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96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038B4" w14:paraId="04722517" w14:textId="77777777" w:rsidTr="00E4797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A3BA1D9" w14:textId="77777777" w:rsidR="00796BD3" w:rsidRPr="00E4797D" w:rsidRDefault="0033025A" w:rsidP="00E4797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4797D">
              <w:rPr>
                <w:b/>
                <w:lang w:val="ru-RU"/>
              </w:rPr>
              <w:t>Пункт повестки дня:</w:t>
            </w:r>
            <w:r w:rsidR="00F41CA1" w:rsidRPr="00E4797D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CBCDCDF" w14:textId="6102B0EE" w:rsidR="00796BD3" w:rsidRPr="00E4797D" w:rsidRDefault="00E4797D" w:rsidP="00E4797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4797D">
              <w:rPr>
                <w:b/>
                <w:lang w:val="ru-RU"/>
              </w:rPr>
              <w:t>Исправление 1</w:t>
            </w:r>
            <w:r w:rsidR="002038B4" w:rsidRPr="00E4797D">
              <w:rPr>
                <w:b/>
                <w:lang w:val="ru-RU"/>
              </w:rPr>
              <w:t xml:space="preserve"> </w:t>
            </w:r>
            <w:r w:rsidR="00237201" w:rsidRPr="00E4797D">
              <w:rPr>
                <w:b/>
                <w:lang w:val="ru-RU"/>
              </w:rPr>
              <w:t>к</w:t>
            </w:r>
            <w:r w:rsidR="00151862" w:rsidRPr="00E4797D">
              <w:rPr>
                <w:b/>
                <w:lang w:val="ru-RU"/>
              </w:rPr>
              <w:br/>
            </w:r>
            <w:r w:rsidR="0033025A" w:rsidRPr="00E4797D">
              <w:rPr>
                <w:b/>
                <w:lang w:val="ru-RU"/>
              </w:rPr>
              <w:t>Документ</w:t>
            </w:r>
            <w:r w:rsidR="00916A08">
              <w:rPr>
                <w:b/>
                <w:lang w:val="ru-RU"/>
              </w:rPr>
              <w:t>у</w:t>
            </w:r>
            <w:r w:rsidR="0033025A" w:rsidRPr="00E4797D">
              <w:rPr>
                <w:b/>
                <w:lang w:val="ru-RU"/>
              </w:rPr>
              <w:t xml:space="preserve"> </w:t>
            </w:r>
            <w:r w:rsidR="00796BD3" w:rsidRPr="00E4797D">
              <w:rPr>
                <w:b/>
                <w:lang w:val="ru-RU"/>
              </w:rPr>
              <w:t>C23/</w:t>
            </w:r>
            <w:r w:rsidR="00F41CA1" w:rsidRPr="00E4797D">
              <w:rPr>
                <w:b/>
                <w:lang w:val="ru-RU"/>
              </w:rPr>
              <w:t>92</w:t>
            </w:r>
            <w:r w:rsidRPr="00E4797D">
              <w:rPr>
                <w:b/>
                <w:lang w:val="ru-RU"/>
              </w:rPr>
              <w:t>(Rev.1)</w:t>
            </w:r>
            <w:r w:rsidR="00796BD3" w:rsidRPr="00E4797D">
              <w:rPr>
                <w:b/>
                <w:lang w:val="ru-RU"/>
              </w:rPr>
              <w:t>-R</w:t>
            </w:r>
          </w:p>
        </w:tc>
      </w:tr>
      <w:tr w:rsidR="00796BD3" w:rsidRPr="00E4797D" w14:paraId="18735007" w14:textId="77777777" w:rsidTr="00E4797D">
        <w:trPr>
          <w:cantSplit/>
        </w:trPr>
        <w:tc>
          <w:tcPr>
            <w:tcW w:w="3969" w:type="dxa"/>
            <w:vMerge/>
          </w:tcPr>
          <w:p w14:paraId="2A05A12C" w14:textId="77777777" w:rsidR="00796BD3" w:rsidRPr="00E4797D" w:rsidRDefault="00796BD3" w:rsidP="00E4797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04E934" w14:textId="6CCC4347" w:rsidR="00796BD3" w:rsidRPr="00E4797D" w:rsidRDefault="00151862" w:rsidP="00E4797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4797D">
              <w:rPr>
                <w:b/>
                <w:lang w:val="ru-RU"/>
              </w:rPr>
              <w:t>14</w:t>
            </w:r>
            <w:r w:rsidR="00F41CA1" w:rsidRPr="00E4797D">
              <w:rPr>
                <w:b/>
                <w:lang w:val="ru-RU"/>
              </w:rPr>
              <w:t xml:space="preserve"> ию</w:t>
            </w:r>
            <w:r w:rsidRPr="00E4797D">
              <w:rPr>
                <w:b/>
                <w:lang w:val="ru-RU"/>
              </w:rPr>
              <w:t>л</w:t>
            </w:r>
            <w:r w:rsidR="00F41CA1" w:rsidRPr="00E4797D">
              <w:rPr>
                <w:b/>
                <w:lang w:val="ru-RU"/>
              </w:rPr>
              <w:t>я</w:t>
            </w:r>
            <w:r w:rsidR="00796BD3" w:rsidRPr="00E4797D">
              <w:rPr>
                <w:b/>
                <w:lang w:val="ru-RU"/>
              </w:rPr>
              <w:t xml:space="preserve"> 2023</w:t>
            </w:r>
            <w:r w:rsidR="00F41CA1" w:rsidRPr="00E4797D">
              <w:rPr>
                <w:b/>
                <w:lang w:val="ru-RU"/>
              </w:rPr>
              <w:t xml:space="preserve"> года</w:t>
            </w:r>
          </w:p>
        </w:tc>
      </w:tr>
      <w:tr w:rsidR="00796BD3" w:rsidRPr="00E4797D" w14:paraId="0033154A" w14:textId="77777777" w:rsidTr="00E4797D">
        <w:trPr>
          <w:cantSplit/>
          <w:trHeight w:val="23"/>
        </w:trPr>
        <w:tc>
          <w:tcPr>
            <w:tcW w:w="3969" w:type="dxa"/>
            <w:vMerge/>
          </w:tcPr>
          <w:p w14:paraId="1AD1D1BF" w14:textId="77777777" w:rsidR="00796BD3" w:rsidRPr="00E4797D" w:rsidRDefault="00796BD3" w:rsidP="00E4797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683E83" w14:textId="77777777" w:rsidR="00796BD3" w:rsidRPr="00E4797D" w:rsidRDefault="0033025A" w:rsidP="00E4797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4797D">
              <w:rPr>
                <w:b/>
                <w:lang w:val="ru-RU"/>
              </w:rPr>
              <w:t xml:space="preserve">Оригинал: </w:t>
            </w:r>
            <w:r w:rsidR="00F41CA1" w:rsidRPr="00E4797D">
              <w:rPr>
                <w:b/>
                <w:lang w:val="ru-RU"/>
              </w:rPr>
              <w:t>английский</w:t>
            </w:r>
          </w:p>
        </w:tc>
      </w:tr>
      <w:tr w:rsidR="00796BD3" w:rsidRPr="00E4797D" w14:paraId="6FF346DE" w14:textId="77777777" w:rsidTr="00E4797D">
        <w:trPr>
          <w:cantSplit/>
          <w:trHeight w:val="23"/>
        </w:trPr>
        <w:tc>
          <w:tcPr>
            <w:tcW w:w="3969" w:type="dxa"/>
          </w:tcPr>
          <w:p w14:paraId="42C4685D" w14:textId="77777777" w:rsidR="00796BD3" w:rsidRPr="00E4797D" w:rsidRDefault="00796BD3" w:rsidP="00E4797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3E47F46" w14:textId="77777777" w:rsidR="00796BD3" w:rsidRPr="00E4797D" w:rsidRDefault="00796BD3" w:rsidP="00E4797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038B4" w14:paraId="0F0FBD0F" w14:textId="77777777" w:rsidTr="00E4797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F29374" w14:textId="71A7AAE0" w:rsidR="00796BD3" w:rsidRPr="00E4797D" w:rsidRDefault="00D31911" w:rsidP="00E4797D">
            <w:pPr>
              <w:pStyle w:val="Source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4797D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8F723F" w:rsidRPr="00E4797D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B73749" w:rsidRPr="00E4797D">
              <w:rPr>
                <w:rFonts w:cstheme="minorHAnsi"/>
                <w:sz w:val="32"/>
                <w:szCs w:val="32"/>
                <w:lang w:val="ru-RU"/>
              </w:rPr>
              <w:t xml:space="preserve">Испании, а также 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>Албании (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 xml:space="preserve">Республики), Германии (Федеративной Республики), Австралии, Австрии, 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 xml:space="preserve">Содружества Багамских </w:t>
            </w:r>
            <w:r w:rsidR="008F723F" w:rsidRPr="00E4797D">
              <w:rPr>
                <w:rFonts w:cstheme="minorHAnsi"/>
                <w:sz w:val="32"/>
                <w:szCs w:val="32"/>
                <w:lang w:val="ru-RU"/>
              </w:rPr>
              <w:t>Островов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 xml:space="preserve">, Бельгии, Боснии и Герцеговины, Болгарии (Республики), Канады, Кипра (Республики), Кореи (Республики), Хорватии (Республики), Дании, 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 xml:space="preserve">Эстонской 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Республики, Соединенных Штатов Америки, Финляндии, Франции, Грузии, Греции, Венгрии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 xml:space="preserve"> (Республики)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, Ирландии, Исландии, Израиля (</w:t>
            </w:r>
            <w:r w:rsidR="008F723F" w:rsidRPr="00E4797D">
              <w:rPr>
                <w:rFonts w:cstheme="minorHAnsi"/>
                <w:sz w:val="32"/>
                <w:szCs w:val="32"/>
                <w:lang w:val="ru-RU"/>
              </w:rPr>
              <w:t>Государства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 xml:space="preserve">), Италии, Японии, 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>Латвийской Республики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 w:rsidR="00E4797D" w:rsidRPr="00E4797D">
              <w:rPr>
                <w:rFonts w:cstheme="minorHAnsi"/>
                <w:sz w:val="32"/>
                <w:szCs w:val="32"/>
                <w:lang w:val="ru-RU"/>
              </w:rPr>
              <w:t xml:space="preserve">Лихтенштейна (Княжества), 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Лит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>овской Республики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 xml:space="preserve">, Люксембурга, 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>Республики Северная Македония, Мальты, Молдовы (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Республики), Монако (Княжества), Черногории, Норвегии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>, Новой Зеландии, Нидерландов (Королевства), Перу, Польши (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Республики), Португалии, Словацкой Республики, Чешской Республики, Румынии, Соединенного Королевства Великобритании и Северной Ирландии, Словении (Республики), Швеции, Швейцар</w:t>
            </w:r>
            <w:r w:rsidR="00013340" w:rsidRPr="00E4797D">
              <w:rPr>
                <w:rFonts w:cstheme="minorHAnsi"/>
                <w:sz w:val="32"/>
                <w:szCs w:val="32"/>
                <w:lang w:val="ru-RU"/>
              </w:rPr>
              <w:t xml:space="preserve">ской </w:t>
            </w:r>
            <w:r w:rsidR="00FC1F01" w:rsidRPr="00E4797D">
              <w:rPr>
                <w:rFonts w:cstheme="minorHAnsi"/>
                <w:sz w:val="32"/>
                <w:szCs w:val="32"/>
                <w:lang w:val="ru-RU"/>
              </w:rPr>
              <w:t>Конфедерации и Украины</w:t>
            </w:r>
          </w:p>
        </w:tc>
      </w:tr>
      <w:tr w:rsidR="00796BD3" w:rsidRPr="002038B4" w14:paraId="6D6D8910" w14:textId="77777777" w:rsidTr="00E4797D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550CB34E" w14:textId="5BEEC97C" w:rsidR="00E62DC3" w:rsidRPr="00916A08" w:rsidRDefault="00FC1F01" w:rsidP="00E4797D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16A08">
              <w:rPr>
                <w:rFonts w:cstheme="minorHAnsi"/>
                <w:sz w:val="32"/>
                <w:szCs w:val="32"/>
                <w:lang w:val="ru-RU"/>
              </w:rPr>
              <w:t>ПРЕ</w:t>
            </w:r>
            <w:r w:rsidR="004C420D" w:rsidRPr="00916A08">
              <w:rPr>
                <w:rFonts w:cstheme="minorHAnsi"/>
                <w:sz w:val="32"/>
                <w:szCs w:val="32"/>
                <w:lang w:val="ru-RU"/>
              </w:rPr>
              <w:t>ДЛОЖЕНИЕ ОБ</w:t>
            </w:r>
            <w:r w:rsidRPr="00916A08">
              <w:rPr>
                <w:rFonts w:cstheme="minorHAnsi"/>
                <w:sz w:val="32"/>
                <w:szCs w:val="32"/>
                <w:lang w:val="ru-RU"/>
              </w:rPr>
              <w:t xml:space="preserve"> ОБНОВЛЕНИ</w:t>
            </w:r>
            <w:r w:rsidR="004C420D" w:rsidRPr="00916A08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916A08">
              <w:rPr>
                <w:rFonts w:cstheme="minorHAnsi"/>
                <w:sz w:val="32"/>
                <w:szCs w:val="32"/>
                <w:lang w:val="ru-RU"/>
              </w:rPr>
              <w:t xml:space="preserve"> РЕЗОЛЮЦИИ 1408 СОВЕТА МСЭ О </w:t>
            </w:r>
            <w:r w:rsidRPr="00916A08">
              <w:rPr>
                <w:sz w:val="32"/>
                <w:szCs w:val="32"/>
                <w:lang w:val="ru-RU"/>
              </w:rPr>
              <w:t>ПОМОЩИ И ПОДДЕРЖКЕ УКРАИНЕ В ВОССТАНОВЛЕНИИ ЕЕ</w:t>
            </w:r>
            <w:r w:rsidR="00E62DC3" w:rsidRPr="00916A08">
              <w:rPr>
                <w:sz w:val="32"/>
                <w:szCs w:val="32"/>
                <w:lang w:val="ru-RU"/>
              </w:rPr>
              <w:t> </w:t>
            </w:r>
            <w:r w:rsidRPr="00916A08">
              <w:rPr>
                <w:sz w:val="32"/>
                <w:szCs w:val="32"/>
                <w:lang w:val="ru-RU"/>
              </w:rPr>
              <w:t>ОТРАСЛИ ЭЛЕКТРОСВЯЗИ</w:t>
            </w:r>
          </w:p>
          <w:p w14:paraId="1C6BC4E7" w14:textId="0988E8EA" w:rsidR="00E62DC3" w:rsidRPr="00E4797D" w:rsidRDefault="00E62DC3" w:rsidP="00E4797D">
            <w:pPr>
              <w:jc w:val="right"/>
              <w:rPr>
                <w:lang w:val="ru-RU"/>
              </w:rPr>
            </w:pPr>
          </w:p>
        </w:tc>
      </w:tr>
      <w:bookmarkEnd w:id="2"/>
      <w:bookmarkEnd w:id="6"/>
    </w:tbl>
    <w:p w14:paraId="2AC10F93" w14:textId="77777777" w:rsidR="00E4797D" w:rsidRPr="00E4797D" w:rsidRDefault="00E479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5015C092" w14:textId="75059164" w:rsidR="00E4797D" w:rsidRPr="00E4797D" w:rsidRDefault="00E4797D" w:rsidP="00E4797D">
      <w:pPr>
        <w:pStyle w:val="Normalaftertitle"/>
        <w:rPr>
          <w:lang w:val="ru-RU"/>
        </w:rPr>
      </w:pPr>
      <w:r w:rsidRPr="00E4797D">
        <w:rPr>
          <w:lang w:val="ru-RU"/>
        </w:rPr>
        <w:t xml:space="preserve">Просьба принять к сведению, что Документ C23/92(Rev.1) подписало также </w:t>
      </w:r>
      <w:r w:rsidRPr="00E4797D">
        <w:rPr>
          <w:b/>
          <w:bCs/>
          <w:lang w:val="ru-RU"/>
        </w:rPr>
        <w:t>Княжество Лихтенштейн</w:t>
      </w:r>
      <w:r w:rsidRPr="00E4797D">
        <w:rPr>
          <w:lang w:val="ru-RU"/>
        </w:rPr>
        <w:t>.</w:t>
      </w:r>
    </w:p>
    <w:p w14:paraId="5334177F" w14:textId="77777777" w:rsidR="00F41CA1" w:rsidRPr="00E4797D" w:rsidRDefault="00F41CA1" w:rsidP="009E6963">
      <w:pPr>
        <w:spacing w:before="240"/>
        <w:jc w:val="center"/>
        <w:rPr>
          <w:lang w:val="ru-RU"/>
        </w:rPr>
      </w:pPr>
      <w:r w:rsidRPr="00E4797D">
        <w:rPr>
          <w:lang w:val="ru-RU"/>
        </w:rPr>
        <w:t>______________</w:t>
      </w:r>
    </w:p>
    <w:sectPr w:rsidR="00F41CA1" w:rsidRPr="00E4797D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DFA1" w14:textId="77777777" w:rsidR="0029242F" w:rsidRDefault="0029242F">
      <w:r>
        <w:separator/>
      </w:r>
    </w:p>
  </w:endnote>
  <w:endnote w:type="continuationSeparator" w:id="0">
    <w:p w14:paraId="4541E489" w14:textId="77777777" w:rsidR="0029242F" w:rsidRDefault="002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228916FE" w14:textId="77777777" w:rsidTr="007324D6">
      <w:trPr>
        <w:jc w:val="center"/>
      </w:trPr>
      <w:tc>
        <w:tcPr>
          <w:tcW w:w="1803" w:type="dxa"/>
          <w:vAlign w:val="center"/>
        </w:tcPr>
        <w:p w14:paraId="08357FE4" w14:textId="620FD467" w:rsidR="007324D6" w:rsidRDefault="007324D6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F41CA1">
            <w:rPr>
              <w:noProof/>
            </w:rPr>
            <w:t>52</w:t>
          </w:r>
          <w:r w:rsidR="00720B26">
            <w:rPr>
              <w:noProof/>
            </w:rPr>
            <w:t>6123</w:t>
          </w:r>
        </w:p>
      </w:tc>
      <w:tc>
        <w:tcPr>
          <w:tcW w:w="8261" w:type="dxa"/>
        </w:tcPr>
        <w:p w14:paraId="077805F4" w14:textId="13658F34" w:rsidR="007324D6" w:rsidRPr="00E06FD5" w:rsidRDefault="007324D6" w:rsidP="00E62DC3">
          <w:pPr>
            <w:pStyle w:val="Header"/>
            <w:tabs>
              <w:tab w:val="left" w:pos="6573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="00720B26">
            <w:rPr>
              <w:bCs/>
              <w:lang w:val="en-US"/>
            </w:rPr>
            <w:t>(Rev.</w:t>
          </w:r>
          <w:proofErr w:type="gramStart"/>
          <w:r w:rsidR="00720B26">
            <w:rPr>
              <w:bCs/>
              <w:lang w:val="en-US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043CE57" w14:textId="77777777" w:rsidR="007324D6" w:rsidRPr="00672F8A" w:rsidRDefault="007324D6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324D6" w:rsidRPr="00784011" w14:paraId="431ECA96" w14:textId="77777777" w:rsidTr="007324D6">
      <w:trPr>
        <w:jc w:val="center"/>
      </w:trPr>
      <w:tc>
        <w:tcPr>
          <w:tcW w:w="1803" w:type="dxa"/>
          <w:vAlign w:val="center"/>
        </w:tcPr>
        <w:p w14:paraId="454C3CF3" w14:textId="77777777" w:rsidR="007324D6" w:rsidRDefault="00237201" w:rsidP="00672F8A">
          <w:pPr>
            <w:pStyle w:val="Header"/>
            <w:jc w:val="left"/>
            <w:rPr>
              <w:noProof/>
            </w:rPr>
          </w:pPr>
          <w:hyperlink r:id="rId1" w:history="1">
            <w:r w:rsidR="007324D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CB1CDB" w14:textId="245ECC1B" w:rsidR="007324D6" w:rsidRPr="00E06FD5" w:rsidRDefault="007324D6" w:rsidP="00E62DC3">
          <w:pPr>
            <w:pStyle w:val="Header"/>
            <w:tabs>
              <w:tab w:val="left" w:pos="6105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92</w:t>
          </w:r>
          <w:r w:rsidR="00720B26">
            <w:rPr>
              <w:bCs/>
              <w:lang w:val="en-US"/>
            </w:rPr>
            <w:t>(Rev.</w:t>
          </w:r>
          <w:proofErr w:type="gramStart"/>
          <w:r w:rsidR="00720B26">
            <w:rPr>
              <w:bCs/>
              <w:lang w:val="en-US"/>
            </w:rPr>
            <w:t>1)</w:t>
          </w:r>
          <w:r w:rsidR="00E4797D">
            <w:rPr>
              <w:bCs/>
              <w:lang w:val="en-US"/>
            </w:rPr>
            <w:t>(</w:t>
          </w:r>
          <w:proofErr w:type="gramEnd"/>
          <w:r w:rsidR="00E4797D">
            <w:rPr>
              <w:bCs/>
              <w:lang w:val="en-US"/>
            </w:rPr>
            <w:t>Cor.1)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1B1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4EABD8" w14:textId="77777777" w:rsidR="007324D6" w:rsidRPr="00672F8A" w:rsidRDefault="007324D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81A2" w14:textId="77777777" w:rsidR="0029242F" w:rsidRDefault="0029242F">
      <w:r>
        <w:t>____________________</w:t>
      </w:r>
    </w:p>
  </w:footnote>
  <w:footnote w:type="continuationSeparator" w:id="0">
    <w:p w14:paraId="4DCB1AA3" w14:textId="77777777" w:rsidR="0029242F" w:rsidRDefault="002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324D6" w:rsidRPr="00784011" w14:paraId="277734E1" w14:textId="77777777" w:rsidTr="007324D6">
      <w:trPr>
        <w:trHeight w:val="1104"/>
        <w:jc w:val="center"/>
      </w:trPr>
      <w:tc>
        <w:tcPr>
          <w:tcW w:w="4390" w:type="dxa"/>
          <w:vAlign w:val="center"/>
        </w:tcPr>
        <w:p w14:paraId="3D87EA42" w14:textId="77777777" w:rsidR="007324D6" w:rsidRPr="009621F8" w:rsidRDefault="007324D6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en-US"/>
            </w:rPr>
            <w:drawing>
              <wp:inline distT="0" distB="0" distL="0" distR="0" wp14:anchorId="177C56E0" wp14:editId="181D9570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232B4CE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E4EF99D" w14:textId="77777777" w:rsidR="007324D6" w:rsidRDefault="007324D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CAA70C" w14:textId="77777777" w:rsidR="007324D6" w:rsidRPr="00784011" w:rsidRDefault="007324D6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3345416" w14:textId="77777777" w:rsidR="007324D6" w:rsidRDefault="007324D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96CB" wp14:editId="4577D0E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77DF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401155"/>
    <w:multiLevelType w:val="multilevel"/>
    <w:tmpl w:val="419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31528">
    <w:abstractNumId w:val="0"/>
  </w:num>
  <w:num w:numId="2" w16cid:durableId="2117869090">
    <w:abstractNumId w:val="2"/>
  </w:num>
  <w:num w:numId="3" w16cid:durableId="1008825058">
    <w:abstractNumId w:val="1"/>
  </w:num>
  <w:num w:numId="4" w16cid:durableId="79063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42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5BE0"/>
    <w:rsid w:val="00013340"/>
    <w:rsid w:val="0002183E"/>
    <w:rsid w:val="000569B4"/>
    <w:rsid w:val="00080E82"/>
    <w:rsid w:val="000B2DE7"/>
    <w:rsid w:val="000D0997"/>
    <w:rsid w:val="000E568E"/>
    <w:rsid w:val="000F2A9F"/>
    <w:rsid w:val="00103097"/>
    <w:rsid w:val="0014734F"/>
    <w:rsid w:val="00151862"/>
    <w:rsid w:val="0015710D"/>
    <w:rsid w:val="00163A32"/>
    <w:rsid w:val="00165D06"/>
    <w:rsid w:val="001705A4"/>
    <w:rsid w:val="00192B41"/>
    <w:rsid w:val="001A68B0"/>
    <w:rsid w:val="001B7B09"/>
    <w:rsid w:val="001C0ECE"/>
    <w:rsid w:val="001C5C90"/>
    <w:rsid w:val="001E6719"/>
    <w:rsid w:val="001E7F50"/>
    <w:rsid w:val="002038B4"/>
    <w:rsid w:val="00225368"/>
    <w:rsid w:val="00227FF0"/>
    <w:rsid w:val="00237201"/>
    <w:rsid w:val="00291EB6"/>
    <w:rsid w:val="0029242F"/>
    <w:rsid w:val="002D2F57"/>
    <w:rsid w:val="002D48C5"/>
    <w:rsid w:val="002E2E67"/>
    <w:rsid w:val="003254DF"/>
    <w:rsid w:val="0033025A"/>
    <w:rsid w:val="00394D2D"/>
    <w:rsid w:val="003F099E"/>
    <w:rsid w:val="003F235E"/>
    <w:rsid w:val="004023E0"/>
    <w:rsid w:val="00403DD8"/>
    <w:rsid w:val="00442515"/>
    <w:rsid w:val="0045686C"/>
    <w:rsid w:val="004768C8"/>
    <w:rsid w:val="004915CC"/>
    <w:rsid w:val="004918C4"/>
    <w:rsid w:val="00497703"/>
    <w:rsid w:val="004A0374"/>
    <w:rsid w:val="004A45B5"/>
    <w:rsid w:val="004C420D"/>
    <w:rsid w:val="004D0129"/>
    <w:rsid w:val="004F35D2"/>
    <w:rsid w:val="005871C6"/>
    <w:rsid w:val="005A64D5"/>
    <w:rsid w:val="005B3DEC"/>
    <w:rsid w:val="00601994"/>
    <w:rsid w:val="00650958"/>
    <w:rsid w:val="0065211A"/>
    <w:rsid w:val="00672F8A"/>
    <w:rsid w:val="006E2D42"/>
    <w:rsid w:val="00703676"/>
    <w:rsid w:val="00707304"/>
    <w:rsid w:val="00720B26"/>
    <w:rsid w:val="00732269"/>
    <w:rsid w:val="007324D6"/>
    <w:rsid w:val="0073536F"/>
    <w:rsid w:val="00762555"/>
    <w:rsid w:val="00764945"/>
    <w:rsid w:val="00781572"/>
    <w:rsid w:val="00785ABD"/>
    <w:rsid w:val="007906BE"/>
    <w:rsid w:val="00796BD3"/>
    <w:rsid w:val="007A2DD4"/>
    <w:rsid w:val="007C2E56"/>
    <w:rsid w:val="007D38B5"/>
    <w:rsid w:val="007E6866"/>
    <w:rsid w:val="007E7EA0"/>
    <w:rsid w:val="00807255"/>
    <w:rsid w:val="0081023E"/>
    <w:rsid w:val="008173AA"/>
    <w:rsid w:val="00840A14"/>
    <w:rsid w:val="00871B17"/>
    <w:rsid w:val="00883FE5"/>
    <w:rsid w:val="008B62B4"/>
    <w:rsid w:val="008D2D7B"/>
    <w:rsid w:val="008E0737"/>
    <w:rsid w:val="008F723F"/>
    <w:rsid w:val="008F7C2C"/>
    <w:rsid w:val="00901B69"/>
    <w:rsid w:val="00903889"/>
    <w:rsid w:val="00905DF6"/>
    <w:rsid w:val="0090731D"/>
    <w:rsid w:val="00916A08"/>
    <w:rsid w:val="00940E96"/>
    <w:rsid w:val="009B0BAE"/>
    <w:rsid w:val="009B6C7E"/>
    <w:rsid w:val="009C1C89"/>
    <w:rsid w:val="009E6963"/>
    <w:rsid w:val="009E794E"/>
    <w:rsid w:val="009F3448"/>
    <w:rsid w:val="00A01CF9"/>
    <w:rsid w:val="00A33CCB"/>
    <w:rsid w:val="00A63732"/>
    <w:rsid w:val="00A71773"/>
    <w:rsid w:val="00A9247F"/>
    <w:rsid w:val="00A97F6A"/>
    <w:rsid w:val="00AE2C85"/>
    <w:rsid w:val="00B12A37"/>
    <w:rsid w:val="00B41837"/>
    <w:rsid w:val="00B63EF2"/>
    <w:rsid w:val="00B73749"/>
    <w:rsid w:val="00B74D55"/>
    <w:rsid w:val="00BA7D89"/>
    <w:rsid w:val="00BC0D39"/>
    <w:rsid w:val="00BC27E8"/>
    <w:rsid w:val="00BC7BC0"/>
    <w:rsid w:val="00BD57B7"/>
    <w:rsid w:val="00BE63E2"/>
    <w:rsid w:val="00C90879"/>
    <w:rsid w:val="00CD2009"/>
    <w:rsid w:val="00CE5148"/>
    <w:rsid w:val="00CF3A7A"/>
    <w:rsid w:val="00CF629C"/>
    <w:rsid w:val="00D22373"/>
    <w:rsid w:val="00D31911"/>
    <w:rsid w:val="00D728B9"/>
    <w:rsid w:val="00D92EEA"/>
    <w:rsid w:val="00DA5D4E"/>
    <w:rsid w:val="00E0494C"/>
    <w:rsid w:val="00E176BA"/>
    <w:rsid w:val="00E423EC"/>
    <w:rsid w:val="00E43513"/>
    <w:rsid w:val="00E4797D"/>
    <w:rsid w:val="00E54F17"/>
    <w:rsid w:val="00E55121"/>
    <w:rsid w:val="00E62DC3"/>
    <w:rsid w:val="00EB4FCB"/>
    <w:rsid w:val="00EC1BC4"/>
    <w:rsid w:val="00EC6BC5"/>
    <w:rsid w:val="00EF153E"/>
    <w:rsid w:val="00F35898"/>
    <w:rsid w:val="00F41CA1"/>
    <w:rsid w:val="00F5225B"/>
    <w:rsid w:val="00FC1F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27C2F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RestitleChar">
    <w:name w:val="Res_title Char"/>
    <w:basedOn w:val="DefaultParagraphFont"/>
    <w:link w:val="Restitle"/>
    <w:rsid w:val="00F41CA1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1CA1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41CA1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97F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223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237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F723F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FB55-D3E6-4070-8576-0F8311B5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8</TotalTime>
  <Pages>1</Pages>
  <Words>134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Rudometova, Alisa</dc:creator>
  <cp:keywords>C2023, C23, Council-23</cp:keywords>
  <dc:description/>
  <cp:lastModifiedBy>Antipina, Nadezda</cp:lastModifiedBy>
  <cp:revision>6</cp:revision>
  <cp:lastPrinted>2006-03-28T16:12:00Z</cp:lastPrinted>
  <dcterms:created xsi:type="dcterms:W3CDTF">2023-07-14T14:25:00Z</dcterms:created>
  <dcterms:modified xsi:type="dcterms:W3CDTF">2023-07-14T14:50:00Z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