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A210E" w:rsidRPr="00E24D59" w14:paraId="0FCE20F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7ACDC5" w14:textId="77777777" w:rsidR="00EA210E" w:rsidRPr="00E24D59" w:rsidRDefault="00EA210E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>
              <w:rPr>
                <w:b/>
              </w:rPr>
              <w:t>PL 2</w:t>
            </w:r>
          </w:p>
        </w:tc>
        <w:tc>
          <w:tcPr>
            <w:tcW w:w="5245" w:type="dxa"/>
          </w:tcPr>
          <w:p w14:paraId="5434FCAB" w14:textId="77777777" w:rsidR="00EA210E" w:rsidRPr="00E24D59" w:rsidRDefault="00EA210E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100(Rev.1)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A210E" w:rsidRPr="00813E5E" w14:paraId="2EEE527A" w14:textId="77777777" w:rsidTr="00E31DCE">
        <w:trPr>
          <w:cantSplit/>
        </w:trPr>
        <w:tc>
          <w:tcPr>
            <w:tcW w:w="3969" w:type="dxa"/>
            <w:vMerge/>
          </w:tcPr>
          <w:p w14:paraId="71D2517B" w14:textId="77777777" w:rsidR="00EA210E" w:rsidRPr="00E24D59" w:rsidRDefault="00EA210E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8CC1AA" w14:textId="77777777" w:rsidR="00EA210E" w:rsidRPr="00E85629" w:rsidRDefault="00EA210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A210E" w:rsidRPr="00813E5E" w14:paraId="5512051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7DEE33F" w14:textId="77777777" w:rsidR="00EA210E" w:rsidRPr="00813E5E" w:rsidRDefault="00EA210E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CC0A1F6" w14:textId="77777777" w:rsidR="00EA210E" w:rsidRPr="00E85629" w:rsidRDefault="00EA210E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A210E" w:rsidRPr="00813E5E" w14:paraId="217F9919" w14:textId="77777777" w:rsidTr="00E31DCE">
        <w:trPr>
          <w:cantSplit/>
          <w:trHeight w:val="23"/>
        </w:trPr>
        <w:tc>
          <w:tcPr>
            <w:tcW w:w="3969" w:type="dxa"/>
          </w:tcPr>
          <w:p w14:paraId="2F599846" w14:textId="77777777" w:rsidR="00EA210E" w:rsidRPr="00813E5E" w:rsidRDefault="00EA210E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B337E43" w14:textId="77777777" w:rsidR="00EA210E" w:rsidRDefault="00EA210E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A210E" w:rsidRPr="00813E5E" w14:paraId="0B50D1E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2115DF" w14:textId="17F591D9" w:rsidR="00EA210E" w:rsidRPr="00E24D59" w:rsidRDefault="00EA210E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eastAsia="zh-CN"/>
              </w:rPr>
              <w:t>秘书长的说明</w:t>
            </w:r>
          </w:p>
        </w:tc>
      </w:tr>
      <w:tr w:rsidR="00EA210E" w:rsidRPr="00813E5E" w14:paraId="1C86F02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921045" w14:textId="39872063" w:rsidR="00EA210E" w:rsidRPr="00EA210E" w:rsidRDefault="00F40DBF" w:rsidP="00EA210E">
            <w:pPr>
              <w:pStyle w:val="Subtitle"/>
              <w:framePr w:hSpace="0" w:wrap="auto" w:hAnchor="text" w:xAlign="left" w:yAlign="inline"/>
              <w:rPr>
                <w:rFonts w:asciiTheme="minorHAnsi" w:eastAsia="SimSun" w:hAnsiTheme="minorHAnsi" w:cstheme="minorHAnsi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撤回</w:t>
            </w:r>
            <w:r w:rsidR="00EA210E" w:rsidRPr="00EA210E">
              <w:rPr>
                <w:rFonts w:asciiTheme="minorHAnsi" w:eastAsia="SimSun" w:hAnsiTheme="minorHAnsi" w:cstheme="minorHAnsi"/>
                <w:szCs w:val="34"/>
                <w:lang w:eastAsia="zh-CN"/>
              </w:rPr>
              <w:t>巴哈马（联邦）、秘鲁和乌拉圭（东岸共和国）的文稿</w:t>
            </w:r>
            <w:r w:rsidR="00190AB1">
              <w:rPr>
                <w:rFonts w:asciiTheme="minorHAnsi" w:eastAsia="SimSun" w:hAnsiTheme="minorHAnsi" w:cstheme="minorHAnsi"/>
                <w:szCs w:val="34"/>
                <w:lang w:eastAsia="zh-CN"/>
              </w:rPr>
              <w:br/>
            </w:r>
            <w:r>
              <w:rPr>
                <w:rFonts w:asciiTheme="minorHAnsi" w:eastAsia="SimSun" w:hAnsiTheme="minorHAnsi" w:cstheme="minorHAnsi" w:hint="eastAsia"/>
                <w:szCs w:val="34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34"/>
                <w:lang w:eastAsia="zh-CN"/>
              </w:rPr>
              <w:t xml:space="preserve">- </w:t>
            </w:r>
            <w:r w:rsidRPr="00F40DBF">
              <w:rPr>
                <w:rFonts w:asciiTheme="minorHAnsi" w:eastAsia="SimSun" w:hAnsiTheme="minorHAnsi" w:cstheme="minorHAnsi" w:hint="eastAsia"/>
                <w:szCs w:val="34"/>
                <w:lang w:eastAsia="zh-CN"/>
              </w:rPr>
              <w:t>建立信息社会世界峰会之友</w:t>
            </w:r>
          </w:p>
        </w:tc>
      </w:tr>
      <w:tr w:rsidR="00EA210E" w:rsidRPr="00813E5E" w14:paraId="4F346108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FB6B2EB" w14:textId="0FF24E29" w:rsidR="00EA210E" w:rsidRPr="00E24D59" w:rsidRDefault="00EA210E" w:rsidP="00EA210E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</w:p>
          <w:p w14:paraId="402FD152" w14:textId="50CA3840" w:rsidR="00EA210E" w:rsidRPr="00190AB1" w:rsidRDefault="00F40DBF" w:rsidP="00EA210E">
            <w:pPr>
              <w:ind w:firstLineChars="200" w:firstLine="480"/>
              <w:rPr>
                <w:rFonts w:cs="Calibr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请注意，</w:t>
            </w:r>
            <w:r w:rsidRPr="00F40DBF">
              <w:rPr>
                <w:rFonts w:ascii="SimSun" w:hAnsi="SimSun" w:cs="SimSun" w:hint="eastAsia"/>
                <w:lang w:eastAsia="zh-CN"/>
              </w:rPr>
              <w:t>巴哈马（联邦）、秘鲁和乌拉圭（</w:t>
            </w:r>
            <w:r w:rsidRPr="00190AB1">
              <w:rPr>
                <w:rFonts w:cs="Calibri"/>
                <w:lang w:eastAsia="zh-CN"/>
              </w:rPr>
              <w:t>东岸共和国）的文稿</w:t>
            </w:r>
            <w:r w:rsidRPr="00190AB1">
              <w:rPr>
                <w:rFonts w:cs="Calibri"/>
                <w:lang w:eastAsia="zh-CN"/>
              </w:rPr>
              <w:t xml:space="preserve"> - </w:t>
            </w:r>
            <w:r w:rsidRPr="00190AB1">
              <w:rPr>
                <w:rFonts w:cs="Calibri"/>
                <w:lang w:eastAsia="zh-CN"/>
              </w:rPr>
              <w:t>建立信息社会世界峰会之友已被撤回。</w:t>
            </w:r>
          </w:p>
          <w:p w14:paraId="4F6ACC81" w14:textId="77777777" w:rsidR="00EA210E" w:rsidRPr="000D60F6" w:rsidRDefault="00EA210E" w:rsidP="00EA210E">
            <w:pPr>
              <w:rPr>
                <w:rFonts w:eastAsia="STKaiti" w:cs="Calibri"/>
                <w:lang w:eastAsia="zh-CN"/>
              </w:rPr>
            </w:pPr>
          </w:p>
        </w:tc>
      </w:tr>
    </w:tbl>
    <w:bookmarkEnd w:id="2"/>
    <w:bookmarkEnd w:id="6"/>
    <w:p w14:paraId="24A3A768" w14:textId="53E895D4" w:rsidR="00594596" w:rsidRPr="00594596" w:rsidRDefault="00594596" w:rsidP="00594596">
      <w:pPr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594596" w:rsidRPr="00594596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3D73" w14:textId="77777777" w:rsidR="00B11C70" w:rsidRDefault="00B11C70">
      <w:r>
        <w:separator/>
      </w:r>
    </w:p>
  </w:endnote>
  <w:endnote w:type="continuationSeparator" w:id="0">
    <w:p w14:paraId="169672E9" w14:textId="77777777" w:rsidR="00B11C70" w:rsidRDefault="00B1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353E879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</w:t>
          </w:r>
          <w:r w:rsidR="00594596">
            <w:rPr>
              <w:noProof/>
            </w:rPr>
            <w:t>573</w:t>
          </w:r>
        </w:p>
      </w:tc>
      <w:tc>
        <w:tcPr>
          <w:tcW w:w="8261" w:type="dxa"/>
        </w:tcPr>
        <w:p w14:paraId="375B0D71" w14:textId="43A6F46A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94596">
            <w:rPr>
              <w:bCs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C13859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328DE741" w:rsidR="003107B2" w:rsidRPr="00E06FD5" w:rsidRDefault="003107B2" w:rsidP="00F70206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94596">
            <w:rPr>
              <w:bCs/>
            </w:rPr>
            <w:t>100</w:t>
          </w:r>
          <w:r w:rsidR="00F70206">
            <w:rPr>
              <w:rFonts w:eastAsiaTheme="minorEastAsia" w:hint="eastAsia"/>
              <w:bCs/>
              <w:lang w:eastAsia="zh-CN"/>
            </w:rPr>
            <w:t>(</w:t>
          </w:r>
          <w:r w:rsidR="00F70206">
            <w:rPr>
              <w:rFonts w:eastAsiaTheme="minorEastAsia"/>
              <w:bCs/>
              <w:lang w:eastAsia="zh-CN"/>
            </w:rPr>
            <w:t>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F41F" w14:textId="77777777" w:rsidR="00B11C70" w:rsidRDefault="00B11C70">
      <w:r>
        <w:t>____________________</w:t>
      </w:r>
    </w:p>
  </w:footnote>
  <w:footnote w:type="continuationSeparator" w:id="0">
    <w:p w14:paraId="4A977FA6" w14:textId="77777777" w:rsidR="00B11C70" w:rsidRDefault="00B1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num w:numId="1" w16cid:durableId="1390573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62D"/>
    <w:rsid w:val="00001B77"/>
    <w:rsid w:val="0000517A"/>
    <w:rsid w:val="00007AED"/>
    <w:rsid w:val="00021BFB"/>
    <w:rsid w:val="00022BB3"/>
    <w:rsid w:val="0002665E"/>
    <w:rsid w:val="00031E72"/>
    <w:rsid w:val="0003520F"/>
    <w:rsid w:val="000404D2"/>
    <w:rsid w:val="000602DB"/>
    <w:rsid w:val="00067558"/>
    <w:rsid w:val="000853C0"/>
    <w:rsid w:val="00085B8F"/>
    <w:rsid w:val="0009409E"/>
    <w:rsid w:val="00094E9B"/>
    <w:rsid w:val="00095521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5C23"/>
    <w:rsid w:val="0014162F"/>
    <w:rsid w:val="00142268"/>
    <w:rsid w:val="001506ED"/>
    <w:rsid w:val="00151765"/>
    <w:rsid w:val="00157773"/>
    <w:rsid w:val="00161BED"/>
    <w:rsid w:val="00161DC9"/>
    <w:rsid w:val="00171CFE"/>
    <w:rsid w:val="0018066B"/>
    <w:rsid w:val="00182038"/>
    <w:rsid w:val="0018251A"/>
    <w:rsid w:val="0018345B"/>
    <w:rsid w:val="001854E1"/>
    <w:rsid w:val="00185641"/>
    <w:rsid w:val="00190272"/>
    <w:rsid w:val="00190AB1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AD6"/>
    <w:rsid w:val="002D1480"/>
    <w:rsid w:val="002D32E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09E8"/>
    <w:rsid w:val="00427A15"/>
    <w:rsid w:val="00430BF0"/>
    <w:rsid w:val="00431861"/>
    <w:rsid w:val="0044332F"/>
    <w:rsid w:val="0044357B"/>
    <w:rsid w:val="00443D60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728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694C"/>
    <w:rsid w:val="005403F7"/>
    <w:rsid w:val="00540632"/>
    <w:rsid w:val="00541CF4"/>
    <w:rsid w:val="005451E8"/>
    <w:rsid w:val="005507F2"/>
    <w:rsid w:val="005759CC"/>
    <w:rsid w:val="00591471"/>
    <w:rsid w:val="0059232E"/>
    <w:rsid w:val="00594596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D4BC9"/>
    <w:rsid w:val="005F63D8"/>
    <w:rsid w:val="005F7AD7"/>
    <w:rsid w:val="00600136"/>
    <w:rsid w:val="006040CE"/>
    <w:rsid w:val="00634058"/>
    <w:rsid w:val="00654257"/>
    <w:rsid w:val="0065435A"/>
    <w:rsid w:val="00654531"/>
    <w:rsid w:val="00666F67"/>
    <w:rsid w:val="006717D5"/>
    <w:rsid w:val="00675FBD"/>
    <w:rsid w:val="006820FA"/>
    <w:rsid w:val="0068252F"/>
    <w:rsid w:val="00691FED"/>
    <w:rsid w:val="006A2DD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813AE"/>
    <w:rsid w:val="00787A28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3387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51E3"/>
    <w:rsid w:val="009D7186"/>
    <w:rsid w:val="009E40F1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66687"/>
    <w:rsid w:val="00A679A4"/>
    <w:rsid w:val="00A71B57"/>
    <w:rsid w:val="00A72A33"/>
    <w:rsid w:val="00A7492D"/>
    <w:rsid w:val="00A76CF1"/>
    <w:rsid w:val="00A77B9C"/>
    <w:rsid w:val="00A80EF0"/>
    <w:rsid w:val="00A814DC"/>
    <w:rsid w:val="00A92859"/>
    <w:rsid w:val="00A94925"/>
    <w:rsid w:val="00AA2BEB"/>
    <w:rsid w:val="00AB3197"/>
    <w:rsid w:val="00AB42C1"/>
    <w:rsid w:val="00AB7183"/>
    <w:rsid w:val="00AC00CD"/>
    <w:rsid w:val="00AC3CAB"/>
    <w:rsid w:val="00AC3D05"/>
    <w:rsid w:val="00AC516F"/>
    <w:rsid w:val="00AD0CDC"/>
    <w:rsid w:val="00AD7818"/>
    <w:rsid w:val="00AE0F25"/>
    <w:rsid w:val="00AE195F"/>
    <w:rsid w:val="00AE2926"/>
    <w:rsid w:val="00AE3022"/>
    <w:rsid w:val="00AE7343"/>
    <w:rsid w:val="00AF1127"/>
    <w:rsid w:val="00B0184B"/>
    <w:rsid w:val="00B01925"/>
    <w:rsid w:val="00B035CD"/>
    <w:rsid w:val="00B0769D"/>
    <w:rsid w:val="00B11C70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3859"/>
    <w:rsid w:val="00C1572A"/>
    <w:rsid w:val="00C15A91"/>
    <w:rsid w:val="00C17C89"/>
    <w:rsid w:val="00C212B6"/>
    <w:rsid w:val="00C24A96"/>
    <w:rsid w:val="00C26AAA"/>
    <w:rsid w:val="00C370A8"/>
    <w:rsid w:val="00C41164"/>
    <w:rsid w:val="00C43673"/>
    <w:rsid w:val="00C528A3"/>
    <w:rsid w:val="00C63C29"/>
    <w:rsid w:val="00C64E4E"/>
    <w:rsid w:val="00C66E64"/>
    <w:rsid w:val="00C70DB0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33F5"/>
    <w:rsid w:val="00CC34D8"/>
    <w:rsid w:val="00CD1239"/>
    <w:rsid w:val="00CD47F0"/>
    <w:rsid w:val="00CD5566"/>
    <w:rsid w:val="00CD64D7"/>
    <w:rsid w:val="00CE5883"/>
    <w:rsid w:val="00CE6681"/>
    <w:rsid w:val="00CE6F22"/>
    <w:rsid w:val="00CF41F6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66BC"/>
    <w:rsid w:val="00D71A10"/>
    <w:rsid w:val="00D7789D"/>
    <w:rsid w:val="00D83542"/>
    <w:rsid w:val="00D92F45"/>
    <w:rsid w:val="00D94090"/>
    <w:rsid w:val="00D94637"/>
    <w:rsid w:val="00D96E48"/>
    <w:rsid w:val="00D9725C"/>
    <w:rsid w:val="00D97C18"/>
    <w:rsid w:val="00DA0F6C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A210E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0DBF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206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1</Pages>
  <Words>111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2023-07-13T13:46:00Z</dcterms:created>
  <dcterms:modified xsi:type="dcterms:W3CDTF">2023-07-13T13:46:00Z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