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502A7B4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73B08A5" w14:textId="13ED88A1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4EC75591" w14:textId="4846CF1B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E647AE">
              <w:rPr>
                <w:b/>
              </w:rPr>
              <w:t>123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C90C6CB" w14:textId="77777777" w:rsidTr="00C538FC">
        <w:trPr>
          <w:cantSplit/>
        </w:trPr>
        <w:tc>
          <w:tcPr>
            <w:tcW w:w="3969" w:type="dxa"/>
            <w:vMerge/>
          </w:tcPr>
          <w:p w14:paraId="08C870AC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C971F19" w14:textId="05052C9C" w:rsidR="00FE57F6" w:rsidRPr="00E85629" w:rsidRDefault="00E647AE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647AE">
              <w:rPr>
                <w:b/>
              </w:rPr>
              <w:t>4 de agosto de 2023</w:t>
            </w:r>
          </w:p>
        </w:tc>
      </w:tr>
      <w:tr w:rsidR="00FE57F6" w:rsidRPr="00F24B71" w14:paraId="42458E1B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92722DF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71D000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56FB50D4" w14:textId="77777777" w:rsidTr="00C538FC">
        <w:trPr>
          <w:cantSplit/>
          <w:trHeight w:val="23"/>
        </w:trPr>
        <w:tc>
          <w:tcPr>
            <w:tcW w:w="3969" w:type="dxa"/>
          </w:tcPr>
          <w:p w14:paraId="01697043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50474A2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bookmarkEnd w:id="0"/>
    </w:tbl>
    <w:p w14:paraId="7578E0CD" w14:textId="77777777" w:rsidR="008D5823" w:rsidRDefault="008D5823" w:rsidP="00F31B71">
      <w:pPr>
        <w:pStyle w:val="Heading1"/>
        <w:rPr>
          <w:lang w:val="es-ES"/>
        </w:rPr>
      </w:pPr>
    </w:p>
    <w:p w14:paraId="177F2127" w14:textId="6CC55164" w:rsidR="00BC1B79" w:rsidRDefault="00BC1B79" w:rsidP="008D5823">
      <w:pPr>
        <w:pStyle w:val="ResNo"/>
        <w:rPr>
          <w:lang w:val="es-ES"/>
        </w:rPr>
      </w:pPr>
      <w:r w:rsidRPr="00BC1B79">
        <w:rPr>
          <w:lang w:val="es-ES"/>
        </w:rPr>
        <w:t xml:space="preserve">ACUERDO </w:t>
      </w:r>
      <w:r w:rsidR="00E647AE">
        <w:rPr>
          <w:lang w:val="es-ES"/>
        </w:rPr>
        <w:t>629</w:t>
      </w:r>
    </w:p>
    <w:p w14:paraId="44269227" w14:textId="095E24BE" w:rsidR="008D5823" w:rsidRPr="00E647AE" w:rsidRDefault="008D5823" w:rsidP="005F482D">
      <w:pPr>
        <w:jc w:val="center"/>
        <w:rPr>
          <w:rFonts w:eastAsia="SimSun"/>
          <w:lang w:val="es-ES" w:eastAsia="en-GB"/>
        </w:rPr>
      </w:pPr>
      <w:r w:rsidRPr="00E647AE">
        <w:rPr>
          <w:rFonts w:eastAsia="SimSun"/>
          <w:lang w:val="es-ES" w:eastAsia="en-GB"/>
        </w:rPr>
        <w:t>(</w:t>
      </w:r>
      <w:r w:rsidR="00CB04BB" w:rsidRPr="00CB04BB">
        <w:rPr>
          <w:rFonts w:eastAsia="SimSun"/>
          <w:lang w:val="es-ES" w:eastAsia="en-GB"/>
        </w:rPr>
        <w:t>adoptado</w:t>
      </w:r>
      <w:r w:rsidR="00E647AE" w:rsidRPr="00E647AE">
        <w:rPr>
          <w:rFonts w:eastAsia="SimSun"/>
          <w:lang w:val="es-ES" w:eastAsia="en-GB"/>
        </w:rPr>
        <w:t xml:space="preserve"> en </w:t>
      </w:r>
      <w:r w:rsidR="005F482D" w:rsidRPr="005F482D">
        <w:rPr>
          <w:rFonts w:eastAsia="SimSun"/>
          <w:lang w:val="es-ES" w:eastAsia="en-GB"/>
        </w:rPr>
        <w:t>la primera sesión Plenaria</w:t>
      </w:r>
      <w:r w:rsidRPr="00E647AE">
        <w:rPr>
          <w:rFonts w:eastAsia="SimSun"/>
          <w:lang w:val="es-ES" w:eastAsia="en-GB"/>
        </w:rPr>
        <w:t>)</w:t>
      </w:r>
    </w:p>
    <w:p w14:paraId="03279B3B" w14:textId="363F05D6" w:rsidR="00BC1B79" w:rsidRPr="00BC1B79" w:rsidRDefault="00BC1B79" w:rsidP="008D5823">
      <w:pPr>
        <w:pStyle w:val="Restitle"/>
        <w:rPr>
          <w:lang w:val="es-ES"/>
        </w:rPr>
      </w:pPr>
      <w:r w:rsidRPr="00BC1B79">
        <w:rPr>
          <w:lang w:val="es-ES"/>
        </w:rPr>
        <w:t xml:space="preserve">Convocación de la </w:t>
      </w:r>
      <w:r w:rsidRPr="008D5823">
        <w:t>Asamblea</w:t>
      </w:r>
      <w:r w:rsidRPr="00BC1B79">
        <w:rPr>
          <w:lang w:val="es-ES"/>
        </w:rPr>
        <w:t xml:space="preserve"> </w:t>
      </w:r>
      <w:r w:rsidRPr="008D5823">
        <w:t>Mundial</w:t>
      </w:r>
      <w:r w:rsidRPr="00BC1B79">
        <w:rPr>
          <w:lang w:val="es-ES"/>
        </w:rPr>
        <w:t xml:space="preserve"> de Normalización </w:t>
      </w:r>
      <w:r w:rsidR="000E2560">
        <w:rPr>
          <w:lang w:val="es-ES"/>
        </w:rPr>
        <w:br/>
      </w:r>
      <w:r w:rsidRPr="00BC1B79">
        <w:rPr>
          <w:lang w:val="es-ES"/>
        </w:rPr>
        <w:t>de las Telecomunicaciones de 2024</w:t>
      </w:r>
    </w:p>
    <w:p w14:paraId="217AD38B" w14:textId="77777777" w:rsidR="00BC1B79" w:rsidRPr="00BC1B79" w:rsidRDefault="00BC1B79" w:rsidP="00F31B71">
      <w:pPr>
        <w:pStyle w:val="Normalaftertitle"/>
        <w:rPr>
          <w:lang w:val="es-ES"/>
        </w:rPr>
      </w:pPr>
      <w:r w:rsidRPr="00BC1B79">
        <w:rPr>
          <w:lang w:val="es-ES"/>
        </w:rPr>
        <w:t>El Consejo de la UIT,</w:t>
      </w:r>
    </w:p>
    <w:p w14:paraId="00123C51" w14:textId="77777777" w:rsidR="00BC1B79" w:rsidRPr="00BC1B79" w:rsidRDefault="00BC1B79" w:rsidP="00F31B71">
      <w:pPr>
        <w:pStyle w:val="Call"/>
        <w:rPr>
          <w:lang w:val="es-ES"/>
        </w:rPr>
      </w:pPr>
      <w:r w:rsidRPr="00BC1B79">
        <w:rPr>
          <w:lang w:val="es-ES"/>
        </w:rPr>
        <w:t>observando</w:t>
      </w:r>
    </w:p>
    <w:p w14:paraId="56A0981C" w14:textId="77777777" w:rsidR="00BC1B79" w:rsidRPr="00BC1B79" w:rsidRDefault="00BC1B79" w:rsidP="00BC1B79">
      <w:pPr>
        <w:rPr>
          <w:lang w:val="es-ES"/>
        </w:rPr>
      </w:pPr>
      <w:r w:rsidRPr="00BC1B79">
        <w:rPr>
          <w:lang w:val="es-ES"/>
        </w:rPr>
        <w:t>de que estaba previsto celebrar la Asamblea Mundial de Normalización de las Telecomunicaciones de 2024 (AMNT-24) en India durante el último trimestre de 2024 conforme a lo dispuesto en la Resolución 77 (Rev. Bucarest, 2022) de la Conferencia de Plenipotenciarios, Planificación y duración de las conferencias, foros, asambleas y reuniones del Consejo de la Unión (2023-2027),</w:t>
      </w:r>
    </w:p>
    <w:p w14:paraId="69F85C36" w14:textId="77777777" w:rsidR="00BC1B79" w:rsidRPr="00BC1B79" w:rsidRDefault="00BC1B79" w:rsidP="00F31B71">
      <w:pPr>
        <w:pStyle w:val="Call"/>
        <w:rPr>
          <w:lang w:val="es-ES"/>
        </w:rPr>
      </w:pPr>
      <w:r w:rsidRPr="00BC1B79">
        <w:rPr>
          <w:lang w:val="es-ES"/>
        </w:rPr>
        <w:t>acuerda</w:t>
      </w:r>
    </w:p>
    <w:p w14:paraId="77F67CA0" w14:textId="5237B18A" w:rsidR="00BC1B79" w:rsidRPr="00BC1B79" w:rsidRDefault="00BC1B79" w:rsidP="00BC1B79">
      <w:pPr>
        <w:rPr>
          <w:lang w:val="es-ES"/>
        </w:rPr>
      </w:pPr>
      <w:r w:rsidRPr="00BC1B79">
        <w:rPr>
          <w:lang w:val="es-ES"/>
        </w:rPr>
        <w:t>que, a reserva de lo que acuerde la mayoría de los Estados Miembros de la Unión, la AMNT</w:t>
      </w:r>
      <w:r w:rsidR="00F31B71">
        <w:rPr>
          <w:lang w:val="es-ES"/>
        </w:rPr>
        <w:noBreakHyphen/>
      </w:r>
      <w:r w:rsidRPr="00BC1B79">
        <w:rPr>
          <w:lang w:val="es-ES"/>
        </w:rPr>
        <w:t xml:space="preserve">24 se celebre en el International Exhibition cum Convention Centre, Pragati Maidan, Nueva Delhi </w:t>
      </w:r>
      <w:r w:rsidR="000E2560">
        <w:rPr>
          <w:lang w:val="es-ES"/>
        </w:rPr>
        <w:t>(</w:t>
      </w:r>
      <w:r w:rsidRPr="00BC1B79">
        <w:rPr>
          <w:lang w:val="es-ES"/>
        </w:rPr>
        <w:t>India</w:t>
      </w:r>
      <w:r w:rsidR="000E2560">
        <w:rPr>
          <w:lang w:val="es-ES"/>
        </w:rPr>
        <w:t>)</w:t>
      </w:r>
      <w:r w:rsidRPr="00BC1B79">
        <w:rPr>
          <w:lang w:val="es-ES"/>
        </w:rPr>
        <w:t>, del 15 al 24 de octubre de 2024,</w:t>
      </w:r>
    </w:p>
    <w:p w14:paraId="4617ED60" w14:textId="77777777" w:rsidR="00BC1B79" w:rsidRPr="00BC1B79" w:rsidRDefault="00BC1B79" w:rsidP="00F31B71">
      <w:pPr>
        <w:pStyle w:val="Call"/>
        <w:rPr>
          <w:lang w:val="es-ES"/>
        </w:rPr>
      </w:pPr>
      <w:r w:rsidRPr="00BC1B79">
        <w:rPr>
          <w:lang w:val="es-ES"/>
        </w:rPr>
        <w:t>encarga al Secretario General</w:t>
      </w:r>
    </w:p>
    <w:p w14:paraId="1EFA6168" w14:textId="77777777" w:rsidR="00BC1B79" w:rsidRPr="00BC1B79" w:rsidRDefault="00BC1B79" w:rsidP="00BC1B79">
      <w:pPr>
        <w:rPr>
          <w:lang w:val="es-ES"/>
        </w:rPr>
      </w:pPr>
      <w:r w:rsidRPr="00BC1B79">
        <w:rPr>
          <w:lang w:val="es-ES"/>
        </w:rPr>
        <w:t>que celebre consultas con todos los Estados Miembros en relación con el lugar y las fechas exactos de la AMNT-24.</w:t>
      </w:r>
    </w:p>
    <w:p w14:paraId="78222B3D" w14:textId="77777777" w:rsidR="00F31B71" w:rsidRDefault="00F31B71" w:rsidP="00411C49">
      <w:pPr>
        <w:pStyle w:val="Reasons"/>
      </w:pPr>
    </w:p>
    <w:p w14:paraId="51E1BBA5" w14:textId="77777777" w:rsidR="00F31B71" w:rsidRDefault="00F31B71">
      <w:pPr>
        <w:jc w:val="center"/>
      </w:pPr>
      <w:r>
        <w:t>______________</w:t>
      </w:r>
    </w:p>
    <w:sectPr w:rsidR="00F31B71" w:rsidSect="00C538FC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F9E3" w14:textId="77777777" w:rsidR="00BC1B79" w:rsidRDefault="00BC1B79">
      <w:r>
        <w:separator/>
      </w:r>
    </w:p>
  </w:endnote>
  <w:endnote w:type="continuationSeparator" w:id="0">
    <w:p w14:paraId="2A8E7A65" w14:textId="77777777" w:rsidR="00BC1B79" w:rsidRDefault="00BC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28EE4A5" w14:textId="77777777" w:rsidTr="00E31DCE">
      <w:trPr>
        <w:jc w:val="center"/>
      </w:trPr>
      <w:tc>
        <w:tcPr>
          <w:tcW w:w="1803" w:type="dxa"/>
          <w:vAlign w:val="center"/>
        </w:tcPr>
        <w:p w14:paraId="3AC63309" w14:textId="7A8745F2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F31B71">
            <w:rPr>
              <w:noProof/>
            </w:rPr>
            <w:t>520577</w:t>
          </w:r>
        </w:p>
      </w:tc>
      <w:tc>
        <w:tcPr>
          <w:tcW w:w="8261" w:type="dxa"/>
        </w:tcPr>
        <w:p w14:paraId="60A0C413" w14:textId="0BF3594F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31B71">
            <w:rPr>
              <w:bCs/>
            </w:rPr>
            <w:t>24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E65C52" w14:textId="0CB30FD8" w:rsidR="00760F1C" w:rsidRPr="00F31B71" w:rsidRDefault="00F31B71" w:rsidP="00F31B71">
    <w:pPr>
      <w:pStyle w:val="Footer"/>
      <w:spacing w:before="120"/>
      <w:rPr>
        <w:lang w:val="fr-FR"/>
      </w:rPr>
    </w:pPr>
    <w:r w:rsidRPr="00B807A2">
      <w:rPr>
        <w:color w:val="F2F2F2" w:themeColor="background1" w:themeShade="F2"/>
      </w:rPr>
      <w:fldChar w:fldCharType="begin"/>
    </w:r>
    <w:r w:rsidRPr="00B807A2">
      <w:rPr>
        <w:color w:val="F2F2F2" w:themeColor="background1" w:themeShade="F2"/>
        <w:lang w:val="fr-FR"/>
      </w:rPr>
      <w:instrText xml:space="preserve"> FILENAME \p  \* MERGEFORMAT </w:instrText>
    </w:r>
    <w:r w:rsidRPr="00B807A2">
      <w:rPr>
        <w:color w:val="F2F2F2" w:themeColor="background1" w:themeShade="F2"/>
      </w:rPr>
      <w:fldChar w:fldCharType="separate"/>
    </w:r>
    <w:r w:rsidRPr="00B807A2">
      <w:rPr>
        <w:color w:val="F2F2F2" w:themeColor="background1" w:themeShade="F2"/>
        <w:lang w:val="fr-FR"/>
      </w:rPr>
      <w:t>P:\ESP\SG\CONSEIL\C23\000\024S.docx</w:t>
    </w:r>
    <w:r w:rsidRPr="00B807A2">
      <w:rPr>
        <w:color w:val="F2F2F2" w:themeColor="background1" w:themeShade="F2"/>
      </w:rPr>
      <w:fldChar w:fldCharType="end"/>
    </w:r>
    <w:r w:rsidRPr="00B807A2">
      <w:rPr>
        <w:color w:val="F2F2F2" w:themeColor="background1" w:themeShade="F2"/>
        <w:lang w:val="fr-FR"/>
      </w:rPr>
      <w:t xml:space="preserve"> (520577)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2A63196" w14:textId="77777777" w:rsidTr="00E31DCE">
      <w:trPr>
        <w:jc w:val="center"/>
      </w:trPr>
      <w:tc>
        <w:tcPr>
          <w:tcW w:w="1803" w:type="dxa"/>
          <w:vAlign w:val="center"/>
        </w:tcPr>
        <w:p w14:paraId="27788C99" w14:textId="77777777" w:rsidR="00F24B71" w:rsidRDefault="00CB04BB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6B68201" w14:textId="3FDE14A6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F482D">
            <w:rPr>
              <w:bCs/>
            </w:rPr>
            <w:t>123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C91D70" w14:textId="2780C203" w:rsidR="00760F1C" w:rsidRPr="00560AFA" w:rsidRDefault="00760F1C" w:rsidP="00560AFA">
    <w:pPr>
      <w:pStyle w:val="Footer"/>
      <w:spacing w:before="12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F182" w14:textId="77777777" w:rsidR="00BC1B79" w:rsidRDefault="00BC1B79">
      <w:r>
        <w:t>____________________</w:t>
      </w:r>
    </w:p>
  </w:footnote>
  <w:footnote w:type="continuationSeparator" w:id="0">
    <w:p w14:paraId="58426232" w14:textId="77777777" w:rsidR="00BC1B79" w:rsidRDefault="00BC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1026D32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7D67A3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1B3FFB8" wp14:editId="1165F8E8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2FD937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50FC98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9B2EC7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3C7F0F9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AA590" wp14:editId="037E5185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D68B3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0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79"/>
    <w:rsid w:val="000007D1"/>
    <w:rsid w:val="00093EEB"/>
    <w:rsid w:val="000B0D00"/>
    <w:rsid w:val="000B7C15"/>
    <w:rsid w:val="000D1D0F"/>
    <w:rsid w:val="000E2560"/>
    <w:rsid w:val="000F5290"/>
    <w:rsid w:val="0010165C"/>
    <w:rsid w:val="00146BFB"/>
    <w:rsid w:val="001559F5"/>
    <w:rsid w:val="001A6792"/>
    <w:rsid w:val="001F14A2"/>
    <w:rsid w:val="00231248"/>
    <w:rsid w:val="002801AA"/>
    <w:rsid w:val="002C4676"/>
    <w:rsid w:val="002C70B0"/>
    <w:rsid w:val="002F3CC4"/>
    <w:rsid w:val="003273A4"/>
    <w:rsid w:val="00500E4C"/>
    <w:rsid w:val="00513630"/>
    <w:rsid w:val="00560125"/>
    <w:rsid w:val="00560AFA"/>
    <w:rsid w:val="00574B04"/>
    <w:rsid w:val="00585553"/>
    <w:rsid w:val="005B34D9"/>
    <w:rsid w:val="005D0CCF"/>
    <w:rsid w:val="005F3BCB"/>
    <w:rsid w:val="005F410F"/>
    <w:rsid w:val="005F482D"/>
    <w:rsid w:val="0060149A"/>
    <w:rsid w:val="00601924"/>
    <w:rsid w:val="00631028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07A22"/>
    <w:rsid w:val="00820BE4"/>
    <w:rsid w:val="008451E8"/>
    <w:rsid w:val="008D5823"/>
    <w:rsid w:val="008E1DD6"/>
    <w:rsid w:val="00913B9C"/>
    <w:rsid w:val="00927F93"/>
    <w:rsid w:val="00932F22"/>
    <w:rsid w:val="00956E77"/>
    <w:rsid w:val="009F4811"/>
    <w:rsid w:val="00AA390C"/>
    <w:rsid w:val="00B0200A"/>
    <w:rsid w:val="00B574DB"/>
    <w:rsid w:val="00B807A2"/>
    <w:rsid w:val="00B826C2"/>
    <w:rsid w:val="00B8298E"/>
    <w:rsid w:val="00BC1B79"/>
    <w:rsid w:val="00BD0723"/>
    <w:rsid w:val="00BD2518"/>
    <w:rsid w:val="00BF1D1C"/>
    <w:rsid w:val="00C20C59"/>
    <w:rsid w:val="00C2727F"/>
    <w:rsid w:val="00C538FC"/>
    <w:rsid w:val="00C55B1F"/>
    <w:rsid w:val="00CB04BB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647AE"/>
    <w:rsid w:val="00E92DE8"/>
    <w:rsid w:val="00EB1212"/>
    <w:rsid w:val="00ED65AB"/>
    <w:rsid w:val="00F12850"/>
    <w:rsid w:val="00F24B71"/>
    <w:rsid w:val="00F31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56C565"/>
  <w15:docId w15:val="{DA3F99A4-D7FB-44E4-9F4A-F8F6E5B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1B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B79"/>
    <w:pPr>
      <w:ind w:left="720"/>
      <w:contextualSpacing/>
    </w:pPr>
    <w:rPr>
      <w:rFonts w:eastAsia="SimSun"/>
      <w:lang w:val="en-GB"/>
    </w:rPr>
  </w:style>
  <w:style w:type="paragraph" w:styleId="Revision">
    <w:name w:val="Revision"/>
    <w:hidden/>
    <w:uiPriority w:val="99"/>
    <w:semiHidden/>
    <w:rsid w:val="008E1DD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3A23-3256-4089-A2D5-203EA609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13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ACUERDO 629 - Convocación de la Asamblea Mundial de Normalización de las Telecomunicaciones de 2024</vt:lpstr>
    </vt:vector>
  </TitlesOfParts>
  <Manager>Secretaría General - Pool</Manager>
  <Company>Unión Internacional de Telecomunicaciones (UIT)</Company>
  <LinksUpToDate>false</LinksUpToDate>
  <CharactersWithSpaces>1009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629 - Convocación de la Asamblea Mundial de Normalización de las Telecomunicaciones de 2024</dc:title>
  <dc:subject>Consejo 2023</dc:subject>
  <dc:creator>Spanish83</dc:creator>
  <cp:keywords>C2023, C23, Council-23</cp:keywords>
  <dc:description/>
  <cp:lastModifiedBy>Xue, Kun</cp:lastModifiedBy>
  <cp:revision>5</cp:revision>
  <cp:lastPrinted>2006-03-24T09:51:00Z</cp:lastPrinted>
  <dcterms:created xsi:type="dcterms:W3CDTF">2023-07-20T15:30:00Z</dcterms:created>
  <dcterms:modified xsi:type="dcterms:W3CDTF">2023-08-30T12:53:00Z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