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0043AC80" w14:textId="77777777" w:rsidTr="4884944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90C0CD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>
              <w:rPr>
                <w:b/>
              </w:rPr>
              <w:t xml:space="preserve">Agenda item: </w:t>
            </w:r>
            <w:r w:rsidR="009573FC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291AB2A2" w14:textId="2C6585D9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</w:t>
            </w:r>
            <w:r w:rsidR="00E23618">
              <w:rPr>
                <w:b/>
              </w:rPr>
              <w:t>4</w:t>
            </w:r>
            <w:r>
              <w:rPr>
                <w:b/>
              </w:rPr>
              <w:t>/</w:t>
            </w:r>
            <w:r w:rsidR="009573FC">
              <w:rPr>
                <w:b/>
              </w:rPr>
              <w:t>38</w:t>
            </w:r>
            <w:r>
              <w:rPr>
                <w:b/>
              </w:rPr>
              <w:t>-E</w:t>
            </w:r>
          </w:p>
        </w:tc>
      </w:tr>
      <w:tr w:rsidR="00AD3606" w:rsidRPr="00813E5E" w14:paraId="789B45BA" w14:textId="77777777" w:rsidTr="4884944E">
        <w:trPr>
          <w:cantSplit/>
        </w:trPr>
        <w:tc>
          <w:tcPr>
            <w:tcW w:w="3969" w:type="dxa"/>
            <w:vMerge/>
          </w:tcPr>
          <w:p w14:paraId="3F3D4E17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F0B3D18" w:rsidR="00AD3606" w:rsidRPr="00E85629" w:rsidRDefault="00B42669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9 April</w:t>
            </w:r>
            <w:r w:rsidR="00AD3606">
              <w:rPr>
                <w:b/>
              </w:rPr>
              <w:t xml:space="preserve"> 202</w:t>
            </w:r>
            <w:r w:rsidR="00E23618">
              <w:rPr>
                <w:b/>
              </w:rPr>
              <w:t>4</w:t>
            </w:r>
          </w:p>
        </w:tc>
      </w:tr>
      <w:tr w:rsidR="00AD3606" w:rsidRPr="00813E5E" w14:paraId="58A84C4A" w14:textId="77777777" w:rsidTr="4884944E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4884944E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4884944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77777777" w:rsidR="00AD3606" w:rsidRPr="006850BE" w:rsidRDefault="00AD3606" w:rsidP="006850BE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850BE">
              <w:t>Report by the Secretary-General</w:t>
            </w:r>
          </w:p>
        </w:tc>
      </w:tr>
      <w:tr w:rsidR="00AD3606" w:rsidRPr="00813E5E" w14:paraId="2340750D" w14:textId="77777777" w:rsidTr="4884944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C54FE8B" w:rsidR="00AD3606" w:rsidRPr="006850BE" w:rsidRDefault="009573FC" w:rsidP="006850BE">
            <w:pPr>
              <w:pStyle w:val="Subtitle1"/>
              <w:framePr w:hSpace="0" w:wrap="auto" w:xAlign="left" w:yAlign="inline"/>
            </w:pPr>
            <w:bookmarkStart w:id="9" w:name="dtitle1" w:colFirst="0" w:colLast="0"/>
            <w:bookmarkStart w:id="10" w:name="_Hlk163593292"/>
            <w:bookmarkEnd w:id="8"/>
            <w:r w:rsidRPr="009573FC">
              <w:t>STATUS REPORT ON IMPLEMENTATION OF COUNCIL DECISIONS 600 AND 601 (UIFN, IIN)</w:t>
            </w:r>
            <w:bookmarkEnd w:id="10"/>
          </w:p>
        </w:tc>
      </w:tr>
      <w:tr w:rsidR="00AD3606" w:rsidRPr="00813E5E" w14:paraId="1F564D2D" w14:textId="77777777" w:rsidTr="4884944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0B48077B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4F6F2A33" w:rsidR="00AD3606" w:rsidRPr="00813E5E" w:rsidRDefault="006E600A" w:rsidP="00E127FB">
            <w:pPr>
              <w:jc w:val="both"/>
            </w:pPr>
            <w:r w:rsidRPr="006E600A">
              <w:t xml:space="preserve">Following the approval of Decisions 600 and 601 at the Council 2017 session, ITU has been in the process of implementing these Decisions. This report </w:t>
            </w:r>
            <w:r w:rsidRPr="006E600A">
              <w:rPr>
                <w:rFonts w:hint="eastAsia"/>
              </w:rPr>
              <w:t>prov</w:t>
            </w:r>
            <w:r w:rsidRPr="006E600A">
              <w:t xml:space="preserve">ides updates to what was reported in </w:t>
            </w:r>
            <w:hyperlink r:id="rId11" w:history="1">
              <w:r w:rsidRPr="006E600A">
                <w:rPr>
                  <w:rStyle w:val="Hyperlink"/>
                </w:rPr>
                <w:t>CWG-FHR-17/8</w:t>
              </w:r>
            </w:hyperlink>
            <w:r w:rsidRPr="006E600A">
              <w:t>.</w:t>
            </w:r>
          </w:p>
          <w:p w14:paraId="5076D5C4" w14:textId="77777777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  <w:r w:rsidR="00F16BAB" w:rsidRPr="00F16BAB">
              <w:rPr>
                <w:b/>
                <w:bCs/>
                <w:sz w:val="26"/>
                <w:szCs w:val="26"/>
              </w:rPr>
              <w:t xml:space="preserve"> by the </w:t>
            </w:r>
            <w:proofErr w:type="gramStart"/>
            <w:r w:rsidR="00F16BAB" w:rsidRPr="00F16BAB">
              <w:rPr>
                <w:b/>
                <w:bCs/>
                <w:sz w:val="26"/>
                <w:szCs w:val="26"/>
              </w:rPr>
              <w:t>Council</w:t>
            </w:r>
            <w:proofErr w:type="gramEnd"/>
          </w:p>
          <w:p w14:paraId="79F38DAD" w14:textId="78173F35" w:rsidR="00AD3606" w:rsidRPr="00484009" w:rsidRDefault="006E600A" w:rsidP="00AD3606">
            <w:r>
              <w:t xml:space="preserve">The </w:t>
            </w:r>
            <w:r w:rsidR="009573FC" w:rsidRPr="009573FC">
              <w:t xml:space="preserve">Council is invited </w:t>
            </w:r>
            <w:r w:rsidR="009573FC" w:rsidRPr="009573FC">
              <w:rPr>
                <w:b/>
                <w:bCs/>
              </w:rPr>
              <w:t>to note</w:t>
            </w:r>
            <w:r w:rsidR="009573FC" w:rsidRPr="009573FC">
              <w:t xml:space="preserve"> this report.</w:t>
            </w:r>
          </w:p>
          <w:p w14:paraId="0F8F1F03" w14:textId="1CA430B7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Relevant link</w:t>
            </w:r>
            <w:r w:rsidR="00731587">
              <w:rPr>
                <w:b/>
                <w:bCs/>
                <w:sz w:val="26"/>
                <w:szCs w:val="26"/>
              </w:rPr>
              <w:t>(</w:t>
            </w:r>
            <w:r w:rsidR="006E600A">
              <w:rPr>
                <w:b/>
                <w:bCs/>
                <w:sz w:val="26"/>
                <w:szCs w:val="26"/>
              </w:rPr>
              <w:t>s</w:t>
            </w:r>
            <w:r w:rsidR="00731587">
              <w:rPr>
                <w:b/>
                <w:bCs/>
                <w:sz w:val="26"/>
                <w:szCs w:val="26"/>
              </w:rPr>
              <w:t>)</w:t>
            </w:r>
            <w:r>
              <w:rPr>
                <w:b/>
                <w:bCs/>
                <w:sz w:val="26"/>
                <w:szCs w:val="26"/>
              </w:rPr>
              <w:t xml:space="preserve"> with the Strategic Plan</w:t>
            </w:r>
          </w:p>
          <w:p w14:paraId="00A55EA1" w14:textId="63F8E157" w:rsidR="00F16BAB" w:rsidRPr="00F16BAB" w:rsidRDefault="005226F0" w:rsidP="00F16BAB">
            <w:r>
              <w:t>International telecommunication numbering resources.</w:t>
            </w:r>
          </w:p>
          <w:p w14:paraId="632C043A" w14:textId="79EFA081" w:rsid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Financial implications</w:t>
            </w:r>
          </w:p>
          <w:p w14:paraId="03211B6B" w14:textId="5FD80E4E" w:rsidR="009573FC" w:rsidRPr="009573FC" w:rsidRDefault="4279B21D" w:rsidP="00F16BAB">
            <w:pPr>
              <w:spacing w:before="160"/>
            </w:pPr>
            <w:r w:rsidRPr="00B42669">
              <w:t xml:space="preserve">Revenue from </w:t>
            </w:r>
            <w:r w:rsidR="00E127FB" w:rsidRPr="00B42669">
              <w:t>the</w:t>
            </w:r>
            <w:r w:rsidR="0011449E" w:rsidRPr="00B42669">
              <w:t xml:space="preserve"> </w:t>
            </w:r>
            <w:r w:rsidRPr="00B42669">
              <w:t xml:space="preserve">implementation of Council Decisions 600 and 601 </w:t>
            </w:r>
            <w:r w:rsidR="45104B91" w:rsidRPr="00B42669">
              <w:t>are included</w:t>
            </w:r>
            <w:r w:rsidRPr="00B42669">
              <w:t xml:space="preserve"> in the </w:t>
            </w:r>
            <w:r w:rsidR="45104B91" w:rsidRPr="00B42669">
              <w:t>2024-</w:t>
            </w:r>
            <w:r w:rsidR="407F5C81" w:rsidRPr="00B42669">
              <w:t>202</w:t>
            </w:r>
            <w:r w:rsidR="12E3489E" w:rsidRPr="00B42669">
              <w:t>5</w:t>
            </w:r>
            <w:r w:rsidR="0011449E" w:rsidRPr="00B42669">
              <w:t xml:space="preserve"> budget</w:t>
            </w:r>
            <w:r w:rsidR="45104B91" w:rsidRPr="00B42669">
              <w:t>.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40237E48" w:rsidR="00AD3606" w:rsidRPr="00B42669" w:rsidRDefault="009573FC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B42669">
              <w:rPr>
                <w:i/>
                <w:iCs/>
                <w:sz w:val="22"/>
                <w:szCs w:val="22"/>
              </w:rPr>
              <w:t xml:space="preserve">Document </w:t>
            </w:r>
            <w:hyperlink r:id="rId12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C17/133</w:t>
              </w:r>
            </w:hyperlink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13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C17/134</w:t>
              </w:r>
            </w:hyperlink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14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C18/100</w:t>
              </w:r>
            </w:hyperlink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15" w:history="1">
              <w:r w:rsidRPr="00B4266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CWG-FHR 9/1</w:t>
              </w:r>
            </w:hyperlink>
            <w:r w:rsidRPr="00B42669">
              <w:rPr>
                <w:rStyle w:val="Hyperlink"/>
                <w:i/>
                <w:iCs/>
                <w:sz w:val="22"/>
                <w:szCs w:val="22"/>
              </w:rPr>
              <w:t>4</w:t>
            </w:r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16" w:history="1">
              <w:r w:rsidRPr="00B4266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CWG-FHR 9/15</w:t>
              </w:r>
            </w:hyperlink>
            <w:r w:rsidRPr="00B42669">
              <w:rPr>
                <w:i/>
                <w:iCs/>
                <w:sz w:val="22"/>
                <w:szCs w:val="22"/>
                <w:u w:val="single"/>
                <w:lang w:val="en-US"/>
              </w:rPr>
              <w:t xml:space="preserve">; </w:t>
            </w:r>
            <w:hyperlink r:id="rId17" w:history="1">
              <w:r w:rsidRPr="00B42669">
                <w:rPr>
                  <w:rStyle w:val="Hyperlink"/>
                  <w:i/>
                  <w:iCs/>
                  <w:sz w:val="22"/>
                  <w:szCs w:val="22"/>
                  <w:lang w:val="en-US"/>
                </w:rPr>
                <w:t>C19/47</w:t>
              </w:r>
            </w:hyperlink>
            <w:r w:rsidRPr="00B42669">
              <w:rPr>
                <w:i/>
                <w:iCs/>
                <w:sz w:val="22"/>
                <w:szCs w:val="22"/>
                <w:u w:val="single"/>
                <w:lang w:val="en-US"/>
              </w:rPr>
              <w:t>,</w:t>
            </w:r>
            <w:r w:rsidRPr="00B42669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hyperlink r:id="rId18" w:history="1">
              <w:r w:rsidRPr="00B42669">
                <w:rPr>
                  <w:rStyle w:val="Hyperlink"/>
                  <w:bCs/>
                  <w:i/>
                  <w:iCs/>
                  <w:sz w:val="22"/>
                  <w:szCs w:val="22"/>
                  <w:lang w:val="en-US"/>
                </w:rPr>
                <w:t>C19/120</w:t>
              </w:r>
            </w:hyperlink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19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C20/47</w:t>
              </w:r>
            </w:hyperlink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bookmarkStart w:id="11" w:name="_Hlk132728228"/>
            <w:r w:rsidRPr="00B42669">
              <w:rPr>
                <w:i/>
                <w:iCs/>
                <w:sz w:val="22"/>
                <w:szCs w:val="22"/>
              </w:rPr>
              <w:fldChar w:fldCharType="begin"/>
            </w:r>
            <w:r w:rsidRPr="00B42669">
              <w:rPr>
                <w:i/>
                <w:iCs/>
                <w:sz w:val="22"/>
                <w:szCs w:val="22"/>
              </w:rPr>
              <w:instrText xml:space="preserve"> HYPERLINK "https://www.itu.int/md/S21-CL-C-0047/en" </w:instrText>
            </w:r>
            <w:r w:rsidRPr="00B42669">
              <w:rPr>
                <w:i/>
                <w:iCs/>
                <w:sz w:val="22"/>
                <w:szCs w:val="22"/>
              </w:rPr>
            </w:r>
            <w:r w:rsidRPr="00B42669">
              <w:rPr>
                <w:i/>
                <w:iCs/>
                <w:sz w:val="22"/>
                <w:szCs w:val="22"/>
              </w:rPr>
              <w:fldChar w:fldCharType="separate"/>
            </w:r>
            <w:r w:rsidRPr="00B42669">
              <w:rPr>
                <w:rStyle w:val="Hyperlink"/>
                <w:i/>
                <w:iCs/>
                <w:sz w:val="22"/>
                <w:szCs w:val="22"/>
              </w:rPr>
              <w:t>C21/47</w:t>
            </w:r>
            <w:r w:rsidRPr="00B42669">
              <w:rPr>
                <w:i/>
                <w:iCs/>
                <w:sz w:val="22"/>
                <w:szCs w:val="22"/>
              </w:rPr>
              <w:fldChar w:fldCharType="end"/>
            </w:r>
            <w:bookmarkEnd w:id="11"/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20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CWG-FHR-14/6</w:t>
              </w:r>
            </w:hyperlink>
            <w:r w:rsidRPr="00B42669">
              <w:rPr>
                <w:i/>
                <w:iCs/>
                <w:sz w:val="22"/>
                <w:szCs w:val="22"/>
              </w:rPr>
              <w:t xml:space="preserve">; </w:t>
            </w:r>
            <w:hyperlink r:id="rId21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CWG-FHR-14/7</w:t>
              </w:r>
            </w:hyperlink>
            <w:r w:rsidRPr="00B42669">
              <w:rPr>
                <w:i/>
                <w:iCs/>
                <w:sz w:val="22"/>
                <w:szCs w:val="22"/>
              </w:rPr>
              <w:t>;</w:t>
            </w:r>
            <w:hyperlink r:id="rId22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CWG-FHR-14/12</w:t>
              </w:r>
            </w:hyperlink>
            <w:r w:rsidRPr="00B42669">
              <w:rPr>
                <w:i/>
                <w:iCs/>
                <w:sz w:val="22"/>
                <w:szCs w:val="22"/>
                <w:u w:val="single"/>
              </w:rPr>
              <w:t>;</w:t>
            </w:r>
            <w:r w:rsidRPr="00B42669">
              <w:rPr>
                <w:i/>
                <w:iCs/>
                <w:sz w:val="22"/>
                <w:szCs w:val="22"/>
              </w:rPr>
              <w:t xml:space="preserve"> </w:t>
            </w:r>
            <w:hyperlink r:id="rId23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C22/50</w:t>
              </w:r>
            </w:hyperlink>
            <w:r w:rsidRPr="00B42669">
              <w:rPr>
                <w:i/>
                <w:iCs/>
                <w:sz w:val="22"/>
                <w:szCs w:val="22"/>
                <w:u w:val="single"/>
              </w:rPr>
              <w:t xml:space="preserve">; </w:t>
            </w:r>
            <w:hyperlink r:id="rId24" w:history="1">
              <w:r w:rsidRPr="00B42669">
                <w:rPr>
                  <w:rStyle w:val="Hyperlink"/>
                  <w:i/>
                  <w:iCs/>
                  <w:sz w:val="22"/>
                  <w:szCs w:val="22"/>
                </w:rPr>
                <w:t>CWG-FHR-17/</w:t>
              </w:r>
            </w:hyperlink>
            <w:r w:rsidRPr="00B42669">
              <w:rPr>
                <w:rStyle w:val="Hyperlink"/>
                <w:i/>
                <w:iCs/>
                <w:sz w:val="22"/>
                <w:szCs w:val="22"/>
              </w:rPr>
              <w:t>8</w:t>
            </w:r>
          </w:p>
        </w:tc>
      </w:tr>
    </w:tbl>
    <w:p w14:paraId="4CDB8B60" w14:textId="2A4D9B15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2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2"/>
    <w:p w14:paraId="01BDC727" w14:textId="77777777" w:rsidR="006E600A" w:rsidRPr="006E600A" w:rsidRDefault="006E600A" w:rsidP="006E600A">
      <w:pPr>
        <w:keepNext/>
        <w:keepLines/>
        <w:spacing w:before="240"/>
        <w:ind w:left="1134" w:hanging="1134"/>
        <w:outlineLvl w:val="3"/>
        <w:rPr>
          <w:rFonts w:asciiTheme="minorHAnsi" w:eastAsia="SimSun" w:hAnsiTheme="minorHAnsi" w:cstheme="minorHAnsi"/>
          <w:b/>
        </w:rPr>
      </w:pPr>
      <w:r w:rsidRPr="006E600A">
        <w:rPr>
          <w:rFonts w:asciiTheme="minorHAnsi" w:eastAsia="SimSun" w:hAnsiTheme="minorHAnsi" w:cstheme="minorHAnsi"/>
          <w:b/>
          <w:lang w:val="en-US"/>
        </w:rPr>
        <w:lastRenderedPageBreak/>
        <w:t>Background</w:t>
      </w:r>
    </w:p>
    <w:p w14:paraId="688DD704" w14:textId="7CF6131B" w:rsidR="006E600A" w:rsidRPr="006E600A" w:rsidRDefault="006E600A" w:rsidP="00B42669">
      <w:pPr>
        <w:spacing w:before="160" w:after="120"/>
        <w:jc w:val="both"/>
        <w:rPr>
          <w:rFonts w:asciiTheme="minorHAnsi" w:eastAsia="SimSun" w:hAnsiTheme="minorHAnsi"/>
          <w:szCs w:val="24"/>
        </w:rPr>
      </w:pPr>
      <w:r w:rsidRPr="006E600A">
        <w:rPr>
          <w:rFonts w:asciiTheme="minorHAnsi" w:eastAsia="SimSun" w:hAnsiTheme="minorHAnsi"/>
          <w:szCs w:val="24"/>
        </w:rPr>
        <w:t>1</w:t>
      </w:r>
      <w:r w:rsidRPr="006E600A">
        <w:rPr>
          <w:rFonts w:asciiTheme="minorHAnsi" w:eastAsia="SimSun" w:hAnsiTheme="minorHAnsi"/>
          <w:szCs w:val="24"/>
        </w:rPr>
        <w:tab/>
      </w:r>
      <w:r w:rsidRPr="006E600A">
        <w:rPr>
          <w:rFonts w:asciiTheme="minorHAnsi" w:eastAsia="SimSun" w:hAnsiTheme="minorHAnsi"/>
          <w:spacing w:val="-2"/>
          <w:szCs w:val="24"/>
        </w:rPr>
        <w:t xml:space="preserve">Following the approval of Decisions 600 </w:t>
      </w:r>
      <w:r w:rsidRPr="006E600A">
        <w:rPr>
          <w:rFonts w:asciiTheme="minorHAnsi" w:eastAsia="SimSun" w:hAnsiTheme="minorHAnsi" w:cstheme="majorBidi"/>
          <w:color w:val="000000"/>
          <w:spacing w:val="-2"/>
        </w:rPr>
        <w:t>(</w:t>
      </w:r>
      <w:hyperlink r:id="rId25" w:history="1">
        <w:r w:rsidRPr="006E600A">
          <w:rPr>
            <w:rFonts w:asciiTheme="minorHAnsi" w:eastAsia="SimSun" w:hAnsiTheme="minorHAnsi" w:cstheme="majorBidi"/>
            <w:color w:val="0563C1"/>
            <w:spacing w:val="-2"/>
            <w:u w:val="single"/>
          </w:rPr>
          <w:t>C17/133</w:t>
        </w:r>
      </w:hyperlink>
      <w:r w:rsidRPr="006E600A">
        <w:rPr>
          <w:rFonts w:asciiTheme="minorHAnsi" w:eastAsia="SimSun" w:hAnsiTheme="minorHAnsi" w:cstheme="majorBidi"/>
          <w:color w:val="000000"/>
          <w:spacing w:val="-2"/>
        </w:rPr>
        <w:t xml:space="preserve">) </w:t>
      </w:r>
      <w:r w:rsidRPr="006E600A">
        <w:rPr>
          <w:rFonts w:asciiTheme="minorHAnsi" w:eastAsia="SimSun" w:hAnsiTheme="minorHAnsi"/>
          <w:spacing w:val="-2"/>
          <w:szCs w:val="24"/>
        </w:rPr>
        <w:t xml:space="preserve">and 601 </w:t>
      </w:r>
      <w:r w:rsidRPr="006E600A">
        <w:rPr>
          <w:rFonts w:asciiTheme="minorHAnsi" w:eastAsia="SimSun" w:hAnsiTheme="minorHAnsi" w:cstheme="majorBidi"/>
          <w:color w:val="000000"/>
          <w:spacing w:val="-2"/>
        </w:rPr>
        <w:t>(</w:t>
      </w:r>
      <w:hyperlink r:id="rId26" w:history="1">
        <w:r w:rsidRPr="006E600A">
          <w:rPr>
            <w:rFonts w:asciiTheme="minorHAnsi" w:eastAsia="SimSun" w:hAnsiTheme="minorHAnsi" w:cstheme="majorBidi"/>
            <w:color w:val="0563C1"/>
            <w:spacing w:val="-2"/>
            <w:u w:val="single"/>
          </w:rPr>
          <w:t>C17/134</w:t>
        </w:r>
      </w:hyperlink>
      <w:r w:rsidRPr="006E600A">
        <w:rPr>
          <w:rFonts w:asciiTheme="minorHAnsi" w:eastAsia="SimSun" w:hAnsiTheme="minorHAnsi" w:cstheme="majorBidi"/>
          <w:color w:val="000000"/>
          <w:spacing w:val="-2"/>
        </w:rPr>
        <w:t xml:space="preserve">) </w:t>
      </w:r>
      <w:r w:rsidRPr="006E600A">
        <w:rPr>
          <w:rFonts w:asciiTheme="minorHAnsi" w:eastAsia="SimSun" w:hAnsiTheme="minorHAnsi"/>
          <w:spacing w:val="-2"/>
          <w:szCs w:val="24"/>
        </w:rPr>
        <w:t xml:space="preserve">at the </w:t>
      </w:r>
      <w:r w:rsidR="0013342C" w:rsidRPr="0013342C">
        <w:rPr>
          <w:rFonts w:asciiTheme="minorHAnsi" w:eastAsia="SimSun" w:hAnsiTheme="minorHAnsi"/>
          <w:spacing w:val="-2"/>
          <w:szCs w:val="24"/>
        </w:rPr>
        <w:t>2017 session</w:t>
      </w:r>
      <w:r w:rsidR="0013342C">
        <w:rPr>
          <w:rFonts w:asciiTheme="minorHAnsi" w:eastAsia="SimSun" w:hAnsiTheme="minorHAnsi"/>
          <w:szCs w:val="24"/>
        </w:rPr>
        <w:t xml:space="preserve"> of the </w:t>
      </w:r>
      <w:r w:rsidRPr="006E600A">
        <w:rPr>
          <w:rFonts w:asciiTheme="minorHAnsi" w:eastAsia="SimSun" w:hAnsiTheme="minorHAnsi"/>
          <w:szCs w:val="24"/>
        </w:rPr>
        <w:t xml:space="preserve">Council, the ITU secretariat has been in the process of implementing these Decisions. </w:t>
      </w:r>
    </w:p>
    <w:p w14:paraId="247EA8F9" w14:textId="602ED259" w:rsidR="006E600A" w:rsidRDefault="006E600A" w:rsidP="00B42669">
      <w:pPr>
        <w:spacing w:before="160" w:after="120"/>
        <w:jc w:val="both"/>
        <w:rPr>
          <w:rFonts w:asciiTheme="minorHAnsi" w:eastAsia="SimSun" w:hAnsiTheme="minorHAnsi"/>
        </w:rPr>
      </w:pPr>
      <w:r w:rsidRPr="17F85EC9">
        <w:rPr>
          <w:rFonts w:asciiTheme="minorHAnsi" w:eastAsia="SimSun" w:hAnsiTheme="minorHAnsi"/>
        </w:rPr>
        <w:t>2</w:t>
      </w:r>
      <w:r w:rsidRPr="006E600A">
        <w:rPr>
          <w:rFonts w:asciiTheme="minorHAnsi" w:eastAsia="SimSun" w:hAnsiTheme="minorHAnsi"/>
          <w:szCs w:val="24"/>
        </w:rPr>
        <w:tab/>
      </w:r>
      <w:r w:rsidRPr="17F85EC9">
        <w:rPr>
          <w:rFonts w:asciiTheme="minorHAnsi" w:eastAsia="SimSun" w:hAnsiTheme="minorHAnsi"/>
        </w:rPr>
        <w:t>T</w:t>
      </w:r>
      <w:r w:rsidR="0013342C" w:rsidRPr="17F85EC9">
        <w:rPr>
          <w:rFonts w:asciiTheme="minorHAnsi" w:eastAsia="SimSun" w:hAnsiTheme="minorHAnsi"/>
        </w:rPr>
        <w:t>he Telecommunication Standardization Bureau (T</w:t>
      </w:r>
      <w:r w:rsidRPr="17F85EC9">
        <w:rPr>
          <w:rFonts w:asciiTheme="minorHAnsi" w:eastAsia="SimSun" w:hAnsiTheme="minorHAnsi"/>
        </w:rPr>
        <w:t>SB</w:t>
      </w:r>
      <w:r w:rsidR="0013342C" w:rsidRPr="17F85EC9">
        <w:rPr>
          <w:rFonts w:asciiTheme="minorHAnsi" w:eastAsia="SimSun" w:hAnsiTheme="minorHAnsi"/>
        </w:rPr>
        <w:t>)</w:t>
      </w:r>
      <w:r w:rsidRPr="17F85EC9">
        <w:rPr>
          <w:rFonts w:asciiTheme="minorHAnsi" w:eastAsia="SimSun" w:hAnsiTheme="minorHAnsi"/>
        </w:rPr>
        <w:t xml:space="preserve"> presented document</w:t>
      </w:r>
      <w:r w:rsidRPr="006E600A">
        <w:rPr>
          <w:rFonts w:asciiTheme="majorBidi" w:eastAsia="SimSun" w:hAnsiTheme="majorBidi" w:cstheme="majorBidi"/>
        </w:rPr>
        <w:t xml:space="preserve"> </w:t>
      </w:r>
      <w:hyperlink r:id="rId27" w:history="1">
        <w:r w:rsidRPr="006E600A">
          <w:rPr>
            <w:rFonts w:eastAsia="SimSun" w:cstheme="majorBidi"/>
            <w:color w:val="0563C1"/>
            <w:spacing w:val="-2"/>
            <w:u w:val="single"/>
          </w:rPr>
          <w:t>CWG-FHR-17/</w:t>
        </w:r>
      </w:hyperlink>
      <w:r w:rsidRPr="006E600A">
        <w:rPr>
          <w:rFonts w:eastAsia="SimSun" w:cstheme="majorBidi"/>
          <w:color w:val="0563C1"/>
          <w:spacing w:val="-2"/>
          <w:u w:val="single"/>
        </w:rPr>
        <w:t>8</w:t>
      </w:r>
      <w:r w:rsidRPr="17F85EC9">
        <w:rPr>
          <w:rFonts w:eastAsia="SimSun"/>
          <w:spacing w:val="-2"/>
        </w:rPr>
        <w:t xml:space="preserve"> to the seventeenth </w:t>
      </w:r>
      <w:r w:rsidR="0013342C" w:rsidRPr="17F85EC9">
        <w:rPr>
          <w:rFonts w:eastAsia="SimSun"/>
          <w:spacing w:val="-2"/>
        </w:rPr>
        <w:t>Council Working Group on Financial and Human Resources (CWG-FHR)</w:t>
      </w:r>
      <w:r w:rsidRPr="17F85EC9">
        <w:rPr>
          <w:rFonts w:asciiTheme="minorHAnsi" w:eastAsia="SimSun" w:hAnsiTheme="minorHAnsi"/>
        </w:rPr>
        <w:t xml:space="preserve"> meeting which </w:t>
      </w:r>
      <w:r w:rsidR="0062238C" w:rsidRPr="17F85EC9">
        <w:rPr>
          <w:rFonts w:asciiTheme="minorHAnsi" w:eastAsia="SimSun" w:hAnsiTheme="minorHAnsi"/>
        </w:rPr>
        <w:t xml:space="preserve">contained </w:t>
      </w:r>
      <w:r w:rsidRPr="17F85EC9">
        <w:rPr>
          <w:rFonts w:asciiTheme="minorHAnsi" w:eastAsia="SimSun" w:hAnsiTheme="minorHAnsi"/>
        </w:rPr>
        <w:t xml:space="preserve">the status of implementation of the Council Decisions and the revenue from </w:t>
      </w:r>
      <w:r w:rsidR="0013342C" w:rsidRPr="17F85EC9">
        <w:rPr>
          <w:rFonts w:asciiTheme="minorHAnsi" w:eastAsia="SimSun" w:hAnsiTheme="minorHAnsi"/>
        </w:rPr>
        <w:t>Universal International Freephone Number (</w:t>
      </w:r>
      <w:r w:rsidRPr="17F85EC9">
        <w:rPr>
          <w:rFonts w:asciiTheme="minorHAnsi" w:eastAsia="SimSun" w:hAnsiTheme="minorHAnsi"/>
        </w:rPr>
        <w:t>UIFN</w:t>
      </w:r>
      <w:r w:rsidR="0013342C" w:rsidRPr="17F85EC9">
        <w:rPr>
          <w:rFonts w:asciiTheme="minorHAnsi" w:eastAsia="SimSun" w:hAnsiTheme="minorHAnsi"/>
        </w:rPr>
        <w:t>)</w:t>
      </w:r>
      <w:r w:rsidRPr="17F85EC9">
        <w:rPr>
          <w:rFonts w:asciiTheme="minorHAnsi" w:eastAsia="SimSun" w:hAnsiTheme="minorHAnsi"/>
        </w:rPr>
        <w:t xml:space="preserve"> and </w:t>
      </w:r>
      <w:r w:rsidR="0013342C" w:rsidRPr="17F85EC9">
        <w:rPr>
          <w:rFonts w:asciiTheme="minorHAnsi" w:eastAsia="SimSun" w:hAnsiTheme="minorHAnsi"/>
        </w:rPr>
        <w:t>Issuer Identifier Number (</w:t>
      </w:r>
      <w:r w:rsidRPr="17F85EC9">
        <w:rPr>
          <w:rFonts w:asciiTheme="minorHAnsi" w:eastAsia="SimSun" w:hAnsiTheme="minorHAnsi"/>
        </w:rPr>
        <w:t>IIN</w:t>
      </w:r>
      <w:r w:rsidR="0013342C" w:rsidRPr="17F85EC9">
        <w:rPr>
          <w:rFonts w:asciiTheme="minorHAnsi" w:eastAsia="SimSun" w:hAnsiTheme="minorHAnsi"/>
        </w:rPr>
        <w:t>)</w:t>
      </w:r>
      <w:r w:rsidRPr="17F85EC9">
        <w:rPr>
          <w:rFonts w:asciiTheme="minorHAnsi" w:eastAsia="SimSun" w:hAnsiTheme="minorHAnsi"/>
        </w:rPr>
        <w:t>.</w:t>
      </w:r>
    </w:p>
    <w:p w14:paraId="2F93DD24" w14:textId="53D07870" w:rsidR="009A1101" w:rsidRPr="00FC0106" w:rsidRDefault="009A1101" w:rsidP="00B42669">
      <w:pPr>
        <w:spacing w:before="160" w:after="120"/>
        <w:jc w:val="both"/>
        <w:rPr>
          <w:rFonts w:asciiTheme="minorHAnsi" w:eastAsia="SimSun" w:hAnsiTheme="minorHAnsi"/>
        </w:rPr>
      </w:pPr>
      <w:r w:rsidRPr="17F85EC9">
        <w:rPr>
          <w:rFonts w:asciiTheme="minorHAnsi" w:eastAsia="SimSun" w:hAnsiTheme="minorHAnsi"/>
        </w:rPr>
        <w:t>3</w:t>
      </w:r>
      <w:r>
        <w:rPr>
          <w:rFonts w:eastAsia="SimSun"/>
        </w:rPr>
        <w:tab/>
      </w:r>
      <w:r w:rsidRPr="17F85EC9">
        <w:rPr>
          <w:rFonts w:asciiTheme="minorHAnsi" w:eastAsia="SimSun" w:hAnsiTheme="minorHAnsi"/>
        </w:rPr>
        <w:t>This document pr</w:t>
      </w:r>
      <w:r w:rsidRPr="00C46F7E">
        <w:rPr>
          <w:rFonts w:asciiTheme="minorHAnsi" w:eastAsia="SimSun" w:hAnsiTheme="minorHAnsi"/>
        </w:rPr>
        <w:t>ovides an update</w:t>
      </w:r>
      <w:r w:rsidR="00FC0106" w:rsidRPr="00C46F7E">
        <w:rPr>
          <w:rFonts w:asciiTheme="minorHAnsi" w:eastAsia="SimSun" w:hAnsiTheme="minorHAnsi"/>
        </w:rPr>
        <w:t xml:space="preserve"> on thi</w:t>
      </w:r>
      <w:r w:rsidR="00FC0106" w:rsidRPr="17F85EC9">
        <w:rPr>
          <w:rFonts w:asciiTheme="minorHAnsi" w:eastAsia="SimSun" w:hAnsiTheme="minorHAnsi"/>
        </w:rPr>
        <w:t xml:space="preserve">s implementation since the CWG-FHR meeting in </w:t>
      </w:r>
      <w:r w:rsidR="00905AD1" w:rsidRPr="17F85EC9">
        <w:rPr>
          <w:rFonts w:asciiTheme="minorHAnsi" w:eastAsia="SimSun" w:hAnsiTheme="minorHAnsi"/>
        </w:rPr>
        <w:t>January</w:t>
      </w:r>
      <w:r w:rsidR="00CF7BD0" w:rsidRPr="17F85EC9">
        <w:rPr>
          <w:rFonts w:asciiTheme="minorHAnsi" w:eastAsia="SimSun" w:hAnsiTheme="minorHAnsi"/>
        </w:rPr>
        <w:t xml:space="preserve"> 2024</w:t>
      </w:r>
      <w:r w:rsidR="00905AD1" w:rsidRPr="17F85EC9">
        <w:rPr>
          <w:rFonts w:asciiTheme="minorHAnsi" w:eastAsia="SimSun" w:hAnsiTheme="minorHAnsi"/>
        </w:rPr>
        <w:t>.</w:t>
      </w:r>
    </w:p>
    <w:p w14:paraId="6A925E22" w14:textId="77777777" w:rsidR="006E600A" w:rsidRPr="00C46F7E" w:rsidRDefault="006E600A" w:rsidP="00B42669">
      <w:pPr>
        <w:keepNext/>
        <w:keepLines/>
        <w:spacing w:before="360"/>
        <w:jc w:val="both"/>
        <w:outlineLvl w:val="3"/>
        <w:rPr>
          <w:rFonts w:asciiTheme="minorHAnsi" w:eastAsia="SimSun" w:hAnsiTheme="minorHAnsi" w:cstheme="minorHAnsi"/>
          <w:b/>
        </w:rPr>
      </w:pPr>
      <w:r w:rsidRPr="00C46F7E">
        <w:rPr>
          <w:rFonts w:asciiTheme="minorHAnsi" w:eastAsia="SimSun" w:hAnsiTheme="minorHAnsi" w:cstheme="minorHAnsi"/>
          <w:b/>
        </w:rPr>
        <w:t>Financial updates</w:t>
      </w:r>
    </w:p>
    <w:p w14:paraId="79F65489" w14:textId="1FC385D5" w:rsidR="006E600A" w:rsidRPr="006E600A" w:rsidRDefault="006E600A" w:rsidP="00B42669">
      <w:pPr>
        <w:keepNext/>
        <w:keepLines/>
        <w:spacing w:before="160" w:after="120"/>
        <w:jc w:val="both"/>
        <w:rPr>
          <w:rFonts w:asciiTheme="minorHAnsi" w:eastAsia="SimSun" w:hAnsiTheme="minorHAnsi"/>
        </w:rPr>
      </w:pPr>
      <w:r w:rsidRPr="006E600A">
        <w:rPr>
          <w:rFonts w:asciiTheme="minorHAnsi" w:eastAsia="SimSun" w:hAnsiTheme="minorHAnsi"/>
          <w:szCs w:val="24"/>
        </w:rPr>
        <w:t>1</w:t>
      </w:r>
      <w:r w:rsidRPr="006E600A">
        <w:rPr>
          <w:rFonts w:asciiTheme="minorHAnsi" w:eastAsia="SimSun" w:hAnsiTheme="minorHAnsi"/>
          <w:szCs w:val="24"/>
        </w:rPr>
        <w:tab/>
      </w:r>
      <w:bookmarkStart w:id="13" w:name="_Hlk158995552"/>
      <w:r w:rsidRPr="006E600A">
        <w:rPr>
          <w:rFonts w:asciiTheme="minorHAnsi" w:eastAsia="SimSun" w:hAnsiTheme="minorHAnsi"/>
          <w:szCs w:val="24"/>
        </w:rPr>
        <w:t>UIFN (Council Decision 600)</w:t>
      </w:r>
      <w:bookmarkEnd w:id="13"/>
      <w:r w:rsidRPr="7E3CAAE0">
        <w:rPr>
          <w:rFonts w:asciiTheme="minorHAnsi" w:eastAsia="SimSun" w:hAnsiTheme="minorHAnsi"/>
        </w:rPr>
        <w:t>:</w:t>
      </w:r>
    </w:p>
    <w:p w14:paraId="7A161569" w14:textId="77777777" w:rsidR="006E600A" w:rsidRPr="006E600A" w:rsidRDefault="006E600A" w:rsidP="006E600A">
      <w:pPr>
        <w:keepNext/>
        <w:keepLines/>
        <w:spacing w:before="240" w:after="240"/>
        <w:ind w:left="567"/>
        <w:jc w:val="center"/>
        <w:rPr>
          <w:rFonts w:asciiTheme="minorHAnsi" w:eastAsia="SimSun" w:hAnsiTheme="minorHAnsi"/>
          <w:szCs w:val="24"/>
        </w:rPr>
      </w:pPr>
      <w:r>
        <w:rPr>
          <w:noProof/>
        </w:rPr>
        <w:drawing>
          <wp:inline distT="0" distB="0" distL="0" distR="0" wp14:anchorId="700D24CB" wp14:editId="5A4F7F4D">
            <wp:extent cx="3980677" cy="2336882"/>
            <wp:effectExtent l="0" t="0" r="1270" b="6350"/>
            <wp:docPr id="732991297" name="Picture 2" descr="A graph of a graph with numbers and a line of colum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677" cy="233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A7766" w14:textId="560405D3" w:rsidR="5CD3E286" w:rsidRDefault="5CD3E286" w:rsidP="00B42669">
      <w:pPr>
        <w:keepNext/>
        <w:keepLines/>
        <w:tabs>
          <w:tab w:val="clear" w:pos="567"/>
        </w:tabs>
        <w:spacing w:before="360" w:after="120"/>
        <w:jc w:val="both"/>
        <w:rPr>
          <w:rFonts w:asciiTheme="minorHAnsi" w:eastAsia="SimSun" w:hAnsiTheme="minorHAnsi"/>
        </w:rPr>
      </w:pPr>
      <w:r w:rsidRPr="7A296062">
        <w:rPr>
          <w:rFonts w:asciiTheme="minorHAnsi" w:eastAsia="SimSun" w:hAnsiTheme="minorHAnsi"/>
        </w:rPr>
        <w:t xml:space="preserve">After the CWG-FHR </w:t>
      </w:r>
      <w:r w:rsidR="16C9045F" w:rsidRPr="7A296062">
        <w:rPr>
          <w:rFonts w:asciiTheme="minorHAnsi" w:eastAsia="SimSun" w:hAnsiTheme="minorHAnsi"/>
        </w:rPr>
        <w:t>updates provided</w:t>
      </w:r>
      <w:r w:rsidRPr="7A296062">
        <w:rPr>
          <w:rFonts w:asciiTheme="minorHAnsi" w:eastAsia="SimSun" w:hAnsiTheme="minorHAnsi"/>
        </w:rPr>
        <w:t xml:space="preserve"> in January 2024,</w:t>
      </w:r>
      <w:r w:rsidR="4404AC72" w:rsidRPr="7A296062">
        <w:rPr>
          <w:rFonts w:asciiTheme="minorHAnsi" w:eastAsia="SimSun" w:hAnsiTheme="minorHAnsi"/>
        </w:rPr>
        <w:t xml:space="preserve"> the following additional payments have been made up to</w:t>
      </w:r>
      <w:r w:rsidRPr="7A296062">
        <w:rPr>
          <w:rFonts w:asciiTheme="minorHAnsi" w:eastAsia="SimSun" w:hAnsiTheme="minorHAnsi"/>
        </w:rPr>
        <w:t xml:space="preserve"> of 1 March 2024:</w:t>
      </w:r>
    </w:p>
    <w:p w14:paraId="3C4050E9" w14:textId="6FF31F9A" w:rsidR="006E600A" w:rsidRPr="006E600A" w:rsidRDefault="057AF0FC" w:rsidP="00B42669">
      <w:pPr>
        <w:pStyle w:val="ListParagraph"/>
        <w:keepNext/>
        <w:keepLines/>
        <w:numPr>
          <w:ilvl w:val="0"/>
          <w:numId w:val="2"/>
        </w:numPr>
        <w:tabs>
          <w:tab w:val="clear" w:pos="567"/>
        </w:tabs>
        <w:spacing w:after="120"/>
        <w:ind w:left="714" w:hanging="357"/>
        <w:contextualSpacing w:val="0"/>
        <w:jc w:val="both"/>
        <w:rPr>
          <w:rFonts w:asciiTheme="minorHAnsi" w:eastAsia="SimSun" w:hAnsiTheme="minorHAnsi"/>
          <w:szCs w:val="24"/>
        </w:rPr>
      </w:pPr>
      <w:r w:rsidRPr="5596BDAD">
        <w:rPr>
          <w:rFonts w:asciiTheme="minorHAnsi" w:eastAsia="SimSun" w:hAnsiTheme="minorHAnsi"/>
        </w:rPr>
        <w:t xml:space="preserve">For the </w:t>
      </w:r>
      <w:r w:rsidR="3388BAF4" w:rsidRPr="4884944E">
        <w:rPr>
          <w:rFonts w:asciiTheme="minorHAnsi" w:eastAsia="SimSun" w:hAnsiTheme="minorHAnsi"/>
        </w:rPr>
        <w:t xml:space="preserve">annual maintenance fee for 2018, </w:t>
      </w:r>
      <w:r w:rsidR="355F6D15" w:rsidRPr="5596BDAD">
        <w:rPr>
          <w:rFonts w:asciiTheme="minorHAnsi" w:eastAsia="SimSun" w:hAnsiTheme="minorHAnsi"/>
        </w:rPr>
        <w:t xml:space="preserve">an additional </w:t>
      </w:r>
      <w:r w:rsidR="3388BAF4" w:rsidRPr="4884944E">
        <w:rPr>
          <w:rFonts w:asciiTheme="minorHAnsi" w:eastAsia="SimSun" w:hAnsiTheme="minorHAnsi"/>
        </w:rPr>
        <w:t>CHF</w:t>
      </w:r>
      <w:r w:rsidR="3B37978A" w:rsidRPr="4884944E">
        <w:rPr>
          <w:rFonts w:asciiTheme="minorHAnsi" w:eastAsia="SimSun" w:hAnsiTheme="minorHAnsi"/>
        </w:rPr>
        <w:t> </w:t>
      </w:r>
      <w:r w:rsidR="3388BAF4" w:rsidRPr="4884944E">
        <w:rPr>
          <w:rFonts w:asciiTheme="minorHAnsi" w:eastAsia="SimSun" w:hAnsiTheme="minorHAnsi"/>
        </w:rPr>
        <w:t>700 was paid. To date 96% of the valid invoices have been paid and CHF</w:t>
      </w:r>
      <w:r w:rsidR="3B37978A" w:rsidRPr="4884944E">
        <w:rPr>
          <w:rFonts w:asciiTheme="minorHAnsi" w:eastAsia="SimSun" w:hAnsiTheme="minorHAnsi"/>
        </w:rPr>
        <w:t> </w:t>
      </w:r>
      <w:r w:rsidR="3388BAF4" w:rsidRPr="4884944E">
        <w:rPr>
          <w:rFonts w:asciiTheme="minorHAnsi" w:eastAsia="SimSun" w:hAnsiTheme="minorHAnsi"/>
        </w:rPr>
        <w:t>15</w:t>
      </w:r>
      <w:r w:rsidR="3B37978A" w:rsidRPr="4884944E">
        <w:rPr>
          <w:rFonts w:asciiTheme="minorHAnsi" w:eastAsia="SimSun" w:hAnsiTheme="minorHAnsi"/>
        </w:rPr>
        <w:t> </w:t>
      </w:r>
      <w:r w:rsidR="3388BAF4" w:rsidRPr="4884944E">
        <w:rPr>
          <w:rFonts w:asciiTheme="minorHAnsi" w:eastAsia="SimSun" w:hAnsiTheme="minorHAnsi"/>
        </w:rPr>
        <w:t>600 still needs to be recovered.</w:t>
      </w:r>
    </w:p>
    <w:p w14:paraId="0A6CC68D" w14:textId="31E30F5F" w:rsidR="006E600A" w:rsidRPr="006E600A" w:rsidRDefault="057AF0FC" w:rsidP="00B42669">
      <w:pPr>
        <w:pStyle w:val="ListParagraph"/>
        <w:numPr>
          <w:ilvl w:val="0"/>
          <w:numId w:val="2"/>
        </w:numPr>
        <w:tabs>
          <w:tab w:val="clear" w:pos="567"/>
        </w:tabs>
        <w:spacing w:after="120"/>
        <w:ind w:left="714" w:hanging="357"/>
        <w:contextualSpacing w:val="0"/>
        <w:jc w:val="both"/>
        <w:rPr>
          <w:rFonts w:asciiTheme="minorHAnsi" w:eastAsia="SimSun" w:hAnsiTheme="minorHAnsi"/>
          <w:szCs w:val="24"/>
        </w:rPr>
      </w:pPr>
      <w:r w:rsidRPr="5596BDAD">
        <w:rPr>
          <w:rFonts w:asciiTheme="minorHAnsi" w:eastAsia="SimSun" w:hAnsiTheme="minorHAnsi"/>
        </w:rPr>
        <w:t xml:space="preserve">For the </w:t>
      </w:r>
      <w:r w:rsidR="3388BAF4" w:rsidRPr="4884944E">
        <w:rPr>
          <w:rFonts w:asciiTheme="minorHAnsi" w:eastAsia="SimSun" w:hAnsiTheme="minorHAnsi"/>
        </w:rPr>
        <w:t xml:space="preserve">unpaid annual maintenance fee for 2019, </w:t>
      </w:r>
      <w:r w:rsidR="22BA95F9" w:rsidRPr="5596BDAD">
        <w:rPr>
          <w:rFonts w:asciiTheme="minorHAnsi" w:eastAsia="SimSun" w:hAnsiTheme="minorHAnsi"/>
        </w:rPr>
        <w:t xml:space="preserve">an additional </w:t>
      </w:r>
      <w:r w:rsidR="3388BAF4" w:rsidRPr="4884944E">
        <w:rPr>
          <w:rFonts w:asciiTheme="minorHAnsi" w:eastAsia="SimSun" w:hAnsiTheme="minorHAnsi"/>
        </w:rPr>
        <w:t>CHF</w:t>
      </w:r>
      <w:r w:rsidR="3B37978A" w:rsidRPr="4884944E">
        <w:rPr>
          <w:rFonts w:asciiTheme="minorHAnsi" w:eastAsia="SimSun" w:hAnsiTheme="minorHAnsi"/>
        </w:rPr>
        <w:t> </w:t>
      </w:r>
      <w:r w:rsidR="3388BAF4" w:rsidRPr="4884944E">
        <w:rPr>
          <w:rFonts w:asciiTheme="minorHAnsi" w:eastAsia="SimSun" w:hAnsiTheme="minorHAnsi"/>
        </w:rPr>
        <w:t xml:space="preserve">100 </w:t>
      </w:r>
      <w:r w:rsidR="3388BAF4" w:rsidRPr="4884944E">
        <w:rPr>
          <w:rFonts w:asciiTheme="minorHAnsi" w:eastAsia="SimSun" w:hAnsiTheme="minorHAnsi"/>
          <w:lang w:eastAsia="zh-CN"/>
        </w:rPr>
        <w:t>w</w:t>
      </w:r>
      <w:r w:rsidR="3388BAF4" w:rsidRPr="4884944E">
        <w:rPr>
          <w:rFonts w:asciiTheme="minorHAnsi" w:eastAsia="SimSun" w:hAnsiTheme="minorHAnsi"/>
        </w:rPr>
        <w:t>as paid and 100% of the payments have been received.</w:t>
      </w:r>
    </w:p>
    <w:p w14:paraId="0A09C2C7" w14:textId="5E5C67B0" w:rsidR="006E600A" w:rsidRPr="006E600A" w:rsidRDefault="057AF0FC" w:rsidP="00B42669">
      <w:pPr>
        <w:pStyle w:val="ListParagraph"/>
        <w:numPr>
          <w:ilvl w:val="0"/>
          <w:numId w:val="2"/>
        </w:numPr>
        <w:tabs>
          <w:tab w:val="clear" w:pos="567"/>
        </w:tabs>
        <w:spacing w:after="120"/>
        <w:ind w:left="714" w:hanging="357"/>
        <w:contextualSpacing w:val="0"/>
        <w:jc w:val="both"/>
        <w:rPr>
          <w:rFonts w:asciiTheme="minorHAnsi" w:eastAsia="SimSun" w:hAnsiTheme="minorHAnsi"/>
          <w:szCs w:val="24"/>
        </w:rPr>
      </w:pPr>
      <w:r w:rsidRPr="5596BDAD">
        <w:rPr>
          <w:rFonts w:asciiTheme="minorHAnsi" w:eastAsia="SimSun" w:hAnsiTheme="minorHAnsi"/>
        </w:rPr>
        <w:t>Regarding the</w:t>
      </w:r>
      <w:r w:rsidR="3388BAF4" w:rsidRPr="4884944E">
        <w:rPr>
          <w:rFonts w:asciiTheme="minorHAnsi" w:eastAsia="SimSun" w:hAnsiTheme="minorHAnsi"/>
        </w:rPr>
        <w:t xml:space="preserve"> annual maintenance fee for 2022, </w:t>
      </w:r>
      <w:bookmarkStart w:id="14" w:name="_Hlk158995566"/>
      <w:r w:rsidR="22BA95F9" w:rsidRPr="5596BDAD">
        <w:rPr>
          <w:rFonts w:asciiTheme="minorHAnsi" w:eastAsia="SimSun" w:hAnsiTheme="minorHAnsi"/>
        </w:rPr>
        <w:t xml:space="preserve">an additional </w:t>
      </w:r>
      <w:r w:rsidR="3388BAF4" w:rsidRPr="4884944E">
        <w:rPr>
          <w:rFonts w:asciiTheme="minorHAnsi" w:eastAsia="SimSun" w:hAnsiTheme="minorHAnsi"/>
        </w:rPr>
        <w:t>CHF</w:t>
      </w:r>
      <w:r w:rsidR="3B37978A" w:rsidRPr="4884944E">
        <w:rPr>
          <w:rFonts w:asciiTheme="minorHAnsi" w:eastAsia="SimSun" w:hAnsiTheme="minorHAnsi"/>
        </w:rPr>
        <w:t> </w:t>
      </w:r>
      <w:r w:rsidR="3388BAF4" w:rsidRPr="4884944E">
        <w:rPr>
          <w:rFonts w:asciiTheme="minorHAnsi" w:eastAsia="SimSun" w:hAnsiTheme="minorHAnsi"/>
        </w:rPr>
        <w:t>55</w:t>
      </w:r>
      <w:r w:rsidR="3B37978A" w:rsidRPr="4884944E">
        <w:rPr>
          <w:rFonts w:asciiTheme="minorHAnsi" w:eastAsia="SimSun" w:hAnsiTheme="minorHAnsi"/>
        </w:rPr>
        <w:t> </w:t>
      </w:r>
      <w:r w:rsidR="3388BAF4" w:rsidRPr="4884944E">
        <w:rPr>
          <w:rFonts w:asciiTheme="minorHAnsi" w:eastAsia="SimSun" w:hAnsiTheme="minorHAnsi"/>
        </w:rPr>
        <w:t>900 was received</w:t>
      </w:r>
      <w:r w:rsidR="39F8ECE5" w:rsidRPr="5596BDAD">
        <w:rPr>
          <w:rFonts w:asciiTheme="minorHAnsi" w:eastAsia="SimSun" w:hAnsiTheme="minorHAnsi"/>
        </w:rPr>
        <w:t>, with a total of</w:t>
      </w:r>
      <w:r w:rsidR="3388BAF4" w:rsidRPr="4884944E">
        <w:rPr>
          <w:rFonts w:asciiTheme="minorHAnsi" w:eastAsia="SimSun" w:hAnsiTheme="minorHAnsi"/>
        </w:rPr>
        <w:t xml:space="preserve"> 99% of </w:t>
      </w:r>
      <w:r w:rsidR="10E1C23C" w:rsidRPr="5596BDAD">
        <w:rPr>
          <w:rFonts w:asciiTheme="minorHAnsi" w:eastAsia="SimSun" w:hAnsiTheme="minorHAnsi"/>
        </w:rPr>
        <w:t xml:space="preserve">all </w:t>
      </w:r>
      <w:r w:rsidR="3388BAF4" w:rsidRPr="4884944E">
        <w:rPr>
          <w:rFonts w:asciiTheme="minorHAnsi" w:eastAsia="SimSun" w:hAnsiTheme="minorHAnsi"/>
        </w:rPr>
        <w:t xml:space="preserve">payments </w:t>
      </w:r>
      <w:r w:rsidR="006E600A" w:rsidRPr="5596BDAD">
        <w:rPr>
          <w:rFonts w:asciiTheme="minorHAnsi" w:eastAsia="SimSun" w:hAnsiTheme="minorHAnsi"/>
        </w:rPr>
        <w:t>hav</w:t>
      </w:r>
      <w:r w:rsidR="10E1C23C" w:rsidRPr="5596BDAD">
        <w:rPr>
          <w:rFonts w:asciiTheme="minorHAnsi" w:eastAsia="SimSun" w:hAnsiTheme="minorHAnsi"/>
        </w:rPr>
        <w:t>ing</w:t>
      </w:r>
      <w:r w:rsidR="3388BAF4" w:rsidRPr="4884944E">
        <w:rPr>
          <w:rFonts w:asciiTheme="minorHAnsi" w:eastAsia="SimSun" w:hAnsiTheme="minorHAnsi"/>
        </w:rPr>
        <w:t xml:space="preserve"> been received. </w:t>
      </w:r>
    </w:p>
    <w:p w14:paraId="3381FE92" w14:textId="3700CF6B" w:rsidR="006E600A" w:rsidRPr="006E600A" w:rsidRDefault="006E600A" w:rsidP="006E600A">
      <w:pPr>
        <w:tabs>
          <w:tab w:val="clear" w:pos="567"/>
        </w:tabs>
        <w:spacing w:after="120"/>
        <w:jc w:val="both"/>
        <w:rPr>
          <w:rFonts w:asciiTheme="minorHAnsi" w:eastAsia="SimSun" w:hAnsiTheme="minorHAnsi"/>
          <w:szCs w:val="24"/>
        </w:rPr>
      </w:pPr>
      <w:r w:rsidRPr="006E600A">
        <w:rPr>
          <w:rFonts w:asciiTheme="minorHAnsi" w:eastAsia="SimSun" w:hAnsiTheme="minorHAnsi"/>
          <w:szCs w:val="24"/>
        </w:rPr>
        <w:t>The unpaid fee for the period of 2018-2022 decreased to CHF</w:t>
      </w:r>
      <w:r w:rsidR="0013342C">
        <w:rPr>
          <w:rFonts w:asciiTheme="minorHAnsi" w:eastAsia="SimSun" w:hAnsiTheme="minorHAnsi"/>
          <w:szCs w:val="24"/>
        </w:rPr>
        <w:t> </w:t>
      </w:r>
      <w:r w:rsidRPr="006E600A">
        <w:rPr>
          <w:rFonts w:asciiTheme="minorHAnsi" w:eastAsia="SimSun" w:hAnsiTheme="minorHAnsi"/>
          <w:szCs w:val="24"/>
        </w:rPr>
        <w:t>16</w:t>
      </w:r>
      <w:r w:rsidR="0013342C">
        <w:rPr>
          <w:rFonts w:asciiTheme="minorHAnsi" w:eastAsia="SimSun" w:hAnsiTheme="minorHAnsi"/>
          <w:szCs w:val="24"/>
        </w:rPr>
        <w:t> </w:t>
      </w:r>
      <w:r w:rsidRPr="006E600A">
        <w:rPr>
          <w:rFonts w:asciiTheme="minorHAnsi" w:eastAsia="SimSun" w:hAnsiTheme="minorHAnsi"/>
          <w:szCs w:val="24"/>
        </w:rPr>
        <w:t>900.</w:t>
      </w:r>
    </w:p>
    <w:bookmarkEnd w:id="14"/>
    <w:p w14:paraId="1D0FFC4F" w14:textId="77777777" w:rsidR="006E600A" w:rsidRPr="006E600A" w:rsidRDefault="006E600A" w:rsidP="006E600A">
      <w:pPr>
        <w:tabs>
          <w:tab w:val="clear" w:pos="567"/>
        </w:tabs>
        <w:spacing w:after="120"/>
        <w:jc w:val="both"/>
        <w:rPr>
          <w:rFonts w:asciiTheme="minorHAnsi" w:eastAsia="SimSun" w:hAnsiTheme="minorHAnsi"/>
        </w:rPr>
      </w:pPr>
      <w:r w:rsidRPr="006E600A">
        <w:rPr>
          <w:rFonts w:asciiTheme="minorHAnsi" w:eastAsia="SimSun" w:hAnsiTheme="minorHAnsi"/>
        </w:rPr>
        <w:t xml:space="preserve">Annex 1 lists the entities for which TSB has a valid contact, that have been billed for 2018-2023 and have not paid their bills </w:t>
      </w:r>
      <w:r w:rsidRPr="006E600A">
        <w:rPr>
          <w:rFonts w:asciiTheme="minorHAnsi" w:eastAsia="SimSun" w:hAnsiTheme="minorHAnsi" w:hint="eastAsia"/>
          <w:lang w:eastAsia="zh-CN"/>
        </w:rPr>
        <w:t>a</w:t>
      </w:r>
      <w:r w:rsidRPr="006E600A">
        <w:rPr>
          <w:rFonts w:asciiTheme="minorHAnsi" w:eastAsia="SimSun" w:hAnsiTheme="minorHAnsi"/>
          <w:lang w:eastAsia="zh-CN"/>
        </w:rPr>
        <w:t>s of 1 March 2024</w:t>
      </w:r>
      <w:r w:rsidRPr="006E600A">
        <w:rPr>
          <w:rFonts w:asciiTheme="minorHAnsi" w:eastAsia="SimSun" w:hAnsiTheme="minorHAnsi"/>
        </w:rPr>
        <w:t>.</w:t>
      </w:r>
    </w:p>
    <w:p w14:paraId="094F314D" w14:textId="571A1C7B" w:rsidR="006E600A" w:rsidRPr="006E600A" w:rsidRDefault="006E600A" w:rsidP="00B42669">
      <w:pPr>
        <w:spacing w:before="160" w:after="120"/>
        <w:jc w:val="both"/>
        <w:rPr>
          <w:rFonts w:asciiTheme="minorHAnsi" w:eastAsia="SimSun" w:hAnsiTheme="minorHAnsi"/>
          <w:szCs w:val="24"/>
        </w:rPr>
      </w:pPr>
      <w:bookmarkStart w:id="15" w:name="_Hlk158995632"/>
      <w:r w:rsidRPr="006E600A">
        <w:rPr>
          <w:rFonts w:asciiTheme="minorHAnsi" w:eastAsia="SimSun" w:hAnsiTheme="minorHAnsi"/>
          <w:szCs w:val="24"/>
        </w:rPr>
        <w:t>2</w:t>
      </w:r>
      <w:r w:rsidRPr="006E600A">
        <w:rPr>
          <w:rFonts w:asciiTheme="minorHAnsi" w:eastAsia="SimSun" w:hAnsiTheme="minorHAnsi"/>
          <w:szCs w:val="24"/>
        </w:rPr>
        <w:tab/>
        <w:t>Revenue from UIFN and IIN</w:t>
      </w:r>
    </w:p>
    <w:p w14:paraId="3E231F34" w14:textId="77777777" w:rsidR="006E600A" w:rsidRPr="006E600A" w:rsidRDefault="006E600A" w:rsidP="0013342C">
      <w:pPr>
        <w:tabs>
          <w:tab w:val="clear" w:pos="567"/>
        </w:tabs>
        <w:jc w:val="both"/>
        <w:rPr>
          <w:rFonts w:eastAsia="SimSun"/>
        </w:rPr>
      </w:pPr>
      <w:bookmarkStart w:id="16" w:name="_Hlk158995641"/>
      <w:bookmarkEnd w:id="15"/>
      <w:r w:rsidRPr="006E600A">
        <w:rPr>
          <w:rFonts w:eastAsia="SimSun"/>
        </w:rPr>
        <w:t xml:space="preserve">For 2023, the revenue from UIFN is CHF 266 700 (Includes one-off fee and annual maintenance fee). </w:t>
      </w:r>
      <w:bookmarkEnd w:id="16"/>
    </w:p>
    <w:p w14:paraId="5B0C3BE1" w14:textId="77777777" w:rsidR="006E600A" w:rsidRPr="006E600A" w:rsidRDefault="006E600A" w:rsidP="0013342C">
      <w:pPr>
        <w:spacing w:before="240"/>
        <w:outlineLvl w:val="3"/>
        <w:rPr>
          <w:rFonts w:asciiTheme="minorHAnsi" w:eastAsia="SimSun" w:hAnsiTheme="minorHAnsi" w:cstheme="minorHAnsi"/>
          <w:b/>
          <w:lang w:val="en-US"/>
        </w:rPr>
      </w:pPr>
      <w:r w:rsidRPr="006E600A">
        <w:rPr>
          <w:rFonts w:asciiTheme="minorHAnsi" w:eastAsia="SimSun" w:hAnsiTheme="minorHAnsi" w:cstheme="minorHAnsi"/>
          <w:b/>
          <w:lang w:val="en-US"/>
        </w:rPr>
        <w:lastRenderedPageBreak/>
        <w:t>Conclusion</w:t>
      </w:r>
    </w:p>
    <w:p w14:paraId="6FC8A3D9" w14:textId="0633F408" w:rsidR="009573FC" w:rsidRPr="009573FC" w:rsidRDefault="006E600A" w:rsidP="0013342C">
      <w:pPr>
        <w:outlineLvl w:val="3"/>
        <w:rPr>
          <w:rFonts w:asciiTheme="minorHAnsi" w:eastAsia="SimSun" w:hAnsiTheme="minorHAnsi" w:cstheme="minorHAnsi"/>
          <w:bCs/>
          <w:lang w:val="en-US"/>
        </w:rPr>
      </w:pPr>
      <w:r w:rsidRPr="006E600A">
        <w:rPr>
          <w:rFonts w:asciiTheme="minorHAnsi" w:eastAsia="SimSun" w:hAnsiTheme="minorHAnsi" w:cstheme="minorHAnsi"/>
          <w:bCs/>
          <w:lang w:val="en-US"/>
        </w:rPr>
        <w:t>The secretariat continues the implementation of Council Decision</w:t>
      </w:r>
      <w:r w:rsidR="006C0613">
        <w:rPr>
          <w:rFonts w:asciiTheme="minorHAnsi" w:eastAsia="SimSun" w:hAnsiTheme="minorHAnsi" w:cstheme="minorHAnsi"/>
          <w:bCs/>
          <w:lang w:val="en-US"/>
        </w:rPr>
        <w:t>s</w:t>
      </w:r>
      <w:r w:rsidRPr="006E600A">
        <w:rPr>
          <w:rFonts w:asciiTheme="minorHAnsi" w:eastAsia="SimSun" w:hAnsiTheme="minorHAnsi" w:cstheme="minorHAnsi"/>
          <w:bCs/>
          <w:lang w:val="en-US"/>
        </w:rPr>
        <w:t xml:space="preserve"> 600 and 601.</w:t>
      </w:r>
    </w:p>
    <w:p w14:paraId="3C65ABEA" w14:textId="36E0A549" w:rsidR="009573FC" w:rsidRPr="009573FC" w:rsidRDefault="009573FC" w:rsidP="00B42669">
      <w:pPr>
        <w:spacing w:before="1080"/>
        <w:outlineLvl w:val="3"/>
        <w:rPr>
          <w:rFonts w:asciiTheme="minorHAnsi" w:eastAsia="SimSun" w:hAnsiTheme="minorHAnsi" w:cstheme="minorHAnsi"/>
          <w:bCs/>
          <w:i/>
          <w:iCs/>
          <w:lang w:val="en-US"/>
        </w:rPr>
      </w:pPr>
      <w:r w:rsidRPr="009573FC">
        <w:rPr>
          <w:rFonts w:asciiTheme="minorHAnsi" w:eastAsia="SimSun" w:hAnsiTheme="minorHAnsi" w:cstheme="minorHAnsi"/>
          <w:b/>
          <w:i/>
          <w:iCs/>
          <w:lang w:val="en-US"/>
        </w:rPr>
        <w:t>Annex</w:t>
      </w:r>
      <w:r w:rsidR="006E600A">
        <w:rPr>
          <w:rFonts w:asciiTheme="minorHAnsi" w:eastAsia="SimSun" w:hAnsiTheme="minorHAnsi" w:cstheme="minorHAnsi"/>
          <w:b/>
          <w:i/>
          <w:iCs/>
          <w:lang w:val="en-US"/>
        </w:rPr>
        <w:t>: 1</w:t>
      </w:r>
    </w:p>
    <w:p w14:paraId="3599F877" w14:textId="77777777" w:rsidR="009573FC" w:rsidRDefault="009573F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  <w:sectPr w:rsidR="009573FC" w:rsidSect="00415837">
          <w:footerReference w:type="default" r:id="rId29"/>
          <w:headerReference w:type="first" r:id="rId30"/>
          <w:footerReference w:type="first" r:id="rId31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42676E63" w14:textId="13FC11F5" w:rsidR="006E600A" w:rsidRPr="006E600A" w:rsidRDefault="006E600A" w:rsidP="006E600A">
      <w:pPr>
        <w:spacing w:before="0"/>
        <w:jc w:val="center"/>
        <w:rPr>
          <w:rFonts w:eastAsia="SimSun"/>
          <w:caps/>
          <w:sz w:val="28"/>
          <w:szCs w:val="28"/>
        </w:rPr>
      </w:pPr>
      <w:r w:rsidRPr="5596BDAD">
        <w:rPr>
          <w:rFonts w:eastAsia="SimSun"/>
          <w:caps/>
          <w:sz w:val="28"/>
          <w:szCs w:val="28"/>
        </w:rPr>
        <w:lastRenderedPageBreak/>
        <w:t>Annex</w:t>
      </w:r>
    </w:p>
    <w:p w14:paraId="1502AEB0" w14:textId="3E54E378" w:rsidR="006E600A" w:rsidRPr="006E600A" w:rsidRDefault="3388BAF4" w:rsidP="00B42669">
      <w:pPr>
        <w:spacing w:before="240" w:after="120"/>
        <w:jc w:val="center"/>
        <w:rPr>
          <w:rFonts w:eastAsia="SimSun"/>
          <w:b/>
          <w:bCs/>
          <w:sz w:val="28"/>
          <w:szCs w:val="28"/>
        </w:rPr>
      </w:pPr>
      <w:r w:rsidRPr="4884944E">
        <w:rPr>
          <w:rFonts w:eastAsia="SimSun"/>
          <w:b/>
          <w:bCs/>
          <w:sz w:val="28"/>
          <w:szCs w:val="28"/>
        </w:rPr>
        <w:t>list of UIFN service providers pending payment for 2018, 2019, 2020, 2021, 2022 and 2023 (as of 1 March</w:t>
      </w:r>
      <w:r w:rsidR="2AA78A68" w:rsidRPr="4884944E">
        <w:rPr>
          <w:rFonts w:eastAsia="SimSun"/>
          <w:b/>
          <w:bCs/>
          <w:sz w:val="28"/>
          <w:szCs w:val="28"/>
        </w:rPr>
        <w:t xml:space="preserve"> </w:t>
      </w:r>
      <w:r w:rsidRPr="4884944E">
        <w:rPr>
          <w:rFonts w:eastAsia="SimSun"/>
          <w:b/>
          <w:bCs/>
          <w:sz w:val="28"/>
          <w:szCs w:val="28"/>
        </w:rPr>
        <w:t>2024)</w:t>
      </w:r>
    </w:p>
    <w:p w14:paraId="22F44226" w14:textId="77777777" w:rsidR="006E600A" w:rsidRPr="006E600A" w:rsidRDefault="006E600A" w:rsidP="00B42669">
      <w:pPr>
        <w:spacing w:before="0"/>
        <w:jc w:val="both"/>
        <w:rPr>
          <w:rFonts w:asciiTheme="minorHAnsi" w:eastAsia="SimSun" w:hAnsiTheme="minorHAnsi" w:cstheme="minorHAnsi"/>
          <w:szCs w:val="24"/>
        </w:rPr>
      </w:pP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301"/>
        <w:gridCol w:w="945"/>
        <w:gridCol w:w="975"/>
        <w:gridCol w:w="3076"/>
        <w:gridCol w:w="1755"/>
        <w:gridCol w:w="2178"/>
      </w:tblGrid>
      <w:tr w:rsidR="006E600A" w:rsidRPr="006E600A" w14:paraId="28455934" w14:textId="77777777" w:rsidTr="7DABF833">
        <w:trPr>
          <w:cantSplit/>
          <w:trHeight w:val="255"/>
          <w:tblHeader/>
        </w:trPr>
        <w:tc>
          <w:tcPr>
            <w:tcW w:w="2625" w:type="dxa"/>
            <w:shd w:val="clear" w:color="auto" w:fill="DDDDDD"/>
          </w:tcPr>
          <w:p w14:paraId="0F9A65BA" w14:textId="77777777" w:rsidR="006E600A" w:rsidRPr="006E600A" w:rsidRDefault="006E600A" w:rsidP="006E600A">
            <w:pPr>
              <w:jc w:val="center"/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year</w:t>
            </w:r>
          </w:p>
        </w:tc>
        <w:tc>
          <w:tcPr>
            <w:tcW w:w="2301" w:type="dxa"/>
            <w:shd w:val="clear" w:color="auto" w:fill="DDDDDD"/>
            <w:noWrap/>
          </w:tcPr>
          <w:p w14:paraId="313D53B5" w14:textId="77777777" w:rsidR="006E600A" w:rsidRPr="006E600A" w:rsidRDefault="006E600A" w:rsidP="006E600A">
            <w:pPr>
              <w:jc w:val="center"/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Amount</w:t>
            </w:r>
          </w:p>
        </w:tc>
        <w:tc>
          <w:tcPr>
            <w:tcW w:w="945" w:type="dxa"/>
            <w:shd w:val="clear" w:color="auto" w:fill="DDDDDD"/>
            <w:noWrap/>
          </w:tcPr>
          <w:p w14:paraId="18C11701" w14:textId="77777777" w:rsidR="006E600A" w:rsidRPr="006E600A" w:rsidRDefault="006E600A" w:rsidP="006E600A">
            <w:pPr>
              <w:jc w:val="center"/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currency</w:t>
            </w:r>
          </w:p>
        </w:tc>
        <w:tc>
          <w:tcPr>
            <w:tcW w:w="975" w:type="dxa"/>
            <w:shd w:val="clear" w:color="auto" w:fill="DDDDDD"/>
          </w:tcPr>
          <w:p w14:paraId="429C4972" w14:textId="77777777" w:rsidR="006E600A" w:rsidRPr="006E600A" w:rsidRDefault="006E600A" w:rsidP="006E600A">
            <w:pPr>
              <w:jc w:val="center"/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UIFN quantity</w:t>
            </w:r>
          </w:p>
        </w:tc>
        <w:tc>
          <w:tcPr>
            <w:tcW w:w="3076" w:type="dxa"/>
            <w:shd w:val="clear" w:color="auto" w:fill="DDDDDD"/>
            <w:noWrap/>
          </w:tcPr>
          <w:p w14:paraId="00BA6A38" w14:textId="77777777" w:rsidR="006E600A" w:rsidRPr="006E600A" w:rsidRDefault="006E600A" w:rsidP="006E600A">
            <w:pPr>
              <w:jc w:val="center"/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Company's name</w:t>
            </w:r>
          </w:p>
        </w:tc>
        <w:tc>
          <w:tcPr>
            <w:tcW w:w="1755" w:type="dxa"/>
            <w:shd w:val="clear" w:color="auto" w:fill="DDDDDD"/>
            <w:noWrap/>
          </w:tcPr>
          <w:p w14:paraId="0A89849E" w14:textId="77777777" w:rsidR="006E600A" w:rsidRPr="006E600A" w:rsidRDefault="006E600A" w:rsidP="006E600A">
            <w:pPr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Country/</w:t>
            </w:r>
            <w:r w:rsidRPr="006E600A">
              <w:rPr>
                <w:rFonts w:eastAsia="DengXian" w:cs="Arial"/>
                <w:b/>
                <w:color w:val="000000"/>
                <w:sz w:val="20"/>
              </w:rPr>
              <w:br/>
              <w:t>Geographic Area</w:t>
            </w:r>
          </w:p>
        </w:tc>
        <w:tc>
          <w:tcPr>
            <w:tcW w:w="2178" w:type="dxa"/>
            <w:shd w:val="clear" w:color="auto" w:fill="DDDDDD"/>
          </w:tcPr>
          <w:p w14:paraId="58B1638F" w14:textId="77777777" w:rsidR="006E600A" w:rsidRPr="006E600A" w:rsidRDefault="006E600A" w:rsidP="006E600A">
            <w:pPr>
              <w:rPr>
                <w:rFonts w:eastAsia="DengXian" w:cs="Arial"/>
                <w:b/>
                <w:color w:val="000000"/>
                <w:sz w:val="20"/>
              </w:rPr>
            </w:pPr>
            <w:r w:rsidRPr="006E600A">
              <w:rPr>
                <w:rFonts w:eastAsia="DengXian" w:cs="Arial"/>
                <w:b/>
                <w:color w:val="000000"/>
                <w:sz w:val="20"/>
              </w:rPr>
              <w:t>note</w:t>
            </w:r>
          </w:p>
        </w:tc>
      </w:tr>
      <w:tr w:rsidR="7DABF833" w14:paraId="39B15AF9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375F0B63" w14:textId="7F9126DD" w:rsidR="7DABF833" w:rsidRDefault="7DABF833" w:rsidP="7DABF833">
            <w:pPr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7DABF833">
              <w:rPr>
                <w:rFonts w:eastAsia="Calibri" w:cs="Calibri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76C3A7C7" w14:textId="131B13A9" w:rsidR="7DABF833" w:rsidRDefault="7DABF833" w:rsidP="7DABF833">
            <w:pPr>
              <w:jc w:val="right"/>
              <w:rPr>
                <w:rFonts w:eastAsia="Calibri" w:cs="Calibri"/>
                <w:color w:val="000000" w:themeColor="text1"/>
                <w:sz w:val="20"/>
              </w:rPr>
            </w:pPr>
            <w:r w:rsidRPr="7DABF833">
              <w:rPr>
                <w:rFonts w:eastAsia="Calibri" w:cs="Calibri"/>
                <w:color w:val="000000" w:themeColor="text1"/>
                <w:sz w:val="20"/>
              </w:rPr>
              <w:t>14,000.00</w:t>
            </w:r>
            <w:r>
              <w:br/>
            </w:r>
            <w:r w:rsidRPr="7DABF833">
              <w:rPr>
                <w:rFonts w:eastAsia="Calibri" w:cs="Calibri"/>
                <w:color w:val="000000" w:themeColor="text1"/>
                <w:sz w:val="18"/>
                <w:szCs w:val="18"/>
              </w:rPr>
              <w:t>[partial payment: CHF 2800</w:t>
            </w:r>
            <w:r w:rsidRPr="7DABF833">
              <w:rPr>
                <w:rFonts w:eastAsia="Calibri" w:cs="Calibri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24245E99" w14:textId="185142D6" w:rsidR="7DABF833" w:rsidRDefault="7DABF833" w:rsidP="7DABF833">
            <w:pPr>
              <w:rPr>
                <w:rFonts w:eastAsia="Calibri" w:cs="Calibri"/>
                <w:color w:val="000000" w:themeColor="text1"/>
                <w:sz w:val="20"/>
              </w:rPr>
            </w:pPr>
            <w:r w:rsidRPr="7DABF833">
              <w:rPr>
                <w:rFonts w:eastAsia="Calibri" w:cs="Calibri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34E0996F" w14:textId="4616D648" w:rsidR="7DABF833" w:rsidRDefault="7DABF833" w:rsidP="7DABF833">
            <w:pPr>
              <w:jc w:val="center"/>
              <w:rPr>
                <w:rFonts w:eastAsia="Calibri" w:cs="Calibri"/>
                <w:color w:val="000000" w:themeColor="text1"/>
                <w:sz w:val="20"/>
              </w:rPr>
            </w:pPr>
            <w:r w:rsidRPr="7DABF833">
              <w:rPr>
                <w:rFonts w:eastAsia="Calibri" w:cs="Calibri"/>
                <w:color w:val="000000" w:themeColor="text1"/>
                <w:sz w:val="20"/>
              </w:rPr>
              <w:t>140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43B4D8D3" w14:textId="13543770" w:rsidR="7DABF833" w:rsidRDefault="7DABF833" w:rsidP="7DABF833">
            <w:pPr>
              <w:rPr>
                <w:rFonts w:eastAsia="Calibri" w:cs="Calibri"/>
                <w:color w:val="000000" w:themeColor="text1"/>
                <w:sz w:val="20"/>
              </w:rPr>
            </w:pPr>
            <w:proofErr w:type="spellStart"/>
            <w:r w:rsidRPr="7DABF833">
              <w:rPr>
                <w:rFonts w:eastAsia="Calibri" w:cs="Calibri"/>
                <w:color w:val="000000" w:themeColor="text1"/>
                <w:sz w:val="20"/>
              </w:rPr>
              <w:t>Bezeq</w:t>
            </w:r>
            <w:proofErr w:type="spellEnd"/>
            <w:r w:rsidRPr="7DABF833">
              <w:rPr>
                <w:rFonts w:eastAsia="Calibri" w:cs="Calibri"/>
                <w:color w:val="000000" w:themeColor="text1"/>
                <w:sz w:val="20"/>
              </w:rPr>
              <w:t xml:space="preserve"> International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7022C8F2" w14:textId="0BFC5AB8" w:rsidR="7DABF833" w:rsidRDefault="7DABF833" w:rsidP="7DABF833">
            <w:pPr>
              <w:rPr>
                <w:rFonts w:eastAsia="Calibri" w:cs="Calibri"/>
                <w:color w:val="000000" w:themeColor="text1"/>
                <w:sz w:val="20"/>
              </w:rPr>
            </w:pPr>
            <w:r w:rsidRPr="7DABF833">
              <w:rPr>
                <w:rFonts w:eastAsia="Calibri" w:cs="Calibri"/>
                <w:color w:val="000000" w:themeColor="text1"/>
                <w:sz w:val="20"/>
              </w:rPr>
              <w:t>Israel</w:t>
            </w:r>
          </w:p>
        </w:tc>
        <w:tc>
          <w:tcPr>
            <w:tcW w:w="2178" w:type="dxa"/>
            <w:shd w:val="clear" w:color="auto" w:fill="auto"/>
          </w:tcPr>
          <w:p w14:paraId="3E84BC3B" w14:textId="740CED51" w:rsidR="7DABF833" w:rsidRDefault="7DABF833" w:rsidP="7DABF833">
            <w:pPr>
              <w:rPr>
                <w:rFonts w:eastAsia="Calibri" w:cs="Calibri"/>
                <w:color w:val="000000" w:themeColor="text1"/>
                <w:sz w:val="20"/>
              </w:rPr>
            </w:pPr>
          </w:p>
        </w:tc>
      </w:tr>
      <w:tr w:rsidR="7DABF833" w14:paraId="5080F652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635837D" w14:textId="77777777" w:rsidR="7DABF833" w:rsidRDefault="7DABF833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8077CA8" w14:textId="4ED89E6F" w:rsidR="7DABF833" w:rsidRDefault="7DABF833" w:rsidP="7DABF833">
            <w:pPr>
              <w:jc w:val="right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5,600.00</w:t>
            </w:r>
            <w:r>
              <w:br/>
            </w:r>
            <w:r w:rsidRPr="7DABF833"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[partial payment from credit: </w:t>
            </w:r>
            <w:r>
              <w:br/>
            </w:r>
            <w:r w:rsidRPr="7DABF833">
              <w:rPr>
                <w:rFonts w:eastAsia="DengXian" w:cs="Arial"/>
                <w:color w:val="000000" w:themeColor="text1"/>
                <w:sz w:val="18"/>
                <w:szCs w:val="18"/>
              </w:rPr>
              <w:t>CHF 4000</w:t>
            </w:r>
            <w:r w:rsidRPr="7DABF833">
              <w:rPr>
                <w:rFonts w:eastAsia="DengXian" w:cs="Arial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7EC227A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2B7F0BCE" w14:textId="77777777" w:rsidR="7DABF833" w:rsidRDefault="7DABF833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56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51E4848D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International Telcom Ltd.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5647CD8B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United States</w:t>
            </w:r>
          </w:p>
        </w:tc>
        <w:tc>
          <w:tcPr>
            <w:tcW w:w="2178" w:type="dxa"/>
            <w:shd w:val="clear" w:color="auto" w:fill="auto"/>
          </w:tcPr>
          <w:p w14:paraId="69C55BA7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7DABF833" w14:paraId="7DEB5138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6B8672E2" w14:textId="77777777" w:rsidR="7DABF833" w:rsidRDefault="7DABF833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309E9718" w14:textId="77777777" w:rsidR="7DABF833" w:rsidRDefault="7DABF833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4,000.00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3BD782CA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480DE979" w14:textId="77777777" w:rsidR="7DABF833" w:rsidRDefault="7DABF833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40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4455B258" w14:textId="77777777" w:rsidR="7DABF833" w:rsidRDefault="7DABF833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POST Luxembourg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7DA2CBBC" w14:textId="77777777" w:rsidR="7DABF833" w:rsidRDefault="7DABF833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Luxembourg</w:t>
            </w:r>
          </w:p>
        </w:tc>
        <w:tc>
          <w:tcPr>
            <w:tcW w:w="2178" w:type="dxa"/>
            <w:shd w:val="clear" w:color="auto" w:fill="auto"/>
          </w:tcPr>
          <w:p w14:paraId="4ACBF625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7DABF833" w14:paraId="76F6746D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80C7440" w14:textId="77777777" w:rsidR="7DABF833" w:rsidRDefault="7DABF833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3D0ADE6C" w14:textId="77777777" w:rsidR="7DABF833" w:rsidRDefault="7DABF833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2,300.00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0FDC9C40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2BD0F210" w14:textId="77777777" w:rsidR="7DABF833" w:rsidRDefault="7DABF833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23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4E9F1B8C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="Arial" w:eastAsia="SimSun" w:hAnsi="Arial" w:cs="Arial"/>
                <w:sz w:val="20"/>
              </w:rPr>
              <w:t xml:space="preserve">TeliaSonera Finland </w:t>
            </w:r>
            <w:proofErr w:type="spellStart"/>
            <w:r w:rsidRPr="7DABF833">
              <w:rPr>
                <w:rFonts w:ascii="Arial" w:eastAsia="SimSun" w:hAnsi="Arial" w:cs="Arial"/>
                <w:sz w:val="20"/>
              </w:rPr>
              <w:t>Oyj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5EC5CE6E" w14:textId="77777777" w:rsidR="7DABF833" w:rsidRDefault="7DABF833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Finland</w:t>
            </w:r>
          </w:p>
        </w:tc>
        <w:tc>
          <w:tcPr>
            <w:tcW w:w="2178" w:type="dxa"/>
            <w:shd w:val="clear" w:color="auto" w:fill="auto"/>
          </w:tcPr>
          <w:p w14:paraId="7F5C7DC1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7DABF833" w14:paraId="7962F9A1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438EC2B" w14:textId="77777777" w:rsidR="7DABF833" w:rsidRDefault="7DABF833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3356D864" w14:textId="77777777" w:rsidR="7DABF833" w:rsidRDefault="7DABF833" w:rsidP="7DABF83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/>
              <w:jc w:val="right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1,300.00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5272301F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5881B2BD" w14:textId="77777777" w:rsidR="7DABF833" w:rsidRDefault="7DABF833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13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3C28603B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>Slovak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 xml:space="preserve"> Telekom, </w:t>
            </w: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>a.s.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  <w:hideMark/>
          </w:tcPr>
          <w:p w14:paraId="1DFBE661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>Slovakia</w:t>
            </w:r>
            <w:proofErr w:type="spellEnd"/>
          </w:p>
        </w:tc>
        <w:tc>
          <w:tcPr>
            <w:tcW w:w="2178" w:type="dxa"/>
            <w:shd w:val="clear" w:color="auto" w:fill="auto"/>
          </w:tcPr>
          <w:p w14:paraId="0D0584B8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7DABF833" w14:paraId="142ADA47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7BD13A2B" w14:textId="77777777" w:rsidR="7DABF833" w:rsidRDefault="7DABF833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2A86047C" w14:textId="77777777" w:rsidR="7DABF833" w:rsidRDefault="7DABF833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1,000.00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2CBDE19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42538C9A" w14:textId="77777777" w:rsidR="7DABF833" w:rsidRDefault="7DABF833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10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1F77F002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</w:rPr>
              <w:t>Eutelia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</w:rPr>
              <w:t xml:space="preserve"> S.p.A.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12B4CAB4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Italy</w:t>
            </w:r>
          </w:p>
        </w:tc>
        <w:tc>
          <w:tcPr>
            <w:tcW w:w="2178" w:type="dxa"/>
            <w:shd w:val="clear" w:color="auto" w:fill="auto"/>
          </w:tcPr>
          <w:p w14:paraId="29C6703D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 xml:space="preserve">partially purchased by </w:t>
            </w: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</w:rPr>
              <w:t>CloudItalia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</w:rPr>
              <w:t xml:space="preserve"> with no UIFN responsibility, however,</w:t>
            </w:r>
            <w:r>
              <w:br/>
            </w:r>
            <w:r w:rsidRPr="7DABF833">
              <w:rPr>
                <w:rFonts w:eastAsia="DengXian" w:cs="Arial"/>
                <w:color w:val="000000" w:themeColor="text1"/>
                <w:sz w:val="20"/>
              </w:rPr>
              <w:t>3 UIFNs are reachable</w:t>
            </w:r>
          </w:p>
        </w:tc>
      </w:tr>
      <w:tr w:rsidR="7DABF833" w14:paraId="110308A0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43A9CDF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3B12C7AC" w14:textId="77777777" w:rsidR="006E600A" w:rsidRDefault="006E600A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700.00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55F0DCD3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7B5EA4F8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7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0181A07C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Cable &amp; Wireless Panamá S.A.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490DF1E8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Panama</w:t>
            </w:r>
          </w:p>
        </w:tc>
        <w:tc>
          <w:tcPr>
            <w:tcW w:w="2178" w:type="dxa"/>
            <w:shd w:val="clear" w:color="auto" w:fill="auto"/>
          </w:tcPr>
          <w:p w14:paraId="7BF136A2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006E600A" w:rsidRPr="006E600A" w14:paraId="5DFFCCDE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867B5AC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2022</w:t>
            </w:r>
          </w:p>
        </w:tc>
        <w:tc>
          <w:tcPr>
            <w:tcW w:w="2301" w:type="dxa"/>
            <w:shd w:val="clear" w:color="auto" w:fill="auto"/>
            <w:noWrap/>
          </w:tcPr>
          <w:p w14:paraId="0DB14BBF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600.00</w:t>
            </w:r>
          </w:p>
        </w:tc>
        <w:tc>
          <w:tcPr>
            <w:tcW w:w="945" w:type="dxa"/>
            <w:shd w:val="clear" w:color="auto" w:fill="auto"/>
            <w:noWrap/>
          </w:tcPr>
          <w:p w14:paraId="65B3A411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37AA1D88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6</w:t>
            </w:r>
          </w:p>
        </w:tc>
        <w:tc>
          <w:tcPr>
            <w:tcW w:w="3076" w:type="dxa"/>
            <w:shd w:val="clear" w:color="auto" w:fill="auto"/>
            <w:noWrap/>
          </w:tcPr>
          <w:p w14:paraId="143BBFD4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006E600A">
              <w:rPr>
                <w:rFonts w:eastAsia="DengXian" w:cs="Arial"/>
                <w:color w:val="000000" w:themeColor="text1"/>
                <w:sz w:val="20"/>
              </w:rPr>
              <w:t>PLANinterNET</w:t>
            </w:r>
            <w:proofErr w:type="spellEnd"/>
            <w:r w:rsidRPr="006E600A">
              <w:rPr>
                <w:rFonts w:eastAsia="DengXian" w:cs="Arial"/>
                <w:color w:val="000000" w:themeColor="text1"/>
                <w:sz w:val="20"/>
              </w:rPr>
              <w:t xml:space="preserve"> VoIP-GmbH</w:t>
            </w:r>
          </w:p>
        </w:tc>
        <w:tc>
          <w:tcPr>
            <w:tcW w:w="1755" w:type="dxa"/>
            <w:shd w:val="clear" w:color="auto" w:fill="auto"/>
            <w:noWrap/>
          </w:tcPr>
          <w:p w14:paraId="533ADE30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Germany</w:t>
            </w:r>
          </w:p>
        </w:tc>
        <w:tc>
          <w:tcPr>
            <w:tcW w:w="2178" w:type="dxa"/>
            <w:shd w:val="clear" w:color="auto" w:fill="auto"/>
          </w:tcPr>
          <w:p w14:paraId="146ABDCB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7DABF833" w14:paraId="01034E2E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FE3489C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3EA056CD" w14:textId="77777777" w:rsidR="006E600A" w:rsidRDefault="006E600A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600.00</w:t>
            </w:r>
          </w:p>
        </w:tc>
        <w:tc>
          <w:tcPr>
            <w:tcW w:w="945" w:type="dxa"/>
            <w:shd w:val="clear" w:color="auto" w:fill="auto"/>
            <w:noWrap/>
          </w:tcPr>
          <w:p w14:paraId="3C8C0BAB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5DD17783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6</w:t>
            </w:r>
          </w:p>
        </w:tc>
        <w:tc>
          <w:tcPr>
            <w:tcW w:w="3076" w:type="dxa"/>
            <w:shd w:val="clear" w:color="auto" w:fill="auto"/>
            <w:noWrap/>
          </w:tcPr>
          <w:p w14:paraId="09F6FB88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HELLENIC TELECOMMUNICATIONS ORGANIZATION S.A.</w:t>
            </w:r>
          </w:p>
        </w:tc>
        <w:tc>
          <w:tcPr>
            <w:tcW w:w="1755" w:type="dxa"/>
            <w:shd w:val="clear" w:color="auto" w:fill="auto"/>
            <w:noWrap/>
          </w:tcPr>
          <w:p w14:paraId="65C57C69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Greece</w:t>
            </w:r>
          </w:p>
        </w:tc>
        <w:tc>
          <w:tcPr>
            <w:tcW w:w="2178" w:type="dxa"/>
            <w:shd w:val="clear" w:color="auto" w:fill="auto"/>
          </w:tcPr>
          <w:p w14:paraId="6D086E2B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006E600A" w:rsidRPr="006E600A" w14:paraId="2C37B7D7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39633C5D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2F0F7BDA" w14:textId="2766B067" w:rsidR="006E600A" w:rsidRPr="006E600A" w:rsidRDefault="4549ABF0" w:rsidP="4884944E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63C6E600">
              <w:rPr>
                <w:rFonts w:eastAsia="DengXian" w:cs="Arial"/>
                <w:color w:val="000000" w:themeColor="text1"/>
                <w:sz w:val="20"/>
              </w:rPr>
              <w:t>5</w:t>
            </w:r>
            <w:r w:rsidR="3388BAF4" w:rsidRPr="4884944E">
              <w:rPr>
                <w:rFonts w:eastAsia="DengXian" w:cs="Arial"/>
                <w:color w:val="000000" w:themeColor="text1"/>
                <w:sz w:val="20"/>
              </w:rPr>
              <w:t>00.00</w:t>
            </w:r>
            <w:r w:rsidR="006E600A">
              <w:rPr>
                <w:rFonts w:eastAsia="DengXian"/>
              </w:rPr>
              <w:br/>
            </w:r>
            <w:r w:rsidR="3388BAF4" w:rsidRPr="4884944E">
              <w:rPr>
                <w:rFonts w:eastAsia="DengXian" w:cs="Arial"/>
                <w:color w:val="000000" w:themeColor="text1"/>
                <w:sz w:val="20"/>
              </w:rPr>
              <w:t>[</w:t>
            </w:r>
            <w:r w:rsidR="3388BAF4" w:rsidRPr="4884944E"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partial payment </w:t>
            </w:r>
            <w:r w:rsidR="15A9EC46" w:rsidRPr="63C6E600">
              <w:rPr>
                <w:rFonts w:eastAsia="DengXian" w:cs="Arial"/>
                <w:color w:val="000000" w:themeColor="text1"/>
                <w:sz w:val="18"/>
                <w:szCs w:val="18"/>
              </w:rPr>
              <w:t>from</w:t>
            </w:r>
            <w:r w:rsidR="3388BAF4" w:rsidRPr="4884944E"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 credit:</w:t>
            </w:r>
            <w:r w:rsidR="006E600A">
              <w:rPr>
                <w:rFonts w:eastAsia="DengXian"/>
              </w:rPr>
              <w:br/>
            </w:r>
            <w:r w:rsidR="3388BAF4" w:rsidRPr="4884944E">
              <w:rPr>
                <w:rFonts w:eastAsia="DengXian" w:cs="Arial"/>
                <w:color w:val="000000" w:themeColor="text1"/>
                <w:sz w:val="18"/>
                <w:szCs w:val="18"/>
              </w:rPr>
              <w:t>CHF 200</w:t>
            </w:r>
            <w:r w:rsidR="3388BAF4" w:rsidRPr="4884944E">
              <w:rPr>
                <w:rFonts w:eastAsia="DengXian" w:cs="Arial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</w:tcPr>
          <w:p w14:paraId="000F194A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5E49DD1C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</w:tcPr>
          <w:p w14:paraId="52B461F9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  <w:lang w:val="es-ES_tradnl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  <w:lang w:val="es-ES_tradnl"/>
              </w:rPr>
              <w:t xml:space="preserve">Telefónica S.A. </w:t>
            </w:r>
            <w:r w:rsidRPr="006E600A">
              <w:rPr>
                <w:rFonts w:eastAsia="DengXian" w:cs="Arial"/>
                <w:color w:val="000000" w:themeColor="text1"/>
                <w:sz w:val="20"/>
                <w:lang w:val="es-ES_tradnl"/>
              </w:rPr>
              <w:br/>
              <w:t>(</w:t>
            </w:r>
            <w:proofErr w:type="spellStart"/>
            <w:r w:rsidRPr="006E600A">
              <w:rPr>
                <w:rFonts w:eastAsia="DengXian" w:cs="Arial"/>
                <w:color w:val="000000" w:themeColor="text1"/>
                <w:sz w:val="20"/>
                <w:lang w:val="es-ES"/>
              </w:rPr>
              <w:t>formerly</w:t>
            </w:r>
            <w:proofErr w:type="spellEnd"/>
            <w:r w:rsidRPr="006E600A">
              <w:rPr>
                <w:rFonts w:eastAsia="DengXian" w:cs="Arial"/>
                <w:color w:val="000000" w:themeColor="text1"/>
                <w:sz w:val="20"/>
                <w:lang w:val="es-ES_tradnl"/>
              </w:rPr>
              <w:t xml:space="preserve"> Colombia Telecomunicaciones S.A. ESP - Telecom Colombia)</w:t>
            </w:r>
          </w:p>
        </w:tc>
        <w:tc>
          <w:tcPr>
            <w:tcW w:w="1755" w:type="dxa"/>
            <w:shd w:val="clear" w:color="auto" w:fill="auto"/>
            <w:noWrap/>
          </w:tcPr>
          <w:p w14:paraId="6D1F7D06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Colombia</w:t>
            </w:r>
          </w:p>
        </w:tc>
        <w:tc>
          <w:tcPr>
            <w:tcW w:w="2178" w:type="dxa"/>
            <w:shd w:val="clear" w:color="auto" w:fill="auto"/>
          </w:tcPr>
          <w:p w14:paraId="6C0C3AC6" w14:textId="77777777" w:rsidR="006E600A" w:rsidRPr="006E600A" w:rsidRDefault="006E600A" w:rsidP="006E600A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7DABF833" w14:paraId="62863F5E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63D83F9" w14:textId="77777777" w:rsidR="006E600A" w:rsidRDefault="006E600A" w:rsidP="7DABF833">
            <w:pPr>
              <w:keepNext/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lastRenderedPageBreak/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1FDF957F" w14:textId="365ECF2D" w:rsidR="68A59BF2" w:rsidRDefault="68A59BF2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5</w:t>
            </w:r>
            <w:r w:rsidR="006E600A" w:rsidRPr="7DABF833">
              <w:rPr>
                <w:rFonts w:eastAsia="DengXian" w:cs="Arial"/>
                <w:color w:val="000000" w:themeColor="text1"/>
                <w:sz w:val="20"/>
              </w:rPr>
              <w:t>00.00</w:t>
            </w:r>
            <w:r>
              <w:br/>
            </w:r>
            <w:r w:rsidR="006E600A" w:rsidRPr="7DABF833">
              <w:rPr>
                <w:rFonts w:eastAsia="DengXian" w:cs="Arial"/>
                <w:color w:val="000000" w:themeColor="text1"/>
                <w:sz w:val="20"/>
              </w:rPr>
              <w:t>[</w:t>
            </w:r>
            <w:r w:rsidR="006E600A" w:rsidRPr="7DABF833"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partial payment </w:t>
            </w:r>
            <w:r w:rsidR="61ADEB9B" w:rsidRPr="7DABF833">
              <w:rPr>
                <w:rFonts w:eastAsia="DengXian" w:cs="Arial"/>
                <w:color w:val="000000" w:themeColor="text1"/>
                <w:sz w:val="18"/>
                <w:szCs w:val="18"/>
              </w:rPr>
              <w:t>from</w:t>
            </w:r>
            <w:r w:rsidR="006E600A" w:rsidRPr="7DABF833"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 credit:</w:t>
            </w:r>
            <w:r>
              <w:br/>
            </w:r>
            <w:r w:rsidR="006E600A" w:rsidRPr="7DABF833">
              <w:rPr>
                <w:rFonts w:eastAsia="DengXian" w:cs="Arial"/>
                <w:color w:val="000000" w:themeColor="text1"/>
                <w:sz w:val="18"/>
                <w:szCs w:val="18"/>
              </w:rPr>
              <w:t>CHF 400</w:t>
            </w:r>
            <w:r w:rsidR="006E600A" w:rsidRPr="7DABF833">
              <w:rPr>
                <w:rFonts w:eastAsia="DengXian" w:cs="Arial"/>
                <w:color w:val="000000" w:themeColor="text1"/>
                <w:sz w:val="20"/>
              </w:rPr>
              <w:t>]</w:t>
            </w:r>
          </w:p>
        </w:tc>
        <w:tc>
          <w:tcPr>
            <w:tcW w:w="945" w:type="dxa"/>
            <w:shd w:val="clear" w:color="auto" w:fill="auto"/>
            <w:noWrap/>
          </w:tcPr>
          <w:p w14:paraId="59DB6483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153FAF1D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</w:tcPr>
          <w:p w14:paraId="51401170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Kingston communications/</w:t>
            </w: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</w:rPr>
              <w:t>Affiniti</w:t>
            </w:r>
            <w:proofErr w:type="spellEnd"/>
          </w:p>
        </w:tc>
        <w:tc>
          <w:tcPr>
            <w:tcW w:w="1755" w:type="dxa"/>
            <w:shd w:val="clear" w:color="auto" w:fill="auto"/>
            <w:noWrap/>
          </w:tcPr>
          <w:p w14:paraId="6560C7B5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United Kingdom</w:t>
            </w:r>
          </w:p>
        </w:tc>
        <w:tc>
          <w:tcPr>
            <w:tcW w:w="2178" w:type="dxa"/>
            <w:shd w:val="clear" w:color="auto" w:fill="auto"/>
          </w:tcPr>
          <w:p w14:paraId="67970AF4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006E600A" w:rsidRPr="006E600A" w14:paraId="5E2B4BD2" w14:textId="77777777" w:rsidTr="7DABF833">
        <w:trPr>
          <w:cantSplit/>
          <w:trHeight w:val="256"/>
        </w:trPr>
        <w:tc>
          <w:tcPr>
            <w:tcW w:w="2625" w:type="dxa"/>
            <w:shd w:val="clear" w:color="auto" w:fill="auto"/>
          </w:tcPr>
          <w:p w14:paraId="70947AF6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2021</w:t>
            </w:r>
          </w:p>
        </w:tc>
        <w:tc>
          <w:tcPr>
            <w:tcW w:w="2301" w:type="dxa"/>
            <w:shd w:val="clear" w:color="auto" w:fill="auto"/>
            <w:noWrap/>
          </w:tcPr>
          <w:p w14:paraId="0B3E10A1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500.00</w:t>
            </w:r>
          </w:p>
        </w:tc>
        <w:tc>
          <w:tcPr>
            <w:tcW w:w="945" w:type="dxa"/>
            <w:shd w:val="clear" w:color="auto" w:fill="auto"/>
            <w:noWrap/>
          </w:tcPr>
          <w:p w14:paraId="67109B45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03219B68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5</w:t>
            </w:r>
          </w:p>
        </w:tc>
        <w:tc>
          <w:tcPr>
            <w:tcW w:w="3076" w:type="dxa"/>
            <w:shd w:val="clear" w:color="auto" w:fill="auto"/>
            <w:noWrap/>
          </w:tcPr>
          <w:p w14:paraId="3B53A97E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006E600A">
              <w:rPr>
                <w:rFonts w:eastAsia="DengXian" w:cs="Arial"/>
                <w:color w:val="000000" w:themeColor="text1"/>
                <w:sz w:val="20"/>
              </w:rPr>
              <w:t>Qupra</w:t>
            </w:r>
            <w:proofErr w:type="spellEnd"/>
            <w:r w:rsidRPr="006E600A">
              <w:rPr>
                <w:rFonts w:eastAsia="DengXian" w:cs="Arial"/>
                <w:color w:val="000000" w:themeColor="text1"/>
                <w:sz w:val="20"/>
              </w:rPr>
              <w:t xml:space="preserve"> Wholesale</w:t>
            </w:r>
          </w:p>
        </w:tc>
        <w:tc>
          <w:tcPr>
            <w:tcW w:w="1755" w:type="dxa"/>
            <w:shd w:val="clear" w:color="auto" w:fill="auto"/>
            <w:noWrap/>
          </w:tcPr>
          <w:p w14:paraId="139A0FE9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Netherlands</w:t>
            </w:r>
          </w:p>
        </w:tc>
        <w:tc>
          <w:tcPr>
            <w:tcW w:w="2178" w:type="dxa"/>
            <w:shd w:val="clear" w:color="auto" w:fill="auto"/>
          </w:tcPr>
          <w:p w14:paraId="18610C8D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  <w:tr w:rsidR="006E600A" w:rsidRPr="006E600A" w14:paraId="5E3583E2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344AE66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4CE33886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400.00</w:t>
            </w:r>
          </w:p>
        </w:tc>
        <w:tc>
          <w:tcPr>
            <w:tcW w:w="945" w:type="dxa"/>
            <w:shd w:val="clear" w:color="auto" w:fill="auto"/>
            <w:noWrap/>
          </w:tcPr>
          <w:p w14:paraId="43FC52BB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41FEB8E9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4</w:t>
            </w:r>
          </w:p>
        </w:tc>
        <w:tc>
          <w:tcPr>
            <w:tcW w:w="3076" w:type="dxa"/>
            <w:shd w:val="clear" w:color="auto" w:fill="auto"/>
            <w:noWrap/>
          </w:tcPr>
          <w:p w14:paraId="6408887A" w14:textId="77777777" w:rsidR="006E600A" w:rsidRPr="006E600A" w:rsidRDefault="006E600A" w:rsidP="22FDDE12">
            <w:pPr>
              <w:outlineLvl w:val="2"/>
              <w:rPr>
                <w:rFonts w:eastAsia="DengXian" w:cs="Arial"/>
                <w:color w:val="000000"/>
                <w:sz w:val="20"/>
                <w:lang w:val="es-ES"/>
              </w:rPr>
            </w:pPr>
            <w:r w:rsidRPr="22FDDE12">
              <w:rPr>
                <w:rFonts w:eastAsia="DengXian" w:cs="Arial"/>
                <w:color w:val="000000" w:themeColor="text1"/>
                <w:sz w:val="20"/>
                <w:lang w:val="es-ES"/>
              </w:rPr>
              <w:t xml:space="preserve">HKBN Enterprise </w:t>
            </w:r>
            <w:proofErr w:type="spellStart"/>
            <w:r w:rsidRPr="22FDDE12">
              <w:rPr>
                <w:rFonts w:eastAsia="DengXian" w:cs="Arial"/>
                <w:color w:val="000000" w:themeColor="text1"/>
                <w:sz w:val="20"/>
                <w:lang w:val="es-ES"/>
              </w:rPr>
              <w:t>Solutions</w:t>
            </w:r>
            <w:proofErr w:type="spellEnd"/>
            <w:r w:rsidRPr="22FDDE12">
              <w:rPr>
                <w:rFonts w:eastAsia="DengXian" w:cs="Arial"/>
                <w:color w:val="000000" w:themeColor="text1"/>
                <w:sz w:val="20"/>
                <w:lang w:val="es-ES"/>
              </w:rPr>
              <w:t xml:space="preserve"> HK Limited (ex-WTT HK Limited)</w:t>
            </w:r>
          </w:p>
        </w:tc>
        <w:tc>
          <w:tcPr>
            <w:tcW w:w="1755" w:type="dxa"/>
            <w:shd w:val="clear" w:color="auto" w:fill="auto"/>
            <w:noWrap/>
          </w:tcPr>
          <w:p w14:paraId="36689540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Hong Kong, China</w:t>
            </w:r>
          </w:p>
        </w:tc>
        <w:tc>
          <w:tcPr>
            <w:tcW w:w="2178" w:type="dxa"/>
            <w:shd w:val="clear" w:color="auto" w:fill="auto"/>
          </w:tcPr>
          <w:p w14:paraId="6532856D" w14:textId="77777777" w:rsidR="006E600A" w:rsidRPr="006E600A" w:rsidRDefault="006E600A" w:rsidP="006E600A">
            <w:pPr>
              <w:outlineLvl w:val="2"/>
              <w:rPr>
                <w:rFonts w:eastAsia="DengXian" w:cs="Arial"/>
                <w:sz w:val="20"/>
              </w:rPr>
            </w:pPr>
          </w:p>
        </w:tc>
      </w:tr>
      <w:tr w:rsidR="7DABF833" w14:paraId="7EE1F5AE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1CEC4824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38846695" w14:textId="77777777" w:rsidR="006E600A" w:rsidRDefault="006E600A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400.00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186D3A1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0DEFB84F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4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005BAAE6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 xml:space="preserve">Telia </w:t>
            </w:r>
            <w:proofErr w:type="spellStart"/>
            <w:r w:rsidRPr="7DABF833">
              <w:rPr>
                <w:rFonts w:asciiTheme="minorHAnsi" w:eastAsia="SimSun" w:hAnsiTheme="minorHAnsi" w:cstheme="minorBidi"/>
                <w:sz w:val="20"/>
              </w:rPr>
              <w:t>Lietuva</w:t>
            </w:r>
            <w:proofErr w:type="spellEnd"/>
            <w:r w:rsidRPr="7DABF833">
              <w:rPr>
                <w:rFonts w:asciiTheme="minorHAnsi" w:eastAsia="SimSun" w:hAnsiTheme="minorHAnsi" w:cstheme="minorBidi"/>
                <w:sz w:val="20"/>
              </w:rPr>
              <w:t xml:space="preserve"> AB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305F8AC9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Lithuania</w:t>
            </w:r>
          </w:p>
        </w:tc>
        <w:tc>
          <w:tcPr>
            <w:tcW w:w="2178" w:type="dxa"/>
            <w:shd w:val="clear" w:color="auto" w:fill="auto"/>
          </w:tcPr>
          <w:p w14:paraId="54032665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006E600A" w:rsidRPr="006E600A" w14:paraId="2CD508FA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6115469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2D96A71E" w14:textId="48499156" w:rsidR="006E600A" w:rsidRPr="006E600A" w:rsidRDefault="006E600A" w:rsidP="006E600A">
            <w:pPr>
              <w:spacing w:after="120"/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300.00</w:t>
            </w:r>
            <w:r w:rsidRPr="006E600A">
              <w:rPr>
                <w:rFonts w:eastAsia="DengXian" w:cs="Arial"/>
                <w:color w:val="000000"/>
                <w:sz w:val="18"/>
                <w:szCs w:val="18"/>
              </w:rPr>
              <w:br/>
              <w:t>[partial payment: CHF 200]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0795ED1D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1DB62264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3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6F521A49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Telefonica del Peru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3BC7590F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Peru</w:t>
            </w:r>
          </w:p>
        </w:tc>
        <w:tc>
          <w:tcPr>
            <w:tcW w:w="2178" w:type="dxa"/>
            <w:shd w:val="clear" w:color="auto" w:fill="auto"/>
          </w:tcPr>
          <w:p w14:paraId="69B055B6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  <w:tr w:rsidR="006E600A" w:rsidRPr="006E600A" w14:paraId="07D022E1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03C61AD8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2007089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300.00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45EA2E15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43F6AE33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3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6985BACF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 xml:space="preserve">PTGI INTERNATIONAL CARRIER </w:t>
            </w:r>
            <w:r w:rsidRPr="006E600A">
              <w:rPr>
                <w:rFonts w:eastAsia="DengXian" w:cs="Arial"/>
                <w:color w:val="000000" w:themeColor="text1"/>
                <w:sz w:val="20"/>
              </w:rPr>
              <w:br/>
              <w:t>(formerly PRIMUS Telecommunications Ltd.)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4A5C80B3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United Kingdom</w:t>
            </w:r>
          </w:p>
        </w:tc>
        <w:tc>
          <w:tcPr>
            <w:tcW w:w="2178" w:type="dxa"/>
            <w:shd w:val="clear" w:color="auto" w:fill="auto"/>
          </w:tcPr>
          <w:p w14:paraId="59C22346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  <w:tr w:rsidR="7DABF833" w14:paraId="08CC0B0E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4B203D7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6DA88CCB" w14:textId="77777777" w:rsidR="006E600A" w:rsidRDefault="006E600A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200.00</w:t>
            </w:r>
          </w:p>
        </w:tc>
        <w:tc>
          <w:tcPr>
            <w:tcW w:w="945" w:type="dxa"/>
            <w:shd w:val="clear" w:color="auto" w:fill="auto"/>
            <w:noWrap/>
          </w:tcPr>
          <w:p w14:paraId="72523DD6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55A0416D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3076" w:type="dxa"/>
            <w:shd w:val="clear" w:color="auto" w:fill="auto"/>
            <w:noWrap/>
          </w:tcPr>
          <w:p w14:paraId="5DC9D3ED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="Arial" w:eastAsia="SimSun" w:hAnsi="Arial" w:cs="Arial"/>
                <w:sz w:val="20"/>
              </w:rPr>
              <w:t>EMTEX GmbH</w:t>
            </w:r>
          </w:p>
        </w:tc>
        <w:tc>
          <w:tcPr>
            <w:tcW w:w="1755" w:type="dxa"/>
            <w:shd w:val="clear" w:color="auto" w:fill="auto"/>
            <w:noWrap/>
          </w:tcPr>
          <w:p w14:paraId="2C3DB93B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Germany</w:t>
            </w:r>
          </w:p>
        </w:tc>
        <w:tc>
          <w:tcPr>
            <w:tcW w:w="2178" w:type="dxa"/>
            <w:shd w:val="clear" w:color="auto" w:fill="auto"/>
          </w:tcPr>
          <w:p w14:paraId="4F66F8FB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7DABF833" w14:paraId="36272062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3FD931E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</w:tcPr>
          <w:p w14:paraId="5326D48B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200.00</w:t>
            </w:r>
          </w:p>
        </w:tc>
        <w:tc>
          <w:tcPr>
            <w:tcW w:w="945" w:type="dxa"/>
            <w:shd w:val="clear" w:color="auto" w:fill="auto"/>
            <w:noWrap/>
          </w:tcPr>
          <w:p w14:paraId="6239859F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76FBAFBC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3076" w:type="dxa"/>
            <w:shd w:val="clear" w:color="auto" w:fill="auto"/>
            <w:noWrap/>
          </w:tcPr>
          <w:p w14:paraId="21E9AFBD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>Vivacom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 xml:space="preserve"> Bulgaria EAD</w:t>
            </w:r>
          </w:p>
        </w:tc>
        <w:tc>
          <w:tcPr>
            <w:tcW w:w="1755" w:type="dxa"/>
            <w:shd w:val="clear" w:color="auto" w:fill="auto"/>
            <w:noWrap/>
          </w:tcPr>
          <w:p w14:paraId="139B290B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>Bulgaria</w:t>
            </w:r>
          </w:p>
        </w:tc>
        <w:tc>
          <w:tcPr>
            <w:tcW w:w="2178" w:type="dxa"/>
            <w:shd w:val="clear" w:color="auto" w:fill="auto"/>
          </w:tcPr>
          <w:p w14:paraId="0A431537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7DABF833" w14:paraId="49B71D6A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A7EAC2F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</w:tcPr>
          <w:p w14:paraId="195BC8E6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200.00</w:t>
            </w:r>
          </w:p>
        </w:tc>
        <w:tc>
          <w:tcPr>
            <w:tcW w:w="945" w:type="dxa"/>
            <w:shd w:val="clear" w:color="auto" w:fill="auto"/>
            <w:noWrap/>
          </w:tcPr>
          <w:p w14:paraId="3460F62B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1EA229DF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3076" w:type="dxa"/>
            <w:shd w:val="clear" w:color="auto" w:fill="auto"/>
            <w:noWrap/>
          </w:tcPr>
          <w:p w14:paraId="276B2267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fr-CH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  <w:lang w:val="fr-CH"/>
              </w:rPr>
              <w:t xml:space="preserve">Altice France </w:t>
            </w:r>
            <w:r w:rsidRPr="00E127FB">
              <w:rPr>
                <w:lang w:val="fr-CH"/>
              </w:rPr>
              <w:br/>
            </w:r>
            <w:r w:rsidRPr="7DABF833">
              <w:rPr>
                <w:rFonts w:eastAsia="DengXian" w:cs="Arial"/>
                <w:color w:val="000000" w:themeColor="text1"/>
                <w:sz w:val="20"/>
                <w:lang w:val="fr-CH"/>
              </w:rPr>
              <w:t>(</w:t>
            </w: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  <w:lang w:val="fr-CH"/>
              </w:rPr>
              <w:t>formerly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  <w:lang w:val="fr-CH"/>
              </w:rPr>
              <w:t xml:space="preserve"> </w:t>
            </w:r>
            <w:r w:rsidRPr="7DABF833">
              <w:rPr>
                <w:rFonts w:eastAsia="DengXian" w:cs="Arial"/>
                <w:color w:val="000000" w:themeColor="text1"/>
                <w:sz w:val="20"/>
                <w:lang w:val="fr-FR"/>
              </w:rPr>
              <w:t>Télécom Développement</w:t>
            </w:r>
            <w:r w:rsidRPr="7DABF833">
              <w:rPr>
                <w:rFonts w:eastAsia="DengXian" w:cs="Arial"/>
                <w:color w:val="000000" w:themeColor="text1"/>
                <w:sz w:val="20"/>
                <w:lang w:val="fr-CH"/>
              </w:rPr>
              <w:t>)</w:t>
            </w:r>
          </w:p>
        </w:tc>
        <w:tc>
          <w:tcPr>
            <w:tcW w:w="1755" w:type="dxa"/>
            <w:shd w:val="clear" w:color="auto" w:fill="auto"/>
            <w:noWrap/>
          </w:tcPr>
          <w:p w14:paraId="78C4FFBB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France</w:t>
            </w:r>
          </w:p>
        </w:tc>
        <w:tc>
          <w:tcPr>
            <w:tcW w:w="2178" w:type="dxa"/>
            <w:shd w:val="clear" w:color="auto" w:fill="auto"/>
          </w:tcPr>
          <w:p w14:paraId="6E59567F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6E600A" w:rsidRPr="006E600A" w14:paraId="60B5D038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56D6BB2C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2020</w:t>
            </w:r>
          </w:p>
        </w:tc>
        <w:tc>
          <w:tcPr>
            <w:tcW w:w="2301" w:type="dxa"/>
            <w:shd w:val="clear" w:color="auto" w:fill="auto"/>
            <w:noWrap/>
          </w:tcPr>
          <w:p w14:paraId="06D771FC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200.00</w:t>
            </w:r>
          </w:p>
        </w:tc>
        <w:tc>
          <w:tcPr>
            <w:tcW w:w="945" w:type="dxa"/>
            <w:shd w:val="clear" w:color="auto" w:fill="auto"/>
            <w:noWrap/>
          </w:tcPr>
          <w:p w14:paraId="123C92B6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38D51281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2</w:t>
            </w:r>
          </w:p>
        </w:tc>
        <w:tc>
          <w:tcPr>
            <w:tcW w:w="3076" w:type="dxa"/>
            <w:shd w:val="clear" w:color="auto" w:fill="auto"/>
            <w:noWrap/>
          </w:tcPr>
          <w:p w14:paraId="6133B627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_tradnl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  <w:lang w:val="es-ES_tradnl"/>
              </w:rPr>
              <w:t xml:space="preserve">Telefónica de Argentina </w:t>
            </w:r>
            <w:proofErr w:type="gramStart"/>
            <w:r w:rsidRPr="006E600A">
              <w:rPr>
                <w:rFonts w:eastAsia="DengXian" w:cs="Arial"/>
                <w:color w:val="000000" w:themeColor="text1"/>
                <w:sz w:val="20"/>
                <w:lang w:val="es-ES_tradnl"/>
              </w:rPr>
              <w:t>S.A</w:t>
            </w:r>
            <w:proofErr w:type="gramEnd"/>
          </w:p>
        </w:tc>
        <w:tc>
          <w:tcPr>
            <w:tcW w:w="1755" w:type="dxa"/>
            <w:shd w:val="clear" w:color="auto" w:fill="auto"/>
            <w:noWrap/>
          </w:tcPr>
          <w:p w14:paraId="17DFE776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006E600A">
              <w:rPr>
                <w:rFonts w:eastAsia="DengXian" w:cs="Arial"/>
                <w:color w:val="000000" w:themeColor="text1"/>
                <w:sz w:val="20"/>
              </w:rPr>
              <w:t>Argentina</w:t>
            </w:r>
          </w:p>
        </w:tc>
        <w:tc>
          <w:tcPr>
            <w:tcW w:w="2178" w:type="dxa"/>
            <w:shd w:val="clear" w:color="auto" w:fill="auto"/>
          </w:tcPr>
          <w:p w14:paraId="03BF65EC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7DABF833" w14:paraId="0B8F216D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00553B2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2023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43927462" w14:textId="77777777" w:rsidR="006E600A" w:rsidRDefault="006E600A" w:rsidP="7DABF833">
            <w:pPr>
              <w:jc w:val="right"/>
              <w:outlineLvl w:val="2"/>
              <w:rPr>
                <w:rFonts w:asciiTheme="minorHAnsi" w:eastAsiaTheme="majorEastAsia" w:hAnsiTheme="minorHAnsi" w:cstheme="minorBidi"/>
                <w:color w:val="000000" w:themeColor="text1"/>
                <w:sz w:val="20"/>
              </w:rPr>
            </w:pPr>
            <w:r w:rsidRPr="7DABF833">
              <w:rPr>
                <w:rFonts w:asciiTheme="minorHAnsi" w:eastAsiaTheme="majorEastAsia" w:hAnsiTheme="minorHAnsi" w:cstheme="minorBidi"/>
                <w:sz w:val="20"/>
              </w:rPr>
              <w:t>100.00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277326F7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03514DFA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5B5D022D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HGC Global Communications Limited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44E1CF05" w14:textId="77777777" w:rsidR="006E600A" w:rsidRDefault="006E600A" w:rsidP="7DABF833">
            <w:pPr>
              <w:outlineLvl w:val="2"/>
              <w:rPr>
                <w:rFonts w:asciiTheme="minorHAnsi" w:eastAsia="DengXian" w:hAnsiTheme="minorHAnsi" w:cstheme="minorBidi"/>
                <w:color w:val="000000" w:themeColor="text1"/>
                <w:sz w:val="20"/>
                <w:lang w:val="es-ES"/>
              </w:rPr>
            </w:pPr>
            <w:r w:rsidRPr="7DABF833">
              <w:rPr>
                <w:rFonts w:asciiTheme="minorHAnsi" w:eastAsia="SimSun" w:hAnsiTheme="minorHAnsi" w:cstheme="minorBidi"/>
                <w:sz w:val="20"/>
              </w:rPr>
              <w:t>Hong Kong, China</w:t>
            </w:r>
          </w:p>
        </w:tc>
        <w:tc>
          <w:tcPr>
            <w:tcW w:w="2178" w:type="dxa"/>
            <w:shd w:val="clear" w:color="auto" w:fill="auto"/>
          </w:tcPr>
          <w:p w14:paraId="0793DB73" w14:textId="77777777" w:rsidR="7DABF833" w:rsidRDefault="7DABF833" w:rsidP="7DABF833">
            <w:pPr>
              <w:outlineLvl w:val="2"/>
              <w:rPr>
                <w:rFonts w:eastAsia="DengXian" w:cs="Arial"/>
                <w:sz w:val="20"/>
                <w:lang w:val="es-ES"/>
              </w:rPr>
            </w:pPr>
          </w:p>
        </w:tc>
      </w:tr>
      <w:tr w:rsidR="7DABF833" w14:paraId="1F829202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44F556E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191DAFCE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73EC2BBB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7E813C16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1874343A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</w:rPr>
              <w:t>Telecable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</w:rPr>
              <w:t xml:space="preserve"> de Asturias SA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3C6250CF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Spain</w:t>
            </w:r>
          </w:p>
        </w:tc>
        <w:tc>
          <w:tcPr>
            <w:tcW w:w="2178" w:type="dxa"/>
            <w:shd w:val="clear" w:color="auto" w:fill="auto"/>
          </w:tcPr>
          <w:p w14:paraId="2D86CEFA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7DABF833" w14:paraId="36E934A3" w14:textId="77777777" w:rsidTr="7DABF833">
        <w:trPr>
          <w:cantSplit/>
          <w:trHeight w:val="256"/>
        </w:trPr>
        <w:tc>
          <w:tcPr>
            <w:tcW w:w="2625" w:type="dxa"/>
            <w:shd w:val="clear" w:color="auto" w:fill="auto"/>
          </w:tcPr>
          <w:p w14:paraId="7E2090D1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521EDFE8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1AF5A742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09BA466A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3EB4936A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Vodafone New Zealand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2C80F30F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New Zealand</w:t>
            </w:r>
          </w:p>
        </w:tc>
        <w:tc>
          <w:tcPr>
            <w:tcW w:w="2178" w:type="dxa"/>
            <w:shd w:val="clear" w:color="auto" w:fill="auto"/>
          </w:tcPr>
          <w:p w14:paraId="54A22168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7DABF833" w14:paraId="1642C260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2F2B8148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65635D19" w14:textId="77777777" w:rsidR="006E600A" w:rsidRDefault="006E600A" w:rsidP="7DABF833">
            <w:pPr>
              <w:jc w:val="right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53C421D6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78DE426F" w14:textId="77777777" w:rsidR="006E600A" w:rsidRDefault="006E600A" w:rsidP="7DABF833">
            <w:pPr>
              <w:jc w:val="center"/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6C49511C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  <w:lang w:val="es-ES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 xml:space="preserve">Empresa Hondureña de </w:t>
            </w:r>
            <w:proofErr w:type="spellStart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>Telecommunicaciones</w:t>
            </w:r>
            <w:proofErr w:type="spellEnd"/>
            <w:r w:rsidRPr="7DABF833">
              <w:rPr>
                <w:rFonts w:eastAsia="DengXian" w:cs="Arial"/>
                <w:color w:val="000000" w:themeColor="text1"/>
                <w:sz w:val="20"/>
                <w:lang w:val="es-ES"/>
              </w:rPr>
              <w:t xml:space="preserve"> (HONDUTEL)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65250216" w14:textId="77777777" w:rsidR="006E600A" w:rsidRDefault="006E600A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  <w:r w:rsidRPr="7DABF833">
              <w:rPr>
                <w:rFonts w:eastAsia="DengXian" w:cs="Arial"/>
                <w:color w:val="000000" w:themeColor="text1"/>
                <w:sz w:val="20"/>
              </w:rPr>
              <w:t>Honduras</w:t>
            </w:r>
          </w:p>
        </w:tc>
        <w:tc>
          <w:tcPr>
            <w:tcW w:w="2178" w:type="dxa"/>
            <w:shd w:val="clear" w:color="auto" w:fill="auto"/>
          </w:tcPr>
          <w:p w14:paraId="44920D6E" w14:textId="77777777" w:rsidR="7DABF833" w:rsidRDefault="7DABF833" w:rsidP="7DABF833">
            <w:pPr>
              <w:outlineLvl w:val="2"/>
              <w:rPr>
                <w:rFonts w:eastAsia="DengXian" w:cs="Arial"/>
                <w:color w:val="000000" w:themeColor="text1"/>
                <w:sz w:val="20"/>
              </w:rPr>
            </w:pPr>
          </w:p>
        </w:tc>
      </w:tr>
      <w:tr w:rsidR="006E600A" w:rsidRPr="006E600A" w14:paraId="741B5EBC" w14:textId="77777777" w:rsidTr="7DABF833">
        <w:trPr>
          <w:cantSplit/>
          <w:trHeight w:val="255"/>
        </w:trPr>
        <w:tc>
          <w:tcPr>
            <w:tcW w:w="2625" w:type="dxa"/>
            <w:shd w:val="clear" w:color="auto" w:fill="auto"/>
          </w:tcPr>
          <w:p w14:paraId="47D3E34C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2018</w:t>
            </w:r>
          </w:p>
        </w:tc>
        <w:tc>
          <w:tcPr>
            <w:tcW w:w="2301" w:type="dxa"/>
            <w:shd w:val="clear" w:color="auto" w:fill="auto"/>
            <w:noWrap/>
            <w:hideMark/>
          </w:tcPr>
          <w:p w14:paraId="26C3B7F9" w14:textId="77777777" w:rsidR="006E600A" w:rsidRPr="006E600A" w:rsidRDefault="006E600A" w:rsidP="006E600A">
            <w:pPr>
              <w:jc w:val="right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100.00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14:paraId="3D758B5F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CHF</w:t>
            </w:r>
          </w:p>
        </w:tc>
        <w:tc>
          <w:tcPr>
            <w:tcW w:w="975" w:type="dxa"/>
            <w:shd w:val="clear" w:color="auto" w:fill="auto"/>
          </w:tcPr>
          <w:p w14:paraId="61709307" w14:textId="77777777" w:rsidR="006E600A" w:rsidRPr="006E600A" w:rsidRDefault="006E600A" w:rsidP="006E600A">
            <w:pPr>
              <w:jc w:val="center"/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1</w:t>
            </w:r>
          </w:p>
        </w:tc>
        <w:tc>
          <w:tcPr>
            <w:tcW w:w="3076" w:type="dxa"/>
            <w:shd w:val="clear" w:color="auto" w:fill="auto"/>
            <w:noWrap/>
            <w:hideMark/>
          </w:tcPr>
          <w:p w14:paraId="36C55361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  <w:lang w:val="es-ES_tradnl"/>
              </w:rPr>
            </w:pPr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 xml:space="preserve">Telecom </w:t>
            </w:r>
            <w:proofErr w:type="spellStart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>Itália</w:t>
            </w:r>
            <w:proofErr w:type="spellEnd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 xml:space="preserve"> </w:t>
            </w:r>
            <w:proofErr w:type="spellStart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>Móbile</w:t>
            </w:r>
            <w:proofErr w:type="spellEnd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 xml:space="preserve"> </w:t>
            </w:r>
            <w:proofErr w:type="spellStart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>S.p.A</w:t>
            </w:r>
            <w:proofErr w:type="spellEnd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 xml:space="preserve">. (TIM) </w:t>
            </w:r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br/>
              <w:t xml:space="preserve">(ex-INTELIG </w:t>
            </w:r>
            <w:proofErr w:type="spellStart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>Telecomunicações</w:t>
            </w:r>
            <w:proofErr w:type="spellEnd"/>
            <w:r w:rsidRPr="006E600A">
              <w:rPr>
                <w:rFonts w:eastAsia="DengXian" w:cs="Arial"/>
                <w:color w:val="000000"/>
                <w:sz w:val="20"/>
                <w:lang w:val="es-ES_tradnl"/>
              </w:rPr>
              <w:t xml:space="preserve"> Ltda.)</w:t>
            </w:r>
          </w:p>
        </w:tc>
        <w:tc>
          <w:tcPr>
            <w:tcW w:w="1755" w:type="dxa"/>
            <w:shd w:val="clear" w:color="auto" w:fill="auto"/>
            <w:noWrap/>
            <w:hideMark/>
          </w:tcPr>
          <w:p w14:paraId="4B1C6FED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  <w:r w:rsidRPr="006E600A">
              <w:rPr>
                <w:rFonts w:eastAsia="DengXian" w:cs="Arial"/>
                <w:color w:val="000000"/>
                <w:sz w:val="20"/>
              </w:rPr>
              <w:t>Brazil</w:t>
            </w:r>
          </w:p>
        </w:tc>
        <w:tc>
          <w:tcPr>
            <w:tcW w:w="2178" w:type="dxa"/>
            <w:shd w:val="clear" w:color="auto" w:fill="auto"/>
          </w:tcPr>
          <w:p w14:paraId="1CFEC013" w14:textId="77777777" w:rsidR="006E600A" w:rsidRPr="006E600A" w:rsidRDefault="006E600A" w:rsidP="006E600A">
            <w:pPr>
              <w:outlineLvl w:val="2"/>
              <w:rPr>
                <w:rFonts w:eastAsia="DengXian" w:cs="Arial"/>
                <w:color w:val="000000"/>
                <w:sz w:val="20"/>
              </w:rPr>
            </w:pPr>
          </w:p>
        </w:tc>
      </w:tr>
    </w:tbl>
    <w:p w14:paraId="0A2A3D48" w14:textId="63FB076B" w:rsidR="00A514A4" w:rsidRPr="00B42669" w:rsidRDefault="00A514A4" w:rsidP="00B42669">
      <w:pPr>
        <w:spacing w:before="0"/>
        <w:rPr>
          <w:rFonts w:asciiTheme="minorHAnsi" w:eastAsia="SimSun" w:hAnsiTheme="minorHAnsi" w:cstheme="minorHAnsi"/>
          <w:sz w:val="8"/>
          <w:szCs w:val="8"/>
        </w:rPr>
      </w:pPr>
    </w:p>
    <w:sectPr w:rsidR="00A514A4" w:rsidRPr="00B42669" w:rsidSect="00B42669">
      <w:headerReference w:type="default" r:id="rId32"/>
      <w:footerReference w:type="default" r:id="rId33"/>
      <w:headerReference w:type="first" r:id="rId34"/>
      <w:footerReference w:type="first" r:id="rId35"/>
      <w:pgSz w:w="16834" w:h="11907" w:orient="landscape" w:code="9"/>
      <w:pgMar w:top="1021" w:right="1418" w:bottom="907" w:left="1418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3AB4" w14:textId="77777777" w:rsidR="00415837" w:rsidRDefault="00415837">
      <w:r>
        <w:separator/>
      </w:r>
    </w:p>
  </w:endnote>
  <w:endnote w:type="continuationSeparator" w:id="0">
    <w:p w14:paraId="5315398B" w14:textId="77777777" w:rsidR="00415837" w:rsidRDefault="00415837">
      <w:r>
        <w:continuationSeparator/>
      </w:r>
    </w:p>
  </w:endnote>
  <w:endnote w:type="continuationNotice" w:id="1">
    <w:p w14:paraId="62B239E1" w14:textId="77777777" w:rsidR="00415837" w:rsidRDefault="0041583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CB5E2F">
      <w:trPr>
        <w:jc w:val="center"/>
      </w:trPr>
      <w:tc>
        <w:tcPr>
          <w:tcW w:w="1803" w:type="dxa"/>
          <w:vAlign w:val="center"/>
        </w:tcPr>
        <w:p w14:paraId="727FD637" w14:textId="0704AE2A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60F4C122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9573FC">
            <w:rPr>
              <w:bCs/>
            </w:rPr>
            <w:t>38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B42669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46781E77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9573FC">
            <w:rPr>
              <w:bCs/>
            </w:rPr>
            <w:t>38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573FC" w:rsidRPr="00784011" w14:paraId="63FFAC38" w14:textId="77777777" w:rsidTr="00CB5E2F">
      <w:trPr>
        <w:jc w:val="center"/>
      </w:trPr>
      <w:tc>
        <w:tcPr>
          <w:tcW w:w="1803" w:type="dxa"/>
          <w:vAlign w:val="center"/>
        </w:tcPr>
        <w:p w14:paraId="5B19E0A9" w14:textId="77777777" w:rsidR="009573FC" w:rsidRDefault="009573FC" w:rsidP="009573FC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ACC8B10" w14:textId="77777777" w:rsidR="009573FC" w:rsidRPr="00E06FD5" w:rsidRDefault="009573FC" w:rsidP="009573FC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265C926" w14:textId="77777777" w:rsidR="009573FC" w:rsidRPr="00DB1936" w:rsidRDefault="009573FC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573FC" w:rsidRPr="00784011" w14:paraId="0D30C8D4" w14:textId="77777777" w:rsidTr="00CB5E2F">
      <w:trPr>
        <w:jc w:val="center"/>
      </w:trPr>
      <w:tc>
        <w:tcPr>
          <w:tcW w:w="1803" w:type="dxa"/>
          <w:vAlign w:val="center"/>
        </w:tcPr>
        <w:p w14:paraId="7E43EF89" w14:textId="77777777" w:rsidR="009573FC" w:rsidRDefault="009573FC" w:rsidP="009573FC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F496192" w14:textId="77777777" w:rsidR="009573FC" w:rsidRPr="00E06FD5" w:rsidRDefault="009573FC" w:rsidP="009573FC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38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2EBA146" w14:textId="77777777" w:rsidR="009573FC" w:rsidRPr="00623AE3" w:rsidRDefault="009573FC" w:rsidP="009573FC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45A2" w14:textId="77777777" w:rsidR="00415837" w:rsidRDefault="00415837">
      <w:r>
        <w:t>____________________</w:t>
      </w:r>
    </w:p>
  </w:footnote>
  <w:footnote w:type="continuationSeparator" w:id="0">
    <w:p w14:paraId="30074A47" w14:textId="77777777" w:rsidR="00415837" w:rsidRDefault="00415837">
      <w:r>
        <w:continuationSeparator/>
      </w:r>
    </w:p>
  </w:footnote>
  <w:footnote w:type="continuationNotice" w:id="1">
    <w:p w14:paraId="3918A3BF" w14:textId="77777777" w:rsidR="00415837" w:rsidRDefault="0041583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B5E2F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1148145044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917A7" id="Rectangle 5" o:spid="_x0000_s1026" style="position:absolute;margin-left:1.05pt;margin-top:50.8pt;width:7.25pt;height:28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6557" w14:textId="77777777" w:rsidR="009573FC" w:rsidRDefault="00957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8F22" w14:textId="3B5114F2" w:rsidR="009573FC" w:rsidRDefault="00957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9A5E4"/>
    <w:multiLevelType w:val="hybridMultilevel"/>
    <w:tmpl w:val="6C5EE284"/>
    <w:lvl w:ilvl="0" w:tplc="6BBA4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E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20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2B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F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48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23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3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EF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14812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34B5C"/>
    <w:rsid w:val="0004698E"/>
    <w:rsid w:val="00063016"/>
    <w:rsid w:val="00066795"/>
    <w:rsid w:val="00076AF6"/>
    <w:rsid w:val="00085CF2"/>
    <w:rsid w:val="00086960"/>
    <w:rsid w:val="000874C2"/>
    <w:rsid w:val="00092DE3"/>
    <w:rsid w:val="00092F97"/>
    <w:rsid w:val="00096C21"/>
    <w:rsid w:val="000B071C"/>
    <w:rsid w:val="000B1705"/>
    <w:rsid w:val="000C4BAF"/>
    <w:rsid w:val="000D3F3A"/>
    <w:rsid w:val="000D75B2"/>
    <w:rsid w:val="000F224D"/>
    <w:rsid w:val="0011039A"/>
    <w:rsid w:val="001121F5"/>
    <w:rsid w:val="0011449E"/>
    <w:rsid w:val="0013342C"/>
    <w:rsid w:val="001400DC"/>
    <w:rsid w:val="00140C80"/>
    <w:rsid w:val="00140CE1"/>
    <w:rsid w:val="00152641"/>
    <w:rsid w:val="00171980"/>
    <w:rsid w:val="0017539C"/>
    <w:rsid w:val="00175AC2"/>
    <w:rsid w:val="0017609F"/>
    <w:rsid w:val="001778D8"/>
    <w:rsid w:val="00194A4C"/>
    <w:rsid w:val="001A7BFA"/>
    <w:rsid w:val="001A7D1D"/>
    <w:rsid w:val="001B2FF3"/>
    <w:rsid w:val="001B51DD"/>
    <w:rsid w:val="001C0A67"/>
    <w:rsid w:val="001C10FC"/>
    <w:rsid w:val="001C628E"/>
    <w:rsid w:val="001E0F7B"/>
    <w:rsid w:val="001F05AA"/>
    <w:rsid w:val="002003C7"/>
    <w:rsid w:val="002038D6"/>
    <w:rsid w:val="002119FD"/>
    <w:rsid w:val="002130E0"/>
    <w:rsid w:val="00217FEF"/>
    <w:rsid w:val="002345B7"/>
    <w:rsid w:val="00264425"/>
    <w:rsid w:val="00265875"/>
    <w:rsid w:val="0027303B"/>
    <w:rsid w:val="00273363"/>
    <w:rsid w:val="0028109B"/>
    <w:rsid w:val="0029418E"/>
    <w:rsid w:val="002A2188"/>
    <w:rsid w:val="002B1F58"/>
    <w:rsid w:val="002C1C7A"/>
    <w:rsid w:val="002C54E2"/>
    <w:rsid w:val="0030160F"/>
    <w:rsid w:val="00320223"/>
    <w:rsid w:val="00322D0D"/>
    <w:rsid w:val="00330C87"/>
    <w:rsid w:val="00337D12"/>
    <w:rsid w:val="00361465"/>
    <w:rsid w:val="003877F5"/>
    <w:rsid w:val="003942D4"/>
    <w:rsid w:val="003951A6"/>
    <w:rsid w:val="003958A8"/>
    <w:rsid w:val="003A1A84"/>
    <w:rsid w:val="003C2533"/>
    <w:rsid w:val="003D5A7F"/>
    <w:rsid w:val="003E1FAE"/>
    <w:rsid w:val="004016E2"/>
    <w:rsid w:val="0040219A"/>
    <w:rsid w:val="0040435A"/>
    <w:rsid w:val="00410089"/>
    <w:rsid w:val="00415837"/>
    <w:rsid w:val="00416104"/>
    <w:rsid w:val="00416A24"/>
    <w:rsid w:val="00422D4E"/>
    <w:rsid w:val="00431D9E"/>
    <w:rsid w:val="0043314B"/>
    <w:rsid w:val="00433CE8"/>
    <w:rsid w:val="00434A5C"/>
    <w:rsid w:val="00443712"/>
    <w:rsid w:val="00444CDC"/>
    <w:rsid w:val="00447381"/>
    <w:rsid w:val="004544D9"/>
    <w:rsid w:val="0047071A"/>
    <w:rsid w:val="00470BED"/>
    <w:rsid w:val="00472BAD"/>
    <w:rsid w:val="00484009"/>
    <w:rsid w:val="00490E72"/>
    <w:rsid w:val="00491157"/>
    <w:rsid w:val="004921C8"/>
    <w:rsid w:val="00495B0B"/>
    <w:rsid w:val="004A1B8B"/>
    <w:rsid w:val="004B3FFC"/>
    <w:rsid w:val="004D1851"/>
    <w:rsid w:val="004D599D"/>
    <w:rsid w:val="004D5D4A"/>
    <w:rsid w:val="004E2EA5"/>
    <w:rsid w:val="004E3AEB"/>
    <w:rsid w:val="0050223C"/>
    <w:rsid w:val="0050282D"/>
    <w:rsid w:val="005226F0"/>
    <w:rsid w:val="005243FF"/>
    <w:rsid w:val="0055162A"/>
    <w:rsid w:val="00551C40"/>
    <w:rsid w:val="00564FBC"/>
    <w:rsid w:val="005800BC"/>
    <w:rsid w:val="00582442"/>
    <w:rsid w:val="005E3131"/>
    <w:rsid w:val="005E3C34"/>
    <w:rsid w:val="005F1CB7"/>
    <w:rsid w:val="005F3269"/>
    <w:rsid w:val="0062238C"/>
    <w:rsid w:val="00623AE3"/>
    <w:rsid w:val="00640053"/>
    <w:rsid w:val="00641A9E"/>
    <w:rsid w:val="0064737F"/>
    <w:rsid w:val="006517DD"/>
    <w:rsid w:val="006535F1"/>
    <w:rsid w:val="0065557D"/>
    <w:rsid w:val="00656090"/>
    <w:rsid w:val="00660D50"/>
    <w:rsid w:val="00662984"/>
    <w:rsid w:val="00667CA2"/>
    <w:rsid w:val="006716BB"/>
    <w:rsid w:val="006850BE"/>
    <w:rsid w:val="006B1859"/>
    <w:rsid w:val="006B6680"/>
    <w:rsid w:val="006B6DCC"/>
    <w:rsid w:val="006C0613"/>
    <w:rsid w:val="006D3A0D"/>
    <w:rsid w:val="006E314B"/>
    <w:rsid w:val="006E600A"/>
    <w:rsid w:val="006F49D2"/>
    <w:rsid w:val="006F5DEF"/>
    <w:rsid w:val="00702DEF"/>
    <w:rsid w:val="00706861"/>
    <w:rsid w:val="00711B12"/>
    <w:rsid w:val="007265E9"/>
    <w:rsid w:val="00731587"/>
    <w:rsid w:val="007332EC"/>
    <w:rsid w:val="00736DA7"/>
    <w:rsid w:val="0075051B"/>
    <w:rsid w:val="0075341E"/>
    <w:rsid w:val="0075573D"/>
    <w:rsid w:val="007557D5"/>
    <w:rsid w:val="00773259"/>
    <w:rsid w:val="00781AAC"/>
    <w:rsid w:val="00793188"/>
    <w:rsid w:val="00794D34"/>
    <w:rsid w:val="00797830"/>
    <w:rsid w:val="007B0D46"/>
    <w:rsid w:val="007D186E"/>
    <w:rsid w:val="007E3209"/>
    <w:rsid w:val="00813E5E"/>
    <w:rsid w:val="008312FF"/>
    <w:rsid w:val="0083581B"/>
    <w:rsid w:val="00863874"/>
    <w:rsid w:val="00864AFF"/>
    <w:rsid w:val="00865925"/>
    <w:rsid w:val="008753A0"/>
    <w:rsid w:val="008B4A6A"/>
    <w:rsid w:val="008B4AB1"/>
    <w:rsid w:val="008C2D09"/>
    <w:rsid w:val="008C7E27"/>
    <w:rsid w:val="008D7050"/>
    <w:rsid w:val="008F7448"/>
    <w:rsid w:val="0090147A"/>
    <w:rsid w:val="00905AD1"/>
    <w:rsid w:val="009173EF"/>
    <w:rsid w:val="00932906"/>
    <w:rsid w:val="00940DEB"/>
    <w:rsid w:val="00940E0F"/>
    <w:rsid w:val="00950BB2"/>
    <w:rsid w:val="009573FC"/>
    <w:rsid w:val="00961B0B"/>
    <w:rsid w:val="00962D33"/>
    <w:rsid w:val="00984C2B"/>
    <w:rsid w:val="009A1101"/>
    <w:rsid w:val="009A4C96"/>
    <w:rsid w:val="009A57F7"/>
    <w:rsid w:val="009B06AE"/>
    <w:rsid w:val="009B38C3"/>
    <w:rsid w:val="009C7979"/>
    <w:rsid w:val="009D2913"/>
    <w:rsid w:val="009E011C"/>
    <w:rsid w:val="009E17BD"/>
    <w:rsid w:val="009E485A"/>
    <w:rsid w:val="00A04CEC"/>
    <w:rsid w:val="00A13610"/>
    <w:rsid w:val="00A27F92"/>
    <w:rsid w:val="00A32257"/>
    <w:rsid w:val="00A36D20"/>
    <w:rsid w:val="00A37118"/>
    <w:rsid w:val="00A514A4"/>
    <w:rsid w:val="00A55622"/>
    <w:rsid w:val="00A83502"/>
    <w:rsid w:val="00AC3813"/>
    <w:rsid w:val="00AC7ECB"/>
    <w:rsid w:val="00AD15B3"/>
    <w:rsid w:val="00AD3606"/>
    <w:rsid w:val="00AD4A3D"/>
    <w:rsid w:val="00AD6926"/>
    <w:rsid w:val="00AF4553"/>
    <w:rsid w:val="00AF6E49"/>
    <w:rsid w:val="00B04A67"/>
    <w:rsid w:val="00B0583C"/>
    <w:rsid w:val="00B24E86"/>
    <w:rsid w:val="00B40A81"/>
    <w:rsid w:val="00B42669"/>
    <w:rsid w:val="00B44910"/>
    <w:rsid w:val="00B72267"/>
    <w:rsid w:val="00B76EB6"/>
    <w:rsid w:val="00B7737B"/>
    <w:rsid w:val="00B777A6"/>
    <w:rsid w:val="00B824C8"/>
    <w:rsid w:val="00B84B9D"/>
    <w:rsid w:val="00B86075"/>
    <w:rsid w:val="00B8701E"/>
    <w:rsid w:val="00B90AD7"/>
    <w:rsid w:val="00BA6B02"/>
    <w:rsid w:val="00BC251A"/>
    <w:rsid w:val="00BD032B"/>
    <w:rsid w:val="00BE2640"/>
    <w:rsid w:val="00C01189"/>
    <w:rsid w:val="00C374DE"/>
    <w:rsid w:val="00C4130A"/>
    <w:rsid w:val="00C46F7E"/>
    <w:rsid w:val="00C47AD4"/>
    <w:rsid w:val="00C52D81"/>
    <w:rsid w:val="00C55198"/>
    <w:rsid w:val="00C67ABE"/>
    <w:rsid w:val="00C84B1B"/>
    <w:rsid w:val="00C942FA"/>
    <w:rsid w:val="00CA6393"/>
    <w:rsid w:val="00CA715D"/>
    <w:rsid w:val="00CA79E1"/>
    <w:rsid w:val="00CB18FF"/>
    <w:rsid w:val="00CB5E2F"/>
    <w:rsid w:val="00CD0C08"/>
    <w:rsid w:val="00CD1CC9"/>
    <w:rsid w:val="00CD2DBC"/>
    <w:rsid w:val="00CE03FB"/>
    <w:rsid w:val="00CE433C"/>
    <w:rsid w:val="00CF0161"/>
    <w:rsid w:val="00CF33F3"/>
    <w:rsid w:val="00CF7BD0"/>
    <w:rsid w:val="00D06183"/>
    <w:rsid w:val="00D22C42"/>
    <w:rsid w:val="00D244BF"/>
    <w:rsid w:val="00D26663"/>
    <w:rsid w:val="00D5010A"/>
    <w:rsid w:val="00D65041"/>
    <w:rsid w:val="00D857F1"/>
    <w:rsid w:val="00DB1936"/>
    <w:rsid w:val="00DB384B"/>
    <w:rsid w:val="00DE0F5A"/>
    <w:rsid w:val="00DF0189"/>
    <w:rsid w:val="00E06FD5"/>
    <w:rsid w:val="00E10E80"/>
    <w:rsid w:val="00E124F0"/>
    <w:rsid w:val="00E127FB"/>
    <w:rsid w:val="00E227F3"/>
    <w:rsid w:val="00E23618"/>
    <w:rsid w:val="00E24174"/>
    <w:rsid w:val="00E26B74"/>
    <w:rsid w:val="00E545C6"/>
    <w:rsid w:val="00E60F04"/>
    <w:rsid w:val="00E65B24"/>
    <w:rsid w:val="00E854E4"/>
    <w:rsid w:val="00E86DBF"/>
    <w:rsid w:val="00EA3609"/>
    <w:rsid w:val="00EB0D6F"/>
    <w:rsid w:val="00EB2232"/>
    <w:rsid w:val="00EC5337"/>
    <w:rsid w:val="00EC5B75"/>
    <w:rsid w:val="00EE49E8"/>
    <w:rsid w:val="00F16BAB"/>
    <w:rsid w:val="00F2150A"/>
    <w:rsid w:val="00F21FA3"/>
    <w:rsid w:val="00F231D8"/>
    <w:rsid w:val="00F3431E"/>
    <w:rsid w:val="00F44C00"/>
    <w:rsid w:val="00F45D2C"/>
    <w:rsid w:val="00F46C5F"/>
    <w:rsid w:val="00F632C0"/>
    <w:rsid w:val="00F74710"/>
    <w:rsid w:val="00F94A63"/>
    <w:rsid w:val="00FA1C28"/>
    <w:rsid w:val="00FA694C"/>
    <w:rsid w:val="00FB1279"/>
    <w:rsid w:val="00FB6B76"/>
    <w:rsid w:val="00FB7596"/>
    <w:rsid w:val="00FC0106"/>
    <w:rsid w:val="00FD1109"/>
    <w:rsid w:val="00FE4077"/>
    <w:rsid w:val="00FE500D"/>
    <w:rsid w:val="00FE77D2"/>
    <w:rsid w:val="03965CA3"/>
    <w:rsid w:val="057AF0FC"/>
    <w:rsid w:val="0612F012"/>
    <w:rsid w:val="0A2EC28E"/>
    <w:rsid w:val="0A998F91"/>
    <w:rsid w:val="0B50C15D"/>
    <w:rsid w:val="0BB8248B"/>
    <w:rsid w:val="0D580B62"/>
    <w:rsid w:val="0F8764AF"/>
    <w:rsid w:val="10E1C23C"/>
    <w:rsid w:val="12E3489E"/>
    <w:rsid w:val="15A9EC46"/>
    <w:rsid w:val="166EA4B4"/>
    <w:rsid w:val="16C9045F"/>
    <w:rsid w:val="17F85EC9"/>
    <w:rsid w:val="19C05ABC"/>
    <w:rsid w:val="1A406A80"/>
    <w:rsid w:val="1A9F1A01"/>
    <w:rsid w:val="22053648"/>
    <w:rsid w:val="22BA95F9"/>
    <w:rsid w:val="22FDDE12"/>
    <w:rsid w:val="233B6C8B"/>
    <w:rsid w:val="2AA78A68"/>
    <w:rsid w:val="2ABE91AA"/>
    <w:rsid w:val="2B0A8BDE"/>
    <w:rsid w:val="2B84C443"/>
    <w:rsid w:val="2C5E4391"/>
    <w:rsid w:val="2D333D43"/>
    <w:rsid w:val="2DCCA77B"/>
    <w:rsid w:val="2E450EBA"/>
    <w:rsid w:val="2F3C9276"/>
    <w:rsid w:val="3254E4EB"/>
    <w:rsid w:val="3388BAF4"/>
    <w:rsid w:val="34F8C0F4"/>
    <w:rsid w:val="352BC807"/>
    <w:rsid w:val="355F6D15"/>
    <w:rsid w:val="375C5E81"/>
    <w:rsid w:val="38E07F64"/>
    <w:rsid w:val="39F8ECE5"/>
    <w:rsid w:val="3B37978A"/>
    <w:rsid w:val="3C0D9BEE"/>
    <w:rsid w:val="3F249E2B"/>
    <w:rsid w:val="407F5C81"/>
    <w:rsid w:val="424CE0FC"/>
    <w:rsid w:val="4279B21D"/>
    <w:rsid w:val="4404AC72"/>
    <w:rsid w:val="45104B91"/>
    <w:rsid w:val="4549ABF0"/>
    <w:rsid w:val="4884944E"/>
    <w:rsid w:val="4AC9510A"/>
    <w:rsid w:val="4B5A1E01"/>
    <w:rsid w:val="4CE43331"/>
    <w:rsid w:val="4E2993D5"/>
    <w:rsid w:val="4F60CD3D"/>
    <w:rsid w:val="511E82DF"/>
    <w:rsid w:val="51444434"/>
    <w:rsid w:val="534D3DC4"/>
    <w:rsid w:val="53BB7C54"/>
    <w:rsid w:val="53FEE351"/>
    <w:rsid w:val="5596BDAD"/>
    <w:rsid w:val="564EC0C5"/>
    <w:rsid w:val="571F771B"/>
    <w:rsid w:val="5739A4CD"/>
    <w:rsid w:val="58E5591C"/>
    <w:rsid w:val="5CC95F16"/>
    <w:rsid w:val="5CD3E286"/>
    <w:rsid w:val="5DE6ACC2"/>
    <w:rsid w:val="5FD1EBF7"/>
    <w:rsid w:val="6019A84B"/>
    <w:rsid w:val="61ADEB9B"/>
    <w:rsid w:val="62B074A0"/>
    <w:rsid w:val="63C6E600"/>
    <w:rsid w:val="65680049"/>
    <w:rsid w:val="66257E9C"/>
    <w:rsid w:val="68A59BF2"/>
    <w:rsid w:val="6B047F3F"/>
    <w:rsid w:val="6BC90034"/>
    <w:rsid w:val="6C135268"/>
    <w:rsid w:val="6CC28D9E"/>
    <w:rsid w:val="71AB962D"/>
    <w:rsid w:val="738F559F"/>
    <w:rsid w:val="760FCFF7"/>
    <w:rsid w:val="776CAFFF"/>
    <w:rsid w:val="78A8FB0A"/>
    <w:rsid w:val="7986E04C"/>
    <w:rsid w:val="7A296062"/>
    <w:rsid w:val="7AB9F75D"/>
    <w:rsid w:val="7C8970B7"/>
    <w:rsid w:val="7DABF833"/>
    <w:rsid w:val="7E3CA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  <w15:docId w15:val="{2FBBC55E-DA7B-4A44-8EA8-BBABA995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57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38D6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2038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38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38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8D6"/>
    <w:rPr>
      <w:rFonts w:ascii="Calibri" w:hAnsi="Calibri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2038D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7-CL-C-0134/en" TargetMode="External"/><Relationship Id="rId18" Type="http://schemas.openxmlformats.org/officeDocument/2006/relationships/hyperlink" Target="https://www.itu.int/md/S19-CL-C-0120/en" TargetMode="External"/><Relationship Id="rId26" Type="http://schemas.openxmlformats.org/officeDocument/2006/relationships/hyperlink" Target="https://www.itu.int/md/S17-CL-C-0134/en" TargetMode="External"/><Relationship Id="rId21" Type="http://schemas.openxmlformats.org/officeDocument/2006/relationships/hyperlink" Target="https://www.itu.int/md/S21-CWGFHR14-C-0007/en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7-CL-C-0133/en" TargetMode="External"/><Relationship Id="rId17" Type="http://schemas.openxmlformats.org/officeDocument/2006/relationships/hyperlink" Target="https://www.itu.int/md/S19-CL-C-0047/en" TargetMode="External"/><Relationship Id="rId25" Type="http://schemas.openxmlformats.org/officeDocument/2006/relationships/hyperlink" Target="https://www.itu.int/md/S17-CL-C-0133/en" TargetMode="External"/><Relationship Id="rId33" Type="http://schemas.openxmlformats.org/officeDocument/2006/relationships/footer" Target="footer3.xml"/><Relationship Id="rId38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9-CLCWGFHR09-C-0015/en" TargetMode="External"/><Relationship Id="rId20" Type="http://schemas.openxmlformats.org/officeDocument/2006/relationships/hyperlink" Target="https://www.itu.int/md/S21-CWGFHR14-C-0006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WGFHR17-C-0008/en" TargetMode="External"/><Relationship Id="rId24" Type="http://schemas.openxmlformats.org/officeDocument/2006/relationships/hyperlink" Target="https://www.itu.int/md/S24-CWGFHR17-C-0008/en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9-CLCWGFHR09-C-0014/en" TargetMode="External"/><Relationship Id="rId23" Type="http://schemas.openxmlformats.org/officeDocument/2006/relationships/hyperlink" Target="https://www.itu.int/md/S22-CL-C-0050/en" TargetMode="External"/><Relationship Id="rId28" Type="http://schemas.openxmlformats.org/officeDocument/2006/relationships/image" Target="media/image1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CL-C-0047/en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8-CL-C-0100/en" TargetMode="External"/><Relationship Id="rId22" Type="http://schemas.openxmlformats.org/officeDocument/2006/relationships/hyperlink" Target="https://www.itu.int/md/S21-CWGFHR14-C-0012/en" TargetMode="External"/><Relationship Id="rId27" Type="http://schemas.openxmlformats.org/officeDocument/2006/relationships/hyperlink" Target="https://www.itu.int/md/S24-CWGFHR17-C-0008/en" TargetMode="External"/><Relationship Id="rId30" Type="http://schemas.openxmlformats.org/officeDocument/2006/relationships/header" Target="header1.xml"/><Relationship Id="rId35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GS\PE_Council23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D8C91C5-B20C-411A-810C-31149568892A}">
    <t:Anchor>
      <t:Comment id="1176244311"/>
    </t:Anchor>
    <t:History>
      <t:Event id="{39F15F6A-0258-42F4-B179-F570F9F6E07C}" time="2024-04-09T05:30:12.956Z">
        <t:Attribution userId="S::elizabeth.aschenbrener@itu.int::4e632b38-a133-4903-bdc0-7453d16dbb7b" userProvider="AD" userName="Aschenbrener, Elizabeth"/>
        <t:Anchor>
          <t:Comment id="1319905913"/>
        </t:Anchor>
        <t:Create/>
      </t:Event>
      <t:Event id="{0EC931BD-F407-45F3-8315-649C48FA8AAB}" time="2024-04-09T05:30:12.956Z">
        <t:Attribution userId="S::elizabeth.aschenbrener@itu.int::4e632b38-a133-4903-bdc0-7453d16dbb7b" userProvider="AD" userName="Aschenbrener, Elizabeth"/>
        <t:Anchor>
          <t:Comment id="1319905913"/>
        </t:Anchor>
        <t:Assign userId="S::jie.zhang@itu.int::64f95bdc-f122-4260-935e-93cb56717811" userProvider="AD" userName="Zhang, Jie"/>
      </t:Event>
      <t:Event id="{2AFE8E7C-54F5-47EE-AD66-70ACF51EB347}" time="2024-04-09T05:30:12.956Z">
        <t:Attribution userId="S::elizabeth.aschenbrener@itu.int::4e632b38-a133-4903-bdc0-7453d16dbb7b" userProvider="AD" userName="Aschenbrener, Elizabeth"/>
        <t:Anchor>
          <t:Comment id="1319905913"/>
        </t:Anchor>
        <t:SetTitle title="@Zhang, Jie @Jamoussi, Bilel"/>
      </t:Event>
    </t:History>
  </t:Task>
  <t:Task id="{C5FFC1F4-5FF3-4BA6-BE80-6834162A3D5F}">
    <t:Anchor>
      <t:Comment id="840418754"/>
    </t:Anchor>
    <t:History>
      <t:Event id="{B2758789-DE40-4198-89A1-76EDAAF889C1}" time="2024-04-09T07:05:16.129Z">
        <t:Attribution userId="S::bilel.jamoussi@itu.int::9f2bf86a-92b6-4d6f-9f64-39297f70c089" userProvider="AD" userName="Jamoussi, Bilel"/>
        <t:Anchor>
          <t:Comment id="840418754"/>
        </t:Anchor>
        <t:Create/>
      </t:Event>
      <t:Event id="{1B6B19E5-D67E-4645-B7D4-A8FBBA8EB102}" time="2024-04-09T07:05:16.129Z">
        <t:Attribution userId="S::bilel.jamoussi@itu.int::9f2bf86a-92b6-4d6f-9f64-39297f70c089" userProvider="AD" userName="Jamoussi, Bilel"/>
        <t:Anchor>
          <t:Comment id="840418754"/>
        </t:Anchor>
        <t:Assign userId="S::jie.zhang@itu.int::64f95bdc-f122-4260-935e-93cb56717811" userProvider="AD" userName="Zhang, Jie"/>
      </t:Event>
      <t:Event id="{D1472066-9635-4B8D-94C9-03879D3561CB}" time="2024-04-09T07:05:16.129Z">
        <t:Attribution userId="S::bilel.jamoussi@itu.int::9f2bf86a-92b6-4d6f-9f64-39297f70c089" userProvider="AD" userName="Jamoussi, Bilel"/>
        <t:Anchor>
          <t:Comment id="840418754"/>
        </t:Anchor>
        <t:SetTitle title="@Zhang, Jie Is the ANNEX sorted by amount ?"/>
      </t:Event>
    </t:History>
  </t:Task>
  <t:Task id="{C7B90EE4-1859-4227-B28F-A71ED787ACC7}">
    <t:Anchor>
      <t:Comment id="1712896665"/>
    </t:Anchor>
    <t:History>
      <t:Event id="{CF5D9076-5C63-4DF8-8E6A-904BD2E154E6}" time="2024-04-09T05:30:12.956Z">
        <t:Attribution userId="S::elizabeth.aschenbrener@itu.int::4e632b38-a133-4903-bdc0-7453d16dbb7b" userProvider="AD" userName="Aschenbrener, Elizabeth"/>
        <t:Anchor>
          <t:Comment id="680193491"/>
        </t:Anchor>
        <t:Create/>
      </t:Event>
      <t:Event id="{504D3576-E589-4B4C-8AB1-0B3B4A03DE0F}" time="2024-04-09T05:30:12.956Z">
        <t:Attribution userId="S::elizabeth.aschenbrener@itu.int::4e632b38-a133-4903-bdc0-7453d16dbb7b" userProvider="AD" userName="Aschenbrener, Elizabeth"/>
        <t:Anchor>
          <t:Comment id="680193491"/>
        </t:Anchor>
        <t:Assign userId="S::jie.zhang@itu.int::64f95bdc-f122-4260-935e-93cb56717811" userProvider="AD" userName="Zhang, Jie"/>
      </t:Event>
      <t:Event id="{53388BA9-A171-4CAA-9B8F-D762430D2A6C}" time="2024-04-09T05:30:12.956Z">
        <t:Attribution userId="S::elizabeth.aschenbrener@itu.int::4e632b38-a133-4903-bdc0-7453d16dbb7b" userProvider="AD" userName="Aschenbrener, Elizabeth"/>
        <t:Anchor>
          <t:Comment id="680193491"/>
        </t:Anchor>
        <t:SetTitle title="@Zhang, Jie @Jamoussi, Bilel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6" ma:contentTypeDescription="Create a new document." ma:contentTypeScope="" ma:versionID="5c30e77df36f4996b63fd4603273e0c6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e4f51fc0db1f41dee884358016014d31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b04e1e-0540-4930-9623-702d547a0a33">
      <UserInfo>
        <DisplayName>Zhang, Jie</DisplayName>
        <AccountId>58</AccountId>
        <AccountType/>
      </UserInfo>
      <UserInfo>
        <DisplayName>Jamoussi, Bilel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3B9E80-FA3C-4AB3-A630-D29CD29CF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11B45-9738-443C-94FC-1F1E8991A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54BFB8-C344-4224-8135-0FD27A617101}">
  <ds:schemaRefs>
    <ds:schemaRef ds:uri="http://purl.org/dc/terms/"/>
    <ds:schemaRef ds:uri="http://schemas.microsoft.com/office/infopath/2007/PartnerControls"/>
    <ds:schemaRef ds:uri="085b46e1-7f22-4e81-9ba5-912dc5a5fd9a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8b04e1e-0540-4930-9623-702d547a0a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9</TotalTime>
  <Pages>5</Pages>
  <Words>702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report on implementation of Council Decisions 600 and 601 (UIFN, IIN)</vt:lpstr>
    </vt:vector>
  </TitlesOfParts>
  <Manager>General Secretariat - Pool</Manager>
  <Company>International Telecommunication Union (ITU)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report on implementation of Council Decisions 600 and 601 (UIFN, IIN)</dc:title>
  <dc:subject>Council 2024</dc:subject>
  <dc:creator>author</dc:creator>
  <cp:keywords>C2024, C24, Council-24</cp:keywords>
  <dc:description/>
  <cp:lastModifiedBy>Brouard, Ricarda</cp:lastModifiedBy>
  <cp:revision>3</cp:revision>
  <cp:lastPrinted>2000-07-18T22:30:00Z</cp:lastPrinted>
  <dcterms:created xsi:type="dcterms:W3CDTF">2024-04-09T20:06:00Z</dcterms:created>
  <dcterms:modified xsi:type="dcterms:W3CDTF">2024-04-09T20:15:00Z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0x010100927A014BF6FE3A4AB656F5985E3C82C4</vt:lpwstr>
  </property>
</Properties>
</file>