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D13BA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12DC778" w:rsidR="00796BD3" w:rsidRPr="003D13BA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D13BA">
              <w:rPr>
                <w:b/>
              </w:rPr>
              <w:t>Пункт повестки дня:</w:t>
            </w:r>
            <w:r w:rsidR="00A30FBE" w:rsidRPr="003D13BA">
              <w:rPr>
                <w:b/>
                <w:bCs/>
              </w:rPr>
              <w:t xml:space="preserve"> ADM 1</w:t>
            </w:r>
          </w:p>
        </w:tc>
        <w:tc>
          <w:tcPr>
            <w:tcW w:w="5245" w:type="dxa"/>
          </w:tcPr>
          <w:p w14:paraId="6297DF48" w14:textId="42295947" w:rsidR="00796BD3" w:rsidRPr="003D13B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D13BA">
              <w:rPr>
                <w:b/>
              </w:rPr>
              <w:t xml:space="preserve">Документ </w:t>
            </w:r>
            <w:r w:rsidR="00796BD3" w:rsidRPr="003D13BA">
              <w:rPr>
                <w:b/>
              </w:rPr>
              <w:t>C2</w:t>
            </w:r>
            <w:r w:rsidR="00660449" w:rsidRPr="003D13BA">
              <w:rPr>
                <w:b/>
              </w:rPr>
              <w:t>4</w:t>
            </w:r>
            <w:r w:rsidR="00796BD3" w:rsidRPr="003D13BA">
              <w:rPr>
                <w:b/>
              </w:rPr>
              <w:t>/</w:t>
            </w:r>
            <w:r w:rsidR="00A30FBE" w:rsidRPr="003D13BA">
              <w:rPr>
                <w:b/>
              </w:rPr>
              <w:t>38</w:t>
            </w:r>
            <w:r w:rsidR="00796BD3" w:rsidRPr="003D13BA">
              <w:rPr>
                <w:b/>
              </w:rPr>
              <w:t>-R</w:t>
            </w:r>
          </w:p>
        </w:tc>
      </w:tr>
      <w:tr w:rsidR="00796BD3" w:rsidRPr="003D13BA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3D13B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BFB575E" w:rsidR="00796BD3" w:rsidRPr="003D13BA" w:rsidRDefault="00A30FB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D13BA">
              <w:rPr>
                <w:b/>
              </w:rPr>
              <w:t>9 апреля</w:t>
            </w:r>
            <w:r w:rsidR="00796BD3" w:rsidRPr="003D13BA">
              <w:rPr>
                <w:b/>
              </w:rPr>
              <w:t xml:space="preserve"> 202</w:t>
            </w:r>
            <w:r w:rsidR="00660449" w:rsidRPr="003D13BA">
              <w:rPr>
                <w:b/>
              </w:rPr>
              <w:t>4</w:t>
            </w:r>
            <w:r w:rsidRPr="003D13BA">
              <w:rPr>
                <w:b/>
              </w:rPr>
              <w:t xml:space="preserve"> года</w:t>
            </w:r>
          </w:p>
        </w:tc>
      </w:tr>
      <w:tr w:rsidR="00796BD3" w:rsidRPr="003D13BA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3D13B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3D13B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D13BA">
              <w:rPr>
                <w:b/>
              </w:rPr>
              <w:t>Оригинал: английский</w:t>
            </w:r>
          </w:p>
        </w:tc>
      </w:tr>
      <w:tr w:rsidR="00796BD3" w:rsidRPr="003D13BA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3D13B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Pr="003D13BA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3D13BA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3D13B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3D13BA">
              <w:rPr>
                <w:rFonts w:cstheme="minorHAnsi"/>
                <w:sz w:val="32"/>
                <w:szCs w:val="32"/>
              </w:rPr>
              <w:t>Отчет Генерального секретаря</w:t>
            </w:r>
          </w:p>
        </w:tc>
      </w:tr>
      <w:tr w:rsidR="00796BD3" w:rsidRPr="003D13BA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6A0CC355" w:rsidR="00796BD3" w:rsidRPr="003D13BA" w:rsidRDefault="00A30FBE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</w:rPr>
            </w:pPr>
            <w:bookmarkStart w:id="6" w:name="lt_pId009"/>
            <w:bookmarkStart w:id="7" w:name="_Hlk163593292"/>
            <w:bookmarkStart w:id="8" w:name="dtitle1" w:colFirst="0" w:colLast="0"/>
            <w:bookmarkEnd w:id="5"/>
            <w:r w:rsidRPr="003D13BA">
              <w:rPr>
                <w:sz w:val="32"/>
                <w:szCs w:val="32"/>
              </w:rPr>
              <w:t>ОТЧЕТ О ХОДЕ ВЫПОЛНЕНИЯ РЕШЕНИЙ 600 И 601 СОВЕТА (UIFN, IIN)</w:t>
            </w:r>
            <w:bookmarkEnd w:id="6"/>
            <w:bookmarkEnd w:id="7"/>
          </w:p>
        </w:tc>
      </w:tr>
      <w:tr w:rsidR="00796BD3" w:rsidRPr="003D13BA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60E05624" w:rsidR="00796BD3" w:rsidRPr="003D13BA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3D13BA">
              <w:rPr>
                <w:b/>
                <w:bCs/>
                <w:sz w:val="24"/>
                <w:szCs w:val="24"/>
              </w:rPr>
              <w:t>Назначение</w:t>
            </w:r>
          </w:p>
          <w:p w14:paraId="0EA9CF00" w14:textId="14C4EBFA" w:rsidR="00796BD3" w:rsidRPr="003D13BA" w:rsidRDefault="00A30FBE" w:rsidP="00E31DCE">
            <w:bookmarkStart w:id="9" w:name="lt_pId011"/>
            <w:r w:rsidRPr="003D13BA">
              <w:t>После утверждения на сессии Совета 2017 года Решений 600 и 601 МСЭ ведет работу по</w:t>
            </w:r>
            <w:r w:rsidR="009A32BA">
              <w:t> </w:t>
            </w:r>
            <w:r w:rsidRPr="003D13BA">
              <w:t xml:space="preserve">выполнению этих Решений. В настоящем отчете представлены обновленные данные, указанные в Документе </w:t>
            </w:r>
            <w:hyperlink r:id="rId7" w:history="1">
              <w:r w:rsidR="00894669" w:rsidRPr="006E600A">
                <w:rPr>
                  <w:rStyle w:val="Hyperlink"/>
                </w:rPr>
                <w:t>CWG-FHR-17/8</w:t>
              </w:r>
            </w:hyperlink>
            <w:r w:rsidRPr="003D13BA">
              <w:t>.</w:t>
            </w:r>
            <w:bookmarkEnd w:id="9"/>
          </w:p>
          <w:p w14:paraId="2376E3C8" w14:textId="77777777" w:rsidR="00796BD3" w:rsidRPr="003D13BA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3D13BA">
              <w:rPr>
                <w:b/>
                <w:bCs/>
                <w:sz w:val="24"/>
                <w:szCs w:val="24"/>
              </w:rPr>
              <w:t>Необходимые действия Совета</w:t>
            </w:r>
          </w:p>
          <w:p w14:paraId="230D2CA6" w14:textId="38237672" w:rsidR="00796BD3" w:rsidRPr="003D13BA" w:rsidRDefault="00A30FBE" w:rsidP="00E31DCE">
            <w:bookmarkStart w:id="10" w:name="lt_pId014"/>
            <w:r w:rsidRPr="003D13BA">
              <w:t xml:space="preserve">Совету предлагается </w:t>
            </w:r>
            <w:r w:rsidRPr="003D13BA">
              <w:rPr>
                <w:b/>
                <w:bCs/>
              </w:rPr>
              <w:t>принять к сведению</w:t>
            </w:r>
            <w:r w:rsidRPr="003D13BA">
              <w:t xml:space="preserve"> настоящий отчет.</w:t>
            </w:r>
            <w:bookmarkEnd w:id="10"/>
          </w:p>
          <w:p w14:paraId="4B76B099" w14:textId="77777777" w:rsidR="00796BD3" w:rsidRPr="003D13BA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3D13BA">
              <w:rPr>
                <w:b/>
                <w:bCs/>
                <w:sz w:val="24"/>
                <w:szCs w:val="24"/>
              </w:rPr>
              <w:t>Соответствующая увязка со Стратегическим планом</w:t>
            </w:r>
          </w:p>
          <w:p w14:paraId="50BA3ACF" w14:textId="77777777" w:rsidR="00A30FBE" w:rsidRPr="003D13BA" w:rsidRDefault="00A30FBE" w:rsidP="00A30FBE">
            <w:bookmarkStart w:id="11" w:name="lt_pId016"/>
            <w:r w:rsidRPr="003D13BA">
              <w:t>Ресурсы международной нумерации электросвязи.</w:t>
            </w:r>
            <w:bookmarkEnd w:id="11"/>
          </w:p>
          <w:p w14:paraId="136EF3BD" w14:textId="77777777" w:rsidR="00A30FBE" w:rsidRPr="009A32BA" w:rsidRDefault="00A30FBE" w:rsidP="00A30FBE">
            <w:pPr>
              <w:spacing w:before="160"/>
              <w:rPr>
                <w:b/>
                <w:bCs/>
                <w:sz w:val="24"/>
                <w:szCs w:val="24"/>
              </w:rPr>
            </w:pPr>
            <w:bookmarkStart w:id="12" w:name="lt_pId017"/>
            <w:r w:rsidRPr="009A32BA">
              <w:rPr>
                <w:b/>
                <w:bCs/>
                <w:sz w:val="24"/>
                <w:szCs w:val="24"/>
              </w:rPr>
              <w:t>Финансовые последствия</w:t>
            </w:r>
            <w:bookmarkEnd w:id="12"/>
          </w:p>
          <w:p w14:paraId="2361C4AF" w14:textId="228959A7" w:rsidR="00796BD3" w:rsidRPr="003D13BA" w:rsidRDefault="00A30FBE" w:rsidP="00A30FBE">
            <w:bookmarkStart w:id="13" w:name="lt_pId018"/>
            <w:r w:rsidRPr="003D13BA">
              <w:t>Доходы от выполнения Решений 600 и 601 Совета включены в бюджет на 2024–2025 годы.</w:t>
            </w:r>
            <w:bookmarkEnd w:id="13"/>
          </w:p>
          <w:p w14:paraId="763B8351" w14:textId="77777777" w:rsidR="00796BD3" w:rsidRPr="009A32BA" w:rsidRDefault="00796BD3" w:rsidP="009A32BA">
            <w:r w:rsidRPr="009A32BA">
              <w:t>__________________</w:t>
            </w:r>
          </w:p>
          <w:p w14:paraId="6429A4BF" w14:textId="77777777" w:rsidR="00796BD3" w:rsidRPr="003D13BA" w:rsidRDefault="0033025A" w:rsidP="00E31DCE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D13BA">
              <w:rPr>
                <w:b/>
                <w:bCs/>
                <w:sz w:val="24"/>
                <w:szCs w:val="24"/>
              </w:rPr>
              <w:t>Справочные материалы</w:t>
            </w:r>
          </w:p>
          <w:p w14:paraId="2CA22A00" w14:textId="09303C00" w:rsidR="00796BD3" w:rsidRPr="003D13BA" w:rsidRDefault="00A30FBE" w:rsidP="00E31DCE">
            <w:pPr>
              <w:spacing w:after="160"/>
            </w:pPr>
            <w:bookmarkStart w:id="14" w:name="lt_pId021"/>
            <w:r w:rsidRPr="003D13BA">
              <w:rPr>
                <w:i/>
                <w:iCs/>
              </w:rPr>
              <w:t>Документы</w:t>
            </w:r>
            <w:r w:rsidRPr="003D13BA">
              <w:t xml:space="preserve"> </w:t>
            </w:r>
            <w:hyperlink r:id="rId8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C17/133</w:t>
              </w:r>
            </w:hyperlink>
            <w:r w:rsidR="00894669" w:rsidRPr="00B42669">
              <w:rPr>
                <w:i/>
                <w:iCs/>
                <w:szCs w:val="22"/>
              </w:rPr>
              <w:t xml:space="preserve">; </w:t>
            </w:r>
            <w:hyperlink r:id="rId9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C17/134</w:t>
              </w:r>
            </w:hyperlink>
            <w:r w:rsidR="00894669" w:rsidRPr="00B42669">
              <w:rPr>
                <w:i/>
                <w:iCs/>
                <w:szCs w:val="22"/>
              </w:rPr>
              <w:t xml:space="preserve">; </w:t>
            </w:r>
            <w:hyperlink r:id="rId10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C18/100</w:t>
              </w:r>
            </w:hyperlink>
            <w:r w:rsidR="00894669" w:rsidRPr="00B42669">
              <w:rPr>
                <w:i/>
                <w:iCs/>
                <w:szCs w:val="22"/>
              </w:rPr>
              <w:t xml:space="preserve">; </w:t>
            </w:r>
            <w:hyperlink r:id="rId11" w:history="1">
              <w:r w:rsidR="00894669" w:rsidRPr="00B42669">
                <w:rPr>
                  <w:rStyle w:val="Hyperlink"/>
                  <w:i/>
                  <w:iCs/>
                  <w:szCs w:val="22"/>
                  <w:lang w:val="en-US"/>
                </w:rPr>
                <w:t>CWG</w:t>
              </w:r>
              <w:r w:rsidR="00894669" w:rsidRPr="00894669">
                <w:rPr>
                  <w:rStyle w:val="Hyperlink"/>
                  <w:i/>
                  <w:iCs/>
                  <w:szCs w:val="22"/>
                </w:rPr>
                <w:t>-</w:t>
              </w:r>
              <w:r w:rsidR="00894669" w:rsidRPr="00B42669">
                <w:rPr>
                  <w:rStyle w:val="Hyperlink"/>
                  <w:i/>
                  <w:iCs/>
                  <w:szCs w:val="22"/>
                  <w:lang w:val="en-US"/>
                </w:rPr>
                <w:t>FHR</w:t>
              </w:r>
              <w:r w:rsidR="00894669" w:rsidRPr="00894669">
                <w:rPr>
                  <w:rStyle w:val="Hyperlink"/>
                  <w:i/>
                  <w:iCs/>
                  <w:szCs w:val="22"/>
                </w:rPr>
                <w:t xml:space="preserve"> 9/1</w:t>
              </w:r>
            </w:hyperlink>
            <w:r w:rsidR="00894669" w:rsidRPr="00B42669">
              <w:rPr>
                <w:rStyle w:val="Hyperlink"/>
                <w:i/>
                <w:iCs/>
                <w:szCs w:val="22"/>
              </w:rPr>
              <w:t>4</w:t>
            </w:r>
            <w:r w:rsidR="00894669" w:rsidRPr="00B42669">
              <w:rPr>
                <w:i/>
                <w:iCs/>
                <w:szCs w:val="22"/>
              </w:rPr>
              <w:t xml:space="preserve">; </w:t>
            </w:r>
            <w:hyperlink r:id="rId12" w:history="1">
              <w:r w:rsidR="00894669" w:rsidRPr="00B42669">
                <w:rPr>
                  <w:rStyle w:val="Hyperlink"/>
                  <w:i/>
                  <w:iCs/>
                  <w:szCs w:val="22"/>
                  <w:lang w:val="en-US"/>
                </w:rPr>
                <w:t>CWG</w:t>
              </w:r>
              <w:r w:rsidR="00894669" w:rsidRPr="00894669">
                <w:rPr>
                  <w:rStyle w:val="Hyperlink"/>
                  <w:i/>
                  <w:iCs/>
                  <w:szCs w:val="22"/>
                </w:rPr>
                <w:t>-</w:t>
              </w:r>
              <w:r w:rsidR="00894669" w:rsidRPr="00B42669">
                <w:rPr>
                  <w:rStyle w:val="Hyperlink"/>
                  <w:i/>
                  <w:iCs/>
                  <w:szCs w:val="22"/>
                  <w:lang w:val="en-US"/>
                </w:rPr>
                <w:t>FHR</w:t>
              </w:r>
              <w:r w:rsidR="00894669" w:rsidRPr="00894669">
                <w:rPr>
                  <w:rStyle w:val="Hyperlink"/>
                  <w:i/>
                  <w:iCs/>
                  <w:szCs w:val="22"/>
                </w:rPr>
                <w:t xml:space="preserve"> 9/15</w:t>
              </w:r>
            </w:hyperlink>
            <w:r w:rsidR="00894669" w:rsidRPr="00894669">
              <w:rPr>
                <w:i/>
                <w:iCs/>
                <w:szCs w:val="22"/>
                <w:u w:val="single"/>
              </w:rPr>
              <w:t xml:space="preserve">; </w:t>
            </w:r>
            <w:hyperlink r:id="rId13" w:history="1">
              <w:r w:rsidR="00894669" w:rsidRPr="00B42669">
                <w:rPr>
                  <w:rStyle w:val="Hyperlink"/>
                  <w:i/>
                  <w:iCs/>
                  <w:szCs w:val="22"/>
                  <w:lang w:val="en-US"/>
                </w:rPr>
                <w:t>C</w:t>
              </w:r>
              <w:r w:rsidR="00894669" w:rsidRPr="00894669">
                <w:rPr>
                  <w:rStyle w:val="Hyperlink"/>
                  <w:i/>
                  <w:iCs/>
                  <w:szCs w:val="22"/>
                </w:rPr>
                <w:t>19/47</w:t>
              </w:r>
            </w:hyperlink>
            <w:r w:rsidR="00894669" w:rsidRPr="00894669">
              <w:rPr>
                <w:i/>
                <w:iCs/>
                <w:szCs w:val="22"/>
                <w:u w:val="single"/>
              </w:rPr>
              <w:t>,</w:t>
            </w:r>
            <w:r w:rsidR="00894669" w:rsidRPr="00B42669">
              <w:rPr>
                <w:i/>
                <w:iCs/>
                <w:szCs w:val="22"/>
                <w:u w:val="single"/>
              </w:rPr>
              <w:t xml:space="preserve"> </w:t>
            </w:r>
            <w:hyperlink r:id="rId14" w:history="1">
              <w:r w:rsidR="00894669" w:rsidRPr="00B42669">
                <w:rPr>
                  <w:rStyle w:val="Hyperlink"/>
                  <w:bCs/>
                  <w:i/>
                  <w:iCs/>
                  <w:szCs w:val="22"/>
                  <w:lang w:val="en-US"/>
                </w:rPr>
                <w:t>C</w:t>
              </w:r>
              <w:r w:rsidR="00894669" w:rsidRPr="00894669">
                <w:rPr>
                  <w:rStyle w:val="Hyperlink"/>
                  <w:bCs/>
                  <w:i/>
                  <w:iCs/>
                  <w:szCs w:val="22"/>
                </w:rPr>
                <w:t>19/120</w:t>
              </w:r>
            </w:hyperlink>
            <w:r w:rsidR="00894669" w:rsidRPr="00B42669">
              <w:rPr>
                <w:i/>
                <w:iCs/>
                <w:szCs w:val="22"/>
              </w:rPr>
              <w:t xml:space="preserve">; </w:t>
            </w:r>
            <w:hyperlink r:id="rId15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C20/47</w:t>
              </w:r>
            </w:hyperlink>
            <w:r w:rsidR="00894669" w:rsidRPr="00B42669">
              <w:rPr>
                <w:i/>
                <w:iCs/>
                <w:szCs w:val="22"/>
              </w:rPr>
              <w:t xml:space="preserve">; </w:t>
            </w:r>
            <w:bookmarkStart w:id="15" w:name="_Hlk132728228"/>
            <w:r w:rsidR="00894669" w:rsidRPr="00B42669">
              <w:rPr>
                <w:i/>
                <w:iCs/>
                <w:szCs w:val="22"/>
              </w:rPr>
              <w:fldChar w:fldCharType="begin"/>
            </w:r>
            <w:r w:rsidR="00894669" w:rsidRPr="00B42669">
              <w:rPr>
                <w:i/>
                <w:iCs/>
                <w:szCs w:val="22"/>
              </w:rPr>
              <w:instrText xml:space="preserve"> HYPERLINK "https://www.itu.int/md/S21-CL-C-0047/en" </w:instrText>
            </w:r>
            <w:r w:rsidR="00894669" w:rsidRPr="00B42669">
              <w:rPr>
                <w:i/>
                <w:iCs/>
                <w:szCs w:val="22"/>
              </w:rPr>
            </w:r>
            <w:r w:rsidR="00894669" w:rsidRPr="00B42669">
              <w:rPr>
                <w:i/>
                <w:iCs/>
                <w:szCs w:val="22"/>
              </w:rPr>
              <w:fldChar w:fldCharType="separate"/>
            </w:r>
            <w:r w:rsidR="00894669" w:rsidRPr="00B42669">
              <w:rPr>
                <w:rStyle w:val="Hyperlink"/>
                <w:i/>
                <w:iCs/>
                <w:szCs w:val="22"/>
              </w:rPr>
              <w:t>C21/47</w:t>
            </w:r>
            <w:r w:rsidR="00894669" w:rsidRPr="00B42669">
              <w:rPr>
                <w:i/>
                <w:iCs/>
                <w:szCs w:val="22"/>
              </w:rPr>
              <w:fldChar w:fldCharType="end"/>
            </w:r>
            <w:bookmarkEnd w:id="15"/>
            <w:r w:rsidR="00894669" w:rsidRPr="00B42669">
              <w:rPr>
                <w:i/>
                <w:iCs/>
                <w:szCs w:val="22"/>
              </w:rPr>
              <w:t xml:space="preserve">; </w:t>
            </w:r>
            <w:hyperlink r:id="rId16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CWG-FHR-14/6</w:t>
              </w:r>
            </w:hyperlink>
            <w:r w:rsidR="00894669" w:rsidRPr="00B42669">
              <w:rPr>
                <w:i/>
                <w:iCs/>
                <w:szCs w:val="22"/>
              </w:rPr>
              <w:t xml:space="preserve">; </w:t>
            </w:r>
            <w:hyperlink r:id="rId17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CWG-FHR-14/7</w:t>
              </w:r>
            </w:hyperlink>
            <w:r w:rsidR="00894669" w:rsidRPr="00B42669">
              <w:rPr>
                <w:i/>
                <w:iCs/>
                <w:szCs w:val="22"/>
              </w:rPr>
              <w:t>;</w:t>
            </w:r>
            <w:r w:rsidR="004F096F" w:rsidRPr="004F096F">
              <w:rPr>
                <w:i/>
                <w:iCs/>
                <w:szCs w:val="22"/>
              </w:rPr>
              <w:t xml:space="preserve"> </w:t>
            </w:r>
            <w:hyperlink r:id="rId18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CWG-FHR-14/12</w:t>
              </w:r>
            </w:hyperlink>
            <w:r w:rsidR="00894669" w:rsidRPr="00B42669">
              <w:rPr>
                <w:i/>
                <w:iCs/>
                <w:szCs w:val="22"/>
                <w:u w:val="single"/>
              </w:rPr>
              <w:t>;</w:t>
            </w:r>
            <w:r w:rsidR="00894669" w:rsidRPr="00B42669">
              <w:rPr>
                <w:i/>
                <w:iCs/>
                <w:szCs w:val="22"/>
              </w:rPr>
              <w:t xml:space="preserve"> </w:t>
            </w:r>
            <w:hyperlink r:id="rId19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C22/50</w:t>
              </w:r>
            </w:hyperlink>
            <w:r w:rsidR="00894669" w:rsidRPr="00B42669">
              <w:rPr>
                <w:i/>
                <w:iCs/>
                <w:szCs w:val="22"/>
                <w:u w:val="single"/>
              </w:rPr>
              <w:t xml:space="preserve">; </w:t>
            </w:r>
            <w:hyperlink r:id="rId20" w:history="1">
              <w:r w:rsidR="00894669" w:rsidRPr="00B42669">
                <w:rPr>
                  <w:rStyle w:val="Hyperlink"/>
                  <w:i/>
                  <w:iCs/>
                  <w:szCs w:val="22"/>
                </w:rPr>
                <w:t>CWG-FHR-17/</w:t>
              </w:r>
            </w:hyperlink>
            <w:r w:rsidR="00894669" w:rsidRPr="00B42669">
              <w:rPr>
                <w:rStyle w:val="Hyperlink"/>
                <w:i/>
                <w:iCs/>
                <w:szCs w:val="22"/>
              </w:rPr>
              <w:t>8</w:t>
            </w:r>
            <w:bookmarkEnd w:id="14"/>
          </w:p>
        </w:tc>
      </w:tr>
      <w:bookmarkEnd w:id="2"/>
      <w:bookmarkEnd w:id="8"/>
    </w:tbl>
    <w:p w14:paraId="6EB9976D" w14:textId="77777777" w:rsidR="00796BD3" w:rsidRPr="003D13BA" w:rsidRDefault="00796BD3" w:rsidP="00796BD3"/>
    <w:p w14:paraId="60F31B98" w14:textId="77777777" w:rsidR="00165D06" w:rsidRPr="003D13B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D13BA">
        <w:br w:type="page"/>
      </w:r>
    </w:p>
    <w:p w14:paraId="0C8156B6" w14:textId="77777777" w:rsidR="00A30FBE" w:rsidRPr="003D13BA" w:rsidRDefault="00A30FBE" w:rsidP="004F6879">
      <w:pPr>
        <w:pStyle w:val="Headingb"/>
        <w:rPr>
          <w:rFonts w:asciiTheme="minorHAnsi" w:eastAsia="SimSun" w:hAnsiTheme="minorHAnsi" w:cstheme="minorHAnsi"/>
        </w:rPr>
      </w:pPr>
      <w:bookmarkStart w:id="16" w:name="lt_pId022"/>
      <w:r w:rsidRPr="003D13BA">
        <w:lastRenderedPageBreak/>
        <w:t>Базовая информация</w:t>
      </w:r>
      <w:bookmarkEnd w:id="16"/>
    </w:p>
    <w:p w14:paraId="58E83CC3" w14:textId="5470813D" w:rsidR="00A30FBE" w:rsidRPr="003D13BA" w:rsidRDefault="00A30FBE" w:rsidP="004F6879">
      <w:pPr>
        <w:rPr>
          <w:rFonts w:asciiTheme="minorHAnsi" w:eastAsia="SimSun" w:hAnsiTheme="minorHAnsi"/>
          <w:szCs w:val="24"/>
        </w:rPr>
      </w:pPr>
      <w:r w:rsidRPr="003D13BA">
        <w:t>1</w:t>
      </w:r>
      <w:r w:rsidRPr="003D13BA">
        <w:tab/>
        <w:t>После утверждения на сессии Совета 2017 года Решений 600 (</w:t>
      </w:r>
      <w:hyperlink r:id="rId21" w:history="1">
        <w:r w:rsidR="00894669" w:rsidRPr="00894669">
          <w:rPr>
            <w:color w:val="0000FF"/>
            <w:u w:val="single"/>
          </w:rPr>
          <w:t>C17/133</w:t>
        </w:r>
      </w:hyperlink>
      <w:r w:rsidRPr="003D13BA">
        <w:t>) и 601 (</w:t>
      </w:r>
      <w:hyperlink r:id="rId22" w:history="1">
        <w:r w:rsidRPr="003D13BA">
          <w:rPr>
            <w:color w:val="0000FF"/>
            <w:u w:val="single"/>
          </w:rPr>
          <w:t>C17/134</w:t>
        </w:r>
      </w:hyperlink>
      <w:r w:rsidRPr="003D13BA">
        <w:t xml:space="preserve">) Секретариат МСЭ ведет работу по выполнению этих Решений. </w:t>
      </w:r>
      <w:bookmarkStart w:id="17" w:name="lt_pId024"/>
      <w:bookmarkEnd w:id="17"/>
    </w:p>
    <w:p w14:paraId="606FEAF7" w14:textId="10BE7894" w:rsidR="00A30FBE" w:rsidRPr="003D13BA" w:rsidRDefault="00A30FBE" w:rsidP="004F6879">
      <w:pPr>
        <w:rPr>
          <w:rFonts w:asciiTheme="minorHAnsi" w:eastAsia="SimSun" w:hAnsiTheme="minorHAnsi"/>
        </w:rPr>
      </w:pPr>
      <w:r w:rsidRPr="003D13BA">
        <w:t>2</w:t>
      </w:r>
      <w:r w:rsidRPr="003D13BA">
        <w:tab/>
        <w:t xml:space="preserve">Бюро стандартизации электросвязи (БСЭ) представило 17-му собранию Рабочей группы Совета по финансовым и людским ресурсам (РГС-ФЛР) Документ </w:t>
      </w:r>
      <w:hyperlink r:id="rId23" w:history="1">
        <w:r w:rsidRPr="003D13BA">
          <w:rPr>
            <w:color w:val="0000FF"/>
            <w:u w:val="single"/>
          </w:rPr>
          <w:t>CWG-FHR-17/8</w:t>
        </w:r>
      </w:hyperlink>
      <w:r w:rsidRPr="003D13BA">
        <w:t>, в</w:t>
      </w:r>
      <w:r w:rsidR="003D13BA">
        <w:t> </w:t>
      </w:r>
      <w:r w:rsidRPr="003D13BA">
        <w:t>котором содержится информация о ходе выполнения этих Решений Совета и о доходах от</w:t>
      </w:r>
      <w:r w:rsidR="003D13BA">
        <w:t> </w:t>
      </w:r>
      <w:r w:rsidRPr="003D13BA">
        <w:t>регистрации универсальных номеров международной услуги бесплатного вызова (UIFN) и идентификационных номеров эмитентов (IIN).</w:t>
      </w:r>
      <w:bookmarkStart w:id="18" w:name="lt_pId026"/>
      <w:bookmarkEnd w:id="18"/>
    </w:p>
    <w:p w14:paraId="4095F5AC" w14:textId="77777777" w:rsidR="00A30FBE" w:rsidRPr="003D13BA" w:rsidRDefault="00A30FBE" w:rsidP="004F6879">
      <w:pPr>
        <w:rPr>
          <w:rFonts w:asciiTheme="minorHAnsi" w:eastAsia="SimSun" w:hAnsiTheme="minorHAnsi"/>
        </w:rPr>
      </w:pPr>
      <w:r w:rsidRPr="003D13BA">
        <w:t>3</w:t>
      </w:r>
      <w:r w:rsidRPr="003D13BA">
        <w:tab/>
        <w:t>В настоящем документе представлена обновленная информация о ходе этой работы после собрания РГС-ФЛР в январе 2024 года.</w:t>
      </w:r>
      <w:bookmarkStart w:id="19" w:name="lt_pId028"/>
      <w:bookmarkEnd w:id="19"/>
    </w:p>
    <w:p w14:paraId="53FEAF8F" w14:textId="77777777" w:rsidR="00A30FBE" w:rsidRPr="003D13BA" w:rsidRDefault="00A30FBE" w:rsidP="004F6879">
      <w:pPr>
        <w:pStyle w:val="Headingb"/>
        <w:rPr>
          <w:rFonts w:asciiTheme="minorHAnsi" w:eastAsia="SimSun" w:hAnsiTheme="minorHAnsi" w:cstheme="minorHAnsi"/>
        </w:rPr>
      </w:pPr>
      <w:bookmarkStart w:id="20" w:name="lt_pId029"/>
      <w:r w:rsidRPr="003D13BA">
        <w:t>Обновленная информация по финансированию</w:t>
      </w:r>
      <w:bookmarkEnd w:id="20"/>
    </w:p>
    <w:p w14:paraId="6CA1E640" w14:textId="25FC7638" w:rsidR="00A30FBE" w:rsidRPr="003D13BA" w:rsidRDefault="00A30FBE" w:rsidP="004F6879">
      <w:r w:rsidRPr="003D13BA">
        <w:t>1</w:t>
      </w:r>
      <w:r w:rsidRPr="003D13BA">
        <w:tab/>
        <w:t>UIFN (Решение 600 Совета)</w:t>
      </w:r>
      <w:bookmarkStart w:id="21" w:name="_Hlk158995552"/>
      <w:bookmarkStart w:id="22" w:name="lt_pId031"/>
      <w:bookmarkEnd w:id="21"/>
      <w:bookmarkEnd w:id="22"/>
      <w:r w:rsidR="009A32BA">
        <w:t>:</w:t>
      </w:r>
    </w:p>
    <w:p w14:paraId="2324C08F" w14:textId="1995B420" w:rsidR="003D13BA" w:rsidRPr="003D13BA" w:rsidRDefault="003D13BA" w:rsidP="009A32BA">
      <w:pPr>
        <w:spacing w:before="240"/>
        <w:jc w:val="center"/>
        <w:rPr>
          <w:rFonts w:asciiTheme="minorHAnsi" w:eastAsia="SimSun" w:hAnsiTheme="minorHAnsi"/>
        </w:rPr>
      </w:pPr>
      <w:r w:rsidRPr="003D13BA">
        <w:rPr>
          <w:rFonts w:asciiTheme="minorHAnsi" w:eastAsia="SimSun" w:hAnsiTheme="minorHAnsi"/>
          <w:noProof/>
        </w:rPr>
        <w:drawing>
          <wp:inline distT="0" distB="0" distL="0" distR="0" wp14:anchorId="2661CF63" wp14:editId="524E1C04">
            <wp:extent cx="3980815" cy="2383790"/>
            <wp:effectExtent l="0" t="0" r="635" b="0"/>
            <wp:docPr id="19156658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65CFC" w14:textId="2D7C8CEB" w:rsidR="00A30FBE" w:rsidRPr="003D13BA" w:rsidRDefault="00A30FBE" w:rsidP="003D13BA">
      <w:pPr>
        <w:spacing w:before="240"/>
        <w:rPr>
          <w:rFonts w:asciiTheme="minorHAnsi" w:eastAsia="SimSun" w:hAnsiTheme="minorHAnsi"/>
        </w:rPr>
      </w:pPr>
      <w:bookmarkStart w:id="23" w:name="lt_pId032"/>
      <w:r w:rsidRPr="003D13BA">
        <w:t>После обновленной информации, полученной РГС-ФЛР в январе 2024 года, до 1 марта 2024</w:t>
      </w:r>
      <w:r w:rsidR="003D13BA" w:rsidRPr="003D13BA">
        <w:t> </w:t>
      </w:r>
      <w:r w:rsidRPr="003D13BA">
        <w:t>года были произведены следующие дополнительные платежи:</w:t>
      </w:r>
      <w:bookmarkEnd w:id="23"/>
    </w:p>
    <w:p w14:paraId="431A0E68" w14:textId="024182CA" w:rsidR="00A30FBE" w:rsidRPr="003D13BA" w:rsidRDefault="004F6879" w:rsidP="004F6879">
      <w:pPr>
        <w:pStyle w:val="enumlev1"/>
        <w:rPr>
          <w:rFonts w:asciiTheme="minorHAnsi" w:eastAsia="SimSun" w:hAnsiTheme="minorHAnsi"/>
          <w:szCs w:val="24"/>
        </w:rPr>
      </w:pPr>
      <w:bookmarkStart w:id="24" w:name="lt_pId033"/>
      <w:r w:rsidRPr="003D13BA">
        <w:t>•</w:t>
      </w:r>
      <w:r w:rsidRPr="003D13BA">
        <w:tab/>
      </w:r>
      <w:r w:rsidR="00A30FBE" w:rsidRPr="003D13BA">
        <w:t xml:space="preserve">Ежегодный сбор за обслуживание за 2018 год </w:t>
      </w:r>
      <w:r w:rsidR="00A30FBE" w:rsidRPr="003D13BA">
        <w:rPr>
          <w:rFonts w:cs="Calibri"/>
        </w:rPr>
        <w:t>–</w:t>
      </w:r>
      <w:r w:rsidR="00A30FBE" w:rsidRPr="003D13BA">
        <w:t xml:space="preserve"> получено еще 700 швейцарских франков. К настоящему времени оплачено 96% действительных счетов; уплате подлежит еще 15 600 швейцарских франков.</w:t>
      </w:r>
      <w:bookmarkStart w:id="25" w:name="lt_pId034"/>
      <w:bookmarkEnd w:id="24"/>
      <w:bookmarkEnd w:id="25"/>
    </w:p>
    <w:p w14:paraId="59A783F8" w14:textId="7859B23E" w:rsidR="00A30FBE" w:rsidRPr="003D13BA" w:rsidRDefault="004F6879" w:rsidP="004F6879">
      <w:pPr>
        <w:pStyle w:val="enumlev1"/>
        <w:rPr>
          <w:rFonts w:asciiTheme="minorHAnsi" w:eastAsia="SimSun" w:hAnsiTheme="minorHAnsi"/>
          <w:szCs w:val="24"/>
        </w:rPr>
      </w:pPr>
      <w:bookmarkStart w:id="26" w:name="lt_pId035"/>
      <w:r w:rsidRPr="003D13BA">
        <w:t>•</w:t>
      </w:r>
      <w:r w:rsidRPr="003D13BA">
        <w:tab/>
      </w:r>
      <w:r w:rsidR="00A30FBE" w:rsidRPr="003D13BA">
        <w:t xml:space="preserve">Неуплаченный ежегодный сбор за обслуживание за 2019 год </w:t>
      </w:r>
      <w:r w:rsidR="00A30FBE" w:rsidRPr="003D13BA">
        <w:rPr>
          <w:rFonts w:cs="Calibri"/>
        </w:rPr>
        <w:t>–</w:t>
      </w:r>
      <w:r w:rsidR="00A30FBE" w:rsidRPr="003D13BA">
        <w:t xml:space="preserve"> получено еще 100 швейцарских франков, получено 100% платежей.</w:t>
      </w:r>
      <w:bookmarkEnd w:id="26"/>
    </w:p>
    <w:p w14:paraId="0A7EB948" w14:textId="2417F687" w:rsidR="00A30FBE" w:rsidRPr="003D13BA" w:rsidRDefault="004F6879" w:rsidP="004F6879">
      <w:pPr>
        <w:pStyle w:val="enumlev1"/>
        <w:rPr>
          <w:rFonts w:asciiTheme="minorHAnsi" w:eastAsia="SimSun" w:hAnsiTheme="minorHAnsi"/>
          <w:szCs w:val="24"/>
        </w:rPr>
      </w:pPr>
      <w:bookmarkStart w:id="27" w:name="lt_pId036"/>
      <w:r w:rsidRPr="003D13BA">
        <w:t>•</w:t>
      </w:r>
      <w:r w:rsidRPr="003D13BA">
        <w:tab/>
      </w:r>
      <w:r w:rsidR="00A30FBE" w:rsidRPr="003D13BA">
        <w:t xml:space="preserve">Ежегодный сбор за обслуживание за 2022 год </w:t>
      </w:r>
      <w:r w:rsidR="00A30FBE" w:rsidRPr="003D13BA">
        <w:rPr>
          <w:rFonts w:cs="Calibri"/>
        </w:rPr>
        <w:t>–</w:t>
      </w:r>
      <w:r w:rsidR="00A30FBE" w:rsidRPr="003D13BA">
        <w:t xml:space="preserve"> получено еще 55 900 швейцарских франков, в целом получено 99% всех платежей. </w:t>
      </w:r>
      <w:bookmarkStart w:id="28" w:name="_Hlk158995566"/>
      <w:bookmarkEnd w:id="27"/>
    </w:p>
    <w:p w14:paraId="3A96C01F" w14:textId="77777777" w:rsidR="00A30FBE" w:rsidRPr="003D13BA" w:rsidRDefault="00A30FBE" w:rsidP="004F6879">
      <w:pPr>
        <w:rPr>
          <w:rFonts w:asciiTheme="minorHAnsi" w:eastAsia="SimSun" w:hAnsiTheme="minorHAnsi"/>
          <w:szCs w:val="24"/>
        </w:rPr>
      </w:pPr>
      <w:bookmarkStart w:id="29" w:name="lt_pId037"/>
      <w:r w:rsidRPr="003D13BA">
        <w:t>Сумма неуплаченных сборов за период 2018–2022 годов уменьшилась до 16 900 швейцарских франков.</w:t>
      </w:r>
      <w:bookmarkEnd w:id="29"/>
    </w:p>
    <w:p w14:paraId="44552B3F" w14:textId="640D1625" w:rsidR="00A30FBE" w:rsidRPr="003D13BA" w:rsidRDefault="00A30FBE" w:rsidP="004F6879">
      <w:pPr>
        <w:rPr>
          <w:rFonts w:asciiTheme="minorHAnsi" w:eastAsia="SimSun" w:hAnsiTheme="minorHAnsi"/>
        </w:rPr>
      </w:pPr>
      <w:bookmarkStart w:id="30" w:name="lt_pId038"/>
      <w:bookmarkEnd w:id="28"/>
      <w:r w:rsidRPr="003D13BA">
        <w:t>В Приложении 1 представлен перечень организаций, подтвержденные контактные данные которых имеются у БСЭ и которым в период с 2018 по 2023 год были выставлены счета, подлежащие оплате (по состоянию на 1 марта 2024 г</w:t>
      </w:r>
      <w:r w:rsidR="009A32BA">
        <w:t>.</w:t>
      </w:r>
      <w:r w:rsidRPr="003D13BA">
        <w:t>).</w:t>
      </w:r>
      <w:bookmarkEnd w:id="30"/>
    </w:p>
    <w:p w14:paraId="1268DC64" w14:textId="77777777" w:rsidR="00A30FBE" w:rsidRPr="003D13BA" w:rsidRDefault="00A30FBE" w:rsidP="004F6879">
      <w:pPr>
        <w:rPr>
          <w:rFonts w:asciiTheme="minorHAnsi" w:eastAsia="SimSun" w:hAnsiTheme="minorHAnsi"/>
          <w:szCs w:val="24"/>
        </w:rPr>
      </w:pPr>
      <w:bookmarkStart w:id="31" w:name="_Hlk158995632"/>
      <w:r w:rsidRPr="003D13BA">
        <w:t>2</w:t>
      </w:r>
      <w:r w:rsidRPr="003D13BA">
        <w:tab/>
        <w:t>Доходы от UIFN и IIN</w:t>
      </w:r>
      <w:bookmarkStart w:id="32" w:name="lt_pId040"/>
      <w:bookmarkEnd w:id="32"/>
    </w:p>
    <w:p w14:paraId="5BDBAD43" w14:textId="4D934F77" w:rsidR="00A30FBE" w:rsidRPr="003D13BA" w:rsidRDefault="00A30FBE" w:rsidP="004F6879">
      <w:pPr>
        <w:rPr>
          <w:rFonts w:eastAsia="SimSun"/>
        </w:rPr>
      </w:pPr>
      <w:bookmarkStart w:id="33" w:name="lt_pId041"/>
      <w:bookmarkStart w:id="34" w:name="_Hlk158995641"/>
      <w:bookmarkEnd w:id="31"/>
      <w:r w:rsidRPr="003D13BA">
        <w:t>В 2023 году доход от UIFN составил 266</w:t>
      </w:r>
      <w:r w:rsidR="009A32BA">
        <w:t> </w:t>
      </w:r>
      <w:r w:rsidRPr="003D13BA">
        <w:t>700 швейцарских франков (включая единовременную плату и ежегодный сбор за обслуживание).</w:t>
      </w:r>
      <w:bookmarkEnd w:id="33"/>
      <w:bookmarkEnd w:id="34"/>
    </w:p>
    <w:p w14:paraId="1592C161" w14:textId="77777777" w:rsidR="00A30FBE" w:rsidRPr="003D13BA" w:rsidRDefault="00A30FBE" w:rsidP="004F6879">
      <w:pPr>
        <w:pStyle w:val="Headingb"/>
        <w:rPr>
          <w:rFonts w:asciiTheme="minorHAnsi" w:eastAsia="SimSun" w:hAnsiTheme="minorHAnsi" w:cstheme="minorHAnsi"/>
        </w:rPr>
      </w:pPr>
      <w:bookmarkStart w:id="35" w:name="lt_pId042"/>
      <w:r w:rsidRPr="003D13BA">
        <w:lastRenderedPageBreak/>
        <w:t>Заключение</w:t>
      </w:r>
      <w:bookmarkEnd w:id="35"/>
    </w:p>
    <w:p w14:paraId="3A115824" w14:textId="77777777" w:rsidR="00A30FBE" w:rsidRPr="003D13BA" w:rsidRDefault="00A30FBE" w:rsidP="004F6879">
      <w:pPr>
        <w:rPr>
          <w:rFonts w:asciiTheme="minorHAnsi" w:eastAsia="SimSun" w:hAnsiTheme="minorHAnsi" w:cstheme="minorHAnsi"/>
          <w:bCs/>
        </w:rPr>
      </w:pPr>
      <w:bookmarkStart w:id="36" w:name="lt_pId043"/>
      <w:r w:rsidRPr="003D13BA">
        <w:t>Секретариат продолжает работу по выполнению Решений 600 и 601 Совета.</w:t>
      </w:r>
      <w:bookmarkEnd w:id="36"/>
    </w:p>
    <w:p w14:paraId="64A10363" w14:textId="4F8061EE" w:rsidR="00A30FBE" w:rsidRPr="003D13BA" w:rsidRDefault="00A30FBE" w:rsidP="00894669">
      <w:pPr>
        <w:spacing w:before="1440"/>
        <w:outlineLvl w:val="3"/>
      </w:pPr>
      <w:r w:rsidRPr="003D13BA">
        <w:rPr>
          <w:b/>
          <w:bCs/>
        </w:rPr>
        <w:t>Приложение</w:t>
      </w:r>
      <w:r w:rsidRPr="003D13BA">
        <w:t>: 1</w:t>
      </w:r>
    </w:p>
    <w:p w14:paraId="32EA0F90" w14:textId="77777777" w:rsidR="00A30FBE" w:rsidRPr="003D13BA" w:rsidRDefault="00A30FBE" w:rsidP="00796BD3"/>
    <w:p w14:paraId="33A30529" w14:textId="77777777" w:rsidR="00A30FBE" w:rsidRPr="003D13BA" w:rsidRDefault="00A30FBE" w:rsidP="00796BD3">
      <w:pPr>
        <w:sectPr w:rsidR="00A30FBE" w:rsidRPr="003D13BA" w:rsidSect="00796BD3">
          <w:footerReference w:type="default" r:id="rId25"/>
          <w:headerReference w:type="first" r:id="rId26"/>
          <w:footerReference w:type="first" r:id="rId27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3F413E66" w14:textId="77777777" w:rsidR="00A30FBE" w:rsidRPr="003D13BA" w:rsidRDefault="00A30FBE" w:rsidP="008E71DE">
      <w:pPr>
        <w:pStyle w:val="AnnexNo"/>
        <w:spacing w:before="0"/>
        <w:rPr>
          <w:rFonts w:eastAsia="SimSun"/>
          <w:sz w:val="28"/>
          <w:szCs w:val="28"/>
        </w:rPr>
      </w:pPr>
      <w:bookmarkStart w:id="38" w:name="lt_pId047"/>
      <w:r w:rsidRPr="003D13BA">
        <w:lastRenderedPageBreak/>
        <w:t>ПРИЛОЖЕНИЕ</w:t>
      </w:r>
      <w:bookmarkEnd w:id="38"/>
    </w:p>
    <w:p w14:paraId="4503AEF7" w14:textId="77777777" w:rsidR="00A30FBE" w:rsidRPr="003D13BA" w:rsidRDefault="00A30FBE" w:rsidP="008E71DE">
      <w:pPr>
        <w:pStyle w:val="Annextitle"/>
        <w:rPr>
          <w:rFonts w:eastAsia="SimSun"/>
          <w:sz w:val="28"/>
          <w:szCs w:val="28"/>
        </w:rPr>
      </w:pPr>
      <w:bookmarkStart w:id="39" w:name="lt_pId048"/>
      <w:r w:rsidRPr="003D13BA">
        <w:t xml:space="preserve">Список поставщиков услуг UIFN, не осуществивших платеж за 2018, 2019, 2020, 2021, 2022 и 2023 годы </w:t>
      </w:r>
      <w:r w:rsidRPr="003D13BA">
        <w:br/>
        <w:t>(по состоянию на 1 марта 2024 г.)</w:t>
      </w:r>
      <w:bookmarkEnd w:id="39"/>
    </w:p>
    <w:tbl>
      <w:tblPr>
        <w:tblW w:w="1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193"/>
        <w:gridCol w:w="1091"/>
        <w:gridCol w:w="3094"/>
        <w:gridCol w:w="2135"/>
        <w:gridCol w:w="2246"/>
      </w:tblGrid>
      <w:tr w:rsidR="009A32BA" w:rsidRPr="009A32BA" w14:paraId="00D16246" w14:textId="77777777" w:rsidTr="009A32BA">
        <w:trPr>
          <w:cantSplit/>
          <w:tblHeader/>
        </w:trPr>
        <w:tc>
          <w:tcPr>
            <w:tcW w:w="1129" w:type="dxa"/>
            <w:shd w:val="clear" w:color="auto" w:fill="DDDDDD"/>
            <w:vAlign w:val="center"/>
          </w:tcPr>
          <w:p w14:paraId="40E0905D" w14:textId="77777777" w:rsidR="00A30FBE" w:rsidRPr="009A32BA" w:rsidRDefault="00A30FBE" w:rsidP="008E71DE">
            <w:pPr>
              <w:pStyle w:val="Tablehead"/>
              <w:rPr>
                <w:rFonts w:eastAsia="DengXian" w:cs="Calibri"/>
                <w:color w:val="000000"/>
              </w:rPr>
            </w:pPr>
            <w:bookmarkStart w:id="40" w:name="lt_pId049"/>
            <w:r w:rsidRPr="009A32BA">
              <w:rPr>
                <w:rFonts w:cs="Calibri"/>
              </w:rPr>
              <w:t>Год</w:t>
            </w:r>
            <w:bookmarkEnd w:id="40"/>
          </w:p>
        </w:tc>
        <w:tc>
          <w:tcPr>
            <w:tcW w:w="3119" w:type="dxa"/>
            <w:shd w:val="clear" w:color="auto" w:fill="DDDDDD"/>
            <w:noWrap/>
            <w:vAlign w:val="center"/>
          </w:tcPr>
          <w:p w14:paraId="020F0F83" w14:textId="77777777" w:rsidR="00A30FBE" w:rsidRPr="009A32BA" w:rsidRDefault="00A30FBE" w:rsidP="008E71DE">
            <w:pPr>
              <w:pStyle w:val="Tablehead"/>
              <w:rPr>
                <w:rFonts w:eastAsia="DengXian" w:cs="Calibri"/>
                <w:color w:val="000000"/>
              </w:rPr>
            </w:pPr>
            <w:bookmarkStart w:id="41" w:name="lt_pId050"/>
            <w:r w:rsidRPr="009A32BA">
              <w:rPr>
                <w:rFonts w:cs="Calibri"/>
              </w:rPr>
              <w:t>Сумма</w:t>
            </w:r>
            <w:bookmarkEnd w:id="41"/>
          </w:p>
        </w:tc>
        <w:tc>
          <w:tcPr>
            <w:tcW w:w="1193" w:type="dxa"/>
            <w:shd w:val="clear" w:color="auto" w:fill="DDDDDD"/>
            <w:noWrap/>
            <w:vAlign w:val="center"/>
          </w:tcPr>
          <w:p w14:paraId="16D2D242" w14:textId="77777777" w:rsidR="00A30FBE" w:rsidRPr="009A32BA" w:rsidRDefault="00A30FBE" w:rsidP="008E71DE">
            <w:pPr>
              <w:pStyle w:val="Tablehead"/>
              <w:rPr>
                <w:rFonts w:eastAsia="DengXian" w:cs="Calibri"/>
                <w:color w:val="000000"/>
              </w:rPr>
            </w:pPr>
            <w:bookmarkStart w:id="42" w:name="lt_pId051"/>
            <w:r w:rsidRPr="009A32BA">
              <w:rPr>
                <w:rFonts w:cs="Calibri"/>
              </w:rPr>
              <w:t>Валюта</w:t>
            </w:r>
            <w:bookmarkEnd w:id="42"/>
          </w:p>
        </w:tc>
        <w:tc>
          <w:tcPr>
            <w:tcW w:w="1091" w:type="dxa"/>
            <w:shd w:val="clear" w:color="auto" w:fill="DDDDDD"/>
            <w:vAlign w:val="center"/>
          </w:tcPr>
          <w:p w14:paraId="30D8F443" w14:textId="793E6515" w:rsidR="00A30FBE" w:rsidRPr="009A32BA" w:rsidRDefault="00A30FBE" w:rsidP="008E71DE">
            <w:pPr>
              <w:pStyle w:val="Tablehead"/>
              <w:rPr>
                <w:rFonts w:eastAsia="DengXian" w:cs="Calibri"/>
                <w:color w:val="000000"/>
              </w:rPr>
            </w:pPr>
            <w:bookmarkStart w:id="43" w:name="lt_pId052"/>
            <w:r w:rsidRPr="009A32BA">
              <w:rPr>
                <w:rFonts w:cs="Calibri"/>
              </w:rPr>
              <w:t>Кол-во UIFN</w:t>
            </w:r>
            <w:bookmarkEnd w:id="43"/>
          </w:p>
        </w:tc>
        <w:tc>
          <w:tcPr>
            <w:tcW w:w="3094" w:type="dxa"/>
            <w:shd w:val="clear" w:color="auto" w:fill="DDDDDD"/>
            <w:noWrap/>
            <w:vAlign w:val="center"/>
          </w:tcPr>
          <w:p w14:paraId="0E1F875C" w14:textId="77777777" w:rsidR="00A30FBE" w:rsidRPr="009A32BA" w:rsidRDefault="00A30FBE" w:rsidP="008E71DE">
            <w:pPr>
              <w:pStyle w:val="Tablehead"/>
              <w:rPr>
                <w:rFonts w:eastAsia="DengXian" w:cs="Calibri"/>
                <w:color w:val="000000"/>
              </w:rPr>
            </w:pPr>
            <w:bookmarkStart w:id="44" w:name="lt_pId053"/>
            <w:r w:rsidRPr="009A32BA">
              <w:rPr>
                <w:rFonts w:cs="Calibri"/>
              </w:rPr>
              <w:t>Название компании</w:t>
            </w:r>
            <w:bookmarkEnd w:id="44"/>
          </w:p>
        </w:tc>
        <w:tc>
          <w:tcPr>
            <w:tcW w:w="2135" w:type="dxa"/>
            <w:shd w:val="clear" w:color="auto" w:fill="DDDDDD"/>
            <w:noWrap/>
            <w:vAlign w:val="center"/>
          </w:tcPr>
          <w:p w14:paraId="6A987FCE" w14:textId="186AB6C9" w:rsidR="00A30FBE" w:rsidRPr="009A32BA" w:rsidRDefault="00A30FBE" w:rsidP="008E71DE">
            <w:pPr>
              <w:pStyle w:val="Tablehead"/>
              <w:rPr>
                <w:rFonts w:eastAsia="DengXian" w:cs="Calibri"/>
                <w:color w:val="000000"/>
              </w:rPr>
            </w:pPr>
            <w:bookmarkStart w:id="45" w:name="lt_pId054"/>
            <w:r w:rsidRPr="009A32BA">
              <w:rPr>
                <w:rFonts w:cs="Calibri"/>
              </w:rPr>
              <w:t>Страна/</w:t>
            </w:r>
            <w:r w:rsidR="008E71DE" w:rsidRPr="009A32BA">
              <w:rPr>
                <w:rFonts w:cs="Calibri"/>
              </w:rPr>
              <w:br/>
            </w:r>
            <w:r w:rsidRPr="009A32BA">
              <w:rPr>
                <w:rFonts w:cs="Calibri"/>
              </w:rPr>
              <w:t>географическая зона</w:t>
            </w:r>
            <w:bookmarkStart w:id="46" w:name="lt_pId055"/>
            <w:bookmarkEnd w:id="45"/>
            <w:bookmarkEnd w:id="46"/>
          </w:p>
        </w:tc>
        <w:tc>
          <w:tcPr>
            <w:tcW w:w="2246" w:type="dxa"/>
            <w:shd w:val="clear" w:color="auto" w:fill="DDDDDD"/>
            <w:vAlign w:val="center"/>
          </w:tcPr>
          <w:p w14:paraId="776BE231" w14:textId="77777777" w:rsidR="00A30FBE" w:rsidRPr="009A32BA" w:rsidRDefault="00A30FBE" w:rsidP="008E71DE">
            <w:pPr>
              <w:pStyle w:val="Tablehead"/>
              <w:rPr>
                <w:rFonts w:eastAsia="DengXian" w:cs="Calibri"/>
                <w:color w:val="000000"/>
              </w:rPr>
            </w:pPr>
            <w:bookmarkStart w:id="47" w:name="lt_pId056"/>
            <w:r w:rsidRPr="009A32BA">
              <w:rPr>
                <w:rFonts w:cs="Calibri"/>
              </w:rPr>
              <w:t>Примечание</w:t>
            </w:r>
            <w:bookmarkEnd w:id="47"/>
          </w:p>
        </w:tc>
      </w:tr>
      <w:tr w:rsidR="008E71DE" w:rsidRPr="009A32BA" w14:paraId="35F323EA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7BB3BD44" w14:textId="77777777" w:rsidR="00A30FBE" w:rsidRPr="009A32BA" w:rsidRDefault="00A30FBE" w:rsidP="008E71DE">
            <w:pPr>
              <w:pStyle w:val="Tabletext"/>
              <w:jc w:val="center"/>
              <w:rPr>
                <w:rFonts w:eastAsia="Calibri" w:cs="Calibri"/>
              </w:rPr>
            </w:pPr>
            <w:r w:rsidRPr="009A32BA">
              <w:rPr>
                <w:rFonts w:eastAsia="Calibri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970CF7E" w14:textId="793AD162" w:rsidR="00A30FBE" w:rsidRPr="009A32BA" w:rsidRDefault="00A30FBE" w:rsidP="008E71DE">
            <w:pPr>
              <w:pStyle w:val="Tabletext"/>
              <w:rPr>
                <w:rFonts w:eastAsia="Calibri" w:cs="Calibri"/>
              </w:rPr>
            </w:pPr>
            <w:r w:rsidRPr="009A32BA">
              <w:rPr>
                <w:rFonts w:eastAsia="Calibri" w:cs="Calibri"/>
              </w:rPr>
              <w:t>14</w:t>
            </w:r>
            <w:r w:rsidR="008E71DE" w:rsidRPr="009A32BA">
              <w:rPr>
                <w:rFonts w:eastAsia="Calibri" w:cs="Calibri"/>
              </w:rPr>
              <w:t> </w:t>
            </w:r>
            <w:r w:rsidRPr="009A32BA">
              <w:rPr>
                <w:rFonts w:eastAsia="Calibri" w:cs="Calibri"/>
              </w:rPr>
              <w:t>000</w:t>
            </w:r>
            <w:r w:rsidR="008E71DE" w:rsidRPr="009A32BA">
              <w:rPr>
                <w:rFonts w:eastAsia="Calibri" w:cs="Calibri"/>
              </w:rPr>
              <w:t>,</w:t>
            </w:r>
            <w:r w:rsidRPr="009A32BA">
              <w:rPr>
                <w:rFonts w:eastAsia="Calibri" w:cs="Calibri"/>
              </w:rPr>
              <w:t>00</w:t>
            </w:r>
            <w:r w:rsidRPr="009A32BA">
              <w:rPr>
                <w:rFonts w:cs="Calibri"/>
              </w:rPr>
              <w:br/>
            </w:r>
            <w:r w:rsidRPr="009A32BA">
              <w:rPr>
                <w:rFonts w:eastAsia="Calibri" w:cs="Calibri"/>
              </w:rPr>
              <w:t>[частичная оплата: 2</w:t>
            </w:r>
            <w:r w:rsidR="008E71DE" w:rsidRPr="009A32BA">
              <w:rPr>
                <w:rFonts w:eastAsia="Calibri" w:cs="Calibri"/>
              </w:rPr>
              <w:t> </w:t>
            </w:r>
            <w:r w:rsidRPr="009A32BA">
              <w:rPr>
                <w:rFonts w:eastAsia="Calibri" w:cs="Calibri"/>
              </w:rPr>
              <w:t>800 шв. фр.]</w:t>
            </w:r>
            <w:bookmarkStart w:id="48" w:name="lt_pId059"/>
            <w:bookmarkEnd w:id="48"/>
          </w:p>
        </w:tc>
        <w:tc>
          <w:tcPr>
            <w:tcW w:w="1193" w:type="dxa"/>
            <w:shd w:val="clear" w:color="auto" w:fill="auto"/>
            <w:noWrap/>
            <w:hideMark/>
          </w:tcPr>
          <w:p w14:paraId="37D4E878" w14:textId="64374C62" w:rsidR="00A30FBE" w:rsidRPr="009A32BA" w:rsidRDefault="00A30FBE" w:rsidP="008E71DE">
            <w:pPr>
              <w:pStyle w:val="Tabletext"/>
              <w:jc w:val="center"/>
              <w:rPr>
                <w:rFonts w:eastAsia="Calibri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7DE7194F" w14:textId="77777777" w:rsidR="00A30FBE" w:rsidRPr="009A32BA" w:rsidRDefault="00A30FBE" w:rsidP="008E71DE">
            <w:pPr>
              <w:pStyle w:val="Tabletext"/>
              <w:jc w:val="center"/>
              <w:rPr>
                <w:rFonts w:eastAsia="Calibri" w:cs="Calibri"/>
              </w:rPr>
            </w:pPr>
            <w:r w:rsidRPr="009A32BA">
              <w:rPr>
                <w:rFonts w:cs="Calibri"/>
              </w:rPr>
              <w:t>140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25C2E41C" w14:textId="77777777" w:rsidR="00A30FBE" w:rsidRPr="009A32BA" w:rsidRDefault="00A30FBE" w:rsidP="008E71DE">
            <w:pPr>
              <w:pStyle w:val="Tabletext"/>
              <w:rPr>
                <w:rFonts w:eastAsia="Calibri" w:cs="Calibri"/>
              </w:rPr>
            </w:pPr>
            <w:bookmarkStart w:id="49" w:name="lt_pId062"/>
            <w:r w:rsidRPr="009A32BA">
              <w:rPr>
                <w:rFonts w:eastAsia="Calibri" w:cs="Calibri"/>
              </w:rPr>
              <w:t>Bezeq International</w:t>
            </w:r>
            <w:bookmarkEnd w:id="49"/>
          </w:p>
        </w:tc>
        <w:tc>
          <w:tcPr>
            <w:tcW w:w="2135" w:type="dxa"/>
            <w:shd w:val="clear" w:color="auto" w:fill="auto"/>
            <w:noWrap/>
            <w:hideMark/>
          </w:tcPr>
          <w:p w14:paraId="40B5DC1D" w14:textId="77777777" w:rsidR="00A30FBE" w:rsidRPr="009A32BA" w:rsidRDefault="00A30FBE" w:rsidP="008E71DE">
            <w:pPr>
              <w:pStyle w:val="Tabletext"/>
              <w:rPr>
                <w:rFonts w:eastAsia="Calibri" w:cs="Calibri"/>
              </w:rPr>
            </w:pPr>
            <w:r w:rsidRPr="009A32BA">
              <w:rPr>
                <w:rFonts w:cs="Calibri"/>
              </w:rPr>
              <w:t>Израиль</w:t>
            </w:r>
          </w:p>
        </w:tc>
        <w:tc>
          <w:tcPr>
            <w:tcW w:w="2246" w:type="dxa"/>
            <w:shd w:val="clear" w:color="auto" w:fill="auto"/>
          </w:tcPr>
          <w:p w14:paraId="1BCA2B7D" w14:textId="77777777" w:rsidR="00A30FBE" w:rsidRPr="009A32BA" w:rsidRDefault="00A30FBE" w:rsidP="008E71DE">
            <w:pPr>
              <w:pStyle w:val="Tabletext"/>
              <w:rPr>
                <w:rFonts w:eastAsia="Calibri" w:cs="Calibri"/>
              </w:rPr>
            </w:pPr>
          </w:p>
        </w:tc>
      </w:tr>
      <w:tr w:rsidR="008E71DE" w:rsidRPr="009A32BA" w14:paraId="3B38F0C0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4BB5A91D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325A6F6" w14:textId="46D52009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5</w:t>
            </w:r>
            <w:r w:rsidR="008E71DE" w:rsidRPr="009A32BA">
              <w:rPr>
                <w:rFonts w:eastAsia="DengXian" w:cs="Calibri"/>
              </w:rPr>
              <w:t> </w:t>
            </w:r>
            <w:r w:rsidRPr="009A32BA">
              <w:rPr>
                <w:rFonts w:eastAsia="DengXian" w:cs="Calibri"/>
              </w:rPr>
              <w:t>600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  <w:r w:rsidRPr="009A32BA">
              <w:rPr>
                <w:rFonts w:cs="Calibri"/>
              </w:rPr>
              <w:br/>
            </w:r>
            <w:bookmarkStart w:id="50" w:name="lt_pId066"/>
            <w:r w:rsidRPr="009A32BA">
              <w:rPr>
                <w:rFonts w:eastAsia="DengXian" w:cs="Calibri"/>
              </w:rPr>
              <w:t>[частичная оплата в кредит:</w:t>
            </w:r>
            <w:bookmarkEnd w:id="50"/>
            <w:r w:rsidRPr="009A32BA">
              <w:rPr>
                <w:rFonts w:eastAsia="DengXian" w:cs="Calibri"/>
              </w:rPr>
              <w:t xml:space="preserve"> </w:t>
            </w:r>
            <w:r w:rsidRPr="009A32BA">
              <w:rPr>
                <w:rFonts w:cs="Calibri"/>
              </w:rPr>
              <w:br/>
            </w:r>
            <w:bookmarkStart w:id="51" w:name="lt_pId067"/>
            <w:r w:rsidRPr="009A32BA">
              <w:rPr>
                <w:rFonts w:eastAsia="DengXian" w:cs="Calibri"/>
              </w:rPr>
              <w:t>4</w:t>
            </w:r>
            <w:r w:rsidR="008E71DE" w:rsidRPr="009A32BA">
              <w:rPr>
                <w:rFonts w:eastAsia="DengXian" w:cs="Calibri"/>
              </w:rPr>
              <w:t> </w:t>
            </w:r>
            <w:r w:rsidRPr="009A32BA">
              <w:rPr>
                <w:rFonts w:eastAsia="DengXian" w:cs="Calibri"/>
              </w:rPr>
              <w:t>000</w:t>
            </w:r>
            <w:r w:rsidRPr="009A32BA">
              <w:rPr>
                <w:rFonts w:eastAsia="Calibri" w:cs="Calibri"/>
              </w:rPr>
              <w:t xml:space="preserve"> шв. фр.</w:t>
            </w:r>
            <w:r w:rsidRPr="009A32BA">
              <w:rPr>
                <w:rFonts w:eastAsia="DengXian" w:cs="Calibri"/>
              </w:rPr>
              <w:t>]</w:t>
            </w:r>
            <w:bookmarkEnd w:id="51"/>
          </w:p>
        </w:tc>
        <w:tc>
          <w:tcPr>
            <w:tcW w:w="1193" w:type="dxa"/>
            <w:shd w:val="clear" w:color="auto" w:fill="auto"/>
            <w:noWrap/>
            <w:hideMark/>
          </w:tcPr>
          <w:p w14:paraId="2682F4A6" w14:textId="387A4429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08F05083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56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064D5AA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52" w:name="lt_pId070"/>
            <w:r w:rsidRPr="009A32BA">
              <w:rPr>
                <w:rFonts w:eastAsia="DengXian" w:cs="Calibri"/>
              </w:rPr>
              <w:t>International Telcom Ltd.</w:t>
            </w:r>
            <w:bookmarkEnd w:id="52"/>
          </w:p>
        </w:tc>
        <w:tc>
          <w:tcPr>
            <w:tcW w:w="2135" w:type="dxa"/>
            <w:shd w:val="clear" w:color="auto" w:fill="auto"/>
            <w:noWrap/>
            <w:hideMark/>
          </w:tcPr>
          <w:p w14:paraId="609B80D2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Соединенные Штаты Америки</w:t>
            </w:r>
          </w:p>
        </w:tc>
        <w:tc>
          <w:tcPr>
            <w:tcW w:w="2246" w:type="dxa"/>
            <w:shd w:val="clear" w:color="auto" w:fill="auto"/>
          </w:tcPr>
          <w:p w14:paraId="48A9F56B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705DBAB4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1278B84A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C42ADC0" w14:textId="3CE0BAA2" w:rsidR="00A30FBE" w:rsidRPr="009A32BA" w:rsidRDefault="00A30FBE" w:rsidP="008E71DE">
            <w:pPr>
              <w:pStyle w:val="Tabletext"/>
              <w:rPr>
                <w:rFonts w:eastAsiaTheme="majorEastAsia" w:cs="Calibri"/>
              </w:rPr>
            </w:pPr>
            <w:r w:rsidRPr="009A32BA">
              <w:rPr>
                <w:rFonts w:eastAsiaTheme="majorEastAsia" w:cs="Calibri"/>
              </w:rPr>
              <w:t>4</w:t>
            </w:r>
            <w:r w:rsidR="008E71DE" w:rsidRPr="009A32BA">
              <w:rPr>
                <w:rFonts w:eastAsiaTheme="majorEastAsia" w:cs="Calibri"/>
              </w:rPr>
              <w:t> </w:t>
            </w:r>
            <w:r w:rsidRPr="009A32BA">
              <w:rPr>
                <w:rFonts w:eastAsiaTheme="majorEastAsia" w:cs="Calibri"/>
              </w:rPr>
              <w:t>000</w:t>
            </w:r>
            <w:r w:rsidR="008E71DE" w:rsidRPr="009A32BA">
              <w:rPr>
                <w:rFonts w:eastAsiaTheme="majorEastAsia" w:cs="Calibri"/>
              </w:rPr>
              <w:t>,</w:t>
            </w:r>
            <w:r w:rsidRPr="009A32BA">
              <w:rPr>
                <w:rFonts w:eastAsiaTheme="majorEastAsia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6510616F" w14:textId="4595BCB3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4076D27D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40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2975E63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53" w:name="lt_pId076"/>
            <w:r w:rsidRPr="009A32BA">
              <w:rPr>
                <w:rFonts w:eastAsia="SimSun" w:cs="Calibri"/>
              </w:rPr>
              <w:t>POST Luxembourg</w:t>
            </w:r>
            <w:bookmarkEnd w:id="53"/>
          </w:p>
        </w:tc>
        <w:tc>
          <w:tcPr>
            <w:tcW w:w="2135" w:type="dxa"/>
            <w:shd w:val="clear" w:color="auto" w:fill="auto"/>
            <w:noWrap/>
            <w:hideMark/>
          </w:tcPr>
          <w:p w14:paraId="2B0DBFE5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Люксембург</w:t>
            </w:r>
          </w:p>
        </w:tc>
        <w:tc>
          <w:tcPr>
            <w:tcW w:w="2246" w:type="dxa"/>
            <w:shd w:val="clear" w:color="auto" w:fill="auto"/>
          </w:tcPr>
          <w:p w14:paraId="49878DF5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561FA21B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56D08F43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A14F18E" w14:textId="76110301" w:rsidR="00A30FBE" w:rsidRPr="009A32BA" w:rsidRDefault="00A30FBE" w:rsidP="008E71DE">
            <w:pPr>
              <w:pStyle w:val="Tabletext"/>
              <w:rPr>
                <w:rFonts w:eastAsiaTheme="majorEastAsia" w:cs="Calibri"/>
              </w:rPr>
            </w:pPr>
            <w:r w:rsidRPr="009A32BA">
              <w:rPr>
                <w:rFonts w:eastAsiaTheme="majorEastAsia" w:cs="Calibri"/>
              </w:rPr>
              <w:t>2</w:t>
            </w:r>
            <w:r w:rsidR="008E71DE" w:rsidRPr="009A32BA">
              <w:rPr>
                <w:rFonts w:eastAsiaTheme="majorEastAsia" w:cs="Calibri"/>
              </w:rPr>
              <w:t> </w:t>
            </w:r>
            <w:r w:rsidRPr="009A32BA">
              <w:rPr>
                <w:rFonts w:eastAsiaTheme="majorEastAsia" w:cs="Calibri"/>
              </w:rPr>
              <w:t>300</w:t>
            </w:r>
            <w:r w:rsidR="008E71DE" w:rsidRPr="009A32BA">
              <w:rPr>
                <w:rFonts w:eastAsiaTheme="majorEastAsia" w:cs="Calibri"/>
              </w:rPr>
              <w:t>,</w:t>
            </w:r>
            <w:r w:rsidRPr="009A32BA">
              <w:rPr>
                <w:rFonts w:eastAsiaTheme="majorEastAsia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083A3DD" w14:textId="1C74F6C5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45320F81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23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2C89A6E0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54" w:name="lt_pId082"/>
            <w:r w:rsidRPr="009A32BA">
              <w:rPr>
                <w:rFonts w:cs="Calibri"/>
              </w:rPr>
              <w:t>TeliaSonera Finland Oyj</w:t>
            </w:r>
            <w:bookmarkEnd w:id="54"/>
          </w:p>
        </w:tc>
        <w:tc>
          <w:tcPr>
            <w:tcW w:w="2135" w:type="dxa"/>
            <w:shd w:val="clear" w:color="auto" w:fill="auto"/>
            <w:noWrap/>
            <w:hideMark/>
          </w:tcPr>
          <w:p w14:paraId="37D39F24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Финляндия</w:t>
            </w:r>
          </w:p>
        </w:tc>
        <w:tc>
          <w:tcPr>
            <w:tcW w:w="2246" w:type="dxa"/>
            <w:shd w:val="clear" w:color="auto" w:fill="auto"/>
          </w:tcPr>
          <w:p w14:paraId="4C8CF1A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3E70C976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169ACB1D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B6EE130" w14:textId="613F7F82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1</w:t>
            </w:r>
            <w:r w:rsidR="008E71DE" w:rsidRPr="009A32BA">
              <w:rPr>
                <w:rFonts w:eastAsia="DengXian" w:cs="Calibri"/>
              </w:rPr>
              <w:t> </w:t>
            </w:r>
            <w:r w:rsidRPr="009A32BA">
              <w:rPr>
                <w:rFonts w:eastAsia="DengXian" w:cs="Calibri"/>
              </w:rPr>
              <w:t>300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77C1DD7A" w14:textId="4E2BB1F1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635A98DD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13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25A746C1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55" w:name="lt_pId088"/>
            <w:r w:rsidRPr="009A32BA">
              <w:rPr>
                <w:rFonts w:eastAsia="DengXian" w:cs="Calibri"/>
              </w:rPr>
              <w:t>Slovak Telekom, a.s.</w:t>
            </w:r>
            <w:bookmarkEnd w:id="55"/>
          </w:p>
        </w:tc>
        <w:tc>
          <w:tcPr>
            <w:tcW w:w="2135" w:type="dxa"/>
            <w:shd w:val="clear" w:color="auto" w:fill="auto"/>
            <w:noWrap/>
            <w:hideMark/>
          </w:tcPr>
          <w:p w14:paraId="1D52263E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Словакия</w:t>
            </w:r>
          </w:p>
        </w:tc>
        <w:tc>
          <w:tcPr>
            <w:tcW w:w="2246" w:type="dxa"/>
            <w:shd w:val="clear" w:color="auto" w:fill="auto"/>
          </w:tcPr>
          <w:p w14:paraId="7391E0FA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3FF5EFB6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07ED8A6A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EE3B01E" w14:textId="4231B182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1</w:t>
            </w:r>
            <w:r w:rsidR="008E71DE" w:rsidRPr="009A32BA">
              <w:rPr>
                <w:rFonts w:eastAsia="DengXian" w:cs="Calibri"/>
              </w:rPr>
              <w:t> </w:t>
            </w:r>
            <w:r w:rsidRPr="009A32BA">
              <w:rPr>
                <w:rFonts w:eastAsia="DengXian" w:cs="Calibri"/>
              </w:rPr>
              <w:t>000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FE83DCC" w14:textId="7D56443D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4B979F37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10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12C3CE3C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56" w:name="lt_pId094"/>
            <w:r w:rsidRPr="009A32BA">
              <w:rPr>
                <w:rFonts w:eastAsia="DengXian" w:cs="Calibri"/>
              </w:rPr>
              <w:t>Eutelia S.p.A.</w:t>
            </w:r>
            <w:bookmarkEnd w:id="56"/>
          </w:p>
        </w:tc>
        <w:tc>
          <w:tcPr>
            <w:tcW w:w="2135" w:type="dxa"/>
            <w:shd w:val="clear" w:color="auto" w:fill="auto"/>
            <w:noWrap/>
            <w:hideMark/>
          </w:tcPr>
          <w:p w14:paraId="7CCB91AF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Италия</w:t>
            </w:r>
          </w:p>
        </w:tc>
        <w:tc>
          <w:tcPr>
            <w:tcW w:w="2246" w:type="dxa"/>
            <w:shd w:val="clear" w:color="auto" w:fill="auto"/>
          </w:tcPr>
          <w:p w14:paraId="28A0E821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57" w:name="lt_pId096"/>
            <w:r w:rsidRPr="009A32BA">
              <w:rPr>
                <w:rFonts w:cs="Calibri"/>
              </w:rPr>
              <w:t>Частично приобретена компанией CloudItalia без ответственности по UIFN, однако три UIFN остаются доступными.</w:t>
            </w:r>
            <w:bookmarkStart w:id="58" w:name="lt_pId097"/>
            <w:bookmarkEnd w:id="57"/>
            <w:bookmarkEnd w:id="58"/>
          </w:p>
        </w:tc>
      </w:tr>
      <w:tr w:rsidR="008E71DE" w:rsidRPr="009A32BA" w14:paraId="7A537232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58F9FC05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9464308" w14:textId="78FAE4E8" w:rsidR="00A30FBE" w:rsidRPr="009A32BA" w:rsidRDefault="00A30FBE" w:rsidP="008E71DE">
            <w:pPr>
              <w:pStyle w:val="Tabletext"/>
              <w:rPr>
                <w:rFonts w:eastAsiaTheme="majorEastAsia" w:cs="Calibri"/>
              </w:rPr>
            </w:pPr>
            <w:r w:rsidRPr="009A32BA">
              <w:rPr>
                <w:rFonts w:eastAsiaTheme="majorEastAsia" w:cs="Calibri"/>
              </w:rPr>
              <w:t>700</w:t>
            </w:r>
            <w:r w:rsidR="008E71DE" w:rsidRPr="009A32BA">
              <w:rPr>
                <w:rFonts w:eastAsiaTheme="majorEastAsia" w:cs="Calibri"/>
              </w:rPr>
              <w:t>,</w:t>
            </w:r>
            <w:r w:rsidRPr="009A32BA">
              <w:rPr>
                <w:rFonts w:eastAsiaTheme="majorEastAsia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67863D01" w14:textId="7184C242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23DF4AEC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7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484A075E" w14:textId="77777777" w:rsidR="00A30FBE" w:rsidRPr="00894669" w:rsidRDefault="00A30FBE" w:rsidP="008E71DE">
            <w:pPr>
              <w:pStyle w:val="Tabletext"/>
              <w:rPr>
                <w:rFonts w:eastAsia="DengXian" w:cs="Calibri"/>
                <w:lang w:val="en-GB"/>
              </w:rPr>
            </w:pPr>
            <w:bookmarkStart w:id="59" w:name="lt_pId102"/>
            <w:r w:rsidRPr="00894669">
              <w:rPr>
                <w:rFonts w:eastAsia="SimSun" w:cs="Calibri"/>
                <w:lang w:val="en-GB"/>
              </w:rPr>
              <w:t>Cable &amp; Wireless Panamá S.A.</w:t>
            </w:r>
            <w:bookmarkEnd w:id="59"/>
          </w:p>
        </w:tc>
        <w:tc>
          <w:tcPr>
            <w:tcW w:w="2135" w:type="dxa"/>
            <w:shd w:val="clear" w:color="auto" w:fill="auto"/>
            <w:noWrap/>
            <w:hideMark/>
          </w:tcPr>
          <w:p w14:paraId="5B096D80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Панама</w:t>
            </w:r>
          </w:p>
        </w:tc>
        <w:tc>
          <w:tcPr>
            <w:tcW w:w="2246" w:type="dxa"/>
            <w:shd w:val="clear" w:color="auto" w:fill="auto"/>
          </w:tcPr>
          <w:p w14:paraId="13BAA4DD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4CC8917B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6E50E60B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2022</w:t>
            </w:r>
          </w:p>
        </w:tc>
        <w:tc>
          <w:tcPr>
            <w:tcW w:w="3119" w:type="dxa"/>
            <w:shd w:val="clear" w:color="auto" w:fill="auto"/>
            <w:noWrap/>
          </w:tcPr>
          <w:p w14:paraId="309613D5" w14:textId="64F40973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600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08839226" w14:textId="0D1D3F9D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3A8A5F06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6</w:t>
            </w:r>
          </w:p>
        </w:tc>
        <w:tc>
          <w:tcPr>
            <w:tcW w:w="3094" w:type="dxa"/>
            <w:shd w:val="clear" w:color="auto" w:fill="auto"/>
            <w:noWrap/>
          </w:tcPr>
          <w:p w14:paraId="696C2AE4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60" w:name="lt_pId108"/>
            <w:r w:rsidRPr="009A32BA">
              <w:rPr>
                <w:rFonts w:eastAsia="DengXian" w:cs="Calibri"/>
              </w:rPr>
              <w:t>PLANinterNET VoIP-GmbH</w:t>
            </w:r>
            <w:bookmarkEnd w:id="60"/>
          </w:p>
        </w:tc>
        <w:tc>
          <w:tcPr>
            <w:tcW w:w="2135" w:type="dxa"/>
            <w:shd w:val="clear" w:color="auto" w:fill="auto"/>
            <w:noWrap/>
          </w:tcPr>
          <w:p w14:paraId="75B65221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Германия</w:t>
            </w:r>
          </w:p>
        </w:tc>
        <w:tc>
          <w:tcPr>
            <w:tcW w:w="2246" w:type="dxa"/>
            <w:shd w:val="clear" w:color="auto" w:fill="auto"/>
          </w:tcPr>
          <w:p w14:paraId="6E79AC01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2D1F5CA3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458203E9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</w:tcPr>
          <w:p w14:paraId="27DCCE86" w14:textId="16A31532" w:rsidR="00A30FBE" w:rsidRPr="009A32BA" w:rsidRDefault="00A30FBE" w:rsidP="008E71DE">
            <w:pPr>
              <w:pStyle w:val="Tabletext"/>
              <w:rPr>
                <w:rFonts w:eastAsiaTheme="majorEastAsia" w:cs="Calibri"/>
              </w:rPr>
            </w:pPr>
            <w:r w:rsidRPr="009A32BA">
              <w:rPr>
                <w:rFonts w:eastAsiaTheme="majorEastAsia" w:cs="Calibri"/>
              </w:rPr>
              <w:t>600</w:t>
            </w:r>
            <w:r w:rsidR="008E71DE" w:rsidRPr="009A32BA">
              <w:rPr>
                <w:rFonts w:eastAsiaTheme="majorEastAsia" w:cs="Calibri"/>
              </w:rPr>
              <w:t>,</w:t>
            </w:r>
            <w:r w:rsidRPr="009A32BA">
              <w:rPr>
                <w:rFonts w:eastAsiaTheme="majorEastAsia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5CEBAC17" w14:textId="361E1139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835DE26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6</w:t>
            </w:r>
          </w:p>
        </w:tc>
        <w:tc>
          <w:tcPr>
            <w:tcW w:w="3094" w:type="dxa"/>
            <w:shd w:val="clear" w:color="auto" w:fill="auto"/>
            <w:noWrap/>
          </w:tcPr>
          <w:p w14:paraId="259831F2" w14:textId="77777777" w:rsidR="00A30FBE" w:rsidRPr="00894669" w:rsidRDefault="00A30FBE" w:rsidP="008E71DE">
            <w:pPr>
              <w:pStyle w:val="Tabletext"/>
              <w:rPr>
                <w:rFonts w:eastAsia="DengXian" w:cs="Calibri"/>
                <w:lang w:val="en-GB"/>
              </w:rPr>
            </w:pPr>
            <w:bookmarkStart w:id="61" w:name="lt_pId114"/>
            <w:r w:rsidRPr="00894669">
              <w:rPr>
                <w:rFonts w:eastAsia="SimSun" w:cs="Calibri"/>
                <w:lang w:val="en-GB"/>
              </w:rPr>
              <w:t>HELLENIC TELECOMMUNICATIONS ORGANIZATION S.A.</w:t>
            </w:r>
            <w:bookmarkEnd w:id="61"/>
          </w:p>
        </w:tc>
        <w:tc>
          <w:tcPr>
            <w:tcW w:w="2135" w:type="dxa"/>
            <w:shd w:val="clear" w:color="auto" w:fill="auto"/>
            <w:noWrap/>
          </w:tcPr>
          <w:p w14:paraId="5AC0D81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Греция</w:t>
            </w:r>
          </w:p>
        </w:tc>
        <w:tc>
          <w:tcPr>
            <w:tcW w:w="2246" w:type="dxa"/>
            <w:shd w:val="clear" w:color="auto" w:fill="auto"/>
          </w:tcPr>
          <w:p w14:paraId="332EFFFD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6D3F3477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273196E2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</w:tcPr>
          <w:p w14:paraId="34762263" w14:textId="49C08A11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</w:rPr>
              <w:t>500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  <w:r w:rsidRPr="009A32BA">
              <w:rPr>
                <w:rFonts w:eastAsia="DengXian" w:cs="Calibri"/>
              </w:rPr>
              <w:br/>
            </w:r>
            <w:bookmarkStart w:id="62" w:name="lt_pId118"/>
            <w:r w:rsidRPr="009A32BA">
              <w:rPr>
                <w:rFonts w:eastAsia="DengXian" w:cs="Calibri"/>
              </w:rPr>
              <w:t>[частичная оплата в кредит:</w:t>
            </w:r>
            <w:bookmarkEnd w:id="62"/>
            <w:r w:rsidRPr="009A32BA">
              <w:rPr>
                <w:rFonts w:eastAsia="DengXian" w:cs="Calibri"/>
              </w:rPr>
              <w:br/>
            </w:r>
            <w:bookmarkStart w:id="63" w:name="lt_pId119"/>
            <w:r w:rsidRPr="009A32BA">
              <w:rPr>
                <w:rFonts w:eastAsia="DengXian" w:cs="Calibri"/>
              </w:rPr>
              <w:t xml:space="preserve">200 </w:t>
            </w:r>
            <w:r w:rsidRPr="009A32BA">
              <w:rPr>
                <w:rFonts w:eastAsia="Calibri" w:cs="Calibri"/>
              </w:rPr>
              <w:t>шв. фр.</w:t>
            </w:r>
            <w:r w:rsidRPr="009A32BA">
              <w:rPr>
                <w:rFonts w:eastAsia="DengXian" w:cs="Calibri"/>
              </w:rPr>
              <w:t>]</w:t>
            </w:r>
            <w:bookmarkEnd w:id="63"/>
          </w:p>
        </w:tc>
        <w:tc>
          <w:tcPr>
            <w:tcW w:w="1193" w:type="dxa"/>
            <w:shd w:val="clear" w:color="auto" w:fill="auto"/>
            <w:noWrap/>
          </w:tcPr>
          <w:p w14:paraId="3311F1FA" w14:textId="3A879179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27CDEA2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5</w:t>
            </w:r>
          </w:p>
        </w:tc>
        <w:tc>
          <w:tcPr>
            <w:tcW w:w="3094" w:type="dxa"/>
            <w:shd w:val="clear" w:color="auto" w:fill="auto"/>
            <w:noWrap/>
          </w:tcPr>
          <w:p w14:paraId="1B75CC63" w14:textId="1639A536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bookmarkStart w:id="64" w:name="lt_pId122"/>
            <w:r w:rsidRPr="009A32BA">
              <w:rPr>
                <w:rFonts w:eastAsia="DengXian" w:cs="Calibri"/>
              </w:rPr>
              <w:t>Telefónica S.A.</w:t>
            </w:r>
            <w:bookmarkEnd w:id="64"/>
            <w:r w:rsidRPr="009A32BA">
              <w:rPr>
                <w:rFonts w:eastAsia="DengXian" w:cs="Calibri"/>
              </w:rPr>
              <w:t xml:space="preserve"> </w:t>
            </w:r>
            <w:r w:rsidRPr="009A32BA">
              <w:rPr>
                <w:rFonts w:eastAsia="DengXian" w:cs="Calibri"/>
              </w:rPr>
              <w:br/>
              <w:t xml:space="preserve">(ранее – Colombia Telecomunicaciones S.A. ESP </w:t>
            </w:r>
            <w:r w:rsidR="003D13BA" w:rsidRPr="009A32BA">
              <w:rPr>
                <w:rFonts w:eastAsia="DengXian" w:cs="Calibri"/>
              </w:rPr>
              <w:t>−</w:t>
            </w:r>
            <w:r w:rsidRPr="009A32BA">
              <w:rPr>
                <w:rFonts w:eastAsia="DengXian" w:cs="Calibri"/>
              </w:rPr>
              <w:t xml:space="preserve"> Telecom Colombia)</w:t>
            </w:r>
            <w:bookmarkStart w:id="65" w:name="lt_pId123"/>
            <w:bookmarkEnd w:id="65"/>
          </w:p>
        </w:tc>
        <w:tc>
          <w:tcPr>
            <w:tcW w:w="2135" w:type="dxa"/>
            <w:shd w:val="clear" w:color="auto" w:fill="auto"/>
            <w:noWrap/>
          </w:tcPr>
          <w:p w14:paraId="112EBC26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Колумбия</w:t>
            </w:r>
          </w:p>
        </w:tc>
        <w:tc>
          <w:tcPr>
            <w:tcW w:w="2246" w:type="dxa"/>
            <w:shd w:val="clear" w:color="auto" w:fill="auto"/>
          </w:tcPr>
          <w:p w14:paraId="48F4AA89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12C28234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2CCCAC3F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</w:tcPr>
          <w:p w14:paraId="42F8BFD5" w14:textId="3FCA6124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500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  <w:r w:rsidRPr="009A32BA">
              <w:rPr>
                <w:rFonts w:cs="Calibri"/>
              </w:rPr>
              <w:br/>
            </w:r>
            <w:bookmarkStart w:id="66" w:name="lt_pId127"/>
            <w:r w:rsidRPr="009A32BA">
              <w:rPr>
                <w:rFonts w:eastAsia="DengXian" w:cs="Calibri"/>
              </w:rPr>
              <w:t>[частичная оплата в кредит:</w:t>
            </w:r>
            <w:bookmarkEnd w:id="66"/>
            <w:r w:rsidRPr="009A32BA">
              <w:rPr>
                <w:rFonts w:cs="Calibri"/>
              </w:rPr>
              <w:br/>
            </w:r>
            <w:bookmarkStart w:id="67" w:name="lt_pId128"/>
            <w:r w:rsidRPr="009A32BA">
              <w:rPr>
                <w:rFonts w:eastAsia="DengXian" w:cs="Calibri"/>
              </w:rPr>
              <w:t>400</w:t>
            </w:r>
            <w:r w:rsidRPr="009A32BA">
              <w:rPr>
                <w:rFonts w:eastAsia="Calibri" w:cs="Calibri"/>
              </w:rPr>
              <w:t xml:space="preserve"> шв. фр.</w:t>
            </w:r>
            <w:r w:rsidRPr="009A32BA">
              <w:rPr>
                <w:rFonts w:eastAsia="DengXian" w:cs="Calibri"/>
              </w:rPr>
              <w:t>]</w:t>
            </w:r>
            <w:bookmarkEnd w:id="67"/>
          </w:p>
        </w:tc>
        <w:tc>
          <w:tcPr>
            <w:tcW w:w="1193" w:type="dxa"/>
            <w:shd w:val="clear" w:color="auto" w:fill="auto"/>
            <w:noWrap/>
          </w:tcPr>
          <w:p w14:paraId="5BE42B24" w14:textId="7DE499A8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B57D8F8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5</w:t>
            </w:r>
          </w:p>
        </w:tc>
        <w:tc>
          <w:tcPr>
            <w:tcW w:w="3094" w:type="dxa"/>
            <w:shd w:val="clear" w:color="auto" w:fill="auto"/>
            <w:noWrap/>
          </w:tcPr>
          <w:p w14:paraId="542B9A94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68" w:name="lt_pId131"/>
            <w:r w:rsidRPr="009A32BA">
              <w:rPr>
                <w:rFonts w:eastAsia="DengXian" w:cs="Calibri"/>
              </w:rPr>
              <w:t>Kingston communications/Affiniti</w:t>
            </w:r>
            <w:bookmarkEnd w:id="68"/>
          </w:p>
        </w:tc>
        <w:tc>
          <w:tcPr>
            <w:tcW w:w="2135" w:type="dxa"/>
            <w:shd w:val="clear" w:color="auto" w:fill="auto"/>
            <w:noWrap/>
          </w:tcPr>
          <w:p w14:paraId="27D5FC9B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Соединенное Королевство</w:t>
            </w:r>
          </w:p>
        </w:tc>
        <w:tc>
          <w:tcPr>
            <w:tcW w:w="2246" w:type="dxa"/>
            <w:shd w:val="clear" w:color="auto" w:fill="auto"/>
          </w:tcPr>
          <w:p w14:paraId="57487BCE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7062C01E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4B09BBBD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lastRenderedPageBreak/>
              <w:t>2021</w:t>
            </w:r>
          </w:p>
        </w:tc>
        <w:tc>
          <w:tcPr>
            <w:tcW w:w="3119" w:type="dxa"/>
            <w:shd w:val="clear" w:color="auto" w:fill="auto"/>
            <w:noWrap/>
          </w:tcPr>
          <w:p w14:paraId="4F741A00" w14:textId="02D2CBB4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500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341651C2" w14:textId="45E7C5E8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74B5E8F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5</w:t>
            </w:r>
          </w:p>
        </w:tc>
        <w:tc>
          <w:tcPr>
            <w:tcW w:w="3094" w:type="dxa"/>
            <w:shd w:val="clear" w:color="auto" w:fill="auto"/>
            <w:noWrap/>
          </w:tcPr>
          <w:p w14:paraId="0177810D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69" w:name="lt_pId137"/>
            <w:r w:rsidRPr="009A32BA">
              <w:rPr>
                <w:rFonts w:eastAsia="DengXian" w:cs="Calibri"/>
              </w:rPr>
              <w:t>Qupra Wholesale</w:t>
            </w:r>
            <w:bookmarkEnd w:id="69"/>
          </w:p>
        </w:tc>
        <w:tc>
          <w:tcPr>
            <w:tcW w:w="2135" w:type="dxa"/>
            <w:shd w:val="clear" w:color="auto" w:fill="auto"/>
            <w:noWrap/>
          </w:tcPr>
          <w:p w14:paraId="609E6ED1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Нидерланды</w:t>
            </w:r>
          </w:p>
        </w:tc>
        <w:tc>
          <w:tcPr>
            <w:tcW w:w="2246" w:type="dxa"/>
            <w:shd w:val="clear" w:color="auto" w:fill="auto"/>
          </w:tcPr>
          <w:p w14:paraId="390E3061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</w:p>
        </w:tc>
      </w:tr>
      <w:tr w:rsidR="008E71DE" w:rsidRPr="009A32BA" w14:paraId="3386E941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177138A9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</w:tcPr>
          <w:p w14:paraId="6D976550" w14:textId="2A51A060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400</w:t>
            </w:r>
            <w:r w:rsidR="008E71DE" w:rsidRPr="009A32BA">
              <w:rPr>
                <w:rFonts w:eastAsia="DengXian" w:cs="Calibri"/>
                <w:color w:val="000000"/>
              </w:rPr>
              <w:t>,</w:t>
            </w:r>
            <w:r w:rsidRPr="009A32BA">
              <w:rPr>
                <w:rFonts w:eastAsia="DengXian" w:cs="Calibri"/>
                <w:color w:val="000000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6416978F" w14:textId="67A02321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1C13F8F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4</w:t>
            </w:r>
          </w:p>
        </w:tc>
        <w:tc>
          <w:tcPr>
            <w:tcW w:w="3094" w:type="dxa"/>
            <w:shd w:val="clear" w:color="auto" w:fill="auto"/>
            <w:noWrap/>
          </w:tcPr>
          <w:p w14:paraId="7DB03F64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bookmarkStart w:id="70" w:name="lt_pId143"/>
            <w:r w:rsidRPr="009A32BA">
              <w:rPr>
                <w:rFonts w:eastAsia="DengXian" w:cs="Calibri"/>
              </w:rPr>
              <w:t>HKBN Enterprise Solutions HK Limited (ранее – WTT HK Limited)</w:t>
            </w:r>
            <w:bookmarkEnd w:id="70"/>
          </w:p>
        </w:tc>
        <w:tc>
          <w:tcPr>
            <w:tcW w:w="2135" w:type="dxa"/>
            <w:shd w:val="clear" w:color="auto" w:fill="auto"/>
            <w:noWrap/>
          </w:tcPr>
          <w:p w14:paraId="6D7CD57D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Гонконг, Китай</w:t>
            </w:r>
          </w:p>
        </w:tc>
        <w:tc>
          <w:tcPr>
            <w:tcW w:w="2246" w:type="dxa"/>
            <w:shd w:val="clear" w:color="auto" w:fill="auto"/>
          </w:tcPr>
          <w:p w14:paraId="6917077B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75212D11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59AF27D9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2F988361" w14:textId="577FDFF3" w:rsidR="00A30FBE" w:rsidRPr="009A32BA" w:rsidRDefault="00A30FBE" w:rsidP="008E71DE">
            <w:pPr>
              <w:pStyle w:val="Tabletext"/>
              <w:rPr>
                <w:rFonts w:eastAsiaTheme="majorEastAsia" w:cs="Calibri"/>
              </w:rPr>
            </w:pPr>
            <w:r w:rsidRPr="009A32BA">
              <w:rPr>
                <w:rFonts w:eastAsiaTheme="majorEastAsia" w:cs="Calibri"/>
              </w:rPr>
              <w:t>400</w:t>
            </w:r>
            <w:r w:rsidR="008E71DE" w:rsidRPr="009A32BA">
              <w:rPr>
                <w:rFonts w:eastAsiaTheme="majorEastAsia" w:cs="Calibri"/>
              </w:rPr>
              <w:t>,</w:t>
            </w:r>
            <w:r w:rsidRPr="009A32BA">
              <w:rPr>
                <w:rFonts w:eastAsiaTheme="majorEastAsia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08F4E806" w14:textId="05709EA1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3675E21B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4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636FFAED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71" w:name="lt_pId149"/>
            <w:r w:rsidRPr="009A32BA">
              <w:rPr>
                <w:rFonts w:eastAsia="SimSun" w:cs="Calibri"/>
              </w:rPr>
              <w:t>Telia Lietuva AB</w:t>
            </w:r>
            <w:bookmarkEnd w:id="71"/>
          </w:p>
        </w:tc>
        <w:tc>
          <w:tcPr>
            <w:tcW w:w="2135" w:type="dxa"/>
            <w:shd w:val="clear" w:color="auto" w:fill="auto"/>
            <w:noWrap/>
            <w:hideMark/>
          </w:tcPr>
          <w:p w14:paraId="59FA3D1F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Литва</w:t>
            </w:r>
          </w:p>
        </w:tc>
        <w:tc>
          <w:tcPr>
            <w:tcW w:w="2246" w:type="dxa"/>
            <w:shd w:val="clear" w:color="auto" w:fill="auto"/>
          </w:tcPr>
          <w:p w14:paraId="7007C51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5C431615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14CACF0D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4375F286" w14:textId="4BFAAED3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300</w:t>
            </w:r>
            <w:r w:rsidR="008E71DE" w:rsidRPr="009A32BA">
              <w:rPr>
                <w:rFonts w:eastAsia="DengXian" w:cs="Calibri"/>
                <w:color w:val="000000"/>
              </w:rPr>
              <w:t>,</w:t>
            </w:r>
            <w:r w:rsidRPr="009A32BA">
              <w:rPr>
                <w:rFonts w:eastAsia="DengXian" w:cs="Calibri"/>
                <w:color w:val="000000"/>
              </w:rPr>
              <w:t>00</w:t>
            </w:r>
            <w:r w:rsidRPr="009A32BA">
              <w:rPr>
                <w:rFonts w:eastAsia="DengXian" w:cs="Calibri"/>
                <w:color w:val="000000"/>
              </w:rPr>
              <w:br/>
              <w:t xml:space="preserve">[частичная оплата: 200 </w:t>
            </w:r>
            <w:r w:rsidRPr="009A32BA">
              <w:rPr>
                <w:rFonts w:eastAsia="Calibri" w:cs="Calibri"/>
              </w:rPr>
              <w:t>шв. фр.</w:t>
            </w:r>
            <w:r w:rsidRPr="009A32BA">
              <w:rPr>
                <w:rFonts w:eastAsia="DengXian" w:cs="Calibri"/>
                <w:color w:val="000000"/>
              </w:rPr>
              <w:t>]</w:t>
            </w:r>
            <w:bookmarkStart w:id="72" w:name="lt_pId153"/>
            <w:bookmarkEnd w:id="72"/>
          </w:p>
        </w:tc>
        <w:tc>
          <w:tcPr>
            <w:tcW w:w="1193" w:type="dxa"/>
            <w:shd w:val="clear" w:color="auto" w:fill="auto"/>
            <w:noWrap/>
            <w:hideMark/>
          </w:tcPr>
          <w:p w14:paraId="1EE5DF7D" w14:textId="4C8240B5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73BB8BF5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7CF53621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bookmarkStart w:id="73" w:name="lt_pId156"/>
            <w:r w:rsidRPr="009A32BA">
              <w:rPr>
                <w:rFonts w:eastAsia="DengXian" w:cs="Calibri"/>
                <w:color w:val="000000"/>
              </w:rPr>
              <w:t>Telefonica del Peru</w:t>
            </w:r>
            <w:bookmarkEnd w:id="73"/>
          </w:p>
        </w:tc>
        <w:tc>
          <w:tcPr>
            <w:tcW w:w="2135" w:type="dxa"/>
            <w:shd w:val="clear" w:color="auto" w:fill="auto"/>
            <w:noWrap/>
            <w:hideMark/>
          </w:tcPr>
          <w:p w14:paraId="662A8134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Перу</w:t>
            </w:r>
          </w:p>
        </w:tc>
        <w:tc>
          <w:tcPr>
            <w:tcW w:w="2246" w:type="dxa"/>
            <w:shd w:val="clear" w:color="auto" w:fill="auto"/>
          </w:tcPr>
          <w:p w14:paraId="07AB936B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</w:p>
        </w:tc>
      </w:tr>
      <w:tr w:rsidR="008E71DE" w:rsidRPr="009A32BA" w14:paraId="52CD3541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14B315E6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55BCC1B" w14:textId="1F577558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300</w:t>
            </w:r>
            <w:r w:rsidR="008E71DE" w:rsidRPr="009A32BA">
              <w:rPr>
                <w:rFonts w:eastAsia="DengXian" w:cs="Calibri"/>
                <w:color w:val="000000"/>
              </w:rPr>
              <w:t>,</w:t>
            </w:r>
            <w:r w:rsidRPr="009A32BA">
              <w:rPr>
                <w:rFonts w:eastAsia="DengXian" w:cs="Calibri"/>
                <w:color w:val="000000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1DB20074" w14:textId="3BF93EC3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50C8110C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3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2642C7F6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74" w:name="lt_pId162"/>
            <w:r w:rsidRPr="009A32BA">
              <w:rPr>
                <w:rFonts w:eastAsia="DengXian" w:cs="Calibri"/>
              </w:rPr>
              <w:t>PTGI INTERNATIONAL CARRIER</w:t>
            </w:r>
            <w:bookmarkEnd w:id="74"/>
            <w:r w:rsidRPr="009A32BA">
              <w:rPr>
                <w:rFonts w:eastAsia="DengXian" w:cs="Calibri"/>
              </w:rPr>
              <w:t xml:space="preserve"> </w:t>
            </w:r>
            <w:r w:rsidRPr="009A32BA">
              <w:rPr>
                <w:rFonts w:eastAsia="DengXian" w:cs="Calibri"/>
              </w:rPr>
              <w:br/>
            </w:r>
            <w:bookmarkStart w:id="75" w:name="lt_pId163"/>
            <w:r w:rsidRPr="009A32BA">
              <w:rPr>
                <w:rFonts w:eastAsia="DengXian" w:cs="Calibri"/>
              </w:rPr>
              <w:t>(ранее – PRIMUS Telecommunications Ltd.)</w:t>
            </w:r>
            <w:bookmarkEnd w:id="75"/>
          </w:p>
        </w:tc>
        <w:tc>
          <w:tcPr>
            <w:tcW w:w="2135" w:type="dxa"/>
            <w:shd w:val="clear" w:color="auto" w:fill="auto"/>
            <w:noWrap/>
            <w:hideMark/>
          </w:tcPr>
          <w:p w14:paraId="6AFDF099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Соединенное Королевство</w:t>
            </w:r>
          </w:p>
        </w:tc>
        <w:tc>
          <w:tcPr>
            <w:tcW w:w="2246" w:type="dxa"/>
            <w:shd w:val="clear" w:color="auto" w:fill="auto"/>
          </w:tcPr>
          <w:p w14:paraId="2B03FB52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</w:p>
        </w:tc>
      </w:tr>
      <w:tr w:rsidR="008E71DE" w:rsidRPr="009A32BA" w14:paraId="1B324CE5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2580EEDC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</w:tcPr>
          <w:p w14:paraId="5E582524" w14:textId="484B0126" w:rsidR="00A30FBE" w:rsidRPr="009A32BA" w:rsidRDefault="00A30FBE" w:rsidP="008E71DE">
            <w:pPr>
              <w:pStyle w:val="Tabletext"/>
              <w:rPr>
                <w:rFonts w:eastAsiaTheme="majorEastAsia" w:cs="Calibri"/>
              </w:rPr>
            </w:pPr>
            <w:r w:rsidRPr="009A32BA">
              <w:rPr>
                <w:rFonts w:eastAsiaTheme="majorEastAsia" w:cs="Calibri"/>
              </w:rPr>
              <w:t>200</w:t>
            </w:r>
            <w:r w:rsidR="008E71DE" w:rsidRPr="009A32BA">
              <w:rPr>
                <w:rFonts w:eastAsiaTheme="majorEastAsia" w:cs="Calibri"/>
              </w:rPr>
              <w:t>,</w:t>
            </w:r>
            <w:r w:rsidRPr="009A32BA">
              <w:rPr>
                <w:rFonts w:eastAsiaTheme="majorEastAsia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7695D142" w14:textId="63E9A4F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6C89C27E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2</w:t>
            </w:r>
          </w:p>
        </w:tc>
        <w:tc>
          <w:tcPr>
            <w:tcW w:w="3094" w:type="dxa"/>
            <w:shd w:val="clear" w:color="auto" w:fill="auto"/>
            <w:noWrap/>
          </w:tcPr>
          <w:p w14:paraId="7BF73CCD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76" w:name="lt_pId169"/>
            <w:r w:rsidRPr="009A32BA">
              <w:rPr>
                <w:rFonts w:eastAsia="SimSun" w:cs="Calibri"/>
              </w:rPr>
              <w:t>EMTEX GmbH</w:t>
            </w:r>
            <w:bookmarkEnd w:id="76"/>
          </w:p>
        </w:tc>
        <w:tc>
          <w:tcPr>
            <w:tcW w:w="2135" w:type="dxa"/>
            <w:shd w:val="clear" w:color="auto" w:fill="auto"/>
            <w:noWrap/>
          </w:tcPr>
          <w:p w14:paraId="56E48D5E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Германия</w:t>
            </w:r>
          </w:p>
        </w:tc>
        <w:tc>
          <w:tcPr>
            <w:tcW w:w="2246" w:type="dxa"/>
            <w:shd w:val="clear" w:color="auto" w:fill="auto"/>
          </w:tcPr>
          <w:p w14:paraId="1910239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43260DFB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73BCBC63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</w:tcPr>
          <w:p w14:paraId="2A9421F2" w14:textId="12615C69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0FE6FDAF" w14:textId="156A87AD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2B9EE1F7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2</w:t>
            </w:r>
          </w:p>
        </w:tc>
        <w:tc>
          <w:tcPr>
            <w:tcW w:w="3094" w:type="dxa"/>
            <w:shd w:val="clear" w:color="auto" w:fill="auto"/>
            <w:noWrap/>
          </w:tcPr>
          <w:p w14:paraId="094F8DD6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77" w:name="lt_pId175"/>
            <w:r w:rsidRPr="009A32BA">
              <w:rPr>
                <w:rFonts w:eastAsia="DengXian" w:cs="Calibri"/>
              </w:rPr>
              <w:t>Vivacom Bulgaria EAD</w:t>
            </w:r>
            <w:bookmarkEnd w:id="77"/>
          </w:p>
        </w:tc>
        <w:tc>
          <w:tcPr>
            <w:tcW w:w="2135" w:type="dxa"/>
            <w:shd w:val="clear" w:color="auto" w:fill="auto"/>
            <w:noWrap/>
          </w:tcPr>
          <w:p w14:paraId="4C00FAB2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Болгария</w:t>
            </w:r>
          </w:p>
        </w:tc>
        <w:tc>
          <w:tcPr>
            <w:tcW w:w="2246" w:type="dxa"/>
            <w:shd w:val="clear" w:color="auto" w:fill="auto"/>
          </w:tcPr>
          <w:p w14:paraId="5C9E621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49877409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25F3392A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</w:tcPr>
          <w:p w14:paraId="7EE4D812" w14:textId="21FF6C8A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2C42263F" w14:textId="32E3B990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00C21489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2</w:t>
            </w:r>
          </w:p>
        </w:tc>
        <w:tc>
          <w:tcPr>
            <w:tcW w:w="3094" w:type="dxa"/>
            <w:shd w:val="clear" w:color="auto" w:fill="auto"/>
            <w:noWrap/>
          </w:tcPr>
          <w:p w14:paraId="309A707C" w14:textId="77777777" w:rsidR="00A30FBE" w:rsidRPr="00894669" w:rsidRDefault="00A30FBE" w:rsidP="008E71DE">
            <w:pPr>
              <w:pStyle w:val="Tabletext"/>
              <w:rPr>
                <w:rFonts w:eastAsia="DengXian" w:cs="Calibri"/>
                <w:lang w:val="fr-FR"/>
              </w:rPr>
            </w:pPr>
            <w:bookmarkStart w:id="78" w:name="lt_pId181"/>
            <w:r w:rsidRPr="00894669">
              <w:rPr>
                <w:rFonts w:eastAsia="DengXian" w:cs="Calibri"/>
                <w:lang w:val="fr-FR"/>
              </w:rPr>
              <w:t>Altice France</w:t>
            </w:r>
            <w:bookmarkEnd w:id="78"/>
            <w:r w:rsidRPr="00894669">
              <w:rPr>
                <w:rFonts w:eastAsia="DengXian" w:cs="Calibri"/>
                <w:lang w:val="fr-FR"/>
              </w:rPr>
              <w:t xml:space="preserve"> </w:t>
            </w:r>
            <w:r w:rsidRPr="00894669">
              <w:rPr>
                <w:rFonts w:cs="Calibri"/>
                <w:lang w:val="fr-FR"/>
              </w:rPr>
              <w:br/>
            </w:r>
            <w:bookmarkStart w:id="79" w:name="lt_pId182"/>
            <w:r w:rsidRPr="00894669">
              <w:rPr>
                <w:rFonts w:eastAsia="DengXian" w:cs="Calibri"/>
                <w:lang w:val="fr-FR"/>
              </w:rPr>
              <w:t>(</w:t>
            </w:r>
            <w:r w:rsidRPr="009A32BA">
              <w:rPr>
                <w:rFonts w:eastAsia="DengXian" w:cs="Calibri"/>
              </w:rPr>
              <w:t>ранее</w:t>
            </w:r>
            <w:r w:rsidRPr="00894669">
              <w:rPr>
                <w:rFonts w:eastAsia="DengXian" w:cs="Calibri"/>
                <w:lang w:val="fr-FR"/>
              </w:rPr>
              <w:t xml:space="preserve"> – Télécom Développement)</w:t>
            </w:r>
            <w:bookmarkEnd w:id="79"/>
          </w:p>
        </w:tc>
        <w:tc>
          <w:tcPr>
            <w:tcW w:w="2135" w:type="dxa"/>
            <w:shd w:val="clear" w:color="auto" w:fill="auto"/>
            <w:noWrap/>
          </w:tcPr>
          <w:p w14:paraId="2FDA1F0A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Франция</w:t>
            </w:r>
          </w:p>
        </w:tc>
        <w:tc>
          <w:tcPr>
            <w:tcW w:w="2246" w:type="dxa"/>
            <w:shd w:val="clear" w:color="auto" w:fill="auto"/>
          </w:tcPr>
          <w:p w14:paraId="5DE58761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60D3554C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6C7B4CB1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2020</w:t>
            </w:r>
          </w:p>
        </w:tc>
        <w:tc>
          <w:tcPr>
            <w:tcW w:w="3119" w:type="dxa"/>
            <w:shd w:val="clear" w:color="auto" w:fill="auto"/>
            <w:noWrap/>
          </w:tcPr>
          <w:p w14:paraId="513A10D2" w14:textId="446ACA6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</w:tcPr>
          <w:p w14:paraId="3BA41F22" w14:textId="65528840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224B22D6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2</w:t>
            </w:r>
          </w:p>
        </w:tc>
        <w:tc>
          <w:tcPr>
            <w:tcW w:w="3094" w:type="dxa"/>
            <w:shd w:val="clear" w:color="auto" w:fill="auto"/>
            <w:noWrap/>
          </w:tcPr>
          <w:p w14:paraId="37842A29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80" w:name="lt_pId188"/>
            <w:r w:rsidRPr="009A32BA">
              <w:rPr>
                <w:rFonts w:eastAsia="DengXian" w:cs="Calibri"/>
              </w:rPr>
              <w:t>Telefónica de Argentina S.A</w:t>
            </w:r>
            <w:bookmarkEnd w:id="80"/>
          </w:p>
        </w:tc>
        <w:tc>
          <w:tcPr>
            <w:tcW w:w="2135" w:type="dxa"/>
            <w:shd w:val="clear" w:color="auto" w:fill="auto"/>
            <w:noWrap/>
          </w:tcPr>
          <w:p w14:paraId="64522622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Аргентина</w:t>
            </w:r>
          </w:p>
        </w:tc>
        <w:tc>
          <w:tcPr>
            <w:tcW w:w="2246" w:type="dxa"/>
            <w:shd w:val="clear" w:color="auto" w:fill="auto"/>
          </w:tcPr>
          <w:p w14:paraId="3E8DCBE1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13D67F2D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267C274B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2023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3FC2431" w14:textId="6BB23A35" w:rsidR="00A30FBE" w:rsidRPr="009A32BA" w:rsidRDefault="00A30FBE" w:rsidP="008E71DE">
            <w:pPr>
              <w:pStyle w:val="Tabletext"/>
              <w:rPr>
                <w:rFonts w:eastAsiaTheme="majorEastAsia" w:cs="Calibri"/>
              </w:rPr>
            </w:pPr>
            <w:r w:rsidRPr="009A32BA">
              <w:rPr>
                <w:rFonts w:eastAsiaTheme="majorEastAsia" w:cs="Calibri"/>
              </w:rPr>
              <w:t>100</w:t>
            </w:r>
            <w:r w:rsidR="008E71DE" w:rsidRPr="009A32BA">
              <w:rPr>
                <w:rFonts w:eastAsiaTheme="majorEastAsia" w:cs="Calibri"/>
              </w:rPr>
              <w:t>,</w:t>
            </w:r>
            <w:r w:rsidRPr="009A32BA">
              <w:rPr>
                <w:rFonts w:eastAsiaTheme="majorEastAsia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7B052B43" w14:textId="2A41EF45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1059A3C7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59ECB546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81" w:name="lt_pId194"/>
            <w:r w:rsidRPr="009A32BA">
              <w:rPr>
                <w:rFonts w:eastAsia="SimSun" w:cs="Calibri"/>
              </w:rPr>
              <w:t>HGC Global Communications Limited</w:t>
            </w:r>
            <w:bookmarkEnd w:id="81"/>
          </w:p>
        </w:tc>
        <w:tc>
          <w:tcPr>
            <w:tcW w:w="2135" w:type="dxa"/>
            <w:shd w:val="clear" w:color="auto" w:fill="auto"/>
            <w:noWrap/>
            <w:hideMark/>
          </w:tcPr>
          <w:p w14:paraId="68F3302B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Гонконг, Китай</w:t>
            </w:r>
          </w:p>
        </w:tc>
        <w:tc>
          <w:tcPr>
            <w:tcW w:w="2246" w:type="dxa"/>
            <w:shd w:val="clear" w:color="auto" w:fill="auto"/>
          </w:tcPr>
          <w:p w14:paraId="548BD77B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31D9D559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26D98DA2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031B40BE" w14:textId="74FFAB51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100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478F780A" w14:textId="3E84F2BF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65FCE842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3267078A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82" w:name="lt_pId200"/>
            <w:r w:rsidRPr="009A32BA">
              <w:rPr>
                <w:rFonts w:eastAsia="DengXian" w:cs="Calibri"/>
              </w:rPr>
              <w:t>Telecable de Asturias SA</w:t>
            </w:r>
            <w:bookmarkEnd w:id="82"/>
          </w:p>
        </w:tc>
        <w:tc>
          <w:tcPr>
            <w:tcW w:w="2135" w:type="dxa"/>
            <w:shd w:val="clear" w:color="auto" w:fill="auto"/>
            <w:noWrap/>
            <w:hideMark/>
          </w:tcPr>
          <w:p w14:paraId="359911A0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Испания</w:t>
            </w:r>
          </w:p>
        </w:tc>
        <w:tc>
          <w:tcPr>
            <w:tcW w:w="2246" w:type="dxa"/>
            <w:shd w:val="clear" w:color="auto" w:fill="auto"/>
          </w:tcPr>
          <w:p w14:paraId="4C45EE75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29F67C0F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0CDA7ED1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353FD658" w14:textId="6121900F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100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6D0EAD35" w14:textId="0D616A92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6717AFC8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12BF6A4B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bookmarkStart w:id="83" w:name="lt_pId206"/>
            <w:r w:rsidRPr="009A32BA">
              <w:rPr>
                <w:rFonts w:eastAsia="DengXian" w:cs="Calibri"/>
              </w:rPr>
              <w:t>Vodafone New Zealand</w:t>
            </w:r>
            <w:bookmarkEnd w:id="83"/>
          </w:p>
        </w:tc>
        <w:tc>
          <w:tcPr>
            <w:tcW w:w="2135" w:type="dxa"/>
            <w:shd w:val="clear" w:color="auto" w:fill="auto"/>
            <w:noWrap/>
            <w:hideMark/>
          </w:tcPr>
          <w:p w14:paraId="545D828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Новая Зеландия</w:t>
            </w:r>
          </w:p>
        </w:tc>
        <w:tc>
          <w:tcPr>
            <w:tcW w:w="2246" w:type="dxa"/>
            <w:shd w:val="clear" w:color="auto" w:fill="auto"/>
          </w:tcPr>
          <w:p w14:paraId="22657998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67D3D5D2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70021BFF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1BF8E998" w14:textId="2AA30EA6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eastAsia="DengXian" w:cs="Calibri"/>
              </w:rPr>
              <w:t>100</w:t>
            </w:r>
            <w:r w:rsidR="008E71DE" w:rsidRPr="009A32BA">
              <w:rPr>
                <w:rFonts w:eastAsia="DengXian" w:cs="Calibri"/>
              </w:rPr>
              <w:t>,</w:t>
            </w:r>
            <w:r w:rsidRPr="009A32BA">
              <w:rPr>
                <w:rFonts w:eastAsia="DengXian" w:cs="Calibri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37262BAF" w14:textId="6D422D11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4E66ACA5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53FA0823" w14:textId="77777777" w:rsidR="00A30FBE" w:rsidRPr="00894669" w:rsidRDefault="00A30FBE" w:rsidP="008E71DE">
            <w:pPr>
              <w:pStyle w:val="Tabletext"/>
              <w:rPr>
                <w:rFonts w:eastAsia="DengXian" w:cs="Calibri"/>
                <w:lang w:val="fr-FR"/>
              </w:rPr>
            </w:pPr>
            <w:bookmarkStart w:id="84" w:name="lt_pId212"/>
            <w:r w:rsidRPr="00894669">
              <w:rPr>
                <w:rFonts w:eastAsia="DengXian" w:cs="Calibri"/>
                <w:lang w:val="fr-FR"/>
              </w:rPr>
              <w:t>Empresa Hondureña de Telecommunicaciones (HONDUTEL)</w:t>
            </w:r>
            <w:bookmarkEnd w:id="84"/>
          </w:p>
        </w:tc>
        <w:tc>
          <w:tcPr>
            <w:tcW w:w="2135" w:type="dxa"/>
            <w:shd w:val="clear" w:color="auto" w:fill="auto"/>
            <w:noWrap/>
            <w:hideMark/>
          </w:tcPr>
          <w:p w14:paraId="3A170A85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  <w:r w:rsidRPr="009A32BA">
              <w:rPr>
                <w:rFonts w:cs="Calibri"/>
              </w:rPr>
              <w:t>Гондурас</w:t>
            </w:r>
          </w:p>
        </w:tc>
        <w:tc>
          <w:tcPr>
            <w:tcW w:w="2246" w:type="dxa"/>
            <w:shd w:val="clear" w:color="auto" w:fill="auto"/>
          </w:tcPr>
          <w:p w14:paraId="20FB680F" w14:textId="77777777" w:rsidR="00A30FBE" w:rsidRPr="009A32BA" w:rsidRDefault="00A30FBE" w:rsidP="008E71DE">
            <w:pPr>
              <w:pStyle w:val="Tabletext"/>
              <w:rPr>
                <w:rFonts w:eastAsia="DengXian" w:cs="Calibri"/>
              </w:rPr>
            </w:pPr>
          </w:p>
        </w:tc>
      </w:tr>
      <w:tr w:rsidR="008E71DE" w:rsidRPr="009A32BA" w14:paraId="27DCF6CA" w14:textId="77777777" w:rsidTr="009A32BA">
        <w:trPr>
          <w:cantSplit/>
        </w:trPr>
        <w:tc>
          <w:tcPr>
            <w:tcW w:w="1129" w:type="dxa"/>
            <w:shd w:val="clear" w:color="auto" w:fill="auto"/>
          </w:tcPr>
          <w:p w14:paraId="44BED957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2018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14:paraId="68A4C8B4" w14:textId="5ACDFA81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eastAsia="DengXian" w:cs="Calibri"/>
                <w:color w:val="000000"/>
              </w:rPr>
              <w:t>100</w:t>
            </w:r>
            <w:r w:rsidR="008E71DE" w:rsidRPr="009A32BA">
              <w:rPr>
                <w:rFonts w:eastAsia="DengXian" w:cs="Calibri"/>
                <w:color w:val="000000"/>
              </w:rPr>
              <w:t>,</w:t>
            </w:r>
            <w:r w:rsidRPr="009A32BA">
              <w:rPr>
                <w:rFonts w:eastAsia="DengXian" w:cs="Calibri"/>
                <w:color w:val="000000"/>
              </w:rPr>
              <w:t>00</w:t>
            </w:r>
          </w:p>
        </w:tc>
        <w:tc>
          <w:tcPr>
            <w:tcW w:w="1193" w:type="dxa"/>
            <w:shd w:val="clear" w:color="auto" w:fill="auto"/>
            <w:noWrap/>
            <w:hideMark/>
          </w:tcPr>
          <w:p w14:paraId="14B48306" w14:textId="1EC7D0B3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шв. фр.</w:t>
            </w:r>
          </w:p>
        </w:tc>
        <w:tc>
          <w:tcPr>
            <w:tcW w:w="1091" w:type="dxa"/>
            <w:shd w:val="clear" w:color="auto" w:fill="auto"/>
          </w:tcPr>
          <w:p w14:paraId="6C134AA7" w14:textId="77777777" w:rsidR="00A30FBE" w:rsidRPr="009A32BA" w:rsidRDefault="00A30FBE" w:rsidP="008E71DE">
            <w:pPr>
              <w:pStyle w:val="Tabletext"/>
              <w:jc w:val="center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hideMark/>
          </w:tcPr>
          <w:p w14:paraId="3B23E1D4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bookmarkStart w:id="85" w:name="lt_pId218"/>
            <w:r w:rsidRPr="009A32BA">
              <w:rPr>
                <w:rFonts w:eastAsia="DengXian" w:cs="Calibri"/>
                <w:color w:val="000000"/>
              </w:rPr>
              <w:t>Telecom Itália Móbile S.p.A.</w:t>
            </w:r>
            <w:bookmarkEnd w:id="85"/>
            <w:r w:rsidRPr="009A32BA">
              <w:rPr>
                <w:rFonts w:eastAsia="DengXian" w:cs="Calibri"/>
                <w:color w:val="000000"/>
              </w:rPr>
              <w:t xml:space="preserve"> (TIM) </w:t>
            </w:r>
            <w:r w:rsidRPr="009A32BA">
              <w:rPr>
                <w:rFonts w:eastAsia="DengXian" w:cs="Calibri"/>
                <w:color w:val="000000"/>
              </w:rPr>
              <w:br/>
              <w:t xml:space="preserve">(ранее </w:t>
            </w:r>
            <w:r w:rsidRPr="009A32BA">
              <w:rPr>
                <w:rFonts w:eastAsia="DengXian" w:cs="Calibri"/>
              </w:rPr>
              <w:t xml:space="preserve">– </w:t>
            </w:r>
            <w:r w:rsidRPr="009A32BA">
              <w:rPr>
                <w:rFonts w:eastAsia="DengXian" w:cs="Calibri"/>
                <w:color w:val="000000"/>
              </w:rPr>
              <w:t>INTELIG Telecomunicações Ltda.)</w:t>
            </w:r>
            <w:bookmarkStart w:id="86" w:name="lt_pId219"/>
            <w:bookmarkStart w:id="87" w:name="lt_pId220"/>
            <w:bookmarkEnd w:id="86"/>
            <w:bookmarkEnd w:id="87"/>
          </w:p>
        </w:tc>
        <w:tc>
          <w:tcPr>
            <w:tcW w:w="2135" w:type="dxa"/>
            <w:shd w:val="clear" w:color="auto" w:fill="auto"/>
            <w:noWrap/>
            <w:hideMark/>
          </w:tcPr>
          <w:p w14:paraId="6A9B50EA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  <w:r w:rsidRPr="009A32BA">
              <w:rPr>
                <w:rFonts w:cs="Calibri"/>
              </w:rPr>
              <w:t>Бразилия</w:t>
            </w:r>
          </w:p>
        </w:tc>
        <w:tc>
          <w:tcPr>
            <w:tcW w:w="2246" w:type="dxa"/>
            <w:shd w:val="clear" w:color="auto" w:fill="auto"/>
          </w:tcPr>
          <w:p w14:paraId="637C051C" w14:textId="77777777" w:rsidR="00A30FBE" w:rsidRPr="009A32BA" w:rsidRDefault="00A30FBE" w:rsidP="008E71DE">
            <w:pPr>
              <w:pStyle w:val="Tabletext"/>
              <w:rPr>
                <w:rFonts w:eastAsia="DengXian" w:cs="Calibri"/>
                <w:color w:val="000000"/>
              </w:rPr>
            </w:pPr>
          </w:p>
        </w:tc>
      </w:tr>
    </w:tbl>
    <w:p w14:paraId="4741C697" w14:textId="20BAEF02" w:rsidR="00A30FBE" w:rsidRPr="003D13BA" w:rsidRDefault="00A30FBE" w:rsidP="00A30FBE">
      <w:pPr>
        <w:spacing w:before="720"/>
        <w:jc w:val="center"/>
      </w:pPr>
      <w:r w:rsidRPr="003D13BA">
        <w:t>______________</w:t>
      </w:r>
    </w:p>
    <w:sectPr w:rsidR="00A30FBE" w:rsidRPr="003D13BA" w:rsidSect="008E71DE">
      <w:footerReference w:type="default" r:id="rId28"/>
      <w:headerReference w:type="first" r:id="rId29"/>
      <w:footerReference w:type="first" r:id="rId30"/>
      <w:pgSz w:w="16834" w:h="11907" w:orient="landscape" w:code="9"/>
      <w:pgMar w:top="1418" w:right="1418" w:bottom="1418" w:left="1418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4D1A58A2" w:rsidR="00672F8A" w:rsidRDefault="00337215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R2400554</w:t>
          </w:r>
        </w:p>
      </w:tc>
      <w:tc>
        <w:tcPr>
          <w:tcW w:w="8261" w:type="dxa"/>
        </w:tcPr>
        <w:p w14:paraId="69B0129C" w14:textId="1BDD33D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A30FBE"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5D06C95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A30FBE"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2190"/>
    </w:tblGrid>
    <w:tr w:rsidR="00A30FBE" w:rsidRPr="00784011" w14:paraId="589DE957" w14:textId="77777777" w:rsidTr="00A30FBE">
      <w:trPr>
        <w:jc w:val="center"/>
      </w:trPr>
      <w:tc>
        <w:tcPr>
          <w:tcW w:w="2127" w:type="dxa"/>
          <w:vAlign w:val="center"/>
        </w:tcPr>
        <w:p w14:paraId="016440FD" w14:textId="77777777" w:rsidR="00A30FBE" w:rsidRDefault="00A30FBE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12190" w:type="dxa"/>
        </w:tcPr>
        <w:p w14:paraId="7E1DCF12" w14:textId="0C2C6561" w:rsidR="00A30FBE" w:rsidRPr="00E06FD5" w:rsidRDefault="00A30FBE" w:rsidP="00A30FBE">
          <w:pPr>
            <w:pStyle w:val="Header"/>
            <w:tabs>
              <w:tab w:val="left" w:pos="10806"/>
              <w:tab w:val="right" w:pos="11970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0D811A" w14:textId="77777777" w:rsidR="00A30FBE" w:rsidRPr="00672F8A" w:rsidRDefault="00A30FBE" w:rsidP="00672F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12190"/>
    </w:tblGrid>
    <w:tr w:rsidR="00A30FBE" w:rsidRPr="00784011" w14:paraId="24D2EAD7" w14:textId="77777777" w:rsidTr="00524788">
      <w:trPr>
        <w:jc w:val="center"/>
      </w:trPr>
      <w:tc>
        <w:tcPr>
          <w:tcW w:w="2127" w:type="dxa"/>
          <w:vAlign w:val="center"/>
        </w:tcPr>
        <w:p w14:paraId="066FC4C9" w14:textId="77777777" w:rsidR="00A30FBE" w:rsidRDefault="00A30FBE" w:rsidP="00A30FBE">
          <w:pPr>
            <w:pStyle w:val="Header"/>
            <w:jc w:val="left"/>
            <w:rPr>
              <w:noProof/>
            </w:rPr>
          </w:pPr>
        </w:p>
      </w:tc>
      <w:tc>
        <w:tcPr>
          <w:tcW w:w="12190" w:type="dxa"/>
        </w:tcPr>
        <w:p w14:paraId="08DD1748" w14:textId="77777777" w:rsidR="00A30FBE" w:rsidRPr="00E06FD5" w:rsidRDefault="00A30FBE" w:rsidP="00A30FBE">
          <w:pPr>
            <w:pStyle w:val="Header"/>
            <w:tabs>
              <w:tab w:val="left" w:pos="10806"/>
              <w:tab w:val="right" w:pos="11970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EBAC1A" w14:textId="77777777" w:rsidR="00A30FBE" w:rsidRPr="00672F8A" w:rsidRDefault="00A30FB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37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37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6472" w14:textId="47ECF8F4" w:rsidR="00A30FBE" w:rsidRDefault="00A3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9A5E4"/>
    <w:multiLevelType w:val="hybridMultilevel"/>
    <w:tmpl w:val="6C5EE284"/>
    <w:lvl w:ilvl="0" w:tplc="98269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14B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4E6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E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9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0A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8C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C5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07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65549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37215"/>
    <w:rsid w:val="003D13B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096F"/>
    <w:rsid w:val="004F687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83A9E"/>
    <w:rsid w:val="00894669"/>
    <w:rsid w:val="008B62B4"/>
    <w:rsid w:val="008D2D7B"/>
    <w:rsid w:val="008E0737"/>
    <w:rsid w:val="008E71DE"/>
    <w:rsid w:val="008F7C2C"/>
    <w:rsid w:val="00940E96"/>
    <w:rsid w:val="009A32BA"/>
    <w:rsid w:val="009B0BAE"/>
    <w:rsid w:val="009C1C89"/>
    <w:rsid w:val="009F3448"/>
    <w:rsid w:val="00A01CF9"/>
    <w:rsid w:val="00A30FBE"/>
    <w:rsid w:val="00A71773"/>
    <w:rsid w:val="00AE2C85"/>
    <w:rsid w:val="00B12A37"/>
    <w:rsid w:val="00B16A11"/>
    <w:rsid w:val="00B41837"/>
    <w:rsid w:val="00B63EF2"/>
    <w:rsid w:val="00BA7D89"/>
    <w:rsid w:val="00BC0D39"/>
    <w:rsid w:val="00BC7BC0"/>
    <w:rsid w:val="00BD57B7"/>
    <w:rsid w:val="00BE63E2"/>
    <w:rsid w:val="00C85ABF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A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A30FB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3/en" TargetMode="External"/><Relationship Id="rId13" Type="http://schemas.openxmlformats.org/officeDocument/2006/relationships/hyperlink" Target="https://www.itu.int/md/S19-CL-C-0047/en" TargetMode="External"/><Relationship Id="rId18" Type="http://schemas.openxmlformats.org/officeDocument/2006/relationships/hyperlink" Target="https://www.itu.int/md/S21-CWGFHR14-C-0012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-C-0133/en" TargetMode="External"/><Relationship Id="rId7" Type="http://schemas.openxmlformats.org/officeDocument/2006/relationships/hyperlink" Target="https://www.itu.int/md/S24-CWGFHR17-C-0008/en" TargetMode="External"/><Relationship Id="rId12" Type="http://schemas.openxmlformats.org/officeDocument/2006/relationships/hyperlink" Target="https://www.itu.int/md/S19-CLCWGFHR09-C-0015/en" TargetMode="External"/><Relationship Id="rId17" Type="http://schemas.openxmlformats.org/officeDocument/2006/relationships/hyperlink" Target="https://www.itu.int/md/S21-CWGFHR14-C-0007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WGFHR14-C-0006/en" TargetMode="External"/><Relationship Id="rId20" Type="http://schemas.openxmlformats.org/officeDocument/2006/relationships/hyperlink" Target="https://www.itu.int/md/S24-CWGFHR17-C-0008/e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FHR09-C-0014/en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47/en" TargetMode="External"/><Relationship Id="rId23" Type="http://schemas.openxmlformats.org/officeDocument/2006/relationships/hyperlink" Target="https://www.itu.int/md/S24-CWGFHR17-C-0008/en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itu.int/md/S18-CL-C-0100/en" TargetMode="External"/><Relationship Id="rId19" Type="http://schemas.openxmlformats.org/officeDocument/2006/relationships/hyperlink" Target="https://www.itu.int/md/S22-CL-C-0050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34/en" TargetMode="External"/><Relationship Id="rId14" Type="http://schemas.openxmlformats.org/officeDocument/2006/relationships/hyperlink" Target="https://www.itu.int/md/S19-CL-C-0120/en" TargetMode="External"/><Relationship Id="rId22" Type="http://schemas.openxmlformats.org/officeDocument/2006/relationships/hyperlink" Target="https://www.itu.int/md/S17-CL-C-0134/en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5</Pages>
  <Words>721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2024-05-24T09:50:00Z</dcterms:created>
  <dcterms:modified xsi:type="dcterms:W3CDTF">2024-05-24T09:50:00Z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