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775DC796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202FBDFA" w14:textId="71A42E71" w:rsidR="00796BD3" w:rsidRPr="007E26B6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55137D">
              <w:rPr>
                <w:b/>
              </w:rPr>
              <w:t xml:space="preserve"> </w:t>
            </w:r>
            <w:r w:rsidR="007E26B6">
              <w:rPr>
                <w:b/>
                <w:bCs/>
                <w:lang w:val="ru-RU"/>
              </w:rPr>
              <w:t>ADM 1</w:t>
            </w:r>
          </w:p>
        </w:tc>
        <w:tc>
          <w:tcPr>
            <w:tcW w:w="5245" w:type="dxa"/>
          </w:tcPr>
          <w:p w14:paraId="6297DF48" w14:textId="41479C5E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7E26B6">
              <w:rPr>
                <w:b/>
                <w:lang w:val="ru-RU"/>
              </w:rPr>
              <w:t>46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0854DEA9" w14:textId="77777777" w:rsidTr="00E31DCE">
        <w:trPr>
          <w:cantSplit/>
        </w:trPr>
        <w:tc>
          <w:tcPr>
            <w:tcW w:w="3969" w:type="dxa"/>
            <w:vMerge/>
          </w:tcPr>
          <w:p w14:paraId="63BEBE0D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78DDC9B" w14:textId="78819791" w:rsidR="00796BD3" w:rsidRPr="00E85629" w:rsidRDefault="007E26B6" w:rsidP="00E31DCE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  <w:lang w:val="ru-RU"/>
              </w:rPr>
              <w:t>3</w:t>
            </w:r>
            <w:r w:rsidR="0055137D">
              <w:rPr>
                <w:b/>
              </w:rPr>
              <w:t xml:space="preserve"> </w:t>
            </w:r>
            <w:r w:rsidR="0055137D">
              <w:rPr>
                <w:b/>
                <w:lang w:val="ru-RU"/>
              </w:rPr>
              <w:t>мая</w:t>
            </w:r>
            <w:r w:rsidR="00796BD3">
              <w:rPr>
                <w:b/>
              </w:rPr>
              <w:t xml:space="preserve"> 202</w:t>
            </w:r>
            <w:r w:rsidR="00660449">
              <w:rPr>
                <w:b/>
              </w:rPr>
              <w:t>4</w:t>
            </w:r>
          </w:p>
        </w:tc>
      </w:tr>
      <w:tr w:rsidR="00796BD3" w:rsidRPr="00813E5E" w14:paraId="0D05E1B6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AEE9D49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6F14D395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6D07D0CD" w14:textId="77777777" w:rsidTr="00E31DCE">
        <w:trPr>
          <w:cantSplit/>
          <w:trHeight w:val="23"/>
        </w:trPr>
        <w:tc>
          <w:tcPr>
            <w:tcW w:w="3969" w:type="dxa"/>
          </w:tcPr>
          <w:p w14:paraId="35B0A9DB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55710CE0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07418437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FE24A19" w14:textId="077DA73F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7B7D33" w14:paraId="1C2D969E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779F15E" w14:textId="37894F91" w:rsidR="00796BD3" w:rsidRPr="007B7D33" w:rsidRDefault="007E26B6" w:rsidP="007E26B6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_Hlk163638570"/>
            <w:bookmarkStart w:id="7" w:name="dtitle1" w:colFirst="0" w:colLast="0"/>
            <w:bookmarkEnd w:id="5"/>
            <w:r w:rsidRPr="007B7D33">
              <w:rPr>
                <w:sz w:val="32"/>
                <w:szCs w:val="32"/>
                <w:lang w:val="ru-RU"/>
              </w:rPr>
              <w:t>ОБЯЗАТЕЛЬСТВА ПО МЕДИЦИНСКОМУ СТРАХОВАНИЮ ПОСЛЕ ВЫХОДА В ОТСТАВКУ (АСХИ)</w:t>
            </w:r>
            <w:bookmarkEnd w:id="6"/>
          </w:p>
        </w:tc>
      </w:tr>
      <w:tr w:rsidR="00796BD3" w:rsidRPr="007E26B6" w14:paraId="64320A14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1BF7DB6E" w14:textId="4B689A29" w:rsidR="00796BD3" w:rsidRPr="00C11FE3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0EA9CF00" w14:textId="386B34BB" w:rsidR="00796BD3" w:rsidRPr="0055137D" w:rsidRDefault="007E26B6" w:rsidP="008D21F1">
            <w:pPr>
              <w:rPr>
                <w:lang w:val="ru-RU"/>
              </w:rPr>
            </w:pPr>
            <w:r>
              <w:rPr>
                <w:lang w:val="ru-RU"/>
              </w:rPr>
              <w:t>В настоящем документе представлено положение дел в области обязательств по медицинскому страхованию после выхода в отставку (АСХИ) на 31 декабря 2023 года в соответствии с просьбой Совета, высказанной на его сессии в 2014 году, о получении ежегодных отчетов МСЭ по обязательствам по АСХИ.</w:t>
            </w:r>
          </w:p>
          <w:p w14:paraId="2376E3C8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75E18B81" w14:textId="55DA23ED" w:rsidR="008D21F1" w:rsidRPr="00C11FE3" w:rsidRDefault="007E26B6" w:rsidP="008D21F1">
            <w:pPr>
              <w:pStyle w:val="Index1"/>
              <w:jc w:val="both"/>
              <w:rPr>
                <w:rFonts w:cs="Calibri"/>
                <w:szCs w:val="24"/>
                <w:lang w:val="ru-RU" w:eastAsia="zh-CN"/>
              </w:rPr>
            </w:pPr>
            <w:r>
              <w:rPr>
                <w:lang w:val="ru-RU"/>
              </w:rPr>
              <w:t xml:space="preserve">Совету рекомендуется </w:t>
            </w:r>
            <w:r>
              <w:rPr>
                <w:b/>
                <w:bCs/>
                <w:lang w:val="ru-RU"/>
              </w:rPr>
              <w:t>принять к сведению</w:t>
            </w:r>
            <w:r>
              <w:rPr>
                <w:lang w:val="ru-RU"/>
              </w:rPr>
              <w:t xml:space="preserve"> настоящий документ</w:t>
            </w:r>
            <w:r w:rsidR="00C11FE3" w:rsidRPr="00C11FE3">
              <w:rPr>
                <w:lang w:val="ru-RU" w:bidi="ru-RU"/>
              </w:rPr>
              <w:t>.</w:t>
            </w:r>
          </w:p>
          <w:p w14:paraId="4B76B099" w14:textId="77777777" w:rsidR="00796BD3" w:rsidRPr="0055137D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2361C4AF" w14:textId="4F7E4AA1" w:rsidR="00796BD3" w:rsidRPr="0055137D" w:rsidRDefault="007E26B6" w:rsidP="00E31DCE">
            <w:pPr>
              <w:rPr>
                <w:lang w:val="ru-RU"/>
              </w:rPr>
            </w:pPr>
            <w:r>
              <w:rPr>
                <w:lang w:val="ru-RU"/>
              </w:rPr>
              <w:t>Отсутствует</w:t>
            </w:r>
            <w:r w:rsidR="0055137D" w:rsidRPr="0055137D">
              <w:rPr>
                <w:lang w:val="ru-RU" w:bidi="ru-RU"/>
              </w:rPr>
              <w:t>.</w:t>
            </w:r>
          </w:p>
          <w:p w14:paraId="0F84FABA" w14:textId="1FB46242" w:rsidR="0055137D" w:rsidRDefault="0033025A" w:rsidP="00E31DCE">
            <w:pPr>
              <w:spacing w:before="160"/>
              <w:rPr>
                <w:lang w:val="ru-RU" w:bidi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Финансовые последствия</w:t>
            </w:r>
            <w:r w:rsidR="0055137D" w:rsidRPr="0055137D">
              <w:rPr>
                <w:lang w:val="ru-RU" w:bidi="ru-RU"/>
              </w:rPr>
              <w:t xml:space="preserve"> </w:t>
            </w:r>
          </w:p>
          <w:p w14:paraId="78C34503" w14:textId="1B5463CA" w:rsidR="00796BD3" w:rsidRPr="0055137D" w:rsidRDefault="0055137D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55137D">
              <w:rPr>
                <w:lang w:val="ru-RU" w:bidi="ru-RU"/>
              </w:rPr>
              <w:t>В рамках выделенного бюджета на 2024–2025 годы.</w:t>
            </w:r>
          </w:p>
          <w:p w14:paraId="763B8351" w14:textId="77777777" w:rsidR="00796BD3" w:rsidRPr="0055137D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55137D">
              <w:rPr>
                <w:sz w:val="20"/>
                <w:szCs w:val="18"/>
                <w:lang w:val="ru-RU"/>
              </w:rPr>
              <w:t>__________________</w:t>
            </w:r>
          </w:p>
          <w:p w14:paraId="6429A4BF" w14:textId="77777777" w:rsidR="00796BD3" w:rsidRPr="0055137D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55137D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CA22A00" w14:textId="4A412B7D" w:rsidR="00796BD3" w:rsidRPr="008D21F1" w:rsidRDefault="007E26B6" w:rsidP="00E31DCE">
            <w:pPr>
              <w:spacing w:after="160"/>
              <w:rPr>
                <w:lang w:val="ru-RU"/>
              </w:rPr>
            </w:pPr>
            <w:r w:rsidRPr="002F1C39">
              <w:rPr>
                <w:i/>
                <w:iCs/>
                <w:lang w:val="ru-RU"/>
              </w:rPr>
              <w:t xml:space="preserve">Документ </w:t>
            </w:r>
            <w:hyperlink r:id="rId7" w:history="1">
              <w:r w:rsidRPr="00027E8F">
                <w:rPr>
                  <w:rStyle w:val="Hyperlink"/>
                  <w:i/>
                  <w:iCs/>
                  <w:szCs w:val="22"/>
                </w:rPr>
                <w:t>C</w:t>
              </w:r>
              <w:r w:rsidRPr="002F1C39">
                <w:rPr>
                  <w:rStyle w:val="Hyperlink"/>
                  <w:i/>
                  <w:iCs/>
                  <w:szCs w:val="22"/>
                  <w:lang w:val="ru-RU"/>
                </w:rPr>
                <w:t>23/46</w:t>
              </w:r>
            </w:hyperlink>
            <w:r w:rsidRPr="002F1C39">
              <w:rPr>
                <w:rStyle w:val="Hyperlink"/>
                <w:i/>
                <w:iCs/>
                <w:szCs w:val="22"/>
                <w:lang w:val="ru-RU"/>
              </w:rPr>
              <w:t xml:space="preserve"> </w:t>
            </w:r>
            <w:r w:rsidRPr="002F1C39">
              <w:rPr>
                <w:i/>
                <w:iCs/>
                <w:lang w:val="ru-RU"/>
              </w:rPr>
              <w:t xml:space="preserve">и </w:t>
            </w:r>
            <w:hyperlink r:id="rId8" w:history="1">
              <w:r w:rsidRPr="002F1C39">
                <w:rPr>
                  <w:rStyle w:val="Hyperlink"/>
                  <w:i/>
                  <w:iCs/>
                  <w:lang w:val="ru-RU"/>
                </w:rPr>
                <w:t>Решение 5</w:t>
              </w:r>
            </w:hyperlink>
            <w:r w:rsidRPr="002F1C39">
              <w:rPr>
                <w:i/>
                <w:iCs/>
                <w:lang w:val="ru-RU"/>
              </w:rPr>
              <w:t xml:space="preserve"> (Пересм. Бухарест, 2022 г.)</w:t>
            </w:r>
          </w:p>
        </w:tc>
      </w:tr>
      <w:bookmarkEnd w:id="2"/>
      <w:bookmarkEnd w:id="7"/>
    </w:tbl>
    <w:p w14:paraId="6EB9976D" w14:textId="77777777" w:rsidR="00796BD3" w:rsidRPr="008D21F1" w:rsidRDefault="00796BD3" w:rsidP="00796BD3">
      <w:pPr>
        <w:rPr>
          <w:lang w:val="ru-RU"/>
        </w:rPr>
      </w:pPr>
    </w:p>
    <w:p w14:paraId="60F31B98" w14:textId="77777777" w:rsidR="00165D06" w:rsidRPr="008D21F1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8D21F1">
        <w:rPr>
          <w:lang w:val="ru-RU"/>
        </w:rPr>
        <w:br w:type="page"/>
      </w:r>
    </w:p>
    <w:p w14:paraId="24FD3494" w14:textId="5041555E" w:rsidR="0055137D" w:rsidRPr="00AE1C28" w:rsidRDefault="000E7DE9" w:rsidP="007E26B6">
      <w:pPr>
        <w:pStyle w:val="Heading1"/>
        <w:rPr>
          <w:lang w:val="ru-RU"/>
        </w:rPr>
      </w:pPr>
      <w:r w:rsidRPr="000E7DE9">
        <w:rPr>
          <w:lang w:val="ru-RU" w:bidi="ru-RU"/>
        </w:rPr>
        <w:lastRenderedPageBreak/>
        <w:t>1</w:t>
      </w:r>
      <w:r w:rsidRPr="000E7DE9">
        <w:rPr>
          <w:lang w:val="ru-RU" w:bidi="ru-RU"/>
        </w:rPr>
        <w:tab/>
      </w:r>
      <w:r w:rsidR="00AE1C28">
        <w:rPr>
          <w:rFonts w:eastAsia="SimSun"/>
          <w:lang w:val="ru-RU"/>
        </w:rPr>
        <w:t>Введение</w:t>
      </w:r>
    </w:p>
    <w:p w14:paraId="461B2EF6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1.1</w:t>
      </w:r>
      <w:r>
        <w:rPr>
          <w:lang w:val="ru-RU"/>
        </w:rPr>
        <w:tab/>
        <w:t xml:space="preserve">В 2010 году величина чистых активов МСЭ изменилась с положительной на отрицательную в связи с отражением обязательств по медицинскому страхованию после выхода в отставку (АСХИ) в соответствии с правилами, предусмотренными </w:t>
      </w:r>
      <w:r w:rsidRPr="00665E06">
        <w:rPr>
          <w:lang w:val="ru-RU"/>
        </w:rPr>
        <w:t>Международными стандартами финансовой отчетности для общественного сектора (IPSAS)</w:t>
      </w:r>
      <w:r>
        <w:rPr>
          <w:lang w:val="ru-RU"/>
        </w:rPr>
        <w:t>, которые требуют признания в обязательном порядке приведенной стоимости будущих обязательств.</w:t>
      </w:r>
    </w:p>
    <w:p w14:paraId="1BE56E2F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1.2</w:t>
      </w:r>
      <w:r>
        <w:rPr>
          <w:lang w:val="ru-RU"/>
        </w:rPr>
        <w:tab/>
        <w:t>Программа АСХИ, осуществляемая в виде самофинансируемой программы, которая была создана в 1967 году, дает имеющим на это право сотрудникам возможность сохранить свое медицинское страхование после выхода на пенсию. Увеличение числа застрахованных пенсионеров и все более высокие затраты на медицинские услуги привели к существенному увеличению затрат на программы, которые совместно несут Союз и персонал.</w:t>
      </w:r>
    </w:p>
    <w:p w14:paraId="4BC0BA3E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1.3</w:t>
      </w:r>
      <w:r>
        <w:rPr>
          <w:lang w:val="ru-RU"/>
        </w:rPr>
        <w:tab/>
        <w:t>Обязательства по АСХИ рассчитываются как приведенная стоимость платежей, которые МСЭ должен будет осуществить в случае прекращения деятельности на дату закрытия. Данная ситуация крайне маловероятна, однако Союз стремится увеличить объем средств фонда и таким образом уменьшить соответствующие обязательства. Были приняты указанные в разделе 4 меры по возвращению к ситуации, при которой счета плана медицинского страхования достигали положительного сальдо, чтобы обеспечить страховое покрытие получаемых в настоящее время вознаграждений на основе распределительного принципа и выделить ресурсы для покрытия актуарных обязательств по будущим обязательствам.</w:t>
      </w:r>
    </w:p>
    <w:p w14:paraId="72299DED" w14:textId="26045A84" w:rsidR="000E7DE9" w:rsidRPr="00296004" w:rsidRDefault="007E26B6" w:rsidP="00C11FE3">
      <w:pPr>
        <w:pStyle w:val="Heading1"/>
        <w:rPr>
          <w:lang w:val="ru-RU"/>
        </w:rPr>
      </w:pPr>
      <w:r w:rsidRPr="007E26B6">
        <w:rPr>
          <w:lang w:val="ru-RU"/>
        </w:rPr>
        <w:t>2</w:t>
      </w:r>
      <w:r w:rsidRPr="007E26B6">
        <w:rPr>
          <w:lang w:val="ru-RU"/>
        </w:rPr>
        <w:tab/>
      </w:r>
      <w:r>
        <w:rPr>
          <w:bCs/>
          <w:lang w:val="ru-RU"/>
        </w:rPr>
        <w:t>План медицинского страхования в МСЭ</w:t>
      </w:r>
    </w:p>
    <w:p w14:paraId="700AC294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2.1</w:t>
      </w:r>
      <w:r>
        <w:rPr>
          <w:lang w:val="ru-RU"/>
        </w:rPr>
        <w:tab/>
        <w:t>Начиная с января 2020 года МСЭ является участником Общества взаимного страхования сотрудников Организации Объединенных Наций (ЮНСМИС). Вступление в план медицинского страхования ЮНСМИС создает оцененные преимущества для персонала и МСЭ, поскольку размер взноса уменьшился, а франшиза была исключена, кроме того, объем этого вклада обеспечивает для МСЭ преимущество долгосрочного подхода. ЮНСМИС охватывает несколько организаций и специализированных учреждений Организации Объединенных Наций, расположенных в Женеве, и обеспечивает страховое покрытие для сотрудников Отделения Организации Объединенных Наций в Женеве, Управления Верховного комиссара Организации Объединенных Наций по делам беженцев (УВКБ ООН) и Всемирной метеорологической организации (ВМО).</w:t>
      </w:r>
    </w:p>
    <w:p w14:paraId="67D7A771" w14:textId="77777777" w:rsidR="007E26B6" w:rsidRPr="002F1C39" w:rsidRDefault="007E26B6" w:rsidP="007E26B6">
      <w:pPr>
        <w:rPr>
          <w:rFonts w:cs="Calibri"/>
          <w:lang w:val="ru-RU"/>
        </w:rPr>
      </w:pPr>
      <w:r>
        <w:rPr>
          <w:lang w:val="ru-RU"/>
        </w:rPr>
        <w:t>2.2</w:t>
      </w:r>
      <w:r>
        <w:rPr>
          <w:lang w:val="ru-RU"/>
        </w:rPr>
        <w:tab/>
        <w:t>План ЮНСМИС основан на взносе, составляющем 3,4% оклада, который был введен в действие в МСЭ 1 января 2020 года. Последующие меры по сдерживанию затрат в настоящее время осуществляет Исполнительный комитет ЮНСМИС, в котором МСЭ состоит как член.</w:t>
      </w:r>
    </w:p>
    <w:p w14:paraId="4CA8E7B1" w14:textId="7C10C9C0" w:rsidR="00C11FE3" w:rsidRPr="007B7D33" w:rsidRDefault="007E26B6" w:rsidP="007E26B6">
      <w:pPr>
        <w:rPr>
          <w:rFonts w:cs="Calibri"/>
          <w:lang w:val="ru-RU"/>
        </w:rPr>
      </w:pPr>
      <w:r>
        <w:rPr>
          <w:lang w:val="ru-RU"/>
        </w:rPr>
        <w:t>2.3</w:t>
      </w:r>
      <w:r>
        <w:rPr>
          <w:lang w:val="ru-RU"/>
        </w:rPr>
        <w:tab/>
      </w:r>
      <w:r w:rsidRPr="000345E9">
        <w:rPr>
          <w:lang w:val="ru-RU"/>
        </w:rPr>
        <w:t>Присоединившись к плану ЮНСМИС в 2020 году, МСЭ начал выплачивать ежегодный чрезвычайный взнос в размере 1,6 млн. долл. США как компенсацию за воздействие на общий план добавления персонала МСЭ. Эти выплаты прекратятся в 2032 году.</w:t>
      </w:r>
    </w:p>
    <w:p w14:paraId="06CD6226" w14:textId="28C67AB0" w:rsidR="00C11FE3" w:rsidRDefault="00C11FE3" w:rsidP="00C11FE3">
      <w:pPr>
        <w:pStyle w:val="Heading1"/>
        <w:rPr>
          <w:lang w:val="ru-RU"/>
        </w:rPr>
      </w:pPr>
      <w:r w:rsidRPr="00C11FE3">
        <w:rPr>
          <w:lang w:val="ru-RU"/>
        </w:rPr>
        <w:t>3</w:t>
      </w:r>
      <w:r w:rsidRPr="00C11FE3">
        <w:rPr>
          <w:lang w:val="ru-RU"/>
        </w:rPr>
        <w:tab/>
      </w:r>
      <w:r w:rsidR="007E26B6">
        <w:rPr>
          <w:bCs/>
          <w:lang w:val="ru-RU"/>
        </w:rPr>
        <w:t>Динамика обязательств по АСХИ в 2022 году</w:t>
      </w:r>
    </w:p>
    <w:p w14:paraId="635365D4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3.1</w:t>
      </w:r>
      <w:r>
        <w:rPr>
          <w:lang w:val="ru-RU"/>
        </w:rPr>
        <w:tab/>
        <w:t xml:space="preserve">Динамика обязательств по АСХИ, начиная с 2010 года, привела к росту отрицательной величины чистых активов, так как в них полностью учтены актуарные потери. В конце 2023 года обязательства по АСХИ увеличились на 31,2 </w:t>
      </w:r>
      <w:proofErr w:type="gramStart"/>
      <w:r>
        <w:rPr>
          <w:lang w:val="ru-RU"/>
        </w:rPr>
        <w:t>млн.</w:t>
      </w:r>
      <w:proofErr w:type="gramEnd"/>
      <w:r>
        <w:rPr>
          <w:lang w:val="ru-RU"/>
        </w:rPr>
        <w:t xml:space="preserve"> швейцарских франков в результате изменения ставки дисконтирования, которая снизилась с 2,5% в 2023 году до 1,90% в 2024 году, а также изменения допущений.</w:t>
      </w:r>
    </w:p>
    <w:tbl>
      <w:tblPr>
        <w:tblW w:w="9125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1759"/>
      </w:tblGrid>
      <w:tr w:rsidR="007E26B6" w:rsidRPr="001C2A98" w14:paraId="0031F66C" w14:textId="77777777" w:rsidTr="00810E0E">
        <w:trPr>
          <w:trHeight w:val="528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766EBA" w14:textId="15DD173D" w:rsidR="007E26B6" w:rsidRPr="002F1C39" w:rsidRDefault="007E26B6" w:rsidP="00810E0E">
            <w:pPr>
              <w:pStyle w:val="StyleTabletitleLeft"/>
              <w:rPr>
                <w:color w:val="000000"/>
                <w:szCs w:val="18"/>
                <w:lang w:val="ru-RU"/>
              </w:rPr>
            </w:pPr>
            <w:r>
              <w:rPr>
                <w:lang w:val="ru-RU"/>
              </w:rPr>
              <w:lastRenderedPageBreak/>
              <w:t>Сумма обязательств в рамках плана АСХИ на 31</w:t>
            </w:r>
            <w:r w:rsidR="00810E0E">
              <w:rPr>
                <w:lang w:val="en-US"/>
              </w:rPr>
              <w:t> </w:t>
            </w:r>
            <w:r>
              <w:rPr>
                <w:lang w:val="ru-RU"/>
              </w:rPr>
              <w:t>декабря, представленная в отчете о финансовом положении (тыс. швейцарских франков)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A0F4" w14:textId="77777777" w:rsidR="007E26B6" w:rsidRPr="00810E0E" w:rsidRDefault="007E26B6" w:rsidP="00810E0E">
            <w:pPr>
              <w:pStyle w:val="StyleTabletitleLeft"/>
              <w:jc w:val="center"/>
              <w:rPr>
                <w:lang w:val="ru-RU"/>
              </w:rPr>
            </w:pPr>
            <w:r>
              <w:rPr>
                <w:lang w:val="ru-RU"/>
              </w:rPr>
              <w:t>31.12.2023</w:t>
            </w:r>
            <w:r w:rsidRPr="00810E0E">
              <w:rPr>
                <w:lang w:val="ru-RU"/>
              </w:rPr>
              <w:t xml:space="preserve"> </w:t>
            </w:r>
            <w:r w:rsidRPr="000345E9">
              <w:rPr>
                <w:lang w:val="ru-RU"/>
              </w:rPr>
              <w:t>г.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9C7" w14:textId="77777777" w:rsidR="007E26B6" w:rsidRPr="00810E0E" w:rsidRDefault="007E26B6" w:rsidP="00810E0E">
            <w:pPr>
              <w:pStyle w:val="StyleTabletitleLeft"/>
              <w:jc w:val="center"/>
              <w:rPr>
                <w:lang w:val="ru-RU"/>
              </w:rPr>
            </w:pPr>
            <w:r>
              <w:rPr>
                <w:lang w:val="ru-RU"/>
              </w:rPr>
              <w:t>31.12.2022</w:t>
            </w:r>
            <w:r w:rsidRPr="00810E0E">
              <w:rPr>
                <w:lang w:val="ru-RU"/>
              </w:rPr>
              <w:t xml:space="preserve"> </w:t>
            </w:r>
            <w:r w:rsidRPr="000345E9">
              <w:rPr>
                <w:lang w:val="ru-RU"/>
              </w:rPr>
              <w:t>г.</w:t>
            </w:r>
          </w:p>
        </w:tc>
      </w:tr>
      <w:tr w:rsidR="007E26B6" w:rsidRPr="001C2A98" w14:paraId="1B2ACAEA" w14:textId="77777777" w:rsidTr="00B0263C">
        <w:trPr>
          <w:trHeight w:val="264"/>
          <w:jc w:val="center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C73985" w14:textId="77777777" w:rsidR="007E26B6" w:rsidRPr="00EB3703" w:rsidRDefault="007E26B6" w:rsidP="00810E0E">
            <w:pPr>
              <w:pStyle w:val="Tabletext"/>
              <w:rPr>
                <w:sz w:val="22"/>
                <w:szCs w:val="22"/>
              </w:rPr>
            </w:pPr>
            <w:r>
              <w:rPr>
                <w:lang w:val="ru-RU"/>
              </w:rPr>
              <w:t xml:space="preserve">Сальдо на 31 декабря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66434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344 102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F12A4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545 636</w:t>
            </w:r>
          </w:p>
        </w:tc>
      </w:tr>
      <w:tr w:rsidR="007E26B6" w:rsidRPr="001C2A98" w14:paraId="61A0A0DE" w14:textId="77777777" w:rsidTr="00B0263C">
        <w:trPr>
          <w:trHeight w:val="336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B7225D" w14:textId="77777777" w:rsidR="007E26B6" w:rsidRPr="002F1C39" w:rsidRDefault="007E26B6" w:rsidP="00810E0E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Всего: расходы, признанные в отчете о результатах финансовой деятельности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E1BD5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18 654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E903F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22 388</w:t>
            </w:r>
          </w:p>
        </w:tc>
      </w:tr>
      <w:tr w:rsidR="007E26B6" w:rsidRPr="001C2A98" w14:paraId="367872F5" w14:textId="77777777" w:rsidTr="00B0263C">
        <w:trPr>
          <w:trHeight w:val="264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4858A3" w14:textId="77777777" w:rsidR="007E26B6" w:rsidRPr="002F1C39" w:rsidRDefault="007E26B6" w:rsidP="00810E0E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Актуарные потери, признанные в чистых активах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7D45F2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19 524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141DD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(215 510)</w:t>
            </w:r>
          </w:p>
        </w:tc>
      </w:tr>
      <w:tr w:rsidR="007E26B6" w:rsidRPr="001C2A98" w14:paraId="02464D91" w14:textId="77777777" w:rsidTr="00B0263C">
        <w:trPr>
          <w:trHeight w:val="264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F945" w14:textId="77777777" w:rsidR="007E26B6" w:rsidRPr="00EB3703" w:rsidRDefault="007E26B6" w:rsidP="00810E0E">
            <w:pPr>
              <w:pStyle w:val="Tabletext"/>
              <w:rPr>
                <w:sz w:val="22"/>
                <w:szCs w:val="22"/>
              </w:rPr>
            </w:pPr>
            <w:r>
              <w:rPr>
                <w:lang w:val="ru-RU"/>
              </w:rPr>
              <w:t>Взносы в финансовом периоде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DA4DC" w14:textId="09ADD02E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(7 009)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A48C4" w14:textId="6C182CE8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(8 412)</w:t>
            </w:r>
          </w:p>
        </w:tc>
      </w:tr>
      <w:tr w:rsidR="007E26B6" w:rsidRPr="001C2A98" w14:paraId="43CCB209" w14:textId="77777777" w:rsidTr="00B0263C">
        <w:trPr>
          <w:trHeight w:val="336"/>
          <w:jc w:val="center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A564B" w14:textId="1D449832" w:rsidR="007E26B6" w:rsidRPr="002F1C39" w:rsidRDefault="007E26B6" w:rsidP="00810E0E">
            <w:pPr>
              <w:pStyle w:val="Tabletext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Сумма обязательств в рамках плана АСХИ по состоянию на 31</w:t>
            </w:r>
            <w:r w:rsidR="00810E0E">
              <w:rPr>
                <w:lang w:val="en-US"/>
              </w:rPr>
              <w:t> </w:t>
            </w:r>
            <w:r>
              <w:rPr>
                <w:lang w:val="ru-RU"/>
              </w:rPr>
              <w:t>декабря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D51F1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375 271</w:t>
            </w: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B1A" w14:textId="77777777" w:rsidR="007E26B6" w:rsidRPr="00EB3703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sz w:val="22"/>
                <w:szCs w:val="22"/>
              </w:rPr>
            </w:pPr>
            <w:r>
              <w:rPr>
                <w:lang w:val="ru-RU"/>
              </w:rPr>
              <w:t>344 102</w:t>
            </w:r>
          </w:p>
        </w:tc>
      </w:tr>
    </w:tbl>
    <w:p w14:paraId="1ED6E8F3" w14:textId="77777777" w:rsidR="007E26B6" w:rsidRPr="002F1C39" w:rsidRDefault="007E26B6" w:rsidP="00810E0E">
      <w:pPr>
        <w:spacing w:after="120"/>
        <w:rPr>
          <w:b/>
          <w:bCs/>
          <w:szCs w:val="24"/>
          <w:lang w:val="ru-RU"/>
        </w:rPr>
      </w:pPr>
      <w:r>
        <w:rPr>
          <w:lang w:val="ru-RU"/>
        </w:rPr>
        <w:t>3.2</w:t>
      </w:r>
      <w:r>
        <w:rPr>
          <w:lang w:val="ru-RU"/>
        </w:rPr>
        <w:tab/>
        <w:t>В таблице ниже приведены расходы по АСХИ, признанные в отчете о результатах финансовой деятельности.</w:t>
      </w:r>
    </w:p>
    <w:tbl>
      <w:tblPr>
        <w:tblW w:w="9129" w:type="dxa"/>
        <w:jc w:val="center"/>
        <w:tblLayout w:type="fixed"/>
        <w:tblLook w:val="04A0" w:firstRow="1" w:lastRow="0" w:firstColumn="1" w:lastColumn="0" w:noHBand="0" w:noVBand="1"/>
      </w:tblPr>
      <w:tblGrid>
        <w:gridCol w:w="5647"/>
        <w:gridCol w:w="1713"/>
        <w:gridCol w:w="1769"/>
      </w:tblGrid>
      <w:tr w:rsidR="007E26B6" w:rsidRPr="00CF674C" w14:paraId="297A02DC" w14:textId="77777777" w:rsidTr="00810E0E">
        <w:trPr>
          <w:trHeight w:val="567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7869" w14:textId="6B8F85CF" w:rsidR="007E26B6" w:rsidRPr="00810E0E" w:rsidRDefault="007E26B6" w:rsidP="00810E0E">
            <w:pPr>
              <w:pStyle w:val="StyleTabletitleLeft"/>
              <w:rPr>
                <w:lang w:val="ru-RU"/>
              </w:rPr>
            </w:pPr>
            <w:bookmarkStart w:id="8" w:name="_Hlk38446011"/>
            <w:r>
              <w:rPr>
                <w:lang w:val="ru-RU"/>
              </w:rPr>
              <w:t>Суммы, признанные в отчете о результатах финансовой деятельности (тыс. швейцарских франков)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2E95" w14:textId="77777777" w:rsidR="007E26B6" w:rsidRPr="00810E0E" w:rsidRDefault="007E26B6" w:rsidP="00810E0E">
            <w:pPr>
              <w:pStyle w:val="StyleTabletitleLeft"/>
              <w:jc w:val="center"/>
              <w:rPr>
                <w:lang w:val="ru-RU"/>
              </w:rPr>
            </w:pPr>
            <w:r>
              <w:rPr>
                <w:lang w:val="ru-RU"/>
              </w:rPr>
              <w:t>31.12.2023</w:t>
            </w:r>
            <w:r w:rsidRPr="00810E0E">
              <w:rPr>
                <w:lang w:val="ru-RU"/>
              </w:rPr>
              <w:t xml:space="preserve"> </w:t>
            </w:r>
            <w:r w:rsidRPr="000345E9">
              <w:rPr>
                <w:lang w:val="ru-RU"/>
              </w:rPr>
              <w:t>г.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4AED2F" w14:textId="77777777" w:rsidR="007E26B6" w:rsidRPr="00810E0E" w:rsidRDefault="007E26B6" w:rsidP="00810E0E">
            <w:pPr>
              <w:pStyle w:val="StyleTabletitleLeft"/>
              <w:jc w:val="center"/>
              <w:rPr>
                <w:lang w:val="ru-RU"/>
              </w:rPr>
            </w:pPr>
            <w:r>
              <w:rPr>
                <w:lang w:val="ru-RU"/>
              </w:rPr>
              <w:t>31.12.2022</w:t>
            </w:r>
            <w:r w:rsidRPr="00810E0E">
              <w:rPr>
                <w:lang w:val="ru-RU"/>
              </w:rPr>
              <w:t xml:space="preserve"> </w:t>
            </w:r>
            <w:r w:rsidRPr="000345E9">
              <w:rPr>
                <w:lang w:val="ru-RU"/>
              </w:rPr>
              <w:t>г.</w:t>
            </w:r>
          </w:p>
        </w:tc>
      </w:tr>
      <w:tr w:rsidR="007E26B6" w:rsidRPr="007B7D33" w14:paraId="69CD4717" w14:textId="77777777" w:rsidTr="00B0263C">
        <w:trPr>
          <w:trHeight w:val="336"/>
          <w:jc w:val="center"/>
        </w:trPr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CC8325" w14:textId="77777777" w:rsidR="007E26B6" w:rsidRPr="00810E0E" w:rsidRDefault="007E26B6" w:rsidP="00810E0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Корректировка обязательств и сумм взносов в финансовом периоде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FF862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lang w:val="ru-RU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D78AE8E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lang w:val="ru-RU"/>
              </w:rPr>
            </w:pPr>
          </w:p>
        </w:tc>
      </w:tr>
      <w:tr w:rsidR="007E26B6" w:rsidRPr="00CF674C" w14:paraId="564E3A52" w14:textId="77777777" w:rsidTr="00B0263C">
        <w:trPr>
          <w:trHeight w:val="264"/>
          <w:jc w:val="center"/>
        </w:trPr>
        <w:tc>
          <w:tcPr>
            <w:tcW w:w="56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1E77" w14:textId="77777777" w:rsidR="007E26B6" w:rsidRPr="00810E0E" w:rsidRDefault="007E26B6" w:rsidP="00810E0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Стоимость услуг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4F67E4A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lang w:val="ru-RU"/>
              </w:rPr>
            </w:pPr>
            <w:r>
              <w:rPr>
                <w:lang w:val="ru-RU"/>
              </w:rPr>
              <w:t>10 165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57CC88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19 685</w:t>
            </w:r>
          </w:p>
        </w:tc>
      </w:tr>
      <w:tr w:rsidR="007E26B6" w:rsidRPr="00CF674C" w14:paraId="0C3F25DA" w14:textId="77777777" w:rsidTr="00B0263C">
        <w:trPr>
          <w:trHeight w:val="264"/>
          <w:jc w:val="center"/>
        </w:trPr>
        <w:tc>
          <w:tcPr>
            <w:tcW w:w="561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04F7B" w14:textId="77777777" w:rsidR="007E26B6" w:rsidRPr="00810E0E" w:rsidRDefault="007E26B6" w:rsidP="00810E0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Финансовые расходы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5E68A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lang w:val="ru-RU"/>
              </w:rPr>
            </w:pPr>
            <w:r>
              <w:rPr>
                <w:lang w:val="ru-RU"/>
              </w:rPr>
              <w:t>8 489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BA3991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2 703</w:t>
            </w:r>
          </w:p>
        </w:tc>
      </w:tr>
      <w:tr w:rsidR="007E26B6" w:rsidRPr="00CF674C" w14:paraId="1605DBB2" w14:textId="77777777" w:rsidTr="00B0263C">
        <w:trPr>
          <w:trHeight w:val="300"/>
          <w:jc w:val="center"/>
        </w:trPr>
        <w:tc>
          <w:tcPr>
            <w:tcW w:w="5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DC2E" w14:textId="77777777" w:rsidR="007E26B6" w:rsidRPr="00810E0E" w:rsidRDefault="007E26B6" w:rsidP="00810E0E">
            <w:pPr>
              <w:pStyle w:val="Tabletext"/>
              <w:rPr>
                <w:lang w:val="ru-RU"/>
              </w:rPr>
            </w:pPr>
            <w:r>
              <w:rPr>
                <w:lang w:val="ru-RU"/>
              </w:rPr>
              <w:t>Итого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D590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176"/>
              <w:jc w:val="right"/>
              <w:rPr>
                <w:lang w:val="ru-RU"/>
              </w:rPr>
            </w:pPr>
            <w:r>
              <w:rPr>
                <w:lang w:val="ru-RU"/>
              </w:rPr>
              <w:t>18 654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AABD" w14:textId="77777777" w:rsidR="007E26B6" w:rsidRPr="00810E0E" w:rsidRDefault="007E26B6" w:rsidP="00810E0E">
            <w:pPr>
              <w:pStyle w:val="Tabletext"/>
              <w:tabs>
                <w:tab w:val="clear" w:pos="1418"/>
                <w:tab w:val="left" w:pos="1311"/>
              </w:tabs>
              <w:ind w:right="88"/>
              <w:jc w:val="right"/>
              <w:rPr>
                <w:lang w:val="ru-RU"/>
              </w:rPr>
            </w:pPr>
            <w:r>
              <w:rPr>
                <w:lang w:val="ru-RU"/>
              </w:rPr>
              <w:t>22 388</w:t>
            </w:r>
          </w:p>
        </w:tc>
      </w:tr>
    </w:tbl>
    <w:p w14:paraId="79C9F6A1" w14:textId="77777777" w:rsidR="007E26B6" w:rsidRPr="002F1C39" w:rsidRDefault="007E26B6" w:rsidP="007E26B6">
      <w:pPr>
        <w:rPr>
          <w:szCs w:val="24"/>
          <w:lang w:val="ru-RU"/>
        </w:rPr>
      </w:pPr>
      <w:r>
        <w:rPr>
          <w:lang w:val="ru-RU"/>
        </w:rPr>
        <w:t>3.3</w:t>
      </w:r>
      <w:r>
        <w:rPr>
          <w:lang w:val="ru-RU"/>
        </w:rPr>
        <w:tab/>
        <w:t>Стоимость услуг представляет увеличение приведенной стоимости обязательств по установленным пособиям на основании обязательства по службе сотрудника в текущем периоде.</w:t>
      </w:r>
    </w:p>
    <w:p w14:paraId="54077CD1" w14:textId="77777777" w:rsidR="007E26B6" w:rsidRPr="002F1C39" w:rsidRDefault="007E26B6" w:rsidP="007E26B6">
      <w:pPr>
        <w:rPr>
          <w:szCs w:val="24"/>
          <w:lang w:val="ru-RU"/>
        </w:rPr>
      </w:pPr>
      <w:r>
        <w:rPr>
          <w:lang w:val="ru-RU"/>
        </w:rPr>
        <w:t>3.4</w:t>
      </w:r>
      <w:r>
        <w:rPr>
          <w:lang w:val="ru-RU"/>
        </w:rPr>
        <w:tab/>
        <w:t>В соответствии с решением целевой группы ООН по стандартам учета, с 2016 года все допущения, связанные с оценкой АСХИ, согласованы между учреждениями ООН.</w:t>
      </w:r>
    </w:p>
    <w:bookmarkEnd w:id="8"/>
    <w:p w14:paraId="3E4C415B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3.5</w:t>
      </w:r>
      <w:r>
        <w:rPr>
          <w:lang w:val="ru-RU"/>
        </w:rPr>
        <w:tab/>
        <w:t>Среди допущений, использованных при актуарной оценке, наиболее существенное воздействие оказывают ставка дисконтирования (основанная на доходности корпоративных облигаций, имеющих рейтинг AA), рост затрат на медицинские услуги и повышение окладов. Уменьшение ставки дисконтирования или рост затрат на медицинские услуги приводят к увеличению обязательств по АСХИ, в то время как повышение окладов приводит к росту взносов, выплачиваемых членами и МСЭ, и способствует финансированию обязательств по АСХИ.</w:t>
      </w:r>
    </w:p>
    <w:p w14:paraId="0E741B53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3.6</w:t>
      </w:r>
      <w:r>
        <w:rPr>
          <w:lang w:val="ru-RU"/>
        </w:rPr>
        <w:tab/>
        <w:t xml:space="preserve">В оценке АСХИ использованы две категории допущений – демографическая и финансовая. В 2023 году ставка дисконтирования была снижена с 2,5% до 1,90%, что привело к актуарным потерям в размере 24,6 </w:t>
      </w:r>
      <w:proofErr w:type="gramStart"/>
      <w:r>
        <w:rPr>
          <w:lang w:val="ru-RU"/>
        </w:rPr>
        <w:t>млн.</w:t>
      </w:r>
      <w:proofErr w:type="gramEnd"/>
      <w:r>
        <w:rPr>
          <w:lang w:val="ru-RU"/>
        </w:rPr>
        <w:t xml:space="preserve"> швейцарских франков в 2023 году по сравнению с актуарной выгодой в размере 133,6 млн. швейцарских франков в 2022 году. Вторым элементом, который оказывает существенное влияние на обязательства по АСХИ, является изменение демографических допущений. Анализ данных, представленных ЮНСМИС, показал уменьшение актуарной прибыли с 80,8 </w:t>
      </w:r>
      <w:proofErr w:type="gramStart"/>
      <w:r>
        <w:rPr>
          <w:lang w:val="ru-RU"/>
        </w:rPr>
        <w:t>млн.</w:t>
      </w:r>
      <w:proofErr w:type="gramEnd"/>
      <w:r>
        <w:rPr>
          <w:lang w:val="ru-RU"/>
        </w:rPr>
        <w:t xml:space="preserve"> швейцарских франков в 2022 году до 0,57 млн. швейцарских франков в 2023 году.</w:t>
      </w:r>
    </w:p>
    <w:p w14:paraId="1748FBC6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3.7</w:t>
      </w:r>
      <w:r>
        <w:rPr>
          <w:lang w:val="ru-RU"/>
        </w:rPr>
        <w:tab/>
        <w:t>Обязательства по АСХИ непостоянны по своему характеру, учитывая способ их расчета. Как показано в приведенной ниже таблице, в 2022 году обязательства по АСХИ достигли самого низкого уровня за последние десять лет, а в 2023 году в связи с уменьшением ставки дисконтирования обязательства по АСХИ вновь увеличились.</w:t>
      </w:r>
    </w:p>
    <w:p w14:paraId="65EF8C61" w14:textId="7AA0E994" w:rsidR="007E26B6" w:rsidRPr="002F1C39" w:rsidRDefault="007E26B6" w:rsidP="007E26B6">
      <w:pPr>
        <w:rPr>
          <w:lang w:val="ru-RU"/>
        </w:rPr>
      </w:pPr>
      <w:r>
        <w:rPr>
          <w:lang w:val="ru-RU"/>
        </w:rPr>
        <w:t>3.8</w:t>
      </w:r>
      <w:r>
        <w:rPr>
          <w:lang w:val="ru-RU"/>
        </w:rPr>
        <w:tab/>
        <w:t>Несмотря на уменьшение ставки дисконтирования по состоянию на 31 декабря 2023</w:t>
      </w:r>
      <w:r w:rsidR="00810E0E">
        <w:rPr>
          <w:lang w:val="en-US"/>
        </w:rPr>
        <w:t> </w:t>
      </w:r>
      <w:r>
        <w:rPr>
          <w:lang w:val="ru-RU"/>
        </w:rPr>
        <w:t>года, обязательства по АСХИ уменьшились на 40,6% по сравнению с 2020 годом.</w:t>
      </w:r>
    </w:p>
    <w:p w14:paraId="31E960F2" w14:textId="77777777" w:rsidR="007E26B6" w:rsidRPr="002F1C39" w:rsidRDefault="007E26B6" w:rsidP="007E26B6">
      <w:pPr>
        <w:rPr>
          <w:b/>
          <w:bCs/>
          <w:lang w:val="ru-RU"/>
        </w:rPr>
      </w:pPr>
      <w:r>
        <w:rPr>
          <w:lang w:val="ru-RU"/>
        </w:rPr>
        <w:lastRenderedPageBreak/>
        <w:t>3.9</w:t>
      </w:r>
      <w:r>
        <w:rPr>
          <w:lang w:val="ru-RU"/>
        </w:rPr>
        <w:tab/>
        <w:t>В приведенной ниже таблице представлена динамика этих допущений и обязательств по АСХИ.</w:t>
      </w:r>
    </w:p>
    <w:tbl>
      <w:tblPr>
        <w:tblpPr w:leftFromText="180" w:rightFromText="180" w:vertAnchor="text" w:horzAnchor="margin" w:tblpY="430"/>
        <w:tblW w:w="9129" w:type="dxa"/>
        <w:tblLayout w:type="fixed"/>
        <w:tblLook w:val="04A0" w:firstRow="1" w:lastRow="0" w:firstColumn="1" w:lastColumn="0" w:noHBand="0" w:noVBand="1"/>
      </w:tblPr>
      <w:tblGrid>
        <w:gridCol w:w="2639"/>
        <w:gridCol w:w="1217"/>
        <w:gridCol w:w="1219"/>
        <w:gridCol w:w="1057"/>
        <w:gridCol w:w="999"/>
        <w:gridCol w:w="999"/>
        <w:gridCol w:w="999"/>
      </w:tblGrid>
      <w:tr w:rsidR="007E26B6" w:rsidRPr="00493CDF" w14:paraId="7CEE0C9E" w14:textId="77777777" w:rsidTr="00810E0E">
        <w:trPr>
          <w:trHeight w:val="435"/>
        </w:trPr>
        <w:tc>
          <w:tcPr>
            <w:tcW w:w="263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F97B" w14:textId="77777777" w:rsidR="007E26B6" w:rsidRPr="00493CDF" w:rsidRDefault="007E26B6" w:rsidP="00810E0E">
            <w:pPr>
              <w:pStyle w:val="Tabletext"/>
              <w:rPr>
                <w:lang w:val="ru-RU"/>
              </w:rPr>
            </w:pPr>
            <w:r w:rsidRPr="00493CDF">
              <w:t> </w:t>
            </w:r>
          </w:p>
        </w:tc>
        <w:tc>
          <w:tcPr>
            <w:tcW w:w="1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7CE28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2018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CB2A4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2019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9E1CD0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2020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42C3C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2021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1B704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2022</w:t>
            </w:r>
            <w:r>
              <w:rPr>
                <w:lang w:val="ru-RU"/>
              </w:rPr>
              <w:t xml:space="preserve"> г.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36D74A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2023</w:t>
            </w:r>
            <w:r>
              <w:rPr>
                <w:lang w:val="ru-RU"/>
              </w:rPr>
              <w:t xml:space="preserve"> г.</w:t>
            </w:r>
          </w:p>
        </w:tc>
      </w:tr>
      <w:tr w:rsidR="007E26B6" w:rsidRPr="00493CDF" w14:paraId="6E7981A7" w14:textId="77777777" w:rsidTr="00810E0E">
        <w:trPr>
          <w:trHeight w:val="480"/>
        </w:trPr>
        <w:tc>
          <w:tcPr>
            <w:tcW w:w="263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0853" w14:textId="77777777" w:rsidR="007E26B6" w:rsidRPr="00493CDF" w:rsidRDefault="007E26B6" w:rsidP="00810E0E">
            <w:pPr>
              <w:pStyle w:val="Tabletext"/>
            </w:pPr>
            <w:r w:rsidRPr="00493CDF">
              <w:rPr>
                <w:lang w:val="ru-RU"/>
              </w:rPr>
              <w:t>Ставка дисконтирования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B74CF7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1,20%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08063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0,60%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A3BF1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0,20%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A6E8F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0,50%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F02DE8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2,50%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1DDB79" w14:textId="77777777" w:rsidR="007E26B6" w:rsidRPr="00493CDF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493CDF">
              <w:rPr>
                <w:lang w:val="ru-RU"/>
              </w:rPr>
              <w:t>1,90%</w:t>
            </w:r>
          </w:p>
        </w:tc>
      </w:tr>
      <w:tr w:rsidR="007E26B6" w:rsidRPr="00493CDF" w14:paraId="4E3DAB63" w14:textId="77777777" w:rsidTr="00810E0E">
        <w:trPr>
          <w:trHeight w:val="420"/>
        </w:trPr>
        <w:tc>
          <w:tcPr>
            <w:tcW w:w="263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D58F" w14:textId="77777777" w:rsidR="007E26B6" w:rsidRPr="00493CDF" w:rsidRDefault="007E26B6" w:rsidP="00810E0E">
            <w:pPr>
              <w:pStyle w:val="Tabletext"/>
              <w:rPr>
                <w:lang w:val="ru-RU"/>
              </w:rPr>
            </w:pPr>
            <w:r w:rsidRPr="00493CDF">
              <w:rPr>
                <w:lang w:val="ru-RU"/>
              </w:rPr>
              <w:t>Рост затрат на медицинские услуги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AC62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3,90%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218D9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3,00%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0103A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2,80%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B6148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2,50%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8FC353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2,80%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451B86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2,60%</w:t>
            </w:r>
          </w:p>
        </w:tc>
      </w:tr>
      <w:tr w:rsidR="007E26B6" w:rsidRPr="00493CDF" w14:paraId="1467B325" w14:textId="77777777" w:rsidTr="00810E0E">
        <w:trPr>
          <w:trHeight w:val="420"/>
        </w:trPr>
        <w:tc>
          <w:tcPr>
            <w:tcW w:w="263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9E471C3" w14:textId="51C761DE" w:rsidR="007E26B6" w:rsidRPr="00493CDF" w:rsidRDefault="007E26B6" w:rsidP="00810E0E">
            <w:pPr>
              <w:pStyle w:val="Tabletext"/>
              <w:rPr>
                <w:lang w:val="ru-RU"/>
              </w:rPr>
            </w:pPr>
            <w:r w:rsidRPr="00493CDF">
              <w:rPr>
                <w:lang w:val="ru-RU"/>
              </w:rPr>
              <w:t>Повышение окладов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620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3,50%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F3FB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3,00%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CD5DA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3,00%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4D4CE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3,00%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7496AF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3,00%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2C5AC17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3,10%</w:t>
            </w:r>
          </w:p>
        </w:tc>
      </w:tr>
      <w:tr w:rsidR="007E26B6" w:rsidRPr="00493CDF" w14:paraId="3DA39EAE" w14:textId="77777777" w:rsidTr="00810E0E">
        <w:trPr>
          <w:trHeight w:val="345"/>
        </w:trPr>
        <w:tc>
          <w:tcPr>
            <w:tcW w:w="2639" w:type="dxa"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3C2D" w14:textId="3DA082D1" w:rsidR="007E26B6" w:rsidRPr="00810E0E" w:rsidRDefault="00810E0E" w:rsidP="00810E0E">
            <w:pPr>
              <w:pStyle w:val="Tabletext"/>
              <w:rPr>
                <w:lang w:val="ru-RU"/>
              </w:rPr>
            </w:pPr>
            <w:r w:rsidRPr="00493CDF">
              <w:rPr>
                <w:lang w:val="ru-RU"/>
              </w:rPr>
              <w:t>Обязательства по АСХИ на конец года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6ADB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552 240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D2B9A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611 896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76D5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631 870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319295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564 636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D149BA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344 102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06381E" w14:textId="77777777" w:rsidR="007E26B6" w:rsidRPr="00810E0E" w:rsidRDefault="007E26B6" w:rsidP="00810E0E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10E0E">
              <w:rPr>
                <w:i/>
                <w:iCs/>
                <w:lang w:val="ru-RU"/>
              </w:rPr>
              <w:t>375 271</w:t>
            </w:r>
          </w:p>
        </w:tc>
      </w:tr>
    </w:tbl>
    <w:p w14:paraId="26175A39" w14:textId="3C1DF951" w:rsidR="00C11FE3" w:rsidRPr="0036787B" w:rsidRDefault="00C11FE3" w:rsidP="00C11FE3">
      <w:pPr>
        <w:pStyle w:val="Heading1"/>
        <w:rPr>
          <w:lang w:val="ru-RU"/>
        </w:rPr>
      </w:pPr>
      <w:r w:rsidRPr="00C11FE3">
        <w:rPr>
          <w:lang w:val="ru-RU"/>
        </w:rPr>
        <w:t>4</w:t>
      </w:r>
      <w:r w:rsidRPr="00C11FE3">
        <w:rPr>
          <w:lang w:val="ru-RU"/>
        </w:rPr>
        <w:tab/>
      </w:r>
      <w:r w:rsidR="007E26B6">
        <w:rPr>
          <w:bCs/>
          <w:lang w:val="ru-RU"/>
        </w:rPr>
        <w:t>Принятые меры</w:t>
      </w:r>
    </w:p>
    <w:p w14:paraId="44A930AC" w14:textId="77777777" w:rsidR="007E26B6" w:rsidRPr="002F1C39" w:rsidRDefault="007E26B6" w:rsidP="007E26B6">
      <w:pPr>
        <w:rPr>
          <w:szCs w:val="24"/>
          <w:lang w:val="ru-RU"/>
        </w:rPr>
      </w:pPr>
      <w:r>
        <w:rPr>
          <w:lang w:val="ru-RU"/>
        </w:rPr>
        <w:t>4.1</w:t>
      </w:r>
      <w:r>
        <w:rPr>
          <w:lang w:val="ru-RU"/>
        </w:rPr>
        <w:tab/>
        <w:t xml:space="preserve">Начиная с 2010 года финансирование актуарных обязательств по АСХИ представляет собой проблему. Были приняты меры для обеспечения возможности дальнейшего финансирования имеющегося </w:t>
      </w:r>
      <w:proofErr w:type="gramStart"/>
      <w:r>
        <w:rPr>
          <w:lang w:val="ru-RU"/>
        </w:rPr>
        <w:t>на текущий момент</w:t>
      </w:r>
      <w:proofErr w:type="gramEnd"/>
      <w:r>
        <w:rPr>
          <w:lang w:val="ru-RU"/>
        </w:rPr>
        <w:t xml:space="preserve"> медицинского страхования на распределительной основе, при обеспечении финансирования накопленных обязательств по АСХИ на долгосрочной основе.</w:t>
      </w:r>
    </w:p>
    <w:p w14:paraId="29BD1DAA" w14:textId="77777777" w:rsidR="007E26B6" w:rsidRPr="002F1C39" w:rsidRDefault="007E26B6" w:rsidP="007E26B6">
      <w:pPr>
        <w:rPr>
          <w:szCs w:val="24"/>
          <w:lang w:val="ru-RU"/>
        </w:rPr>
      </w:pPr>
      <w:r>
        <w:rPr>
          <w:lang w:val="ru-RU"/>
        </w:rPr>
        <w:t>4.2</w:t>
      </w:r>
      <w:r>
        <w:rPr>
          <w:lang w:val="ru-RU"/>
        </w:rPr>
        <w:tab/>
        <w:t>Следует отметить, что сметная величина взносов МСЭ на медицинское страхование для действующих сотрудников и пенсионеров включена в двухгодичный бюджет, представляемый Совету.</w:t>
      </w:r>
    </w:p>
    <w:p w14:paraId="5727BACE" w14:textId="77777777" w:rsidR="007E26B6" w:rsidRPr="007E26B6" w:rsidRDefault="007E26B6" w:rsidP="007E26B6">
      <w:pPr>
        <w:pStyle w:val="Headingi"/>
        <w:rPr>
          <w:rFonts w:cs="Calibri"/>
          <w:b/>
          <w:bCs/>
          <w:szCs w:val="24"/>
          <w:lang w:val="ru-RU"/>
        </w:rPr>
      </w:pPr>
      <w:r w:rsidRPr="007E26B6">
        <w:rPr>
          <w:b/>
          <w:bCs/>
          <w:lang w:val="ru-RU"/>
        </w:rPr>
        <w:t>Создание фонда для долгосрочного финансирования актуарных обязательств по АСХИ</w:t>
      </w:r>
    </w:p>
    <w:p w14:paraId="2A364595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4.3</w:t>
      </w:r>
      <w:r>
        <w:rPr>
          <w:lang w:val="ru-RU"/>
        </w:rPr>
        <w:tab/>
        <w:t xml:space="preserve">На 31 декабря 2023 года в фонде АСХИ числилось 14 </w:t>
      </w:r>
      <w:proofErr w:type="gramStart"/>
      <w:r>
        <w:rPr>
          <w:lang w:val="ru-RU"/>
        </w:rPr>
        <w:t>млн.</w:t>
      </w:r>
      <w:proofErr w:type="gramEnd"/>
      <w:r>
        <w:rPr>
          <w:lang w:val="ru-RU"/>
        </w:rPr>
        <w:t xml:space="preserve"> швейцарских франков. После создания фонда в 2013 году в фонд было внесено 8 </w:t>
      </w:r>
      <w:proofErr w:type="gramStart"/>
      <w:r>
        <w:rPr>
          <w:lang w:val="ru-RU"/>
        </w:rPr>
        <w:t>млн.</w:t>
      </w:r>
      <w:proofErr w:type="gramEnd"/>
      <w:r>
        <w:rPr>
          <w:lang w:val="ru-RU"/>
        </w:rPr>
        <w:t xml:space="preserve"> швейцарских франков на основании различных Резолюций по бюджету и еще 6 млн. швейцарских франков из превышения доходов над расходами, полученного при выполнении бюджета.</w:t>
      </w:r>
    </w:p>
    <w:p w14:paraId="7F18294F" w14:textId="77777777" w:rsidR="007E26B6" w:rsidRPr="002F1C39" w:rsidRDefault="007E26B6" w:rsidP="007E26B6">
      <w:pPr>
        <w:rPr>
          <w:szCs w:val="24"/>
          <w:lang w:val="ru-RU"/>
        </w:rPr>
      </w:pPr>
      <w:r>
        <w:rPr>
          <w:lang w:val="ru-RU"/>
        </w:rPr>
        <w:t>4.4</w:t>
      </w:r>
      <w:r>
        <w:rPr>
          <w:lang w:val="ru-RU"/>
        </w:rPr>
        <w:tab/>
        <w:t>Величина обязательств по АСХИ и существующие бюджетные ограничения не позволяют в настоящее время ускорить финансирование этих обязательств. Ввиду этого динамика обязательств по АСХИ будет и далее тщательно контролироваться.</w:t>
      </w:r>
    </w:p>
    <w:p w14:paraId="5CF5C724" w14:textId="77777777" w:rsidR="007E26B6" w:rsidRPr="002F1C39" w:rsidRDefault="007E26B6" w:rsidP="007E26B6">
      <w:pPr>
        <w:rPr>
          <w:szCs w:val="24"/>
          <w:lang w:val="ru-RU"/>
        </w:rPr>
      </w:pPr>
      <w:r>
        <w:rPr>
          <w:lang w:val="ru-RU"/>
        </w:rPr>
        <w:t>4.5</w:t>
      </w:r>
      <w:r>
        <w:rPr>
          <w:lang w:val="ru-RU"/>
        </w:rPr>
        <w:tab/>
        <w:t>Для содействия организациям системы ООН в финансировании их долгосрочных обязательств Межучрежденческая рабочая группа по медицинскому страхованию после выхода в отставку, созданная Генеральным секретарем Организации Объединенных Наций, предложила Генеральной Ассамблее ООН создать для каждой организации специальный финансовый резерв, финансируемый путем взноса в размере 5,35% от объема окладов служащих, принятых на работу с 1 января 2022 года.</w:t>
      </w:r>
    </w:p>
    <w:p w14:paraId="5BE58B44" w14:textId="77777777" w:rsidR="007E26B6" w:rsidRPr="002F1C39" w:rsidRDefault="007E26B6" w:rsidP="007E26B6">
      <w:pPr>
        <w:rPr>
          <w:lang w:val="ru-RU"/>
        </w:rPr>
      </w:pPr>
      <w:r>
        <w:rPr>
          <w:lang w:val="ru-RU"/>
        </w:rPr>
        <w:t>4.6</w:t>
      </w:r>
      <w:r>
        <w:rPr>
          <w:lang w:val="ru-RU"/>
        </w:rPr>
        <w:tab/>
        <w:t>Окончательное решение еще не принято Генеральной Ассамблеей ООН, и предложение Рабочей группы пока не выполнено.</w:t>
      </w:r>
    </w:p>
    <w:p w14:paraId="101C8BB8" w14:textId="2C477D71" w:rsidR="007E26B6" w:rsidRPr="007B7D33" w:rsidRDefault="007E26B6" w:rsidP="007E26B6">
      <w:pPr>
        <w:rPr>
          <w:rFonts w:asciiTheme="minorHAnsi" w:hAnsiTheme="minorHAnsi" w:cs="Calibri"/>
          <w:color w:val="000000" w:themeColor="text1"/>
          <w:szCs w:val="24"/>
          <w:lang w:val="ru-RU"/>
        </w:rPr>
      </w:pPr>
      <w:r>
        <w:rPr>
          <w:lang w:val="ru-RU"/>
        </w:rPr>
        <w:t>4.7</w:t>
      </w:r>
      <w:r>
        <w:rPr>
          <w:lang w:val="ru-RU"/>
        </w:rPr>
        <w:tab/>
        <w:t>ОИГ провела обзор АСХИ во всех организациях системы ООН. В настоящем отчете содержится ряд рекомендаций, и руководство МСЭ в настоящее время изучает их выполнение.</w:t>
      </w:r>
    </w:p>
    <w:p w14:paraId="66CC7577" w14:textId="1B84ACC0" w:rsidR="00C11FE3" w:rsidRPr="007E26B6" w:rsidRDefault="00C11FE3" w:rsidP="00C11FE3">
      <w:pPr>
        <w:pStyle w:val="Heading1"/>
        <w:rPr>
          <w:lang w:val="ru-RU"/>
        </w:rPr>
      </w:pPr>
      <w:r w:rsidRPr="007E26B6">
        <w:rPr>
          <w:lang w:val="ru-RU"/>
        </w:rPr>
        <w:t>5</w:t>
      </w:r>
      <w:r w:rsidRPr="007E26B6">
        <w:rPr>
          <w:lang w:val="ru-RU"/>
        </w:rPr>
        <w:tab/>
      </w:r>
      <w:r w:rsidR="007E26B6">
        <w:rPr>
          <w:bCs/>
          <w:lang w:val="ru-RU"/>
        </w:rPr>
        <w:t>Выводы</w:t>
      </w:r>
    </w:p>
    <w:p w14:paraId="2179E1F2" w14:textId="77777777" w:rsidR="007E26B6" w:rsidRPr="007B7D33" w:rsidRDefault="007E26B6" w:rsidP="007E26B6">
      <w:pPr>
        <w:rPr>
          <w:lang w:val="ru-RU"/>
        </w:rPr>
      </w:pPr>
      <w:r w:rsidRPr="007B7D33">
        <w:rPr>
          <w:lang w:val="ru-RU"/>
        </w:rPr>
        <w:t>5.1</w:t>
      </w:r>
      <w:r w:rsidRPr="007B7D33">
        <w:rPr>
          <w:lang w:val="ru-RU"/>
        </w:rPr>
        <w:tab/>
        <w:t xml:space="preserve">Независимо от плана медицинского страхования, финансирование обязательств по АСХИ остается проблемой для многих организаций системы ООН. Доклад Рабочей группы по </w:t>
      </w:r>
      <w:r w:rsidRPr="007B7D33">
        <w:rPr>
          <w:lang w:val="ru-RU"/>
        </w:rPr>
        <w:lastRenderedPageBreak/>
        <w:t>медицинскому страхованию после выхода в отставку еще не рассматривался Генеральной Ассамблеей. МСЭ будет и далее уделять пристальное внимание изучению этого доклада и рекомендациям, которые будут сформулированы на его основе.</w:t>
      </w:r>
    </w:p>
    <w:p w14:paraId="4CC34918" w14:textId="5BDDB703" w:rsidR="00C11FE3" w:rsidRPr="007B7D33" w:rsidRDefault="007E26B6" w:rsidP="007E26B6">
      <w:pPr>
        <w:rPr>
          <w:lang w:val="ru-RU"/>
        </w:rPr>
      </w:pPr>
      <w:r w:rsidRPr="007B7D33">
        <w:rPr>
          <w:lang w:val="ru-RU"/>
        </w:rPr>
        <w:t>5.2</w:t>
      </w:r>
      <w:r w:rsidRPr="007B7D33">
        <w:rPr>
          <w:lang w:val="ru-RU"/>
        </w:rPr>
        <w:tab/>
        <w:t>МСЭ продолжит изучение вариантов покрытия обязательств по АСХИ.</w:t>
      </w:r>
    </w:p>
    <w:p w14:paraId="4E6B976B" w14:textId="14312FF0" w:rsidR="007E26B6" w:rsidRPr="007E26B6" w:rsidRDefault="007E26B6" w:rsidP="007E26B6">
      <w:pPr>
        <w:spacing w:before="720"/>
        <w:jc w:val="center"/>
      </w:pPr>
      <w:r>
        <w:t>______________</w:t>
      </w:r>
    </w:p>
    <w:sectPr w:rsidR="007E26B6" w:rsidRPr="007E26B6" w:rsidSect="00796BD3">
      <w:footerReference w:type="default" r:id="rId9"/>
      <w:headerReference w:type="first" r:id="rId10"/>
      <w:footerReference w:type="first" r:id="rId11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3AF3" w14:textId="77777777" w:rsidR="00E1170F" w:rsidRDefault="00E1170F">
      <w:r>
        <w:separator/>
      </w:r>
    </w:p>
  </w:endnote>
  <w:endnote w:type="continuationSeparator" w:id="0">
    <w:p w14:paraId="3A4A6418" w14:textId="77777777" w:rsidR="00E1170F" w:rsidRDefault="00E1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22C6D419" w14:textId="77777777" w:rsidTr="00E31DCE">
      <w:trPr>
        <w:jc w:val="center"/>
      </w:trPr>
      <w:tc>
        <w:tcPr>
          <w:tcW w:w="1803" w:type="dxa"/>
          <w:vAlign w:val="center"/>
        </w:tcPr>
        <w:p w14:paraId="794BBD74" w14:textId="38C285E7" w:rsidR="00672F8A" w:rsidRDefault="00672F8A" w:rsidP="00672F8A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69B0129C" w14:textId="15DCC64E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7E26B6">
            <w:rPr>
              <w:bCs/>
            </w:rPr>
            <w:t>46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40C38C5D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159252A8" w14:textId="77777777" w:rsidTr="00E31DCE">
      <w:trPr>
        <w:jc w:val="center"/>
      </w:trPr>
      <w:tc>
        <w:tcPr>
          <w:tcW w:w="1803" w:type="dxa"/>
          <w:vAlign w:val="center"/>
        </w:tcPr>
        <w:p w14:paraId="06743D96" w14:textId="26B22D32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46B5B17" w14:textId="6FA152D0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7E26B6">
            <w:rPr>
              <w:bCs/>
            </w:rPr>
            <w:t>46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979AD9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316E" w14:textId="77777777" w:rsidR="00E1170F" w:rsidRDefault="00E1170F">
      <w:r>
        <w:t>____________________</w:t>
      </w:r>
    </w:p>
  </w:footnote>
  <w:footnote w:type="continuationSeparator" w:id="0">
    <w:p w14:paraId="30B633FB" w14:textId="77777777" w:rsidR="00E1170F" w:rsidRDefault="00E11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4424F8E6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178F9456" w14:textId="3C28DEAC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9" w:name="_Hlk133422111"/>
          <w:r>
            <w:rPr>
              <w:noProof/>
            </w:rPr>
            <w:drawing>
              <wp:inline distT="0" distB="0" distL="0" distR="0" wp14:anchorId="604AB095" wp14:editId="25D6E374">
                <wp:extent cx="2764800" cy="558000"/>
                <wp:effectExtent l="0" t="0" r="0" b="0"/>
                <wp:docPr id="206732701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7A3A6F65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2ED072D3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0DD1C952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9"/>
  <w:p w14:paraId="596D6C8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2FE86" wp14:editId="771B1545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BB7791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C2A0F"/>
    <w:multiLevelType w:val="hybridMultilevel"/>
    <w:tmpl w:val="55C60378"/>
    <w:lvl w:ilvl="0" w:tplc="DE585B88">
      <w:numFmt w:val="bullet"/>
      <w:lvlText w:val="•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7EF7"/>
    <w:multiLevelType w:val="hybridMultilevel"/>
    <w:tmpl w:val="3C9C7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033A1"/>
    <w:multiLevelType w:val="hybridMultilevel"/>
    <w:tmpl w:val="DDA0C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E6DF5"/>
    <w:multiLevelType w:val="multilevel"/>
    <w:tmpl w:val="1C880C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5" w15:restartNumberingAfterBreak="0">
    <w:nsid w:val="7697BF65"/>
    <w:multiLevelType w:val="hybridMultilevel"/>
    <w:tmpl w:val="799E27AE"/>
    <w:lvl w:ilvl="0" w:tplc="C4C070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BAF7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4082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431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86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22B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8EE2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34BB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AC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240477942">
    <w:abstractNumId w:val="1"/>
  </w:num>
  <w:num w:numId="3" w16cid:durableId="1126661787">
    <w:abstractNumId w:val="2"/>
  </w:num>
  <w:num w:numId="4" w16cid:durableId="631253367">
    <w:abstractNumId w:val="3"/>
  </w:num>
  <w:num w:numId="5" w16cid:durableId="570777361">
    <w:abstractNumId w:val="5"/>
  </w:num>
  <w:num w:numId="6" w16cid:durableId="1739204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569B4"/>
    <w:rsid w:val="00063974"/>
    <w:rsid w:val="00080E82"/>
    <w:rsid w:val="000B2DE7"/>
    <w:rsid w:val="000E568E"/>
    <w:rsid w:val="000E7DE9"/>
    <w:rsid w:val="0014734F"/>
    <w:rsid w:val="0015710D"/>
    <w:rsid w:val="00163A32"/>
    <w:rsid w:val="00165D06"/>
    <w:rsid w:val="00192B41"/>
    <w:rsid w:val="001B7B09"/>
    <w:rsid w:val="001E6719"/>
    <w:rsid w:val="001E7F50"/>
    <w:rsid w:val="00225368"/>
    <w:rsid w:val="00227FF0"/>
    <w:rsid w:val="00291EB6"/>
    <w:rsid w:val="002B7DD4"/>
    <w:rsid w:val="002D2F57"/>
    <w:rsid w:val="002D48C5"/>
    <w:rsid w:val="0033025A"/>
    <w:rsid w:val="003E7254"/>
    <w:rsid w:val="003F099E"/>
    <w:rsid w:val="003F235E"/>
    <w:rsid w:val="004023E0"/>
    <w:rsid w:val="00403DD8"/>
    <w:rsid w:val="0043168F"/>
    <w:rsid w:val="00442515"/>
    <w:rsid w:val="0045686C"/>
    <w:rsid w:val="004918C4"/>
    <w:rsid w:val="00497703"/>
    <w:rsid w:val="004A0374"/>
    <w:rsid w:val="004A45B5"/>
    <w:rsid w:val="004D0129"/>
    <w:rsid w:val="0055137D"/>
    <w:rsid w:val="005A64D5"/>
    <w:rsid w:val="005B3DEC"/>
    <w:rsid w:val="00601994"/>
    <w:rsid w:val="00660449"/>
    <w:rsid w:val="00672F8A"/>
    <w:rsid w:val="006867EB"/>
    <w:rsid w:val="006E2D42"/>
    <w:rsid w:val="00703676"/>
    <w:rsid w:val="00707304"/>
    <w:rsid w:val="00732269"/>
    <w:rsid w:val="00762555"/>
    <w:rsid w:val="00785ABD"/>
    <w:rsid w:val="00796BD3"/>
    <w:rsid w:val="007A2DD4"/>
    <w:rsid w:val="007B7D33"/>
    <w:rsid w:val="007D38B5"/>
    <w:rsid w:val="007E26B6"/>
    <w:rsid w:val="007E7EA0"/>
    <w:rsid w:val="00807255"/>
    <w:rsid w:val="0081023E"/>
    <w:rsid w:val="00810E0E"/>
    <w:rsid w:val="008173AA"/>
    <w:rsid w:val="00840A14"/>
    <w:rsid w:val="008B62B4"/>
    <w:rsid w:val="008C6349"/>
    <w:rsid w:val="008D21F1"/>
    <w:rsid w:val="008D2D7B"/>
    <w:rsid w:val="008E0737"/>
    <w:rsid w:val="008F7C2C"/>
    <w:rsid w:val="00940E96"/>
    <w:rsid w:val="009A5EA5"/>
    <w:rsid w:val="009B0BAE"/>
    <w:rsid w:val="009C1C89"/>
    <w:rsid w:val="009F3448"/>
    <w:rsid w:val="00A01CF9"/>
    <w:rsid w:val="00A10233"/>
    <w:rsid w:val="00A71773"/>
    <w:rsid w:val="00AE1C28"/>
    <w:rsid w:val="00AE2C85"/>
    <w:rsid w:val="00B11C9D"/>
    <w:rsid w:val="00B12A37"/>
    <w:rsid w:val="00B41837"/>
    <w:rsid w:val="00B63EF2"/>
    <w:rsid w:val="00BA7D89"/>
    <w:rsid w:val="00BC0D39"/>
    <w:rsid w:val="00BC7BC0"/>
    <w:rsid w:val="00BD57B7"/>
    <w:rsid w:val="00BE63E2"/>
    <w:rsid w:val="00C05660"/>
    <w:rsid w:val="00C11FE3"/>
    <w:rsid w:val="00CC4870"/>
    <w:rsid w:val="00CD2009"/>
    <w:rsid w:val="00CF629C"/>
    <w:rsid w:val="00D92EEA"/>
    <w:rsid w:val="00DA5D4E"/>
    <w:rsid w:val="00E1170F"/>
    <w:rsid w:val="00E176BA"/>
    <w:rsid w:val="00E423EC"/>
    <w:rsid w:val="00E55121"/>
    <w:rsid w:val="00EB4FCB"/>
    <w:rsid w:val="00EC6BC5"/>
    <w:rsid w:val="00F35898"/>
    <w:rsid w:val="00F5225B"/>
    <w:rsid w:val="00FD67D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7F7DF9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55137D"/>
    <w:rPr>
      <w:color w:val="605E5C"/>
      <w:shd w:val="clear" w:color="auto" w:fill="E1DFDD"/>
    </w:rPr>
  </w:style>
  <w:style w:type="paragraph" w:styleId="ListParagraph">
    <w:name w:val="List Paragraph"/>
    <w:aliases w:val="NUMBERED PARAGRAPH,List Paragraph 1,List Paragraph (numbered (a)),Use Case List Paragraph,References,ReferencesCxSpLast,lp1,List Paragraph1,Recommendation,List Paragraph11,Listenabsatz Standard"/>
    <w:basedOn w:val="Normal"/>
    <w:link w:val="ListParagraphChar"/>
    <w:uiPriority w:val="34"/>
    <w:qFormat/>
    <w:rsid w:val="000E7DE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sz w:val="24"/>
    </w:rPr>
  </w:style>
  <w:style w:type="paragraph" w:customStyle="1" w:styleId="CEOMainDocParagraph">
    <w:name w:val="CEO_MainDoc_Paragraph"/>
    <w:basedOn w:val="Normal"/>
    <w:qFormat/>
    <w:rsid w:val="000E7D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 w:line="256" w:lineRule="auto"/>
      <w:textAlignment w:val="auto"/>
    </w:pPr>
    <w:rPr>
      <w:rFonts w:asciiTheme="minorHAnsi" w:eastAsia="SimSun" w:hAnsiTheme="minorHAnsi" w:cstheme="minorBidi"/>
      <w:szCs w:val="19"/>
      <w:lang w:eastAsia="zh-CN"/>
    </w:rPr>
  </w:style>
  <w:style w:type="character" w:customStyle="1" w:styleId="ListParagraphChar">
    <w:name w:val="List Paragraph Char"/>
    <w:aliases w:val="NUMBERED PARAGRAPH Char,List Paragraph 1 Char,List Paragraph (numbered (a)) Char,Use Case List Paragraph Char,References Char,ReferencesCxSpLast Char,lp1 Char,List Paragraph1 Char,Recommendation Char,List Paragraph11 Char"/>
    <w:basedOn w:val="DefaultParagraphFont"/>
    <w:link w:val="ListParagraph"/>
    <w:uiPriority w:val="34"/>
    <w:locked/>
    <w:rsid w:val="00C11FE3"/>
    <w:rPr>
      <w:rFonts w:ascii="Calibri" w:hAnsi="Calibri"/>
      <w:sz w:val="24"/>
      <w:lang w:val="en-GB" w:eastAsia="en-US"/>
    </w:rPr>
  </w:style>
  <w:style w:type="paragraph" w:customStyle="1" w:styleId="paragraph">
    <w:name w:val="paragraph"/>
    <w:basedOn w:val="Normal"/>
    <w:rsid w:val="00C11FE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customStyle="1" w:styleId="normaltextrun">
    <w:name w:val="normaltextrun"/>
    <w:basedOn w:val="DefaultParagraphFont"/>
    <w:rsid w:val="00C11FE3"/>
  </w:style>
  <w:style w:type="paragraph" w:customStyle="1" w:styleId="xmsonormal">
    <w:name w:val="x_msonormal"/>
    <w:basedOn w:val="Normal"/>
    <w:uiPriority w:val="99"/>
    <w:rsid w:val="007E26B6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4"/>
      <w:szCs w:val="24"/>
      <w:lang w:val="en-US" w:eastAsia="zh-CN"/>
    </w:rPr>
  </w:style>
  <w:style w:type="paragraph" w:customStyle="1" w:styleId="StyleTabletitleLeft">
    <w:name w:val="Style Table_title + Left"/>
    <w:basedOn w:val="Tabletitle"/>
    <w:rsid w:val="00810E0E"/>
    <w:pPr>
      <w:jc w:val="left"/>
    </w:pPr>
    <w:rPr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ging.itu.int/en/council/Documents/basic-texts-2023/DEC-005-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md/S23-CL-C-0046/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5</Pages>
  <Words>1307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9705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ITU Council 2024</dc:subject>
  <dc:creator>Brouard, Ricarda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2024-05-27T14:15:00Z</dcterms:created>
  <dcterms:modified xsi:type="dcterms:W3CDTF">2024-05-27T14:15:00Z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