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785AC5" w14:paraId="657093B1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7EBE217" w14:textId="3C64849B" w:rsidR="00796BD3" w:rsidRPr="00785AC5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785AC5">
              <w:rPr>
                <w:b/>
                <w:lang w:val="ru-RU"/>
              </w:rPr>
              <w:t>Пункт повестки дня:</w:t>
            </w:r>
            <w:r w:rsidR="00B94DFD" w:rsidRPr="00785AC5">
              <w:rPr>
                <w:b/>
                <w:bCs/>
                <w:lang w:val="ru-RU"/>
              </w:rPr>
              <w:t xml:space="preserve"> ADM 1</w:t>
            </w:r>
          </w:p>
        </w:tc>
        <w:tc>
          <w:tcPr>
            <w:tcW w:w="5245" w:type="dxa"/>
          </w:tcPr>
          <w:p w14:paraId="4F4D5988" w14:textId="0D37C5DF" w:rsidR="00796BD3" w:rsidRPr="00785AC5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85AC5">
              <w:rPr>
                <w:b/>
                <w:lang w:val="ru-RU"/>
              </w:rPr>
              <w:t xml:space="preserve">Документ </w:t>
            </w:r>
            <w:r w:rsidR="00796BD3" w:rsidRPr="00785AC5">
              <w:rPr>
                <w:b/>
                <w:lang w:val="ru-RU"/>
              </w:rPr>
              <w:t>C2</w:t>
            </w:r>
            <w:r w:rsidR="00660449" w:rsidRPr="00785AC5">
              <w:rPr>
                <w:b/>
                <w:lang w:val="ru-RU"/>
              </w:rPr>
              <w:t>4</w:t>
            </w:r>
            <w:r w:rsidR="00796BD3" w:rsidRPr="00785AC5">
              <w:rPr>
                <w:b/>
                <w:lang w:val="ru-RU"/>
              </w:rPr>
              <w:t>/</w:t>
            </w:r>
            <w:r w:rsidR="00B94DFD" w:rsidRPr="00785AC5">
              <w:rPr>
                <w:b/>
                <w:lang w:val="ru-RU"/>
              </w:rPr>
              <w:t>58</w:t>
            </w:r>
            <w:r w:rsidR="00796BD3" w:rsidRPr="00785AC5">
              <w:rPr>
                <w:b/>
                <w:lang w:val="ru-RU"/>
              </w:rPr>
              <w:t>-R</w:t>
            </w:r>
          </w:p>
        </w:tc>
      </w:tr>
      <w:tr w:rsidR="00796BD3" w:rsidRPr="00785AC5" w14:paraId="31B4AE29" w14:textId="77777777" w:rsidTr="00E31DCE">
        <w:trPr>
          <w:cantSplit/>
        </w:trPr>
        <w:tc>
          <w:tcPr>
            <w:tcW w:w="3969" w:type="dxa"/>
            <w:vMerge/>
          </w:tcPr>
          <w:p w14:paraId="2ADECC9C" w14:textId="77777777" w:rsidR="00796BD3" w:rsidRPr="00785AC5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5C584F" w14:textId="4930EBB4" w:rsidR="00796BD3" w:rsidRPr="00785AC5" w:rsidRDefault="00B94DFD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785AC5">
              <w:rPr>
                <w:b/>
                <w:bCs/>
                <w:lang w:val="ru-RU"/>
              </w:rPr>
              <w:t>9 апреля 2024 года</w:t>
            </w:r>
          </w:p>
        </w:tc>
      </w:tr>
      <w:tr w:rsidR="00796BD3" w:rsidRPr="00785AC5" w14:paraId="4B79D581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7B8A1E1A" w14:textId="77777777" w:rsidR="00796BD3" w:rsidRPr="00785AC5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CB1C906" w14:textId="77777777" w:rsidR="00796BD3" w:rsidRPr="00785AC5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85AC5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785AC5" w14:paraId="54745332" w14:textId="77777777" w:rsidTr="00E31DCE">
        <w:trPr>
          <w:cantSplit/>
          <w:trHeight w:val="23"/>
        </w:trPr>
        <w:tc>
          <w:tcPr>
            <w:tcW w:w="3969" w:type="dxa"/>
          </w:tcPr>
          <w:p w14:paraId="1C00861D" w14:textId="77777777" w:rsidR="00796BD3" w:rsidRPr="00785AC5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B25CE9D" w14:textId="77777777" w:rsidR="00796BD3" w:rsidRPr="00785AC5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785AC5" w14:paraId="16AF5D6C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DA8902A" w14:textId="77777777" w:rsidR="00796BD3" w:rsidRPr="00785AC5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785AC5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785AC5" w14:paraId="6AC73D0D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09FBA9F" w14:textId="0A3B611C" w:rsidR="00796BD3" w:rsidRPr="00785AC5" w:rsidRDefault="00B94DFD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785AC5">
              <w:rPr>
                <w:rFonts w:cstheme="minorHAnsi"/>
                <w:sz w:val="32"/>
                <w:szCs w:val="32"/>
                <w:lang w:val="ru-RU"/>
              </w:rPr>
              <w:t>УЧАСТИЕ В ДЕЯТЕЛЬНОСТИ МСЭ ДРУГИХ ОБЪЕДИНЕНИЙ, ЗАНИМАЮЩИХСЯ ВОПРОСАМИ ЭЛЕКТРОСВЯЗИ</w:t>
            </w:r>
          </w:p>
        </w:tc>
      </w:tr>
      <w:tr w:rsidR="00796BD3" w:rsidRPr="00023F2C" w14:paraId="1C097720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87E0D03" w14:textId="1CE6CEC4" w:rsidR="00796BD3" w:rsidRPr="00785AC5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85AC5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16C61E82" w14:textId="39BD058B" w:rsidR="00796BD3" w:rsidRPr="00785AC5" w:rsidRDefault="00B94DFD" w:rsidP="00E31DCE">
            <w:pPr>
              <w:rPr>
                <w:lang w:val="ru-RU"/>
              </w:rPr>
            </w:pPr>
            <w:r w:rsidRPr="00785AC5">
              <w:rPr>
                <w:lang w:val="ru-RU"/>
              </w:rPr>
              <w:t>Генеральный секретарь настоящим сообщает Совету МСЭ названия "других объединений, занимающихся вопросами электросвязи" (см. п. 230 Конвенции МСЭ), которые на предварительной основе, до подтверждения Советом, включены в списки Членов Секторов для участия в работе Секторов МСЭ, а также названия Ассоциированных членов, допущенных для участия в работе конкретной исследовательской комиссии.</w:t>
            </w:r>
          </w:p>
          <w:p w14:paraId="498D22CA" w14:textId="77777777" w:rsidR="00796BD3" w:rsidRPr="00785AC5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85AC5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67C76C0" w14:textId="2CFD3F9D" w:rsidR="00796BD3" w:rsidRPr="00785AC5" w:rsidRDefault="00B94DFD" w:rsidP="00E31DCE">
            <w:pPr>
              <w:rPr>
                <w:lang w:val="ru-RU"/>
              </w:rPr>
            </w:pPr>
            <w:r w:rsidRPr="00785AC5">
              <w:rPr>
                <w:lang w:val="ru-RU"/>
              </w:rPr>
              <w:t xml:space="preserve">Совету предлагается </w:t>
            </w:r>
            <w:r w:rsidRPr="00785AC5">
              <w:rPr>
                <w:b/>
                <w:bCs/>
                <w:lang w:val="ru-RU"/>
              </w:rPr>
              <w:t>подтвердить</w:t>
            </w:r>
            <w:r w:rsidRPr="00785AC5">
              <w:rPr>
                <w:lang w:val="ru-RU"/>
              </w:rPr>
              <w:t xml:space="preserve"> меры, принятые Генеральным секретарем в отношении допуска "других объединений, занимающихся вопросами электросвязи" (К230), которые перечислены в </w:t>
            </w:r>
            <w:hyperlink w:anchor="Annex" w:history="1">
              <w:r w:rsidRPr="00785AC5">
                <w:rPr>
                  <w:rStyle w:val="Hyperlink"/>
                  <w:lang w:val="ru-RU"/>
                </w:rPr>
                <w:t>Приложении</w:t>
              </w:r>
            </w:hyperlink>
            <w:r w:rsidRPr="00785AC5">
              <w:rPr>
                <w:lang w:val="ru-RU"/>
              </w:rPr>
              <w:t xml:space="preserve"> к настоящему документу.</w:t>
            </w:r>
          </w:p>
          <w:p w14:paraId="2FE475A6" w14:textId="77777777" w:rsidR="00796BD3" w:rsidRPr="00785AC5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85AC5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6A82293C" w14:textId="0A58E580" w:rsidR="00796BD3" w:rsidRPr="00785AC5" w:rsidRDefault="00B94DFD" w:rsidP="00E31DCE">
            <w:pPr>
              <w:rPr>
                <w:lang w:val="ru-RU"/>
              </w:rPr>
            </w:pPr>
            <w:r w:rsidRPr="00785AC5">
              <w:rPr>
                <w:lang w:val="ru-RU"/>
              </w:rPr>
              <w:t>Ориентация на интересы Членов, партнерства и международное сотрудничества, а также мобилизация ресурсов.</w:t>
            </w:r>
          </w:p>
          <w:p w14:paraId="1E74CB06" w14:textId="2436B39F" w:rsidR="00796BD3" w:rsidRPr="00785AC5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85AC5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3ACCE84A" w14:textId="77777777" w:rsidR="00B94DFD" w:rsidRPr="00785AC5" w:rsidRDefault="00B94DFD" w:rsidP="00E31DCE">
            <w:pPr>
              <w:spacing w:before="160"/>
              <w:rPr>
                <w:lang w:val="ru-RU"/>
              </w:rPr>
            </w:pPr>
            <w:r w:rsidRPr="00785AC5">
              <w:rPr>
                <w:lang w:val="ru-RU"/>
              </w:rPr>
              <w:t xml:space="preserve">Взносы в размере 226 575 швейцарских франков в год от Членов Секторов и Ассоциированных членов, перечисленных в Приложении, включены в бюджет на </w:t>
            </w:r>
            <w:proofErr w:type="gramStart"/>
            <w:r w:rsidRPr="00785AC5">
              <w:rPr>
                <w:lang w:val="ru-RU"/>
              </w:rPr>
              <w:t>2024−2025</w:t>
            </w:r>
            <w:proofErr w:type="gramEnd"/>
            <w:r w:rsidRPr="00785AC5">
              <w:rPr>
                <w:lang w:val="ru-RU"/>
              </w:rPr>
              <w:t xml:space="preserve"> годы.</w:t>
            </w:r>
          </w:p>
          <w:p w14:paraId="019D720F" w14:textId="03F07533" w:rsidR="00796BD3" w:rsidRPr="00785AC5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785AC5">
              <w:rPr>
                <w:sz w:val="20"/>
                <w:szCs w:val="18"/>
                <w:lang w:val="ru-RU"/>
              </w:rPr>
              <w:t>__________________</w:t>
            </w:r>
          </w:p>
          <w:p w14:paraId="102D6ADD" w14:textId="77777777" w:rsidR="00796BD3" w:rsidRPr="00785AC5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785AC5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396969B7" w14:textId="60F90FBF" w:rsidR="00796BD3" w:rsidRPr="00785AC5" w:rsidRDefault="00023F2C" w:rsidP="00E31DCE">
            <w:pPr>
              <w:spacing w:after="160"/>
              <w:rPr>
                <w:lang w:val="ru-RU"/>
              </w:rPr>
            </w:pPr>
            <w:hyperlink r:id="rId7" w:history="1">
              <w:proofErr w:type="spellStart"/>
              <w:r w:rsidR="00B94DFD" w:rsidRPr="00785AC5">
                <w:rPr>
                  <w:rStyle w:val="Hyperlink"/>
                  <w:i/>
                  <w:iCs/>
                  <w:lang w:val="ru-RU"/>
                </w:rPr>
                <w:t>Пп</w:t>
              </w:r>
              <w:proofErr w:type="spellEnd"/>
              <w:r w:rsidR="00B94DFD" w:rsidRPr="00785AC5">
                <w:rPr>
                  <w:rStyle w:val="Hyperlink"/>
                  <w:i/>
                  <w:iCs/>
                  <w:lang w:val="ru-RU"/>
                </w:rPr>
                <w:t xml:space="preserve">. </w:t>
              </w:r>
              <w:r w:rsidR="00B94DFD" w:rsidRPr="00785AC5">
                <w:rPr>
                  <w:rStyle w:val="Hyperlink"/>
                  <w:rFonts w:cs="Calibri"/>
                  <w:i/>
                  <w:iCs/>
                  <w:caps/>
                  <w:shd w:val="clear" w:color="auto" w:fill="FFFFFF"/>
                  <w:lang w:val="ru-RU"/>
                </w:rPr>
                <w:t xml:space="preserve">229, 230, 231, 234, 237, 241A, 241C </w:t>
              </w:r>
              <w:r w:rsidR="00B94DFD" w:rsidRPr="00785AC5">
                <w:rPr>
                  <w:rStyle w:val="Hyperlink"/>
                  <w:i/>
                  <w:iCs/>
                  <w:lang w:val="ru-RU"/>
                </w:rPr>
                <w:t>Конвенции</w:t>
              </w:r>
            </w:hyperlink>
            <w:r w:rsidR="00B94DFD" w:rsidRPr="006656B6">
              <w:rPr>
                <w:rStyle w:val="Hyperlink"/>
                <w:rFonts w:cs="Calibri"/>
                <w:i/>
                <w:iCs/>
                <w:caps/>
                <w:color w:val="auto"/>
                <w:u w:val="none"/>
                <w:shd w:val="clear" w:color="auto" w:fill="FFFFFF"/>
                <w:lang w:val="ru-RU"/>
              </w:rPr>
              <w:t xml:space="preserve">, </w:t>
            </w:r>
            <w:hyperlink r:id="rId8" w:tgtFrame="_blank" w:history="1">
              <w:r w:rsidR="00B94DFD" w:rsidRPr="00785AC5">
                <w:rPr>
                  <w:rStyle w:val="Hyperlink"/>
                  <w:i/>
                  <w:iCs/>
                  <w:lang w:val="ru-RU"/>
                </w:rPr>
                <w:t>C93/49</w:t>
              </w:r>
            </w:hyperlink>
            <w:r w:rsidR="00B94DFD" w:rsidRPr="00785AC5">
              <w:rPr>
                <w:rStyle w:val="normaltextrun"/>
                <w:rFonts w:cs="Calibri"/>
                <w:i/>
                <w:iCs/>
                <w:caps/>
                <w:color w:val="000000"/>
                <w:shd w:val="clear" w:color="auto" w:fill="FFFFFF"/>
                <w:lang w:val="ru-RU"/>
              </w:rPr>
              <w:t xml:space="preserve">, </w:t>
            </w:r>
            <w:hyperlink r:id="rId9" w:tgtFrame="_blank" w:history="1">
              <w:r w:rsidR="00B94DFD" w:rsidRPr="00785AC5">
                <w:rPr>
                  <w:rStyle w:val="Hyperlink"/>
                  <w:i/>
                  <w:iCs/>
                  <w:lang w:val="ru-RU"/>
                </w:rPr>
                <w:t>C2000/33</w:t>
              </w:r>
            </w:hyperlink>
          </w:p>
        </w:tc>
      </w:tr>
      <w:bookmarkEnd w:id="2"/>
      <w:bookmarkEnd w:id="6"/>
    </w:tbl>
    <w:p w14:paraId="322BB621" w14:textId="77777777" w:rsidR="00796BD3" w:rsidRPr="00785AC5" w:rsidRDefault="00796BD3" w:rsidP="00796BD3">
      <w:pPr>
        <w:rPr>
          <w:lang w:val="ru-RU"/>
        </w:rPr>
      </w:pPr>
    </w:p>
    <w:p w14:paraId="51F6EFF8" w14:textId="77777777" w:rsidR="00165D06" w:rsidRPr="00785AC5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85AC5">
        <w:rPr>
          <w:lang w:val="ru-RU"/>
        </w:rPr>
        <w:br w:type="page"/>
      </w:r>
    </w:p>
    <w:p w14:paraId="64B298C5" w14:textId="77777777" w:rsidR="00B94DFD" w:rsidRPr="00785AC5" w:rsidRDefault="00B94DFD" w:rsidP="00B94DFD">
      <w:pPr>
        <w:pStyle w:val="Headingb"/>
        <w:rPr>
          <w:lang w:val="ru-RU"/>
        </w:rPr>
      </w:pPr>
      <w:r w:rsidRPr="00785AC5">
        <w:rPr>
          <w:lang w:val="ru-RU"/>
        </w:rPr>
        <w:lastRenderedPageBreak/>
        <w:t>Базовая информация</w:t>
      </w:r>
    </w:p>
    <w:p w14:paraId="329BB59A" w14:textId="77777777" w:rsidR="00B94DFD" w:rsidRPr="00785AC5" w:rsidRDefault="00B94DFD" w:rsidP="00B94DFD">
      <w:pPr>
        <w:rPr>
          <w:rFonts w:ascii="Segoe UI" w:hAnsi="Segoe UI" w:cs="Segoe UI"/>
          <w:sz w:val="18"/>
          <w:szCs w:val="18"/>
          <w:lang w:val="ru-RU"/>
        </w:rPr>
      </w:pPr>
      <w:r w:rsidRPr="00785AC5">
        <w:rPr>
          <w:lang w:val="ru-RU"/>
        </w:rPr>
        <w:t>1</w:t>
      </w:r>
      <w:r w:rsidRPr="00785AC5">
        <w:rPr>
          <w:lang w:val="ru-RU"/>
        </w:rPr>
        <w:tab/>
        <w:t xml:space="preserve">В 1993 году Совет МСЭ установил процедуры, регулирующие допуск и участие Членов Секторов (см. </w:t>
      </w:r>
      <w:hyperlink r:id="rId10" w:history="1">
        <w:r w:rsidRPr="00785AC5">
          <w:rPr>
            <w:rStyle w:val="Hyperlink"/>
            <w:lang w:val="ru-RU"/>
          </w:rPr>
          <w:t>Документ C93/49</w:t>
        </w:r>
      </w:hyperlink>
      <w:r w:rsidRPr="00785AC5">
        <w:rPr>
          <w:lang w:val="ru-RU"/>
        </w:rPr>
        <w:t>). В 2000 году Совет установил соответствующие процедуры для Ассоциированных членов.</w:t>
      </w:r>
    </w:p>
    <w:p w14:paraId="1A92AE56" w14:textId="77777777" w:rsidR="00B94DFD" w:rsidRPr="00785AC5" w:rsidRDefault="00B94DFD" w:rsidP="00B94DFD">
      <w:pPr>
        <w:rPr>
          <w:rFonts w:cs="Calibri"/>
          <w:lang w:val="ru-RU"/>
        </w:rPr>
      </w:pPr>
      <w:r w:rsidRPr="00785AC5">
        <w:rPr>
          <w:lang w:val="ru-RU"/>
        </w:rPr>
        <w:t>2</w:t>
      </w:r>
      <w:r w:rsidRPr="00785AC5">
        <w:rPr>
          <w:lang w:val="ru-RU"/>
        </w:rPr>
        <w:tab/>
        <w:t>В соответствии со Статьей 19 Конвенции МСЭ Члены Секторов, т. е. объединения и организации, отличные от администраций, поделены на три основные категории: К229 – признанные эксплуатационные организации, научные или промышленные организации и финансовые учреждения или учреждения в области развития, которые получили согласие соответствующего Государства-Члена; К230 – признанные другие объединения, занимающиеся вопросами электросвязи, которые получили согласие соответствующего Государства-Члена; К231 – признанные региональные и другие международные организации, занимающиеся электросвязью, стандартизацией, финансовыми вопросами или вопросами развития, которые имеют права и обязанности различного уровня в отношении их участия в деятельности МСЭ.</w:t>
      </w:r>
    </w:p>
    <w:p w14:paraId="0836E779" w14:textId="77777777" w:rsidR="00B94DFD" w:rsidRPr="00785AC5" w:rsidRDefault="00B94DFD" w:rsidP="00B94DFD">
      <w:pPr>
        <w:rPr>
          <w:rFonts w:asciiTheme="minorHAnsi" w:hAnsiTheme="minorHAnsi" w:cstheme="minorBidi"/>
          <w:lang w:val="ru-RU"/>
        </w:rPr>
      </w:pPr>
      <w:r w:rsidRPr="00785AC5">
        <w:rPr>
          <w:lang w:val="ru-RU"/>
        </w:rPr>
        <w:t>3</w:t>
      </w:r>
      <w:r w:rsidRPr="00785AC5">
        <w:rPr>
          <w:lang w:val="ru-RU"/>
        </w:rPr>
        <w:tab/>
        <w:t>Согласно К241С, к Ассоциированным членам применяются соответствующие положения Статьи 19 Конвенции; следовательно, к Ассоциированным членам, согласно их конкретной категории (см. К229, К230 и К231), применяются те же процедуры допуска и участия, которые действуют в отношении объединений и организаций, упомянутых в этой статье.</w:t>
      </w:r>
    </w:p>
    <w:p w14:paraId="3D5AB259" w14:textId="5D96F7F6" w:rsidR="00B94DFD" w:rsidRPr="00023F2C" w:rsidRDefault="00B94DFD" w:rsidP="00B94DFD">
      <w:pPr>
        <w:rPr>
          <w:rFonts w:cs="Calibri"/>
          <w:lang w:val="ru-RU"/>
        </w:rPr>
      </w:pPr>
      <w:r w:rsidRPr="00785AC5">
        <w:rPr>
          <w:lang w:val="ru-RU"/>
        </w:rPr>
        <w:t>4</w:t>
      </w:r>
      <w:r w:rsidRPr="00785AC5">
        <w:rPr>
          <w:lang w:val="ru-RU"/>
        </w:rPr>
        <w:tab/>
        <w:t>Статья 19 Конвенции требует, чтобы любой запрос от объединения, подпадающего под действие К230, т. е. от других объединений, занимающихся вопросами электросвязи, которые получили согласие соответствующего Государства-Члена, был подтвержден Советом.</w:t>
      </w:r>
    </w:p>
    <w:p w14:paraId="5B78CC4F" w14:textId="77777777" w:rsidR="00B94DFD" w:rsidRPr="00785AC5" w:rsidRDefault="00B94DFD" w:rsidP="00B94DFD">
      <w:pPr>
        <w:rPr>
          <w:rFonts w:cs="Calibri"/>
          <w:lang w:val="ru-RU"/>
        </w:rPr>
      </w:pPr>
      <w:r w:rsidRPr="00785AC5">
        <w:rPr>
          <w:lang w:val="ru-RU"/>
        </w:rPr>
        <w:t>5</w:t>
      </w:r>
      <w:r w:rsidRPr="00785AC5">
        <w:rPr>
          <w:lang w:val="ru-RU"/>
        </w:rPr>
        <w:tab/>
        <w:t>В соответствии с процедурой, изложенной в Документе C93/49, Генеральный секретарь вносит на предварительной основе названия объединений в список "членов", упомянутый в К237, для официального утверждения Советом.</w:t>
      </w:r>
    </w:p>
    <w:p w14:paraId="4442D395" w14:textId="77777777" w:rsidR="00B94DFD" w:rsidRPr="00785AC5" w:rsidRDefault="00B94DFD" w:rsidP="00B94DFD">
      <w:pPr>
        <w:pStyle w:val="Headingb"/>
        <w:rPr>
          <w:lang w:val="ru-RU"/>
        </w:rPr>
      </w:pPr>
      <w:r w:rsidRPr="00785AC5">
        <w:rPr>
          <w:lang w:val="ru-RU"/>
        </w:rPr>
        <w:t>Текущая ситуация</w:t>
      </w:r>
    </w:p>
    <w:p w14:paraId="52BBCFA6" w14:textId="1B081530" w:rsidR="00B94DFD" w:rsidRPr="00785AC5" w:rsidRDefault="00B94DFD" w:rsidP="00B94DFD">
      <w:pPr>
        <w:rPr>
          <w:rFonts w:cs="Calibri"/>
          <w:lang w:val="ru-RU"/>
        </w:rPr>
      </w:pPr>
      <w:r w:rsidRPr="00785AC5">
        <w:rPr>
          <w:lang w:val="ru-RU"/>
        </w:rPr>
        <w:t>6</w:t>
      </w:r>
      <w:r w:rsidRPr="00785AC5">
        <w:rPr>
          <w:lang w:val="ru-RU"/>
        </w:rPr>
        <w:tab/>
        <w:t>По состоянию на 31 декабря 2023 года количество Членов МСЭ – объединений, занимающихся вопросами электросвязи, которые подпадают под действие К230, составляло 57</w:t>
      </w:r>
      <w:r w:rsidR="006656B6">
        <w:t> </w:t>
      </w:r>
      <w:r w:rsidRPr="00785AC5">
        <w:rPr>
          <w:lang w:val="ru-RU"/>
        </w:rPr>
        <w:t>Членов Секторов, на которые приходится 72 просьбы о членстве, и 44 Ассоциированных члена, на которые приходится 45 просьб о членстве, допущенных для участия в работе конкретной исследовательской комиссии.</w:t>
      </w:r>
    </w:p>
    <w:p w14:paraId="0A19E8F4" w14:textId="2021A05D" w:rsidR="00B94DFD" w:rsidRPr="00023F2C" w:rsidRDefault="00B94DFD" w:rsidP="00B94DFD">
      <w:pPr>
        <w:pStyle w:val="Headingb"/>
        <w:rPr>
          <w:lang w:val="ru-RU"/>
        </w:rPr>
      </w:pPr>
      <w:r w:rsidRPr="00785AC5">
        <w:rPr>
          <w:lang w:val="ru-RU"/>
        </w:rPr>
        <w:t>Просьба к Совету</w:t>
      </w:r>
    </w:p>
    <w:p w14:paraId="1F0A7D5C" w14:textId="77777777" w:rsidR="00B94DFD" w:rsidRPr="00785AC5" w:rsidRDefault="00B94DFD" w:rsidP="00B94DFD">
      <w:pPr>
        <w:rPr>
          <w:lang w:val="ru-RU"/>
        </w:rPr>
      </w:pPr>
      <w:r w:rsidRPr="00785AC5">
        <w:rPr>
          <w:lang w:val="ru-RU"/>
        </w:rPr>
        <w:t>7</w:t>
      </w:r>
      <w:r w:rsidRPr="00785AC5">
        <w:rPr>
          <w:lang w:val="ru-RU"/>
        </w:rPr>
        <w:tab/>
        <w:t xml:space="preserve">Совету предлагается утвердить меры, принятые Генеральным секретарем в отношении допуска "других объединений, занимающихся вопросами электросвязи" (К230), которые перечислены в </w:t>
      </w:r>
      <w:hyperlink w:anchor="Annex" w:history="1">
        <w:r w:rsidRPr="00785AC5">
          <w:rPr>
            <w:rStyle w:val="Hyperlink"/>
            <w:lang w:val="ru-RU"/>
          </w:rPr>
          <w:t>Приложении</w:t>
        </w:r>
      </w:hyperlink>
      <w:r w:rsidRPr="00785AC5">
        <w:rPr>
          <w:lang w:val="ru-RU"/>
        </w:rPr>
        <w:t xml:space="preserve"> к настоящему документу.</w:t>
      </w:r>
    </w:p>
    <w:p w14:paraId="7077E60B" w14:textId="77777777" w:rsidR="00B94DFD" w:rsidRPr="00785AC5" w:rsidRDefault="00B94DFD" w:rsidP="00B94DFD">
      <w:pPr>
        <w:overflowPunct/>
        <w:autoSpaceDE/>
        <w:autoSpaceDN/>
        <w:adjustRightInd/>
        <w:spacing w:before="0"/>
        <w:textAlignment w:val="auto"/>
        <w:rPr>
          <w:rFonts w:ascii="Segoe UI" w:hAnsi="Segoe UI" w:cs="Segoe UI"/>
          <w:sz w:val="18"/>
          <w:szCs w:val="18"/>
          <w:lang w:val="ru-RU" w:eastAsia="zh-CN"/>
        </w:rPr>
      </w:pPr>
      <w:r w:rsidRPr="00785AC5">
        <w:rPr>
          <w:rFonts w:ascii="Segoe UI" w:hAnsi="Segoe UI" w:cs="Segoe UI"/>
          <w:sz w:val="18"/>
          <w:szCs w:val="18"/>
          <w:lang w:val="ru-RU" w:eastAsia="zh-CN"/>
        </w:rPr>
        <w:br w:type="page"/>
      </w:r>
    </w:p>
    <w:p w14:paraId="42C139F8" w14:textId="77777777" w:rsidR="00B94DFD" w:rsidRPr="00785AC5" w:rsidRDefault="00B94DFD" w:rsidP="00B94DFD">
      <w:pPr>
        <w:pStyle w:val="AnnexNo"/>
        <w:rPr>
          <w:lang w:val="ru-RU"/>
        </w:rPr>
      </w:pPr>
      <w:bookmarkStart w:id="7" w:name="Annex"/>
      <w:r w:rsidRPr="00785AC5">
        <w:rPr>
          <w:lang w:val="ru-RU"/>
        </w:rPr>
        <w:lastRenderedPageBreak/>
        <w:t>ПРИЛОЖЕНИЕ</w:t>
      </w:r>
      <w:bookmarkEnd w:id="7"/>
    </w:p>
    <w:p w14:paraId="1E9CC1FF" w14:textId="77777777" w:rsidR="006656B6" w:rsidRPr="006656B6" w:rsidRDefault="00B94DFD" w:rsidP="00B94DFD">
      <w:pPr>
        <w:pStyle w:val="Annextitle"/>
        <w:rPr>
          <w:bCs/>
          <w:lang w:val="ru-RU"/>
        </w:rPr>
      </w:pPr>
      <w:r w:rsidRPr="00785AC5">
        <w:rPr>
          <w:bCs/>
          <w:lang w:val="ru-RU"/>
        </w:rPr>
        <w:t>Участие на предварительной основе других объединений, занимающихся вопросами электросвязи (К230), в деятельности Секторов МСЭ в качестве Членов Секторов и Ассоциированных членов</w:t>
      </w:r>
    </w:p>
    <w:p w14:paraId="7F4B097F" w14:textId="77777777" w:rsidR="00B94DFD" w:rsidRPr="00785AC5" w:rsidRDefault="00B94DFD" w:rsidP="00B94DFD">
      <w:pPr>
        <w:pStyle w:val="Normalaftertitle"/>
        <w:rPr>
          <w:rFonts w:ascii="Segoe UI" w:hAnsi="Segoe UI" w:cs="Segoe UI"/>
          <w:sz w:val="18"/>
          <w:szCs w:val="18"/>
          <w:lang w:val="ru-RU"/>
        </w:rPr>
      </w:pPr>
      <w:r w:rsidRPr="00785AC5">
        <w:rPr>
          <w:lang w:val="ru-RU"/>
        </w:rPr>
        <w:t>В период с 1 января по 31 декабря 2023 года было получено одиннадцать просьб о приеме в Члены Секторов и девять просьб о приеме в Ассоциированные члены.</w:t>
      </w:r>
    </w:p>
    <w:p w14:paraId="425138D3" w14:textId="04D5A33D" w:rsidR="00B94DFD" w:rsidRPr="00785AC5" w:rsidRDefault="00B94DFD" w:rsidP="00B94DFD">
      <w:pPr>
        <w:pStyle w:val="Note"/>
        <w:rPr>
          <w:rFonts w:cs="Calibri"/>
          <w:lang w:val="ru-RU"/>
        </w:rPr>
      </w:pPr>
      <w:r w:rsidRPr="00785AC5">
        <w:rPr>
          <w:lang w:val="ru-RU"/>
        </w:rPr>
        <w:t xml:space="preserve">ПРИМЕЧАНИЕ. − Класс взносов в одну единицу для Членов Секторов составляет 63 600 швейцарских франков. Класс взносов на объединение, указанный в таблицах, ниже, относится к долям этой суммы. </w:t>
      </w:r>
    </w:p>
    <w:p w14:paraId="6120A6E1" w14:textId="77777777" w:rsidR="00B94DFD" w:rsidRPr="00785AC5" w:rsidRDefault="00B94DFD" w:rsidP="00B94DFD">
      <w:pPr>
        <w:pStyle w:val="Tabletitle"/>
        <w:rPr>
          <w:rFonts w:ascii="Segoe UI" w:hAnsi="Segoe UI" w:cs="Segoe UI"/>
          <w:sz w:val="18"/>
          <w:szCs w:val="18"/>
          <w:lang w:val="ru-RU"/>
        </w:rPr>
      </w:pPr>
      <w:r w:rsidRPr="00785AC5">
        <w:rPr>
          <w:lang w:val="ru-RU"/>
        </w:rPr>
        <w:t>Члены Секторов</w:t>
      </w:r>
    </w:p>
    <w:tbl>
      <w:tblPr>
        <w:tblW w:w="9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1230"/>
        <w:gridCol w:w="1434"/>
        <w:gridCol w:w="1134"/>
        <w:gridCol w:w="1107"/>
        <w:gridCol w:w="1695"/>
      </w:tblGrid>
      <w:tr w:rsidR="00B94DFD" w:rsidRPr="00785AC5" w14:paraId="1FF53F10" w14:textId="77777777" w:rsidTr="006656B6">
        <w:trPr>
          <w:trHeight w:val="585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3CAEEFC3" w14:textId="77777777" w:rsidR="00B94DFD" w:rsidRPr="00785AC5" w:rsidRDefault="00B94DFD" w:rsidP="00B94DFD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Член Сектора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1E30E681" w14:textId="77777777" w:rsidR="00B94DFD" w:rsidRPr="00785AC5" w:rsidRDefault="00B94DFD" w:rsidP="00B94DFD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Начиная с</w:t>
            </w:r>
          </w:p>
        </w:tc>
        <w:tc>
          <w:tcPr>
            <w:tcW w:w="1434" w:type="dxa"/>
            <w:shd w:val="clear" w:color="auto" w:fill="FFFFFF" w:themeFill="background1"/>
            <w:vAlign w:val="center"/>
            <w:hideMark/>
          </w:tcPr>
          <w:p w14:paraId="5507B476" w14:textId="77777777" w:rsidR="00B94DFD" w:rsidRPr="00785AC5" w:rsidRDefault="00B94DFD" w:rsidP="00B94DFD">
            <w:pPr>
              <w:pStyle w:val="Tablehead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Уведомление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3A2E54A" w14:textId="77777777" w:rsidR="00B94DFD" w:rsidRPr="00785AC5" w:rsidRDefault="00B94DFD" w:rsidP="00B94DFD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Сектор</w:t>
            </w:r>
          </w:p>
        </w:tc>
        <w:tc>
          <w:tcPr>
            <w:tcW w:w="1107" w:type="dxa"/>
            <w:shd w:val="clear" w:color="auto" w:fill="FFFFFF" w:themeFill="background1"/>
            <w:vAlign w:val="center"/>
            <w:hideMark/>
          </w:tcPr>
          <w:p w14:paraId="3B431A3B" w14:textId="77777777" w:rsidR="00B94DFD" w:rsidRPr="00785AC5" w:rsidRDefault="00B94DFD" w:rsidP="00B94DFD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Класс взносов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185214D0" w14:textId="77777777" w:rsidR="00B94DFD" w:rsidRPr="00785AC5" w:rsidRDefault="00B94DFD" w:rsidP="00B94DFD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Утверждено администрацией</w:t>
            </w:r>
          </w:p>
        </w:tc>
      </w:tr>
      <w:tr w:rsidR="00B94DFD" w:rsidRPr="00785AC5" w14:paraId="66C2C477" w14:textId="77777777" w:rsidTr="00BA7F5E">
        <w:trPr>
          <w:trHeight w:val="568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1E8117F0" w14:textId="77777777" w:rsidR="00B94DFD" w:rsidRPr="00785AC5" w:rsidRDefault="00B94DFD" w:rsidP="00B94DFD">
            <w:pPr>
              <w:pStyle w:val="Tabletext"/>
              <w:rPr>
                <w:rFonts w:ascii="Times New Roman" w:hAnsi="Times New Roman"/>
                <w:lang w:val="ru-RU"/>
              </w:rPr>
            </w:pPr>
            <w:proofErr w:type="spellStart"/>
            <w:r w:rsidRPr="00785AC5">
              <w:rPr>
                <w:lang w:val="ru-RU"/>
              </w:rPr>
              <w:t>Everbridge</w:t>
            </w:r>
            <w:proofErr w:type="spellEnd"/>
            <w:r w:rsidRPr="00785AC5">
              <w:rPr>
                <w:lang w:val="ru-RU"/>
              </w:rPr>
              <w:t xml:space="preserve"> One2many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598024D5" w14:textId="4920CE49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28.03.2023 г.</w:t>
            </w:r>
          </w:p>
        </w:tc>
        <w:tc>
          <w:tcPr>
            <w:tcW w:w="1434" w:type="dxa"/>
            <w:shd w:val="clear" w:color="auto" w:fill="FFFFFF" w:themeFill="background1"/>
            <w:vAlign w:val="center"/>
            <w:hideMark/>
          </w:tcPr>
          <w:p w14:paraId="2411E6A2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DC993DD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D</w:t>
            </w:r>
          </w:p>
        </w:tc>
        <w:tc>
          <w:tcPr>
            <w:tcW w:w="1107" w:type="dxa"/>
            <w:shd w:val="clear" w:color="auto" w:fill="FFFFFF" w:themeFill="background1"/>
            <w:vAlign w:val="center"/>
            <w:hideMark/>
          </w:tcPr>
          <w:p w14:paraId="193A7C46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1/8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73BE4DFC" w14:textId="27017A25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Королевство Нидерланд</w:t>
            </w:r>
            <w:r w:rsidR="006656B6">
              <w:rPr>
                <w:lang w:val="ru-RU"/>
              </w:rPr>
              <w:t>ов</w:t>
            </w:r>
          </w:p>
        </w:tc>
      </w:tr>
      <w:tr w:rsidR="00B94DFD" w:rsidRPr="00785AC5" w14:paraId="29A0FC8C" w14:textId="77777777" w:rsidTr="00BA7F5E">
        <w:trPr>
          <w:trHeight w:val="568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58F7F640" w14:textId="77777777" w:rsidR="00B94DFD" w:rsidRPr="00785AC5" w:rsidRDefault="00B94DFD" w:rsidP="00B94DFD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 xml:space="preserve">AST &amp; Science </w:t>
            </w:r>
            <w:proofErr w:type="spellStart"/>
            <w:r w:rsidRPr="00785AC5">
              <w:rPr>
                <w:lang w:val="ru-RU"/>
              </w:rPr>
              <w:t>SpaceMobile</w:t>
            </w:r>
            <w:proofErr w:type="spellEnd"/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3BAEDA1B" w14:textId="1650F61B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13.04.2023 г.</w:t>
            </w:r>
          </w:p>
        </w:tc>
        <w:tc>
          <w:tcPr>
            <w:tcW w:w="1434" w:type="dxa"/>
            <w:shd w:val="clear" w:color="auto" w:fill="FFFFFF" w:themeFill="background1"/>
            <w:vAlign w:val="center"/>
            <w:hideMark/>
          </w:tcPr>
          <w:p w14:paraId="3DF20404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1665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890EEDD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D</w:t>
            </w:r>
          </w:p>
        </w:tc>
        <w:tc>
          <w:tcPr>
            <w:tcW w:w="1107" w:type="dxa"/>
            <w:shd w:val="clear" w:color="auto" w:fill="FFFFFF" w:themeFill="background1"/>
            <w:vAlign w:val="center"/>
            <w:hideMark/>
          </w:tcPr>
          <w:p w14:paraId="3B284CDB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1/8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14194CB8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Соединенные Штаты Америки</w:t>
            </w:r>
          </w:p>
        </w:tc>
      </w:tr>
      <w:tr w:rsidR="00B94DFD" w:rsidRPr="00785AC5" w14:paraId="54687738" w14:textId="77777777" w:rsidTr="00BA7F5E">
        <w:trPr>
          <w:trHeight w:val="568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20054833" w14:textId="77777777" w:rsidR="00B94DFD" w:rsidRPr="00785AC5" w:rsidRDefault="00B94DFD" w:rsidP="00B94DFD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 xml:space="preserve">DLA </w:t>
            </w:r>
            <w:proofErr w:type="spellStart"/>
            <w:r w:rsidRPr="00785AC5">
              <w:rPr>
                <w:lang w:val="ru-RU"/>
              </w:rPr>
              <w:t>Piper</w:t>
            </w:r>
            <w:proofErr w:type="spellEnd"/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05AF8EFE" w14:textId="5667CC24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30.05.2023 г.</w:t>
            </w:r>
          </w:p>
        </w:tc>
        <w:tc>
          <w:tcPr>
            <w:tcW w:w="1434" w:type="dxa"/>
            <w:shd w:val="clear" w:color="auto" w:fill="FFFFFF" w:themeFill="background1"/>
            <w:vAlign w:val="center"/>
            <w:hideMark/>
          </w:tcPr>
          <w:p w14:paraId="3B0D5E2C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1666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AE284CC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R</w:t>
            </w:r>
          </w:p>
        </w:tc>
        <w:tc>
          <w:tcPr>
            <w:tcW w:w="1107" w:type="dxa"/>
            <w:shd w:val="clear" w:color="auto" w:fill="FFFFFF" w:themeFill="background1"/>
            <w:vAlign w:val="center"/>
            <w:hideMark/>
          </w:tcPr>
          <w:p w14:paraId="2F0D2C2D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1/2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27647851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Соединенные Штаты Америки</w:t>
            </w:r>
          </w:p>
        </w:tc>
      </w:tr>
      <w:tr w:rsidR="00B94DFD" w:rsidRPr="00785AC5" w14:paraId="7F0689D1" w14:textId="77777777" w:rsidTr="00BA7F5E">
        <w:trPr>
          <w:trHeight w:val="568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46B2773C" w14:textId="77777777" w:rsidR="00B94DFD" w:rsidRPr="00785AC5" w:rsidRDefault="00B94DFD" w:rsidP="00B94DFD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FORTINET Inc.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4795151C" w14:textId="4C62E51A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28.06.2023 г.</w:t>
            </w:r>
          </w:p>
        </w:tc>
        <w:tc>
          <w:tcPr>
            <w:tcW w:w="1434" w:type="dxa"/>
            <w:shd w:val="clear" w:color="auto" w:fill="FFFFFF" w:themeFill="background1"/>
            <w:vAlign w:val="center"/>
            <w:hideMark/>
          </w:tcPr>
          <w:p w14:paraId="3D57A49F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6532C3F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D</w:t>
            </w:r>
          </w:p>
        </w:tc>
        <w:tc>
          <w:tcPr>
            <w:tcW w:w="1107" w:type="dxa"/>
            <w:shd w:val="clear" w:color="auto" w:fill="FFFFFF" w:themeFill="background1"/>
            <w:vAlign w:val="center"/>
            <w:hideMark/>
          </w:tcPr>
          <w:p w14:paraId="1FD5477A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1/8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5423DDF3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Соединенные Штаты Америки</w:t>
            </w:r>
          </w:p>
        </w:tc>
      </w:tr>
      <w:tr w:rsidR="00B94DFD" w:rsidRPr="00785AC5" w14:paraId="5220D010" w14:textId="77777777" w:rsidTr="00BA7F5E">
        <w:trPr>
          <w:trHeight w:val="568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38E20F43" w14:textId="77777777" w:rsidR="00B94DFD" w:rsidRPr="00785AC5" w:rsidRDefault="00B94DFD" w:rsidP="00B94DFD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Hill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53704C63" w14:textId="4CEC17BB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04.09.2023 г.</w:t>
            </w:r>
          </w:p>
        </w:tc>
        <w:tc>
          <w:tcPr>
            <w:tcW w:w="1434" w:type="dxa"/>
            <w:shd w:val="clear" w:color="auto" w:fill="FFFFFF" w:themeFill="background1"/>
            <w:vAlign w:val="center"/>
            <w:hideMark/>
          </w:tcPr>
          <w:p w14:paraId="162F6402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31C65BD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D</w:t>
            </w:r>
          </w:p>
        </w:tc>
        <w:tc>
          <w:tcPr>
            <w:tcW w:w="1107" w:type="dxa"/>
            <w:shd w:val="clear" w:color="auto" w:fill="FFFFFF" w:themeFill="background1"/>
            <w:vAlign w:val="center"/>
            <w:hideMark/>
          </w:tcPr>
          <w:p w14:paraId="6377C24C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1/8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0465D81F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Швейцария</w:t>
            </w:r>
          </w:p>
        </w:tc>
      </w:tr>
      <w:tr w:rsidR="00B94DFD" w:rsidRPr="00785AC5" w14:paraId="36FE8B9A" w14:textId="77777777" w:rsidTr="00BA7F5E">
        <w:trPr>
          <w:trHeight w:val="569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4FDAD57F" w14:textId="77777777" w:rsidR="00B94DFD" w:rsidRPr="00785AC5" w:rsidRDefault="00B94DFD" w:rsidP="00B94DFD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PricewaterhouseCoopers AG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193D4141" w14:textId="517FC51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18.09.2023 г.</w:t>
            </w:r>
          </w:p>
        </w:tc>
        <w:tc>
          <w:tcPr>
            <w:tcW w:w="1434" w:type="dxa"/>
            <w:shd w:val="clear" w:color="auto" w:fill="FFFFFF" w:themeFill="background1"/>
            <w:vAlign w:val="center"/>
            <w:hideMark/>
          </w:tcPr>
          <w:p w14:paraId="5DFD2577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39331AD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D</w:t>
            </w:r>
          </w:p>
        </w:tc>
        <w:tc>
          <w:tcPr>
            <w:tcW w:w="1107" w:type="dxa"/>
            <w:shd w:val="clear" w:color="auto" w:fill="FFFFFF" w:themeFill="background1"/>
            <w:vAlign w:val="center"/>
            <w:hideMark/>
          </w:tcPr>
          <w:p w14:paraId="50E5A5D2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1/8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15173951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Швейцария</w:t>
            </w:r>
          </w:p>
        </w:tc>
      </w:tr>
      <w:tr w:rsidR="00B94DFD" w:rsidRPr="00785AC5" w14:paraId="3044FC68" w14:textId="77777777" w:rsidTr="00BA7F5E">
        <w:trPr>
          <w:trHeight w:val="568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5E3E6F1B" w14:textId="77777777" w:rsidR="00B94DFD" w:rsidRPr="00785AC5" w:rsidRDefault="00B94DFD" w:rsidP="00B94DFD">
            <w:pPr>
              <w:pStyle w:val="Tabletext"/>
              <w:rPr>
                <w:rFonts w:ascii="Times New Roman" w:hAnsi="Times New Roman"/>
                <w:lang w:val="ru-RU"/>
              </w:rPr>
            </w:pPr>
            <w:proofErr w:type="spellStart"/>
            <w:r w:rsidRPr="00785AC5">
              <w:rPr>
                <w:lang w:val="ru-RU"/>
              </w:rPr>
              <w:t>avataa</w:t>
            </w:r>
            <w:proofErr w:type="spellEnd"/>
            <w:r w:rsidRPr="00785AC5">
              <w:rPr>
                <w:lang w:val="ru-RU"/>
              </w:rPr>
              <w:t xml:space="preserve"> LLC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1C3948AF" w14:textId="1FC4885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04.10.2023 г.</w:t>
            </w:r>
          </w:p>
        </w:tc>
        <w:tc>
          <w:tcPr>
            <w:tcW w:w="1434" w:type="dxa"/>
            <w:shd w:val="clear" w:color="auto" w:fill="FFFFFF" w:themeFill="background1"/>
            <w:vAlign w:val="center"/>
            <w:hideMark/>
          </w:tcPr>
          <w:p w14:paraId="5CA62E4D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1671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E4B19CF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D</w:t>
            </w:r>
          </w:p>
        </w:tc>
        <w:tc>
          <w:tcPr>
            <w:tcW w:w="1107" w:type="dxa"/>
            <w:shd w:val="clear" w:color="auto" w:fill="FFFFFF" w:themeFill="background1"/>
            <w:vAlign w:val="center"/>
            <w:hideMark/>
          </w:tcPr>
          <w:p w14:paraId="522A123C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1/16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330A6156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Объединенные Арабские Эмираты</w:t>
            </w:r>
          </w:p>
        </w:tc>
      </w:tr>
      <w:tr w:rsidR="00B94DFD" w:rsidRPr="00785AC5" w14:paraId="559C192D" w14:textId="77777777" w:rsidTr="00BA7F5E">
        <w:trPr>
          <w:trHeight w:val="568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6193E54A" w14:textId="77777777" w:rsidR="00B94DFD" w:rsidRPr="00785AC5" w:rsidRDefault="00B94DFD" w:rsidP="00B94DFD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CTIA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01D03AFA" w14:textId="14AA085A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23.10.2023 г.</w:t>
            </w:r>
          </w:p>
        </w:tc>
        <w:tc>
          <w:tcPr>
            <w:tcW w:w="1434" w:type="dxa"/>
            <w:shd w:val="clear" w:color="auto" w:fill="FFFFFF" w:themeFill="background1"/>
            <w:vAlign w:val="center"/>
            <w:hideMark/>
          </w:tcPr>
          <w:p w14:paraId="2C733C4C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1671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BDD0148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R</w:t>
            </w:r>
          </w:p>
        </w:tc>
        <w:tc>
          <w:tcPr>
            <w:tcW w:w="1107" w:type="dxa"/>
            <w:shd w:val="clear" w:color="auto" w:fill="FFFFFF" w:themeFill="background1"/>
            <w:vAlign w:val="center"/>
            <w:hideMark/>
          </w:tcPr>
          <w:p w14:paraId="4887178C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1/2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019F4163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Соединенные Штаты Америки</w:t>
            </w:r>
          </w:p>
        </w:tc>
      </w:tr>
      <w:tr w:rsidR="00B94DFD" w:rsidRPr="00785AC5" w14:paraId="4063A0F9" w14:textId="77777777" w:rsidTr="00BA7F5E">
        <w:trPr>
          <w:trHeight w:val="568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607EC59D" w14:textId="77777777" w:rsidR="00B94DFD" w:rsidRPr="00785AC5" w:rsidRDefault="00B94DFD" w:rsidP="00B94DFD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AALTO HAPS Limited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7A6FFD69" w14:textId="40C7173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17.11.2023 г.</w:t>
            </w:r>
          </w:p>
        </w:tc>
        <w:tc>
          <w:tcPr>
            <w:tcW w:w="1434" w:type="dxa"/>
            <w:shd w:val="clear" w:color="auto" w:fill="FFFFFF" w:themeFill="background1"/>
            <w:vAlign w:val="center"/>
            <w:hideMark/>
          </w:tcPr>
          <w:p w14:paraId="35599C22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1672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9C788E9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R</w:t>
            </w:r>
          </w:p>
        </w:tc>
        <w:tc>
          <w:tcPr>
            <w:tcW w:w="1107" w:type="dxa"/>
            <w:shd w:val="clear" w:color="auto" w:fill="FFFFFF" w:themeFill="background1"/>
            <w:vAlign w:val="center"/>
            <w:hideMark/>
          </w:tcPr>
          <w:p w14:paraId="06DC3434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1/2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48CB7566" w14:textId="3834ACD5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Соединенное Королевство</w:t>
            </w:r>
          </w:p>
        </w:tc>
      </w:tr>
      <w:tr w:rsidR="00B94DFD" w:rsidRPr="00785AC5" w14:paraId="11CCF231" w14:textId="77777777" w:rsidTr="00BA7F5E">
        <w:trPr>
          <w:trHeight w:val="568"/>
        </w:trPr>
        <w:tc>
          <w:tcPr>
            <w:tcW w:w="2715" w:type="dxa"/>
            <w:shd w:val="clear" w:color="auto" w:fill="FFFFFF" w:themeFill="background1"/>
            <w:vAlign w:val="center"/>
          </w:tcPr>
          <w:p w14:paraId="49233EE8" w14:textId="77777777" w:rsidR="00B94DFD" w:rsidRPr="00785AC5" w:rsidRDefault="00B94DFD" w:rsidP="00B94DFD">
            <w:pPr>
              <w:pStyle w:val="Tabletext"/>
              <w:rPr>
                <w:rFonts w:cs="Calibri"/>
                <w:color w:val="000000"/>
                <w:lang w:val="ru-RU"/>
              </w:rPr>
            </w:pPr>
            <w:r w:rsidRPr="00785AC5">
              <w:rPr>
                <w:lang w:val="ru-RU"/>
              </w:rPr>
              <w:t xml:space="preserve">HISDESAT </w:t>
            </w:r>
            <w:proofErr w:type="spellStart"/>
            <w:r w:rsidRPr="00785AC5">
              <w:rPr>
                <w:lang w:val="ru-RU"/>
              </w:rPr>
              <w:t>Servicios</w:t>
            </w:r>
            <w:proofErr w:type="spellEnd"/>
            <w:r w:rsidRPr="00785AC5">
              <w:rPr>
                <w:lang w:val="ru-RU"/>
              </w:rPr>
              <w:t xml:space="preserve"> </w:t>
            </w:r>
            <w:proofErr w:type="spellStart"/>
            <w:r w:rsidRPr="00785AC5">
              <w:rPr>
                <w:lang w:val="ru-RU"/>
              </w:rPr>
              <w:t>Estratégicos</w:t>
            </w:r>
            <w:proofErr w:type="spellEnd"/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14:paraId="68312AF0" w14:textId="6FD1CBB2" w:rsidR="00B94DFD" w:rsidRPr="00785AC5" w:rsidRDefault="00B94DFD" w:rsidP="00B94DFD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785AC5">
              <w:rPr>
                <w:lang w:val="ru-RU"/>
              </w:rPr>
              <w:t>24.11.2023 г.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41491F2A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1672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3D7044" w14:textId="77777777" w:rsidR="00B94DFD" w:rsidRPr="00785AC5" w:rsidRDefault="00B94DFD" w:rsidP="00B94DFD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785AC5">
              <w:rPr>
                <w:lang w:val="ru-RU"/>
              </w:rPr>
              <w:t>R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14:paraId="2908AAA9" w14:textId="77777777" w:rsidR="00B94DFD" w:rsidRPr="00785AC5" w:rsidRDefault="00B94DFD" w:rsidP="00B94DFD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785AC5">
              <w:rPr>
                <w:lang w:val="ru-RU"/>
              </w:rPr>
              <w:t>1/2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4C87D396" w14:textId="77777777" w:rsidR="00B94DFD" w:rsidRPr="00785AC5" w:rsidRDefault="00B94DFD" w:rsidP="00B94DFD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785AC5">
              <w:rPr>
                <w:lang w:val="ru-RU"/>
              </w:rPr>
              <w:t>Испания</w:t>
            </w:r>
          </w:p>
        </w:tc>
      </w:tr>
      <w:tr w:rsidR="00B94DFD" w:rsidRPr="00785AC5" w14:paraId="19F87522" w14:textId="77777777" w:rsidTr="00BA7F5E">
        <w:trPr>
          <w:trHeight w:val="569"/>
        </w:trPr>
        <w:tc>
          <w:tcPr>
            <w:tcW w:w="2715" w:type="dxa"/>
            <w:shd w:val="clear" w:color="auto" w:fill="FFFFFF" w:themeFill="background1"/>
            <w:vAlign w:val="center"/>
          </w:tcPr>
          <w:p w14:paraId="7E740D53" w14:textId="77777777" w:rsidR="00B94DFD" w:rsidRPr="00785AC5" w:rsidRDefault="00B94DFD" w:rsidP="00B94DFD">
            <w:pPr>
              <w:pStyle w:val="Tabletext"/>
              <w:rPr>
                <w:rFonts w:cs="Calibri"/>
                <w:color w:val="000000"/>
                <w:lang w:val="ru-RU"/>
              </w:rPr>
            </w:pPr>
            <w:proofErr w:type="spellStart"/>
            <w:r w:rsidRPr="00785AC5">
              <w:rPr>
                <w:lang w:val="ru-RU"/>
              </w:rPr>
              <w:t>Berexia</w:t>
            </w:r>
            <w:proofErr w:type="spellEnd"/>
            <w:r w:rsidRPr="00785AC5">
              <w:rPr>
                <w:lang w:val="ru-RU"/>
              </w:rPr>
              <w:t xml:space="preserve"> Digital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14:paraId="45302CF4" w14:textId="7DFE84CF" w:rsidR="00B94DFD" w:rsidRPr="00785AC5" w:rsidRDefault="00B94DFD" w:rsidP="00B94DFD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785AC5">
              <w:rPr>
                <w:lang w:val="ru-RU"/>
              </w:rPr>
              <w:t>18.12.2023 г.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64395399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1673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48EEF3" w14:textId="77777777" w:rsidR="00B94DFD" w:rsidRPr="00785AC5" w:rsidRDefault="00B94DFD" w:rsidP="00B94DFD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785AC5">
              <w:rPr>
                <w:lang w:val="ru-RU"/>
              </w:rPr>
              <w:t>D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14:paraId="37039600" w14:textId="77777777" w:rsidR="00B94DFD" w:rsidRPr="00785AC5" w:rsidRDefault="00B94DFD" w:rsidP="00B94DFD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785AC5">
              <w:rPr>
                <w:lang w:val="ru-RU"/>
              </w:rPr>
              <w:t>1/16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1F9E60E8" w14:textId="77777777" w:rsidR="00B94DFD" w:rsidRPr="00785AC5" w:rsidRDefault="00B94DFD" w:rsidP="00B94DFD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785AC5">
              <w:rPr>
                <w:lang w:val="ru-RU"/>
              </w:rPr>
              <w:t>Марокко</w:t>
            </w:r>
          </w:p>
        </w:tc>
      </w:tr>
    </w:tbl>
    <w:p w14:paraId="322BD356" w14:textId="77777777" w:rsidR="00B94DFD" w:rsidRPr="00785AC5" w:rsidRDefault="00B94DFD" w:rsidP="00B94DFD">
      <w:pPr>
        <w:overflowPunct/>
        <w:autoSpaceDE/>
        <w:autoSpaceDN/>
        <w:adjustRightInd/>
        <w:spacing w:before="0"/>
        <w:textAlignment w:val="auto"/>
        <w:rPr>
          <w:rFonts w:cs="Calibri"/>
          <w:b/>
          <w:bCs/>
          <w:lang w:val="ru-RU" w:eastAsia="zh-CN"/>
        </w:rPr>
      </w:pPr>
      <w:r w:rsidRPr="00785AC5">
        <w:rPr>
          <w:rFonts w:cs="Calibri"/>
          <w:b/>
          <w:bCs/>
          <w:lang w:val="ru-RU" w:eastAsia="zh-CN"/>
        </w:rPr>
        <w:br w:type="page"/>
      </w:r>
    </w:p>
    <w:p w14:paraId="6EEFAA98" w14:textId="77777777" w:rsidR="00B94DFD" w:rsidRPr="00785AC5" w:rsidRDefault="00B94DFD" w:rsidP="00B94DFD">
      <w:pPr>
        <w:pStyle w:val="Tabletitle"/>
        <w:rPr>
          <w:lang w:val="ru-RU"/>
        </w:rPr>
      </w:pPr>
      <w:r w:rsidRPr="00785AC5">
        <w:rPr>
          <w:lang w:val="ru-RU"/>
        </w:rPr>
        <w:lastRenderedPageBreak/>
        <w:t>Ассоциированные члены</w:t>
      </w:r>
    </w:p>
    <w:tbl>
      <w:tblPr>
        <w:tblW w:w="90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1170"/>
        <w:gridCol w:w="1350"/>
        <w:gridCol w:w="1301"/>
        <w:gridCol w:w="949"/>
        <w:gridCol w:w="1593"/>
      </w:tblGrid>
      <w:tr w:rsidR="00B94DFD" w:rsidRPr="00785AC5" w14:paraId="14F54CD6" w14:textId="77777777" w:rsidTr="00B94DFD">
        <w:trPr>
          <w:trHeight w:val="855"/>
        </w:trPr>
        <w:tc>
          <w:tcPr>
            <w:tcW w:w="2692" w:type="dxa"/>
            <w:shd w:val="clear" w:color="auto" w:fill="FFFFFF" w:themeFill="background1"/>
            <w:vAlign w:val="center"/>
            <w:hideMark/>
          </w:tcPr>
          <w:p w14:paraId="7B7088D1" w14:textId="77777777" w:rsidR="00B94DFD" w:rsidRPr="00785AC5" w:rsidRDefault="00B94DFD" w:rsidP="00B94DFD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 xml:space="preserve">Ассоциированный член </w:t>
            </w:r>
          </w:p>
        </w:tc>
        <w:tc>
          <w:tcPr>
            <w:tcW w:w="1170" w:type="dxa"/>
            <w:shd w:val="clear" w:color="auto" w:fill="FFFFFF" w:themeFill="background1"/>
            <w:vAlign w:val="center"/>
            <w:hideMark/>
          </w:tcPr>
          <w:p w14:paraId="273DC705" w14:textId="77777777" w:rsidR="00B94DFD" w:rsidRPr="00785AC5" w:rsidRDefault="00B94DFD" w:rsidP="00B94DFD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Дата внесения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14:paraId="0808BF7F" w14:textId="77777777" w:rsidR="00B94DFD" w:rsidRPr="00785AC5" w:rsidRDefault="00B94DFD" w:rsidP="00B94DFD">
            <w:pPr>
              <w:pStyle w:val="Tablehead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Уведомление</w:t>
            </w:r>
          </w:p>
        </w:tc>
        <w:tc>
          <w:tcPr>
            <w:tcW w:w="1301" w:type="dxa"/>
            <w:shd w:val="clear" w:color="auto" w:fill="FFFFFF" w:themeFill="background1"/>
            <w:vAlign w:val="center"/>
            <w:hideMark/>
          </w:tcPr>
          <w:p w14:paraId="52A712D9" w14:textId="77777777" w:rsidR="00B94DFD" w:rsidRPr="00785AC5" w:rsidRDefault="00B94DFD" w:rsidP="00B94DFD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ИК Сектора</w:t>
            </w:r>
          </w:p>
        </w:tc>
        <w:tc>
          <w:tcPr>
            <w:tcW w:w="949" w:type="dxa"/>
            <w:shd w:val="clear" w:color="auto" w:fill="FFFFFF" w:themeFill="background1"/>
            <w:vAlign w:val="center"/>
            <w:hideMark/>
          </w:tcPr>
          <w:p w14:paraId="6E8AF302" w14:textId="77777777" w:rsidR="00B94DFD" w:rsidRPr="00785AC5" w:rsidRDefault="00B94DFD" w:rsidP="00B94DFD">
            <w:pPr>
              <w:pStyle w:val="Tablehead"/>
              <w:rPr>
                <w:rFonts w:cs="Calibri"/>
                <w:color w:val="000000" w:themeColor="text1"/>
                <w:lang w:val="ru-RU"/>
              </w:rPr>
            </w:pPr>
            <w:r w:rsidRPr="00785AC5">
              <w:rPr>
                <w:lang w:val="ru-RU"/>
              </w:rPr>
              <w:t>Класс взносов</w:t>
            </w:r>
          </w:p>
        </w:tc>
        <w:tc>
          <w:tcPr>
            <w:tcW w:w="1593" w:type="dxa"/>
            <w:shd w:val="clear" w:color="auto" w:fill="FFFFFF" w:themeFill="background1"/>
            <w:vAlign w:val="center"/>
            <w:hideMark/>
          </w:tcPr>
          <w:p w14:paraId="63998E4F" w14:textId="77777777" w:rsidR="00B94DFD" w:rsidRPr="00785AC5" w:rsidRDefault="00B94DFD" w:rsidP="00B94DFD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Утверждено администрацией</w:t>
            </w:r>
          </w:p>
        </w:tc>
      </w:tr>
      <w:tr w:rsidR="00B94DFD" w:rsidRPr="00785AC5" w14:paraId="42F84A44" w14:textId="77777777" w:rsidTr="00BA7F5E">
        <w:trPr>
          <w:trHeight w:val="569"/>
        </w:trPr>
        <w:tc>
          <w:tcPr>
            <w:tcW w:w="2692" w:type="dxa"/>
            <w:shd w:val="clear" w:color="auto" w:fill="FFFFFF" w:themeFill="background1"/>
            <w:vAlign w:val="center"/>
            <w:hideMark/>
          </w:tcPr>
          <w:p w14:paraId="219162F2" w14:textId="77777777" w:rsidR="00B94DFD" w:rsidRPr="00785AC5" w:rsidRDefault="00B94DFD" w:rsidP="00BA7F5E">
            <w:pPr>
              <w:pStyle w:val="Tabletext"/>
              <w:rPr>
                <w:rFonts w:ascii="Times New Roman" w:hAnsi="Times New Roman"/>
                <w:lang w:val="ru-RU"/>
              </w:rPr>
            </w:pPr>
            <w:proofErr w:type="spellStart"/>
            <w:r w:rsidRPr="00785AC5">
              <w:rPr>
                <w:lang w:val="ru-RU"/>
              </w:rPr>
              <w:t>Qorvo</w:t>
            </w:r>
            <w:proofErr w:type="spellEnd"/>
            <w:r w:rsidRPr="00785AC5">
              <w:rPr>
                <w:lang w:val="ru-RU"/>
              </w:rPr>
              <w:t xml:space="preserve"> </w:t>
            </w:r>
            <w:proofErr w:type="spellStart"/>
            <w:r w:rsidRPr="00785AC5">
              <w:rPr>
                <w:lang w:val="ru-RU"/>
              </w:rPr>
              <w:t>Utrecht</w:t>
            </w:r>
            <w:proofErr w:type="spellEnd"/>
            <w:r w:rsidRPr="00785AC5">
              <w:rPr>
                <w:lang w:val="ru-RU"/>
              </w:rPr>
              <w:t xml:space="preserve"> B.V.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  <w:hideMark/>
          </w:tcPr>
          <w:p w14:paraId="618D900A" w14:textId="7F79C8BE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24.02.2023 г.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14:paraId="0EDBBD55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1663</w:t>
            </w:r>
          </w:p>
        </w:tc>
        <w:tc>
          <w:tcPr>
            <w:tcW w:w="1301" w:type="dxa"/>
            <w:shd w:val="clear" w:color="auto" w:fill="FFFFFF" w:themeFill="background1"/>
            <w:vAlign w:val="center"/>
            <w:hideMark/>
          </w:tcPr>
          <w:p w14:paraId="1EFB165C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ИК1 МСЭ-R</w:t>
            </w:r>
          </w:p>
        </w:tc>
        <w:tc>
          <w:tcPr>
            <w:tcW w:w="949" w:type="dxa"/>
            <w:shd w:val="clear" w:color="auto" w:fill="FFFFFF" w:themeFill="background1"/>
            <w:vAlign w:val="center"/>
            <w:hideMark/>
          </w:tcPr>
          <w:p w14:paraId="21958EE8" w14:textId="17A3B47A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1/6</w:t>
            </w:r>
          </w:p>
        </w:tc>
        <w:tc>
          <w:tcPr>
            <w:tcW w:w="1593" w:type="dxa"/>
            <w:shd w:val="clear" w:color="auto" w:fill="FFFFFF" w:themeFill="background1"/>
            <w:vAlign w:val="center"/>
            <w:hideMark/>
          </w:tcPr>
          <w:p w14:paraId="019818B3" w14:textId="769556D9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Королевство Нидерланд</w:t>
            </w:r>
            <w:r w:rsidR="006656B6">
              <w:rPr>
                <w:lang w:val="ru-RU"/>
              </w:rPr>
              <w:t>ов</w:t>
            </w:r>
          </w:p>
        </w:tc>
      </w:tr>
      <w:tr w:rsidR="00B94DFD" w:rsidRPr="00785AC5" w14:paraId="316AC702" w14:textId="77777777" w:rsidTr="00BA7F5E">
        <w:trPr>
          <w:trHeight w:val="569"/>
        </w:trPr>
        <w:tc>
          <w:tcPr>
            <w:tcW w:w="2692" w:type="dxa"/>
            <w:shd w:val="clear" w:color="auto" w:fill="FFFFFF" w:themeFill="background1"/>
            <w:vAlign w:val="center"/>
            <w:hideMark/>
          </w:tcPr>
          <w:p w14:paraId="4A45F83B" w14:textId="77777777" w:rsidR="00B94DFD" w:rsidRPr="00785AC5" w:rsidRDefault="00B94DFD" w:rsidP="00BA7F5E">
            <w:pPr>
              <w:pStyle w:val="Tabletext"/>
              <w:rPr>
                <w:rFonts w:ascii="Times New Roman" w:hAnsi="Times New Roman"/>
                <w:lang w:val="ru-RU"/>
              </w:rPr>
            </w:pPr>
            <w:proofErr w:type="spellStart"/>
            <w:r w:rsidRPr="00785AC5">
              <w:rPr>
                <w:lang w:val="ru-RU"/>
              </w:rPr>
              <w:t>Parsons</w:t>
            </w:r>
            <w:proofErr w:type="spellEnd"/>
            <w:r w:rsidRPr="00785AC5">
              <w:rPr>
                <w:lang w:val="ru-RU"/>
              </w:rPr>
              <w:t xml:space="preserve"> Corporation</w:t>
            </w:r>
          </w:p>
        </w:tc>
        <w:tc>
          <w:tcPr>
            <w:tcW w:w="1170" w:type="dxa"/>
            <w:shd w:val="clear" w:color="auto" w:fill="FFFFFF" w:themeFill="background1"/>
            <w:vAlign w:val="center"/>
            <w:hideMark/>
          </w:tcPr>
          <w:p w14:paraId="7950D974" w14:textId="20575E0E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24.05.2023 г.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14:paraId="2DB3382B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1666</w:t>
            </w:r>
          </w:p>
        </w:tc>
        <w:tc>
          <w:tcPr>
            <w:tcW w:w="1301" w:type="dxa"/>
            <w:shd w:val="clear" w:color="auto" w:fill="FFFFFF" w:themeFill="background1"/>
            <w:vAlign w:val="center"/>
            <w:hideMark/>
          </w:tcPr>
          <w:p w14:paraId="4F7E9B5E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ИК4 МСЭ-R</w:t>
            </w:r>
          </w:p>
        </w:tc>
        <w:tc>
          <w:tcPr>
            <w:tcW w:w="949" w:type="dxa"/>
            <w:shd w:val="clear" w:color="auto" w:fill="FFFFFF" w:themeFill="background1"/>
            <w:vAlign w:val="center"/>
            <w:hideMark/>
          </w:tcPr>
          <w:p w14:paraId="471B4582" w14:textId="7E4F7812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1/6</w:t>
            </w:r>
          </w:p>
        </w:tc>
        <w:tc>
          <w:tcPr>
            <w:tcW w:w="1593" w:type="dxa"/>
            <w:shd w:val="clear" w:color="auto" w:fill="FFFFFF" w:themeFill="background1"/>
            <w:vAlign w:val="center"/>
            <w:hideMark/>
          </w:tcPr>
          <w:p w14:paraId="7C465654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Соединенные Штаты Америки</w:t>
            </w:r>
          </w:p>
        </w:tc>
      </w:tr>
      <w:tr w:rsidR="00B94DFD" w:rsidRPr="00785AC5" w14:paraId="0E701BC7" w14:textId="77777777" w:rsidTr="00BA7F5E">
        <w:trPr>
          <w:trHeight w:val="569"/>
        </w:trPr>
        <w:tc>
          <w:tcPr>
            <w:tcW w:w="2692" w:type="dxa"/>
            <w:shd w:val="clear" w:color="auto" w:fill="FFFFFF" w:themeFill="background1"/>
            <w:vAlign w:val="center"/>
            <w:hideMark/>
          </w:tcPr>
          <w:p w14:paraId="6861602E" w14:textId="77777777" w:rsidR="00B94DFD" w:rsidRPr="00785AC5" w:rsidRDefault="00B94DFD" w:rsidP="00BA7F5E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Mozilla Corporation</w:t>
            </w:r>
          </w:p>
        </w:tc>
        <w:tc>
          <w:tcPr>
            <w:tcW w:w="1170" w:type="dxa"/>
            <w:shd w:val="clear" w:color="auto" w:fill="FFFFFF" w:themeFill="background1"/>
            <w:vAlign w:val="center"/>
            <w:hideMark/>
          </w:tcPr>
          <w:p w14:paraId="7AB3B759" w14:textId="51FB352C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26.05.2023 г.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14:paraId="5B8DCE16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1666</w:t>
            </w:r>
          </w:p>
        </w:tc>
        <w:tc>
          <w:tcPr>
            <w:tcW w:w="1301" w:type="dxa"/>
            <w:shd w:val="clear" w:color="auto" w:fill="FFFFFF" w:themeFill="background1"/>
            <w:vAlign w:val="center"/>
            <w:hideMark/>
          </w:tcPr>
          <w:p w14:paraId="6A280C77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ИК3 МСЭ-T</w:t>
            </w:r>
          </w:p>
        </w:tc>
        <w:tc>
          <w:tcPr>
            <w:tcW w:w="949" w:type="dxa"/>
            <w:shd w:val="clear" w:color="auto" w:fill="FFFFFF" w:themeFill="background1"/>
            <w:vAlign w:val="center"/>
            <w:hideMark/>
          </w:tcPr>
          <w:p w14:paraId="1D730F58" w14:textId="49BE3CE1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1/6</w:t>
            </w:r>
          </w:p>
        </w:tc>
        <w:tc>
          <w:tcPr>
            <w:tcW w:w="1593" w:type="dxa"/>
            <w:shd w:val="clear" w:color="auto" w:fill="FFFFFF" w:themeFill="background1"/>
            <w:vAlign w:val="center"/>
            <w:hideMark/>
          </w:tcPr>
          <w:p w14:paraId="62205BD6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Соединенные Штаты Америки</w:t>
            </w:r>
          </w:p>
        </w:tc>
      </w:tr>
      <w:tr w:rsidR="00B94DFD" w:rsidRPr="00785AC5" w14:paraId="2313F391" w14:textId="77777777" w:rsidTr="00BA7F5E">
        <w:trPr>
          <w:trHeight w:val="569"/>
        </w:trPr>
        <w:tc>
          <w:tcPr>
            <w:tcW w:w="2692" w:type="dxa"/>
            <w:shd w:val="clear" w:color="auto" w:fill="FFFFFF" w:themeFill="background1"/>
            <w:vAlign w:val="center"/>
            <w:hideMark/>
          </w:tcPr>
          <w:p w14:paraId="7DE65E82" w14:textId="77777777" w:rsidR="00B94DFD" w:rsidRPr="00785AC5" w:rsidRDefault="00B94DFD" w:rsidP="00BA7F5E">
            <w:pPr>
              <w:pStyle w:val="Tabletext"/>
              <w:rPr>
                <w:rFonts w:ascii="Times New Roman" w:hAnsi="Times New Roman"/>
                <w:lang w:val="ru-RU"/>
              </w:rPr>
            </w:pPr>
            <w:proofErr w:type="spellStart"/>
            <w:r w:rsidRPr="00785AC5">
              <w:rPr>
                <w:lang w:val="ru-RU"/>
              </w:rPr>
              <w:t>Entirety</w:t>
            </w:r>
            <w:proofErr w:type="spellEnd"/>
            <w:r w:rsidRPr="00785AC5">
              <w:rPr>
                <w:lang w:val="ru-RU"/>
              </w:rPr>
              <w:t xml:space="preserve"> LLC</w:t>
            </w:r>
          </w:p>
        </w:tc>
        <w:tc>
          <w:tcPr>
            <w:tcW w:w="1170" w:type="dxa"/>
            <w:shd w:val="clear" w:color="auto" w:fill="FFFFFF" w:themeFill="background1"/>
            <w:vAlign w:val="center"/>
            <w:hideMark/>
          </w:tcPr>
          <w:p w14:paraId="09C48A6E" w14:textId="57DD18A9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29.05.2023 г.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14:paraId="53FF5256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1666</w:t>
            </w:r>
          </w:p>
        </w:tc>
        <w:tc>
          <w:tcPr>
            <w:tcW w:w="1301" w:type="dxa"/>
            <w:shd w:val="clear" w:color="auto" w:fill="FFFFFF" w:themeFill="background1"/>
            <w:vAlign w:val="center"/>
            <w:hideMark/>
          </w:tcPr>
          <w:p w14:paraId="050685D0" w14:textId="223264C6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ИК5 МСЭ-R</w:t>
            </w:r>
          </w:p>
        </w:tc>
        <w:tc>
          <w:tcPr>
            <w:tcW w:w="949" w:type="dxa"/>
            <w:shd w:val="clear" w:color="auto" w:fill="FFFFFF" w:themeFill="background1"/>
            <w:vAlign w:val="center"/>
            <w:hideMark/>
          </w:tcPr>
          <w:p w14:paraId="6648247F" w14:textId="0250BC0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1/16</w:t>
            </w:r>
          </w:p>
        </w:tc>
        <w:tc>
          <w:tcPr>
            <w:tcW w:w="1593" w:type="dxa"/>
            <w:shd w:val="clear" w:color="auto" w:fill="FFFFFF" w:themeFill="background1"/>
            <w:vAlign w:val="center"/>
            <w:hideMark/>
          </w:tcPr>
          <w:p w14:paraId="78AD1538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Соединенные Штаты Америки</w:t>
            </w:r>
          </w:p>
        </w:tc>
      </w:tr>
      <w:tr w:rsidR="00B94DFD" w:rsidRPr="00785AC5" w14:paraId="36AD7881" w14:textId="77777777" w:rsidTr="00BA7F5E">
        <w:trPr>
          <w:trHeight w:val="569"/>
        </w:trPr>
        <w:tc>
          <w:tcPr>
            <w:tcW w:w="2692" w:type="dxa"/>
            <w:shd w:val="clear" w:color="auto" w:fill="FFFFFF" w:themeFill="background1"/>
            <w:vAlign w:val="center"/>
            <w:hideMark/>
          </w:tcPr>
          <w:p w14:paraId="4F73BCA5" w14:textId="77777777" w:rsidR="00B94DFD" w:rsidRPr="00785AC5" w:rsidRDefault="00B94DFD" w:rsidP="00BA7F5E">
            <w:pPr>
              <w:pStyle w:val="Tabletext"/>
              <w:rPr>
                <w:rFonts w:ascii="Times New Roman" w:hAnsi="Times New Roman"/>
                <w:lang w:val="ru-RU"/>
              </w:rPr>
            </w:pPr>
            <w:proofErr w:type="spellStart"/>
            <w:r w:rsidRPr="00785AC5">
              <w:rPr>
                <w:lang w:val="ru-RU"/>
              </w:rPr>
              <w:t>Added</w:t>
            </w:r>
            <w:proofErr w:type="spellEnd"/>
            <w:r w:rsidRPr="00785AC5">
              <w:rPr>
                <w:lang w:val="ru-RU"/>
              </w:rPr>
              <w:t xml:space="preserve"> Value Applications Limited</w:t>
            </w:r>
          </w:p>
        </w:tc>
        <w:tc>
          <w:tcPr>
            <w:tcW w:w="1170" w:type="dxa"/>
            <w:shd w:val="clear" w:color="auto" w:fill="FFFFFF" w:themeFill="background1"/>
            <w:vAlign w:val="center"/>
            <w:hideMark/>
          </w:tcPr>
          <w:p w14:paraId="2618DDE9" w14:textId="5C061992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09.06.2023 г.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14:paraId="2305F090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1667</w:t>
            </w:r>
          </w:p>
        </w:tc>
        <w:tc>
          <w:tcPr>
            <w:tcW w:w="1301" w:type="dxa"/>
            <w:shd w:val="clear" w:color="auto" w:fill="FFFFFF" w:themeFill="background1"/>
            <w:vAlign w:val="center"/>
            <w:hideMark/>
          </w:tcPr>
          <w:p w14:paraId="35EA91A4" w14:textId="6E49FF94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ИК4 МСЭ-R</w:t>
            </w:r>
          </w:p>
        </w:tc>
        <w:tc>
          <w:tcPr>
            <w:tcW w:w="949" w:type="dxa"/>
            <w:shd w:val="clear" w:color="auto" w:fill="FFFFFF" w:themeFill="background1"/>
            <w:vAlign w:val="center"/>
            <w:hideMark/>
          </w:tcPr>
          <w:p w14:paraId="02E20571" w14:textId="27DEC2F6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1/16</w:t>
            </w:r>
          </w:p>
        </w:tc>
        <w:tc>
          <w:tcPr>
            <w:tcW w:w="1593" w:type="dxa"/>
            <w:shd w:val="clear" w:color="auto" w:fill="FFFFFF" w:themeFill="background1"/>
            <w:vAlign w:val="center"/>
            <w:hideMark/>
          </w:tcPr>
          <w:p w14:paraId="33F770C1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Новая Зеландия</w:t>
            </w:r>
          </w:p>
        </w:tc>
      </w:tr>
      <w:tr w:rsidR="00B94DFD" w:rsidRPr="00785AC5" w14:paraId="7D8B6D18" w14:textId="77777777" w:rsidTr="00BA7F5E">
        <w:trPr>
          <w:trHeight w:val="569"/>
        </w:trPr>
        <w:tc>
          <w:tcPr>
            <w:tcW w:w="2692" w:type="dxa"/>
            <w:shd w:val="clear" w:color="auto" w:fill="FFFFFF" w:themeFill="background1"/>
            <w:vAlign w:val="center"/>
            <w:hideMark/>
          </w:tcPr>
          <w:p w14:paraId="37F4B5EB" w14:textId="77777777" w:rsidR="00B94DFD" w:rsidRPr="00785AC5" w:rsidRDefault="00B94DFD" w:rsidP="00BA7F5E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DNS Research Federation</w:t>
            </w:r>
          </w:p>
        </w:tc>
        <w:tc>
          <w:tcPr>
            <w:tcW w:w="1170" w:type="dxa"/>
            <w:shd w:val="clear" w:color="auto" w:fill="FFFFFF" w:themeFill="background1"/>
            <w:vAlign w:val="center"/>
            <w:hideMark/>
          </w:tcPr>
          <w:p w14:paraId="41F3D608" w14:textId="473F8B62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10.07.2023 г.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14:paraId="4266CCB2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1668</w:t>
            </w:r>
          </w:p>
        </w:tc>
        <w:tc>
          <w:tcPr>
            <w:tcW w:w="1301" w:type="dxa"/>
            <w:shd w:val="clear" w:color="auto" w:fill="FFFFFF" w:themeFill="background1"/>
            <w:vAlign w:val="center"/>
            <w:hideMark/>
          </w:tcPr>
          <w:p w14:paraId="7CC78FB1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ИК13 МСЭ-T</w:t>
            </w:r>
          </w:p>
        </w:tc>
        <w:tc>
          <w:tcPr>
            <w:tcW w:w="949" w:type="dxa"/>
            <w:shd w:val="clear" w:color="auto" w:fill="FFFFFF" w:themeFill="background1"/>
            <w:vAlign w:val="center"/>
            <w:hideMark/>
          </w:tcPr>
          <w:p w14:paraId="0EE08100" w14:textId="27EA1B0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1/16</w:t>
            </w:r>
          </w:p>
        </w:tc>
        <w:tc>
          <w:tcPr>
            <w:tcW w:w="1593" w:type="dxa"/>
            <w:shd w:val="clear" w:color="auto" w:fill="FFFFFF" w:themeFill="background1"/>
            <w:vAlign w:val="center"/>
            <w:hideMark/>
          </w:tcPr>
          <w:p w14:paraId="55C18EAD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Соединенное Королевство</w:t>
            </w:r>
          </w:p>
        </w:tc>
      </w:tr>
      <w:tr w:rsidR="00B94DFD" w:rsidRPr="00785AC5" w14:paraId="2EC848E9" w14:textId="77777777" w:rsidTr="00BA7F5E">
        <w:trPr>
          <w:trHeight w:val="569"/>
        </w:trPr>
        <w:tc>
          <w:tcPr>
            <w:tcW w:w="2692" w:type="dxa"/>
            <w:shd w:val="clear" w:color="auto" w:fill="FFFFFF" w:themeFill="background1"/>
            <w:vAlign w:val="center"/>
            <w:hideMark/>
          </w:tcPr>
          <w:p w14:paraId="68E52149" w14:textId="77777777" w:rsidR="00B94DFD" w:rsidRPr="00785AC5" w:rsidRDefault="00B94DFD" w:rsidP="00BA7F5E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 xml:space="preserve">SENKO Advanced </w:t>
            </w:r>
            <w:proofErr w:type="spellStart"/>
            <w:r w:rsidRPr="00785AC5">
              <w:rPr>
                <w:lang w:val="ru-RU"/>
              </w:rPr>
              <w:t>Components</w:t>
            </w:r>
            <w:proofErr w:type="spellEnd"/>
            <w:r w:rsidRPr="00785AC5">
              <w:rPr>
                <w:lang w:val="ru-RU"/>
              </w:rPr>
              <w:t xml:space="preserve"> (</w:t>
            </w:r>
            <w:proofErr w:type="spellStart"/>
            <w:r w:rsidRPr="00785AC5">
              <w:rPr>
                <w:lang w:val="ru-RU"/>
              </w:rPr>
              <w:t>Thailand</w:t>
            </w:r>
            <w:proofErr w:type="spellEnd"/>
            <w:r w:rsidRPr="00785AC5">
              <w:rPr>
                <w:lang w:val="ru-RU"/>
              </w:rPr>
              <w:t>) Co., Ltd.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  <w:hideMark/>
          </w:tcPr>
          <w:p w14:paraId="393AD931" w14:textId="03E606DA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09.08.2023 г.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14:paraId="21AB0751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1669</w:t>
            </w:r>
          </w:p>
        </w:tc>
        <w:tc>
          <w:tcPr>
            <w:tcW w:w="1301" w:type="dxa"/>
            <w:shd w:val="clear" w:color="auto" w:fill="FFFFFF" w:themeFill="background1"/>
            <w:vAlign w:val="center"/>
            <w:hideMark/>
          </w:tcPr>
          <w:p w14:paraId="39447216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ИК2 МСЭ-D</w:t>
            </w:r>
          </w:p>
        </w:tc>
        <w:tc>
          <w:tcPr>
            <w:tcW w:w="949" w:type="dxa"/>
            <w:shd w:val="clear" w:color="auto" w:fill="FFFFFF" w:themeFill="background1"/>
            <w:vAlign w:val="center"/>
            <w:hideMark/>
          </w:tcPr>
          <w:p w14:paraId="11D990A9" w14:textId="5B1BB634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1/32</w:t>
            </w:r>
          </w:p>
        </w:tc>
        <w:tc>
          <w:tcPr>
            <w:tcW w:w="1593" w:type="dxa"/>
            <w:shd w:val="clear" w:color="auto" w:fill="FFFFFF" w:themeFill="background1"/>
            <w:vAlign w:val="center"/>
            <w:hideMark/>
          </w:tcPr>
          <w:p w14:paraId="628F4EA0" w14:textId="77777777" w:rsidR="00B94DFD" w:rsidRPr="00785AC5" w:rsidRDefault="00B94DFD" w:rsidP="00B94DFD">
            <w:pPr>
              <w:pStyle w:val="Tabletext"/>
              <w:jc w:val="center"/>
              <w:rPr>
                <w:rFonts w:ascii="Times New Roman" w:hAnsi="Times New Roman"/>
                <w:lang w:val="ru-RU"/>
              </w:rPr>
            </w:pPr>
            <w:r w:rsidRPr="00785AC5">
              <w:rPr>
                <w:lang w:val="ru-RU"/>
              </w:rPr>
              <w:t>Таиланд</w:t>
            </w:r>
          </w:p>
        </w:tc>
      </w:tr>
      <w:tr w:rsidR="00B94DFD" w:rsidRPr="00785AC5" w14:paraId="181BB0C8" w14:textId="77777777" w:rsidTr="00BA7F5E">
        <w:trPr>
          <w:trHeight w:val="569"/>
        </w:trPr>
        <w:tc>
          <w:tcPr>
            <w:tcW w:w="2692" w:type="dxa"/>
            <w:shd w:val="clear" w:color="auto" w:fill="FFFFFF" w:themeFill="background1"/>
            <w:vAlign w:val="center"/>
          </w:tcPr>
          <w:p w14:paraId="54A1E4FD" w14:textId="77777777" w:rsidR="00B94DFD" w:rsidRPr="00785AC5" w:rsidRDefault="00B94DFD" w:rsidP="00BA7F5E">
            <w:pPr>
              <w:pStyle w:val="Tabletext"/>
              <w:rPr>
                <w:rFonts w:cs="Calibri"/>
                <w:color w:val="000000"/>
                <w:lang w:val="ru-RU"/>
              </w:rPr>
            </w:pPr>
            <w:proofErr w:type="spellStart"/>
            <w:r w:rsidRPr="00785AC5">
              <w:rPr>
                <w:lang w:val="ru-RU"/>
              </w:rPr>
              <w:t>Alcance</w:t>
            </w:r>
            <w:proofErr w:type="spellEnd"/>
            <w:r w:rsidRPr="00785AC5">
              <w:rPr>
                <w:lang w:val="ru-RU"/>
              </w:rPr>
              <w:t xml:space="preserve"> Consulting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1DAAFA6" w14:textId="3424AB92" w:rsidR="00B94DFD" w:rsidRPr="00785AC5" w:rsidRDefault="00B94DFD" w:rsidP="00B94DFD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785AC5">
              <w:rPr>
                <w:lang w:val="ru-RU"/>
              </w:rPr>
              <w:t>02.10.2023 г.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D91692B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1671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6E7C65BE" w14:textId="77777777" w:rsidR="00B94DFD" w:rsidRPr="00785AC5" w:rsidRDefault="00B94DFD" w:rsidP="00B94DFD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785AC5">
              <w:rPr>
                <w:lang w:val="ru-RU"/>
              </w:rPr>
              <w:t>ИК5 МСЭ-R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35582309" w14:textId="77777777" w:rsidR="00B94DFD" w:rsidRPr="00785AC5" w:rsidRDefault="00B94DFD" w:rsidP="00B94DFD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785AC5">
              <w:rPr>
                <w:lang w:val="ru-RU"/>
              </w:rPr>
              <w:t>1/16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1144D13C" w14:textId="77777777" w:rsidR="00B94DFD" w:rsidRPr="00785AC5" w:rsidRDefault="00B94DFD" w:rsidP="00B94DFD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785AC5">
              <w:rPr>
                <w:lang w:val="ru-RU"/>
              </w:rPr>
              <w:t>Канада</w:t>
            </w:r>
          </w:p>
        </w:tc>
      </w:tr>
      <w:tr w:rsidR="00B94DFD" w:rsidRPr="00785AC5" w14:paraId="0740E46E" w14:textId="77777777" w:rsidTr="00BA7F5E">
        <w:trPr>
          <w:trHeight w:val="569"/>
        </w:trPr>
        <w:tc>
          <w:tcPr>
            <w:tcW w:w="2692" w:type="dxa"/>
            <w:shd w:val="clear" w:color="auto" w:fill="FFFFFF" w:themeFill="background1"/>
            <w:vAlign w:val="center"/>
          </w:tcPr>
          <w:p w14:paraId="7959B528" w14:textId="77777777" w:rsidR="00B94DFD" w:rsidRPr="00785AC5" w:rsidRDefault="00B94DFD" w:rsidP="00BA7F5E">
            <w:pPr>
              <w:pStyle w:val="Tabletext"/>
              <w:rPr>
                <w:rFonts w:cs="Calibri"/>
                <w:color w:val="000000"/>
                <w:lang w:val="ru-RU"/>
              </w:rPr>
            </w:pPr>
            <w:proofErr w:type="spellStart"/>
            <w:r w:rsidRPr="00785AC5">
              <w:rPr>
                <w:lang w:val="ru-RU"/>
              </w:rPr>
              <w:t>Fergani</w:t>
            </w:r>
            <w:proofErr w:type="spellEnd"/>
            <w:r w:rsidRPr="00785AC5">
              <w:rPr>
                <w:lang w:val="ru-RU"/>
              </w:rPr>
              <w:t xml:space="preserve"> </w:t>
            </w:r>
            <w:proofErr w:type="spellStart"/>
            <w:r w:rsidRPr="00785AC5">
              <w:rPr>
                <w:lang w:val="ru-RU"/>
              </w:rPr>
              <w:t>Uzay</w:t>
            </w:r>
            <w:proofErr w:type="spellEnd"/>
            <w:r w:rsidRPr="00785AC5">
              <w:rPr>
                <w:lang w:val="ru-RU"/>
              </w:rPr>
              <w:t xml:space="preserve"> </w:t>
            </w:r>
            <w:proofErr w:type="spellStart"/>
            <w:r w:rsidRPr="00785AC5">
              <w:rPr>
                <w:lang w:val="ru-RU"/>
              </w:rPr>
              <w:t>Teknolojileri</w:t>
            </w:r>
            <w:proofErr w:type="spellEnd"/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187AAD5" w14:textId="69667CB0" w:rsidR="00B94DFD" w:rsidRPr="00785AC5" w:rsidRDefault="00B94DFD" w:rsidP="00B94DFD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785AC5">
              <w:rPr>
                <w:lang w:val="ru-RU"/>
              </w:rPr>
              <w:t>27.10.2023 г.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CB1650D" w14:textId="77777777" w:rsidR="00B94DFD" w:rsidRPr="00785AC5" w:rsidRDefault="00B94DFD" w:rsidP="00B94DF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5AC5">
              <w:rPr>
                <w:lang w:val="ru-RU"/>
              </w:rPr>
              <w:t>1671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4C7E7BFD" w14:textId="77777777" w:rsidR="00B94DFD" w:rsidRPr="00785AC5" w:rsidRDefault="00B94DFD" w:rsidP="00B94DFD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785AC5">
              <w:rPr>
                <w:lang w:val="ru-RU"/>
              </w:rPr>
              <w:t>ИК4 МСЭ-R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2B677D2A" w14:textId="77777777" w:rsidR="00B94DFD" w:rsidRPr="00785AC5" w:rsidRDefault="00B94DFD" w:rsidP="00B94DFD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785AC5">
              <w:rPr>
                <w:lang w:val="ru-RU"/>
              </w:rPr>
              <w:t>1/32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3C398F72" w14:textId="77777777" w:rsidR="00B94DFD" w:rsidRPr="00785AC5" w:rsidRDefault="00B94DFD" w:rsidP="00B94DFD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785AC5">
              <w:rPr>
                <w:lang w:val="ru-RU"/>
              </w:rPr>
              <w:t>Турция</w:t>
            </w:r>
          </w:p>
        </w:tc>
      </w:tr>
    </w:tbl>
    <w:p w14:paraId="747B4776" w14:textId="77777777" w:rsidR="00B94DFD" w:rsidRPr="00785AC5" w:rsidRDefault="00B94DFD" w:rsidP="00B94DFD">
      <w:pPr>
        <w:spacing w:before="480"/>
        <w:jc w:val="center"/>
        <w:rPr>
          <w:lang w:val="ru-RU"/>
        </w:rPr>
      </w:pPr>
      <w:r w:rsidRPr="00785AC5">
        <w:rPr>
          <w:lang w:val="ru-RU"/>
        </w:rPr>
        <w:t>______________</w:t>
      </w:r>
    </w:p>
    <w:sectPr w:rsidR="00B94DFD" w:rsidRPr="00785AC5" w:rsidSect="00B94DFD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2B7E" w14:textId="77777777" w:rsidR="00B94DFD" w:rsidRDefault="00B94DFD">
      <w:r>
        <w:separator/>
      </w:r>
    </w:p>
  </w:endnote>
  <w:endnote w:type="continuationSeparator" w:id="0">
    <w:p w14:paraId="6A07E02C" w14:textId="77777777" w:rsidR="00B94DFD" w:rsidRDefault="00B9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825C1E2" w14:textId="77777777" w:rsidTr="00E31DCE">
      <w:trPr>
        <w:jc w:val="center"/>
      </w:trPr>
      <w:tc>
        <w:tcPr>
          <w:tcW w:w="1803" w:type="dxa"/>
          <w:vAlign w:val="center"/>
        </w:tcPr>
        <w:p w14:paraId="0948A703" w14:textId="7B7555A1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33BCC9F" w14:textId="48D63366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B94DFD">
            <w:rPr>
              <w:bCs/>
            </w:rPr>
            <w:t>58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8BD7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D00F93D" w14:textId="77777777" w:rsidTr="00E31DCE">
      <w:trPr>
        <w:jc w:val="center"/>
      </w:trPr>
      <w:tc>
        <w:tcPr>
          <w:tcW w:w="1803" w:type="dxa"/>
          <w:vAlign w:val="center"/>
        </w:tcPr>
        <w:p w14:paraId="648DC342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D889D22" w14:textId="0F536C1D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B94DFD">
            <w:rPr>
              <w:bCs/>
            </w:rPr>
            <w:t>58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9669BD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1D5F" w14:textId="77777777" w:rsidR="00B94DFD" w:rsidRDefault="00B94DFD">
      <w:r>
        <w:t>____________________</w:t>
      </w:r>
    </w:p>
  </w:footnote>
  <w:footnote w:type="continuationSeparator" w:id="0">
    <w:p w14:paraId="05838C9A" w14:textId="77777777" w:rsidR="00B94DFD" w:rsidRDefault="00B94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51F1A9F5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2A436B8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6D7C391B" wp14:editId="51A7B1CD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D4346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7EBC537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F9885F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3F12092D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CDC04" wp14:editId="6A71576C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AB2647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23F2C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656B6"/>
    <w:rsid w:val="00672F8A"/>
    <w:rsid w:val="006E2D42"/>
    <w:rsid w:val="00703676"/>
    <w:rsid w:val="00707304"/>
    <w:rsid w:val="00732269"/>
    <w:rsid w:val="00762555"/>
    <w:rsid w:val="00785ABD"/>
    <w:rsid w:val="00785AC5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B40B7"/>
    <w:rsid w:val="00AE2C85"/>
    <w:rsid w:val="00B12A37"/>
    <w:rsid w:val="00B41837"/>
    <w:rsid w:val="00B63EF2"/>
    <w:rsid w:val="00B94DFD"/>
    <w:rsid w:val="00BA7D89"/>
    <w:rsid w:val="00BA7F5E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64F3D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normaltextrun">
    <w:name w:val="normaltextrun"/>
    <w:basedOn w:val="DefaultParagraphFont"/>
    <w:rsid w:val="00B94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council/miscellaneous/C93-49E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Convention-R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council/miscellaneous/C93-49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doc/gs/council/c00/docs/33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23</TotalTime>
  <Pages>4</Pages>
  <Words>754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6195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participation of entities dealing with telecommunication matters in the activities of ITU</dc:title>
  <dc:subject>ITU Council 2024</dc:subject>
  <dc:creator>Antipina, Nadezda</dc:creator>
  <cp:keywords>C2024, C24, Council-24</cp:keywords>
  <dc:description/>
  <cp:lastModifiedBy>Brouard, Ricarda</cp:lastModifiedBy>
  <cp:revision>4</cp:revision>
  <cp:lastPrinted>2006-03-28T16:12:00Z</cp:lastPrinted>
  <dcterms:created xsi:type="dcterms:W3CDTF">2024-04-26T07:57:00Z</dcterms:created>
  <dcterms:modified xsi:type="dcterms:W3CDTF">2024-05-01T13:22:00Z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