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 w14:paraId="0A720FB4" w14:textId="77777777">
        <w:trPr>
          <w:cantSplit/>
        </w:trPr>
        <w:tc>
          <w:tcPr>
            <w:tcW w:w="6426" w:type="dxa"/>
            <w:vAlign w:val="center"/>
          </w:tcPr>
          <w:p w14:paraId="1541553D" w14:textId="77777777"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14:paraId="066FCF58" w14:textId="77777777"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356DA4A" wp14:editId="460127D1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 w14:paraId="5B128994" w14:textId="77777777">
        <w:trPr>
          <w:cantSplit/>
        </w:trPr>
        <w:tc>
          <w:tcPr>
            <w:tcW w:w="6426" w:type="dxa"/>
            <w:vAlign w:val="center"/>
          </w:tcPr>
          <w:p w14:paraId="54D130B9" w14:textId="77777777"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78471C38" w14:textId="77777777"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4C8B5" w14:textId="0C52BC8C" w:rsidR="00E643A2" w:rsidRDefault="00E643A2" w:rsidP="00036041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FC4258">
        <w:t>8</w:t>
      </w:r>
      <w:r w:rsidR="00346C67">
        <w:t xml:space="preserve"> May</w:t>
      </w:r>
      <w:r w:rsidR="00100F87">
        <w:t xml:space="preserve"> 2013</w:t>
      </w:r>
    </w:p>
    <w:p w14:paraId="1104AEB5" w14:textId="77777777"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14:paraId="671ED156" w14:textId="77777777" w:rsidTr="00182146">
        <w:trPr>
          <w:cantSplit/>
          <w:trHeight w:val="340"/>
        </w:trPr>
        <w:tc>
          <w:tcPr>
            <w:tcW w:w="843" w:type="dxa"/>
          </w:tcPr>
          <w:p w14:paraId="7BAF1F68" w14:textId="77777777"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14:paraId="0854C7D4" w14:textId="7DA912DD" w:rsidR="00E643A2" w:rsidRDefault="00E643A2" w:rsidP="00FC425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TSB </w:t>
            </w:r>
            <w:r w:rsidR="008216A7">
              <w:rPr>
                <w:b/>
              </w:rPr>
              <w:t>Addendum 1 to</w:t>
            </w:r>
            <w:r w:rsidR="00FC4258">
              <w:rPr>
                <w:b/>
              </w:rPr>
              <w:br/>
            </w:r>
            <w:r>
              <w:rPr>
                <w:b/>
              </w:rPr>
              <w:t xml:space="preserve">Collective letter </w:t>
            </w:r>
            <w:r w:rsidR="00100F87">
              <w:rPr>
                <w:b/>
              </w:rPr>
              <w:t>1/</w:t>
            </w:r>
            <w:r w:rsidR="00C13675">
              <w:rPr>
                <w:b/>
              </w:rPr>
              <w:t>3</w:t>
            </w:r>
          </w:p>
          <w:p w14:paraId="3782CAFC" w14:textId="77777777"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14:paraId="2FB1FD84" w14:textId="77777777"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14:paraId="5A576DDE" w14:textId="77777777"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14:paraId="53CA4071" w14:textId="77777777" w:rsidTr="00182146">
        <w:trPr>
          <w:cantSplit/>
        </w:trPr>
        <w:tc>
          <w:tcPr>
            <w:tcW w:w="843" w:type="dxa"/>
          </w:tcPr>
          <w:p w14:paraId="2451BB77" w14:textId="77777777"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14:paraId="6E919B4B" w14:textId="77777777"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14:paraId="62FF8EFF" w14:textId="77777777" w:rsidR="00E643A2" w:rsidRDefault="00E643A2" w:rsidP="00C13675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100F87">
              <w:t xml:space="preserve"> </w:t>
            </w:r>
            <w:r w:rsidR="00C13675">
              <w:t>5884</w:t>
            </w:r>
            <w:r>
              <w:br/>
              <w:t>+41 22 730 5853</w:t>
            </w:r>
            <w:r>
              <w:br/>
            </w:r>
            <w:hyperlink r:id="rId9" w:history="1">
              <w:r w:rsidR="00C13675" w:rsidRPr="00CC5FB1">
                <w:rPr>
                  <w:rStyle w:val="Hyperlink"/>
                </w:rPr>
                <w:t>tsbsg3@itu.int</w:t>
              </w:r>
            </w:hyperlink>
            <w:r w:rsidR="00C13675">
              <w:t xml:space="preserve"> </w:t>
            </w:r>
          </w:p>
          <w:p w14:paraId="011DA522" w14:textId="77777777"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14:paraId="6954AA51" w14:textId="77777777" w:rsidR="00A51E89" w:rsidRDefault="00E643A2" w:rsidP="00A51E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</w:t>
            </w:r>
            <w:r w:rsidR="00A51E89">
              <w:t>:</w:t>
            </w:r>
            <w:r>
              <w:t xml:space="preserve"> </w:t>
            </w:r>
          </w:p>
          <w:p w14:paraId="7016E2A1" w14:textId="77777777"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14:paraId="390133CC" w14:textId="77777777"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</w:t>
            </w:r>
            <w:r w:rsidR="005E2720">
              <w:t>,</w:t>
            </w:r>
            <w:r>
              <w:t xml:space="preserve"> </w:t>
            </w:r>
          </w:p>
          <w:p w14:paraId="7E2CF5F1" w14:textId="77777777" w:rsidR="00A51E89" w:rsidRDefault="00E643A2" w:rsidP="00C1367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</w:t>
            </w:r>
            <w:r w:rsidR="005E2720">
              <w:t xml:space="preserve"> </w:t>
            </w:r>
            <w:r w:rsidR="00A51E89">
              <w:t xml:space="preserve">participating in the work of Study Group </w:t>
            </w:r>
            <w:r w:rsidR="00C13675">
              <w:t>3</w:t>
            </w:r>
            <w:r w:rsidR="00D2404D">
              <w:t xml:space="preserve"> </w:t>
            </w:r>
            <w:r w:rsidR="005E2720">
              <w:t xml:space="preserve">and </w:t>
            </w:r>
          </w:p>
          <w:p w14:paraId="1DE420C7" w14:textId="77777777"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Academia</w:t>
            </w:r>
            <w:r w:rsidR="00E643A2">
              <w:t xml:space="preserve"> </w:t>
            </w:r>
          </w:p>
        </w:tc>
      </w:tr>
    </w:tbl>
    <w:p w14:paraId="11171A34" w14:textId="77777777"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14:paraId="285AE6E5" w14:textId="77777777">
        <w:trPr>
          <w:cantSplit/>
          <w:trHeight w:val="680"/>
        </w:trPr>
        <w:tc>
          <w:tcPr>
            <w:tcW w:w="822" w:type="dxa"/>
          </w:tcPr>
          <w:p w14:paraId="3E54E6A0" w14:textId="77777777"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14:paraId="5A2068A2" w14:textId="3FC54203" w:rsidR="00E643A2" w:rsidRPr="009E0E56" w:rsidRDefault="009120F0" w:rsidP="009120F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Fellowships for m</w:t>
            </w:r>
            <w:r w:rsidR="00E643A2" w:rsidRPr="009E0E56">
              <w:rPr>
                <w:b/>
                <w:bCs/>
              </w:rPr>
              <w:t xml:space="preserve">eeting of Study Group </w:t>
            </w:r>
            <w:r w:rsidR="00C13675">
              <w:rPr>
                <w:b/>
                <w:bCs/>
              </w:rPr>
              <w:t>3</w:t>
            </w:r>
            <w:r w:rsidR="00100F87">
              <w:rPr>
                <w:b/>
                <w:bCs/>
              </w:rPr>
              <w:br/>
            </w:r>
            <w:r w:rsidR="00E643A2" w:rsidRPr="009E0E56">
              <w:rPr>
                <w:b/>
                <w:bCs/>
              </w:rPr>
              <w:t xml:space="preserve">Geneva, </w:t>
            </w:r>
            <w:r w:rsidR="00C13675">
              <w:rPr>
                <w:b/>
                <w:bCs/>
              </w:rPr>
              <w:t>27</w:t>
            </w:r>
            <w:r w:rsidR="00100F87">
              <w:rPr>
                <w:b/>
                <w:bCs/>
              </w:rPr>
              <w:t>-</w:t>
            </w:r>
            <w:r w:rsidR="00C13675">
              <w:rPr>
                <w:b/>
                <w:bCs/>
              </w:rPr>
              <w:t>31</w:t>
            </w:r>
            <w:r w:rsidR="00100F87">
              <w:rPr>
                <w:b/>
                <w:bCs/>
              </w:rPr>
              <w:t xml:space="preserve"> M</w:t>
            </w:r>
            <w:r w:rsidR="00C13675">
              <w:rPr>
                <w:b/>
                <w:bCs/>
              </w:rPr>
              <w:t>ay</w:t>
            </w:r>
            <w:r w:rsidR="00D2404D">
              <w:rPr>
                <w:b/>
                <w:bCs/>
              </w:rPr>
              <w:t xml:space="preserve"> 2013</w:t>
            </w:r>
          </w:p>
        </w:tc>
      </w:tr>
    </w:tbl>
    <w:p w14:paraId="4258A314" w14:textId="77777777"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14:paraId="7A7DF6BC" w14:textId="77777777" w:rsidR="00707EEC" w:rsidRDefault="00707EEC" w:rsidP="00A51E89">
      <w:bookmarkStart w:id="2" w:name="Duties"/>
      <w:bookmarkEnd w:id="2"/>
    </w:p>
    <w:p w14:paraId="5D74FF78" w14:textId="77777777" w:rsidR="00A51E89" w:rsidRDefault="00A51E89" w:rsidP="00A51E89">
      <w:r>
        <w:t>Dear Sir/Madam,</w:t>
      </w:r>
    </w:p>
    <w:p w14:paraId="0DB74D59" w14:textId="77777777" w:rsidR="00A51E89" w:rsidRDefault="00A51E89" w:rsidP="00182146">
      <w:pPr>
        <w:spacing w:before="0"/>
      </w:pPr>
    </w:p>
    <w:p w14:paraId="4D8216A9" w14:textId="66422765" w:rsidR="00A51E89" w:rsidRDefault="00A51E89" w:rsidP="0030674A">
      <w:pPr>
        <w:ind w:right="-194"/>
      </w:pPr>
      <w:r>
        <w:t xml:space="preserve">I should like to inform you that </w:t>
      </w:r>
      <w:r w:rsidR="00346C67">
        <w:t>due to budgetary constraints</w:t>
      </w:r>
      <w:r w:rsidR="0030674A">
        <w:t xml:space="preserve"> for the 2013 meeting</w:t>
      </w:r>
      <w:r w:rsidR="00346C67">
        <w:t xml:space="preserve">, </w:t>
      </w:r>
      <w:r w:rsidR="0030674A">
        <w:t xml:space="preserve">only </w:t>
      </w:r>
      <w:r w:rsidR="0030674A" w:rsidRPr="0030674A">
        <w:t xml:space="preserve">one partial fellowship will be granted </w:t>
      </w:r>
      <w:r w:rsidR="0030674A">
        <w:t>per</w:t>
      </w:r>
      <w:r w:rsidR="0030674A" w:rsidRPr="0030674A">
        <w:t xml:space="preserve"> </w:t>
      </w:r>
      <w:r w:rsidR="0030674A">
        <w:t xml:space="preserve">eligible administration that is selected.   </w:t>
      </w:r>
    </w:p>
    <w:p w14:paraId="740BB70F" w14:textId="77777777"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14:paraId="7CB9A89F" w14:textId="2EDA44C7" w:rsidR="00A51E89" w:rsidRDefault="00A51E89" w:rsidP="00346C67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A51E89" w:rsidSect="00346C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727" w:code="9"/>
      <w:pgMar w:top="1134" w:right="1089" w:bottom="1134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6BCEB" w14:textId="77777777" w:rsidR="00292C05" w:rsidRDefault="00292C05">
      <w:r>
        <w:separator/>
      </w:r>
    </w:p>
  </w:endnote>
  <w:endnote w:type="continuationSeparator" w:id="0">
    <w:p w14:paraId="3D8FDED6" w14:textId="77777777" w:rsidR="00292C05" w:rsidRDefault="0029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D6A78" w14:textId="77777777" w:rsidR="00AF769B" w:rsidRDefault="00AF7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691E" w14:textId="77777777" w:rsidR="00AF769B" w:rsidRDefault="00AF76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23059" w14:textId="77777777" w:rsidR="00AF769B" w:rsidRDefault="00AF769B" w:rsidP="00AF769B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  <w:t xml:space="preserve">Telephone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  <w:t>Telex 421 000 uit ch</w:t>
    </w:r>
    <w:r>
      <w:rPr>
        <w:sz w:val="18"/>
        <w:lang w:val="fr-FR"/>
      </w:rPr>
      <w:tab/>
      <w:t>E-mail:itumail@itu.int</w:t>
    </w:r>
  </w:p>
  <w:p w14:paraId="468598E7" w14:textId="77777777" w:rsidR="00AF769B" w:rsidRDefault="00AF769B" w:rsidP="00AF769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14:paraId="0E47B634" w14:textId="77777777" w:rsidR="00AF769B" w:rsidRPr="00A51E89" w:rsidRDefault="00AF769B" w:rsidP="00AF769B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14:paraId="7025AC06" w14:textId="77777777" w:rsidR="00AF769B" w:rsidRDefault="00AF769B" w:rsidP="00AF769B">
    <w:pPr>
      <w:pStyle w:val="Footer"/>
    </w:pPr>
  </w:p>
  <w:p w14:paraId="568EE96D" w14:textId="77777777" w:rsidR="00AF769B" w:rsidRDefault="00AF7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D7C02" w14:textId="77777777" w:rsidR="00292C05" w:rsidRDefault="00292C05">
      <w:r>
        <w:t>____________________</w:t>
      </w:r>
    </w:p>
  </w:footnote>
  <w:footnote w:type="continuationSeparator" w:id="0">
    <w:p w14:paraId="749CD23A" w14:textId="77777777" w:rsidR="00292C05" w:rsidRDefault="0029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A7C0C" w14:textId="77777777" w:rsidR="00AF769B" w:rsidRDefault="00AF7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1E423" w14:textId="77777777" w:rsidR="00AF769B" w:rsidRDefault="00AF76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55FE2" w14:textId="77777777" w:rsidR="00AF769B" w:rsidRDefault="00AF7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21853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079"/>
        </w:tabs>
        <w:ind w:left="1079" w:hanging="795"/>
      </w:pPr>
    </w:lvl>
    <w:lvl w:ilvl="1" w:tplc="73AAAC3C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F11453DC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8D7C34A6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3438C7F6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C58C12C0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AD38D9D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317CEEBE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9EC0D0AE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7A0D176D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31401"/>
    <w:rsid w:val="00033463"/>
    <w:rsid w:val="00033470"/>
    <w:rsid w:val="00034C8C"/>
    <w:rsid w:val="00036041"/>
    <w:rsid w:val="00036A40"/>
    <w:rsid w:val="000425F0"/>
    <w:rsid w:val="000545BD"/>
    <w:rsid w:val="00056FCF"/>
    <w:rsid w:val="00062F16"/>
    <w:rsid w:val="000646AE"/>
    <w:rsid w:val="00064F18"/>
    <w:rsid w:val="00064FDA"/>
    <w:rsid w:val="00067AFF"/>
    <w:rsid w:val="00072EB7"/>
    <w:rsid w:val="00074CEB"/>
    <w:rsid w:val="00075E1F"/>
    <w:rsid w:val="00077AA6"/>
    <w:rsid w:val="000814FB"/>
    <w:rsid w:val="000827E1"/>
    <w:rsid w:val="00082F74"/>
    <w:rsid w:val="000877D6"/>
    <w:rsid w:val="000915AF"/>
    <w:rsid w:val="0009512F"/>
    <w:rsid w:val="000B1A23"/>
    <w:rsid w:val="000B5312"/>
    <w:rsid w:val="000C1B5B"/>
    <w:rsid w:val="000C3470"/>
    <w:rsid w:val="000C7D67"/>
    <w:rsid w:val="000E6752"/>
    <w:rsid w:val="000E6B18"/>
    <w:rsid w:val="000F2AD5"/>
    <w:rsid w:val="00100F87"/>
    <w:rsid w:val="00103996"/>
    <w:rsid w:val="00103A96"/>
    <w:rsid w:val="001052BD"/>
    <w:rsid w:val="001318FF"/>
    <w:rsid w:val="001322EE"/>
    <w:rsid w:val="00137463"/>
    <w:rsid w:val="00140717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85AA3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E2510"/>
    <w:rsid w:val="001F2573"/>
    <w:rsid w:val="001F3EB5"/>
    <w:rsid w:val="001F48C4"/>
    <w:rsid w:val="001F7BB9"/>
    <w:rsid w:val="00206009"/>
    <w:rsid w:val="0021396F"/>
    <w:rsid w:val="00234FB5"/>
    <w:rsid w:val="002357E0"/>
    <w:rsid w:val="002430CE"/>
    <w:rsid w:val="00250A6B"/>
    <w:rsid w:val="00256028"/>
    <w:rsid w:val="002747F9"/>
    <w:rsid w:val="0028019C"/>
    <w:rsid w:val="00292C05"/>
    <w:rsid w:val="0029340B"/>
    <w:rsid w:val="002A0ED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091B"/>
    <w:rsid w:val="002F490B"/>
    <w:rsid w:val="003044B7"/>
    <w:rsid w:val="0030674A"/>
    <w:rsid w:val="00310985"/>
    <w:rsid w:val="003173C3"/>
    <w:rsid w:val="00320512"/>
    <w:rsid w:val="0032158F"/>
    <w:rsid w:val="0032161B"/>
    <w:rsid w:val="00326296"/>
    <w:rsid w:val="003278F5"/>
    <w:rsid w:val="00332EA4"/>
    <w:rsid w:val="00333903"/>
    <w:rsid w:val="00333D60"/>
    <w:rsid w:val="00342317"/>
    <w:rsid w:val="00346C67"/>
    <w:rsid w:val="00347205"/>
    <w:rsid w:val="00351AF1"/>
    <w:rsid w:val="00352942"/>
    <w:rsid w:val="00352E56"/>
    <w:rsid w:val="00353BC6"/>
    <w:rsid w:val="003572E0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7123"/>
    <w:rsid w:val="003D3F85"/>
    <w:rsid w:val="003D7314"/>
    <w:rsid w:val="003E07C9"/>
    <w:rsid w:val="003E585D"/>
    <w:rsid w:val="003F495A"/>
    <w:rsid w:val="004003CB"/>
    <w:rsid w:val="00403633"/>
    <w:rsid w:val="00404D9A"/>
    <w:rsid w:val="00420A7E"/>
    <w:rsid w:val="004339BA"/>
    <w:rsid w:val="0043586B"/>
    <w:rsid w:val="00441210"/>
    <w:rsid w:val="0044318A"/>
    <w:rsid w:val="00445A35"/>
    <w:rsid w:val="00446FCF"/>
    <w:rsid w:val="00452304"/>
    <w:rsid w:val="00452496"/>
    <w:rsid w:val="004545A9"/>
    <w:rsid w:val="00455BA8"/>
    <w:rsid w:val="00464FB6"/>
    <w:rsid w:val="0046635E"/>
    <w:rsid w:val="0047256D"/>
    <w:rsid w:val="0048073E"/>
    <w:rsid w:val="004962EC"/>
    <w:rsid w:val="00497ADA"/>
    <w:rsid w:val="004A097A"/>
    <w:rsid w:val="004A22E8"/>
    <w:rsid w:val="004A4C2E"/>
    <w:rsid w:val="004B1BD1"/>
    <w:rsid w:val="004B2EE3"/>
    <w:rsid w:val="004B7579"/>
    <w:rsid w:val="004C04D3"/>
    <w:rsid w:val="004C7297"/>
    <w:rsid w:val="004C7308"/>
    <w:rsid w:val="004D21A7"/>
    <w:rsid w:val="004E16C2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4282A"/>
    <w:rsid w:val="00550C19"/>
    <w:rsid w:val="005522D4"/>
    <w:rsid w:val="00562D79"/>
    <w:rsid w:val="00565FD6"/>
    <w:rsid w:val="00566D5D"/>
    <w:rsid w:val="00571330"/>
    <w:rsid w:val="005731DE"/>
    <w:rsid w:val="00574B67"/>
    <w:rsid w:val="00576622"/>
    <w:rsid w:val="0058132D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C6900"/>
    <w:rsid w:val="005E07C5"/>
    <w:rsid w:val="005E16E5"/>
    <w:rsid w:val="005E2720"/>
    <w:rsid w:val="005F1CF2"/>
    <w:rsid w:val="005F7B5C"/>
    <w:rsid w:val="0060058D"/>
    <w:rsid w:val="00611210"/>
    <w:rsid w:val="00625D2B"/>
    <w:rsid w:val="0063475D"/>
    <w:rsid w:val="006425AE"/>
    <w:rsid w:val="00644079"/>
    <w:rsid w:val="0064568A"/>
    <w:rsid w:val="00646DC2"/>
    <w:rsid w:val="00665D3F"/>
    <w:rsid w:val="00667960"/>
    <w:rsid w:val="006703AE"/>
    <w:rsid w:val="00686E0F"/>
    <w:rsid w:val="006927DC"/>
    <w:rsid w:val="006C48D6"/>
    <w:rsid w:val="006D7456"/>
    <w:rsid w:val="006F5F6B"/>
    <w:rsid w:val="00702221"/>
    <w:rsid w:val="00707EEC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2E6D"/>
    <w:rsid w:val="0075428B"/>
    <w:rsid w:val="00757A35"/>
    <w:rsid w:val="007620F5"/>
    <w:rsid w:val="00762160"/>
    <w:rsid w:val="007624DE"/>
    <w:rsid w:val="00764C51"/>
    <w:rsid w:val="007726C0"/>
    <w:rsid w:val="007A694F"/>
    <w:rsid w:val="007B5B29"/>
    <w:rsid w:val="007B7BFF"/>
    <w:rsid w:val="007C56FB"/>
    <w:rsid w:val="007C634E"/>
    <w:rsid w:val="007D5C68"/>
    <w:rsid w:val="007D6430"/>
    <w:rsid w:val="007E16C1"/>
    <w:rsid w:val="007E467B"/>
    <w:rsid w:val="007F6BF8"/>
    <w:rsid w:val="0080659A"/>
    <w:rsid w:val="008130D7"/>
    <w:rsid w:val="008216A7"/>
    <w:rsid w:val="00823299"/>
    <w:rsid w:val="00825798"/>
    <w:rsid w:val="00825FC5"/>
    <w:rsid w:val="00827407"/>
    <w:rsid w:val="008334AD"/>
    <w:rsid w:val="00834D78"/>
    <w:rsid w:val="00845908"/>
    <w:rsid w:val="00847975"/>
    <w:rsid w:val="0086410F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4983"/>
    <w:rsid w:val="008E7EA8"/>
    <w:rsid w:val="008F1037"/>
    <w:rsid w:val="008F248B"/>
    <w:rsid w:val="008F5532"/>
    <w:rsid w:val="008F5E4B"/>
    <w:rsid w:val="00902BD5"/>
    <w:rsid w:val="0090478A"/>
    <w:rsid w:val="00910790"/>
    <w:rsid w:val="009120F0"/>
    <w:rsid w:val="00912ADB"/>
    <w:rsid w:val="0091647D"/>
    <w:rsid w:val="009247B8"/>
    <w:rsid w:val="00926C8D"/>
    <w:rsid w:val="00931D9C"/>
    <w:rsid w:val="00936A9B"/>
    <w:rsid w:val="00941C20"/>
    <w:rsid w:val="0094412C"/>
    <w:rsid w:val="00945EBA"/>
    <w:rsid w:val="009521B9"/>
    <w:rsid w:val="00954B25"/>
    <w:rsid w:val="00965AAC"/>
    <w:rsid w:val="00966A1F"/>
    <w:rsid w:val="00972ED8"/>
    <w:rsid w:val="0097631F"/>
    <w:rsid w:val="0098663A"/>
    <w:rsid w:val="009876EB"/>
    <w:rsid w:val="0099368F"/>
    <w:rsid w:val="00994BE5"/>
    <w:rsid w:val="00997CD0"/>
    <w:rsid w:val="009C2588"/>
    <w:rsid w:val="009C783A"/>
    <w:rsid w:val="009D4D49"/>
    <w:rsid w:val="009D5C72"/>
    <w:rsid w:val="009E0E56"/>
    <w:rsid w:val="00A002B2"/>
    <w:rsid w:val="00A11ED9"/>
    <w:rsid w:val="00A268BA"/>
    <w:rsid w:val="00A26ADD"/>
    <w:rsid w:val="00A320B1"/>
    <w:rsid w:val="00A461B9"/>
    <w:rsid w:val="00A46827"/>
    <w:rsid w:val="00A515CF"/>
    <w:rsid w:val="00A51E89"/>
    <w:rsid w:val="00A557F9"/>
    <w:rsid w:val="00A57DA5"/>
    <w:rsid w:val="00A63ECD"/>
    <w:rsid w:val="00A70B20"/>
    <w:rsid w:val="00A72008"/>
    <w:rsid w:val="00A723C1"/>
    <w:rsid w:val="00A72622"/>
    <w:rsid w:val="00A86194"/>
    <w:rsid w:val="00A8733E"/>
    <w:rsid w:val="00A95F7B"/>
    <w:rsid w:val="00A972AA"/>
    <w:rsid w:val="00AA29A3"/>
    <w:rsid w:val="00AA44CC"/>
    <w:rsid w:val="00AA668A"/>
    <w:rsid w:val="00AB5FFB"/>
    <w:rsid w:val="00AB68D7"/>
    <w:rsid w:val="00AB717D"/>
    <w:rsid w:val="00AC5CFE"/>
    <w:rsid w:val="00AD3CEA"/>
    <w:rsid w:val="00AD63F7"/>
    <w:rsid w:val="00AD7031"/>
    <w:rsid w:val="00AD79C1"/>
    <w:rsid w:val="00AE4B5E"/>
    <w:rsid w:val="00AE58CF"/>
    <w:rsid w:val="00AF2B3C"/>
    <w:rsid w:val="00AF769B"/>
    <w:rsid w:val="00B00853"/>
    <w:rsid w:val="00B02BB6"/>
    <w:rsid w:val="00B03325"/>
    <w:rsid w:val="00B17F19"/>
    <w:rsid w:val="00B20746"/>
    <w:rsid w:val="00B20DAD"/>
    <w:rsid w:val="00B25263"/>
    <w:rsid w:val="00B4146A"/>
    <w:rsid w:val="00B46919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3C7"/>
    <w:rsid w:val="00BB6706"/>
    <w:rsid w:val="00BC13AB"/>
    <w:rsid w:val="00BE5933"/>
    <w:rsid w:val="00BE6AC6"/>
    <w:rsid w:val="00BF17E2"/>
    <w:rsid w:val="00BF1E0F"/>
    <w:rsid w:val="00BF3018"/>
    <w:rsid w:val="00C059CA"/>
    <w:rsid w:val="00C12025"/>
    <w:rsid w:val="00C13675"/>
    <w:rsid w:val="00C165E5"/>
    <w:rsid w:val="00C17477"/>
    <w:rsid w:val="00C17EE7"/>
    <w:rsid w:val="00C20EF0"/>
    <w:rsid w:val="00C364E3"/>
    <w:rsid w:val="00C40C64"/>
    <w:rsid w:val="00C51DC6"/>
    <w:rsid w:val="00C54254"/>
    <w:rsid w:val="00C55860"/>
    <w:rsid w:val="00C564BD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3DFE"/>
    <w:rsid w:val="00CC4941"/>
    <w:rsid w:val="00CC5916"/>
    <w:rsid w:val="00CD1B78"/>
    <w:rsid w:val="00CD30D7"/>
    <w:rsid w:val="00CD614E"/>
    <w:rsid w:val="00CE05B5"/>
    <w:rsid w:val="00CE5FAD"/>
    <w:rsid w:val="00CF2AF6"/>
    <w:rsid w:val="00CF3E12"/>
    <w:rsid w:val="00CF58E2"/>
    <w:rsid w:val="00D159D1"/>
    <w:rsid w:val="00D22839"/>
    <w:rsid w:val="00D2404D"/>
    <w:rsid w:val="00D26D90"/>
    <w:rsid w:val="00D332AF"/>
    <w:rsid w:val="00D37821"/>
    <w:rsid w:val="00D4333D"/>
    <w:rsid w:val="00D44BA5"/>
    <w:rsid w:val="00D44EC0"/>
    <w:rsid w:val="00D4601F"/>
    <w:rsid w:val="00D46CC2"/>
    <w:rsid w:val="00D62807"/>
    <w:rsid w:val="00D67923"/>
    <w:rsid w:val="00D7311C"/>
    <w:rsid w:val="00D83319"/>
    <w:rsid w:val="00D8610E"/>
    <w:rsid w:val="00DA2736"/>
    <w:rsid w:val="00DA288A"/>
    <w:rsid w:val="00DB1047"/>
    <w:rsid w:val="00DB5353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3580"/>
    <w:rsid w:val="00E14F7D"/>
    <w:rsid w:val="00E26248"/>
    <w:rsid w:val="00E31BBD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A4E24"/>
    <w:rsid w:val="00EA6EF5"/>
    <w:rsid w:val="00EC6E02"/>
    <w:rsid w:val="00EC724B"/>
    <w:rsid w:val="00EF34DA"/>
    <w:rsid w:val="00EF5A88"/>
    <w:rsid w:val="00F06BD7"/>
    <w:rsid w:val="00F1516F"/>
    <w:rsid w:val="00F15ACB"/>
    <w:rsid w:val="00F16C0D"/>
    <w:rsid w:val="00F249E6"/>
    <w:rsid w:val="00F315A9"/>
    <w:rsid w:val="00F425D9"/>
    <w:rsid w:val="00F47388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9493C"/>
    <w:rsid w:val="00FA1939"/>
    <w:rsid w:val="00FA3B32"/>
    <w:rsid w:val="00FA3CBD"/>
    <w:rsid w:val="00FA7F67"/>
    <w:rsid w:val="00FB02AD"/>
    <w:rsid w:val="00FC4258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A9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F769B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F769B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2013-03-14T15:11:00Z</cp:lastPrinted>
  <dcterms:created xsi:type="dcterms:W3CDTF">2013-05-08T09:06:00Z</dcterms:created>
  <dcterms:modified xsi:type="dcterms:W3CDTF">2013-05-08T09:06:00Z</dcterms:modified>
</cp:coreProperties>
</file>