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33010" w:rsidTr="00303D62">
        <w:trPr>
          <w:cantSplit/>
        </w:trPr>
        <w:tc>
          <w:tcPr>
            <w:tcW w:w="6426" w:type="dxa"/>
            <w:vAlign w:val="center"/>
          </w:tcPr>
          <w:p w:rsidR="00C34772" w:rsidRPr="00033010" w:rsidRDefault="00C34772" w:rsidP="0003301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3301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03301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33010" w:rsidRDefault="00C34772" w:rsidP="0003301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33010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271DDCB7" wp14:editId="3FA92D86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33010" w:rsidTr="00303D62">
        <w:trPr>
          <w:cantSplit/>
        </w:trPr>
        <w:tc>
          <w:tcPr>
            <w:tcW w:w="6426" w:type="dxa"/>
            <w:vAlign w:val="center"/>
          </w:tcPr>
          <w:p w:rsidR="00C34772" w:rsidRPr="00033010" w:rsidRDefault="00C34772" w:rsidP="0003301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033010" w:rsidRDefault="00C34772" w:rsidP="0003301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033010" w:rsidRDefault="00C34772" w:rsidP="000330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033010" w:rsidRDefault="00C34772" w:rsidP="001903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033010">
        <w:tab/>
        <w:t xml:space="preserve">Ginebra, </w:t>
      </w:r>
      <w:r w:rsidR="001903EB">
        <w:t>17 de mayo</w:t>
      </w:r>
      <w:r w:rsidR="000D7B75" w:rsidRPr="00033010">
        <w:t xml:space="preserve"> de 201</w:t>
      </w:r>
      <w:r w:rsidR="00BC2504">
        <w:t>3</w:t>
      </w:r>
    </w:p>
    <w:p w:rsidR="00C34772" w:rsidRPr="00033010" w:rsidRDefault="00C34772" w:rsidP="0003301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033010" w:rsidTr="00303D62">
        <w:trPr>
          <w:cantSplit/>
          <w:trHeight w:val="340"/>
        </w:trPr>
        <w:tc>
          <w:tcPr>
            <w:tcW w:w="993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Ref.: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Tel.:</w:t>
            </w:r>
            <w:r w:rsidRPr="00033010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1903EB" w:rsidRDefault="00701509" w:rsidP="0003301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Corrigéndum</w:t>
            </w:r>
            <w:proofErr w:type="spellEnd"/>
            <w:r w:rsidR="001903EB">
              <w:rPr>
                <w:b/>
              </w:rPr>
              <w:t xml:space="preserve"> 1 a la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33010">
              <w:rPr>
                <w:b/>
              </w:rPr>
              <w:t xml:space="preserve">Circular TSB </w:t>
            </w:r>
            <w:r w:rsidR="000D7B75" w:rsidRPr="00033010">
              <w:rPr>
                <w:b/>
              </w:rPr>
              <w:t>2</w:t>
            </w:r>
            <w:r w:rsidR="00564798" w:rsidRPr="00033010">
              <w:rPr>
                <w:b/>
              </w:rPr>
              <w:t>1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33010">
              <w:t xml:space="preserve">COM </w:t>
            </w:r>
            <w:r w:rsidR="000D7B75" w:rsidRPr="00033010">
              <w:t>13</w:t>
            </w:r>
            <w:r w:rsidRPr="00033010">
              <w:t>/</w:t>
            </w:r>
            <w:r w:rsidR="000D7B75" w:rsidRPr="00033010">
              <w:t>TK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</w:pPr>
            <w:r w:rsidRPr="00033010">
              <w:t>+41 22 730</w:t>
            </w:r>
            <w:r w:rsidR="000D7B75" w:rsidRPr="00033010">
              <w:t xml:space="preserve"> 5126</w:t>
            </w:r>
            <w:r w:rsidRPr="00033010">
              <w:br/>
              <w:t>+41 22 730 5853</w:t>
            </w:r>
          </w:p>
        </w:tc>
        <w:tc>
          <w:tcPr>
            <w:tcW w:w="5329" w:type="dxa"/>
          </w:tcPr>
          <w:p w:rsidR="00C34772" w:rsidRPr="00033010" w:rsidRDefault="00C34772" w:rsidP="00033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033010">
              <w:t>-</w:t>
            </w:r>
            <w:r w:rsidRPr="00033010">
              <w:tab/>
              <w:t>A las Administraciones de los Estados Miembros</w:t>
            </w:r>
            <w:r w:rsidR="009F619C">
              <w:br/>
            </w:r>
            <w:r w:rsidRPr="00033010">
              <w:t>de la Unión</w:t>
            </w:r>
          </w:p>
        </w:tc>
      </w:tr>
      <w:tr w:rsidR="00C34772" w:rsidRPr="00033010" w:rsidTr="00303D62">
        <w:trPr>
          <w:cantSplit/>
        </w:trPr>
        <w:tc>
          <w:tcPr>
            <w:tcW w:w="993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033010" w:rsidRDefault="004C795F" w:rsidP="00033010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D7B75" w:rsidRPr="00033010">
                <w:rPr>
                  <w:rStyle w:val="Hyperlink"/>
                </w:rPr>
                <w:t>tsbsg13@itu.int</w:t>
              </w:r>
            </w:hyperlink>
            <w:r w:rsidR="00C34772" w:rsidRPr="00033010">
              <w:t xml:space="preserve"> </w:t>
            </w:r>
          </w:p>
        </w:tc>
        <w:tc>
          <w:tcPr>
            <w:tcW w:w="5329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0"/>
            </w:pPr>
            <w:r w:rsidRPr="00033010">
              <w:rPr>
                <w:b/>
              </w:rPr>
              <w:t>Copia</w:t>
            </w:r>
            <w:r w:rsidRPr="00033010">
              <w:t>:</w:t>
            </w:r>
          </w:p>
          <w:p w:rsidR="00C34772" w:rsidRPr="00033010" w:rsidRDefault="00C34772" w:rsidP="000330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33010">
              <w:t>-</w:t>
            </w:r>
            <w:r w:rsidRPr="00033010">
              <w:tab/>
              <w:t>A los Miembros del Sector UIT</w:t>
            </w:r>
            <w:r w:rsidRPr="00033010">
              <w:noBreakHyphen/>
              <w:t>T;</w:t>
            </w:r>
          </w:p>
          <w:p w:rsidR="00C34772" w:rsidRPr="00033010" w:rsidRDefault="00C34772" w:rsidP="000330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33010">
              <w:t>-</w:t>
            </w:r>
            <w:r w:rsidRPr="00033010">
              <w:tab/>
              <w:t>A los Asociados del UIT</w:t>
            </w:r>
            <w:r w:rsidRPr="00033010">
              <w:noBreakHyphen/>
              <w:t>T;</w:t>
            </w:r>
          </w:p>
          <w:p w:rsidR="00C34772" w:rsidRPr="00033010" w:rsidRDefault="00C34772" w:rsidP="000330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33010">
              <w:t>-</w:t>
            </w:r>
            <w:r w:rsidRPr="00033010">
              <w:tab/>
              <w:t>A las Instituciones Académicas del UIT-T;</w:t>
            </w:r>
          </w:p>
          <w:p w:rsidR="00C34772" w:rsidRPr="00033010" w:rsidRDefault="00C34772" w:rsidP="0003301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033010">
              <w:t>-</w:t>
            </w:r>
            <w:r w:rsidRPr="00033010">
              <w:tab/>
              <w:t>Al Presidente y a los Vicepresidentes de la</w:t>
            </w:r>
            <w:r w:rsidRPr="00033010">
              <w:br/>
              <w:t xml:space="preserve">Comisión de Estudio </w:t>
            </w:r>
            <w:r w:rsidR="000D7B75" w:rsidRPr="00033010">
              <w:t>13</w:t>
            </w:r>
            <w:r w:rsidRPr="00033010">
              <w:t>;</w:t>
            </w:r>
          </w:p>
          <w:p w:rsidR="00C34772" w:rsidRPr="00033010" w:rsidRDefault="00C34772" w:rsidP="00033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33010">
              <w:t>-</w:t>
            </w:r>
            <w:r w:rsidRPr="00033010">
              <w:tab/>
              <w:t>Al Director de la Oficina de Desarrollo de las Telecomunicaciones;</w:t>
            </w:r>
          </w:p>
          <w:p w:rsidR="00C34772" w:rsidRPr="00033010" w:rsidRDefault="00C34772" w:rsidP="00033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33010">
              <w:t>-</w:t>
            </w:r>
            <w:r w:rsidRPr="00033010">
              <w:tab/>
              <w:t>Al Director de la Oficina de Radiocomunicaciones</w:t>
            </w:r>
          </w:p>
        </w:tc>
      </w:tr>
    </w:tbl>
    <w:p w:rsidR="00C34772" w:rsidRPr="00033010" w:rsidRDefault="00C34772" w:rsidP="0003301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033010" w:rsidTr="00303D62">
        <w:trPr>
          <w:cantSplit/>
        </w:trPr>
        <w:tc>
          <w:tcPr>
            <w:tcW w:w="822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033010" w:rsidRDefault="00C34772" w:rsidP="00D21D1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33010">
              <w:rPr>
                <w:b/>
              </w:rPr>
              <w:t xml:space="preserve">Reunión de la Comisión de Estudio </w:t>
            </w:r>
            <w:r w:rsidR="000D7B75" w:rsidRPr="00033010">
              <w:rPr>
                <w:b/>
              </w:rPr>
              <w:t>13</w:t>
            </w:r>
            <w:r w:rsidRPr="00033010">
              <w:rPr>
                <w:b/>
              </w:rPr>
              <w:t xml:space="preserve"> para la aprobación de</w:t>
            </w:r>
            <w:r w:rsidR="00184BF4" w:rsidRPr="00033010">
              <w:rPr>
                <w:b/>
              </w:rPr>
              <w:t xml:space="preserve"> </w:t>
            </w:r>
            <w:r w:rsidRPr="00033010">
              <w:rPr>
                <w:b/>
              </w:rPr>
              <w:t>l</w:t>
            </w:r>
            <w:r w:rsidR="00184BF4" w:rsidRPr="00033010">
              <w:rPr>
                <w:b/>
              </w:rPr>
              <w:t>os</w:t>
            </w:r>
            <w:r w:rsidRPr="00033010">
              <w:rPr>
                <w:b/>
              </w:rPr>
              <w:t xml:space="preserve"> proyecto</w:t>
            </w:r>
            <w:r w:rsidR="00184BF4" w:rsidRPr="00033010">
              <w:rPr>
                <w:b/>
              </w:rPr>
              <w:t>s</w:t>
            </w:r>
            <w:r w:rsidRPr="00033010">
              <w:rPr>
                <w:b/>
              </w:rPr>
              <w:t xml:space="preserve"> de </w:t>
            </w:r>
            <w:r w:rsidR="000D7B75" w:rsidRPr="00033010">
              <w:rPr>
                <w:b/>
              </w:rPr>
              <w:t xml:space="preserve">nueva </w:t>
            </w:r>
            <w:r w:rsidRPr="00033010">
              <w:rPr>
                <w:b/>
              </w:rPr>
              <w:t xml:space="preserve">Recomendación UIT-T </w:t>
            </w:r>
            <w:r w:rsidR="000D7B75" w:rsidRPr="00033010">
              <w:rPr>
                <w:b/>
              </w:rPr>
              <w:t>Y.27</w:t>
            </w:r>
            <w:r w:rsidR="00564798" w:rsidRPr="00033010">
              <w:rPr>
                <w:b/>
              </w:rPr>
              <w:t xml:space="preserve">23 </w:t>
            </w:r>
            <w:r w:rsidR="00184BF4" w:rsidRPr="00033010">
              <w:rPr>
                <w:b/>
              </w:rPr>
              <w:t xml:space="preserve">y UIT-T Y.2724 </w:t>
            </w:r>
            <w:r w:rsidRPr="00033010">
              <w:rPr>
                <w:b/>
              </w:rPr>
              <w:t>de conformidad con las disposiciones de la Resolución 1, Sección 9, d</w:t>
            </w:r>
            <w:r w:rsidR="002C06D7" w:rsidRPr="00033010">
              <w:rPr>
                <w:b/>
              </w:rPr>
              <w:t>e la AMNT (</w:t>
            </w:r>
            <w:proofErr w:type="spellStart"/>
            <w:r w:rsidR="00564798" w:rsidRPr="00033010">
              <w:rPr>
                <w:b/>
              </w:rPr>
              <w:t>Dubai</w:t>
            </w:r>
            <w:proofErr w:type="spellEnd"/>
            <w:r w:rsidR="002C06D7" w:rsidRPr="00033010">
              <w:rPr>
                <w:b/>
              </w:rPr>
              <w:t>, 20</w:t>
            </w:r>
            <w:r w:rsidR="00564798" w:rsidRPr="00033010">
              <w:rPr>
                <w:b/>
              </w:rPr>
              <w:t>12</w:t>
            </w:r>
            <w:r w:rsidR="002C06D7" w:rsidRPr="00033010">
              <w:rPr>
                <w:b/>
              </w:rPr>
              <w:t>)</w:t>
            </w:r>
            <w:r w:rsidR="00D21D1F">
              <w:rPr>
                <w:b/>
              </w:rPr>
              <w:t xml:space="preserve"> </w:t>
            </w:r>
            <w:r w:rsidR="00D21D1F">
              <w:rPr>
                <w:b/>
              </w:rPr>
              <w:br/>
            </w:r>
            <w:r w:rsidR="001903EB">
              <w:rPr>
                <w:b/>
              </w:rPr>
              <w:t>Kampala, Uganda, 4-15 de noviembre</w:t>
            </w:r>
            <w:r w:rsidR="000D7B75" w:rsidRPr="00033010">
              <w:rPr>
                <w:b/>
              </w:rPr>
              <w:t xml:space="preserve"> de 2013</w:t>
            </w:r>
          </w:p>
        </w:tc>
      </w:tr>
    </w:tbl>
    <w:p w:rsidR="00C34772" w:rsidRPr="00033010" w:rsidRDefault="00C34772" w:rsidP="00033010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033010" w:rsidRDefault="00C34772" w:rsidP="00033010">
      <w:r w:rsidRPr="00033010">
        <w:t>Muy Señora mía/Muy Señor mío:</w:t>
      </w:r>
    </w:p>
    <w:p w:rsidR="001903EB" w:rsidRDefault="001903EB" w:rsidP="00033010">
      <w:pPr>
        <w:pStyle w:val="Normalaftertitle"/>
        <w:rPr>
          <w:bCs/>
        </w:rPr>
      </w:pPr>
      <w:r>
        <w:rPr>
          <w:bCs/>
        </w:rPr>
        <w:t>Sírvase tener en cuenta que el Asunto de la Circular TSB 21 (de 29 de abril de 2013) contiene un error y debe leer:</w:t>
      </w:r>
    </w:p>
    <w:p w:rsidR="001903EB" w:rsidRDefault="001903EB" w:rsidP="009F619C">
      <w:pPr>
        <w:pStyle w:val="Normalaftertitle"/>
        <w:spacing w:before="120"/>
        <w:rPr>
          <w:bCs/>
        </w:rPr>
      </w:pPr>
      <w:r w:rsidRPr="00033010">
        <w:rPr>
          <w:b/>
        </w:rPr>
        <w:t>Reunión de la Comisión de Estudio 13 para la aprobación de los proyectos de nueva Recomendación UIT-T Y.2723 y UIT-T Y.2724 de conformidad con las disposiciones de la Resolución 1, Sección 9, de la AMNT (</w:t>
      </w:r>
      <w:proofErr w:type="spellStart"/>
      <w:r w:rsidRPr="00033010">
        <w:rPr>
          <w:b/>
        </w:rPr>
        <w:t>Dubai</w:t>
      </w:r>
      <w:proofErr w:type="spellEnd"/>
      <w:r w:rsidRPr="00033010">
        <w:rPr>
          <w:b/>
        </w:rPr>
        <w:t>, 2012)</w:t>
      </w:r>
      <w:r w:rsidRPr="00033010">
        <w:rPr>
          <w:b/>
        </w:rPr>
        <w:br/>
      </w:r>
      <w:r>
        <w:rPr>
          <w:b/>
        </w:rPr>
        <w:t>Kampala, Uganda, 4-15 de noviembre</w:t>
      </w:r>
      <w:r w:rsidRPr="00033010">
        <w:rPr>
          <w:b/>
        </w:rPr>
        <w:t xml:space="preserve"> de 2013</w:t>
      </w:r>
    </w:p>
    <w:p w:rsidR="00C34772" w:rsidRPr="00033010" w:rsidRDefault="00C34772" w:rsidP="00033010">
      <w:pPr>
        <w:ind w:right="92"/>
      </w:pPr>
      <w:r w:rsidRPr="00033010">
        <w:t>Le saluda muy atentamente</w:t>
      </w:r>
      <w:r w:rsidR="00B55A3E" w:rsidRPr="00033010">
        <w:t>.</w:t>
      </w:r>
    </w:p>
    <w:p w:rsidR="00E8173E" w:rsidRPr="00033010" w:rsidRDefault="00C34772" w:rsidP="009F619C">
      <w:pPr>
        <w:spacing w:before="1560"/>
        <w:ind w:right="91"/>
      </w:pPr>
      <w:r w:rsidRPr="00033010">
        <w:t>Malcolm Johnson</w:t>
      </w:r>
      <w:r w:rsidRPr="00033010">
        <w:br/>
        <w:t>Director de la Oficina de</w:t>
      </w:r>
      <w:r w:rsidRPr="00033010">
        <w:br/>
        <w:t>Normalización de las Telecomunicaciones</w:t>
      </w:r>
    </w:p>
    <w:sectPr w:rsidR="00E8173E" w:rsidRPr="000330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98" w:rsidRDefault="00564798">
      <w:r>
        <w:separator/>
      </w:r>
    </w:p>
  </w:endnote>
  <w:endnote w:type="continuationSeparator" w:id="0">
    <w:p w:rsidR="00564798" w:rsidRDefault="005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5F" w:rsidRDefault="004C7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CB" w:rsidRPr="00EC78CB" w:rsidRDefault="00EC78CB" w:rsidP="00EC78CB">
    <w:pPr>
      <w:pStyle w:val="Footer"/>
      <w:rPr>
        <w:lang w:val="fr-CH"/>
      </w:rPr>
    </w:pPr>
    <w:r>
      <w:rPr>
        <w:sz w:val="16"/>
        <w:lang w:val="fr-CH"/>
      </w:rPr>
      <w:t>ITU-T\BUREAU\CIRC\021S.DOC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6479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 w:rsidP="002C06D7">
          <w:pPr>
            <w:pStyle w:val="FirstFooter"/>
            <w:tabs>
              <w:tab w:val="left" w:pos="709"/>
              <w:tab w:val="left" w:pos="1134"/>
              <w:tab w:val="left" w:pos="1395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64798">
      <w:tc>
        <w:tcPr>
          <w:tcW w:w="1985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64798" w:rsidRDefault="0056479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64798" w:rsidRDefault="0056479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64798">
      <w:tc>
        <w:tcPr>
          <w:tcW w:w="1985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64798" w:rsidRDefault="0056479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</w:p>
      </w:tc>
    </w:tr>
  </w:tbl>
  <w:p w:rsidR="009F619C" w:rsidRPr="009F619C" w:rsidRDefault="009F619C" w:rsidP="004C795F">
    <w:pPr>
      <w:pStyle w:val="Footer"/>
      <w:rPr>
        <w:sz w:val="16"/>
        <w:szCs w:val="16"/>
        <w:lang w:val="fr-CH"/>
      </w:rPr>
    </w:pP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98" w:rsidRDefault="00564798">
      <w:r>
        <w:t>____________________</w:t>
      </w:r>
    </w:p>
  </w:footnote>
  <w:footnote w:type="continuationSeparator" w:id="0">
    <w:p w:rsidR="00564798" w:rsidRDefault="0056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5F" w:rsidRDefault="004C7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1306"/>
      <w:docPartObj>
        <w:docPartGallery w:val="Page Numbers (Top of Page)"/>
        <w:docPartUnique/>
      </w:docPartObj>
    </w:sdtPr>
    <w:sdtEndPr/>
    <w:sdtContent>
      <w:p w:rsidR="00564798" w:rsidRPr="008E7395" w:rsidRDefault="00564798" w:rsidP="008E739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9C" w:rsidRPr="009F619C">
          <w:rPr>
            <w:noProof/>
            <w:lang w:val="es-ES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5F" w:rsidRDefault="004C7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1032F"/>
    <w:rsid w:val="00026548"/>
    <w:rsid w:val="00033010"/>
    <w:rsid w:val="000869A8"/>
    <w:rsid w:val="000C382F"/>
    <w:rsid w:val="000D3BA7"/>
    <w:rsid w:val="000D7B75"/>
    <w:rsid w:val="001173CC"/>
    <w:rsid w:val="00184BF4"/>
    <w:rsid w:val="001903EB"/>
    <w:rsid w:val="001A54CC"/>
    <w:rsid w:val="001B368F"/>
    <w:rsid w:val="00257FB4"/>
    <w:rsid w:val="002C06D7"/>
    <w:rsid w:val="00303D62"/>
    <w:rsid w:val="003213A4"/>
    <w:rsid w:val="00335367"/>
    <w:rsid w:val="0036567F"/>
    <w:rsid w:val="00370C2D"/>
    <w:rsid w:val="00396425"/>
    <w:rsid w:val="003978AC"/>
    <w:rsid w:val="003C5372"/>
    <w:rsid w:val="003D1E8D"/>
    <w:rsid w:val="003D673B"/>
    <w:rsid w:val="003F2855"/>
    <w:rsid w:val="00401C20"/>
    <w:rsid w:val="004A3690"/>
    <w:rsid w:val="004C4144"/>
    <w:rsid w:val="004C795F"/>
    <w:rsid w:val="00564798"/>
    <w:rsid w:val="005D1A4C"/>
    <w:rsid w:val="006969B4"/>
    <w:rsid w:val="006F703F"/>
    <w:rsid w:val="00701509"/>
    <w:rsid w:val="00781E2A"/>
    <w:rsid w:val="008258C2"/>
    <w:rsid w:val="008505BD"/>
    <w:rsid w:val="00850C78"/>
    <w:rsid w:val="008C17AD"/>
    <w:rsid w:val="008D02CD"/>
    <w:rsid w:val="008D1D02"/>
    <w:rsid w:val="008E7395"/>
    <w:rsid w:val="009024B1"/>
    <w:rsid w:val="0092481F"/>
    <w:rsid w:val="0095172A"/>
    <w:rsid w:val="009A0BA0"/>
    <w:rsid w:val="009B6E12"/>
    <w:rsid w:val="009F619C"/>
    <w:rsid w:val="00A43083"/>
    <w:rsid w:val="00A54E47"/>
    <w:rsid w:val="00A779DB"/>
    <w:rsid w:val="00AE7093"/>
    <w:rsid w:val="00AF625B"/>
    <w:rsid w:val="00B422BC"/>
    <w:rsid w:val="00B43F77"/>
    <w:rsid w:val="00B55A3E"/>
    <w:rsid w:val="00B95F0A"/>
    <w:rsid w:val="00B96180"/>
    <w:rsid w:val="00B96B97"/>
    <w:rsid w:val="00BC2504"/>
    <w:rsid w:val="00C17AC0"/>
    <w:rsid w:val="00C34772"/>
    <w:rsid w:val="00C36EA0"/>
    <w:rsid w:val="00C51265"/>
    <w:rsid w:val="00C5465A"/>
    <w:rsid w:val="00CE2353"/>
    <w:rsid w:val="00D21D1F"/>
    <w:rsid w:val="00D54642"/>
    <w:rsid w:val="00D55193"/>
    <w:rsid w:val="00DD77C9"/>
    <w:rsid w:val="00E8173E"/>
    <w:rsid w:val="00E839B0"/>
    <w:rsid w:val="00E92C09"/>
    <w:rsid w:val="00EC78CB"/>
    <w:rsid w:val="00EF61BE"/>
    <w:rsid w:val="00F6461F"/>
    <w:rsid w:val="00F72DAD"/>
    <w:rsid w:val="00FD2B2D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A430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083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817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A430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083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817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127B-4447-4164-82FB-B41CCB6F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</TotalTime>
  <Pages>1</Pages>
  <Words>231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1404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Regan, Gabrielle</cp:lastModifiedBy>
  <cp:revision>5</cp:revision>
  <cp:lastPrinted>2013-05-20T08:54:00Z</cp:lastPrinted>
  <dcterms:created xsi:type="dcterms:W3CDTF">2013-05-20T08:53:00Z</dcterms:created>
  <dcterms:modified xsi:type="dcterms:W3CDTF">2013-05-27T12:48:00Z</dcterms:modified>
</cp:coreProperties>
</file>