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4111"/>
        <w:gridCol w:w="2410"/>
        <w:gridCol w:w="1984"/>
      </w:tblGrid>
      <w:tr w:rsidR="00CF35AE" w14:paraId="3AA7CA6C" w14:textId="77777777" w:rsidTr="00F634C3">
        <w:trPr>
          <w:trHeight w:val="1282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74D857A3" w14:textId="77777777" w:rsidR="00CF35AE" w:rsidRPr="009A54D9" w:rsidRDefault="00CF35AE" w:rsidP="00F634C3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70C531D" wp14:editId="6EDD5CF8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2AA70978" w14:textId="77777777" w:rsidR="00B653A8" w:rsidRDefault="00B653A8" w:rsidP="00F634C3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52300CE" w14:textId="77777777" w:rsidR="00CF35AE" w:rsidRPr="00F50108" w:rsidRDefault="00B653A8" w:rsidP="00F634C3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0AE2D23B" w14:textId="77777777" w:rsidR="00CF35AE" w:rsidRPr="00F50108" w:rsidRDefault="00417118" w:rsidP="00F634C3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3D448357" wp14:editId="086F7427">
                  <wp:extent cx="731520" cy="5975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34198FC4" w14:textId="77777777" w:rsidTr="00F634C3">
        <w:trPr>
          <w:trHeight w:val="80"/>
        </w:trPr>
        <w:tc>
          <w:tcPr>
            <w:tcW w:w="5387" w:type="dxa"/>
            <w:gridSpan w:val="3"/>
            <w:tcMar>
              <w:left w:w="0" w:type="dxa"/>
              <w:right w:w="0" w:type="dxa"/>
            </w:tcMar>
          </w:tcPr>
          <w:p w14:paraId="520D526C" w14:textId="77777777" w:rsidR="000305E1" w:rsidRDefault="000305E1" w:rsidP="00F634C3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641FD41F" w14:textId="161B9626" w:rsidR="000305E1" w:rsidRDefault="000305E1" w:rsidP="00F634C3">
            <w:pPr>
              <w:pStyle w:val="Tabletext"/>
              <w:spacing w:before="480" w:after="120"/>
            </w:pPr>
            <w:r>
              <w:t xml:space="preserve">Geneva, </w:t>
            </w:r>
            <w:r w:rsidR="00FA563E">
              <w:t>2</w:t>
            </w:r>
            <w:r w:rsidR="00CF200A">
              <w:t>9</w:t>
            </w:r>
            <w:r w:rsidR="007523D2">
              <w:t xml:space="preserve"> </w:t>
            </w:r>
            <w:r w:rsidR="00A01715">
              <w:t>April</w:t>
            </w:r>
            <w:r w:rsidR="007523D2">
              <w:t xml:space="preserve"> 2016</w:t>
            </w:r>
          </w:p>
        </w:tc>
      </w:tr>
      <w:tr w:rsidR="00B653A8" w14:paraId="120ACFE4" w14:textId="77777777" w:rsidTr="00F634C3">
        <w:trPr>
          <w:trHeight w:val="835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53AD1843" w14:textId="77777777" w:rsidR="00B653A8" w:rsidRPr="00F36AC4" w:rsidRDefault="00B653A8" w:rsidP="00F634C3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328895D0" w14:textId="3B5BE741" w:rsidR="00B653A8" w:rsidRPr="000305E1" w:rsidRDefault="00CF200A" w:rsidP="00F634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Corrigendum 1 to</w:t>
            </w:r>
            <w:r>
              <w:rPr>
                <w:b/>
                <w:bCs/>
              </w:rPr>
              <w:br/>
            </w:r>
            <w:r w:rsidR="00B653A8" w:rsidRPr="000305E1">
              <w:rPr>
                <w:b/>
                <w:bCs/>
              </w:rPr>
              <w:t xml:space="preserve">TSB Circular </w:t>
            </w:r>
            <w:r w:rsidR="007717CB">
              <w:rPr>
                <w:b/>
                <w:bCs/>
              </w:rPr>
              <w:t>203</w:t>
            </w:r>
          </w:p>
          <w:p w14:paraId="3CE80D60" w14:textId="77777777" w:rsidR="00B653A8" w:rsidRPr="00F36AC4" w:rsidRDefault="007523D2" w:rsidP="00F634C3">
            <w:pPr>
              <w:pStyle w:val="Tabletext"/>
            </w:pPr>
            <w:r>
              <w:t xml:space="preserve">COM </w:t>
            </w:r>
            <w:r w:rsidR="00C87B83">
              <w:t>2</w:t>
            </w:r>
            <w:r w:rsidR="00B653A8" w:rsidRPr="000305E1">
              <w:t>/</w:t>
            </w:r>
            <w:r w:rsidR="00C87B83">
              <w:t>JZ</w:t>
            </w: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14:paraId="2D55FA49" w14:textId="77777777" w:rsidR="008F3C7D" w:rsidRDefault="00B653A8" w:rsidP="00F634C3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</w:p>
          <w:p w14:paraId="566F9743" w14:textId="77777777" w:rsidR="008F3C7D" w:rsidRDefault="008F3C7D" w:rsidP="00F634C3">
            <w:pPr>
              <w:pStyle w:val="Tabletext"/>
              <w:ind w:left="283" w:hanging="283"/>
            </w:pPr>
          </w:p>
        </w:tc>
      </w:tr>
      <w:bookmarkEnd w:id="1"/>
      <w:tr w:rsidR="00951309" w14:paraId="40E1808A" w14:textId="77777777" w:rsidTr="00F634C3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43D61C8B" w14:textId="77777777" w:rsidR="00951309" w:rsidRPr="00F36AC4" w:rsidRDefault="00951309" w:rsidP="00F634C3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0811DB9D" w14:textId="77777777" w:rsidR="00951309" w:rsidRPr="00F36AC4" w:rsidRDefault="00951309" w:rsidP="00F634C3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C87B83">
              <w:t>5585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3022C4B7" w14:textId="77777777" w:rsidR="00951309" w:rsidRDefault="00951309" w:rsidP="00F634C3">
            <w:pPr>
              <w:pStyle w:val="Tabletext"/>
              <w:ind w:left="142" w:hanging="142"/>
            </w:pPr>
          </w:p>
        </w:tc>
      </w:tr>
      <w:tr w:rsidR="00951309" w14:paraId="1A05FD46" w14:textId="77777777" w:rsidTr="00F634C3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260D02BB" w14:textId="77777777" w:rsidR="00951309" w:rsidRPr="00F36AC4" w:rsidRDefault="00951309" w:rsidP="00F634C3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5C2E762E" w14:textId="77777777" w:rsidR="00951309" w:rsidRPr="00F36AC4" w:rsidRDefault="00951309" w:rsidP="00F634C3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7D78B007" w14:textId="77777777" w:rsidR="00951309" w:rsidRDefault="00951309" w:rsidP="00F634C3">
            <w:pPr>
              <w:pStyle w:val="Tabletext"/>
              <w:ind w:left="142" w:hanging="142"/>
            </w:pPr>
          </w:p>
        </w:tc>
      </w:tr>
      <w:tr w:rsidR="00951309" w14:paraId="07C5A0B5" w14:textId="77777777" w:rsidTr="00F634C3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72D21C4D" w14:textId="77777777" w:rsidR="00951309" w:rsidRPr="00F36AC4" w:rsidRDefault="00951309" w:rsidP="00F634C3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0194A6D2" w14:textId="77777777" w:rsidR="00951309" w:rsidRPr="00F36AC4" w:rsidRDefault="00244552" w:rsidP="00F634C3">
            <w:pPr>
              <w:pStyle w:val="Tabletext"/>
            </w:pPr>
            <w:hyperlink r:id="rId10" w:history="1">
              <w:r w:rsidR="00C87B83" w:rsidRPr="00C87B83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</w:tcPr>
          <w:p w14:paraId="3ED068AE" w14:textId="77777777" w:rsidR="00951309" w:rsidRPr="008F3C7D" w:rsidRDefault="00951309" w:rsidP="00F634C3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5C4CC35C" w14:textId="0C7218B5" w:rsidR="00045D25" w:rsidRPr="00A45214" w:rsidRDefault="00045D25" w:rsidP="00F634C3">
            <w:pPr>
              <w:pStyle w:val="Tabletext"/>
              <w:ind w:left="283" w:hanging="283"/>
            </w:pPr>
            <w:r>
              <w:t>-</w:t>
            </w:r>
            <w:r w:rsidR="00CF200A">
              <w:tab/>
            </w:r>
            <w:r w:rsidRPr="00A45214">
              <w:t>To ITU-T Sector Members;</w:t>
            </w:r>
          </w:p>
          <w:p w14:paraId="07EF9829" w14:textId="77777777" w:rsidR="00045D25" w:rsidRPr="00A45214" w:rsidRDefault="00045D25" w:rsidP="00F634C3">
            <w:pPr>
              <w:pStyle w:val="Tabletext"/>
              <w:ind w:left="283" w:hanging="283"/>
            </w:pPr>
            <w:r w:rsidRPr="00A45214">
              <w:t>-</w:t>
            </w:r>
            <w:r w:rsidRPr="00A45214">
              <w:tab/>
              <w:t>To ITU-T SG</w:t>
            </w:r>
            <w:r w:rsidR="00C87B83">
              <w:t>2</w:t>
            </w:r>
            <w:r w:rsidRPr="00A45214">
              <w:t xml:space="preserve"> Associates;</w:t>
            </w:r>
          </w:p>
          <w:p w14:paraId="0DAD1A6A" w14:textId="77777777" w:rsidR="00045D25" w:rsidRDefault="00045D25" w:rsidP="00F634C3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A45214">
              <w:t>-</w:t>
            </w:r>
            <w:r w:rsidRPr="00A45214">
              <w:tab/>
              <w:t>To ITU Academia</w:t>
            </w:r>
            <w:r w:rsidR="00C87B83">
              <w:t>;</w:t>
            </w:r>
          </w:p>
          <w:p w14:paraId="44DB0CDB" w14:textId="77777777" w:rsidR="00951309" w:rsidRDefault="00951309" w:rsidP="00F634C3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Chairman and</w:t>
            </w:r>
            <w:r w:rsidR="00C87B83">
              <w:t xml:space="preserve"> Vice-Chairmen of Study Group 2</w:t>
            </w:r>
            <w:r>
              <w:t>;</w:t>
            </w:r>
          </w:p>
          <w:p w14:paraId="2288F7D1" w14:textId="77777777" w:rsidR="00951309" w:rsidRDefault="00951309" w:rsidP="00F634C3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7B97C09F" w14:textId="77777777" w:rsidR="00951309" w:rsidRDefault="00951309" w:rsidP="00F634C3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951309" w:rsidRPr="009B6449" w14:paraId="03A5D149" w14:textId="77777777" w:rsidTr="00F634C3">
        <w:trPr>
          <w:trHeight w:val="66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43B2E67E" w14:textId="77777777" w:rsidR="00951309" w:rsidRPr="009B6449" w:rsidRDefault="00951309" w:rsidP="00993E08">
            <w:pPr>
              <w:pStyle w:val="Tabletext"/>
              <w:spacing w:before="240"/>
            </w:pPr>
            <w:r w:rsidRPr="009B6449">
              <w:t>Subject:</w:t>
            </w:r>
          </w:p>
        </w:tc>
        <w:tc>
          <w:tcPr>
            <w:tcW w:w="8647" w:type="dxa"/>
            <w:gridSpan w:val="4"/>
            <w:tcMar>
              <w:left w:w="0" w:type="dxa"/>
              <w:right w:w="0" w:type="dxa"/>
            </w:tcMar>
          </w:tcPr>
          <w:p w14:paraId="41414617" w14:textId="149830ED" w:rsidR="00045D25" w:rsidRDefault="00951309" w:rsidP="00993E08">
            <w:pPr>
              <w:pStyle w:val="Tabletext"/>
              <w:spacing w:before="240"/>
              <w:rPr>
                <w:b/>
                <w:bCs/>
              </w:rPr>
            </w:pPr>
            <w:r w:rsidRPr="000305E1">
              <w:rPr>
                <w:b/>
                <w:bCs/>
              </w:rPr>
              <w:t>Meetin</w:t>
            </w:r>
            <w:r w:rsidRPr="00045D25">
              <w:rPr>
                <w:b/>
                <w:bCs/>
              </w:rPr>
              <w:t xml:space="preserve">g of Study Group </w:t>
            </w:r>
            <w:r w:rsidR="00C87B83">
              <w:rPr>
                <w:b/>
                <w:bCs/>
              </w:rPr>
              <w:t>2</w:t>
            </w:r>
            <w:r w:rsidRPr="00045D25">
              <w:rPr>
                <w:b/>
                <w:bCs/>
              </w:rPr>
              <w:t xml:space="preserve"> with a view to approving draft </w:t>
            </w:r>
            <w:r w:rsidR="00CD1CF5">
              <w:rPr>
                <w:b/>
                <w:bCs/>
              </w:rPr>
              <w:t>revised</w:t>
            </w:r>
            <w:r w:rsidR="00CD1CF5" w:rsidRPr="00045D25">
              <w:rPr>
                <w:b/>
                <w:bCs/>
              </w:rPr>
              <w:t xml:space="preserve"> </w:t>
            </w:r>
            <w:r w:rsidR="008F3C7D" w:rsidRPr="00045D25">
              <w:rPr>
                <w:b/>
                <w:bCs/>
              </w:rPr>
              <w:t xml:space="preserve">Recommendation </w:t>
            </w:r>
            <w:r w:rsidRPr="00045D25">
              <w:rPr>
                <w:b/>
                <w:bCs/>
              </w:rPr>
              <w:t xml:space="preserve">ITU-T </w:t>
            </w:r>
            <w:r w:rsidR="00C87B83">
              <w:rPr>
                <w:b/>
                <w:bCs/>
              </w:rPr>
              <w:t>E.212</w:t>
            </w:r>
            <w:r w:rsidR="00AE69E3">
              <w:rPr>
                <w:b/>
                <w:bCs/>
              </w:rPr>
              <w:t xml:space="preserve"> </w:t>
            </w:r>
            <w:r w:rsidRPr="000305E1">
              <w:rPr>
                <w:b/>
                <w:bCs/>
              </w:rPr>
              <w:t xml:space="preserve">in accordance with the provisions of </w:t>
            </w:r>
            <w:r w:rsidR="003D41D4">
              <w:rPr>
                <w:b/>
                <w:bCs/>
              </w:rPr>
              <w:t>Resolution 1, Section 9</w:t>
            </w:r>
            <w:r w:rsidRPr="000305E1">
              <w:rPr>
                <w:b/>
                <w:bCs/>
              </w:rPr>
              <w:t xml:space="preserve"> of WTSA (Dubai, 2012)</w:t>
            </w:r>
          </w:p>
          <w:p w14:paraId="002AC3CA" w14:textId="77777777" w:rsidR="00951309" w:rsidRPr="009B6449" w:rsidRDefault="00951309" w:rsidP="00993E08">
            <w:pPr>
              <w:pStyle w:val="Tabletext"/>
              <w:spacing w:before="60"/>
            </w:pPr>
            <w:r w:rsidRPr="000305E1">
              <w:rPr>
                <w:b/>
                <w:bCs/>
              </w:rPr>
              <w:t xml:space="preserve">Geneva, </w:t>
            </w:r>
            <w:r w:rsidR="00C87B83">
              <w:rPr>
                <w:b/>
                <w:bCs/>
              </w:rPr>
              <w:t>23</w:t>
            </w:r>
            <w:r w:rsidR="00F05423" w:rsidRPr="003A2F8B">
              <w:rPr>
                <w:b/>
                <w:bCs/>
              </w:rPr>
              <w:t xml:space="preserve"> September</w:t>
            </w:r>
            <w:r w:rsidR="00F05423">
              <w:rPr>
                <w:szCs w:val="22"/>
              </w:rPr>
              <w:t xml:space="preserve"> </w:t>
            </w:r>
            <w:r w:rsidR="008F3C7D">
              <w:rPr>
                <w:b/>
                <w:bCs/>
              </w:rPr>
              <w:t>2016</w:t>
            </w:r>
          </w:p>
        </w:tc>
      </w:tr>
    </w:tbl>
    <w:p w14:paraId="0B5A9A24" w14:textId="77777777" w:rsidR="00383598" w:rsidRPr="00624555" w:rsidRDefault="00383598" w:rsidP="00BA63F4">
      <w:pPr>
        <w:spacing w:before="360"/>
        <w:rPr>
          <w:szCs w:val="22"/>
        </w:rPr>
      </w:pPr>
      <w:bookmarkStart w:id="2" w:name="StartTyping_E"/>
      <w:bookmarkEnd w:id="2"/>
      <w:r w:rsidRPr="00624555">
        <w:rPr>
          <w:szCs w:val="22"/>
        </w:rPr>
        <w:t>Dear Sir/Madam,</w:t>
      </w:r>
    </w:p>
    <w:p w14:paraId="49DBD73C" w14:textId="3EB150E1" w:rsidR="00CF200A" w:rsidRPr="00CF200A" w:rsidRDefault="00CF200A" w:rsidP="00383598">
      <w:pPr>
        <w:rPr>
          <w:bCs/>
          <w:szCs w:val="22"/>
        </w:rPr>
      </w:pPr>
      <w:r>
        <w:rPr>
          <w:bCs/>
          <w:szCs w:val="22"/>
        </w:rPr>
        <w:t xml:space="preserve">Further to TSB Circular 203 dated 26 April 2016, please </w:t>
      </w:r>
      <w:r>
        <w:rPr>
          <w:b/>
          <w:szCs w:val="22"/>
        </w:rPr>
        <w:t>replace</w:t>
      </w:r>
      <w:r>
        <w:rPr>
          <w:bCs/>
          <w:szCs w:val="22"/>
        </w:rPr>
        <w:t xml:space="preserve"> in the text all references to ‘draft new Recommendation’ with ‘draft </w:t>
      </w:r>
      <w:r>
        <w:rPr>
          <w:b/>
          <w:szCs w:val="22"/>
        </w:rPr>
        <w:t>revised</w:t>
      </w:r>
      <w:r>
        <w:rPr>
          <w:bCs/>
          <w:szCs w:val="22"/>
        </w:rPr>
        <w:t xml:space="preserve"> Recommendation’.</w:t>
      </w:r>
    </w:p>
    <w:p w14:paraId="7A9D4015" w14:textId="12E33983" w:rsidR="00383598" w:rsidRDefault="00383598" w:rsidP="00993E08">
      <w:pPr>
        <w:spacing w:before="360"/>
      </w:pPr>
      <w:bookmarkStart w:id="3" w:name="_GoBack"/>
      <w:bookmarkEnd w:id="3"/>
      <w:r w:rsidRPr="00624555">
        <w:t>Yours faithfully,</w:t>
      </w:r>
    </w:p>
    <w:p w14:paraId="223982B0" w14:textId="20701A46" w:rsidR="003D41D4" w:rsidRPr="00624555" w:rsidRDefault="003D41D4" w:rsidP="00383598">
      <w:pPr>
        <w:spacing w:before="480"/>
      </w:pPr>
    </w:p>
    <w:p w14:paraId="7DB05F62" w14:textId="77777777" w:rsidR="00383598" w:rsidRPr="00624555" w:rsidRDefault="000035BE" w:rsidP="00993E08">
      <w:r>
        <w:rPr>
          <w:szCs w:val="24"/>
        </w:rPr>
        <w:t>Chaesub Lee</w:t>
      </w:r>
      <w:r w:rsidR="00383598" w:rsidRPr="00624555">
        <w:br/>
        <w:t>Director of the Telecommunication</w:t>
      </w:r>
      <w:r w:rsidR="00383598" w:rsidRPr="00624555">
        <w:br/>
        <w:t>Standardization Bureau</w:t>
      </w:r>
    </w:p>
    <w:p w14:paraId="57C90F76" w14:textId="77777777" w:rsidR="002B288C" w:rsidRDefault="002B288C" w:rsidP="00BD0E50">
      <w:pPr>
        <w:spacing w:before="360"/>
        <w:rPr>
          <w:b/>
          <w:bCs/>
        </w:rPr>
      </w:pPr>
    </w:p>
    <w:p w14:paraId="0AFD64D4" w14:textId="77777777" w:rsidR="002B288C" w:rsidRDefault="002B288C" w:rsidP="00BD0E50">
      <w:pPr>
        <w:spacing w:before="360"/>
        <w:rPr>
          <w:b/>
          <w:bCs/>
        </w:rPr>
      </w:pPr>
    </w:p>
    <w:sectPr w:rsidR="002B288C" w:rsidSect="002F653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87B3D" w14:textId="77777777" w:rsidR="00D80097" w:rsidRDefault="00D80097">
      <w:r>
        <w:separator/>
      </w:r>
    </w:p>
  </w:endnote>
  <w:endnote w:type="continuationSeparator" w:id="0">
    <w:p w14:paraId="190BC170" w14:textId="77777777" w:rsidR="00D80097" w:rsidRDefault="00D8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3C452" w14:textId="11542298" w:rsidR="00FA124A" w:rsidRPr="00196AB1" w:rsidRDefault="00A55EDC" w:rsidP="007717CB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</w:t>
    </w:r>
    <w:r w:rsidR="0019633E">
      <w:rPr>
        <w:lang w:val="fr-CH"/>
      </w:rPr>
      <w:t>TU-T\BUREAU\CIRC\</w:t>
    </w:r>
    <w:r w:rsidR="007717CB">
      <w:rPr>
        <w:lang w:val="fr-CH"/>
      </w:rPr>
      <w:t>203</w:t>
    </w:r>
    <w:r w:rsidR="00DB1189">
      <w:rPr>
        <w:lang w:val="fr-CH"/>
      </w:rPr>
      <w:t>E</w:t>
    </w:r>
    <w:r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0EFBF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 w:rsidR="00417118">
      <w:rPr>
        <w:sz w:val="18"/>
        <w:szCs w:val="18"/>
        <w:lang w:val="fr-CH"/>
      </w:rPr>
      <w:t xml:space="preserve"> </w:t>
    </w:r>
    <w:hyperlink r:id="rId3" w:history="1">
      <w:r w:rsidR="00417118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="00417118"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5C083" w14:textId="77777777" w:rsidR="00D80097" w:rsidRDefault="00D80097">
      <w:r>
        <w:t>____________________</w:t>
      </w:r>
    </w:p>
  </w:footnote>
  <w:footnote w:type="continuationSeparator" w:id="0">
    <w:p w14:paraId="4060CB42" w14:textId="77777777" w:rsidR="00D80097" w:rsidRDefault="00D80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5A79B" w14:textId="77777777" w:rsidR="00C740E1" w:rsidRDefault="00244552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993E08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14CBD5DB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D2"/>
    <w:rsid w:val="000035BE"/>
    <w:rsid w:val="0000460A"/>
    <w:rsid w:val="000069D4"/>
    <w:rsid w:val="000174AD"/>
    <w:rsid w:val="000305E1"/>
    <w:rsid w:val="00045D25"/>
    <w:rsid w:val="000641BA"/>
    <w:rsid w:val="000A7D55"/>
    <w:rsid w:val="000C2E8E"/>
    <w:rsid w:val="000D49FB"/>
    <w:rsid w:val="000E0E7C"/>
    <w:rsid w:val="000F1B4B"/>
    <w:rsid w:val="0012744F"/>
    <w:rsid w:val="00156DFF"/>
    <w:rsid w:val="00156F66"/>
    <w:rsid w:val="00182528"/>
    <w:rsid w:val="0018500B"/>
    <w:rsid w:val="0019633E"/>
    <w:rsid w:val="00196A19"/>
    <w:rsid w:val="00196AB1"/>
    <w:rsid w:val="00202DC1"/>
    <w:rsid w:val="002116EE"/>
    <w:rsid w:val="002309D8"/>
    <w:rsid w:val="0024447A"/>
    <w:rsid w:val="00244552"/>
    <w:rsid w:val="00287BF1"/>
    <w:rsid w:val="002A7FE2"/>
    <w:rsid w:val="002B288C"/>
    <w:rsid w:val="002B711C"/>
    <w:rsid w:val="002C2B7B"/>
    <w:rsid w:val="002C4EC3"/>
    <w:rsid w:val="002E1B4F"/>
    <w:rsid w:val="002F2E67"/>
    <w:rsid w:val="002F6530"/>
    <w:rsid w:val="00301779"/>
    <w:rsid w:val="00315546"/>
    <w:rsid w:val="00330567"/>
    <w:rsid w:val="00351DA5"/>
    <w:rsid w:val="00383598"/>
    <w:rsid w:val="003860AE"/>
    <w:rsid w:val="00386A9D"/>
    <w:rsid w:val="00391081"/>
    <w:rsid w:val="00394596"/>
    <w:rsid w:val="003A2F8B"/>
    <w:rsid w:val="003A3F4A"/>
    <w:rsid w:val="003B2789"/>
    <w:rsid w:val="003C13CE"/>
    <w:rsid w:val="003D41D4"/>
    <w:rsid w:val="003E2518"/>
    <w:rsid w:val="00403DC3"/>
    <w:rsid w:val="00417118"/>
    <w:rsid w:val="004314A2"/>
    <w:rsid w:val="00496853"/>
    <w:rsid w:val="004B1EF7"/>
    <w:rsid w:val="004B3FAD"/>
    <w:rsid w:val="004B74DA"/>
    <w:rsid w:val="004E3CF9"/>
    <w:rsid w:val="00501DCA"/>
    <w:rsid w:val="00513A47"/>
    <w:rsid w:val="00523BB5"/>
    <w:rsid w:val="005408DF"/>
    <w:rsid w:val="0055318D"/>
    <w:rsid w:val="0055788A"/>
    <w:rsid w:val="00560A77"/>
    <w:rsid w:val="00573344"/>
    <w:rsid w:val="00583F9B"/>
    <w:rsid w:val="005B3E32"/>
    <w:rsid w:val="005D40F2"/>
    <w:rsid w:val="005E1223"/>
    <w:rsid w:val="005E5C10"/>
    <w:rsid w:val="005F2C78"/>
    <w:rsid w:val="006144E4"/>
    <w:rsid w:val="006175F6"/>
    <w:rsid w:val="00624555"/>
    <w:rsid w:val="00650299"/>
    <w:rsid w:val="00655FC5"/>
    <w:rsid w:val="00682314"/>
    <w:rsid w:val="006A2B40"/>
    <w:rsid w:val="006D54D7"/>
    <w:rsid w:val="006E5DE1"/>
    <w:rsid w:val="00732B73"/>
    <w:rsid w:val="007523D2"/>
    <w:rsid w:val="00755494"/>
    <w:rsid w:val="007632B1"/>
    <w:rsid w:val="00766E29"/>
    <w:rsid w:val="007717CB"/>
    <w:rsid w:val="007C7ADA"/>
    <w:rsid w:val="007D2F64"/>
    <w:rsid w:val="00801031"/>
    <w:rsid w:val="00802953"/>
    <w:rsid w:val="00807FF1"/>
    <w:rsid w:val="00822581"/>
    <w:rsid w:val="008309DD"/>
    <w:rsid w:val="0083227A"/>
    <w:rsid w:val="00857C67"/>
    <w:rsid w:val="00866900"/>
    <w:rsid w:val="00870336"/>
    <w:rsid w:val="0087300D"/>
    <w:rsid w:val="00881BA1"/>
    <w:rsid w:val="008862B6"/>
    <w:rsid w:val="00886374"/>
    <w:rsid w:val="008A0A55"/>
    <w:rsid w:val="008A6438"/>
    <w:rsid w:val="008C26B8"/>
    <w:rsid w:val="008F3612"/>
    <w:rsid w:val="008F3C7D"/>
    <w:rsid w:val="009273EC"/>
    <w:rsid w:val="00932E45"/>
    <w:rsid w:val="00951309"/>
    <w:rsid w:val="00964CF0"/>
    <w:rsid w:val="00970798"/>
    <w:rsid w:val="00982084"/>
    <w:rsid w:val="00991A72"/>
    <w:rsid w:val="00993E08"/>
    <w:rsid w:val="00995963"/>
    <w:rsid w:val="009A54D9"/>
    <w:rsid w:val="009A611F"/>
    <w:rsid w:val="009B61EB"/>
    <w:rsid w:val="009B6449"/>
    <w:rsid w:val="009C2064"/>
    <w:rsid w:val="009D1697"/>
    <w:rsid w:val="009E5F82"/>
    <w:rsid w:val="00A014F8"/>
    <w:rsid w:val="00A01715"/>
    <w:rsid w:val="00A0604E"/>
    <w:rsid w:val="00A11554"/>
    <w:rsid w:val="00A11DCA"/>
    <w:rsid w:val="00A2462F"/>
    <w:rsid w:val="00A50B21"/>
    <w:rsid w:val="00A5173C"/>
    <w:rsid w:val="00A55EDC"/>
    <w:rsid w:val="00A61AEF"/>
    <w:rsid w:val="00AA1543"/>
    <w:rsid w:val="00AB0FFD"/>
    <w:rsid w:val="00AD7192"/>
    <w:rsid w:val="00AE69E3"/>
    <w:rsid w:val="00AF10F1"/>
    <w:rsid w:val="00AF173A"/>
    <w:rsid w:val="00B066A4"/>
    <w:rsid w:val="00B07A13"/>
    <w:rsid w:val="00B131FD"/>
    <w:rsid w:val="00B143E2"/>
    <w:rsid w:val="00B31F1D"/>
    <w:rsid w:val="00B4279B"/>
    <w:rsid w:val="00B45FC9"/>
    <w:rsid w:val="00B653A8"/>
    <w:rsid w:val="00B83461"/>
    <w:rsid w:val="00BA63F4"/>
    <w:rsid w:val="00BC09F7"/>
    <w:rsid w:val="00BC7CCF"/>
    <w:rsid w:val="00BD0E50"/>
    <w:rsid w:val="00BE1ED4"/>
    <w:rsid w:val="00BE470B"/>
    <w:rsid w:val="00BF5F2E"/>
    <w:rsid w:val="00C018E7"/>
    <w:rsid w:val="00C347FF"/>
    <w:rsid w:val="00C57A91"/>
    <w:rsid w:val="00C740E1"/>
    <w:rsid w:val="00C87B83"/>
    <w:rsid w:val="00CB43AF"/>
    <w:rsid w:val="00CC01C2"/>
    <w:rsid w:val="00CD1CF5"/>
    <w:rsid w:val="00CF200A"/>
    <w:rsid w:val="00CF21F2"/>
    <w:rsid w:val="00CF35AE"/>
    <w:rsid w:val="00D02712"/>
    <w:rsid w:val="00D214D0"/>
    <w:rsid w:val="00D60432"/>
    <w:rsid w:val="00D6546B"/>
    <w:rsid w:val="00D65A6D"/>
    <w:rsid w:val="00D80097"/>
    <w:rsid w:val="00DB1189"/>
    <w:rsid w:val="00DB586F"/>
    <w:rsid w:val="00DC4DCC"/>
    <w:rsid w:val="00DD4BED"/>
    <w:rsid w:val="00DE39F0"/>
    <w:rsid w:val="00DF0AF3"/>
    <w:rsid w:val="00E17CCC"/>
    <w:rsid w:val="00E27D7E"/>
    <w:rsid w:val="00E34935"/>
    <w:rsid w:val="00E42E13"/>
    <w:rsid w:val="00E6257C"/>
    <w:rsid w:val="00E63C59"/>
    <w:rsid w:val="00E90425"/>
    <w:rsid w:val="00E91C72"/>
    <w:rsid w:val="00EB40FB"/>
    <w:rsid w:val="00EC467D"/>
    <w:rsid w:val="00EC51E0"/>
    <w:rsid w:val="00ED2F4F"/>
    <w:rsid w:val="00EF398A"/>
    <w:rsid w:val="00F05423"/>
    <w:rsid w:val="00F1478B"/>
    <w:rsid w:val="00F25F82"/>
    <w:rsid w:val="00F634C3"/>
    <w:rsid w:val="00F71696"/>
    <w:rsid w:val="00FA124A"/>
    <w:rsid w:val="00FA563E"/>
    <w:rsid w:val="00FC08DD"/>
    <w:rsid w:val="00FC2316"/>
    <w:rsid w:val="00FC2CFD"/>
    <w:rsid w:val="00FD06C7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D8AD78A"/>
  <w15:docId w15:val="{3147D298-A786-488E-A10C-F08D0ACD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0641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41B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41BA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4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41BA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0641BA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2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oulin\AppData\Roaming\Microsoft\Templates\TSB%20DOC\CIRC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8524A-86D0-4573-8EF3-03E477DE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CIRC-E.dotx</Template>
  <TotalTime>3</TotalTime>
  <Pages>1</Pages>
  <Words>152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Demoulin, Na</dc:creator>
  <cp:keywords/>
  <dc:description>203Corr1E.docx  For: _x000d_Document date: _x000d_Saved by ITU51011599 at 11:10:01 on 29/04/2016</dc:description>
  <cp:lastModifiedBy>Millet, Lia</cp:lastModifiedBy>
  <cp:revision>4</cp:revision>
  <cp:lastPrinted>2016-04-29T10:08:00Z</cp:lastPrinted>
  <dcterms:created xsi:type="dcterms:W3CDTF">2016-04-29T10:06:00Z</dcterms:created>
  <dcterms:modified xsi:type="dcterms:W3CDTF">2016-04-29T10:08:00Z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203Corr1E.docx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