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8"/>
        <w:gridCol w:w="4111"/>
        <w:gridCol w:w="2551"/>
        <w:gridCol w:w="1985"/>
      </w:tblGrid>
      <w:tr w:rsidR="00FF69A1" w14:paraId="2EE52007" w14:textId="77777777" w:rsidTr="006676CE">
        <w:trPr>
          <w:cantSplit/>
          <w:trHeight w:val="15"/>
        </w:trPr>
        <w:tc>
          <w:tcPr>
            <w:tcW w:w="1276" w:type="dxa"/>
            <w:gridSpan w:val="2"/>
            <w:vAlign w:val="center"/>
          </w:tcPr>
          <w:p w14:paraId="25A95432" w14:textId="77777777" w:rsidR="00FF69A1" w:rsidRPr="00F50108" w:rsidRDefault="00FF69A1" w:rsidP="00FF69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73C043F" wp14:editId="147BBECE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14:paraId="6C0FC48C" w14:textId="77777777" w:rsidR="00FF69A1" w:rsidRPr="00FF69A1" w:rsidRDefault="00FF69A1" w:rsidP="00FF6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3F42C84" w14:textId="77777777" w:rsidR="00FF69A1" w:rsidRPr="00F50108" w:rsidRDefault="00FF69A1" w:rsidP="00FF69A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5" w:type="dxa"/>
            <w:vAlign w:val="center"/>
          </w:tcPr>
          <w:p w14:paraId="395C8EF5" w14:textId="77777777" w:rsidR="00FF69A1" w:rsidRPr="00F50108" w:rsidRDefault="00FF69A1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3EE73B5E" w14:textId="77777777" w:rsidTr="006676CE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270A69E9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536" w:type="dxa"/>
            <w:gridSpan w:val="2"/>
            <w:vAlign w:val="center"/>
          </w:tcPr>
          <w:p w14:paraId="558DE06B" w14:textId="77777777" w:rsidR="000305E1" w:rsidRDefault="000305E1" w:rsidP="004122DE">
            <w:pPr>
              <w:pStyle w:val="Tabletext"/>
              <w:spacing w:before="480" w:after="120"/>
            </w:pPr>
            <w:r>
              <w:t xml:space="preserve">Geneva, </w:t>
            </w:r>
            <w:r w:rsidR="004122DE">
              <w:t>3</w:t>
            </w:r>
            <w:r w:rsidR="00063C00">
              <w:t xml:space="preserve"> February 2017</w:t>
            </w:r>
          </w:p>
        </w:tc>
      </w:tr>
      <w:tr w:rsidR="007D0DC2" w14:paraId="217EB8B8" w14:textId="77777777" w:rsidTr="006676CE">
        <w:trPr>
          <w:cantSplit/>
          <w:trHeight w:val="746"/>
        </w:trPr>
        <w:tc>
          <w:tcPr>
            <w:tcW w:w="1098" w:type="dxa"/>
          </w:tcPr>
          <w:p w14:paraId="47DD5E76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127DC27E" w14:textId="77777777" w:rsidR="007D0DC2" w:rsidRPr="00F36AC4" w:rsidRDefault="007D0DC2" w:rsidP="00484AFE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063C00">
              <w:rPr>
                <w:b/>
              </w:rPr>
              <w:t xml:space="preserve">1/SG11RG-AFR </w:t>
            </w:r>
            <w:r w:rsidR="00484AFE">
              <w:rPr>
                <w:b/>
              </w:rPr>
              <w:br/>
              <w:t>TSB Collective letter 1/SG13RG-AFR</w:t>
            </w:r>
          </w:p>
        </w:tc>
        <w:tc>
          <w:tcPr>
            <w:tcW w:w="4536" w:type="dxa"/>
            <w:gridSpan w:val="2"/>
            <w:vMerge w:val="restart"/>
          </w:tcPr>
          <w:p w14:paraId="7D9B0548" w14:textId="77777777" w:rsidR="00063C00" w:rsidRDefault="007D0DC2" w:rsidP="00063C0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3F268D1F" w14:textId="77777777" w:rsidR="00063C00" w:rsidRDefault="007D0DC2" w:rsidP="00063C00">
            <w:pPr>
              <w:pStyle w:val="Tabletext"/>
              <w:ind w:left="283" w:hanging="283"/>
            </w:pPr>
            <w:r>
              <w:t>-</w:t>
            </w:r>
            <w:r w:rsidR="00063C00">
              <w:t xml:space="preserve">    To ITU-T Sector Members;</w:t>
            </w:r>
          </w:p>
          <w:p w14:paraId="493BBCC1" w14:textId="3EA7E1DF" w:rsidR="00063C00" w:rsidRDefault="00063C00" w:rsidP="00CC2848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 participating in the work of Study Group</w:t>
            </w:r>
            <w:r w:rsidR="006676CE">
              <w:t>s</w:t>
            </w:r>
            <w:r>
              <w:t xml:space="preserve"> 11 &amp; 13; </w:t>
            </w:r>
          </w:p>
          <w:p w14:paraId="13C507C4" w14:textId="77777777" w:rsidR="00063C00" w:rsidRDefault="00063C00" w:rsidP="000E1DAE">
            <w:pPr>
              <w:pStyle w:val="Tabletext"/>
              <w:ind w:left="283" w:hanging="283"/>
            </w:pPr>
            <w:r>
              <w:t>-</w:t>
            </w:r>
            <w:r w:rsidR="000E1DAE">
              <w:tab/>
            </w:r>
            <w:r>
              <w:t>To the African Telecommunications Union;</w:t>
            </w:r>
          </w:p>
          <w:p w14:paraId="08C7A0E8" w14:textId="4990F6FC" w:rsidR="00063C00" w:rsidRDefault="00063C00" w:rsidP="00063C0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</w:t>
            </w:r>
            <w:r w:rsidR="006676CE">
              <w:t xml:space="preserve">the </w:t>
            </w:r>
            <w:r>
              <w:t>ITU Regional Office for Africa Region;</w:t>
            </w:r>
          </w:p>
          <w:p w14:paraId="6D748852" w14:textId="59600C9E" w:rsidR="00960DE2" w:rsidRDefault="00960DE2" w:rsidP="000E1DAE">
            <w:pPr>
              <w:pStyle w:val="Tabletext"/>
              <w:ind w:left="283" w:hanging="283"/>
            </w:pPr>
            <w:r>
              <w:t>-</w:t>
            </w:r>
            <w:r w:rsidR="000E1DAE">
              <w:tab/>
            </w:r>
            <w:r>
              <w:t xml:space="preserve">To </w:t>
            </w:r>
            <w:r w:rsidR="006676CE">
              <w:t xml:space="preserve">the </w:t>
            </w:r>
            <w:r>
              <w:t>ITU Regional Office for Arab Region;</w:t>
            </w:r>
          </w:p>
          <w:p w14:paraId="2A9E99CB" w14:textId="77777777" w:rsidR="007D0DC2" w:rsidRDefault="00063C00" w:rsidP="000E1DAE">
            <w:pPr>
              <w:pStyle w:val="Tabletext"/>
              <w:ind w:left="283" w:hanging="283"/>
            </w:pPr>
            <w:r>
              <w:t>-</w:t>
            </w:r>
            <w:r w:rsidR="000E1DAE">
              <w:tab/>
            </w:r>
            <w:r w:rsidR="004F162E">
              <w:t xml:space="preserve">To the League </w:t>
            </w:r>
            <w:r w:rsidR="00D06C6F">
              <w:t>of</w:t>
            </w:r>
            <w:r w:rsidR="004F162E">
              <w:t xml:space="preserve"> Arab States </w:t>
            </w:r>
          </w:p>
        </w:tc>
      </w:tr>
      <w:bookmarkEnd w:id="1"/>
      <w:tr w:rsidR="00951309" w14:paraId="7C9ADA5F" w14:textId="77777777" w:rsidTr="006676CE">
        <w:trPr>
          <w:cantSplit/>
          <w:trHeight w:val="221"/>
        </w:trPr>
        <w:tc>
          <w:tcPr>
            <w:tcW w:w="1098" w:type="dxa"/>
          </w:tcPr>
          <w:p w14:paraId="1581389F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1965F412" w14:textId="77777777" w:rsidR="00951309" w:rsidRPr="00F36AC4" w:rsidRDefault="00951309" w:rsidP="00063C00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063C00">
              <w:t>5126</w:t>
            </w:r>
            <w:r w:rsidR="004122DE">
              <w:br/>
              <w:t xml:space="preserve"> </w:t>
            </w:r>
            <w:r w:rsidR="004122DE" w:rsidRPr="00F36AC4">
              <w:t>+41 22 730</w:t>
            </w:r>
            <w:r w:rsidR="004122DE">
              <w:t xml:space="preserve"> </w:t>
            </w:r>
            <w:r w:rsidR="00960DE2">
              <w:t>5780</w:t>
            </w:r>
          </w:p>
        </w:tc>
        <w:tc>
          <w:tcPr>
            <w:tcW w:w="4536" w:type="dxa"/>
            <w:gridSpan w:val="2"/>
            <w:vMerge/>
          </w:tcPr>
          <w:p w14:paraId="775114E0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E359630" w14:textId="77777777" w:rsidTr="006676CE">
        <w:trPr>
          <w:cantSplit/>
          <w:trHeight w:val="2103"/>
        </w:trPr>
        <w:tc>
          <w:tcPr>
            <w:tcW w:w="1098" w:type="dxa"/>
          </w:tcPr>
          <w:p w14:paraId="5BB8583C" w14:textId="77777777" w:rsidR="00951309" w:rsidRDefault="00951309" w:rsidP="002F6530">
            <w:pPr>
              <w:pStyle w:val="Tabletext"/>
            </w:pPr>
            <w:r w:rsidRPr="00F36AC4">
              <w:t>Fax:</w:t>
            </w:r>
          </w:p>
          <w:p w14:paraId="4A1DDB06" w14:textId="77777777" w:rsidR="00B72BA7" w:rsidRDefault="00B72BA7" w:rsidP="002F6530">
            <w:pPr>
              <w:pStyle w:val="Tabletext"/>
            </w:pPr>
          </w:p>
          <w:p w14:paraId="76685E3A" w14:textId="77777777" w:rsidR="00B72BA7" w:rsidRDefault="00B72BA7" w:rsidP="002F6530">
            <w:pPr>
              <w:pStyle w:val="Tabletext"/>
            </w:pPr>
          </w:p>
          <w:p w14:paraId="1CF3CA3D" w14:textId="77777777" w:rsidR="00B72BA7" w:rsidRPr="00F36AC4" w:rsidRDefault="00B72BA7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4FA240AE" w14:textId="77777777" w:rsidR="00951309" w:rsidRDefault="00951309" w:rsidP="002F6530">
            <w:pPr>
              <w:pStyle w:val="Tabletext"/>
            </w:pPr>
            <w:r w:rsidRPr="00F36AC4">
              <w:t>+41 22 730 5853</w:t>
            </w:r>
          </w:p>
          <w:p w14:paraId="1E9827BB" w14:textId="77777777" w:rsidR="00B72BA7" w:rsidRDefault="00B72BA7" w:rsidP="002F6530">
            <w:pPr>
              <w:pStyle w:val="Tabletext"/>
            </w:pPr>
          </w:p>
          <w:p w14:paraId="4E390693" w14:textId="77777777" w:rsidR="00B72BA7" w:rsidRDefault="00B72BA7" w:rsidP="002F6530">
            <w:pPr>
              <w:pStyle w:val="Tabletext"/>
            </w:pPr>
          </w:p>
          <w:p w14:paraId="7CBE26D7" w14:textId="77777777" w:rsidR="00B72BA7" w:rsidRPr="00F36AC4" w:rsidRDefault="00197AB5" w:rsidP="002F6530">
            <w:pPr>
              <w:pStyle w:val="Tabletext"/>
              <w:rPr>
                <w:b/>
              </w:rPr>
            </w:pPr>
            <w:hyperlink r:id="rId9" w:history="1">
              <w:r w:rsidR="00B72BA7" w:rsidRPr="005954F3">
                <w:rPr>
                  <w:rStyle w:val="Hyperlink"/>
                  <w:szCs w:val="22"/>
                </w:rPr>
                <w:t>tsbsg11@itu.int</w:t>
              </w:r>
            </w:hyperlink>
            <w:r w:rsidR="00B72BA7" w:rsidRPr="00F36AC4">
              <w:t xml:space="preserve"> </w:t>
            </w:r>
            <w:r w:rsidR="00B72BA7">
              <w:t xml:space="preserve"> </w:t>
            </w:r>
            <w:r w:rsidR="00B72BA7">
              <w:br/>
            </w:r>
            <w:hyperlink r:id="rId10" w:history="1">
              <w:r w:rsidR="00B72BA7">
                <w:rPr>
                  <w:rStyle w:val="Hyperlink"/>
                  <w:szCs w:val="22"/>
                </w:rPr>
                <w:t>tsbsg13</w:t>
              </w:r>
              <w:r w:rsidR="00B72BA7" w:rsidRPr="00F36AC4">
                <w:rPr>
                  <w:rStyle w:val="Hyperlink"/>
                  <w:szCs w:val="22"/>
                </w:rPr>
                <w:t>@itu.int</w:t>
              </w:r>
            </w:hyperlink>
          </w:p>
        </w:tc>
        <w:tc>
          <w:tcPr>
            <w:tcW w:w="4536" w:type="dxa"/>
            <w:gridSpan w:val="2"/>
            <w:vMerge/>
          </w:tcPr>
          <w:p w14:paraId="25E50676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RPr="009B6449" w14:paraId="1FC63D23" w14:textId="77777777" w:rsidTr="006676CE">
        <w:trPr>
          <w:cantSplit/>
          <w:trHeight w:val="80"/>
        </w:trPr>
        <w:tc>
          <w:tcPr>
            <w:tcW w:w="1098" w:type="dxa"/>
          </w:tcPr>
          <w:p w14:paraId="48CF878E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825" w:type="dxa"/>
            <w:gridSpan w:val="4"/>
          </w:tcPr>
          <w:p w14:paraId="5C901D70" w14:textId="77777777" w:rsidR="00951309" w:rsidRPr="009B6449" w:rsidRDefault="00501F4A" w:rsidP="00AF14CF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 w:rsidR="00960DE2"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 w:rsidR="00063C00"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 w:rsidR="00063C00">
              <w:rPr>
                <w:b/>
                <w:bCs/>
              </w:rPr>
              <w:t>11 Regional Group for Africa (SG11RG-AFR)</w:t>
            </w:r>
            <w:r w:rsidR="00906699">
              <w:rPr>
                <w:b/>
                <w:bCs/>
              </w:rPr>
              <w:t>,</w:t>
            </w:r>
            <w:r w:rsidR="00063C00">
              <w:rPr>
                <w:b/>
                <w:bCs/>
              </w:rPr>
              <w:t xml:space="preserve"> Study Group 13 Regional Group for Africa (SG13RG-AFR)</w:t>
            </w:r>
            <w:r w:rsidR="00AF14CF">
              <w:rPr>
                <w:b/>
                <w:bCs/>
              </w:rPr>
              <w:t xml:space="preserve"> and</w:t>
            </w:r>
            <w:r w:rsidR="00906699">
              <w:t xml:space="preserve"> </w:t>
            </w:r>
            <w:r w:rsidR="00906699" w:rsidRPr="00906699">
              <w:rPr>
                <w:b/>
                <w:bCs/>
              </w:rPr>
              <w:t>Bridging the Standardization Gap (BSG) Hands-on Training</w:t>
            </w:r>
            <w:r w:rsidR="00DE6187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</w:t>
            </w:r>
            <w:r w:rsidR="00063C00">
              <w:rPr>
                <w:b/>
                <w:bCs/>
              </w:rPr>
              <w:t>Cairo</w:t>
            </w:r>
            <w:r w:rsidRPr="009E0E56">
              <w:rPr>
                <w:b/>
                <w:bCs/>
              </w:rPr>
              <w:t xml:space="preserve">, </w:t>
            </w:r>
            <w:r w:rsidR="00063C00">
              <w:rPr>
                <w:b/>
                <w:bCs/>
              </w:rPr>
              <w:t>Egypt, 2-6 April 2017</w:t>
            </w:r>
          </w:p>
        </w:tc>
      </w:tr>
    </w:tbl>
    <w:p w14:paraId="13242D54" w14:textId="77777777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6DEB992C" w14:textId="4C57FA4B" w:rsidR="001C0948" w:rsidRDefault="00063C00">
      <w:r>
        <w:t xml:space="preserve">We are pleased to inform you that, at the kind invitation of the </w:t>
      </w:r>
      <w:r w:rsidR="00A31D03">
        <w:t xml:space="preserve">National Telecom Regulatory Authority </w:t>
      </w:r>
      <w:r w:rsidR="007E6AF2">
        <w:t>of Egypt</w:t>
      </w:r>
      <w:r>
        <w:t>, ITU-T Study Grou</w:t>
      </w:r>
      <w:r w:rsidRPr="00063C00">
        <w:t>p 11 Regional Group for Africa (SG11RG-AFR)</w:t>
      </w:r>
      <w:r w:rsidR="00DC2D3E">
        <w:t xml:space="preserve"> </w:t>
      </w:r>
      <w:r w:rsidRPr="00063C00">
        <w:t>and Study Group 13 Regional Group for Africa (SG13RG-AFR)</w:t>
      </w:r>
      <w:r>
        <w:rPr>
          <w:b/>
          <w:bCs/>
        </w:rPr>
        <w:t xml:space="preserve"> </w:t>
      </w:r>
      <w:r w:rsidR="00DC2D3E">
        <w:t xml:space="preserve">will hold their </w:t>
      </w:r>
      <w:r w:rsidR="00DE6187">
        <w:t xml:space="preserve">regional </w:t>
      </w:r>
      <w:r w:rsidR="00DC2D3E">
        <w:t xml:space="preserve">meetings </w:t>
      </w:r>
      <w:r w:rsidR="00C07741">
        <w:t>in</w:t>
      </w:r>
      <w:r w:rsidR="00DC2D3E">
        <w:t xml:space="preserve"> Cairo, Egypt from </w:t>
      </w:r>
      <w:r w:rsidR="006676CE">
        <w:br/>
      </w:r>
      <w:r w:rsidR="00DC2D3E">
        <w:t>2</w:t>
      </w:r>
      <w:r w:rsidR="007E6AF2">
        <w:t xml:space="preserve"> to </w:t>
      </w:r>
      <w:r w:rsidR="00DC2D3E">
        <w:t>6 April 2017.</w:t>
      </w:r>
    </w:p>
    <w:p w14:paraId="02602CE4" w14:textId="78257561" w:rsidR="005845FA" w:rsidRDefault="00DC2D3E" w:rsidP="00DD10DE">
      <w:pPr>
        <w:ind w:right="-194"/>
      </w:pPr>
      <w:r>
        <w:t xml:space="preserve">The </w:t>
      </w:r>
      <w:r w:rsidRPr="00DE6187">
        <w:t>SG13RG-AFR</w:t>
      </w:r>
      <w:r>
        <w:t xml:space="preserve"> meeting will open on 4 April at 0</w:t>
      </w:r>
      <w:r w:rsidR="007E6AF2">
        <w:t>83</w:t>
      </w:r>
      <w:r>
        <w:t>0</w:t>
      </w:r>
      <w:r w:rsidR="003F39B0">
        <w:t xml:space="preserve"> </w:t>
      </w:r>
      <w:r>
        <w:t>hours and will end on 5 April</w:t>
      </w:r>
      <w:r w:rsidR="00DE6187">
        <w:t xml:space="preserve"> at</w:t>
      </w:r>
      <w:r>
        <w:t xml:space="preserve"> 1400 hours. </w:t>
      </w:r>
      <w:r w:rsidR="005845FA">
        <w:t xml:space="preserve">Details for the venue of the meeting along with the list of hotels and practical information will be provided in an </w:t>
      </w:r>
      <w:r w:rsidR="00DD10DE">
        <w:t xml:space="preserve">addendum </w:t>
      </w:r>
      <w:r w:rsidR="005845FA">
        <w:t xml:space="preserve">to this Collective letter as soon as practicable. </w:t>
      </w:r>
    </w:p>
    <w:p w14:paraId="3EA6DCB4" w14:textId="50150FFC" w:rsidR="00DE6187" w:rsidRDefault="00DC2D3E">
      <w:r>
        <w:t>The meeting will be preceded by the f</w:t>
      </w:r>
      <w:r w:rsidRPr="00DC2D3E">
        <w:t>ifth</w:t>
      </w:r>
      <w:r>
        <w:t xml:space="preserve"> ITU-T</w:t>
      </w:r>
      <w:r w:rsidR="005A6699">
        <w:t xml:space="preserve"> SG13 Regional w</w:t>
      </w:r>
      <w:r w:rsidRPr="00DC2D3E">
        <w:t>orkshop for Af</w:t>
      </w:r>
      <w:r w:rsidR="00DE6187">
        <w:t xml:space="preserve">rica on </w:t>
      </w:r>
      <w:r w:rsidR="00DE6187" w:rsidRPr="00DE6187">
        <w:rPr>
          <w:i/>
          <w:iCs/>
        </w:rPr>
        <w:t>"ITU-T standardization w</w:t>
      </w:r>
      <w:r w:rsidRPr="00DE6187">
        <w:rPr>
          <w:i/>
          <w:iCs/>
        </w:rPr>
        <w:t>ork on Future Networks: Towards a Better Future for Africa”</w:t>
      </w:r>
      <w:r w:rsidR="00DD10DE" w:rsidRPr="007D7491">
        <w:t>,</w:t>
      </w:r>
      <w:r w:rsidRPr="007D7491">
        <w:t xml:space="preserve"> </w:t>
      </w:r>
      <w:r w:rsidR="007E6AF2">
        <w:t>which will take place on</w:t>
      </w:r>
      <w:r>
        <w:t xml:space="preserve"> 2</w:t>
      </w:r>
      <w:r w:rsidR="00DD10DE">
        <w:t xml:space="preserve"> and </w:t>
      </w:r>
      <w:r>
        <w:t xml:space="preserve">3 April 2017. The workshop will open </w:t>
      </w:r>
      <w:r w:rsidR="00616519">
        <w:t xml:space="preserve">at </w:t>
      </w:r>
      <w:r w:rsidR="00C07741">
        <w:t>0930</w:t>
      </w:r>
      <w:r>
        <w:t xml:space="preserve"> hours on 2 April 2017.</w:t>
      </w:r>
    </w:p>
    <w:p w14:paraId="226DAFE0" w14:textId="2725E56D" w:rsidR="00DC2D3E" w:rsidRDefault="00DE6187" w:rsidP="00016144">
      <w:r>
        <w:t xml:space="preserve">In addition, a </w:t>
      </w:r>
      <w:r w:rsidR="00DC2D3E" w:rsidRPr="00DC2D3E">
        <w:t>Bridging the Standardization Gap (BSG) Hands-on Training Session</w:t>
      </w:r>
      <w:r w:rsidR="00016144">
        <w:t xml:space="preserve"> </w:t>
      </w:r>
      <w:r w:rsidR="00DC2D3E" w:rsidRPr="00DC2D3E">
        <w:t>for delegates from developing countries</w:t>
      </w:r>
      <w:r>
        <w:t xml:space="preserve"> </w:t>
      </w:r>
      <w:r w:rsidR="00016144">
        <w:t xml:space="preserve">participating in SG11RG-AFR and SG13RG-AFR, will take place on Monday, 3 April 2017 and will open </w:t>
      </w:r>
      <w:r>
        <w:t>at 1600 hours</w:t>
      </w:r>
      <w:r w:rsidR="00DC2D3E" w:rsidRPr="00DC2D3E">
        <w:t>.</w:t>
      </w:r>
    </w:p>
    <w:p w14:paraId="6500DD9E" w14:textId="77777777" w:rsidR="005A6699" w:rsidRDefault="005A6699">
      <w:r>
        <w:t xml:space="preserve">The SG11RG-AFR inaugural meeting will open </w:t>
      </w:r>
      <w:r w:rsidR="00616519">
        <w:t>at 090</w:t>
      </w:r>
      <w:r>
        <w:t xml:space="preserve">0 hours on 6 April 2017. The meeting will be preceded by the </w:t>
      </w:r>
      <w:r w:rsidR="00270EA1">
        <w:t xml:space="preserve">SG11 Regional workshop for Africa on </w:t>
      </w:r>
      <w:r w:rsidR="00270EA1" w:rsidRPr="000E1DAE">
        <w:rPr>
          <w:i/>
          <w:iCs/>
        </w:rPr>
        <w:t>“Counterfeit ICT Devices, Conformance and Interoperability Testing Challenges in Africa”</w:t>
      </w:r>
      <w:r w:rsidR="00DE6187" w:rsidRPr="00B8089B">
        <w:t xml:space="preserve"> </w:t>
      </w:r>
      <w:r>
        <w:t xml:space="preserve">on 5 April 2017. The workshop will open at </w:t>
      </w:r>
      <w:r w:rsidR="00C07741">
        <w:t>0930</w:t>
      </w:r>
      <w:r>
        <w:t xml:space="preserve"> hours</w:t>
      </w:r>
      <w:r w:rsidR="009E34D8">
        <w:t xml:space="preserve"> on 5 April 2017</w:t>
      </w:r>
      <w:r>
        <w:t>.</w:t>
      </w:r>
    </w:p>
    <w:p w14:paraId="6D42EDE8" w14:textId="01181B78" w:rsidR="00AF14CF" w:rsidRDefault="006676CE" w:rsidP="00C24344">
      <w:pPr>
        <w:rPr>
          <w:szCs w:val="24"/>
        </w:rPr>
      </w:pPr>
      <w:r>
        <w:rPr>
          <w:szCs w:val="24"/>
        </w:rPr>
        <w:t>D</w:t>
      </w:r>
      <w:r w:rsidR="00AF14CF">
        <w:rPr>
          <w:szCs w:val="24"/>
        </w:rPr>
        <w:t xml:space="preserve">etailed information about the above Workshops will be made available at: </w:t>
      </w:r>
      <w:hyperlink r:id="rId11" w:history="1">
        <w:r w:rsidR="00C24344" w:rsidRPr="00501C36">
          <w:rPr>
            <w:rStyle w:val="Hyperlink"/>
          </w:rPr>
          <w:t>www.itu.int/en/ITU-T/Workshops-and-Seminars</w:t>
        </w:r>
      </w:hyperlink>
      <w:r w:rsidR="00AF14CF" w:rsidRPr="006676CE">
        <w:rPr>
          <w:szCs w:val="24"/>
        </w:rPr>
        <w:t>.</w:t>
      </w:r>
    </w:p>
    <w:p w14:paraId="3BADD29F" w14:textId="1B1973BF" w:rsidR="007E66B9" w:rsidRPr="005521F4" w:rsidRDefault="007E66B9" w:rsidP="00471AD7">
      <w:r w:rsidRPr="005521F4">
        <w:lastRenderedPageBreak/>
        <w:t xml:space="preserve">The </w:t>
      </w:r>
      <w:r w:rsidR="00471AD7">
        <w:t xml:space="preserve">regional </w:t>
      </w:r>
      <w:r w:rsidR="00DD10DE">
        <w:t>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 and Associates of the </w:t>
      </w:r>
      <w:r>
        <w:t>ITU-T Study Group 11 and Study Group 13</w:t>
      </w:r>
      <w:r w:rsidRPr="005521F4">
        <w:t xml:space="preserve"> in the region, in conformity with </w:t>
      </w:r>
      <w:r w:rsidR="00DD10DE">
        <w:t xml:space="preserve">clause </w:t>
      </w:r>
      <w:r w:rsidRPr="005521F4">
        <w:t xml:space="preserve">2.3.3 of </w:t>
      </w:r>
      <w:r w:rsidR="00DD10DE"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 w:rsidR="00DD10DE">
        <w:t xml:space="preserve">(Rev. </w:t>
      </w:r>
      <w:proofErr w:type="spellStart"/>
      <w:r w:rsidR="00DD10DE">
        <w:t>Hammament</w:t>
      </w:r>
      <w:proofErr w:type="spellEnd"/>
      <w:r w:rsidR="00DD10DE">
        <w:t>, 2016)</w:t>
      </w:r>
      <w:r w:rsidRPr="005521F4">
        <w:t xml:space="preserve">. </w:t>
      </w:r>
    </w:p>
    <w:p w14:paraId="1675E2A0" w14:textId="77777777" w:rsidR="005A6699" w:rsidRPr="000778A3" w:rsidRDefault="005A6699" w:rsidP="00AF63A1">
      <w:pPr>
        <w:rPr>
          <w:szCs w:val="24"/>
        </w:rPr>
      </w:pPr>
      <w:r w:rsidRPr="000778A3">
        <w:rPr>
          <w:szCs w:val="24"/>
        </w:rPr>
        <w:t xml:space="preserve">Additional information about </w:t>
      </w:r>
      <w:r w:rsidR="00AF63A1">
        <w:t>SG11RG-AFR and SG13RG-AFR</w:t>
      </w:r>
      <w:r w:rsidR="00AF63A1" w:rsidRPr="000778A3">
        <w:rPr>
          <w:szCs w:val="24"/>
        </w:rPr>
        <w:t xml:space="preserve"> </w:t>
      </w:r>
      <w:r w:rsidRPr="000778A3">
        <w:rPr>
          <w:szCs w:val="24"/>
        </w:rPr>
        <w:t>meeting</w:t>
      </w:r>
      <w:r w:rsidR="00DE6187">
        <w:rPr>
          <w:szCs w:val="24"/>
        </w:rPr>
        <w:t>s</w:t>
      </w:r>
      <w:r w:rsidRPr="000778A3">
        <w:rPr>
          <w:szCs w:val="24"/>
        </w:rPr>
        <w:t xml:space="preserve"> is </w:t>
      </w:r>
      <w:r w:rsidR="00AF63A1">
        <w:rPr>
          <w:szCs w:val="24"/>
        </w:rPr>
        <w:t xml:space="preserve">available </w:t>
      </w:r>
      <w:r w:rsidRPr="000778A3">
        <w:rPr>
          <w:szCs w:val="24"/>
        </w:rPr>
        <w:t xml:space="preserve">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4383C4D4" w14:textId="68FFA423" w:rsidR="005A6699" w:rsidRDefault="005A6699" w:rsidP="00DD10DE">
      <w:pPr>
        <w:rPr>
          <w:szCs w:val="24"/>
        </w:rPr>
      </w:pPr>
      <w:r w:rsidRPr="000778A3">
        <w:rPr>
          <w:szCs w:val="24"/>
        </w:rPr>
        <w:t xml:space="preserve">The draft </w:t>
      </w:r>
      <w:r w:rsidR="00DD10DE">
        <w:rPr>
          <w:szCs w:val="24"/>
        </w:rPr>
        <w:t>agendas</w:t>
      </w:r>
      <w:r w:rsidR="00DD10DE" w:rsidRPr="000778A3">
        <w:rPr>
          <w:szCs w:val="24"/>
        </w:rPr>
        <w:t xml:space="preserve"> </w:t>
      </w:r>
      <w:r w:rsidRPr="000778A3">
        <w:rPr>
          <w:szCs w:val="24"/>
        </w:rPr>
        <w:t xml:space="preserve">of the </w:t>
      </w:r>
      <w:r w:rsidR="00DD10DE">
        <w:t xml:space="preserve">SG13RG-AFR and SG11RG-AFR </w:t>
      </w:r>
      <w:r w:rsidRPr="000778A3">
        <w:rPr>
          <w:szCs w:val="24"/>
        </w:rPr>
        <w:t>meeting</w:t>
      </w:r>
      <w:r w:rsidR="00DE6187">
        <w:rPr>
          <w:szCs w:val="24"/>
        </w:rPr>
        <w:t>s</w:t>
      </w:r>
      <w:r w:rsidRPr="000778A3">
        <w:rPr>
          <w:szCs w:val="24"/>
        </w:rPr>
        <w:t xml:space="preserve"> </w:t>
      </w:r>
      <w:r w:rsidR="00DD10DE">
        <w:rPr>
          <w:szCs w:val="24"/>
        </w:rPr>
        <w:t>are</w:t>
      </w:r>
      <w:r w:rsidR="00DD10DE" w:rsidRPr="000778A3">
        <w:rPr>
          <w:szCs w:val="24"/>
        </w:rPr>
        <w:t xml:space="preserve"> </w:t>
      </w:r>
      <w:r w:rsidRPr="000778A3">
        <w:rPr>
          <w:szCs w:val="24"/>
        </w:rPr>
        <w:t xml:space="preserve">set out in </w:t>
      </w:r>
      <w:r w:rsidRPr="000778A3">
        <w:rPr>
          <w:b/>
          <w:bCs/>
          <w:szCs w:val="24"/>
        </w:rPr>
        <w:t>Annex</w:t>
      </w:r>
      <w:r w:rsidR="00DD10DE">
        <w:rPr>
          <w:b/>
          <w:bCs/>
          <w:szCs w:val="24"/>
        </w:rPr>
        <w:t>es</w:t>
      </w:r>
      <w:r w:rsidRPr="000778A3">
        <w:rPr>
          <w:b/>
          <w:bCs/>
          <w:szCs w:val="24"/>
        </w:rPr>
        <w:t xml:space="preserve"> B</w:t>
      </w:r>
      <w:r w:rsidR="00E91DCD">
        <w:rPr>
          <w:b/>
          <w:bCs/>
          <w:szCs w:val="24"/>
        </w:rPr>
        <w:t xml:space="preserve"> and C</w:t>
      </w:r>
      <w:r w:rsidR="00DD10DE">
        <w:rPr>
          <w:szCs w:val="24"/>
        </w:rPr>
        <w:t>,</w:t>
      </w:r>
      <w:r w:rsidR="00AF63A1">
        <w:rPr>
          <w:b/>
          <w:bCs/>
          <w:szCs w:val="24"/>
        </w:rPr>
        <w:t xml:space="preserve"> </w:t>
      </w:r>
      <w:r w:rsidR="00AF63A1" w:rsidRPr="00AF63A1">
        <w:rPr>
          <w:szCs w:val="24"/>
        </w:rPr>
        <w:t>respectively</w:t>
      </w:r>
      <w:r w:rsidRPr="000778A3">
        <w:rPr>
          <w:szCs w:val="24"/>
        </w:rPr>
        <w:t>.</w:t>
      </w:r>
      <w:r w:rsidRPr="00EE09A4">
        <w:rPr>
          <w:szCs w:val="24"/>
        </w:rPr>
        <w:t xml:space="preserve"> </w:t>
      </w:r>
      <w:r w:rsidR="00D06C6F">
        <w:rPr>
          <w:szCs w:val="24"/>
        </w:rPr>
        <w:t xml:space="preserve">The schedule for these meetings is available in </w:t>
      </w:r>
      <w:r w:rsidR="00D06C6F" w:rsidRPr="00D06C6F">
        <w:rPr>
          <w:b/>
          <w:bCs/>
          <w:szCs w:val="24"/>
        </w:rPr>
        <w:t>Annex D</w:t>
      </w:r>
      <w:r w:rsidR="00D06C6F">
        <w:rPr>
          <w:szCs w:val="24"/>
        </w:rPr>
        <w:t xml:space="preserve">. </w:t>
      </w:r>
      <w:r w:rsidRPr="000778A3">
        <w:rPr>
          <w:szCs w:val="24"/>
        </w:rPr>
        <w:t>Practical information relating to the</w:t>
      </w:r>
      <w:r>
        <w:rPr>
          <w:szCs w:val="24"/>
        </w:rPr>
        <w:t xml:space="preserve"> venue will be posted on the </w:t>
      </w:r>
      <w:hyperlink r:id="rId12" w:history="1">
        <w:r w:rsidRPr="00DE6187">
          <w:rPr>
            <w:rStyle w:val="Hyperlink"/>
            <w:szCs w:val="24"/>
          </w:rPr>
          <w:t>SG11RG-AFR</w:t>
        </w:r>
      </w:hyperlink>
      <w:r>
        <w:rPr>
          <w:szCs w:val="24"/>
        </w:rPr>
        <w:t xml:space="preserve"> and </w:t>
      </w:r>
      <w:hyperlink r:id="rId13" w:history="1">
        <w:r w:rsidRPr="00DE6187">
          <w:rPr>
            <w:rStyle w:val="Hyperlink"/>
            <w:szCs w:val="24"/>
          </w:rPr>
          <w:t>SG13RG-AFR</w:t>
        </w:r>
      </w:hyperlink>
      <w:r>
        <w:rPr>
          <w:szCs w:val="24"/>
        </w:rPr>
        <w:t xml:space="preserve"> w</w:t>
      </w:r>
      <w:r w:rsidR="00DE6187">
        <w:rPr>
          <w:szCs w:val="24"/>
        </w:rPr>
        <w:t>ebpages.</w:t>
      </w:r>
    </w:p>
    <w:p w14:paraId="3122D567" w14:textId="77777777" w:rsidR="000B46FB" w:rsidRDefault="001C0948" w:rsidP="00FA21D2">
      <w:pPr>
        <w:spacing w:before="360"/>
      </w:pPr>
      <w:r w:rsidRPr="00A51E89">
        <w:t>I wish you a productive and enjoyable meeting.</w:t>
      </w:r>
    </w:p>
    <w:p w14:paraId="2061A8D6" w14:textId="77777777" w:rsidR="00F8385A" w:rsidRDefault="000B46FB" w:rsidP="00F8385A">
      <w:pPr>
        <w:spacing w:before="480"/>
      </w:pPr>
      <w:r>
        <w:t>Yours faithfully,</w:t>
      </w:r>
    </w:p>
    <w:p w14:paraId="5D96DA1B" w14:textId="77777777" w:rsidR="00F8385A" w:rsidRDefault="00F8385A" w:rsidP="00F8385A">
      <w:pPr>
        <w:pStyle w:val="Normalaftertitle"/>
        <w:spacing w:before="0"/>
      </w:pPr>
    </w:p>
    <w:p w14:paraId="6382FAEC" w14:textId="77777777" w:rsidR="00255EA4" w:rsidRPr="00255EA4" w:rsidRDefault="00255EA4" w:rsidP="00255EA4">
      <w:bookmarkStart w:id="3" w:name="_GoBack"/>
      <w:bookmarkEnd w:id="3"/>
    </w:p>
    <w:p w14:paraId="7F3A18C5" w14:textId="77777777" w:rsidR="00384E5D" w:rsidRDefault="006D4085" w:rsidP="007E66B9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  <w:r w:rsidR="00DE6187">
        <w:br/>
      </w:r>
      <w:r w:rsidR="00DE6187">
        <w:br/>
      </w:r>
      <w:r w:rsidR="00384E5D" w:rsidRPr="00384E5D">
        <w:rPr>
          <w:b/>
          <w:bCs/>
        </w:rPr>
        <w:t>Annexes</w:t>
      </w:r>
      <w:r w:rsidR="00384E5D">
        <w:t xml:space="preserve">: </w:t>
      </w:r>
      <w:r w:rsidR="007E66B9">
        <w:t>4</w:t>
      </w:r>
    </w:p>
    <w:p w14:paraId="72D52B09" w14:textId="77777777" w:rsidR="00384E5D" w:rsidRDefault="00384E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6E0E0A4" w14:textId="77777777" w:rsidR="00384E5D" w:rsidRDefault="00384E5D" w:rsidP="00384E5D">
      <w:pPr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2C16F4D5" w14:textId="77777777" w:rsidR="00AC2918" w:rsidRDefault="00AC2918" w:rsidP="005A6699">
      <w:pPr>
        <w:ind w:right="-194"/>
        <w:jc w:val="center"/>
        <w:rPr>
          <w:b/>
          <w:bCs/>
          <w:sz w:val="28"/>
          <w:szCs w:val="28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</w:t>
      </w:r>
      <w:r w:rsidR="005A6699" w:rsidRPr="00E91DCD">
        <w:rPr>
          <w:bCs/>
        </w:rPr>
        <w:t>1/SG11RG-AFR &amp; SG13RG-AFR</w:t>
      </w:r>
      <w:r w:rsidRPr="00E91DCD">
        <w:rPr>
          <w:bCs/>
          <w:lang w:val="en-US"/>
        </w:rPr>
        <w:t>)</w:t>
      </w:r>
    </w:p>
    <w:p w14:paraId="07BB4F99" w14:textId="77777777" w:rsidR="00384E5D" w:rsidRPr="005444BD" w:rsidRDefault="00384E5D" w:rsidP="00C24344">
      <w:pPr>
        <w:spacing w:before="240"/>
        <w:ind w:right="-193"/>
        <w:jc w:val="center"/>
        <w:rPr>
          <w:sz w:val="22"/>
          <w:szCs w:val="18"/>
        </w:rPr>
      </w:pPr>
      <w:r w:rsidRPr="005444BD">
        <w:rPr>
          <w:b/>
          <w:bCs/>
          <w:sz w:val="26"/>
          <w:szCs w:val="26"/>
        </w:rPr>
        <w:t>MAKING CONTRIBUTIONS</w:t>
      </w:r>
    </w:p>
    <w:p w14:paraId="37E9473F" w14:textId="7540CBB8" w:rsidR="00384E5D" w:rsidRPr="005444BD" w:rsidRDefault="00384E5D" w:rsidP="00C24344">
      <w:pPr>
        <w:pStyle w:val="Normalaftertitle0"/>
        <w:spacing w:before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 xml:space="preserve">DEADLINES FOR CONTRIBUTIONS: </w:t>
      </w:r>
      <w:r w:rsidR="00DA674D" w:rsidRPr="00DA674D">
        <w:rPr>
          <w:sz w:val="22"/>
          <w:szCs w:val="18"/>
        </w:rPr>
        <w:t xml:space="preserve">The deadline for contributions for </w:t>
      </w:r>
      <w:r w:rsidR="00DA674D" w:rsidRPr="00DA674D">
        <w:rPr>
          <w:b/>
          <w:bCs/>
          <w:sz w:val="22"/>
          <w:szCs w:val="18"/>
        </w:rPr>
        <w:t>SG13RG-AFR</w:t>
      </w:r>
      <w:r w:rsidR="00DA674D">
        <w:rPr>
          <w:sz w:val="22"/>
          <w:szCs w:val="18"/>
        </w:rPr>
        <w:t xml:space="preserve"> </w:t>
      </w:r>
      <w:r w:rsidR="00270EA1">
        <w:rPr>
          <w:sz w:val="22"/>
          <w:szCs w:val="18"/>
        </w:rPr>
        <w:t xml:space="preserve">and </w:t>
      </w:r>
      <w:r w:rsidR="00270EA1" w:rsidRPr="00DA674D">
        <w:rPr>
          <w:b/>
          <w:bCs/>
          <w:sz w:val="22"/>
          <w:szCs w:val="18"/>
        </w:rPr>
        <w:t>SG11RG-AFR</w:t>
      </w:r>
      <w:r w:rsidR="00270EA1">
        <w:rPr>
          <w:sz w:val="22"/>
          <w:szCs w:val="18"/>
        </w:rPr>
        <w:t xml:space="preserve"> </w:t>
      </w:r>
      <w:r w:rsidR="00DA674D">
        <w:rPr>
          <w:sz w:val="22"/>
          <w:szCs w:val="18"/>
        </w:rPr>
        <w:t xml:space="preserve">is </w:t>
      </w:r>
      <w:r w:rsidR="006676CE">
        <w:rPr>
          <w:sz w:val="22"/>
          <w:szCs w:val="18"/>
        </w:rPr>
        <w:br/>
      </w:r>
      <w:r w:rsidR="00270EA1">
        <w:rPr>
          <w:b/>
          <w:bCs/>
          <w:sz w:val="22"/>
          <w:szCs w:val="18"/>
        </w:rPr>
        <w:t>27 March 2017</w:t>
      </w:r>
      <w:r w:rsidR="00DA674D">
        <w:rPr>
          <w:sz w:val="22"/>
          <w:szCs w:val="18"/>
        </w:rPr>
        <w:t xml:space="preserve">. </w:t>
      </w:r>
      <w:r w:rsidR="00DE6187">
        <w:rPr>
          <w:sz w:val="22"/>
          <w:szCs w:val="18"/>
        </w:rPr>
        <w:t>You are invited</w:t>
      </w:r>
      <w:r w:rsidR="00DA674D">
        <w:rPr>
          <w:sz w:val="22"/>
          <w:szCs w:val="18"/>
        </w:rPr>
        <w:t xml:space="preserve"> to submit y</w:t>
      </w:r>
      <w:r w:rsidR="007D7491">
        <w:rPr>
          <w:sz w:val="22"/>
          <w:szCs w:val="18"/>
        </w:rPr>
        <w:t xml:space="preserve">our contributions by </w:t>
      </w:r>
      <w:r w:rsidR="00DA674D">
        <w:rPr>
          <w:sz w:val="22"/>
          <w:szCs w:val="18"/>
        </w:rPr>
        <w:t>e</w:t>
      </w:r>
      <w:r w:rsidR="007D7491">
        <w:rPr>
          <w:sz w:val="22"/>
          <w:szCs w:val="18"/>
        </w:rPr>
        <w:t>-</w:t>
      </w:r>
      <w:r w:rsidR="00DA674D">
        <w:rPr>
          <w:sz w:val="22"/>
          <w:szCs w:val="18"/>
        </w:rPr>
        <w:t>mail to the following address</w:t>
      </w:r>
      <w:r w:rsidR="00105C86">
        <w:rPr>
          <w:sz w:val="22"/>
          <w:szCs w:val="18"/>
        </w:rPr>
        <w:t>es</w:t>
      </w:r>
      <w:r w:rsidR="00DA674D">
        <w:rPr>
          <w:sz w:val="22"/>
          <w:szCs w:val="18"/>
        </w:rPr>
        <w:t xml:space="preserve">: </w:t>
      </w:r>
      <w:hyperlink r:id="rId14" w:history="1">
        <w:r w:rsidR="00DA674D" w:rsidRPr="005954F3">
          <w:rPr>
            <w:rStyle w:val="Hyperlink"/>
            <w:sz w:val="22"/>
            <w:szCs w:val="18"/>
          </w:rPr>
          <w:t>tsbsg13@itu.int</w:t>
        </w:r>
      </w:hyperlink>
      <w:r w:rsidR="00270EA1">
        <w:rPr>
          <w:sz w:val="22"/>
          <w:szCs w:val="18"/>
        </w:rPr>
        <w:t xml:space="preserve"> and</w:t>
      </w:r>
      <w:r w:rsidR="00A31D03">
        <w:rPr>
          <w:sz w:val="22"/>
          <w:szCs w:val="18"/>
        </w:rPr>
        <w:t xml:space="preserve"> </w:t>
      </w:r>
      <w:hyperlink r:id="rId15" w:history="1">
        <w:r w:rsidR="00270EA1" w:rsidRPr="005954F3">
          <w:rPr>
            <w:rStyle w:val="Hyperlink"/>
            <w:sz w:val="22"/>
            <w:szCs w:val="18"/>
          </w:rPr>
          <w:t>tsbsg11@itu.int</w:t>
        </w:r>
      </w:hyperlink>
      <w:r w:rsidR="006676CE" w:rsidRPr="006676CE">
        <w:rPr>
          <w:rStyle w:val="Hyperlink"/>
          <w:color w:val="auto"/>
          <w:sz w:val="22"/>
          <w:szCs w:val="18"/>
          <w:u w:val="none"/>
        </w:rPr>
        <w:t>,</w:t>
      </w:r>
      <w:r w:rsidR="00270EA1">
        <w:rPr>
          <w:sz w:val="22"/>
          <w:szCs w:val="18"/>
        </w:rPr>
        <w:t xml:space="preserve"> respectively. </w:t>
      </w:r>
    </w:p>
    <w:p w14:paraId="0B5F0B3D" w14:textId="71586D02" w:rsidR="00384E5D" w:rsidRPr="005444BD" w:rsidRDefault="00384E5D" w:rsidP="00C24344">
      <w:pPr>
        <w:spacing w:after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TEMPLATES:</w:t>
      </w:r>
      <w:r w:rsidRPr="005444BD">
        <w:rPr>
          <w:sz w:val="22"/>
          <w:szCs w:val="18"/>
        </w:rPr>
        <w:t xml:space="preserve"> Please use the provided set of templates to p</w:t>
      </w:r>
      <w:r w:rsidR="00572A8F">
        <w:rPr>
          <w:sz w:val="22"/>
          <w:szCs w:val="18"/>
        </w:rPr>
        <w:t>repare your meeting documents. </w:t>
      </w:r>
      <w:r w:rsidRPr="005444BD">
        <w:rPr>
          <w:sz w:val="22"/>
          <w:szCs w:val="18"/>
        </w:rPr>
        <w:t>The templates are accessib</w:t>
      </w:r>
      <w:r w:rsidR="003B362E" w:rsidRPr="005444BD">
        <w:rPr>
          <w:sz w:val="22"/>
          <w:szCs w:val="18"/>
        </w:rPr>
        <w:t>le from each ITU</w:t>
      </w:r>
      <w:r w:rsidR="003B362E" w:rsidRPr="005444BD">
        <w:rPr>
          <w:sz w:val="22"/>
          <w:szCs w:val="18"/>
        </w:rPr>
        <w:noBreakHyphen/>
      </w:r>
      <w:r w:rsidRPr="005444BD">
        <w:rPr>
          <w:sz w:val="22"/>
          <w:szCs w:val="18"/>
        </w:rPr>
        <w:t>T study group web page, under “Delegate resources” (</w:t>
      </w:r>
      <w:hyperlink r:id="rId16" w:history="1">
        <w:r w:rsidRPr="005444BD">
          <w:rPr>
            <w:rStyle w:val="Hyperlink"/>
            <w:sz w:val="22"/>
            <w:szCs w:val="18"/>
          </w:rPr>
          <w:t>http://itu.int/ITU-T/studygroups/templates</w:t>
        </w:r>
      </w:hyperlink>
      <w:r w:rsidR="00572A8F">
        <w:rPr>
          <w:sz w:val="22"/>
          <w:szCs w:val="18"/>
        </w:rPr>
        <w:t>).</w:t>
      </w:r>
      <w:r w:rsidRPr="005444BD">
        <w:rPr>
          <w:sz w:val="22"/>
          <w:szCs w:val="18"/>
        </w:rPr>
        <w:t xml:space="preserve"> The name, fax and telephone numbers and e-mail address of the person to be contacted about the contribution should be indicated on the cover page of all documents.</w:t>
      </w:r>
    </w:p>
    <w:p w14:paraId="583EE459" w14:textId="77777777" w:rsidR="00384E5D" w:rsidRPr="005444BD" w:rsidRDefault="00384E5D" w:rsidP="00C2434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WORK METHODS AND FACILITIES</w:t>
      </w:r>
    </w:p>
    <w:p w14:paraId="7FCB0537" w14:textId="77777777" w:rsidR="008D0EA8" w:rsidRDefault="00291206" w:rsidP="00291206">
      <w:pPr>
        <w:rPr>
          <w:rFonts w:cstheme="majorBidi"/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>WORKING LANGUAGE</w:t>
      </w:r>
      <w:r w:rsidR="008D0EA8" w:rsidRPr="000778A3">
        <w:rPr>
          <w:rFonts w:cstheme="majorBidi"/>
          <w:b/>
          <w:bCs/>
          <w:sz w:val="22"/>
          <w:szCs w:val="22"/>
        </w:rPr>
        <w:t xml:space="preserve">: </w:t>
      </w:r>
      <w:r w:rsidR="008D0EA8">
        <w:rPr>
          <w:rFonts w:cstheme="majorBidi"/>
          <w:sz w:val="22"/>
          <w:szCs w:val="22"/>
        </w:rPr>
        <w:t>T</w:t>
      </w:r>
      <w:r w:rsidR="008D0EA8" w:rsidRPr="000778A3">
        <w:rPr>
          <w:rFonts w:cstheme="majorBidi"/>
          <w:sz w:val="22"/>
          <w:szCs w:val="22"/>
        </w:rPr>
        <w:t>h</w:t>
      </w:r>
      <w:r>
        <w:rPr>
          <w:rFonts w:cstheme="majorBidi"/>
          <w:sz w:val="22"/>
          <w:szCs w:val="22"/>
        </w:rPr>
        <w:t>e working language</w:t>
      </w:r>
      <w:r w:rsidR="008D0EA8">
        <w:rPr>
          <w:rFonts w:cstheme="majorBidi"/>
          <w:sz w:val="22"/>
          <w:szCs w:val="22"/>
        </w:rPr>
        <w:t xml:space="preserve"> of the meeting</w:t>
      </w:r>
      <w:r w:rsidR="00D703F4">
        <w:rPr>
          <w:rFonts w:cstheme="majorBidi"/>
          <w:sz w:val="22"/>
          <w:szCs w:val="22"/>
        </w:rPr>
        <w:t>s</w:t>
      </w:r>
      <w:r w:rsidR="008D0EA8">
        <w:rPr>
          <w:rFonts w:cstheme="majorBidi"/>
          <w:sz w:val="22"/>
          <w:szCs w:val="22"/>
        </w:rPr>
        <w:t xml:space="preserve"> will be </w:t>
      </w:r>
      <w:r w:rsidR="008D0EA8" w:rsidRPr="00291206">
        <w:rPr>
          <w:rFonts w:cstheme="majorBidi"/>
          <w:sz w:val="22"/>
          <w:szCs w:val="22"/>
        </w:rPr>
        <w:t>English.</w:t>
      </w:r>
    </w:p>
    <w:p w14:paraId="2A941BD9" w14:textId="77777777" w:rsidR="00291206" w:rsidRDefault="00291206" w:rsidP="00D703F4">
      <w:pPr>
        <w:rPr>
          <w:sz w:val="22"/>
          <w:szCs w:val="22"/>
        </w:rPr>
      </w:pPr>
      <w:r w:rsidRPr="003E22FB">
        <w:rPr>
          <w:rFonts w:cstheme="majorBidi"/>
          <w:b/>
          <w:bCs/>
          <w:sz w:val="22"/>
          <w:szCs w:val="22"/>
        </w:rPr>
        <w:t>TRANSLATION:</w:t>
      </w:r>
      <w:r w:rsidRPr="003E22FB">
        <w:rPr>
          <w:rFonts w:asciiTheme="majorBidi" w:hAnsiTheme="majorBidi" w:cstheme="majorBidi"/>
          <w:sz w:val="22"/>
          <w:szCs w:val="22"/>
        </w:rPr>
        <w:t xml:space="preserve"> </w:t>
      </w:r>
      <w:r w:rsidRPr="003E22FB">
        <w:rPr>
          <w:sz w:val="22"/>
          <w:szCs w:val="22"/>
        </w:rPr>
        <w:t xml:space="preserve">Some documents for </w:t>
      </w:r>
      <w:r w:rsidR="00D703F4">
        <w:rPr>
          <w:sz w:val="22"/>
          <w:szCs w:val="22"/>
        </w:rPr>
        <w:t>these</w:t>
      </w:r>
      <w:r w:rsidRPr="003E22FB">
        <w:rPr>
          <w:sz w:val="22"/>
          <w:szCs w:val="22"/>
        </w:rPr>
        <w:t xml:space="preserve"> meeting</w:t>
      </w:r>
      <w:r w:rsidR="00D703F4">
        <w:rPr>
          <w:sz w:val="22"/>
          <w:szCs w:val="22"/>
        </w:rPr>
        <w:t>s</w:t>
      </w:r>
      <w:r w:rsidRPr="003E22FB">
        <w:rPr>
          <w:sz w:val="22"/>
          <w:szCs w:val="22"/>
        </w:rPr>
        <w:t xml:space="preserve"> may be translated into French. </w:t>
      </w:r>
    </w:p>
    <w:p w14:paraId="0EFD19E5" w14:textId="04708425" w:rsidR="00D703F4" w:rsidRDefault="00D703F4">
      <w:pPr>
        <w:rPr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>REMOTE PARTICIPATION</w:t>
      </w:r>
      <w:r w:rsidRPr="003E22FB">
        <w:rPr>
          <w:rFonts w:cstheme="majorBidi"/>
          <w:b/>
          <w:bCs/>
          <w:sz w:val="22"/>
          <w:szCs w:val="22"/>
        </w:rPr>
        <w:t>:</w:t>
      </w:r>
      <w:r w:rsidRPr="003E22FB">
        <w:rPr>
          <w:rFonts w:asciiTheme="majorBidi" w:hAnsiTheme="majorBidi" w:cstheme="majorBidi"/>
          <w:sz w:val="22"/>
          <w:szCs w:val="22"/>
        </w:rPr>
        <w:t xml:space="preserve"> </w:t>
      </w:r>
      <w:r w:rsidR="00CD1CBD">
        <w:rPr>
          <w:sz w:val="22"/>
          <w:szCs w:val="22"/>
        </w:rPr>
        <w:t xml:space="preserve">We regret to inform </w:t>
      </w:r>
      <w:r w:rsidR="00D03B84" w:rsidRPr="000E1DAE">
        <w:rPr>
          <w:sz w:val="22"/>
          <w:szCs w:val="22"/>
        </w:rPr>
        <w:t>that</w:t>
      </w:r>
      <w:r w:rsidR="00D03B84">
        <w:rPr>
          <w:sz w:val="22"/>
          <w:szCs w:val="22"/>
        </w:rPr>
        <w:t xml:space="preserve"> n</w:t>
      </w:r>
      <w:r>
        <w:rPr>
          <w:sz w:val="22"/>
          <w:szCs w:val="22"/>
        </w:rPr>
        <w:t>o remote participation will be offered for these meetings.</w:t>
      </w:r>
      <w:r w:rsidRPr="003E22FB">
        <w:rPr>
          <w:sz w:val="22"/>
          <w:szCs w:val="22"/>
        </w:rPr>
        <w:t xml:space="preserve"> </w:t>
      </w:r>
    </w:p>
    <w:p w14:paraId="1ED7134D" w14:textId="77777777" w:rsidR="008D0EA8" w:rsidRPr="000778A3" w:rsidRDefault="008D0EA8" w:rsidP="008D0EA8">
      <w:pPr>
        <w:rPr>
          <w:sz w:val="22"/>
          <w:szCs w:val="18"/>
        </w:rPr>
      </w:pPr>
      <w:r w:rsidRPr="000778A3">
        <w:rPr>
          <w:b/>
          <w:bCs/>
          <w:sz w:val="22"/>
          <w:szCs w:val="18"/>
        </w:rPr>
        <w:t>WIRELESS LAN</w:t>
      </w:r>
      <w:r w:rsidRPr="000778A3">
        <w:rPr>
          <w:sz w:val="22"/>
          <w:szCs w:val="18"/>
        </w:rPr>
        <w:t xml:space="preserve"> facilities and Internet access will be available at the venue of the event.</w:t>
      </w:r>
    </w:p>
    <w:p w14:paraId="3C0C31C9" w14:textId="77777777" w:rsidR="00384E5D" w:rsidRPr="005444BD" w:rsidRDefault="00384E5D" w:rsidP="00C24344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REGISTRATION and FELLOWSHIPS</w:t>
      </w:r>
    </w:p>
    <w:p w14:paraId="3ADECA6E" w14:textId="07262C00" w:rsidR="00D03B84" w:rsidRDefault="00384E5D" w:rsidP="00A6474C">
      <w:pPr>
        <w:pStyle w:val="Normalaftertitle0"/>
        <w:spacing w:before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REGISTRATION</w:t>
      </w:r>
      <w:r w:rsidR="005444BD">
        <w:rPr>
          <w:b/>
          <w:bCs/>
          <w:sz w:val="22"/>
          <w:szCs w:val="18"/>
        </w:rPr>
        <w:t xml:space="preserve">: </w:t>
      </w:r>
      <w:r w:rsidRPr="005444BD">
        <w:rPr>
          <w:sz w:val="22"/>
          <w:szCs w:val="18"/>
        </w:rPr>
        <w:t xml:space="preserve">To enable TSB </w:t>
      </w:r>
      <w:r w:rsidR="00D03B84">
        <w:rPr>
          <w:sz w:val="22"/>
          <w:szCs w:val="18"/>
        </w:rPr>
        <w:t xml:space="preserve">and host </w:t>
      </w:r>
      <w:r w:rsidRPr="005444BD">
        <w:rPr>
          <w:sz w:val="22"/>
          <w:szCs w:val="18"/>
        </w:rPr>
        <w:t>to make the necessary arrangements, please send by letter, fax (+41 22 730 5853)</w:t>
      </w:r>
      <w:r w:rsidR="0095168F"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or e-mail (</w:t>
      </w:r>
      <w:hyperlink r:id="rId17" w:history="1">
        <w:r w:rsidRPr="005444BD">
          <w:rPr>
            <w:rStyle w:val="Hyperlink"/>
            <w:sz w:val="22"/>
            <w:szCs w:val="18"/>
          </w:rPr>
          <w:t>tsbreg@itu.int</w:t>
        </w:r>
      </w:hyperlink>
      <w:r w:rsidRPr="005444BD">
        <w:rPr>
          <w:sz w:val="22"/>
          <w:szCs w:val="18"/>
        </w:rPr>
        <w:t>)</w:t>
      </w:r>
      <w:r w:rsidR="00A6474C"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</w:t>
      </w:r>
      <w:r w:rsidRPr="005444BD">
        <w:rPr>
          <w:b/>
          <w:sz w:val="22"/>
          <w:szCs w:val="18"/>
        </w:rPr>
        <w:t>not later than</w:t>
      </w:r>
      <w:r w:rsidR="008D0EA8">
        <w:rPr>
          <w:b/>
          <w:sz w:val="22"/>
          <w:szCs w:val="18"/>
        </w:rPr>
        <w:t xml:space="preserve"> 2 March 2017</w:t>
      </w:r>
      <w:r w:rsidRPr="005444BD">
        <w:rPr>
          <w:sz w:val="22"/>
          <w:szCs w:val="18"/>
        </w:rPr>
        <w:t xml:space="preserve">, the list of people who will be representing your Administration, </w:t>
      </w:r>
      <w:r w:rsidRPr="005444BD">
        <w:rPr>
          <w:bCs/>
          <w:sz w:val="22"/>
          <w:szCs w:val="18"/>
        </w:rPr>
        <w:t>Sector Member, Associate, Academic Institution, regional and/or international organization</w:t>
      </w:r>
      <w:r w:rsidR="0095168F">
        <w:rPr>
          <w:bCs/>
          <w:sz w:val="22"/>
          <w:szCs w:val="18"/>
        </w:rPr>
        <w:t>,</w:t>
      </w:r>
      <w:r w:rsidRPr="005444BD">
        <w:rPr>
          <w:bCs/>
          <w:sz w:val="22"/>
          <w:szCs w:val="18"/>
        </w:rPr>
        <w:t xml:space="preserve"> or other entity. </w:t>
      </w:r>
      <w:r w:rsidRPr="005444BD">
        <w:rPr>
          <w:sz w:val="22"/>
          <w:szCs w:val="18"/>
        </w:rPr>
        <w:t>Administrations are requested also to indicate the name of their head of delegation (and deputy head, if applicable).</w:t>
      </w:r>
      <w:r w:rsidR="00AA56BD">
        <w:rPr>
          <w:sz w:val="22"/>
          <w:szCs w:val="18"/>
        </w:rPr>
        <w:t xml:space="preserve"> </w:t>
      </w:r>
      <w:r w:rsidR="00AA56BD" w:rsidRPr="00AA56BD">
        <w:rPr>
          <w:sz w:val="22"/>
          <w:szCs w:val="18"/>
        </w:rPr>
        <w:t>Members are invited to include women on their delegations whenever possible.</w:t>
      </w:r>
      <w:r w:rsidR="00A31D03">
        <w:rPr>
          <w:sz w:val="22"/>
          <w:szCs w:val="18"/>
        </w:rPr>
        <w:t xml:space="preserve"> </w:t>
      </w:r>
    </w:p>
    <w:p w14:paraId="1008B2B5" w14:textId="77777777" w:rsidR="008D0EA8" w:rsidRPr="00A31D03" w:rsidRDefault="00384E5D" w:rsidP="00C24344">
      <w:pPr>
        <w:pStyle w:val="Normalaftertitle0"/>
        <w:spacing w:before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 xml:space="preserve">Please note that pre-registration of participants </w:t>
      </w:r>
      <w:r w:rsidR="0095168F">
        <w:rPr>
          <w:b/>
          <w:bCs/>
          <w:sz w:val="22"/>
          <w:szCs w:val="18"/>
        </w:rPr>
        <w:t>for</w:t>
      </w:r>
      <w:r w:rsidRPr="005444BD">
        <w:rPr>
          <w:b/>
          <w:bCs/>
          <w:sz w:val="22"/>
          <w:szCs w:val="18"/>
        </w:rPr>
        <w:t xml:space="preserve"> ITU-T meetings is carried out </w:t>
      </w:r>
      <w:r w:rsidRPr="005444BD">
        <w:rPr>
          <w:b/>
          <w:bCs/>
          <w:i/>
          <w:iCs/>
          <w:sz w:val="22"/>
          <w:szCs w:val="18"/>
        </w:rPr>
        <w:t>online</w:t>
      </w:r>
      <w:r w:rsidRPr="005444BD">
        <w:rPr>
          <w:b/>
          <w:bCs/>
          <w:sz w:val="22"/>
          <w:szCs w:val="18"/>
        </w:rPr>
        <w:t xml:space="preserve"> </w:t>
      </w:r>
      <w:r w:rsidR="0095168F">
        <w:rPr>
          <w:b/>
          <w:bCs/>
          <w:sz w:val="22"/>
          <w:szCs w:val="18"/>
        </w:rPr>
        <w:t>on</w:t>
      </w:r>
      <w:r w:rsidRPr="005444BD">
        <w:rPr>
          <w:b/>
          <w:bCs/>
          <w:sz w:val="22"/>
          <w:szCs w:val="18"/>
        </w:rPr>
        <w:t xml:space="preserve"> the ITU</w:t>
      </w:r>
      <w:r w:rsidR="00FD2B1B" w:rsidRPr="005444BD">
        <w:rPr>
          <w:b/>
          <w:bCs/>
          <w:sz w:val="22"/>
          <w:szCs w:val="18"/>
        </w:rPr>
        <w:noBreakHyphen/>
      </w:r>
      <w:r w:rsidR="008D0EA8">
        <w:rPr>
          <w:b/>
          <w:bCs/>
          <w:sz w:val="22"/>
          <w:szCs w:val="18"/>
        </w:rPr>
        <w:t xml:space="preserve">T website as follows: </w:t>
      </w:r>
    </w:p>
    <w:p w14:paraId="38BC8DF0" w14:textId="77777777" w:rsidR="008D0EA8" w:rsidRDefault="008D0EA8" w:rsidP="00DD10DE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SG11RG-AFR: </w:t>
      </w:r>
      <w:hyperlink r:id="rId18" w:history="1">
        <w:r w:rsidRPr="008D0EA8">
          <w:rPr>
            <w:rStyle w:val="Hyperlink"/>
            <w:sz w:val="22"/>
            <w:szCs w:val="18"/>
          </w:rPr>
          <w:t>https://www.itu.int/en/ITU-T/studygroups/2017-2020/11/sg11rgafr/Pages/default.aspx</w:t>
        </w:r>
      </w:hyperlink>
      <w:r>
        <w:rPr>
          <w:b/>
          <w:bCs/>
          <w:sz w:val="22"/>
          <w:szCs w:val="18"/>
        </w:rPr>
        <w:t xml:space="preserve"> </w:t>
      </w:r>
    </w:p>
    <w:p w14:paraId="349E1544" w14:textId="77777777" w:rsidR="008D0EA8" w:rsidRPr="005444BD" w:rsidRDefault="008D0EA8" w:rsidP="00DD10DE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SG13RG-AFR:</w:t>
      </w:r>
      <w:r w:rsidRPr="008D0EA8">
        <w:rPr>
          <w:sz w:val="22"/>
          <w:szCs w:val="18"/>
        </w:rPr>
        <w:t xml:space="preserve"> </w:t>
      </w:r>
      <w:hyperlink r:id="rId19" w:history="1">
        <w:r w:rsidR="003F2882" w:rsidRPr="00F1710F">
          <w:rPr>
            <w:rStyle w:val="Hyperlink"/>
            <w:sz w:val="22"/>
            <w:szCs w:val="18"/>
          </w:rPr>
          <w:t>https://www.itu.int/en/ITU-T/studygroups/2017-2020/13/sg13rgafr/Pages/default.aspx</w:t>
        </w:r>
      </w:hyperlink>
      <w:r w:rsidR="003F2882">
        <w:t xml:space="preserve"> </w:t>
      </w:r>
    </w:p>
    <w:p w14:paraId="2FA2ACD1" w14:textId="67741FC9" w:rsidR="00384E5D" w:rsidRDefault="00384E5D" w:rsidP="00A6474C">
      <w:pPr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FELLOWSHIPS:</w:t>
      </w:r>
      <w:r w:rsidRPr="005444BD">
        <w:rPr>
          <w:sz w:val="22"/>
          <w:szCs w:val="18"/>
        </w:rPr>
        <w:t xml:space="preserve"> We are pleased to inform you that two partial fellowships</w:t>
      </w:r>
      <w:r w:rsidR="00A6474C">
        <w:rPr>
          <w:sz w:val="22"/>
          <w:szCs w:val="18"/>
        </w:rPr>
        <w:t xml:space="preserve"> </w:t>
      </w:r>
      <w:r w:rsidR="00A6474C" w:rsidRPr="005444BD">
        <w:rPr>
          <w:sz w:val="22"/>
          <w:szCs w:val="18"/>
        </w:rPr>
        <w:t>per administration</w:t>
      </w:r>
      <w:r w:rsidR="00291206">
        <w:rPr>
          <w:sz w:val="22"/>
          <w:szCs w:val="18"/>
        </w:rPr>
        <w:t xml:space="preserve">, within the Africa </w:t>
      </w:r>
      <w:r w:rsidR="000D19CE">
        <w:rPr>
          <w:sz w:val="22"/>
          <w:szCs w:val="18"/>
        </w:rPr>
        <w:t>and Arab</w:t>
      </w:r>
      <w:r w:rsidR="00D03B84">
        <w:rPr>
          <w:sz w:val="22"/>
          <w:szCs w:val="18"/>
        </w:rPr>
        <w:t xml:space="preserve"> </w:t>
      </w:r>
      <w:r w:rsidR="00291206">
        <w:rPr>
          <w:sz w:val="22"/>
          <w:szCs w:val="18"/>
        </w:rPr>
        <w:t>region only,</w:t>
      </w:r>
      <w:r w:rsidRPr="005444BD">
        <w:rPr>
          <w:sz w:val="22"/>
          <w:szCs w:val="18"/>
        </w:rPr>
        <w:t xml:space="preserve"> will be awarded, subject to available funding, to facilitate participation from Least Developed or Low Income Developing Countries </w:t>
      </w:r>
      <w:r w:rsidRPr="005444BD">
        <w:rPr>
          <w:color w:val="1F497D"/>
          <w:sz w:val="22"/>
          <w:szCs w:val="18"/>
        </w:rPr>
        <w:t>(</w:t>
      </w:r>
      <w:hyperlink r:id="rId20" w:history="1">
        <w:r w:rsidRPr="005444BD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5444BD">
        <w:rPr>
          <w:color w:val="1F497D"/>
          <w:sz w:val="22"/>
          <w:szCs w:val="18"/>
        </w:rPr>
        <w:t>)</w:t>
      </w:r>
      <w:r w:rsidRPr="005444BD">
        <w:rPr>
          <w:sz w:val="22"/>
          <w:szCs w:val="18"/>
        </w:rPr>
        <w:t>.</w:t>
      </w:r>
      <w:r w:rsidR="00C75C0D" w:rsidRPr="005444BD"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 xml:space="preserve">An application for a fellowship must be authorized by the relevant Administration of the ITU Member State.  Fellowship requests (please use enclosed </w:t>
      </w:r>
      <w:r w:rsidRPr="005444BD">
        <w:rPr>
          <w:b/>
          <w:bCs/>
          <w:sz w:val="22"/>
          <w:szCs w:val="18"/>
        </w:rPr>
        <w:t>Form 1</w:t>
      </w:r>
      <w:r w:rsidRPr="00A6474C">
        <w:rPr>
          <w:sz w:val="22"/>
          <w:szCs w:val="18"/>
        </w:rPr>
        <w:t>)</w:t>
      </w:r>
      <w:r w:rsidRPr="005444BD">
        <w:rPr>
          <w:sz w:val="22"/>
          <w:szCs w:val="18"/>
        </w:rPr>
        <w:t xml:space="preserve">, must be returned to ITU not later than </w:t>
      </w:r>
      <w:r w:rsidR="00C708D8">
        <w:rPr>
          <w:b/>
          <w:bCs/>
          <w:sz w:val="22"/>
          <w:szCs w:val="18"/>
        </w:rPr>
        <w:t>21</w:t>
      </w:r>
      <w:r w:rsidR="00CB0BF4">
        <w:rPr>
          <w:b/>
          <w:bCs/>
          <w:sz w:val="22"/>
          <w:szCs w:val="18"/>
        </w:rPr>
        <w:t xml:space="preserve"> February 2017</w:t>
      </w:r>
      <w:r w:rsidR="00CB0BF4" w:rsidRPr="00A6474C">
        <w:rPr>
          <w:sz w:val="22"/>
          <w:szCs w:val="18"/>
        </w:rPr>
        <w:t xml:space="preserve">. </w:t>
      </w:r>
      <w:r w:rsidRPr="005444BD">
        <w:rPr>
          <w:sz w:val="22"/>
          <w:szCs w:val="18"/>
        </w:rPr>
        <w:t>Please note that the decision criteria to grant a fellowship include: the available TSB budget</w:t>
      </w:r>
      <w:r w:rsidR="0095168F"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contributions by the applicant to the meeting</w:t>
      </w:r>
      <w:r w:rsidR="0095168F"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equitable distribution among countries and regions, and gender balance.</w:t>
      </w:r>
    </w:p>
    <w:p w14:paraId="0ECCA2F9" w14:textId="1B26680B" w:rsidR="005529D9" w:rsidRPr="000E1DAE" w:rsidRDefault="00A6474C" w:rsidP="00C24344">
      <w:pPr>
        <w:pStyle w:val="NormalWeb"/>
        <w:spacing w:before="120" w:after="120"/>
        <w:rPr>
          <w:rFonts w:asciiTheme="minorHAnsi" w:eastAsia="Times New Roman" w:hAnsiTheme="minorHAnsi"/>
          <w:b/>
          <w:bCs/>
          <w:sz w:val="22"/>
          <w:lang w:val="en-GB" w:eastAsia="en-US"/>
        </w:rPr>
      </w:pP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>K</w:t>
      </w:r>
      <w:r w:rsidR="005529D9"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indly note that only those wishing to attend </w:t>
      </w:r>
      <w:r w:rsidR="005529D9">
        <w:rPr>
          <w:rFonts w:asciiTheme="minorHAnsi" w:eastAsia="Times New Roman" w:hAnsiTheme="minorHAnsi"/>
          <w:b/>
          <w:bCs/>
          <w:sz w:val="22"/>
          <w:lang w:val="en-GB" w:eastAsia="en-US"/>
        </w:rPr>
        <w:t>all the events</w:t>
      </w: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 from</w:t>
      </w:r>
      <w:r w:rsidR="005529D9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 2 – 6 April (W</w:t>
      </w:r>
      <w:r w:rsidR="005529D9"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>orkshop</w:t>
      </w:r>
      <w:r w:rsidR="005529D9">
        <w:rPr>
          <w:rFonts w:asciiTheme="minorHAnsi" w:eastAsia="Times New Roman" w:hAnsiTheme="minorHAnsi"/>
          <w:b/>
          <w:bCs/>
          <w:sz w:val="22"/>
          <w:lang w:val="en-GB" w:eastAsia="en-US"/>
        </w:rPr>
        <w:t>s, BSG training</w:t>
      </w:r>
      <w:r w:rsidR="005529D9"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 and the Regional Group meeting</w:t>
      </w:r>
      <w:r w:rsidR="005529D9">
        <w:rPr>
          <w:rFonts w:asciiTheme="minorHAnsi" w:eastAsia="Times New Roman" w:hAnsiTheme="minorHAnsi"/>
          <w:b/>
          <w:bCs/>
          <w:sz w:val="22"/>
          <w:lang w:val="en-GB" w:eastAsia="en-US"/>
        </w:rPr>
        <w:t>s)</w:t>
      </w:r>
      <w:r w:rsidR="005529D9"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 may apply for a fellowship.</w:t>
      </w:r>
    </w:p>
    <w:p w14:paraId="26B59574" w14:textId="77777777" w:rsidR="00384E5D" w:rsidRPr="005444BD" w:rsidRDefault="00384E5D" w:rsidP="00C24344">
      <w:pPr>
        <w:spacing w:before="240" w:after="120"/>
        <w:rPr>
          <w:b/>
          <w:bCs/>
          <w:sz w:val="22"/>
          <w:szCs w:val="18"/>
        </w:rPr>
      </w:pPr>
      <w:r w:rsidRPr="005444BD">
        <w:rPr>
          <w:b/>
          <w:bCs/>
          <w:sz w:val="22"/>
          <w:szCs w:val="18"/>
        </w:rPr>
        <w:t>KEY DEADLINES (before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824"/>
      </w:tblGrid>
      <w:tr w:rsidR="00072AAF" w:rsidRPr="00937D73" w14:paraId="79C2A07F" w14:textId="77777777" w:rsidTr="00C24344">
        <w:tc>
          <w:tcPr>
            <w:tcW w:w="1669" w:type="dxa"/>
            <w:shd w:val="clear" w:color="auto" w:fill="auto"/>
          </w:tcPr>
          <w:p w14:paraId="1F334A1A" w14:textId="77777777" w:rsidR="00072AAF" w:rsidRPr="00E91DCD" w:rsidRDefault="00C708D8" w:rsidP="005444BD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2017-02-21</w:t>
            </w:r>
          </w:p>
        </w:tc>
        <w:tc>
          <w:tcPr>
            <w:tcW w:w="7824" w:type="dxa"/>
            <w:shd w:val="clear" w:color="auto" w:fill="auto"/>
          </w:tcPr>
          <w:p w14:paraId="0DAE7B73" w14:textId="77777777" w:rsidR="00072AAF" w:rsidRPr="00937D73" w:rsidRDefault="00072AAF" w:rsidP="00771CC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- fellowship requests</w:t>
            </w:r>
          </w:p>
        </w:tc>
      </w:tr>
      <w:tr w:rsidR="00072AAF" w:rsidRPr="00937D73" w14:paraId="212180F4" w14:textId="77777777" w:rsidTr="00C24344">
        <w:tc>
          <w:tcPr>
            <w:tcW w:w="1669" w:type="dxa"/>
            <w:shd w:val="clear" w:color="auto" w:fill="auto"/>
          </w:tcPr>
          <w:p w14:paraId="3A943168" w14:textId="77777777" w:rsidR="00072AAF" w:rsidRPr="00E91DCD" w:rsidRDefault="00072AAF" w:rsidP="005444BD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 w:rsidRPr="00E91DCD">
              <w:rPr>
                <w:rFonts w:asciiTheme="minorHAnsi" w:hAnsiTheme="minorHAnsi"/>
                <w:b/>
                <w:bCs/>
                <w:szCs w:val="22"/>
              </w:rPr>
              <w:t>2017-03-02</w:t>
            </w:r>
          </w:p>
        </w:tc>
        <w:tc>
          <w:tcPr>
            <w:tcW w:w="7824" w:type="dxa"/>
            <w:shd w:val="clear" w:color="auto" w:fill="auto"/>
          </w:tcPr>
          <w:p w14:paraId="623833A1" w14:textId="77777777" w:rsidR="00072AAF" w:rsidRPr="00937D73" w:rsidRDefault="00072AAF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>- pre-registration</w:t>
            </w:r>
          </w:p>
        </w:tc>
      </w:tr>
      <w:tr w:rsidR="00072AAF" w:rsidRPr="00937D73" w14:paraId="209CD13B" w14:textId="77777777" w:rsidTr="00C24344">
        <w:tc>
          <w:tcPr>
            <w:tcW w:w="1669" w:type="dxa"/>
            <w:shd w:val="clear" w:color="auto" w:fill="auto"/>
          </w:tcPr>
          <w:p w14:paraId="1D5CE5D6" w14:textId="77777777" w:rsidR="00072AAF" w:rsidRPr="00E91DCD" w:rsidRDefault="00270EA1" w:rsidP="00270EA1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 w:rsidRPr="003F2882">
              <w:rPr>
                <w:rFonts w:asciiTheme="minorHAnsi" w:hAnsiTheme="minorHAnsi"/>
                <w:b/>
                <w:bCs/>
                <w:szCs w:val="22"/>
              </w:rPr>
              <w:t>2017-03-27</w:t>
            </w:r>
          </w:p>
        </w:tc>
        <w:tc>
          <w:tcPr>
            <w:tcW w:w="7824" w:type="dxa"/>
            <w:shd w:val="clear" w:color="auto" w:fill="auto"/>
          </w:tcPr>
          <w:p w14:paraId="0FEA0A60" w14:textId="3248C787" w:rsidR="00072AAF" w:rsidRPr="00937D73" w:rsidRDefault="00072AAF" w:rsidP="00DD10DE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- final deadline for contributions</w:t>
            </w:r>
            <w:r>
              <w:rPr>
                <w:rFonts w:asciiTheme="minorHAnsi" w:hAnsiTheme="minorHAnsi"/>
                <w:szCs w:val="22"/>
              </w:rPr>
              <w:t xml:space="preserve"> for </w:t>
            </w:r>
            <w:r w:rsidR="00270EA1" w:rsidRPr="00E91DCD">
              <w:rPr>
                <w:rFonts w:asciiTheme="minorHAnsi" w:hAnsiTheme="minorHAnsi"/>
                <w:b/>
                <w:bCs/>
                <w:szCs w:val="22"/>
              </w:rPr>
              <w:t>SG13RG-AFR</w:t>
            </w:r>
            <w:r w:rsidR="00270EA1" w:rsidRPr="00270EA1">
              <w:rPr>
                <w:rFonts w:asciiTheme="minorHAnsi" w:hAnsiTheme="minorHAnsi"/>
                <w:szCs w:val="22"/>
              </w:rPr>
              <w:t xml:space="preserve"> and </w:t>
            </w:r>
            <w:r w:rsidRPr="00E91DCD">
              <w:rPr>
                <w:rFonts w:asciiTheme="minorHAnsi" w:hAnsiTheme="minorHAnsi"/>
                <w:b/>
                <w:bCs/>
                <w:szCs w:val="22"/>
              </w:rPr>
              <w:t>SG11RG-AFR</w:t>
            </w:r>
          </w:p>
        </w:tc>
      </w:tr>
    </w:tbl>
    <w:p w14:paraId="3B137B6E" w14:textId="77777777" w:rsidR="00A57624" w:rsidRDefault="00A57624" w:rsidP="008F3459">
      <w:pPr>
        <w:pageBreakBefore/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 </w:t>
      </w:r>
    </w:p>
    <w:p w14:paraId="7573113C" w14:textId="77777777" w:rsidR="00A57624" w:rsidRPr="00E91DCD" w:rsidRDefault="00A57624" w:rsidP="00072AAF">
      <w:pPr>
        <w:jc w:val="center"/>
        <w:rPr>
          <w:bCs/>
          <w:lang w:val="en-US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072AAF">
        <w:rPr>
          <w:lang w:val="en-US"/>
        </w:rPr>
        <w:t xml:space="preserve"> </w:t>
      </w:r>
      <w:r w:rsidR="00072AAF" w:rsidRPr="00E91DCD">
        <w:rPr>
          <w:bCs/>
        </w:rPr>
        <w:t>1/SG11RG-AFR &amp; SG13RG-AFR</w:t>
      </w:r>
      <w:r w:rsidRPr="00E91DCD">
        <w:rPr>
          <w:bCs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A57624" w14:paraId="53035542" w14:textId="77777777" w:rsidTr="00844CB5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928AD" w14:textId="77777777" w:rsidR="00A57624" w:rsidRPr="00CB3420" w:rsidRDefault="00A57624" w:rsidP="00844CB5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6A53971C" wp14:editId="23D908CE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A54AF" w14:textId="77777777" w:rsidR="00A57624" w:rsidRPr="00CF141F" w:rsidRDefault="00A57624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CF141F">
              <w:rPr>
                <w:b/>
                <w:bCs/>
                <w:szCs w:val="22"/>
              </w:rPr>
              <w:t xml:space="preserve">ITU-T Study Group </w:t>
            </w:r>
            <w:r w:rsidR="00072AAF">
              <w:rPr>
                <w:b/>
                <w:bCs/>
                <w:szCs w:val="22"/>
              </w:rPr>
              <w:t>11RG-AFR</w:t>
            </w:r>
            <w:r w:rsidR="005845FA">
              <w:rPr>
                <w:b/>
                <w:bCs/>
                <w:szCs w:val="22"/>
              </w:rPr>
              <w:t>,</w:t>
            </w:r>
            <w:r w:rsidR="00072AAF">
              <w:rPr>
                <w:b/>
                <w:bCs/>
                <w:szCs w:val="22"/>
              </w:rPr>
              <w:t xml:space="preserve"> ITU-T Study Group 13RG-AFR</w:t>
            </w:r>
            <w:r w:rsidRPr="00CF141F">
              <w:rPr>
                <w:b/>
                <w:bCs/>
                <w:szCs w:val="22"/>
              </w:rPr>
              <w:t xml:space="preserve"> meeting</w:t>
            </w:r>
            <w:r w:rsidR="00072AAF">
              <w:rPr>
                <w:b/>
                <w:bCs/>
                <w:szCs w:val="22"/>
              </w:rPr>
              <w:t>s</w:t>
            </w:r>
            <w:r w:rsidR="005845FA">
              <w:rPr>
                <w:b/>
                <w:bCs/>
                <w:szCs w:val="22"/>
              </w:rPr>
              <w:t>, BSG training</w:t>
            </w:r>
            <w:r w:rsidR="00072AAF">
              <w:rPr>
                <w:b/>
                <w:bCs/>
                <w:szCs w:val="22"/>
              </w:rPr>
              <w:t xml:space="preserve"> and respective workshops</w:t>
            </w:r>
          </w:p>
          <w:p w14:paraId="319F7D44" w14:textId="77777777" w:rsidR="00A57624" w:rsidRPr="00CB3420" w:rsidRDefault="00072AAF" w:rsidP="00072AA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Cairo, Egypt</w:t>
            </w:r>
            <w:r w:rsidR="00A57624" w:rsidRPr="00CF141F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</w:rPr>
              <w:t>2-6 April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5C50" w14:textId="77777777" w:rsidR="00A57624" w:rsidRPr="00CB3420" w:rsidRDefault="00A57624" w:rsidP="00844CB5">
            <w:r>
              <w:rPr>
                <w:noProof/>
                <w:lang w:val="en-US" w:eastAsia="zh-CN"/>
              </w:rPr>
              <w:drawing>
                <wp:inline distT="0" distB="0" distL="0" distR="0" wp14:anchorId="5833956F" wp14:editId="4DF8B1EB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4" w:rsidRPr="00197AB5" w14:paraId="735A7183" w14:textId="77777777" w:rsidTr="00844CB5">
        <w:tc>
          <w:tcPr>
            <w:tcW w:w="2734" w:type="dxa"/>
            <w:gridSpan w:val="2"/>
          </w:tcPr>
          <w:p w14:paraId="41EAA9E8" w14:textId="77777777" w:rsidR="00A57624" w:rsidRPr="00CF141F" w:rsidRDefault="00A57624" w:rsidP="00844CB5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6284F675" w14:textId="77777777" w:rsidR="00A57624" w:rsidRPr="00CF141F" w:rsidRDefault="00A57624" w:rsidP="00844CB5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14:paraId="21EFC3CB" w14:textId="77777777" w:rsidR="00A57624" w:rsidRPr="0044318A" w:rsidRDefault="00A57624" w:rsidP="00844CB5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0636FBB2" w14:textId="77777777" w:rsidR="00A57624" w:rsidRPr="005444BD" w:rsidRDefault="00A57624" w:rsidP="00844CB5">
            <w:pPr>
              <w:rPr>
                <w:szCs w:val="22"/>
                <w:lang w:val="pt-B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22" w:history="1">
              <w:r w:rsidR="00DD0952" w:rsidRPr="000D4388">
                <w:rPr>
                  <w:rStyle w:val="Hyperlink"/>
                  <w:b/>
                  <w:bCs/>
                  <w:szCs w:val="22"/>
                  <w:lang w:val="it-IT"/>
                </w:rPr>
                <w:t>fellowships@itu.int</w:t>
              </w:r>
            </w:hyperlink>
          </w:p>
          <w:p w14:paraId="066290F1" w14:textId="77777777" w:rsidR="00A57624" w:rsidRPr="00CF141F" w:rsidRDefault="00A57624" w:rsidP="00844CB5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0E5F26A6" w14:textId="77777777" w:rsidR="00A57624" w:rsidRPr="00666046" w:rsidRDefault="00A57624" w:rsidP="00844CB5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A57624" w:rsidRPr="007B5B29" w14:paraId="73F6D7F1" w14:textId="77777777" w:rsidTr="00A5762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1AC2B" w14:textId="77777777" w:rsidR="00A57624" w:rsidRPr="007B5B29" w:rsidRDefault="00A57624" w:rsidP="00072AAF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 to be submitted before</w:t>
            </w:r>
            <w:r>
              <w:rPr>
                <w:b/>
                <w:iCs/>
                <w:lang w:val="en-US"/>
              </w:rPr>
              <w:t xml:space="preserve"> </w:t>
            </w:r>
            <w:r w:rsidR="00C708D8">
              <w:rPr>
                <w:b/>
                <w:iCs/>
                <w:lang w:val="en-US"/>
              </w:rPr>
              <w:t>21</w:t>
            </w:r>
            <w:r w:rsidR="00072AAF">
              <w:rPr>
                <w:b/>
                <w:iCs/>
                <w:lang w:val="en-US"/>
              </w:rPr>
              <w:t xml:space="preserve"> February 2017</w:t>
            </w:r>
          </w:p>
        </w:tc>
      </w:tr>
      <w:tr w:rsidR="00A57624" w:rsidRPr="007B5B29" w14:paraId="74996F74" w14:textId="77777777" w:rsidTr="00844CB5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5FC72F29" w14:textId="77777777" w:rsidR="00A57624" w:rsidRPr="007B5B29" w:rsidRDefault="00A57624" w:rsidP="00844CB5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692669" w14:textId="77777777" w:rsidR="00A57624" w:rsidRPr="007B5B29" w:rsidRDefault="00A57624" w:rsidP="00844CB5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17F38747" w14:textId="77777777" w:rsidR="00A57624" w:rsidRPr="007B5B29" w:rsidRDefault="00A57624" w:rsidP="00844CB5">
            <w:pPr>
              <w:spacing w:before="0"/>
              <w:jc w:val="center"/>
              <w:rPr>
                <w:lang w:val="en-US"/>
              </w:rPr>
            </w:pPr>
          </w:p>
        </w:tc>
      </w:tr>
      <w:tr w:rsidR="00A57624" w:rsidRPr="0044318A" w14:paraId="64075AC6" w14:textId="77777777" w:rsidTr="00844CB5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55ABFA" w14:textId="77777777" w:rsidR="00A57624" w:rsidRPr="00072AAF" w:rsidRDefault="00A57624" w:rsidP="00072AAF">
            <w:pPr>
              <w:pStyle w:val="Note"/>
              <w:rPr>
                <w:i/>
                <w:iCs/>
              </w:rPr>
            </w:pPr>
            <w:r w:rsidRPr="00A60FE3">
              <w:t>Registration Confirmation ID No: ……………………………………………………………………………</w:t>
            </w:r>
            <w:r w:rsidRPr="00A60FE3">
              <w:br/>
              <w:t>(Note:  It is imperative for fellowship holders to pre-register via t</w:t>
            </w:r>
            <w:r w:rsidR="00072AAF">
              <w:t xml:space="preserve">he online registration form </w:t>
            </w:r>
            <w:r w:rsidR="00072AAF">
              <w:br/>
            </w:r>
            <w:r w:rsidR="00072AAF" w:rsidRPr="00072AAF">
              <w:rPr>
                <w:i/>
                <w:iCs/>
              </w:rPr>
              <w:t>(see Registration and Fellowships section)</w:t>
            </w:r>
          </w:p>
          <w:p w14:paraId="1AB372F5" w14:textId="77777777" w:rsidR="00A57624" w:rsidRPr="00A60FE3" w:rsidRDefault="00A57624" w:rsidP="00844CB5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A60FE3">
              <w:t>Country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14:paraId="714DF260" w14:textId="77777777" w:rsidR="00A57624" w:rsidRPr="00A60FE3" w:rsidRDefault="00A57624" w:rsidP="00844CB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Name of the Administration or Organization</w:t>
            </w:r>
            <w:r>
              <w:rPr>
                <w:b/>
                <w:sz w:val="18"/>
                <w:szCs w:val="18"/>
                <w:lang w:val="en-US"/>
              </w:rPr>
              <w:t>: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14:paraId="565830C1" w14:textId="77777777" w:rsidR="00A57624" w:rsidRPr="00A60FE3" w:rsidRDefault="00A57624" w:rsidP="004C58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>
              <w:t xml:space="preserve">Mr / Ms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="004C58A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t>(family name)</w:t>
            </w:r>
            <w:r w:rsidR="00E21FE2">
              <w:t xml:space="preserve"> </w:t>
            </w:r>
            <w:r w:rsidRPr="00A60FE3"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 w:rsidR="00E21FE2">
              <w:rPr>
                <w:b/>
                <w:sz w:val="18"/>
                <w:szCs w:val="18"/>
                <w:lang w:val="en-US"/>
              </w:rPr>
              <w:t>_</w:t>
            </w:r>
            <w:r w:rsidR="004C58A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t>(given name)</w:t>
            </w:r>
          </w:p>
          <w:p w14:paraId="10533AE7" w14:textId="77777777" w:rsidR="00A57624" w:rsidRPr="00A60FE3" w:rsidRDefault="00A57624" w:rsidP="00844CB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Title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_____________</w:t>
            </w:r>
          </w:p>
        </w:tc>
      </w:tr>
      <w:tr w:rsidR="00A57624" w:rsidRPr="007B5B29" w14:paraId="70901B8F" w14:textId="77777777" w:rsidTr="00844CB5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5A3D" w14:textId="77777777" w:rsidR="00A57624" w:rsidRPr="00A60FE3" w:rsidRDefault="00A57624" w:rsidP="00D3526A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Address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="00D3526A"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  <w:r w:rsidR="00D3526A">
              <w:rPr>
                <w:b/>
                <w:sz w:val="18"/>
                <w:szCs w:val="18"/>
              </w:rPr>
              <w:t>____</w:t>
            </w:r>
          </w:p>
          <w:p w14:paraId="6BBC96BF" w14:textId="77777777" w:rsidR="00A57624" w:rsidRPr="00A60FE3" w:rsidRDefault="00A57624" w:rsidP="00D3526A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D3526A">
              <w:rPr>
                <w:b/>
                <w:sz w:val="18"/>
                <w:szCs w:val="18"/>
              </w:rPr>
              <w:tab/>
            </w:r>
            <w:r w:rsidR="00D3526A"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  <w:r w:rsidR="00D3526A">
              <w:rPr>
                <w:b/>
                <w:sz w:val="18"/>
                <w:szCs w:val="18"/>
              </w:rPr>
              <w:t>___</w:t>
            </w:r>
          </w:p>
          <w:p w14:paraId="3CF00D41" w14:textId="77777777" w:rsidR="00A57624" w:rsidRPr="00F8385A" w:rsidRDefault="00A57624" w:rsidP="00844CB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F8385A">
              <w:rPr>
                <w:lang w:val="en-US"/>
              </w:rPr>
              <w:t>Tel</w:t>
            </w:r>
            <w:r w:rsidRPr="00F8385A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F8385A">
              <w:rPr>
                <w:lang w:val="en-US"/>
              </w:rPr>
              <w:t>Fax</w:t>
            </w:r>
            <w:r w:rsidRPr="00F8385A">
              <w:rPr>
                <w:b/>
                <w:sz w:val="18"/>
                <w:szCs w:val="18"/>
                <w:lang w:val="en-US"/>
              </w:rPr>
              <w:t>:</w:t>
            </w:r>
            <w:r w:rsidRPr="00F8385A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F8385A">
              <w:rPr>
                <w:lang w:val="en-US"/>
              </w:rPr>
              <w:t>E-</w:t>
            </w:r>
            <w:r w:rsidR="00B30E7D" w:rsidRPr="00F8385A">
              <w:rPr>
                <w:lang w:val="en-US"/>
              </w:rPr>
              <w:t>m</w:t>
            </w:r>
            <w:r w:rsidRPr="00F8385A">
              <w:rPr>
                <w:lang w:val="en-US"/>
              </w:rPr>
              <w:t xml:space="preserve">ail: </w:t>
            </w:r>
            <w:r w:rsidRPr="00F8385A">
              <w:rPr>
                <w:b/>
                <w:sz w:val="18"/>
                <w:szCs w:val="18"/>
                <w:lang w:val="en-US"/>
              </w:rPr>
              <w:t>_____________________________</w:t>
            </w:r>
            <w:r w:rsidR="00126E71" w:rsidRPr="00F8385A">
              <w:rPr>
                <w:b/>
                <w:sz w:val="18"/>
                <w:szCs w:val="18"/>
                <w:lang w:val="en-US"/>
              </w:rPr>
              <w:t>_____</w:t>
            </w:r>
          </w:p>
          <w:p w14:paraId="603957CB" w14:textId="77777777" w:rsidR="00A57624" w:rsidRPr="00F8385A" w:rsidRDefault="00A57624" w:rsidP="00844CB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F8385A">
              <w:rPr>
                <w:lang w:val="en-US"/>
              </w:rPr>
              <w:t>PASSPORT INFORMATION</w:t>
            </w:r>
            <w:r w:rsidRPr="00F8385A">
              <w:rPr>
                <w:b/>
                <w:sz w:val="18"/>
                <w:szCs w:val="18"/>
                <w:lang w:val="en-US"/>
              </w:rPr>
              <w:t>:</w:t>
            </w:r>
          </w:p>
          <w:p w14:paraId="12E9F724" w14:textId="77777777" w:rsidR="00A57624" w:rsidRPr="00A60FE3" w:rsidRDefault="00A57624" w:rsidP="00844CB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 w:rsidR="00126E71">
              <w:rPr>
                <w:b/>
                <w:sz w:val="18"/>
                <w:szCs w:val="18"/>
                <w:lang w:val="en-US"/>
              </w:rPr>
              <w:t>______</w:t>
            </w:r>
          </w:p>
          <w:p w14:paraId="34BAE53D" w14:textId="77777777" w:rsidR="00A57624" w:rsidRPr="00A60FE3" w:rsidRDefault="00A57624" w:rsidP="004C58A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Nationality</w:t>
            </w:r>
            <w:r w:rsidRPr="00A60FE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______________________________  </w:t>
            </w:r>
            <w:r w:rsidRPr="00A60FE3">
              <w:t>Passport number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________________________________</w:t>
            </w:r>
            <w:r>
              <w:rPr>
                <w:b/>
                <w:sz w:val="18"/>
                <w:szCs w:val="18"/>
              </w:rPr>
              <w:t>_</w:t>
            </w:r>
            <w:r w:rsidRPr="00A60FE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</w:t>
            </w:r>
            <w:r w:rsidRPr="00A60FE3">
              <w:rPr>
                <w:b/>
                <w:sz w:val="18"/>
                <w:szCs w:val="18"/>
              </w:rPr>
              <w:t>__</w:t>
            </w:r>
          </w:p>
          <w:p w14:paraId="00F921BE" w14:textId="77777777" w:rsidR="00A57624" w:rsidRPr="00A60FE3" w:rsidRDefault="00A57624" w:rsidP="004C58A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Date of issue</w:t>
            </w:r>
            <w:r w:rsidRPr="00A60FE3">
              <w:rPr>
                <w:b/>
                <w:sz w:val="18"/>
                <w:szCs w:val="18"/>
              </w:rPr>
              <w:t>: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t>In (place)</w:t>
            </w:r>
            <w:r w:rsidRPr="00A60FE3">
              <w:rPr>
                <w:b/>
                <w:sz w:val="18"/>
                <w:szCs w:val="18"/>
              </w:rPr>
              <w:t>: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_________________________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t>Valid until (date):</w:t>
            </w:r>
            <w:r w:rsidR="004C58A9">
              <w:t xml:space="preserve"> </w:t>
            </w:r>
            <w:r w:rsidR="00126E71">
              <w:rPr>
                <w:b/>
                <w:sz w:val="18"/>
                <w:szCs w:val="18"/>
              </w:rPr>
              <w:t>_______________</w:t>
            </w:r>
            <w:r w:rsidR="004C58A9">
              <w:rPr>
                <w:b/>
                <w:sz w:val="18"/>
                <w:szCs w:val="18"/>
              </w:rPr>
              <w:t>___</w:t>
            </w:r>
          </w:p>
        </w:tc>
      </w:tr>
      <w:tr w:rsidR="00A57624" w:rsidRPr="00C448E0" w14:paraId="7A327177" w14:textId="77777777" w:rsidTr="00A576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637E3D3A" w14:textId="77777777" w:rsidR="00A57624" w:rsidRDefault="00A57624" w:rsidP="00A57624">
            <w:pPr>
              <w:spacing w:before="0"/>
              <w:contextualSpacing/>
              <w:jc w:val="center"/>
            </w:pPr>
            <w:r w:rsidRPr="00C448E0">
              <w:t>Please select your preference</w:t>
            </w:r>
          </w:p>
          <w:p w14:paraId="7CFFBE3F" w14:textId="77777777" w:rsidR="00A57624" w:rsidRPr="00C448E0" w:rsidRDefault="00A57624" w:rsidP="00A57624">
            <w:pPr>
              <w:spacing w:before="0"/>
              <w:contextualSpacing/>
              <w:jc w:val="center"/>
            </w:pPr>
            <w:r>
              <w:t>(which ITU will do its best to accommodate)</w:t>
            </w:r>
          </w:p>
        </w:tc>
      </w:tr>
      <w:tr w:rsidR="00A57624" w:rsidRPr="00666046" w14:paraId="6ACFE7C9" w14:textId="77777777" w:rsidTr="00844C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7C37E8B9" w14:textId="77777777" w:rsidR="00A57624" w:rsidRPr="00E06CA9" w:rsidRDefault="00A57624" w:rsidP="00072A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ab/>
            </w:r>
            <w:r w:rsidRPr="00E06CA9">
              <w:rPr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072AAF">
              <w:rPr>
                <w:b/>
                <w:bCs/>
                <w:sz w:val="22"/>
                <w:szCs w:val="22"/>
              </w:rPr>
              <w:t>Cairo</w:t>
            </w:r>
            <w:r w:rsidRPr="00E06CA9">
              <w:rPr>
                <w:b/>
                <w:bCs/>
                <w:sz w:val="22"/>
                <w:szCs w:val="22"/>
              </w:rPr>
              <w:t xml:space="preserve"> / duty station)</w:t>
            </w:r>
          </w:p>
          <w:p w14:paraId="07E80336" w14:textId="77777777" w:rsidR="00A57624" w:rsidRPr="0019714A" w:rsidRDefault="00A57624" w:rsidP="00844C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E06CA9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A57624" w:rsidRPr="00666046" w14:paraId="11C83990" w14:textId="77777777" w:rsidTr="00844C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44FBFA90" w14:textId="77777777" w:rsidR="00A57624" w:rsidRPr="00666046" w:rsidRDefault="00A57624" w:rsidP="00844CB5">
            <w:pPr>
              <w:spacing w:before="0"/>
            </w:pPr>
          </w:p>
        </w:tc>
      </w:tr>
      <w:tr w:rsidR="00A57624" w:rsidRPr="007B5B29" w14:paraId="331E6285" w14:textId="77777777" w:rsidTr="00844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4954F538" w14:textId="77777777" w:rsidR="00A57624" w:rsidRPr="00A60FE3" w:rsidRDefault="00A57624" w:rsidP="00844CB5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5B50501D" w14:textId="77777777" w:rsidR="00A57624" w:rsidRPr="007B5B29" w:rsidRDefault="00A57624" w:rsidP="00844CB5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A57624" w:rsidRPr="00E86939" w14:paraId="35A1EE76" w14:textId="77777777" w:rsidTr="00844C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2FB65711" w14:textId="77777777" w:rsidR="00A57624" w:rsidRPr="006D6AF4" w:rsidRDefault="00A57624" w:rsidP="00844CB5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0136FD59" w14:textId="77777777" w:rsidR="00A57624" w:rsidRPr="00A60FE3" w:rsidRDefault="00A57624" w:rsidP="00844CB5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A57624" w:rsidRPr="007B5B29" w14:paraId="7F135218" w14:textId="77777777" w:rsidTr="00844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0460860" w14:textId="77777777" w:rsidR="00A57624" w:rsidRPr="007B5B29" w:rsidRDefault="00A57624" w:rsidP="00844CB5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39BC1235" w14:textId="77777777" w:rsidR="00A57624" w:rsidRPr="007B5B29" w:rsidRDefault="00A57624" w:rsidP="004C58A9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23415091" w14:textId="77777777" w:rsidR="00A57624" w:rsidRDefault="00A57624" w:rsidP="00A576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1BBC893E" w14:textId="77777777" w:rsidR="00384E5D" w:rsidRPr="003B362E" w:rsidRDefault="00384E5D" w:rsidP="00DD10DE">
      <w:pPr>
        <w:tabs>
          <w:tab w:val="clear" w:pos="794"/>
          <w:tab w:val="clear" w:pos="1191"/>
          <w:tab w:val="clear" w:pos="1588"/>
          <w:tab w:val="clear" w:pos="1985"/>
        </w:tabs>
        <w:ind w:right="-194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lastRenderedPageBreak/>
        <w:t>ANNEX B</w:t>
      </w:r>
    </w:p>
    <w:p w14:paraId="2AE9DCB4" w14:textId="77777777" w:rsidR="005444BD" w:rsidRPr="0053301F" w:rsidRDefault="005444BD" w:rsidP="00DD10DE">
      <w:pPr>
        <w:pStyle w:val="LetterStart"/>
        <w:tabs>
          <w:tab w:val="clear" w:pos="794"/>
          <w:tab w:val="clear" w:pos="1191"/>
          <w:tab w:val="clear" w:pos="1361"/>
          <w:tab w:val="clear" w:pos="1588"/>
          <w:tab w:val="clear" w:pos="1758"/>
          <w:tab w:val="clear" w:pos="1985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</w:t>
      </w:r>
      <w:r w:rsidR="00072AAF" w:rsidRPr="00E91DCD">
        <w:rPr>
          <w:bCs/>
        </w:rPr>
        <w:t>1/SG11RG-AFR &amp; SG13RG-AFR</w:t>
      </w:r>
      <w:r w:rsidRPr="00E91DCD">
        <w:rPr>
          <w:bCs/>
          <w:lang w:val="en-US"/>
        </w:rPr>
        <w:t>)</w:t>
      </w:r>
    </w:p>
    <w:p w14:paraId="68C49C50" w14:textId="77777777" w:rsidR="00384E5D" w:rsidRDefault="00384E5D" w:rsidP="00DD10DE">
      <w:pPr>
        <w:tabs>
          <w:tab w:val="clear" w:pos="794"/>
          <w:tab w:val="clear" w:pos="1191"/>
          <w:tab w:val="clear" w:pos="1588"/>
          <w:tab w:val="clear" w:pos="1985"/>
        </w:tabs>
        <w:ind w:right="-194"/>
        <w:jc w:val="center"/>
        <w:rPr>
          <w:rFonts w:cstheme="majorBidi"/>
          <w:b/>
          <w:bCs/>
          <w:szCs w:val="24"/>
        </w:rPr>
      </w:pPr>
      <w:r w:rsidRPr="00E91DCD">
        <w:rPr>
          <w:rFonts w:cstheme="majorBidi"/>
          <w:b/>
          <w:bCs/>
          <w:szCs w:val="24"/>
        </w:rPr>
        <w:t xml:space="preserve">Draft </w:t>
      </w:r>
      <w:proofErr w:type="gramStart"/>
      <w:r w:rsidRPr="00E91DCD">
        <w:rPr>
          <w:rFonts w:cstheme="majorBidi"/>
          <w:b/>
          <w:bCs/>
          <w:szCs w:val="24"/>
        </w:rPr>
        <w:t>Agenda</w:t>
      </w:r>
      <w:proofErr w:type="gramEnd"/>
      <w:r w:rsidR="00072AAF" w:rsidRPr="00E91DCD">
        <w:rPr>
          <w:rFonts w:cstheme="majorBidi"/>
          <w:b/>
          <w:bCs/>
          <w:szCs w:val="24"/>
        </w:rPr>
        <w:br/>
        <w:t>(SG13RG-AFR, Cairo, Egypt, 4-5 April 2017)</w:t>
      </w:r>
    </w:p>
    <w:p w14:paraId="59AD885F" w14:textId="77777777" w:rsidR="00041FEC" w:rsidRPr="00E91DCD" w:rsidRDefault="00041FEC" w:rsidP="00072AAF">
      <w:pPr>
        <w:ind w:right="-194"/>
        <w:jc w:val="center"/>
        <w:rPr>
          <w:rFonts w:asciiTheme="majorBidi" w:hAnsiTheme="majorBidi" w:cstheme="majorBidi"/>
          <w:b/>
          <w:bCs/>
          <w:szCs w:val="24"/>
        </w:rPr>
      </w:pPr>
    </w:p>
    <w:p w14:paraId="71558025" w14:textId="77777777" w:rsidR="00041FEC" w:rsidRPr="00041FEC" w:rsidRDefault="00041FEC" w:rsidP="00041FEC">
      <w:pPr>
        <w:pStyle w:val="enumlev1"/>
        <w:rPr>
          <w:lang w:val="en-US"/>
        </w:rPr>
      </w:pPr>
      <w:r w:rsidRPr="00041FEC">
        <w:rPr>
          <w:lang w:val="en-US"/>
        </w:rPr>
        <w:t>1</w:t>
      </w:r>
      <w:r w:rsidRPr="00041FEC">
        <w:rPr>
          <w:lang w:val="en-US"/>
        </w:rPr>
        <w:tab/>
        <w:t>Opening of the meeting</w:t>
      </w:r>
    </w:p>
    <w:p w14:paraId="78221143" w14:textId="77777777" w:rsidR="00041FEC" w:rsidRDefault="00041FEC" w:rsidP="00041FEC">
      <w:pPr>
        <w:pStyle w:val="enumlev1"/>
        <w:rPr>
          <w:lang w:val="en-US"/>
        </w:rPr>
      </w:pPr>
      <w:r w:rsidRPr="00041FEC">
        <w:rPr>
          <w:lang w:val="en-US"/>
        </w:rPr>
        <w:t>2</w:t>
      </w:r>
      <w:r w:rsidRPr="00041FEC">
        <w:rPr>
          <w:lang w:val="en-US"/>
        </w:rPr>
        <w:tab/>
        <w:t>Opening remarks by the hosting organization (NTRA, Egypt)</w:t>
      </w:r>
    </w:p>
    <w:p w14:paraId="4DFD2110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2.1</w:t>
      </w:r>
      <w:r>
        <w:rPr>
          <w:lang w:val="en-US"/>
        </w:rPr>
        <w:tab/>
      </w:r>
      <w:r w:rsidRPr="00041FEC">
        <w:rPr>
          <w:lang w:val="en-US"/>
        </w:rPr>
        <w:t>Opening remarks by the TSB Director and/or ITU regional office</w:t>
      </w:r>
    </w:p>
    <w:p w14:paraId="02EA480B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2.2</w:t>
      </w:r>
      <w:r>
        <w:rPr>
          <w:lang w:val="en-US"/>
        </w:rPr>
        <w:tab/>
      </w:r>
      <w:r w:rsidRPr="00041FEC">
        <w:rPr>
          <w:lang w:val="en-US"/>
        </w:rPr>
        <w:t>Opening remarks by African Telecommunications Union</w:t>
      </w:r>
    </w:p>
    <w:p w14:paraId="70DA90AE" w14:textId="77777777" w:rsidR="00041FEC" w:rsidRP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2.3</w:t>
      </w:r>
      <w:r>
        <w:rPr>
          <w:lang w:val="en-US"/>
        </w:rPr>
        <w:tab/>
      </w:r>
      <w:r w:rsidRPr="00041FEC">
        <w:rPr>
          <w:lang w:val="en-US"/>
        </w:rPr>
        <w:t>Opening remarks by the Regional Group Chairman</w:t>
      </w:r>
    </w:p>
    <w:p w14:paraId="0BED5662" w14:textId="77777777" w:rsidR="00041FEC" w:rsidRPr="00041FEC" w:rsidRDefault="00041FEC" w:rsidP="00041FEC">
      <w:pPr>
        <w:pStyle w:val="enumlev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Pr="00041FEC">
        <w:rPr>
          <w:lang w:val="en-US"/>
        </w:rPr>
        <w:t>Approval of the agenda</w:t>
      </w:r>
    </w:p>
    <w:p w14:paraId="2B1798B0" w14:textId="77777777" w:rsidR="00041FEC" w:rsidRDefault="00041FEC" w:rsidP="00041FEC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Pr="00041FEC">
        <w:rPr>
          <w:lang w:val="en-US"/>
        </w:rPr>
        <w:t xml:space="preserve">Presentation and agreement on the draft work plan for the fifth meeting </w:t>
      </w:r>
    </w:p>
    <w:p w14:paraId="43495C6C" w14:textId="77777777" w:rsidR="00041FEC" w:rsidRPr="00041FEC" w:rsidRDefault="00041FEC" w:rsidP="00041FEC">
      <w:pPr>
        <w:pStyle w:val="enumlev1"/>
        <w:rPr>
          <w:lang w:val="en-US"/>
        </w:rPr>
      </w:pPr>
      <w:r w:rsidRPr="00041FEC">
        <w:rPr>
          <w:lang w:val="en-US"/>
        </w:rPr>
        <w:t>5</w:t>
      </w:r>
      <w:r w:rsidRPr="00041FEC">
        <w:rPr>
          <w:lang w:val="en-US"/>
        </w:rPr>
        <w:tab/>
        <w:t>Review of the SG13RG-AFR work in 2012-2016</w:t>
      </w:r>
    </w:p>
    <w:p w14:paraId="706B75D2" w14:textId="77777777" w:rsidR="00041FEC" w:rsidRDefault="00041FEC" w:rsidP="00041FEC">
      <w:pPr>
        <w:pStyle w:val="enumlev1"/>
        <w:rPr>
          <w:lang w:val="en-US"/>
        </w:rPr>
      </w:pPr>
      <w:r w:rsidRPr="00041FEC">
        <w:rPr>
          <w:lang w:val="en-US"/>
        </w:rPr>
        <w:t>6</w:t>
      </w:r>
      <w:r w:rsidRPr="00041FEC">
        <w:rPr>
          <w:lang w:val="en-US"/>
        </w:rPr>
        <w:tab/>
        <w:t xml:space="preserve">Discussion of input documents </w:t>
      </w:r>
    </w:p>
    <w:p w14:paraId="6593EA47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6.1</w:t>
      </w:r>
      <w:r>
        <w:rPr>
          <w:lang w:val="en-US"/>
        </w:rPr>
        <w:tab/>
        <w:t xml:space="preserve">Brief on the </w:t>
      </w:r>
      <w:r w:rsidRPr="00041FEC">
        <w:rPr>
          <w:lang w:val="en-US"/>
        </w:rPr>
        <w:t>outcomes of the fifth regional</w:t>
      </w:r>
      <w:r>
        <w:rPr>
          <w:lang w:val="en-US"/>
        </w:rPr>
        <w:t xml:space="preserve"> workshop for Africa on “ITU-T </w:t>
      </w:r>
      <w:r>
        <w:rPr>
          <w:lang w:val="en-US"/>
        </w:rPr>
        <w:br/>
        <w:t xml:space="preserve">          </w:t>
      </w:r>
      <w:r w:rsidRPr="00041FEC">
        <w:rPr>
          <w:lang w:val="en-US"/>
        </w:rPr>
        <w:t>Standardization Work on Future Networks: Towards a Better Future for Africa”</w:t>
      </w:r>
    </w:p>
    <w:p w14:paraId="768FA2B2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6.2</w:t>
      </w:r>
      <w:r>
        <w:rPr>
          <w:lang w:val="en-US"/>
        </w:rPr>
        <w:tab/>
      </w:r>
      <w:r w:rsidRPr="00041FEC">
        <w:rPr>
          <w:lang w:val="en-US"/>
        </w:rPr>
        <w:t>Summary of WTSA-16 decisions</w:t>
      </w:r>
      <w:r>
        <w:rPr>
          <w:lang w:val="en-US"/>
        </w:rPr>
        <w:t xml:space="preserve"> </w:t>
      </w:r>
    </w:p>
    <w:p w14:paraId="7F617EFF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6.3</w:t>
      </w:r>
      <w:r>
        <w:rPr>
          <w:lang w:val="en-US"/>
        </w:rPr>
        <w:tab/>
      </w:r>
      <w:r w:rsidRPr="00041FEC">
        <w:rPr>
          <w:lang w:val="en-US"/>
        </w:rPr>
        <w:t>Summary of SG13 objectives and priorities in this study period</w:t>
      </w:r>
    </w:p>
    <w:p w14:paraId="5A51F20C" w14:textId="77777777" w:rsidR="00041FEC" w:rsidRP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6.4</w:t>
      </w:r>
      <w:r>
        <w:rPr>
          <w:lang w:val="en-US"/>
        </w:rPr>
        <w:tab/>
      </w:r>
      <w:r w:rsidRPr="00041FEC">
        <w:rPr>
          <w:lang w:val="en-US"/>
        </w:rPr>
        <w:t>Contributions from Members</w:t>
      </w:r>
    </w:p>
    <w:p w14:paraId="14BFA87A" w14:textId="77777777" w:rsidR="00041FEC" w:rsidRDefault="00041FEC" w:rsidP="00041FEC">
      <w:pPr>
        <w:pStyle w:val="enumlev1"/>
        <w:rPr>
          <w:lang w:val="en-US"/>
        </w:rPr>
      </w:pPr>
      <w:r w:rsidRPr="00041FEC">
        <w:rPr>
          <w:lang w:val="en-US"/>
        </w:rPr>
        <w:t>7</w:t>
      </w:r>
      <w:r w:rsidRPr="00041FEC">
        <w:rPr>
          <w:lang w:val="en-US"/>
        </w:rPr>
        <w:tab/>
        <w:t>Review of SG13RG-AFR Action Plan and priorities list</w:t>
      </w:r>
    </w:p>
    <w:p w14:paraId="17AF1C4D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7.1</w:t>
      </w:r>
      <w:r>
        <w:rPr>
          <w:lang w:val="en-US"/>
        </w:rPr>
        <w:tab/>
        <w:t>C</w:t>
      </w:r>
      <w:r w:rsidRPr="00041FEC">
        <w:rPr>
          <w:lang w:val="en-US"/>
        </w:rPr>
        <w:t>loud computing and big data</w:t>
      </w:r>
    </w:p>
    <w:p w14:paraId="33DD707E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7.2</w:t>
      </w:r>
      <w:r>
        <w:rPr>
          <w:lang w:val="en-US"/>
        </w:rPr>
        <w:tab/>
      </w:r>
      <w:r w:rsidRPr="00041FEC">
        <w:rPr>
          <w:lang w:val="en-US"/>
        </w:rPr>
        <w:t>IMT-2020 (non-radio)</w:t>
      </w:r>
    </w:p>
    <w:p w14:paraId="5131664B" w14:textId="77777777" w:rsid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7.3</w:t>
      </w:r>
      <w:r>
        <w:rPr>
          <w:lang w:val="en-US"/>
        </w:rPr>
        <w:tab/>
        <w:t>Trust</w:t>
      </w:r>
    </w:p>
    <w:p w14:paraId="6F2E20E3" w14:textId="77777777" w:rsidR="00041FEC" w:rsidRPr="00041FEC" w:rsidRDefault="00041FEC" w:rsidP="00041FEC">
      <w:pPr>
        <w:pStyle w:val="enumlev2"/>
        <w:rPr>
          <w:lang w:val="en-US"/>
        </w:rPr>
      </w:pPr>
      <w:r>
        <w:rPr>
          <w:lang w:val="en-US"/>
        </w:rPr>
        <w:tab/>
        <w:t>7.4</w:t>
      </w:r>
      <w:r>
        <w:rPr>
          <w:lang w:val="en-US"/>
        </w:rPr>
        <w:tab/>
        <w:t>Future networks</w:t>
      </w:r>
    </w:p>
    <w:p w14:paraId="57B095E8" w14:textId="77777777" w:rsidR="00041FEC" w:rsidRPr="00041FEC" w:rsidRDefault="00041FEC" w:rsidP="00041FEC">
      <w:pPr>
        <w:pStyle w:val="enumlev1"/>
        <w:rPr>
          <w:lang w:val="en-US"/>
        </w:rPr>
      </w:pPr>
      <w:r w:rsidRPr="00041FEC">
        <w:rPr>
          <w:lang w:val="en-US"/>
        </w:rPr>
        <w:t>8</w:t>
      </w:r>
      <w:r w:rsidRPr="00041FEC">
        <w:rPr>
          <w:lang w:val="en-US"/>
        </w:rPr>
        <w:tab/>
        <w:t xml:space="preserve">Future </w:t>
      </w:r>
      <w:r>
        <w:rPr>
          <w:lang w:val="en-US"/>
        </w:rPr>
        <w:t>activities</w:t>
      </w:r>
    </w:p>
    <w:p w14:paraId="2C73BF6C" w14:textId="77777777" w:rsidR="00041FEC" w:rsidRPr="00041FEC" w:rsidRDefault="00041FEC" w:rsidP="00041FEC">
      <w:pPr>
        <w:pStyle w:val="enumlev1"/>
        <w:rPr>
          <w:lang w:val="en-US"/>
        </w:rPr>
      </w:pPr>
      <w:r w:rsidRPr="00041FEC">
        <w:rPr>
          <w:lang w:val="en-US"/>
        </w:rPr>
        <w:t>9</w:t>
      </w:r>
      <w:r w:rsidRPr="00041FEC">
        <w:rPr>
          <w:lang w:val="en-US"/>
        </w:rPr>
        <w:tab/>
        <w:t>Review and approval of the meeting report</w:t>
      </w:r>
    </w:p>
    <w:p w14:paraId="6F83596A" w14:textId="77777777" w:rsidR="00041FEC" w:rsidRPr="00041FEC" w:rsidRDefault="00041FEC" w:rsidP="00041FEC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Any other business</w:t>
      </w:r>
    </w:p>
    <w:p w14:paraId="1D0A26C7" w14:textId="0C146AB1" w:rsidR="00E513F0" w:rsidRDefault="00041FEC" w:rsidP="00041FEC">
      <w:pPr>
        <w:pStyle w:val="enumlev1"/>
        <w:rPr>
          <w:lang w:val="en-US"/>
        </w:rPr>
      </w:pPr>
      <w:r>
        <w:rPr>
          <w:lang w:val="en-US"/>
        </w:rPr>
        <w:t>11</w:t>
      </w:r>
      <w:r w:rsidRPr="00041FEC">
        <w:rPr>
          <w:lang w:val="en-US"/>
        </w:rPr>
        <w:tab/>
        <w:t>Closure of the meeting</w:t>
      </w:r>
    </w:p>
    <w:p w14:paraId="064DBFC0" w14:textId="77777777" w:rsidR="00E513F0" w:rsidRDefault="00E513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29F0D5A" w14:textId="77777777" w:rsidR="00072AAF" w:rsidRPr="003B362E" w:rsidRDefault="00072AAF" w:rsidP="00DD10DE">
      <w:pPr>
        <w:tabs>
          <w:tab w:val="clear" w:pos="794"/>
          <w:tab w:val="clear" w:pos="1191"/>
          <w:tab w:val="clear" w:pos="1588"/>
          <w:tab w:val="clear" w:pos="1985"/>
        </w:tabs>
        <w:ind w:right="-194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lastRenderedPageBreak/>
        <w:t xml:space="preserve">ANNEX </w:t>
      </w:r>
      <w:r w:rsidR="00E91DCD">
        <w:rPr>
          <w:rFonts w:cstheme="majorBidi"/>
          <w:b/>
          <w:bCs/>
          <w:sz w:val="28"/>
          <w:szCs w:val="28"/>
        </w:rPr>
        <w:t>C</w:t>
      </w:r>
    </w:p>
    <w:p w14:paraId="5AD01E38" w14:textId="77777777" w:rsidR="00072AAF" w:rsidRPr="0053301F" w:rsidRDefault="00072AAF" w:rsidP="00DD10DE">
      <w:pPr>
        <w:pStyle w:val="LetterStart"/>
        <w:tabs>
          <w:tab w:val="clear" w:pos="794"/>
          <w:tab w:val="clear" w:pos="1191"/>
          <w:tab w:val="clear" w:pos="1361"/>
          <w:tab w:val="clear" w:pos="1588"/>
          <w:tab w:val="clear" w:pos="1758"/>
          <w:tab w:val="clear" w:pos="1985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</w:t>
      </w:r>
      <w:r w:rsidRPr="00E91DCD">
        <w:rPr>
          <w:bCs/>
        </w:rPr>
        <w:t>1/SG11RG-AFR &amp; SG13RG-AFR</w:t>
      </w:r>
      <w:r w:rsidRPr="00E91DCD">
        <w:rPr>
          <w:bCs/>
          <w:lang w:val="en-US"/>
        </w:rPr>
        <w:t>)</w:t>
      </w:r>
    </w:p>
    <w:p w14:paraId="7D24332A" w14:textId="77777777" w:rsidR="00072AAF" w:rsidRPr="00E91DCD" w:rsidRDefault="00072AAF" w:rsidP="00DD10DE">
      <w:pPr>
        <w:tabs>
          <w:tab w:val="clear" w:pos="794"/>
          <w:tab w:val="clear" w:pos="1191"/>
          <w:tab w:val="clear" w:pos="1588"/>
          <w:tab w:val="clear" w:pos="1985"/>
        </w:tabs>
        <w:ind w:right="-194"/>
        <w:jc w:val="center"/>
        <w:rPr>
          <w:rFonts w:asciiTheme="majorBidi" w:hAnsiTheme="majorBidi" w:cstheme="majorBidi"/>
          <w:b/>
          <w:bCs/>
          <w:szCs w:val="24"/>
        </w:rPr>
      </w:pPr>
      <w:r w:rsidRPr="00E91DCD">
        <w:rPr>
          <w:rFonts w:cstheme="majorBidi"/>
          <w:b/>
          <w:bCs/>
          <w:szCs w:val="24"/>
        </w:rPr>
        <w:t xml:space="preserve">Draft </w:t>
      </w:r>
      <w:proofErr w:type="gramStart"/>
      <w:r w:rsidRPr="00E91DCD">
        <w:rPr>
          <w:rFonts w:cstheme="majorBidi"/>
          <w:b/>
          <w:bCs/>
          <w:szCs w:val="24"/>
        </w:rPr>
        <w:t>Agenda</w:t>
      </w:r>
      <w:proofErr w:type="gramEnd"/>
      <w:r w:rsidRPr="00E91DCD">
        <w:rPr>
          <w:rFonts w:cstheme="majorBidi"/>
          <w:b/>
          <w:bCs/>
          <w:szCs w:val="24"/>
        </w:rPr>
        <w:br/>
        <w:t>(SG11RG-AFR, Cairo, Egypt, 6 April 2017)</w:t>
      </w:r>
    </w:p>
    <w:p w14:paraId="70CBD6E1" w14:textId="77777777" w:rsidR="00384E5D" w:rsidRDefault="00384E5D" w:rsidP="005E70E3">
      <w:pPr>
        <w:pStyle w:val="Normalaftertitle0"/>
        <w:rPr>
          <w:b/>
          <w:bCs/>
        </w:rPr>
      </w:pPr>
    </w:p>
    <w:p w14:paraId="56FF630F" w14:textId="77777777" w:rsidR="000E1DAE" w:rsidRDefault="000E1DAE" w:rsidP="000E1DAE">
      <w:pPr>
        <w:pStyle w:val="enumlev1"/>
        <w:rPr>
          <w:lang w:val="en-US"/>
        </w:rPr>
      </w:pPr>
      <w:r w:rsidRPr="00041FEC">
        <w:rPr>
          <w:lang w:val="en-US"/>
        </w:rPr>
        <w:t>1</w:t>
      </w:r>
      <w:r w:rsidRPr="00041FEC">
        <w:rPr>
          <w:lang w:val="en-US"/>
        </w:rPr>
        <w:tab/>
        <w:t>Opening of the meeting</w:t>
      </w:r>
    </w:p>
    <w:p w14:paraId="1E8810E4" w14:textId="77777777" w:rsidR="000E1DAE" w:rsidRPr="00041FEC" w:rsidRDefault="000E1DAE" w:rsidP="000E1DAE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64FCB785" w14:textId="77777777" w:rsidR="000E1DAE" w:rsidRPr="00041FEC" w:rsidRDefault="000E1DAE" w:rsidP="000E1DAE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E19481A" w14:textId="77777777" w:rsidR="000E1DAE" w:rsidRPr="00041FEC" w:rsidRDefault="000E1DAE" w:rsidP="000E1DAE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3AEFDEAB" w14:textId="77777777" w:rsidR="000E1DAE" w:rsidRPr="00041FEC" w:rsidRDefault="000E1DAE" w:rsidP="000E1DAE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11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1F3E1C11" w14:textId="77777777" w:rsidR="000E1DAE" w:rsidRDefault="000E1DAE" w:rsidP="000E1DAE">
      <w:pPr>
        <w:pStyle w:val="enumlev1"/>
        <w:rPr>
          <w:lang w:val="en-US"/>
        </w:rPr>
      </w:pPr>
      <w:r>
        <w:rPr>
          <w:lang w:val="en-US"/>
        </w:rPr>
        <w:t>6</w:t>
      </w:r>
      <w:r w:rsidRPr="00041FEC">
        <w:rPr>
          <w:lang w:val="en-US"/>
        </w:rPr>
        <w:tab/>
      </w:r>
      <w:r>
        <w:rPr>
          <w:lang w:val="en-US"/>
        </w:rPr>
        <w:t>Overview of WTSA-16 outcomes related to ITU-T SG11 activities</w:t>
      </w:r>
    </w:p>
    <w:p w14:paraId="2CC778C4" w14:textId="77777777" w:rsidR="000E1DAE" w:rsidRPr="00041FEC" w:rsidRDefault="000E1DAE" w:rsidP="000E1DAE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SG11 meeting</w:t>
      </w:r>
    </w:p>
    <w:p w14:paraId="7B70C0B4" w14:textId="18E5C0D1" w:rsidR="000E1DAE" w:rsidRDefault="00C04929" w:rsidP="000E1DAE">
      <w:pPr>
        <w:pStyle w:val="enumlev1"/>
        <w:rPr>
          <w:lang w:val="en-US"/>
        </w:rPr>
      </w:pPr>
      <w:r>
        <w:rPr>
          <w:lang w:val="en-US"/>
        </w:rPr>
        <w:t>8</w:t>
      </w:r>
      <w:r w:rsidR="000E1DAE" w:rsidRPr="00041FEC">
        <w:rPr>
          <w:lang w:val="en-US"/>
        </w:rPr>
        <w:tab/>
      </w:r>
      <w:r w:rsidR="000E1DAE">
        <w:rPr>
          <w:lang w:val="en-US"/>
        </w:rPr>
        <w:t>Discussion of input documents:</w:t>
      </w:r>
    </w:p>
    <w:p w14:paraId="2F9DC0DD" w14:textId="6E748CA8" w:rsidR="000E1DAE" w:rsidRDefault="00C04929" w:rsidP="00C24344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</w:t>
      </w:r>
      <w:r w:rsidR="000E1DAE">
        <w:rPr>
          <w:lang w:val="en-US"/>
        </w:rPr>
        <w:t>.1</w:t>
      </w:r>
      <w:r w:rsidR="000E1DAE">
        <w:rPr>
          <w:lang w:val="en-US"/>
        </w:rPr>
        <w:tab/>
      </w:r>
      <w:r w:rsidR="000E1DAE">
        <w:rPr>
          <w:lang w:val="en-US"/>
        </w:rPr>
        <w:tab/>
        <w:t xml:space="preserve">Brief on the </w:t>
      </w:r>
      <w:r w:rsidR="000E1DAE" w:rsidRPr="00041FEC">
        <w:rPr>
          <w:lang w:val="en-US"/>
        </w:rPr>
        <w:t xml:space="preserve">outcomes of the </w:t>
      </w:r>
      <w:r w:rsidR="000E1DAE">
        <w:rPr>
          <w:lang w:val="en-US"/>
        </w:rPr>
        <w:t xml:space="preserve">ITU </w:t>
      </w:r>
      <w:r w:rsidR="000E1DAE" w:rsidRPr="00041FEC">
        <w:rPr>
          <w:lang w:val="en-US"/>
        </w:rPr>
        <w:t>regional</w:t>
      </w:r>
      <w:r w:rsidR="000E1DAE">
        <w:rPr>
          <w:lang w:val="en-US"/>
        </w:rPr>
        <w:t xml:space="preserve"> workshop for Africa on “</w:t>
      </w:r>
      <w:r w:rsidR="000E1DAE" w:rsidRPr="00E538BC">
        <w:t>Counterfeit ICT Devices, Conformance and Interoperability Testing Challenges in Africa</w:t>
      </w:r>
      <w:r w:rsidR="000E1DAE" w:rsidRPr="00041FEC">
        <w:rPr>
          <w:lang w:val="en-US"/>
        </w:rPr>
        <w:t>”</w:t>
      </w:r>
    </w:p>
    <w:p w14:paraId="51FCA158" w14:textId="587DB734" w:rsidR="000E1DAE" w:rsidRDefault="00C04929" w:rsidP="00C24344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</w:t>
      </w:r>
      <w:r w:rsidR="000E1DAE">
        <w:rPr>
          <w:lang w:val="en-US"/>
        </w:rPr>
        <w:t>.2</w:t>
      </w:r>
      <w:r w:rsidR="000E1DAE">
        <w:rPr>
          <w:lang w:val="en-US"/>
        </w:rPr>
        <w:tab/>
      </w:r>
      <w:r w:rsidR="000E1DAE">
        <w:rPr>
          <w:lang w:val="en-US"/>
        </w:rPr>
        <w:tab/>
      </w:r>
      <w:r w:rsidR="000E1DAE" w:rsidRPr="00041FEC">
        <w:rPr>
          <w:lang w:val="en-US"/>
        </w:rPr>
        <w:t>Discussion of contributions related to combating counterfeit</w:t>
      </w:r>
    </w:p>
    <w:p w14:paraId="63C69C9C" w14:textId="5593BD52" w:rsidR="000E1DAE" w:rsidRPr="00041FEC" w:rsidRDefault="00C04929" w:rsidP="00C24344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8.3</w:t>
      </w:r>
      <w:r w:rsidR="000E1DAE">
        <w:rPr>
          <w:lang w:val="en-US"/>
        </w:rPr>
        <w:tab/>
      </w:r>
      <w:r w:rsidR="000E1DAE" w:rsidRPr="00041FEC">
        <w:rPr>
          <w:lang w:val="en-US"/>
        </w:rPr>
        <w:t>Discussion of contributions related to Conformance and Interoperability issues (C&amp;I)</w:t>
      </w:r>
    </w:p>
    <w:p w14:paraId="5572FF3C" w14:textId="76685DFE" w:rsidR="000E1DAE" w:rsidRPr="00041FEC" w:rsidRDefault="00C04929" w:rsidP="000E1DAE">
      <w:pPr>
        <w:pStyle w:val="enumlev1"/>
        <w:rPr>
          <w:lang w:val="en-US"/>
        </w:rPr>
      </w:pPr>
      <w:r>
        <w:rPr>
          <w:lang w:val="en-US"/>
        </w:rPr>
        <w:t>9</w:t>
      </w:r>
      <w:r w:rsidR="000E1DAE" w:rsidRPr="00041FEC">
        <w:rPr>
          <w:lang w:val="en-US"/>
        </w:rPr>
        <w:tab/>
        <w:t xml:space="preserve">Work Programme </w:t>
      </w:r>
      <w:r w:rsidR="000E1DAE">
        <w:rPr>
          <w:lang w:val="en-US"/>
        </w:rPr>
        <w:t xml:space="preserve">of </w:t>
      </w:r>
      <w:r w:rsidR="000E1DAE" w:rsidRPr="00041FEC">
        <w:rPr>
          <w:lang w:val="en-US"/>
        </w:rPr>
        <w:t>SG11RG-AFR</w:t>
      </w:r>
    </w:p>
    <w:p w14:paraId="37B69696" w14:textId="761F2C3D" w:rsidR="000E1DAE" w:rsidRPr="00041FEC" w:rsidRDefault="00C04929" w:rsidP="000E1DAE">
      <w:pPr>
        <w:pStyle w:val="enumlev1"/>
        <w:rPr>
          <w:lang w:val="en-US"/>
        </w:rPr>
      </w:pPr>
      <w:r>
        <w:rPr>
          <w:lang w:val="en-US"/>
        </w:rPr>
        <w:t>10</w:t>
      </w:r>
      <w:r w:rsidR="000E1DAE" w:rsidRPr="00041FEC">
        <w:rPr>
          <w:lang w:val="en-US"/>
        </w:rPr>
        <w:tab/>
        <w:t>SG11RG-AFR and member contributions to ITU-T Study Group 11</w:t>
      </w:r>
    </w:p>
    <w:p w14:paraId="72BBC0A5" w14:textId="4911076C" w:rsidR="000E1DAE" w:rsidRPr="00041FEC" w:rsidRDefault="00C04929" w:rsidP="000E1DAE">
      <w:pPr>
        <w:pStyle w:val="enumlev1"/>
        <w:rPr>
          <w:lang w:val="en-US"/>
        </w:rPr>
      </w:pPr>
      <w:r>
        <w:rPr>
          <w:lang w:val="en-US"/>
        </w:rPr>
        <w:t>11</w:t>
      </w:r>
      <w:r w:rsidR="000E1DAE" w:rsidRPr="00041FEC">
        <w:rPr>
          <w:lang w:val="en-US"/>
        </w:rPr>
        <w:tab/>
        <w:t>Venue and date of next SG11RG-AFR meeting in 2018</w:t>
      </w:r>
    </w:p>
    <w:p w14:paraId="27DA7713" w14:textId="03F4DDC4" w:rsidR="000E1DAE" w:rsidRPr="00041FEC" w:rsidRDefault="00C04929" w:rsidP="000E1DAE">
      <w:pPr>
        <w:pStyle w:val="enumlev1"/>
        <w:rPr>
          <w:lang w:val="en-US"/>
        </w:rPr>
      </w:pPr>
      <w:r>
        <w:rPr>
          <w:lang w:val="en-US"/>
        </w:rPr>
        <w:t>12</w:t>
      </w:r>
      <w:r w:rsidR="000E1DAE" w:rsidRPr="00041FEC">
        <w:rPr>
          <w:lang w:val="en-US"/>
        </w:rPr>
        <w:tab/>
        <w:t>Any other business</w:t>
      </w:r>
    </w:p>
    <w:p w14:paraId="0316D492" w14:textId="53D16E2E" w:rsidR="008F3459" w:rsidRPr="00041FEC" w:rsidRDefault="00C04929" w:rsidP="000E1DAE">
      <w:pPr>
        <w:pStyle w:val="enumlev1"/>
        <w:rPr>
          <w:lang w:val="en-US"/>
        </w:rPr>
        <w:sectPr w:rsidR="008F3459" w:rsidRPr="00041FEC" w:rsidSect="00936D00">
          <w:headerReference w:type="default" r:id="rId23"/>
          <w:footerReference w:type="default" r:id="rId24"/>
          <w:footerReference w:type="first" r:id="rId25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  <w:docGrid w:linePitch="299"/>
        </w:sectPr>
      </w:pPr>
      <w:r>
        <w:rPr>
          <w:lang w:val="en-US"/>
        </w:rPr>
        <w:t>13</w:t>
      </w:r>
      <w:r w:rsidR="000E1DAE" w:rsidRPr="00041FEC">
        <w:rPr>
          <w:lang w:val="en-US"/>
        </w:rPr>
        <w:tab/>
        <w:t>Closure of the meeting</w:t>
      </w:r>
    </w:p>
    <w:p w14:paraId="1DE58F27" w14:textId="7A315371" w:rsidR="0094787E" w:rsidRDefault="008F3459" w:rsidP="00C24344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b/>
          <w:lang w:val="en-US"/>
        </w:rPr>
      </w:pPr>
      <w:r w:rsidRPr="003B362E">
        <w:rPr>
          <w:b/>
          <w:bCs/>
          <w:sz w:val="28"/>
          <w:szCs w:val="28"/>
        </w:rPr>
        <w:lastRenderedPageBreak/>
        <w:t xml:space="preserve">ANNEX </w:t>
      </w:r>
      <w:proofErr w:type="gramStart"/>
      <w:r w:rsidR="005845FA">
        <w:rPr>
          <w:b/>
          <w:bCs/>
          <w:sz w:val="28"/>
          <w:szCs w:val="28"/>
        </w:rPr>
        <w:t>D</w:t>
      </w:r>
      <w:proofErr w:type="gramEnd"/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</w:t>
      </w:r>
      <w:r w:rsidRPr="00E91DCD">
        <w:rPr>
          <w:bCs/>
        </w:rPr>
        <w:t>1/SG11RG-AFR &amp; SG13RG-AFR</w:t>
      </w:r>
      <w:r w:rsidRPr="00E91DCD">
        <w:rPr>
          <w:bCs/>
          <w:lang w:val="en-US"/>
        </w:rPr>
        <w:t>)</w:t>
      </w:r>
      <w:r>
        <w:rPr>
          <w:bCs/>
          <w:lang w:val="en-US"/>
        </w:rPr>
        <w:br/>
      </w:r>
      <w:r w:rsidR="002B7552" w:rsidRPr="00D06C6F">
        <w:rPr>
          <w:b/>
          <w:lang w:val="en-US"/>
        </w:rPr>
        <w:t>Schedule for SG11 and SG13 regional group meetings for Africa</w:t>
      </w:r>
      <w:r w:rsidR="005845FA">
        <w:rPr>
          <w:b/>
          <w:lang w:val="en-US"/>
        </w:rPr>
        <w:t>, BSG training</w:t>
      </w:r>
      <w:r w:rsidR="002B7552" w:rsidRPr="00D06C6F">
        <w:rPr>
          <w:b/>
          <w:lang w:val="en-US"/>
        </w:rPr>
        <w:t xml:space="preserve"> and respective workshops</w:t>
      </w:r>
    </w:p>
    <w:p w14:paraId="0AB181CC" w14:textId="77777777" w:rsidR="0094787E" w:rsidRDefault="0094787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bCs/>
          <w:lang w:val="en-US"/>
        </w:rPr>
      </w:pPr>
      <w:r w:rsidRPr="008F3459">
        <w:rPr>
          <w:noProof/>
          <w:lang w:val="en-US" w:eastAsia="zh-CN"/>
        </w:rPr>
        <w:drawing>
          <wp:inline distT="0" distB="0" distL="0" distR="0" wp14:anchorId="2A01E597" wp14:editId="25D18D34">
            <wp:extent cx="8380095" cy="4704715"/>
            <wp:effectExtent l="19050" t="19050" r="2095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0095" cy="4704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E0F5A2" w14:textId="586D87B5" w:rsidR="00C07741" w:rsidRPr="002B7552" w:rsidRDefault="0094787E" w:rsidP="00C24344">
      <w:pPr>
        <w:jc w:val="center"/>
        <w:rPr>
          <w:lang w:val="en-US"/>
        </w:rPr>
      </w:pPr>
      <w:r>
        <w:rPr>
          <w:lang w:val="en-US"/>
        </w:rPr>
        <w:t>________________________</w:t>
      </w:r>
    </w:p>
    <w:sectPr w:rsidR="00C07741" w:rsidRPr="002B7552" w:rsidSect="008F3459">
      <w:headerReference w:type="first" r:id="rId27"/>
      <w:footerReference w:type="first" r:id="rId28"/>
      <w:pgSz w:w="16834" w:h="11907" w:orient="landscape" w:code="9"/>
      <w:pgMar w:top="1089" w:right="567" w:bottom="1089" w:left="567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C2A9" w14:textId="77777777" w:rsidR="00ED3DCE" w:rsidRDefault="00ED3DCE">
      <w:r>
        <w:separator/>
      </w:r>
    </w:p>
  </w:endnote>
  <w:endnote w:type="continuationSeparator" w:id="0">
    <w:p w14:paraId="316B16FA" w14:textId="77777777" w:rsidR="00ED3DCE" w:rsidRDefault="00ED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1170" w14:textId="77777777" w:rsidR="00FA124A" w:rsidRPr="00196AB1" w:rsidRDefault="001809AC" w:rsidP="00072AA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072AAF">
      <w:rPr>
        <w:lang w:val="fr-FR"/>
      </w:rPr>
      <w:t>11RG-AFR&amp;COM13RG-AFR</w:t>
    </w:r>
    <w:r w:rsidRPr="001809AC">
      <w:rPr>
        <w:lang w:val="fr-FR"/>
      </w:rPr>
      <w:t>\COLL</w:t>
    </w:r>
    <w:r w:rsidR="00072AAF">
      <w:rPr>
        <w:lang w:val="fr-FR"/>
      </w:rPr>
      <w:t>\001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4B050" w14:textId="77777777" w:rsidR="00291914" w:rsidRPr="00C345C7" w:rsidRDefault="00291914" w:rsidP="0029191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65C4BD63" w14:textId="1B70882C" w:rsidR="00DA6274" w:rsidRPr="00F4710E" w:rsidRDefault="00DA6274" w:rsidP="00F4710E">
    <w:pPr>
      <w:pStyle w:val="Footer"/>
      <w:spacing w:before="120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A356" w14:textId="77777777" w:rsidR="008F3459" w:rsidRPr="008F3459" w:rsidRDefault="008F3459" w:rsidP="008F3459">
    <w:pPr>
      <w:pStyle w:val="Footer"/>
      <w:spacing w:before="120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11RG-AFR&amp;COM13RG-AFR</w:t>
    </w:r>
    <w:r w:rsidRPr="001809AC">
      <w:rPr>
        <w:lang w:val="fr-FR"/>
      </w:rPr>
      <w:t>\COLL</w:t>
    </w:r>
    <w:r>
      <w:rPr>
        <w:lang w:val="fr-FR"/>
      </w:rPr>
      <w:t>\001</w:t>
    </w:r>
    <w:r w:rsidRPr="001809AC">
      <w:rPr>
        <w:lang w:val="fr-FR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346D1" w14:textId="77777777" w:rsidR="00ED3DCE" w:rsidRDefault="00ED3DCE">
      <w:r>
        <w:t>____________________</w:t>
      </w:r>
    </w:p>
  </w:footnote>
  <w:footnote w:type="continuationSeparator" w:id="0">
    <w:p w14:paraId="72DA5920" w14:textId="77777777" w:rsidR="00ED3DCE" w:rsidRDefault="00ED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0EA4" w14:textId="77777777" w:rsidR="00C740E1" w:rsidRDefault="00197AB5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6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77F9C24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  <w:p w14:paraId="759606F0" w14:textId="77777777" w:rsidR="007F653E" w:rsidRDefault="007F65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B474" w14:textId="77777777" w:rsidR="00157BEF" w:rsidRDefault="00197AB5" w:rsidP="00291914">
    <w:pPr>
      <w:pStyle w:val="Header"/>
    </w:pPr>
    <w:sdt>
      <w:sdtPr>
        <w:id w:val="-18168732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57BEF">
          <w:t xml:space="preserve">- </w:t>
        </w:r>
        <w:r w:rsidR="00157BEF">
          <w:fldChar w:fldCharType="begin"/>
        </w:r>
        <w:r w:rsidR="00157BEF">
          <w:instrText xml:space="preserve"> PAGE   \* MERGEFORMAT </w:instrText>
        </w:r>
        <w:r w:rsidR="00157BEF">
          <w:fldChar w:fldCharType="separate"/>
        </w:r>
        <w:r>
          <w:rPr>
            <w:noProof/>
          </w:rPr>
          <w:t>7</w:t>
        </w:r>
        <w:r w:rsidR="00157BEF">
          <w:rPr>
            <w:noProof/>
          </w:rPr>
          <w:fldChar w:fldCharType="end"/>
        </w:r>
      </w:sdtContent>
    </w:sdt>
    <w:r w:rsidR="00157BEF">
      <w:rPr>
        <w:noProof/>
      </w:rPr>
      <w:t xml:space="preserve"> -</w:t>
    </w:r>
  </w:p>
  <w:p w14:paraId="51D97F63" w14:textId="77777777" w:rsidR="00157BEF" w:rsidRDefault="00157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6B6782C"/>
    <w:multiLevelType w:val="hybridMultilevel"/>
    <w:tmpl w:val="E9E82BB2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6A31AFC"/>
    <w:multiLevelType w:val="hybridMultilevel"/>
    <w:tmpl w:val="E84A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00"/>
    <w:rsid w:val="000069D4"/>
    <w:rsid w:val="000103B1"/>
    <w:rsid w:val="00013C3F"/>
    <w:rsid w:val="00016144"/>
    <w:rsid w:val="000174AD"/>
    <w:rsid w:val="000305E1"/>
    <w:rsid w:val="00041FEC"/>
    <w:rsid w:val="000473DF"/>
    <w:rsid w:val="00053AD3"/>
    <w:rsid w:val="00063C00"/>
    <w:rsid w:val="00072AAF"/>
    <w:rsid w:val="0007732A"/>
    <w:rsid w:val="000877A6"/>
    <w:rsid w:val="000A7D55"/>
    <w:rsid w:val="000B46FB"/>
    <w:rsid w:val="000B7817"/>
    <w:rsid w:val="000C2E8E"/>
    <w:rsid w:val="000D19CE"/>
    <w:rsid w:val="000D49FB"/>
    <w:rsid w:val="000E0E7C"/>
    <w:rsid w:val="000E1DAE"/>
    <w:rsid w:val="000F1B4B"/>
    <w:rsid w:val="00105C86"/>
    <w:rsid w:val="00124AE2"/>
    <w:rsid w:val="00126E71"/>
    <w:rsid w:val="0012744F"/>
    <w:rsid w:val="00156DFF"/>
    <w:rsid w:val="00156F66"/>
    <w:rsid w:val="00157BEF"/>
    <w:rsid w:val="00161E48"/>
    <w:rsid w:val="001809AC"/>
    <w:rsid w:val="00182528"/>
    <w:rsid w:val="0018500B"/>
    <w:rsid w:val="001863B9"/>
    <w:rsid w:val="00196A19"/>
    <w:rsid w:val="00196AB1"/>
    <w:rsid w:val="00197AB5"/>
    <w:rsid w:val="001A7DDC"/>
    <w:rsid w:val="001B24FA"/>
    <w:rsid w:val="001C0948"/>
    <w:rsid w:val="001C3CDB"/>
    <w:rsid w:val="00202DC1"/>
    <w:rsid w:val="002116EE"/>
    <w:rsid w:val="00223220"/>
    <w:rsid w:val="002309D8"/>
    <w:rsid w:val="00255EA4"/>
    <w:rsid w:val="00263CE7"/>
    <w:rsid w:val="00270EA1"/>
    <w:rsid w:val="00282A23"/>
    <w:rsid w:val="00287BF1"/>
    <w:rsid w:val="00291206"/>
    <w:rsid w:val="00291914"/>
    <w:rsid w:val="002A7FE2"/>
    <w:rsid w:val="002B711C"/>
    <w:rsid w:val="002B7552"/>
    <w:rsid w:val="002C0244"/>
    <w:rsid w:val="002C5853"/>
    <w:rsid w:val="002E1B4F"/>
    <w:rsid w:val="002F2E67"/>
    <w:rsid w:val="002F6530"/>
    <w:rsid w:val="002F65D2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3F2882"/>
    <w:rsid w:val="003F39B0"/>
    <w:rsid w:val="003F741C"/>
    <w:rsid w:val="004122DE"/>
    <w:rsid w:val="00413914"/>
    <w:rsid w:val="0043040C"/>
    <w:rsid w:val="004314A2"/>
    <w:rsid w:val="00447690"/>
    <w:rsid w:val="004718C1"/>
    <w:rsid w:val="00471AD7"/>
    <w:rsid w:val="00472D99"/>
    <w:rsid w:val="004748F4"/>
    <w:rsid w:val="00484AFE"/>
    <w:rsid w:val="00484B34"/>
    <w:rsid w:val="004A26EA"/>
    <w:rsid w:val="004B1EF7"/>
    <w:rsid w:val="004B3FAD"/>
    <w:rsid w:val="004C58A9"/>
    <w:rsid w:val="004D170F"/>
    <w:rsid w:val="004E3CF9"/>
    <w:rsid w:val="004F162E"/>
    <w:rsid w:val="004F7071"/>
    <w:rsid w:val="00501DCA"/>
    <w:rsid w:val="00501F4A"/>
    <w:rsid w:val="00513A47"/>
    <w:rsid w:val="005408DF"/>
    <w:rsid w:val="005444BD"/>
    <w:rsid w:val="005529D9"/>
    <w:rsid w:val="0055318D"/>
    <w:rsid w:val="00572A8F"/>
    <w:rsid w:val="00573344"/>
    <w:rsid w:val="00583F9B"/>
    <w:rsid w:val="005845FA"/>
    <w:rsid w:val="0058464B"/>
    <w:rsid w:val="00584AFA"/>
    <w:rsid w:val="005A569C"/>
    <w:rsid w:val="005A6699"/>
    <w:rsid w:val="005C5563"/>
    <w:rsid w:val="005C7E74"/>
    <w:rsid w:val="005D25CF"/>
    <w:rsid w:val="005D3724"/>
    <w:rsid w:val="005D71A2"/>
    <w:rsid w:val="005E1223"/>
    <w:rsid w:val="005E5C10"/>
    <w:rsid w:val="005E70E3"/>
    <w:rsid w:val="005F2C78"/>
    <w:rsid w:val="006006A3"/>
    <w:rsid w:val="006144E4"/>
    <w:rsid w:val="00616519"/>
    <w:rsid w:val="00624555"/>
    <w:rsid w:val="006328CA"/>
    <w:rsid w:val="00650299"/>
    <w:rsid w:val="006550C0"/>
    <w:rsid w:val="00655FC5"/>
    <w:rsid w:val="006676CE"/>
    <w:rsid w:val="00671BF2"/>
    <w:rsid w:val="00681B2E"/>
    <w:rsid w:val="00687BD5"/>
    <w:rsid w:val="006A116C"/>
    <w:rsid w:val="006A4205"/>
    <w:rsid w:val="006B43D3"/>
    <w:rsid w:val="006C6E0B"/>
    <w:rsid w:val="006D4085"/>
    <w:rsid w:val="006D6AF4"/>
    <w:rsid w:val="00713CDB"/>
    <w:rsid w:val="007B2DEA"/>
    <w:rsid w:val="007C0FD4"/>
    <w:rsid w:val="007D0DC2"/>
    <w:rsid w:val="007D2F64"/>
    <w:rsid w:val="007D7491"/>
    <w:rsid w:val="007E51DC"/>
    <w:rsid w:val="007E66B9"/>
    <w:rsid w:val="007E6AF2"/>
    <w:rsid w:val="007F653E"/>
    <w:rsid w:val="00801031"/>
    <w:rsid w:val="00802953"/>
    <w:rsid w:val="00807FF1"/>
    <w:rsid w:val="00822581"/>
    <w:rsid w:val="008309DD"/>
    <w:rsid w:val="00831A6E"/>
    <w:rsid w:val="0083227A"/>
    <w:rsid w:val="00843171"/>
    <w:rsid w:val="00852FEA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D0EA8"/>
    <w:rsid w:val="008F3459"/>
    <w:rsid w:val="00906699"/>
    <w:rsid w:val="009273EC"/>
    <w:rsid w:val="0093072A"/>
    <w:rsid w:val="00932E45"/>
    <w:rsid w:val="00936D00"/>
    <w:rsid w:val="0094787E"/>
    <w:rsid w:val="00951309"/>
    <w:rsid w:val="0095168F"/>
    <w:rsid w:val="00957D01"/>
    <w:rsid w:val="009607B6"/>
    <w:rsid w:val="00960DE2"/>
    <w:rsid w:val="00964CF0"/>
    <w:rsid w:val="00982084"/>
    <w:rsid w:val="00991A72"/>
    <w:rsid w:val="00995963"/>
    <w:rsid w:val="009A54D9"/>
    <w:rsid w:val="009B61EB"/>
    <w:rsid w:val="009B6449"/>
    <w:rsid w:val="009C2064"/>
    <w:rsid w:val="009C6BFC"/>
    <w:rsid w:val="009D0993"/>
    <w:rsid w:val="009D1697"/>
    <w:rsid w:val="009D1DF9"/>
    <w:rsid w:val="009D4486"/>
    <w:rsid w:val="009E13BC"/>
    <w:rsid w:val="009E34D8"/>
    <w:rsid w:val="009E4F80"/>
    <w:rsid w:val="00A014F8"/>
    <w:rsid w:val="00A11DCA"/>
    <w:rsid w:val="00A31D03"/>
    <w:rsid w:val="00A5173C"/>
    <w:rsid w:val="00A57624"/>
    <w:rsid w:val="00A60FE3"/>
    <w:rsid w:val="00A61AEF"/>
    <w:rsid w:val="00A6474C"/>
    <w:rsid w:val="00A9652E"/>
    <w:rsid w:val="00AA1543"/>
    <w:rsid w:val="00AA56BD"/>
    <w:rsid w:val="00AB0FFD"/>
    <w:rsid w:val="00AC03F1"/>
    <w:rsid w:val="00AC2918"/>
    <w:rsid w:val="00AD7192"/>
    <w:rsid w:val="00AE7607"/>
    <w:rsid w:val="00AF10F1"/>
    <w:rsid w:val="00AF14CF"/>
    <w:rsid w:val="00AF173A"/>
    <w:rsid w:val="00AF63A1"/>
    <w:rsid w:val="00B066A4"/>
    <w:rsid w:val="00B07A13"/>
    <w:rsid w:val="00B143E2"/>
    <w:rsid w:val="00B30E7D"/>
    <w:rsid w:val="00B4279B"/>
    <w:rsid w:val="00B45FC9"/>
    <w:rsid w:val="00B72BA7"/>
    <w:rsid w:val="00B8089B"/>
    <w:rsid w:val="00B83461"/>
    <w:rsid w:val="00BC7CCF"/>
    <w:rsid w:val="00BE470B"/>
    <w:rsid w:val="00C018E7"/>
    <w:rsid w:val="00C04929"/>
    <w:rsid w:val="00C07741"/>
    <w:rsid w:val="00C24344"/>
    <w:rsid w:val="00C25538"/>
    <w:rsid w:val="00C57A91"/>
    <w:rsid w:val="00C708D8"/>
    <w:rsid w:val="00C740E1"/>
    <w:rsid w:val="00C75C0D"/>
    <w:rsid w:val="00CA2AA1"/>
    <w:rsid w:val="00CA4D9F"/>
    <w:rsid w:val="00CB0BF4"/>
    <w:rsid w:val="00CB43AF"/>
    <w:rsid w:val="00CC01C2"/>
    <w:rsid w:val="00CC2848"/>
    <w:rsid w:val="00CD1CBD"/>
    <w:rsid w:val="00CF141F"/>
    <w:rsid w:val="00CF21F2"/>
    <w:rsid w:val="00D02712"/>
    <w:rsid w:val="00D03B84"/>
    <w:rsid w:val="00D06C6F"/>
    <w:rsid w:val="00D214D0"/>
    <w:rsid w:val="00D3526A"/>
    <w:rsid w:val="00D6546B"/>
    <w:rsid w:val="00D703F4"/>
    <w:rsid w:val="00D90F1F"/>
    <w:rsid w:val="00DA6274"/>
    <w:rsid w:val="00DA674D"/>
    <w:rsid w:val="00DC2D3E"/>
    <w:rsid w:val="00DC36AC"/>
    <w:rsid w:val="00DC4133"/>
    <w:rsid w:val="00DD0952"/>
    <w:rsid w:val="00DD10DE"/>
    <w:rsid w:val="00DD4BED"/>
    <w:rsid w:val="00DE39F0"/>
    <w:rsid w:val="00DE6187"/>
    <w:rsid w:val="00DF0AF3"/>
    <w:rsid w:val="00E06CA9"/>
    <w:rsid w:val="00E17CCC"/>
    <w:rsid w:val="00E21FE2"/>
    <w:rsid w:val="00E27D7E"/>
    <w:rsid w:val="00E34935"/>
    <w:rsid w:val="00E42E13"/>
    <w:rsid w:val="00E4761B"/>
    <w:rsid w:val="00E513F0"/>
    <w:rsid w:val="00E6257C"/>
    <w:rsid w:val="00E63C59"/>
    <w:rsid w:val="00E6788D"/>
    <w:rsid w:val="00E771FF"/>
    <w:rsid w:val="00E91DCD"/>
    <w:rsid w:val="00EA4E6F"/>
    <w:rsid w:val="00EC0EF4"/>
    <w:rsid w:val="00ED3DCE"/>
    <w:rsid w:val="00EE32F5"/>
    <w:rsid w:val="00F01B4A"/>
    <w:rsid w:val="00F4710E"/>
    <w:rsid w:val="00F54DF5"/>
    <w:rsid w:val="00F73D29"/>
    <w:rsid w:val="00F8385A"/>
    <w:rsid w:val="00F843AF"/>
    <w:rsid w:val="00F85826"/>
    <w:rsid w:val="00FA124A"/>
    <w:rsid w:val="00FA21D2"/>
    <w:rsid w:val="00FB3BCB"/>
    <w:rsid w:val="00FC08DD"/>
    <w:rsid w:val="00FC2316"/>
    <w:rsid w:val="00FC2CFD"/>
    <w:rsid w:val="00FD06C7"/>
    <w:rsid w:val="00FD2B1B"/>
    <w:rsid w:val="00FE091D"/>
    <w:rsid w:val="00FE26FB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BC9CBF2"/>
  <w15:docId w15:val="{EBA70321-A338-4888-92D8-5C7D964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3/sg13rgafr/Pages/default.aspx" TargetMode="External"/><Relationship Id="rId18" Type="http://schemas.openxmlformats.org/officeDocument/2006/relationships/hyperlink" Target="https://www.itu.int/en/ITU-T/studygroups/2017-2020/11/sg11rgafr/Pages/default.aspx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sg11rgafr/Pages/default.aspx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tu.int/ITU-T/studygroups/templates" TargetMode="External"/><Relationship Id="rId20" Type="http://schemas.openxmlformats.org/officeDocument/2006/relationships/hyperlink" Target="http://itu.int/en/ITU-T/info/Pages/resource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sg11@itu.in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tsbsg..@itu.int" TargetMode="External"/><Relationship Id="rId19" Type="http://schemas.openxmlformats.org/officeDocument/2006/relationships/hyperlink" Target="https://www.itu.int/en/ITU-T/studygroups/2017-2020/13/sg13rg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ilto:tsbsg13@itu.int" TargetMode="External"/><Relationship Id="rId22" Type="http://schemas.openxmlformats.org/officeDocument/2006/relationships/hyperlink" Target="mailto:fellowships@itu.in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0B19-3F67-4C85-AA8F-9A4DA3F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65</TotalTime>
  <Pages>7</Pages>
  <Words>1481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Meshkurti, Ana Maria</dc:creator>
  <cp:lastModifiedBy>Osvath, Alexandra</cp:lastModifiedBy>
  <cp:revision>21</cp:revision>
  <cp:lastPrinted>2017-02-03T16:38:00Z</cp:lastPrinted>
  <dcterms:created xsi:type="dcterms:W3CDTF">2017-02-03T10:33:00Z</dcterms:created>
  <dcterms:modified xsi:type="dcterms:W3CDTF">2017-02-03T16:39:00Z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