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867826" w14:paraId="1984ABB7" w14:textId="77777777" w:rsidTr="00067FC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49B5DA3E" w14:textId="77777777" w:rsidR="002C3E7B" w:rsidRPr="00867826" w:rsidRDefault="000A402E" w:rsidP="00067FC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5601C8">
              <w:rPr>
                <w:noProof/>
              </w:rPr>
              <w:drawing>
                <wp:inline distT="0" distB="0" distL="0" distR="0" wp14:anchorId="0BB229AC" wp14:editId="4CF5640E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60825383" w14:textId="77777777" w:rsidR="002C3E7B" w:rsidRPr="00867826" w:rsidRDefault="002C3E7B" w:rsidP="00067FC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867826">
              <w:rPr>
                <w:rFonts w:ascii="Calibri" w:hAnsi="Calibri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2CAC460" w14:textId="77777777" w:rsidR="002C3E7B" w:rsidRPr="00867826" w:rsidRDefault="002C3E7B" w:rsidP="00067FC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867826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  <w:r w:rsidRPr="00867826">
              <w:rPr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7DC4D0D" w14:textId="77777777" w:rsidR="002C3E7B" w:rsidRPr="00867826" w:rsidRDefault="002C3E7B" w:rsidP="00067FC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867826" w14:paraId="72667DE4" w14:textId="77777777" w:rsidTr="001C4B8C">
        <w:trPr>
          <w:cantSplit/>
          <w:trHeight w:val="818"/>
        </w:trPr>
        <w:tc>
          <w:tcPr>
            <w:tcW w:w="5387" w:type="dxa"/>
            <w:gridSpan w:val="3"/>
            <w:vAlign w:val="center"/>
          </w:tcPr>
          <w:p w14:paraId="11BC5A9C" w14:textId="77777777" w:rsidR="000305E1" w:rsidRPr="00867826" w:rsidRDefault="000305E1" w:rsidP="00067FCB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1ECBEF5" w14:textId="745F2E59" w:rsidR="000305E1" w:rsidRPr="00867826" w:rsidRDefault="000305E1" w:rsidP="001A73AB">
            <w:pPr>
              <w:pStyle w:val="Tabletext"/>
              <w:spacing w:before="240" w:after="120"/>
            </w:pPr>
            <w:r w:rsidRPr="00867826">
              <w:t xml:space="preserve">Ginebra, </w:t>
            </w:r>
            <w:r w:rsidR="001A73AB" w:rsidRPr="00867826">
              <w:t xml:space="preserve">9 de abril </w:t>
            </w:r>
            <w:r w:rsidRPr="00867826">
              <w:t xml:space="preserve">de </w:t>
            </w:r>
            <w:r w:rsidR="001A73AB" w:rsidRPr="00867826">
              <w:t>2021</w:t>
            </w:r>
          </w:p>
        </w:tc>
      </w:tr>
      <w:tr w:rsidR="0038260B" w:rsidRPr="00867826" w14:paraId="71F96702" w14:textId="77777777" w:rsidTr="00067FCB">
        <w:trPr>
          <w:cantSplit/>
          <w:trHeight w:val="746"/>
        </w:trPr>
        <w:tc>
          <w:tcPr>
            <w:tcW w:w="993" w:type="dxa"/>
          </w:tcPr>
          <w:p w14:paraId="60F87935" w14:textId="77777777" w:rsidR="0038260B" w:rsidRPr="00867826" w:rsidRDefault="0038260B" w:rsidP="00067FCB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867826">
              <w:t>Ref.:</w:t>
            </w:r>
          </w:p>
        </w:tc>
        <w:tc>
          <w:tcPr>
            <w:tcW w:w="4394" w:type="dxa"/>
            <w:gridSpan w:val="2"/>
          </w:tcPr>
          <w:p w14:paraId="374ECDE1" w14:textId="028204F8" w:rsidR="0038260B" w:rsidRPr="00867826" w:rsidRDefault="0038260B" w:rsidP="00BB2F68">
            <w:pPr>
              <w:pStyle w:val="Tabletext"/>
              <w:ind w:left="57"/>
              <w:rPr>
                <w:b/>
              </w:rPr>
            </w:pPr>
            <w:r w:rsidRPr="00867826">
              <w:rPr>
                <w:b/>
              </w:rPr>
              <w:t xml:space="preserve">Carta </w:t>
            </w:r>
            <w:r w:rsidR="001E0D64" w:rsidRPr="00867826">
              <w:rPr>
                <w:b/>
              </w:rPr>
              <w:t>C</w:t>
            </w:r>
            <w:r w:rsidRPr="00867826">
              <w:rPr>
                <w:b/>
              </w:rPr>
              <w:t>olectiva TSB 1</w:t>
            </w:r>
            <w:r w:rsidR="001A73AB" w:rsidRPr="00867826">
              <w:rPr>
                <w:b/>
              </w:rPr>
              <w:t>5</w:t>
            </w:r>
            <w:r w:rsidRPr="00867826">
              <w:rPr>
                <w:b/>
              </w:rPr>
              <w:t>/13</w:t>
            </w:r>
          </w:p>
          <w:p w14:paraId="653D1298" w14:textId="64FA4CFF" w:rsidR="00C87A03" w:rsidRPr="00867826" w:rsidRDefault="00F17B3A" w:rsidP="00BB2F68">
            <w:pPr>
              <w:pStyle w:val="Tabletext"/>
              <w:ind w:left="57"/>
            </w:pPr>
            <w:r w:rsidRPr="005601C8">
              <w:t>CE</w:t>
            </w:r>
            <w:r w:rsidRPr="00867826">
              <w:t xml:space="preserve"> </w:t>
            </w:r>
            <w:r w:rsidR="00632FCB" w:rsidRPr="00867826">
              <w:t>13/TK</w:t>
            </w:r>
          </w:p>
        </w:tc>
        <w:tc>
          <w:tcPr>
            <w:tcW w:w="4678" w:type="dxa"/>
            <w:gridSpan w:val="2"/>
            <w:vMerge w:val="restart"/>
          </w:tcPr>
          <w:p w14:paraId="437B941D" w14:textId="77777777" w:rsidR="00AE2816" w:rsidRPr="00867826" w:rsidRDefault="00AE2816" w:rsidP="00067FCB">
            <w:pPr>
              <w:pStyle w:val="Tabletext"/>
              <w:ind w:left="283" w:hanging="283"/>
            </w:pPr>
            <w:r w:rsidRPr="00867826">
              <w:t>A:</w:t>
            </w:r>
          </w:p>
          <w:p w14:paraId="76EDF3AC" w14:textId="45920784" w:rsidR="00AE2816" w:rsidRPr="00867826" w:rsidRDefault="00AE2816" w:rsidP="00AE2816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</w:pPr>
            <w:r w:rsidRPr="00867826">
              <w:t>–</w:t>
            </w:r>
            <w:r w:rsidRPr="00867826">
              <w:tab/>
            </w:r>
            <w:r w:rsidR="008D2BA1">
              <w:t>l</w:t>
            </w:r>
            <w:r w:rsidRPr="00867826">
              <w:t>as Administraciones de los Estados Miembros de la Unión;</w:t>
            </w:r>
          </w:p>
          <w:p w14:paraId="21AA1734" w14:textId="770BAA6A" w:rsidR="00AE2816" w:rsidRPr="00867826" w:rsidRDefault="00AE2816" w:rsidP="00AE2816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</w:pPr>
            <w:r w:rsidRPr="00867826">
              <w:t>–</w:t>
            </w:r>
            <w:r w:rsidRPr="00867826">
              <w:tab/>
            </w:r>
            <w:r w:rsidR="008D2BA1">
              <w:t>l</w:t>
            </w:r>
            <w:r w:rsidRPr="00867826">
              <w:t>os Miembros del Sector UIT</w:t>
            </w:r>
            <w:r w:rsidRPr="00867826">
              <w:noBreakHyphen/>
              <w:t>T;</w:t>
            </w:r>
          </w:p>
          <w:p w14:paraId="1883A573" w14:textId="26250B2A" w:rsidR="00F3799F" w:rsidRPr="00867826" w:rsidRDefault="00AE2816" w:rsidP="00F3799F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</w:pPr>
            <w:r w:rsidRPr="00867826">
              <w:t>–</w:t>
            </w:r>
            <w:r w:rsidRPr="00867826">
              <w:tab/>
            </w:r>
            <w:r w:rsidR="008D2BA1">
              <w:t>l</w:t>
            </w:r>
            <w:r w:rsidRPr="00867826">
              <w:t>os Asociados de la Comisión de Estudio 13;</w:t>
            </w:r>
          </w:p>
          <w:p w14:paraId="72FF3399" w14:textId="157DC7C3" w:rsidR="00AE2816" w:rsidRPr="00867826" w:rsidRDefault="00F3799F" w:rsidP="00F3799F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</w:pPr>
            <w:r w:rsidRPr="00867826">
              <w:t>–</w:t>
            </w:r>
            <w:r w:rsidRPr="00867826">
              <w:tab/>
            </w:r>
            <w:r w:rsidR="008D2BA1">
              <w:t>l</w:t>
            </w:r>
            <w:r w:rsidR="00AE2816" w:rsidRPr="00867826">
              <w:t>as Instituciones Académicas de la UIT</w:t>
            </w:r>
            <w:r w:rsidR="007F70DD">
              <w:t>.</w:t>
            </w:r>
          </w:p>
          <w:p w14:paraId="18258203" w14:textId="49B25763" w:rsidR="0038260B" w:rsidRPr="00867826" w:rsidRDefault="0038260B" w:rsidP="00067FCB">
            <w:pPr>
              <w:pStyle w:val="Tabletext"/>
              <w:ind w:left="283" w:hanging="283"/>
            </w:pPr>
          </w:p>
        </w:tc>
      </w:tr>
      <w:bookmarkEnd w:id="0"/>
      <w:tr w:rsidR="0038260B" w:rsidRPr="00867826" w14:paraId="2F6ED5D0" w14:textId="77777777" w:rsidTr="00067FCB">
        <w:trPr>
          <w:cantSplit/>
          <w:trHeight w:val="221"/>
        </w:trPr>
        <w:tc>
          <w:tcPr>
            <w:tcW w:w="993" w:type="dxa"/>
          </w:tcPr>
          <w:p w14:paraId="07F1A13B" w14:textId="77777777" w:rsidR="0038260B" w:rsidRPr="00867826" w:rsidRDefault="0038260B" w:rsidP="00067FCB">
            <w:pPr>
              <w:pStyle w:val="Tabletext"/>
            </w:pPr>
            <w:r w:rsidRPr="00867826">
              <w:t>Tel.:</w:t>
            </w:r>
          </w:p>
        </w:tc>
        <w:tc>
          <w:tcPr>
            <w:tcW w:w="4394" w:type="dxa"/>
            <w:gridSpan w:val="2"/>
          </w:tcPr>
          <w:p w14:paraId="5BC2FE51" w14:textId="41A4C5A6" w:rsidR="0038260B" w:rsidRPr="00867826" w:rsidRDefault="0038260B" w:rsidP="00BB2F68">
            <w:pPr>
              <w:pStyle w:val="Tabletext"/>
              <w:ind w:left="57"/>
              <w:rPr>
                <w:b/>
              </w:rPr>
            </w:pPr>
            <w:r w:rsidRPr="00867826">
              <w:t>+41 22 730 5126</w:t>
            </w:r>
          </w:p>
        </w:tc>
        <w:tc>
          <w:tcPr>
            <w:tcW w:w="4678" w:type="dxa"/>
            <w:gridSpan w:val="2"/>
            <w:vMerge/>
          </w:tcPr>
          <w:p w14:paraId="62A357DE" w14:textId="77777777" w:rsidR="0038260B" w:rsidRPr="00867826" w:rsidRDefault="0038260B" w:rsidP="00067FCB">
            <w:pPr>
              <w:pStyle w:val="Tabletext"/>
              <w:ind w:left="283" w:hanging="283"/>
            </w:pPr>
          </w:p>
        </w:tc>
      </w:tr>
      <w:tr w:rsidR="0038260B" w:rsidRPr="00867826" w14:paraId="55F90A61" w14:textId="77777777" w:rsidTr="00067FCB">
        <w:trPr>
          <w:cantSplit/>
          <w:trHeight w:val="282"/>
        </w:trPr>
        <w:tc>
          <w:tcPr>
            <w:tcW w:w="993" w:type="dxa"/>
          </w:tcPr>
          <w:p w14:paraId="4A0D5132" w14:textId="77777777" w:rsidR="0038260B" w:rsidRPr="00867826" w:rsidRDefault="0038260B" w:rsidP="00067FCB">
            <w:pPr>
              <w:pStyle w:val="Tabletext"/>
            </w:pPr>
            <w:r w:rsidRPr="00867826">
              <w:t>Fax:</w:t>
            </w:r>
          </w:p>
        </w:tc>
        <w:tc>
          <w:tcPr>
            <w:tcW w:w="4394" w:type="dxa"/>
            <w:gridSpan w:val="2"/>
          </w:tcPr>
          <w:p w14:paraId="7BF0D3B0" w14:textId="77777777" w:rsidR="0038260B" w:rsidRPr="00867826" w:rsidRDefault="0038260B" w:rsidP="00BB2F68">
            <w:pPr>
              <w:pStyle w:val="Tabletext"/>
              <w:ind w:left="57"/>
              <w:rPr>
                <w:b/>
              </w:rPr>
            </w:pPr>
            <w:r w:rsidRPr="00867826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0F5EFB0" w14:textId="77777777" w:rsidR="0038260B" w:rsidRPr="00867826" w:rsidRDefault="0038260B" w:rsidP="00067FCB">
            <w:pPr>
              <w:pStyle w:val="Tabletext"/>
              <w:ind w:left="283" w:hanging="283"/>
            </w:pPr>
          </w:p>
        </w:tc>
      </w:tr>
      <w:tr w:rsidR="0038260B" w:rsidRPr="00867826" w14:paraId="5510E25B" w14:textId="77777777" w:rsidTr="00067FCB">
        <w:trPr>
          <w:cantSplit/>
          <w:trHeight w:val="376"/>
        </w:trPr>
        <w:tc>
          <w:tcPr>
            <w:tcW w:w="993" w:type="dxa"/>
          </w:tcPr>
          <w:p w14:paraId="4E10041A" w14:textId="77777777" w:rsidR="0038260B" w:rsidRPr="00867826" w:rsidRDefault="0038260B" w:rsidP="00067FCB">
            <w:pPr>
              <w:pStyle w:val="Tabletext"/>
            </w:pPr>
            <w:r w:rsidRPr="00867826">
              <w:t>Correo-e:</w:t>
            </w:r>
          </w:p>
        </w:tc>
        <w:tc>
          <w:tcPr>
            <w:tcW w:w="4394" w:type="dxa"/>
            <w:gridSpan w:val="2"/>
          </w:tcPr>
          <w:p w14:paraId="577A439E" w14:textId="34B87904" w:rsidR="0038260B" w:rsidRPr="00867826" w:rsidRDefault="007936B8" w:rsidP="00BB2F68">
            <w:pPr>
              <w:pStyle w:val="Tabletext"/>
              <w:ind w:left="57"/>
            </w:pPr>
            <w:hyperlink r:id="rId9" w:history="1">
              <w:r w:rsidR="00D408F7" w:rsidRPr="00867826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0880ED01" w14:textId="77777777" w:rsidR="0038260B" w:rsidRPr="00867826" w:rsidRDefault="0038260B" w:rsidP="00067FCB">
            <w:pPr>
              <w:pStyle w:val="Tabletext"/>
              <w:ind w:left="283" w:hanging="283"/>
            </w:pPr>
          </w:p>
        </w:tc>
      </w:tr>
      <w:tr w:rsidR="0038260B" w:rsidRPr="00867826" w14:paraId="2105FC0C" w14:textId="77777777" w:rsidTr="001C4B8C">
        <w:trPr>
          <w:cantSplit/>
          <w:trHeight w:val="809"/>
        </w:trPr>
        <w:tc>
          <w:tcPr>
            <w:tcW w:w="993" w:type="dxa"/>
          </w:tcPr>
          <w:p w14:paraId="03C8903C" w14:textId="77777777" w:rsidR="0038260B" w:rsidRPr="00867826" w:rsidRDefault="0038260B" w:rsidP="00067FCB">
            <w:pPr>
              <w:pStyle w:val="Tabletext"/>
            </w:pPr>
            <w:r w:rsidRPr="00867826">
              <w:t>Web:</w:t>
            </w:r>
          </w:p>
        </w:tc>
        <w:tc>
          <w:tcPr>
            <w:tcW w:w="4394" w:type="dxa"/>
            <w:gridSpan w:val="2"/>
          </w:tcPr>
          <w:p w14:paraId="4051F2BD" w14:textId="2A83587A" w:rsidR="0038260B" w:rsidRPr="00867826" w:rsidRDefault="007936B8" w:rsidP="00BB2F68">
            <w:pPr>
              <w:pStyle w:val="Tabletext"/>
              <w:ind w:left="57"/>
            </w:pPr>
            <w:hyperlink r:id="rId10" w:history="1">
              <w:r w:rsidR="00D408F7" w:rsidRPr="00867826">
                <w:rPr>
                  <w:rStyle w:val="Hyperlink"/>
                </w:rPr>
                <w:t>http://itu.int/go/tsg13</w:t>
              </w:r>
            </w:hyperlink>
          </w:p>
        </w:tc>
        <w:tc>
          <w:tcPr>
            <w:tcW w:w="4678" w:type="dxa"/>
            <w:gridSpan w:val="2"/>
            <w:vMerge/>
          </w:tcPr>
          <w:p w14:paraId="22DA0531" w14:textId="77777777" w:rsidR="0038260B" w:rsidRPr="00867826" w:rsidRDefault="0038260B" w:rsidP="00067FCB">
            <w:pPr>
              <w:pStyle w:val="Tabletext"/>
            </w:pPr>
          </w:p>
        </w:tc>
      </w:tr>
      <w:tr w:rsidR="00951309" w:rsidRPr="00867826" w14:paraId="684BD708" w14:textId="77777777" w:rsidTr="00067FCB">
        <w:trPr>
          <w:cantSplit/>
          <w:trHeight w:val="80"/>
        </w:trPr>
        <w:tc>
          <w:tcPr>
            <w:tcW w:w="993" w:type="dxa"/>
          </w:tcPr>
          <w:p w14:paraId="7DA32AA1" w14:textId="77777777" w:rsidR="00951309" w:rsidRPr="00867826" w:rsidRDefault="00951309" w:rsidP="00BB2F68">
            <w:pPr>
              <w:pStyle w:val="Tabletext"/>
              <w:spacing w:before="120" w:after="120"/>
            </w:pPr>
            <w:r w:rsidRPr="0031722B">
              <w:rPr>
                <w:b/>
                <w:bCs/>
              </w:rPr>
              <w:t>Asunto</w:t>
            </w:r>
            <w:r w:rsidRPr="00867826">
              <w:t>:</w:t>
            </w:r>
          </w:p>
        </w:tc>
        <w:tc>
          <w:tcPr>
            <w:tcW w:w="9072" w:type="dxa"/>
            <w:gridSpan w:val="4"/>
          </w:tcPr>
          <w:p w14:paraId="77A74D42" w14:textId="3A6E7175" w:rsidR="00951309" w:rsidRPr="00867826" w:rsidRDefault="00F07607">
            <w:pPr>
              <w:pStyle w:val="Tabletext"/>
              <w:spacing w:before="120" w:after="120"/>
              <w:ind w:left="57"/>
            </w:pPr>
            <w:r w:rsidRPr="00867826">
              <w:rPr>
                <w:b/>
                <w:bCs/>
              </w:rPr>
              <w:t>Reuni</w:t>
            </w:r>
            <w:r w:rsidR="001A73AB" w:rsidRPr="00867826">
              <w:rPr>
                <w:b/>
                <w:bCs/>
              </w:rPr>
              <w:t>ones</w:t>
            </w:r>
            <w:r w:rsidRPr="00867826">
              <w:rPr>
                <w:b/>
                <w:bCs/>
              </w:rPr>
              <w:t xml:space="preserve"> virtual</w:t>
            </w:r>
            <w:r w:rsidR="001A73AB" w:rsidRPr="00867826">
              <w:rPr>
                <w:b/>
                <w:bCs/>
              </w:rPr>
              <w:t>es</w:t>
            </w:r>
            <w:r w:rsidRPr="00867826">
              <w:rPr>
                <w:b/>
                <w:bCs/>
              </w:rPr>
              <w:t xml:space="preserve"> de </w:t>
            </w:r>
            <w:r w:rsidR="001A73AB" w:rsidRPr="00867826">
              <w:rPr>
                <w:b/>
                <w:bCs/>
              </w:rPr>
              <w:t>los Grupos de Trabajo 1</w:t>
            </w:r>
            <w:r w:rsidR="000F2B97" w:rsidRPr="00867826">
              <w:rPr>
                <w:b/>
                <w:bCs/>
              </w:rPr>
              <w:t>/13</w:t>
            </w:r>
            <w:r w:rsidR="001A73AB" w:rsidRPr="00867826">
              <w:rPr>
                <w:b/>
                <w:bCs/>
              </w:rPr>
              <w:t>,</w:t>
            </w:r>
            <w:r w:rsidR="000F2B97" w:rsidRPr="00867826">
              <w:rPr>
                <w:b/>
                <w:bCs/>
              </w:rPr>
              <w:t xml:space="preserve"> </w:t>
            </w:r>
            <w:r w:rsidR="001A73AB" w:rsidRPr="00867826">
              <w:rPr>
                <w:b/>
                <w:bCs/>
              </w:rPr>
              <w:t>2</w:t>
            </w:r>
            <w:r w:rsidR="000F2B97" w:rsidRPr="00867826">
              <w:rPr>
                <w:b/>
                <w:bCs/>
              </w:rPr>
              <w:t>/13</w:t>
            </w:r>
            <w:r w:rsidR="001A73AB" w:rsidRPr="00867826">
              <w:rPr>
                <w:b/>
                <w:bCs/>
              </w:rPr>
              <w:t xml:space="preserve"> y 3/13, 16 de julio </w:t>
            </w:r>
            <w:r w:rsidR="00604F73" w:rsidRPr="00867826">
              <w:rPr>
                <w:b/>
                <w:bCs/>
              </w:rPr>
              <w:t>de 2021</w:t>
            </w:r>
          </w:p>
        </w:tc>
      </w:tr>
    </w:tbl>
    <w:p w14:paraId="40854A10" w14:textId="68148D8E" w:rsidR="000B46FB" w:rsidRPr="008D2BA1" w:rsidRDefault="000B46FB" w:rsidP="001C4B8C">
      <w:pPr>
        <w:spacing w:before="240"/>
        <w:rPr>
          <w:rFonts w:cstheme="minorHAnsi"/>
        </w:rPr>
      </w:pPr>
      <w:r w:rsidRPr="008D2BA1">
        <w:rPr>
          <w:rFonts w:cstheme="minorHAnsi"/>
        </w:rPr>
        <w:t>Muy Señora mía/Muy Señor mío</w:t>
      </w:r>
      <w:r w:rsidR="0031722B">
        <w:rPr>
          <w:rFonts w:cstheme="minorHAnsi"/>
        </w:rPr>
        <w:t>,</w:t>
      </w:r>
    </w:p>
    <w:p w14:paraId="1C232508" w14:textId="5A9C444E" w:rsidR="00C92138" w:rsidRPr="008D2BA1" w:rsidRDefault="000B1E8D" w:rsidP="001C4B8C">
      <w:pPr>
        <w:rPr>
          <w:rFonts w:cstheme="minorHAnsi"/>
        </w:rPr>
      </w:pPr>
      <w:r w:rsidRPr="008D2BA1">
        <w:rPr>
          <w:rFonts w:cstheme="minorHAnsi"/>
        </w:rPr>
        <w:t xml:space="preserve">Con mi acuerdo a lo solicitado por el </w:t>
      </w:r>
      <w:r w:rsidR="001A73AB" w:rsidRPr="008D2BA1">
        <w:rPr>
          <w:rFonts w:cstheme="minorHAnsi"/>
        </w:rPr>
        <w:t>Presidente de la Comisi</w:t>
      </w:r>
      <w:r w:rsidRPr="008D2BA1">
        <w:rPr>
          <w:rFonts w:cstheme="minorHAnsi"/>
        </w:rPr>
        <w:t>ón de Estudio </w:t>
      </w:r>
      <w:r w:rsidR="001A73AB" w:rsidRPr="008D2BA1">
        <w:rPr>
          <w:rFonts w:cstheme="minorHAnsi"/>
        </w:rPr>
        <w:t>13 (Sr. Leo Lehmann) y según lo apro</w:t>
      </w:r>
      <w:r w:rsidRPr="008D2BA1">
        <w:rPr>
          <w:rFonts w:cstheme="minorHAnsi"/>
        </w:rPr>
        <w:t xml:space="preserve">bado en la reunión virtual de dicha </w:t>
      </w:r>
      <w:r w:rsidR="00496596" w:rsidRPr="008D2BA1">
        <w:rPr>
          <w:rFonts w:cstheme="minorHAnsi"/>
        </w:rPr>
        <w:t>Comisión (1-</w:t>
      </w:r>
      <w:r w:rsidR="001A73AB" w:rsidRPr="008D2BA1">
        <w:rPr>
          <w:rFonts w:cstheme="minorHAnsi"/>
        </w:rPr>
        <w:t>12 de marzo de 2021</w:t>
      </w:r>
      <w:r w:rsidR="00496596" w:rsidRPr="008D2BA1">
        <w:rPr>
          <w:rFonts w:cstheme="minorHAnsi"/>
        </w:rPr>
        <w:t>)</w:t>
      </w:r>
      <w:r w:rsidR="001A73AB" w:rsidRPr="008D2BA1">
        <w:rPr>
          <w:rFonts w:cstheme="minorHAnsi"/>
        </w:rPr>
        <w:t>, me complace invitarle a asistir a las próximas reuniones del GT</w:t>
      </w:r>
      <w:r w:rsidRPr="008D2BA1">
        <w:rPr>
          <w:rFonts w:cstheme="minorHAnsi"/>
        </w:rPr>
        <w:t> </w:t>
      </w:r>
      <w:r w:rsidR="001A73AB" w:rsidRPr="008D2BA1">
        <w:rPr>
          <w:rFonts w:cstheme="minorHAnsi"/>
        </w:rPr>
        <w:t>1/13 (</w:t>
      </w:r>
      <w:r w:rsidR="001A73AB" w:rsidRPr="008D2BA1">
        <w:rPr>
          <w:rFonts w:cstheme="minorHAnsi"/>
          <w:i/>
        </w:rPr>
        <w:t xml:space="preserve">Las IMT 2020 y en adelante: </w:t>
      </w:r>
      <w:r w:rsidR="00496596" w:rsidRPr="008D2BA1">
        <w:rPr>
          <w:rFonts w:cstheme="minorHAnsi"/>
          <w:i/>
        </w:rPr>
        <w:t>R</w:t>
      </w:r>
      <w:r w:rsidR="001A73AB" w:rsidRPr="008D2BA1">
        <w:rPr>
          <w:rFonts w:cstheme="minorHAnsi"/>
          <w:i/>
        </w:rPr>
        <w:t>edes y sistemas</w:t>
      </w:r>
      <w:r w:rsidR="001A73AB" w:rsidRPr="008D2BA1">
        <w:rPr>
          <w:rFonts w:cstheme="minorHAnsi"/>
        </w:rPr>
        <w:t>), GT</w:t>
      </w:r>
      <w:r w:rsidRPr="008D2BA1">
        <w:rPr>
          <w:rFonts w:cstheme="minorHAnsi"/>
        </w:rPr>
        <w:t> </w:t>
      </w:r>
      <w:r w:rsidR="001A73AB" w:rsidRPr="008D2BA1">
        <w:rPr>
          <w:rFonts w:cstheme="minorHAnsi"/>
        </w:rPr>
        <w:t>2/13 (</w:t>
      </w:r>
      <w:r w:rsidR="001A73AB" w:rsidRPr="008D2BA1">
        <w:rPr>
          <w:rFonts w:cstheme="minorHAnsi"/>
          <w:i/>
        </w:rPr>
        <w:t>Computación en la nube y procesamiento de datos</w:t>
      </w:r>
      <w:r w:rsidR="001A73AB" w:rsidRPr="008D2BA1">
        <w:rPr>
          <w:rFonts w:cstheme="minorHAnsi"/>
        </w:rPr>
        <w:t>) y GT</w:t>
      </w:r>
      <w:r w:rsidRPr="008D2BA1">
        <w:rPr>
          <w:rFonts w:cstheme="minorHAnsi"/>
        </w:rPr>
        <w:t> </w:t>
      </w:r>
      <w:r w:rsidR="001A73AB" w:rsidRPr="008D2BA1">
        <w:rPr>
          <w:rFonts w:cstheme="minorHAnsi"/>
        </w:rPr>
        <w:t>3/13 (</w:t>
      </w:r>
      <w:r w:rsidR="001A73AB" w:rsidRPr="008D2BA1">
        <w:rPr>
          <w:rFonts w:cstheme="minorHAnsi"/>
          <w:i/>
        </w:rPr>
        <w:t>Evolución de redes</w:t>
      </w:r>
      <w:r w:rsidRPr="008D2BA1">
        <w:rPr>
          <w:rFonts w:cstheme="minorHAnsi"/>
          <w:i/>
        </w:rPr>
        <w:t>, fiabilidad y creación de redes cuánticas mejoradas</w:t>
      </w:r>
      <w:r w:rsidRPr="008D2BA1">
        <w:rPr>
          <w:rFonts w:cstheme="minorHAnsi"/>
        </w:rPr>
        <w:t>), que se celebrarán en formato totalmente virtual el 16 de julio de 2021.</w:t>
      </w:r>
    </w:p>
    <w:p w14:paraId="71AC5AAC" w14:textId="36B796DE" w:rsidR="00FD7E06" w:rsidRPr="008D2BA1" w:rsidRDefault="005E5DE7" w:rsidP="001C4B8C">
      <w:pPr>
        <w:rPr>
          <w:rFonts w:cstheme="minorHAnsi"/>
        </w:rPr>
      </w:pPr>
      <w:r w:rsidRPr="008D2BA1">
        <w:rPr>
          <w:rFonts w:cstheme="minorHAnsi"/>
        </w:rPr>
        <w:t>La</w:t>
      </w:r>
      <w:r w:rsidR="000B1E8D" w:rsidRPr="008D2BA1">
        <w:rPr>
          <w:rFonts w:cstheme="minorHAnsi"/>
        </w:rPr>
        <w:t>s reuniones de las Comisiones de Trabajo</w:t>
      </w:r>
      <w:r w:rsidRPr="008D2BA1">
        <w:rPr>
          <w:rFonts w:cstheme="minorHAnsi"/>
        </w:rPr>
        <w:t xml:space="preserve"> </w:t>
      </w:r>
      <w:r w:rsidR="000B1E8D" w:rsidRPr="008D2BA1">
        <w:rPr>
          <w:rFonts w:cstheme="minorHAnsi"/>
        </w:rPr>
        <w:t>se celebrarán de manera consecutiva (GT 1/13, GT 2/13, GT 3/13)</w:t>
      </w:r>
      <w:r w:rsidRPr="008D2BA1">
        <w:rPr>
          <w:rFonts w:cstheme="minorHAnsi"/>
        </w:rPr>
        <w:t xml:space="preserve"> </w:t>
      </w:r>
      <w:r w:rsidR="000B1E8D" w:rsidRPr="008D2BA1">
        <w:rPr>
          <w:rFonts w:cstheme="minorHAnsi"/>
        </w:rPr>
        <w:t xml:space="preserve">el 16 de julio </w:t>
      </w:r>
      <w:r w:rsidRPr="008D2BA1">
        <w:rPr>
          <w:rFonts w:cstheme="minorHAnsi"/>
        </w:rPr>
        <w:t xml:space="preserve">a partir de las 10.00 horas, hora de Ginebra, mediante la </w:t>
      </w:r>
      <w:hyperlink r:id="rId11" w:history="1">
        <w:r w:rsidRPr="008D2BA1">
          <w:rPr>
            <w:rStyle w:val="Hyperlink"/>
            <w:rFonts w:cstheme="minorHAnsi"/>
          </w:rPr>
          <w:t xml:space="preserve">herramienta de participación a distancia </w:t>
        </w:r>
        <w:proofErr w:type="spellStart"/>
        <w:r w:rsidRPr="008D2BA1">
          <w:rPr>
            <w:rStyle w:val="Hyperlink"/>
            <w:rFonts w:cstheme="minorHAnsi"/>
          </w:rPr>
          <w:t>MyMeetings</w:t>
        </w:r>
        <w:proofErr w:type="spellEnd"/>
      </w:hyperlink>
      <w:r w:rsidRPr="008D2BA1">
        <w:rPr>
          <w:rFonts w:cstheme="minorHAnsi"/>
        </w:rPr>
        <w:t xml:space="preserve">. Puede encontrar la documentación, los detalles relativos a la participación a distancia y otras informaciones conexas en la página principal de </w:t>
      </w:r>
      <w:hyperlink r:id="rId12" w:history="1">
        <w:r w:rsidR="005F4BA8" w:rsidRPr="008D2BA1">
          <w:rPr>
            <w:rStyle w:val="Hyperlink"/>
            <w:rFonts w:cstheme="minorHAnsi"/>
          </w:rPr>
          <w:t>la </w:t>
        </w:r>
        <w:r w:rsidRPr="008D2BA1">
          <w:rPr>
            <w:rStyle w:val="Hyperlink"/>
            <w:rFonts w:cstheme="minorHAnsi"/>
          </w:rPr>
          <w:t>Comisión de Estudio</w:t>
        </w:r>
      </w:hyperlink>
      <w:r w:rsidRPr="008D2BA1">
        <w:rPr>
          <w:rFonts w:cstheme="minorHAnsi"/>
        </w:rPr>
        <w:t>.</w:t>
      </w:r>
    </w:p>
    <w:p w14:paraId="448892AE" w14:textId="133118E7" w:rsidR="00604F73" w:rsidRPr="008D2BA1" w:rsidRDefault="00604F73" w:rsidP="001C4B8C">
      <w:pPr>
        <w:rPr>
          <w:rFonts w:cstheme="minorHAnsi"/>
        </w:rPr>
      </w:pPr>
      <w:r w:rsidRPr="008D2BA1">
        <w:rPr>
          <w:rFonts w:cstheme="minorHAnsi"/>
        </w:rPr>
        <w:t>Tenga presente que no se concederán becas y que la</w:t>
      </w:r>
      <w:r w:rsidR="000B1E8D" w:rsidRPr="008D2BA1">
        <w:rPr>
          <w:rFonts w:cstheme="minorHAnsi"/>
        </w:rPr>
        <w:t>s</w:t>
      </w:r>
      <w:r w:rsidRPr="008D2BA1">
        <w:rPr>
          <w:rFonts w:cstheme="minorHAnsi"/>
        </w:rPr>
        <w:t xml:space="preserve"> reuni</w:t>
      </w:r>
      <w:r w:rsidR="000B1E8D" w:rsidRPr="008D2BA1">
        <w:rPr>
          <w:rFonts w:cstheme="minorHAnsi"/>
        </w:rPr>
        <w:t>ones</w:t>
      </w:r>
      <w:r w:rsidRPr="008D2BA1">
        <w:rPr>
          <w:rFonts w:cstheme="minorHAnsi"/>
        </w:rPr>
        <w:t xml:space="preserve"> se celebrará</w:t>
      </w:r>
      <w:r w:rsidR="000B1E8D" w:rsidRPr="008D2BA1">
        <w:rPr>
          <w:rFonts w:cstheme="minorHAnsi"/>
        </w:rPr>
        <w:t>n</w:t>
      </w:r>
      <w:r w:rsidRPr="008D2BA1">
        <w:rPr>
          <w:rFonts w:cstheme="minorHAnsi"/>
        </w:rPr>
        <w:t xml:space="preserve"> íntegramente en inglés, sin interpretación.</w:t>
      </w:r>
    </w:p>
    <w:p w14:paraId="7C98C289" w14:textId="26360FB5" w:rsidR="000B1E8D" w:rsidRPr="008D2BA1" w:rsidRDefault="000B1E8D" w:rsidP="000B1E8D">
      <w:pPr>
        <w:rPr>
          <w:rFonts w:cstheme="minorHAnsi"/>
        </w:rPr>
      </w:pPr>
      <w:r w:rsidRPr="008D2BA1">
        <w:rPr>
          <w:rFonts w:cstheme="minorHAnsi"/>
        </w:rPr>
        <w:t>Los principales objetivos de estas reuniones son estudiar la posibilidad de iniciar el proceso de aprobación para los siguientes proyectos de Recomendación UIT-T y examinar el Suplemento para proceder a su acuerdo, según corresponda, en función de los resultados de las reuniones de los Grupos de Relator celebradas en días previos (</w:t>
      </w:r>
      <w:r w:rsidR="00867826" w:rsidRPr="008D2BA1">
        <w:rPr>
          <w:rFonts w:cstheme="minorHAnsi"/>
        </w:rPr>
        <w:t>5</w:t>
      </w:r>
      <w:r w:rsidR="007F70DD">
        <w:rPr>
          <w:rFonts w:cstheme="minorHAnsi"/>
        </w:rPr>
        <w:noBreakHyphen/>
      </w:r>
      <w:r w:rsidR="00867826" w:rsidRPr="008D2BA1">
        <w:rPr>
          <w:rFonts w:cstheme="minorHAnsi"/>
        </w:rPr>
        <w:t>1</w:t>
      </w:r>
      <w:r w:rsidRPr="008D2BA1">
        <w:rPr>
          <w:rFonts w:cstheme="minorHAnsi"/>
        </w:rPr>
        <w:t>6 de ju</w:t>
      </w:r>
      <w:r w:rsidR="00867826" w:rsidRPr="008D2BA1">
        <w:rPr>
          <w:rFonts w:cstheme="minorHAnsi"/>
        </w:rPr>
        <w:t>l</w:t>
      </w:r>
      <w:r w:rsidRPr="008D2BA1">
        <w:rPr>
          <w:rFonts w:cstheme="minorHAnsi"/>
        </w:rPr>
        <w:t>io de 2021).</w:t>
      </w:r>
    </w:p>
    <w:p w14:paraId="1E257D66" w14:textId="2400D6CE" w:rsidR="000B1E8D" w:rsidRPr="008D2BA1" w:rsidRDefault="00346AF8" w:rsidP="000B1E8D">
      <w:pPr>
        <w:rPr>
          <w:rFonts w:cstheme="minorHAnsi"/>
          <w:b/>
          <w:bCs/>
          <w:szCs w:val="22"/>
          <w:lang w:eastAsia="fr-CH"/>
        </w:rPr>
      </w:pPr>
      <w:r w:rsidRPr="008D2BA1">
        <w:rPr>
          <w:rFonts w:cstheme="minorHAnsi"/>
          <w:b/>
          <w:bCs/>
          <w:szCs w:val="22"/>
        </w:rPr>
        <w:t>GT </w:t>
      </w:r>
      <w:r w:rsidR="000B1E8D" w:rsidRPr="008D2BA1">
        <w:rPr>
          <w:rFonts w:cstheme="minorHAnsi"/>
          <w:b/>
          <w:bCs/>
          <w:szCs w:val="22"/>
        </w:rPr>
        <w:t>1/13:</w:t>
      </w:r>
    </w:p>
    <w:p w14:paraId="1F4862AF" w14:textId="590F04B0" w:rsidR="000B1E8D" w:rsidRPr="008D2BA1" w:rsidRDefault="007F70DD" w:rsidP="007F70DD">
      <w:pPr>
        <w:pStyle w:val="enumlev1"/>
        <w:ind w:left="794" w:hanging="794"/>
      </w:pPr>
      <w:r>
        <w:t>•</w:t>
      </w:r>
      <w:r>
        <w:tab/>
      </w:r>
      <w:proofErr w:type="gramStart"/>
      <w:r w:rsidR="000B1E8D" w:rsidRPr="008D2BA1">
        <w:t>Y.QKDN</w:t>
      </w:r>
      <w:proofErr w:type="gramEnd"/>
      <w:r w:rsidR="000B1E8D" w:rsidRPr="008D2BA1">
        <w:t>-</w:t>
      </w:r>
      <w:proofErr w:type="spellStart"/>
      <w:r w:rsidR="000B1E8D" w:rsidRPr="008D2BA1">
        <w:t>qos</w:t>
      </w:r>
      <w:proofErr w:type="spellEnd"/>
      <w:r w:rsidR="000B1E8D" w:rsidRPr="008D2BA1">
        <w:t>-</w:t>
      </w:r>
      <w:proofErr w:type="spellStart"/>
      <w:r w:rsidR="000B1E8D" w:rsidRPr="008D2BA1">
        <w:t>req</w:t>
      </w:r>
      <w:proofErr w:type="spellEnd"/>
      <w:r w:rsidR="000B1E8D" w:rsidRPr="008D2BA1">
        <w:t xml:space="preserve">, </w:t>
      </w:r>
      <w:r w:rsidR="00670EBF">
        <w:t>"</w:t>
      </w:r>
      <w:r w:rsidR="000B1E8D" w:rsidRPr="008D2BA1">
        <w:t>Requi</w:t>
      </w:r>
      <w:r w:rsidR="0068018E" w:rsidRPr="008D2BA1">
        <w:t>sitos de garantía de la calidad de servicio para las redes de distribución de claves cuánticas</w:t>
      </w:r>
      <w:r w:rsidR="00670EBF">
        <w:t>"</w:t>
      </w:r>
      <w:r w:rsidR="000B1E8D" w:rsidRPr="008D2BA1">
        <w:t xml:space="preserve">, </w:t>
      </w:r>
      <w:r w:rsidR="0068018E" w:rsidRPr="008D2BA1">
        <w:t>C </w:t>
      </w:r>
      <w:r w:rsidR="000B1E8D" w:rsidRPr="008D2BA1">
        <w:t>6/13</w:t>
      </w:r>
      <w:r>
        <w:t>.</w:t>
      </w:r>
    </w:p>
    <w:p w14:paraId="36FEA8FE" w14:textId="4AD730DB" w:rsidR="000B1E8D" w:rsidRPr="007F70DD" w:rsidRDefault="007F70DD" w:rsidP="007F70DD">
      <w:pPr>
        <w:pStyle w:val="enumlev1"/>
        <w:ind w:left="794" w:hanging="794"/>
      </w:pPr>
      <w:r>
        <w:t>•</w:t>
      </w:r>
      <w:r>
        <w:tab/>
      </w:r>
      <w:r w:rsidR="000B1E8D" w:rsidRPr="008D2BA1">
        <w:t>Y.ICN-</w:t>
      </w:r>
      <w:proofErr w:type="spellStart"/>
      <w:r w:rsidR="000B1E8D" w:rsidRPr="008D2BA1">
        <w:t>Interworking</w:t>
      </w:r>
      <w:proofErr w:type="spellEnd"/>
      <w:r w:rsidR="000B1E8D" w:rsidRPr="008D2BA1">
        <w:t xml:space="preserve">, </w:t>
      </w:r>
      <w:r w:rsidR="00670EBF">
        <w:t>"</w:t>
      </w:r>
      <w:r w:rsidR="0068018E" w:rsidRPr="008D2BA1">
        <w:t xml:space="preserve">Marco de interconexión de objetos conectados a dominios de aplicaciones heterogéneas a través de </w:t>
      </w:r>
      <w:r w:rsidR="0068018E" w:rsidRPr="007F70DD">
        <w:rPr>
          <w:color w:val="000000"/>
        </w:rPr>
        <w:t>redes basadas en la información en sistemas IMT-2020</w:t>
      </w:r>
      <w:r w:rsidR="00670EBF">
        <w:rPr>
          <w:color w:val="000000"/>
        </w:rPr>
        <w:t>"</w:t>
      </w:r>
      <w:r w:rsidR="000B1E8D" w:rsidRPr="007F70DD">
        <w:t xml:space="preserve">, </w:t>
      </w:r>
      <w:r w:rsidR="0068018E" w:rsidRPr="007F70DD">
        <w:t>C </w:t>
      </w:r>
      <w:r w:rsidR="000B1E8D" w:rsidRPr="007F70DD">
        <w:t>22/13</w:t>
      </w:r>
      <w:r>
        <w:t>.</w:t>
      </w:r>
    </w:p>
    <w:p w14:paraId="62A5F4CF" w14:textId="73056301" w:rsidR="000B1E8D" w:rsidRPr="0031722B" w:rsidRDefault="007F70DD" w:rsidP="007F70DD">
      <w:pPr>
        <w:pStyle w:val="enumlev1"/>
        <w:ind w:left="794" w:hanging="794"/>
      </w:pPr>
      <w:r>
        <w:t>•</w:t>
      </w:r>
      <w:r>
        <w:tab/>
      </w:r>
      <w:r w:rsidR="000B1E8D" w:rsidRPr="007F70DD">
        <w:t xml:space="preserve">Y.FMC-EC, </w:t>
      </w:r>
      <w:r w:rsidR="00670EBF">
        <w:t>"</w:t>
      </w:r>
      <w:r w:rsidR="00346AF8" w:rsidRPr="007F70DD">
        <w:t>Arquitectura funcional para dar soporte a la convergencia móvil en las redes IMT</w:t>
      </w:r>
      <w:r w:rsidR="00346AF8" w:rsidRPr="007F70DD">
        <w:noBreakHyphen/>
        <w:t>2020</w:t>
      </w:r>
      <w:r w:rsidR="00670EBF">
        <w:t>"</w:t>
      </w:r>
      <w:r w:rsidR="00346AF8" w:rsidRPr="007F70DD">
        <w:t>, C</w:t>
      </w:r>
      <w:r w:rsidR="0068018E" w:rsidRPr="007F70DD">
        <w:t> </w:t>
      </w:r>
      <w:r w:rsidR="00346AF8" w:rsidRPr="007F70DD">
        <w:t>23/13</w:t>
      </w:r>
      <w:r w:rsidR="00670EBF">
        <w:t>"</w:t>
      </w:r>
      <w:r>
        <w:t>.</w:t>
      </w:r>
      <w:r w:rsidR="000B1E8D" w:rsidRPr="008D2BA1">
        <w:rPr>
          <w:b/>
          <w:color w:val="800000"/>
          <w:rPrChange w:id="1" w:author="Catalano Moreira, Rossana" w:date="2021-04-20T09:47:00Z">
            <w:rPr>
              <w:rFonts w:ascii="Calibri" w:hAnsi="Calibri" w:cs="Calibri"/>
              <w:b/>
              <w:color w:val="800000"/>
              <w:szCs w:val="22"/>
            </w:rPr>
          </w:rPrChange>
        </w:rPr>
        <w:t xml:space="preserve"> </w:t>
      </w:r>
    </w:p>
    <w:p w14:paraId="13AD8F8E" w14:textId="575C92E6" w:rsidR="000B1E8D" w:rsidRPr="007F70DD" w:rsidRDefault="00346AF8" w:rsidP="000B1E8D">
      <w:pPr>
        <w:rPr>
          <w:rFonts w:eastAsiaTheme="minorHAnsi" w:cstheme="minorHAnsi"/>
          <w:b/>
          <w:bCs/>
          <w:szCs w:val="22"/>
          <w:rPrChange w:id="2" w:author="Catalano Moreira, Rossana" w:date="2021-04-20T09:47:00Z">
            <w:rPr>
              <w:rFonts w:eastAsiaTheme="minorHAnsi" w:cstheme="minorHAnsi"/>
              <w:b/>
              <w:bCs/>
              <w:szCs w:val="22"/>
              <w:highlight w:val="yellow"/>
            </w:rPr>
          </w:rPrChange>
        </w:rPr>
      </w:pPr>
      <w:r w:rsidRPr="007F70DD">
        <w:rPr>
          <w:rFonts w:cstheme="minorHAnsi"/>
          <w:b/>
          <w:bCs/>
          <w:szCs w:val="22"/>
          <w:rPrChange w:id="3" w:author="Catalano Moreira, Rossana" w:date="2021-04-20T09:47:00Z">
            <w:rPr>
              <w:rFonts w:cstheme="minorHAnsi"/>
              <w:b/>
              <w:bCs/>
              <w:szCs w:val="22"/>
              <w:highlight w:val="yellow"/>
            </w:rPr>
          </w:rPrChange>
        </w:rPr>
        <w:t>GT </w:t>
      </w:r>
      <w:r w:rsidR="000B1E8D" w:rsidRPr="007F70DD">
        <w:rPr>
          <w:rFonts w:cstheme="minorHAnsi"/>
          <w:b/>
          <w:bCs/>
          <w:szCs w:val="22"/>
          <w:rPrChange w:id="4" w:author="Catalano Moreira, Rossana" w:date="2021-04-20T09:47:00Z">
            <w:rPr>
              <w:rFonts w:cstheme="minorHAnsi"/>
              <w:b/>
              <w:bCs/>
              <w:szCs w:val="22"/>
              <w:highlight w:val="yellow"/>
            </w:rPr>
          </w:rPrChange>
        </w:rPr>
        <w:t>2/13:</w:t>
      </w:r>
    </w:p>
    <w:p w14:paraId="0468F2B6" w14:textId="33F702F2" w:rsidR="000B1E8D" w:rsidRPr="008D2BA1" w:rsidRDefault="007F70DD" w:rsidP="007F70DD">
      <w:pPr>
        <w:pStyle w:val="enumlev1"/>
        <w:ind w:left="794" w:hanging="794"/>
        <w:rPr>
          <w:rFonts w:cstheme="minorHAnsi"/>
          <w:szCs w:val="22"/>
          <w:highlight w:val="yellow"/>
        </w:rPr>
      </w:pPr>
      <w:r w:rsidRPr="007F70DD">
        <w:rPr>
          <w:rFonts w:cstheme="minorHAnsi"/>
          <w:szCs w:val="22"/>
        </w:rPr>
        <w:t>•</w:t>
      </w:r>
      <w:r w:rsidRPr="007F70DD">
        <w:rPr>
          <w:rFonts w:cstheme="minorHAnsi"/>
          <w:szCs w:val="22"/>
        </w:rPr>
        <w:tab/>
      </w:r>
      <w:proofErr w:type="spellStart"/>
      <w:proofErr w:type="gramStart"/>
      <w:r w:rsidR="000B1E8D" w:rsidRPr="007F70DD">
        <w:rPr>
          <w:rFonts w:cstheme="minorHAnsi"/>
          <w:szCs w:val="22"/>
          <w:rPrChange w:id="5" w:author="Catalano Moreira, Rossana" w:date="2021-04-20T09:47:00Z">
            <w:rPr>
              <w:rFonts w:cstheme="minorHAnsi"/>
              <w:szCs w:val="22"/>
              <w:highlight w:val="yellow"/>
            </w:rPr>
          </w:rPrChange>
        </w:rPr>
        <w:t>Y.</w:t>
      </w:r>
      <w:r w:rsidR="000B1E8D" w:rsidRPr="007F70DD">
        <w:rPr>
          <w:rPrChange w:id="6" w:author="Catalano Moreira, Rossana" w:date="2021-04-20T09:47:00Z">
            <w:rPr>
              <w:rFonts w:cstheme="minorHAnsi"/>
              <w:szCs w:val="22"/>
              <w:highlight w:val="yellow"/>
            </w:rPr>
          </w:rPrChange>
        </w:rPr>
        <w:t>bDPI</w:t>
      </w:r>
      <w:proofErr w:type="gramEnd"/>
      <w:r w:rsidR="000B1E8D" w:rsidRPr="007F70DD">
        <w:rPr>
          <w:rFonts w:cstheme="minorHAnsi"/>
          <w:szCs w:val="22"/>
          <w:rPrChange w:id="7" w:author="Catalano Moreira, Rossana" w:date="2021-04-20T09:47:00Z">
            <w:rPr>
              <w:rFonts w:cstheme="minorHAnsi"/>
              <w:szCs w:val="22"/>
              <w:highlight w:val="yellow"/>
            </w:rPr>
          </w:rPrChange>
        </w:rPr>
        <w:t>-Mec</w:t>
      </w:r>
      <w:proofErr w:type="spellEnd"/>
      <w:r w:rsidR="000B1E8D" w:rsidRPr="007F70DD">
        <w:rPr>
          <w:rFonts w:cstheme="minorHAnsi"/>
          <w:szCs w:val="22"/>
          <w:rPrChange w:id="8" w:author="Catalano Moreira, Rossana" w:date="2021-04-20T09:47:00Z">
            <w:rPr>
              <w:rFonts w:cstheme="minorHAnsi"/>
              <w:szCs w:val="22"/>
              <w:highlight w:val="yellow"/>
            </w:rPr>
          </w:rPrChange>
        </w:rPr>
        <w:t xml:space="preserve">, </w:t>
      </w:r>
      <w:r w:rsidR="00670EBF">
        <w:rPr>
          <w:rFonts w:cstheme="minorHAnsi"/>
          <w:szCs w:val="22"/>
        </w:rPr>
        <w:t>"</w:t>
      </w:r>
      <w:r w:rsidR="00346AF8" w:rsidRPr="0031722B">
        <w:rPr>
          <w:rFonts w:cstheme="minorHAnsi"/>
        </w:rPr>
        <w:t>Mecanismo de inspección detallada de paquetes en</w:t>
      </w:r>
      <w:r w:rsidR="00867826" w:rsidRPr="007F70DD">
        <w:rPr>
          <w:rFonts w:cstheme="minorHAnsi"/>
          <w:rPrChange w:id="9" w:author="Catalano Moreira, Rossana" w:date="2021-04-20T09:47:00Z">
            <w:rPr/>
          </w:rPrChange>
        </w:rPr>
        <w:t xml:space="preserve"> el</w:t>
      </w:r>
      <w:r w:rsidR="00346AF8" w:rsidRPr="007F70DD">
        <w:rPr>
          <w:rFonts w:cstheme="minorHAnsi"/>
          <w:rPrChange w:id="10" w:author="Catalano Moreira, Rossana" w:date="2021-04-20T09:47:00Z">
            <w:rPr/>
          </w:rPrChange>
        </w:rPr>
        <w:t xml:space="preserve"> contexto de red de macrodatos</w:t>
      </w:r>
      <w:r w:rsidR="00670EBF">
        <w:rPr>
          <w:rFonts w:cstheme="minorHAnsi"/>
        </w:rPr>
        <w:t>"</w:t>
      </w:r>
      <w:r w:rsidR="00346AF8" w:rsidRPr="0031722B">
        <w:rPr>
          <w:rFonts w:cstheme="minorHAnsi"/>
        </w:rPr>
        <w:t>, C</w:t>
      </w:r>
      <w:r w:rsidR="0068018E" w:rsidRPr="008D2BA1">
        <w:rPr>
          <w:rFonts w:cstheme="minorHAnsi"/>
          <w:rPrChange w:id="11" w:author="Catalano Moreira, Rossana" w:date="2021-04-20T09:47:00Z">
            <w:rPr/>
          </w:rPrChange>
        </w:rPr>
        <w:t> </w:t>
      </w:r>
      <w:r w:rsidR="00346AF8" w:rsidRPr="008D2BA1">
        <w:rPr>
          <w:rFonts w:cstheme="minorHAnsi"/>
          <w:rPrChange w:id="12" w:author="Catalano Moreira, Rossana" w:date="2021-04-20T09:47:00Z">
            <w:rPr/>
          </w:rPrChange>
        </w:rPr>
        <w:t>7/13</w:t>
      </w:r>
      <w:r>
        <w:rPr>
          <w:rFonts w:cstheme="minorHAnsi"/>
        </w:rPr>
        <w:t>.</w:t>
      </w:r>
    </w:p>
    <w:p w14:paraId="4933E577" w14:textId="42E880FD" w:rsidR="000B1E8D" w:rsidRPr="008D2BA1" w:rsidRDefault="007F70DD" w:rsidP="007F70DD">
      <w:pPr>
        <w:pStyle w:val="enumlev1"/>
        <w:ind w:left="794" w:hanging="794"/>
        <w:rPr>
          <w:rFonts w:cstheme="minorHAnsi"/>
          <w:szCs w:val="22"/>
        </w:rPr>
      </w:pPr>
      <w:r w:rsidRPr="007F70DD">
        <w:rPr>
          <w:rFonts w:cstheme="minorHAnsi"/>
          <w:szCs w:val="22"/>
        </w:rPr>
        <w:t>•</w:t>
      </w:r>
      <w:r>
        <w:rPr>
          <w:rFonts w:cstheme="minorHAnsi"/>
          <w:szCs w:val="22"/>
        </w:rPr>
        <w:tab/>
      </w:r>
      <w:proofErr w:type="spellStart"/>
      <w:proofErr w:type="gramStart"/>
      <w:r w:rsidR="000B1E8D" w:rsidRPr="008D2BA1">
        <w:rPr>
          <w:rFonts w:cstheme="minorHAnsi"/>
          <w:szCs w:val="22"/>
        </w:rPr>
        <w:t>Y.</w:t>
      </w:r>
      <w:r w:rsidR="000B1E8D" w:rsidRPr="0031722B">
        <w:t>ccecm</w:t>
      </w:r>
      <w:proofErr w:type="spellEnd"/>
      <w:proofErr w:type="gramEnd"/>
      <w:r w:rsidR="000B1E8D" w:rsidRPr="008D2BA1">
        <w:rPr>
          <w:rFonts w:cstheme="minorHAnsi"/>
          <w:szCs w:val="22"/>
        </w:rPr>
        <w:t xml:space="preserve">, </w:t>
      </w:r>
      <w:r w:rsidR="00670EBF">
        <w:rPr>
          <w:rFonts w:cstheme="minorHAnsi"/>
          <w:szCs w:val="22"/>
        </w:rPr>
        <w:t>"</w:t>
      </w:r>
      <w:r w:rsidR="0068018E" w:rsidRPr="008D2BA1">
        <w:rPr>
          <w:rFonts w:cstheme="minorHAnsi"/>
          <w:szCs w:val="22"/>
        </w:rPr>
        <w:t xml:space="preserve">Computación en la nube: Requisitos de </w:t>
      </w:r>
      <w:r w:rsidR="00867826" w:rsidRPr="008D2BA1">
        <w:rPr>
          <w:rFonts w:cstheme="minorHAnsi"/>
          <w:szCs w:val="22"/>
        </w:rPr>
        <w:t>gestión de</w:t>
      </w:r>
      <w:r w:rsidR="0068018E" w:rsidRPr="008D2BA1">
        <w:rPr>
          <w:rFonts w:cstheme="minorHAnsi"/>
          <w:szCs w:val="22"/>
        </w:rPr>
        <w:t xml:space="preserve"> la nube periférica</w:t>
      </w:r>
      <w:r w:rsidR="00670EBF">
        <w:rPr>
          <w:rFonts w:cstheme="minorHAnsi"/>
          <w:szCs w:val="22"/>
        </w:rPr>
        <w:t>"</w:t>
      </w:r>
      <w:r w:rsidR="000B1E8D" w:rsidRPr="008D2BA1">
        <w:rPr>
          <w:rFonts w:cstheme="minorHAnsi"/>
          <w:szCs w:val="22"/>
        </w:rPr>
        <w:t xml:space="preserve">, </w:t>
      </w:r>
      <w:r w:rsidR="0068018E" w:rsidRPr="008D2BA1">
        <w:rPr>
          <w:rFonts w:cstheme="minorHAnsi"/>
          <w:szCs w:val="22"/>
        </w:rPr>
        <w:t>C </w:t>
      </w:r>
      <w:r w:rsidR="000B1E8D" w:rsidRPr="008D2BA1">
        <w:rPr>
          <w:rFonts w:cstheme="minorHAnsi"/>
          <w:szCs w:val="22"/>
        </w:rPr>
        <w:t>19/13</w:t>
      </w:r>
      <w:r>
        <w:rPr>
          <w:rFonts w:cstheme="minorHAnsi"/>
          <w:szCs w:val="22"/>
        </w:rPr>
        <w:t>.</w:t>
      </w:r>
    </w:p>
    <w:p w14:paraId="66F6ECA8" w14:textId="16123E77" w:rsidR="000B1E8D" w:rsidRDefault="007F70DD" w:rsidP="007F70DD">
      <w:pPr>
        <w:pStyle w:val="enumlev1"/>
        <w:ind w:left="794" w:hanging="794"/>
        <w:rPr>
          <w:rFonts w:cstheme="minorHAnsi"/>
          <w:szCs w:val="22"/>
        </w:rPr>
      </w:pPr>
      <w:r w:rsidRPr="007F70DD">
        <w:rPr>
          <w:rFonts w:cstheme="minorHAnsi"/>
          <w:szCs w:val="22"/>
        </w:rPr>
        <w:t>•</w:t>
      </w:r>
      <w:r>
        <w:rPr>
          <w:rFonts w:cstheme="minorHAnsi"/>
          <w:szCs w:val="22"/>
        </w:rPr>
        <w:tab/>
      </w:r>
      <w:proofErr w:type="gramStart"/>
      <w:r w:rsidR="000B1E8D" w:rsidRPr="008D2BA1">
        <w:rPr>
          <w:rFonts w:cstheme="minorHAnsi"/>
          <w:szCs w:val="22"/>
        </w:rPr>
        <w:t>Y.e</w:t>
      </w:r>
      <w:proofErr w:type="gramEnd"/>
      <w:r w:rsidR="000B1E8D" w:rsidRPr="008D2BA1">
        <w:rPr>
          <w:rFonts w:cstheme="minorHAnsi"/>
          <w:szCs w:val="22"/>
        </w:rPr>
        <w:t xml:space="preserve">2efapm, </w:t>
      </w:r>
      <w:r w:rsidR="00670EBF">
        <w:rPr>
          <w:rFonts w:cstheme="minorHAnsi"/>
          <w:szCs w:val="22"/>
        </w:rPr>
        <w:t>"</w:t>
      </w:r>
      <w:r w:rsidR="0068018E" w:rsidRPr="008D2BA1">
        <w:rPr>
          <w:rFonts w:cstheme="minorHAnsi"/>
          <w:szCs w:val="22"/>
        </w:rPr>
        <w:t>Computación en la nube: Marco de gestión del rendimiento y los fallos de extremo a extremo para los servicios de red entre nubes</w:t>
      </w:r>
      <w:r w:rsidR="00670EBF">
        <w:rPr>
          <w:rFonts w:cstheme="minorHAnsi"/>
          <w:szCs w:val="22"/>
        </w:rPr>
        <w:t>"</w:t>
      </w:r>
      <w:r w:rsidR="000B1E8D" w:rsidRPr="008D2BA1">
        <w:rPr>
          <w:rFonts w:cstheme="minorHAnsi"/>
          <w:szCs w:val="22"/>
        </w:rPr>
        <w:t xml:space="preserve">, </w:t>
      </w:r>
      <w:r w:rsidR="0068018E" w:rsidRPr="008D2BA1">
        <w:rPr>
          <w:rFonts w:cstheme="minorHAnsi"/>
          <w:szCs w:val="22"/>
        </w:rPr>
        <w:t>C </w:t>
      </w:r>
      <w:r w:rsidR="000B1E8D" w:rsidRPr="008D2BA1">
        <w:rPr>
          <w:rFonts w:cstheme="minorHAnsi"/>
          <w:szCs w:val="22"/>
        </w:rPr>
        <w:t>19/13</w:t>
      </w:r>
      <w:r>
        <w:rPr>
          <w:rFonts w:cstheme="minorHAnsi"/>
          <w:szCs w:val="22"/>
        </w:rPr>
        <w:t>.</w:t>
      </w:r>
    </w:p>
    <w:p w14:paraId="28F4AAC2" w14:textId="77777777" w:rsidR="008D2BA1" w:rsidRDefault="008D2BA1" w:rsidP="008D2BA1">
      <w:pPr>
        <w:sectPr w:rsidR="008D2BA1" w:rsidSect="00DA24A9">
          <w:headerReference w:type="default" r:id="rId13"/>
          <w:footerReference w:type="first" r:id="rId14"/>
          <w:pgSz w:w="11907" w:h="16834" w:code="9"/>
          <w:pgMar w:top="1135" w:right="850" w:bottom="567" w:left="851" w:header="567" w:footer="567" w:gutter="0"/>
          <w:paperSrc w:first="7" w:other="7"/>
          <w:cols w:space="720"/>
          <w:titlePg/>
          <w:docGrid w:linePitch="299"/>
        </w:sectPr>
      </w:pPr>
    </w:p>
    <w:p w14:paraId="29E1CE7C" w14:textId="037EABB8" w:rsidR="000B1E8D" w:rsidRPr="008D2BA1" w:rsidRDefault="00346AF8" w:rsidP="008D2BA1">
      <w:pPr>
        <w:keepNext/>
        <w:keepLines/>
        <w:rPr>
          <w:rFonts w:cstheme="minorHAnsi"/>
          <w:b/>
          <w:bCs/>
          <w:szCs w:val="22"/>
        </w:rPr>
      </w:pPr>
      <w:r w:rsidRPr="008D2BA1">
        <w:rPr>
          <w:rFonts w:cstheme="minorHAnsi"/>
          <w:b/>
          <w:bCs/>
          <w:szCs w:val="22"/>
        </w:rPr>
        <w:lastRenderedPageBreak/>
        <w:t>GT </w:t>
      </w:r>
      <w:r w:rsidR="000B1E8D" w:rsidRPr="008D2BA1">
        <w:rPr>
          <w:rFonts w:cstheme="minorHAnsi"/>
          <w:b/>
          <w:bCs/>
          <w:szCs w:val="22"/>
        </w:rPr>
        <w:t>3/13:</w:t>
      </w:r>
    </w:p>
    <w:p w14:paraId="56BB42A3" w14:textId="06DDA5D7" w:rsidR="000B1E8D" w:rsidRPr="008D2BA1" w:rsidRDefault="00670EBF" w:rsidP="00670EBF">
      <w:pPr>
        <w:pStyle w:val="enumlev1"/>
        <w:ind w:left="794" w:hanging="794"/>
        <w:rPr>
          <w:rFonts w:cstheme="minorHAnsi"/>
          <w:szCs w:val="22"/>
        </w:rPr>
      </w:pPr>
      <w:r w:rsidRPr="00670EBF">
        <w:rPr>
          <w:rFonts w:cstheme="minorHAnsi"/>
          <w:szCs w:val="22"/>
        </w:rPr>
        <w:t>•</w:t>
      </w:r>
      <w:r>
        <w:rPr>
          <w:rFonts w:cstheme="minorHAnsi"/>
          <w:szCs w:val="22"/>
        </w:rPr>
        <w:tab/>
      </w:r>
      <w:proofErr w:type="spellStart"/>
      <w:proofErr w:type="gramStart"/>
      <w:r w:rsidR="000B1E8D" w:rsidRPr="008D2BA1">
        <w:rPr>
          <w:rFonts w:cstheme="minorHAnsi"/>
          <w:szCs w:val="22"/>
        </w:rPr>
        <w:t>Y.sfes</w:t>
      </w:r>
      <w:proofErr w:type="spellEnd"/>
      <w:proofErr w:type="gramEnd"/>
      <w:r w:rsidR="000B1E8D" w:rsidRPr="008D2BA1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"</w:t>
      </w:r>
      <w:r w:rsidR="00A53BFD" w:rsidRPr="008D2BA1">
        <w:rPr>
          <w:rFonts w:cstheme="minorHAnsi"/>
          <w:szCs w:val="22"/>
        </w:rPr>
        <w:t>Servicio de educación de agricultura inteligente basado en un entorno de aprendizaje ubicuo</w:t>
      </w:r>
      <w:r>
        <w:rPr>
          <w:rFonts w:cstheme="minorHAnsi"/>
          <w:szCs w:val="22"/>
        </w:rPr>
        <w:t>"</w:t>
      </w:r>
      <w:r w:rsidR="00A53BFD" w:rsidRPr="008D2BA1">
        <w:rPr>
          <w:rFonts w:cstheme="minorHAnsi"/>
          <w:szCs w:val="22"/>
        </w:rPr>
        <w:t>, C </w:t>
      </w:r>
      <w:r w:rsidR="000B1E8D" w:rsidRPr="008D2BA1">
        <w:rPr>
          <w:rFonts w:cstheme="minorHAnsi"/>
          <w:szCs w:val="22"/>
        </w:rPr>
        <w:t>1/13</w:t>
      </w:r>
      <w:r>
        <w:rPr>
          <w:rFonts w:cstheme="minorHAnsi"/>
          <w:szCs w:val="22"/>
        </w:rPr>
        <w:t>.</w:t>
      </w:r>
    </w:p>
    <w:p w14:paraId="68F84E04" w14:textId="1CB5FA69" w:rsidR="000B1E8D" w:rsidRPr="008D2BA1" w:rsidRDefault="00670EBF" w:rsidP="00670EBF">
      <w:pPr>
        <w:pStyle w:val="enumlev1"/>
        <w:ind w:left="794" w:hanging="794"/>
        <w:rPr>
          <w:rFonts w:cstheme="minorHAnsi"/>
          <w:szCs w:val="22"/>
        </w:rPr>
      </w:pPr>
      <w:r w:rsidRPr="00670EBF">
        <w:rPr>
          <w:rFonts w:cstheme="minorHAnsi"/>
          <w:szCs w:val="22"/>
        </w:rPr>
        <w:t>•</w:t>
      </w:r>
      <w:r>
        <w:rPr>
          <w:rFonts w:cstheme="minorHAnsi"/>
          <w:szCs w:val="22"/>
        </w:rPr>
        <w:tab/>
      </w:r>
      <w:r w:rsidR="000B1E8D" w:rsidRPr="008D2BA1">
        <w:rPr>
          <w:rFonts w:cstheme="minorHAnsi"/>
          <w:szCs w:val="22"/>
        </w:rPr>
        <w:t>Y.DNI-</w:t>
      </w:r>
      <w:proofErr w:type="spellStart"/>
      <w:r w:rsidR="000B1E8D" w:rsidRPr="008D2BA1">
        <w:rPr>
          <w:rFonts w:cstheme="minorHAnsi"/>
          <w:szCs w:val="22"/>
        </w:rPr>
        <w:t>fr</w:t>
      </w:r>
      <w:proofErr w:type="spellEnd"/>
      <w:r w:rsidR="000B1E8D" w:rsidRPr="008D2BA1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"</w:t>
      </w:r>
      <w:r w:rsidR="00A53BFD" w:rsidRPr="008D2BA1">
        <w:rPr>
          <w:rFonts w:cstheme="minorHAnsi"/>
          <w:szCs w:val="22"/>
        </w:rPr>
        <w:t>Marco y requisitos de la infraestructura de redes fiables descentralizadas</w:t>
      </w:r>
      <w:r>
        <w:rPr>
          <w:rFonts w:cstheme="minorHAnsi"/>
          <w:szCs w:val="22"/>
        </w:rPr>
        <w:t>"</w:t>
      </w:r>
      <w:r w:rsidR="000B1E8D" w:rsidRPr="008D2BA1">
        <w:rPr>
          <w:rFonts w:cstheme="minorHAnsi"/>
          <w:szCs w:val="22"/>
        </w:rPr>
        <w:t xml:space="preserve">, </w:t>
      </w:r>
      <w:r w:rsidR="00A53BFD" w:rsidRPr="008D2BA1">
        <w:rPr>
          <w:rFonts w:cstheme="minorHAnsi"/>
          <w:szCs w:val="22"/>
        </w:rPr>
        <w:t>C </w:t>
      </w:r>
      <w:r w:rsidR="000B1E8D" w:rsidRPr="008D2BA1">
        <w:rPr>
          <w:rFonts w:cstheme="minorHAnsi"/>
          <w:szCs w:val="22"/>
        </w:rPr>
        <w:t>2/13</w:t>
      </w:r>
      <w:r>
        <w:rPr>
          <w:rFonts w:cstheme="minorHAnsi"/>
          <w:szCs w:val="22"/>
        </w:rPr>
        <w:t>.</w:t>
      </w:r>
    </w:p>
    <w:p w14:paraId="18D5D163" w14:textId="6351288C" w:rsidR="000B1E8D" w:rsidRPr="008D2BA1" w:rsidRDefault="00670EBF" w:rsidP="00670EBF">
      <w:pPr>
        <w:pStyle w:val="enumlev1"/>
        <w:ind w:left="794" w:hanging="794"/>
        <w:rPr>
          <w:rFonts w:cstheme="minorHAnsi"/>
          <w:szCs w:val="22"/>
        </w:rPr>
      </w:pPr>
      <w:r w:rsidRPr="00670EBF">
        <w:rPr>
          <w:rFonts w:cstheme="minorHAnsi"/>
          <w:szCs w:val="22"/>
        </w:rPr>
        <w:t>•</w:t>
      </w:r>
      <w:r>
        <w:rPr>
          <w:rFonts w:cstheme="minorHAnsi"/>
          <w:szCs w:val="22"/>
        </w:rPr>
        <w:tab/>
      </w:r>
      <w:r w:rsidR="000B1E8D" w:rsidRPr="008D2BA1">
        <w:rPr>
          <w:rFonts w:cstheme="minorHAnsi"/>
          <w:szCs w:val="22"/>
        </w:rPr>
        <w:t>Y.CPN-</w:t>
      </w:r>
      <w:proofErr w:type="spellStart"/>
      <w:r w:rsidR="000B1E8D" w:rsidRPr="008D2BA1">
        <w:rPr>
          <w:rFonts w:cstheme="minorHAnsi"/>
          <w:szCs w:val="22"/>
        </w:rPr>
        <w:t>arch</w:t>
      </w:r>
      <w:proofErr w:type="spellEnd"/>
      <w:r w:rsidR="000B1E8D" w:rsidRPr="008D2BA1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"</w:t>
      </w:r>
      <w:r w:rsidR="00A53BFD" w:rsidRPr="008D2BA1">
        <w:rPr>
          <w:rFonts w:cstheme="minorHAnsi"/>
          <w:szCs w:val="22"/>
        </w:rPr>
        <w:t>Marco y arquitectura de la red de potencia de cálcu</w:t>
      </w:r>
      <w:r w:rsidR="00867826" w:rsidRPr="008D2BA1">
        <w:rPr>
          <w:rFonts w:cstheme="minorHAnsi"/>
          <w:szCs w:val="22"/>
        </w:rPr>
        <w:t>l</w:t>
      </w:r>
      <w:r w:rsidR="00A53BFD" w:rsidRPr="008D2BA1">
        <w:rPr>
          <w:rFonts w:cstheme="minorHAnsi"/>
          <w:szCs w:val="22"/>
        </w:rPr>
        <w:t>o</w:t>
      </w:r>
      <w:r>
        <w:rPr>
          <w:rFonts w:cstheme="minorHAnsi"/>
          <w:szCs w:val="22"/>
        </w:rPr>
        <w:t>"</w:t>
      </w:r>
      <w:r w:rsidR="000B1E8D" w:rsidRPr="008D2BA1">
        <w:rPr>
          <w:rFonts w:cstheme="minorHAnsi"/>
          <w:szCs w:val="22"/>
        </w:rPr>
        <w:t xml:space="preserve">, </w:t>
      </w:r>
      <w:r w:rsidR="00A53BFD" w:rsidRPr="008D2BA1">
        <w:rPr>
          <w:rFonts w:cstheme="minorHAnsi"/>
          <w:szCs w:val="22"/>
        </w:rPr>
        <w:t>C </w:t>
      </w:r>
      <w:r w:rsidR="000B1E8D" w:rsidRPr="008D2BA1">
        <w:rPr>
          <w:rFonts w:cstheme="minorHAnsi"/>
          <w:szCs w:val="22"/>
        </w:rPr>
        <w:t>2/13</w:t>
      </w:r>
      <w:r>
        <w:rPr>
          <w:rFonts w:cstheme="minorHAnsi"/>
          <w:szCs w:val="22"/>
        </w:rPr>
        <w:t>.</w:t>
      </w:r>
    </w:p>
    <w:p w14:paraId="5DCE85F3" w14:textId="0EF8F014" w:rsidR="000B1E8D" w:rsidRPr="008D2BA1" w:rsidRDefault="00670EBF" w:rsidP="00670EBF">
      <w:pPr>
        <w:pStyle w:val="enumlev1"/>
        <w:ind w:left="794" w:hanging="794"/>
        <w:rPr>
          <w:rFonts w:cstheme="minorHAnsi"/>
          <w:szCs w:val="22"/>
        </w:rPr>
      </w:pPr>
      <w:r w:rsidRPr="00670EBF">
        <w:rPr>
          <w:rFonts w:cstheme="minorHAnsi"/>
          <w:szCs w:val="22"/>
        </w:rPr>
        <w:t>•</w:t>
      </w:r>
      <w:r>
        <w:rPr>
          <w:rFonts w:cstheme="minorHAnsi"/>
          <w:szCs w:val="22"/>
        </w:rPr>
        <w:tab/>
      </w:r>
      <w:proofErr w:type="spellStart"/>
      <w:proofErr w:type="gramStart"/>
      <w:r w:rsidR="000B1E8D" w:rsidRPr="008D2BA1">
        <w:rPr>
          <w:rFonts w:cstheme="minorHAnsi"/>
          <w:szCs w:val="22"/>
        </w:rPr>
        <w:t>Y.trust</w:t>
      </w:r>
      <w:proofErr w:type="gramEnd"/>
      <w:r w:rsidR="000B1E8D" w:rsidRPr="008D2BA1">
        <w:rPr>
          <w:rFonts w:cstheme="minorHAnsi"/>
          <w:szCs w:val="22"/>
        </w:rPr>
        <w:t>-index</w:t>
      </w:r>
      <w:proofErr w:type="spellEnd"/>
      <w:r w:rsidR="000B1E8D" w:rsidRPr="008D2BA1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"</w:t>
      </w:r>
      <w:r w:rsidR="00A53BFD" w:rsidRPr="008D2BA1">
        <w:rPr>
          <w:rFonts w:cstheme="minorHAnsi"/>
          <w:szCs w:val="22"/>
        </w:rPr>
        <w:t>Índice de confianza de los servicios e infraestructuras de TIC</w:t>
      </w:r>
      <w:r>
        <w:rPr>
          <w:rFonts w:cstheme="minorHAnsi"/>
          <w:szCs w:val="22"/>
        </w:rPr>
        <w:t>"</w:t>
      </w:r>
      <w:r w:rsidR="000B1E8D" w:rsidRPr="008D2BA1">
        <w:rPr>
          <w:rFonts w:cstheme="minorHAnsi"/>
          <w:szCs w:val="22"/>
        </w:rPr>
        <w:t xml:space="preserve">, </w:t>
      </w:r>
      <w:r w:rsidR="00A53BFD" w:rsidRPr="008D2BA1">
        <w:rPr>
          <w:rFonts w:cstheme="minorHAnsi"/>
          <w:szCs w:val="22"/>
        </w:rPr>
        <w:t>C </w:t>
      </w:r>
      <w:r w:rsidR="000B1E8D" w:rsidRPr="008D2BA1">
        <w:rPr>
          <w:rFonts w:cstheme="minorHAnsi"/>
          <w:szCs w:val="22"/>
        </w:rPr>
        <w:t>16/13</w:t>
      </w:r>
      <w:r>
        <w:rPr>
          <w:rFonts w:cstheme="minorHAnsi"/>
          <w:szCs w:val="22"/>
        </w:rPr>
        <w:t>.</w:t>
      </w:r>
    </w:p>
    <w:p w14:paraId="56F5A3F3" w14:textId="5D88F4BB" w:rsidR="000B1E8D" w:rsidRPr="008D2BA1" w:rsidRDefault="00670EBF" w:rsidP="00670EBF">
      <w:pPr>
        <w:pStyle w:val="enumlev1"/>
        <w:ind w:left="794" w:hanging="794"/>
        <w:rPr>
          <w:rFonts w:cstheme="minorHAnsi"/>
          <w:szCs w:val="22"/>
        </w:rPr>
      </w:pPr>
      <w:r w:rsidRPr="00670EBF">
        <w:rPr>
          <w:rFonts w:cstheme="minorHAnsi"/>
          <w:szCs w:val="22"/>
        </w:rPr>
        <w:t>•</w:t>
      </w:r>
      <w:r>
        <w:rPr>
          <w:rFonts w:cstheme="minorHAnsi"/>
          <w:szCs w:val="22"/>
        </w:rPr>
        <w:tab/>
      </w:r>
      <w:proofErr w:type="gramStart"/>
      <w:r w:rsidR="000B1E8D" w:rsidRPr="008D2BA1">
        <w:rPr>
          <w:rFonts w:cstheme="minorHAnsi"/>
          <w:szCs w:val="22"/>
        </w:rPr>
        <w:t>Y.QKDN</w:t>
      </w:r>
      <w:proofErr w:type="gramEnd"/>
      <w:r w:rsidR="000B1E8D" w:rsidRPr="008D2BA1">
        <w:rPr>
          <w:rFonts w:cstheme="minorHAnsi"/>
          <w:szCs w:val="22"/>
        </w:rPr>
        <w:t xml:space="preserve">_SDNC, </w:t>
      </w:r>
      <w:r>
        <w:rPr>
          <w:rFonts w:cstheme="minorHAnsi"/>
          <w:szCs w:val="22"/>
        </w:rPr>
        <w:t>"</w:t>
      </w:r>
      <w:r w:rsidR="00A53BFD" w:rsidRPr="008D2BA1">
        <w:rPr>
          <w:rFonts w:cstheme="minorHAnsi"/>
          <w:szCs w:val="22"/>
        </w:rPr>
        <w:t>Redes de distribución de claves cuánticas: Control de redes definidas por software</w:t>
      </w:r>
      <w:r>
        <w:rPr>
          <w:rFonts w:cstheme="minorHAnsi"/>
          <w:szCs w:val="22"/>
        </w:rPr>
        <w:t>"</w:t>
      </w:r>
      <w:r w:rsidR="000B1E8D" w:rsidRPr="008D2BA1">
        <w:rPr>
          <w:rFonts w:cstheme="minorHAnsi"/>
          <w:szCs w:val="22"/>
        </w:rPr>
        <w:t xml:space="preserve">, </w:t>
      </w:r>
      <w:r w:rsidR="00A53BFD" w:rsidRPr="008D2BA1">
        <w:rPr>
          <w:rFonts w:cstheme="minorHAnsi"/>
          <w:szCs w:val="22"/>
        </w:rPr>
        <w:t>C </w:t>
      </w:r>
      <w:r w:rsidR="000B1E8D" w:rsidRPr="008D2BA1">
        <w:rPr>
          <w:rFonts w:cstheme="minorHAnsi"/>
          <w:szCs w:val="22"/>
        </w:rPr>
        <w:t>16/13</w:t>
      </w:r>
      <w:r>
        <w:rPr>
          <w:rFonts w:cstheme="minorHAnsi"/>
          <w:szCs w:val="22"/>
        </w:rPr>
        <w:t>.</w:t>
      </w:r>
    </w:p>
    <w:p w14:paraId="0D95ADC9" w14:textId="7541D86A" w:rsidR="000B1E8D" w:rsidRPr="008D2BA1" w:rsidRDefault="00670EBF" w:rsidP="00670EBF">
      <w:pPr>
        <w:pStyle w:val="enumlev1"/>
        <w:ind w:left="794" w:hanging="794"/>
        <w:rPr>
          <w:rFonts w:cstheme="minorHAnsi"/>
          <w:szCs w:val="22"/>
        </w:rPr>
      </w:pPr>
      <w:r w:rsidRPr="00670EBF">
        <w:rPr>
          <w:rFonts w:cstheme="minorHAnsi"/>
          <w:szCs w:val="22"/>
        </w:rPr>
        <w:t>•</w:t>
      </w:r>
      <w:r>
        <w:rPr>
          <w:rFonts w:cstheme="minorHAnsi"/>
          <w:szCs w:val="22"/>
        </w:rPr>
        <w:tab/>
      </w:r>
      <w:proofErr w:type="spellStart"/>
      <w:proofErr w:type="gramStart"/>
      <w:r w:rsidR="000B1E8D" w:rsidRPr="008D2BA1">
        <w:rPr>
          <w:rFonts w:cstheme="minorHAnsi"/>
          <w:szCs w:val="22"/>
        </w:rPr>
        <w:t>Y.supp</w:t>
      </w:r>
      <w:proofErr w:type="gramEnd"/>
      <w:r w:rsidR="000B1E8D" w:rsidRPr="008D2BA1">
        <w:rPr>
          <w:rFonts w:cstheme="minorHAnsi"/>
          <w:szCs w:val="22"/>
        </w:rPr>
        <w:t>.QKDN-mla</w:t>
      </w:r>
      <w:proofErr w:type="spellEnd"/>
      <w:r w:rsidR="000B1E8D" w:rsidRPr="008D2BA1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"</w:t>
      </w:r>
      <w:r w:rsidR="00A53BFD" w:rsidRPr="008D2BA1">
        <w:rPr>
          <w:rFonts w:cstheme="minorHAnsi"/>
          <w:szCs w:val="22"/>
        </w:rPr>
        <w:t>Redes de distribución de claves cuánticas:</w:t>
      </w:r>
      <w:r w:rsidR="000B1E8D" w:rsidRPr="008D2BA1">
        <w:rPr>
          <w:rFonts w:cstheme="minorHAnsi"/>
          <w:szCs w:val="22"/>
        </w:rPr>
        <w:t xml:space="preserve"> Aplica</w:t>
      </w:r>
      <w:r w:rsidR="00A53BFD" w:rsidRPr="008D2BA1">
        <w:rPr>
          <w:rFonts w:cstheme="minorHAnsi"/>
          <w:szCs w:val="22"/>
        </w:rPr>
        <w:t>c</w:t>
      </w:r>
      <w:r w:rsidR="000B1E8D" w:rsidRPr="008D2BA1">
        <w:rPr>
          <w:rFonts w:cstheme="minorHAnsi"/>
          <w:szCs w:val="22"/>
        </w:rPr>
        <w:t>ion</w:t>
      </w:r>
      <w:r w:rsidR="00A53BFD" w:rsidRPr="008D2BA1">
        <w:rPr>
          <w:rFonts w:cstheme="minorHAnsi"/>
          <w:szCs w:val="22"/>
        </w:rPr>
        <w:t>e</w:t>
      </w:r>
      <w:r w:rsidR="000B1E8D" w:rsidRPr="008D2BA1">
        <w:rPr>
          <w:rFonts w:cstheme="minorHAnsi"/>
          <w:szCs w:val="22"/>
        </w:rPr>
        <w:t xml:space="preserve">s </w:t>
      </w:r>
      <w:r w:rsidR="00A53BFD" w:rsidRPr="008D2BA1">
        <w:rPr>
          <w:rFonts w:cstheme="minorHAnsi"/>
          <w:szCs w:val="22"/>
        </w:rPr>
        <w:t>de aprendizaje automático</w:t>
      </w:r>
      <w:r>
        <w:rPr>
          <w:rFonts w:cstheme="minorHAnsi"/>
          <w:szCs w:val="22"/>
        </w:rPr>
        <w:t>"</w:t>
      </w:r>
      <w:r w:rsidR="000B1E8D" w:rsidRPr="008D2BA1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</w:t>
      </w:r>
      <w:r w:rsidR="00A53BFD" w:rsidRPr="008D2BA1">
        <w:rPr>
          <w:rFonts w:cstheme="minorHAnsi"/>
          <w:szCs w:val="22"/>
        </w:rPr>
        <w:t>C </w:t>
      </w:r>
      <w:r w:rsidR="000B1E8D" w:rsidRPr="008D2BA1">
        <w:rPr>
          <w:rFonts w:cstheme="minorHAnsi"/>
          <w:szCs w:val="22"/>
        </w:rPr>
        <w:t>16/13</w:t>
      </w:r>
      <w:r>
        <w:rPr>
          <w:rFonts w:cstheme="minorHAnsi"/>
          <w:szCs w:val="22"/>
        </w:rPr>
        <w:t>.</w:t>
      </w:r>
    </w:p>
    <w:p w14:paraId="10F8B141" w14:textId="4D3A7EB7" w:rsidR="000B1E8D" w:rsidRPr="008D2BA1" w:rsidRDefault="00E52561" w:rsidP="000B1E8D">
      <w:pPr>
        <w:rPr>
          <w:rFonts w:cstheme="minorHAnsi"/>
          <w:b/>
          <w:color w:val="800000"/>
          <w:rPrChange w:id="13" w:author="Catalano Moreira, Rossana" w:date="2021-04-20T09:47:00Z">
            <w:rPr>
              <w:rFonts w:ascii="Calibri" w:hAnsi="Calibri" w:cs="Calibri"/>
              <w:b/>
              <w:color w:val="800000"/>
            </w:rPr>
          </w:rPrChange>
        </w:rPr>
      </w:pPr>
      <w:r w:rsidRPr="00300E41">
        <w:rPr>
          <w:rFonts w:cstheme="minorHAnsi"/>
          <w:rPrChange w:id="14" w:author="Catalano Moreira, Rossana" w:date="2021-04-20T09:47:00Z">
            <w:rPr>
              <w:highlight w:val="cyan"/>
            </w:rPr>
          </w:rPrChange>
        </w:rPr>
        <w:t>El examen de los temas de trabajo nuevos, las declaraciones de coordinación salientes y los planes futuros también forman parte del orden del día de las reuniones de las Comisiones de trabajo 1/13, 2/13 y 9/13</w:t>
      </w:r>
      <w:r w:rsidRPr="0031722B">
        <w:rPr>
          <w:rFonts w:cstheme="minorHAnsi"/>
        </w:rPr>
        <w:t>.</w:t>
      </w:r>
    </w:p>
    <w:p w14:paraId="2FB4C941" w14:textId="1AA030B0" w:rsidR="000B1E8D" w:rsidRPr="0031722B" w:rsidRDefault="00346AF8" w:rsidP="000B1E8D">
      <w:pPr>
        <w:rPr>
          <w:rFonts w:cstheme="minorHAnsi"/>
        </w:rPr>
      </w:pPr>
      <w:r w:rsidRPr="008D2BA1">
        <w:rPr>
          <w:rFonts w:cstheme="minorHAnsi"/>
        </w:rPr>
        <w:t xml:space="preserve">En el </w:t>
      </w:r>
      <w:r w:rsidRPr="008D2BA1">
        <w:rPr>
          <w:rFonts w:cstheme="minorHAnsi"/>
          <w:b/>
          <w:bCs/>
        </w:rPr>
        <w:t>Anexo A</w:t>
      </w:r>
      <w:r w:rsidRPr="008D2BA1">
        <w:rPr>
          <w:rFonts w:cstheme="minorHAnsi"/>
        </w:rPr>
        <w:t xml:space="preserve"> se facilita información práctica sobre la reunión. El proyecto de </w:t>
      </w:r>
      <w:r w:rsidRPr="008D2BA1">
        <w:rPr>
          <w:rFonts w:cstheme="minorHAnsi"/>
          <w:b/>
          <w:bCs/>
        </w:rPr>
        <w:t>orden del día</w:t>
      </w:r>
      <w:r w:rsidRPr="008D2BA1">
        <w:rPr>
          <w:rFonts w:cstheme="minorHAnsi"/>
        </w:rPr>
        <w:t xml:space="preserve"> de la reunión, preparado por los </w:t>
      </w:r>
      <w:proofErr w:type="gramStart"/>
      <w:r w:rsidRPr="008D2BA1">
        <w:rPr>
          <w:rFonts w:cstheme="minorHAnsi"/>
        </w:rPr>
        <w:t>Presidentes</w:t>
      </w:r>
      <w:proofErr w:type="gramEnd"/>
      <w:r w:rsidRPr="008D2BA1">
        <w:rPr>
          <w:rFonts w:cstheme="minorHAnsi"/>
        </w:rPr>
        <w:t xml:space="preserve"> de los GT 1/13, 2/13 y 3/13, figura en el </w:t>
      </w:r>
      <w:r w:rsidRPr="008D2BA1">
        <w:rPr>
          <w:rFonts w:cstheme="minorHAnsi"/>
          <w:b/>
          <w:bCs/>
        </w:rPr>
        <w:t>Anexo B</w:t>
      </w:r>
      <w:r w:rsidR="000B1E8D" w:rsidRPr="0031722B">
        <w:rPr>
          <w:rFonts w:cstheme="minorHAnsi"/>
        </w:rPr>
        <w:t>.</w:t>
      </w:r>
    </w:p>
    <w:p w14:paraId="6B9D77B8" w14:textId="4093EDF3" w:rsidR="00A129C1" w:rsidRPr="008D2BA1" w:rsidRDefault="00A129C1" w:rsidP="00BB2F68">
      <w:pPr>
        <w:keepNext/>
        <w:keepLines/>
        <w:spacing w:after="240"/>
        <w:rPr>
          <w:rFonts w:cstheme="minorHAnsi"/>
          <w:rPrChange w:id="15" w:author="Catalano Moreira, Rossana" w:date="2021-04-20T09:47:00Z">
            <w:rPr/>
          </w:rPrChange>
        </w:rPr>
      </w:pPr>
      <w:r w:rsidRPr="008D2BA1">
        <w:rPr>
          <w:rFonts w:cstheme="minorHAnsi"/>
          <w:b/>
          <w:bCs/>
          <w:rPrChange w:id="16" w:author="Catalano Moreira, Rossana" w:date="2021-04-20T09:47:00Z">
            <w:rPr>
              <w:b/>
              <w:bCs/>
            </w:rPr>
          </w:rPrChange>
        </w:rPr>
        <w:t>Plazos clave</w:t>
      </w:r>
      <w:r w:rsidRPr="008D2BA1">
        <w:rPr>
          <w:rFonts w:cstheme="minorHAnsi"/>
          <w:rPrChange w:id="17" w:author="Catalano Moreira, Rossana" w:date="2021-04-20T09:47:00Z">
            <w:rPr/>
          </w:rPrChange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953"/>
      </w:tblGrid>
      <w:tr w:rsidR="00025A7B" w:rsidRPr="008D2BA1" w14:paraId="771886C9" w14:textId="77777777" w:rsidTr="00F3799F">
        <w:tc>
          <w:tcPr>
            <w:tcW w:w="2695" w:type="dxa"/>
            <w:shd w:val="clear" w:color="auto" w:fill="auto"/>
            <w:vAlign w:val="center"/>
          </w:tcPr>
          <w:p w14:paraId="1306B493" w14:textId="0480F7AE" w:rsidR="00025A7B" w:rsidRPr="008D2BA1" w:rsidRDefault="000346A6">
            <w:pPr>
              <w:pStyle w:val="TableText0"/>
              <w:keepNext/>
              <w:keepLines/>
              <w:jc w:val="center"/>
              <w:rPr>
                <w:rFonts w:asciiTheme="minorHAnsi" w:hAnsiTheme="minorHAnsi" w:cstheme="minorHAnsi"/>
                <w:szCs w:val="22"/>
                <w:rPrChange w:id="18" w:author="Catalano Moreira, Rossana" w:date="2021-04-20T09:47:00Z">
                  <w:rPr>
                    <w:rFonts w:asciiTheme="minorHAnsi" w:hAnsiTheme="minorHAnsi"/>
                    <w:szCs w:val="22"/>
                  </w:rPr>
                </w:rPrChange>
              </w:rPr>
            </w:pPr>
            <w:r w:rsidRPr="008D2BA1">
              <w:rPr>
                <w:rFonts w:asciiTheme="minorHAnsi" w:hAnsiTheme="minorHAnsi" w:cstheme="minorHAnsi"/>
                <w:szCs w:val="22"/>
                <w:rPrChange w:id="19" w:author="Catalano Moreira, Rossana" w:date="2021-04-20T09:47:00Z">
                  <w:rPr>
                    <w:rFonts w:asciiTheme="minorHAnsi" w:hAnsiTheme="minorHAnsi"/>
                    <w:szCs w:val="22"/>
                  </w:rPr>
                </w:rPrChange>
              </w:rPr>
              <w:t>1</w:t>
            </w:r>
            <w:r w:rsidR="000B1E8D" w:rsidRPr="008D2BA1">
              <w:rPr>
                <w:rFonts w:asciiTheme="minorHAnsi" w:hAnsiTheme="minorHAnsi" w:cstheme="minorHAnsi"/>
                <w:szCs w:val="22"/>
                <w:rPrChange w:id="20" w:author="Catalano Moreira, Rossana" w:date="2021-04-20T09:47:00Z">
                  <w:rPr>
                    <w:rFonts w:asciiTheme="minorHAnsi" w:hAnsiTheme="minorHAnsi"/>
                    <w:szCs w:val="22"/>
                  </w:rPr>
                </w:rPrChange>
              </w:rPr>
              <w:t>6</w:t>
            </w:r>
            <w:r w:rsidRPr="008D2BA1">
              <w:rPr>
                <w:rFonts w:asciiTheme="minorHAnsi" w:hAnsiTheme="minorHAnsi" w:cstheme="minorHAnsi"/>
                <w:szCs w:val="22"/>
                <w:rPrChange w:id="21" w:author="Catalano Moreira, Rossana" w:date="2021-04-20T09:47:00Z">
                  <w:rPr>
                    <w:rFonts w:asciiTheme="minorHAnsi" w:hAnsiTheme="minorHAnsi"/>
                    <w:szCs w:val="22"/>
                  </w:rPr>
                </w:rPrChange>
              </w:rPr>
              <w:t xml:space="preserve"> de </w:t>
            </w:r>
            <w:r w:rsidR="000B1E8D" w:rsidRPr="008D2BA1">
              <w:rPr>
                <w:rFonts w:asciiTheme="minorHAnsi" w:hAnsiTheme="minorHAnsi" w:cstheme="minorHAnsi"/>
                <w:szCs w:val="22"/>
                <w:rPrChange w:id="22" w:author="Catalano Moreira, Rossana" w:date="2021-04-20T09:47:00Z">
                  <w:rPr>
                    <w:rFonts w:asciiTheme="minorHAnsi" w:hAnsiTheme="minorHAnsi"/>
                    <w:szCs w:val="22"/>
                  </w:rPr>
                </w:rPrChange>
              </w:rPr>
              <w:t xml:space="preserve">mayo </w:t>
            </w:r>
            <w:r w:rsidRPr="008D2BA1">
              <w:rPr>
                <w:rFonts w:asciiTheme="minorHAnsi" w:hAnsiTheme="minorHAnsi" w:cstheme="minorHAnsi"/>
                <w:szCs w:val="22"/>
                <w:rPrChange w:id="23" w:author="Catalano Moreira, Rossana" w:date="2021-04-20T09:47:00Z">
                  <w:rPr>
                    <w:rFonts w:asciiTheme="minorHAnsi" w:hAnsiTheme="minorHAnsi"/>
                    <w:szCs w:val="22"/>
                  </w:rPr>
                </w:rPrChange>
              </w:rPr>
              <w:t>de 2021</w:t>
            </w:r>
          </w:p>
        </w:tc>
        <w:tc>
          <w:tcPr>
            <w:tcW w:w="6953" w:type="dxa"/>
            <w:shd w:val="clear" w:color="auto" w:fill="auto"/>
          </w:tcPr>
          <w:p w14:paraId="4DBD6D57" w14:textId="5A483135" w:rsidR="00025A7B" w:rsidRPr="0031722B" w:rsidRDefault="005F4BA8" w:rsidP="00BB2F68">
            <w:pPr>
              <w:pStyle w:val="TableText0"/>
              <w:keepNext/>
              <w:keepLines/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8D2BA1">
              <w:rPr>
                <w:rFonts w:asciiTheme="minorHAnsi" w:hAnsiTheme="minorHAnsi" w:cstheme="minorHAnsi"/>
                <w:rPrChange w:id="24" w:author="Catalano Moreira, Rossana" w:date="2021-04-20T09:47:00Z">
                  <w:rPr/>
                </w:rPrChange>
              </w:rPr>
              <w:t>–</w:t>
            </w:r>
            <w:r w:rsidRPr="008D2BA1">
              <w:rPr>
                <w:rFonts w:asciiTheme="minorHAnsi" w:hAnsiTheme="minorHAnsi" w:cstheme="minorHAnsi"/>
                <w:rPrChange w:id="25" w:author="Catalano Moreira, Rossana" w:date="2021-04-20T09:47:00Z">
                  <w:rPr/>
                </w:rPrChange>
              </w:rPr>
              <w:tab/>
            </w:r>
            <w:r w:rsidR="001A73AB" w:rsidRPr="008D2BA1">
              <w:rPr>
                <w:rFonts w:asciiTheme="minorHAnsi" w:hAnsiTheme="minorHAnsi" w:cstheme="minorHAnsi"/>
                <w:rPrChange w:id="26" w:author="Catalano Moreira, Rossana" w:date="2021-04-20T09:47:00Z">
                  <w:rPr/>
                </w:rPrChange>
              </w:rPr>
              <w:fldChar w:fldCharType="begin"/>
            </w:r>
            <w:r w:rsidR="00300E41">
              <w:rPr>
                <w:rFonts w:asciiTheme="minorHAnsi" w:hAnsiTheme="minorHAnsi" w:cstheme="minorHAnsi"/>
              </w:rPr>
              <w:instrText>HYPERLINK "http://www.itu.int/net/ITU-T/ddp/"</w:instrText>
            </w:r>
            <w:r w:rsidR="001A73AB" w:rsidRPr="008D2BA1">
              <w:rPr>
                <w:rFonts w:cstheme="minorHAnsi"/>
                <w:rPrChange w:id="27" w:author="Catalano Moreira, Rossana" w:date="2021-04-20T09:4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BB2F68" w:rsidRPr="008D2BA1">
              <w:rPr>
                <w:rStyle w:val="Hyperlink"/>
                <w:rFonts w:asciiTheme="minorHAnsi" w:hAnsiTheme="minorHAnsi" w:cstheme="minorHAnsi"/>
                <w:szCs w:val="22"/>
                <w:rPrChange w:id="28" w:author="Catalano Moreira, Rossana" w:date="2021-04-20T09:4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t>p</w:t>
            </w:r>
            <w:r w:rsidR="00B027CC" w:rsidRPr="008D2BA1">
              <w:rPr>
                <w:rStyle w:val="Hyperlink"/>
                <w:rFonts w:asciiTheme="minorHAnsi" w:hAnsiTheme="minorHAnsi" w:cstheme="minorHAnsi"/>
                <w:szCs w:val="22"/>
                <w:rPrChange w:id="29" w:author="Catalano Moreira, Rossana" w:date="2021-04-20T09:4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t>resent</w:t>
            </w:r>
            <w:r w:rsidR="00B027CC" w:rsidRPr="00300E41">
              <w:rPr>
                <w:rStyle w:val="Hyperlink"/>
                <w:rFonts w:asciiTheme="minorHAnsi" w:hAnsiTheme="minorHAnsi" w:cstheme="minorHAnsi"/>
                <w:szCs w:val="22"/>
              </w:rPr>
              <w:t>ación de las contribuciones de los miembros del UIT-T</w:t>
            </w:r>
            <w:r w:rsidR="001A73AB" w:rsidRPr="008D2BA1">
              <w:rPr>
                <w:rStyle w:val="Hyperlink"/>
                <w:rFonts w:asciiTheme="minorHAnsi" w:hAnsiTheme="minorHAnsi" w:cstheme="minorHAnsi"/>
                <w:szCs w:val="22"/>
                <w:rPrChange w:id="30" w:author="Catalano Moreira, Rossana" w:date="2021-04-20T09:4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end"/>
            </w:r>
            <w:r w:rsidR="00B027CC" w:rsidRPr="0031722B">
              <w:rPr>
                <w:rFonts w:asciiTheme="minorHAnsi" w:hAnsiTheme="minorHAnsi" w:cstheme="minorHAnsi"/>
                <w:szCs w:val="22"/>
              </w:rPr>
              <w:t xml:space="preserve"> para las que se requiera traducción</w:t>
            </w:r>
          </w:p>
        </w:tc>
      </w:tr>
      <w:tr w:rsidR="00BC398D" w:rsidRPr="008D2BA1" w14:paraId="298B556B" w14:textId="77777777" w:rsidTr="00F3799F">
        <w:tc>
          <w:tcPr>
            <w:tcW w:w="2695" w:type="dxa"/>
            <w:shd w:val="clear" w:color="auto" w:fill="auto"/>
            <w:vAlign w:val="center"/>
          </w:tcPr>
          <w:p w14:paraId="22AAE249" w14:textId="62AA7552" w:rsidR="00BC398D" w:rsidRPr="008D2BA1" w:rsidRDefault="000346A6">
            <w:pPr>
              <w:pStyle w:val="TableText0"/>
              <w:keepNext/>
              <w:keepLines/>
              <w:jc w:val="center"/>
              <w:rPr>
                <w:rFonts w:asciiTheme="minorHAnsi" w:hAnsiTheme="minorHAnsi" w:cstheme="minorHAnsi"/>
                <w:szCs w:val="22"/>
                <w:rPrChange w:id="31" w:author="Catalano Moreira, Rossana" w:date="2021-04-20T09:47:00Z">
                  <w:rPr>
                    <w:rFonts w:asciiTheme="minorHAnsi" w:hAnsiTheme="minorHAnsi"/>
                    <w:szCs w:val="22"/>
                  </w:rPr>
                </w:rPrChange>
              </w:rPr>
            </w:pPr>
            <w:r w:rsidRPr="0031722B">
              <w:rPr>
                <w:rFonts w:asciiTheme="minorHAnsi" w:hAnsiTheme="minorHAnsi" w:cstheme="minorHAnsi"/>
                <w:szCs w:val="22"/>
              </w:rPr>
              <w:t>1</w:t>
            </w:r>
            <w:r w:rsidR="000B1E8D" w:rsidRPr="0031722B">
              <w:rPr>
                <w:rFonts w:asciiTheme="minorHAnsi" w:hAnsiTheme="minorHAnsi" w:cstheme="minorHAnsi"/>
                <w:szCs w:val="22"/>
              </w:rPr>
              <w:t>6</w:t>
            </w:r>
            <w:r w:rsidRPr="008D2BA1">
              <w:rPr>
                <w:rFonts w:asciiTheme="minorHAnsi" w:hAnsiTheme="minorHAnsi" w:cstheme="minorHAnsi"/>
                <w:szCs w:val="22"/>
                <w:rPrChange w:id="32" w:author="Catalano Moreira, Rossana" w:date="2021-04-20T09:47:00Z">
                  <w:rPr>
                    <w:rFonts w:asciiTheme="minorHAnsi" w:hAnsiTheme="minorHAnsi"/>
                    <w:szCs w:val="22"/>
                  </w:rPr>
                </w:rPrChange>
              </w:rPr>
              <w:t xml:space="preserve"> de </w:t>
            </w:r>
            <w:r w:rsidR="000B1E8D" w:rsidRPr="008D2BA1">
              <w:rPr>
                <w:rFonts w:asciiTheme="minorHAnsi" w:hAnsiTheme="minorHAnsi" w:cstheme="minorHAnsi"/>
                <w:szCs w:val="22"/>
                <w:rPrChange w:id="33" w:author="Catalano Moreira, Rossana" w:date="2021-04-20T09:47:00Z">
                  <w:rPr>
                    <w:rFonts w:asciiTheme="minorHAnsi" w:hAnsiTheme="minorHAnsi"/>
                    <w:szCs w:val="22"/>
                  </w:rPr>
                </w:rPrChange>
              </w:rPr>
              <w:t xml:space="preserve">junio </w:t>
            </w:r>
            <w:r w:rsidRPr="008D2BA1">
              <w:rPr>
                <w:rFonts w:asciiTheme="minorHAnsi" w:hAnsiTheme="minorHAnsi" w:cstheme="minorHAnsi"/>
                <w:szCs w:val="22"/>
                <w:rPrChange w:id="34" w:author="Catalano Moreira, Rossana" w:date="2021-04-20T09:47:00Z">
                  <w:rPr>
                    <w:rFonts w:asciiTheme="minorHAnsi" w:hAnsiTheme="minorHAnsi"/>
                    <w:szCs w:val="22"/>
                  </w:rPr>
                </w:rPrChange>
              </w:rPr>
              <w:t>de 2021</w:t>
            </w:r>
          </w:p>
        </w:tc>
        <w:tc>
          <w:tcPr>
            <w:tcW w:w="6953" w:type="dxa"/>
            <w:shd w:val="clear" w:color="auto" w:fill="auto"/>
          </w:tcPr>
          <w:p w14:paraId="78E5F8EB" w14:textId="4063C3F3" w:rsidR="00BC398D" w:rsidRPr="0031722B" w:rsidRDefault="005F4BA8" w:rsidP="00346AF8">
            <w:pPr>
              <w:pStyle w:val="TableText0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8D2BA1">
              <w:rPr>
                <w:rFonts w:asciiTheme="minorHAnsi" w:hAnsiTheme="minorHAnsi" w:cstheme="minorHAnsi"/>
                <w:rPrChange w:id="35" w:author="Catalano Moreira, Rossana" w:date="2021-04-20T09:47:00Z">
                  <w:rPr/>
                </w:rPrChange>
              </w:rPr>
              <w:t>–</w:t>
            </w:r>
            <w:r w:rsidRPr="008D2BA1">
              <w:rPr>
                <w:rFonts w:asciiTheme="minorHAnsi" w:hAnsiTheme="minorHAnsi" w:cstheme="minorHAnsi"/>
                <w:rPrChange w:id="36" w:author="Catalano Moreira, Rossana" w:date="2021-04-20T09:47:00Z">
                  <w:rPr/>
                </w:rPrChange>
              </w:rPr>
              <w:tab/>
            </w:r>
            <w:r w:rsidR="00BB2F68" w:rsidRPr="0031722B">
              <w:rPr>
                <w:rFonts w:asciiTheme="minorHAnsi" w:hAnsiTheme="minorHAnsi" w:cstheme="minorHAnsi"/>
              </w:rPr>
              <w:t>i</w:t>
            </w:r>
            <w:r w:rsidR="00B027CC" w:rsidRPr="0031722B">
              <w:rPr>
                <w:rFonts w:asciiTheme="minorHAnsi" w:hAnsiTheme="minorHAnsi" w:cstheme="minorHAnsi"/>
              </w:rPr>
              <w:t xml:space="preserve">nscripción (a través del formulario de inscripción en línea de la </w:t>
            </w:r>
            <w:r w:rsidR="00346AF8" w:rsidRPr="008D2BA1">
              <w:rPr>
                <w:rFonts w:asciiTheme="minorHAnsi" w:hAnsiTheme="minorHAnsi" w:cstheme="minorHAnsi"/>
                <w:rPrChange w:id="37" w:author="Catalano Moreira, Rossana" w:date="2021-04-20T09:47:00Z">
                  <w:rPr/>
                </w:rPrChange>
              </w:rPr>
              <w:t>página principal de la Comisión de Estudio</w:t>
            </w:r>
            <w:r w:rsidR="00346AF8" w:rsidRPr="00300E41">
              <w:rPr>
                <w:rStyle w:val="Hyperlink"/>
                <w:rFonts w:asciiTheme="minorHAnsi" w:hAnsiTheme="minorHAnsi" w:cstheme="minorHAnsi"/>
                <w:color w:val="auto"/>
                <w:u w:val="none"/>
                <w:rPrChange w:id="38" w:author="Catalano Moreira, Rossana" w:date="2021-04-20T09:47:00Z">
                  <w:rPr>
                    <w:rStyle w:val="Hyperlink"/>
                    <w:rFonts w:asciiTheme="minorHAnsi" w:hAnsiTheme="minorHAnsi"/>
                  </w:rPr>
                </w:rPrChange>
              </w:rPr>
              <w:t>, en</w:t>
            </w:r>
            <w:r w:rsidR="00346AF8" w:rsidRPr="0031722B">
              <w:rPr>
                <w:rFonts w:asciiTheme="minorHAnsi" w:hAnsiTheme="minorHAnsi" w:cstheme="minorHAnsi"/>
              </w:rPr>
              <w:t xml:space="preserve">: </w:t>
            </w:r>
            <w:r w:rsidR="00346AF8" w:rsidRPr="008D2BA1">
              <w:rPr>
                <w:rFonts w:asciiTheme="minorHAnsi" w:hAnsiTheme="minorHAnsi" w:cstheme="minorHAnsi"/>
                <w:rPrChange w:id="39" w:author="Catalano Moreira, Rossana" w:date="2021-04-20T09:47:00Z">
                  <w:rPr/>
                </w:rPrChange>
              </w:rPr>
              <w:fldChar w:fldCharType="begin"/>
            </w:r>
            <w:r w:rsidR="00346AF8" w:rsidRPr="008D2BA1">
              <w:rPr>
                <w:rFonts w:asciiTheme="minorHAnsi" w:hAnsiTheme="minorHAnsi" w:cstheme="minorHAnsi"/>
                <w:rPrChange w:id="40" w:author="Catalano Moreira, Rossana" w:date="2021-04-20T09:47:00Z">
                  <w:rPr/>
                </w:rPrChange>
              </w:rPr>
              <w:instrText xml:space="preserve"> HYPERLINK "http://www.itu.int/go/tsg13" </w:instrText>
            </w:r>
            <w:r w:rsidR="00346AF8" w:rsidRPr="008D2BA1">
              <w:rPr>
                <w:rFonts w:cstheme="minorHAnsi"/>
                <w:rPrChange w:id="41" w:author="Catalano Moreira, Rossana" w:date="2021-04-20T09:47:00Z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separate"/>
            </w:r>
            <w:r w:rsidR="00346AF8" w:rsidRPr="008D2BA1">
              <w:rPr>
                <w:rStyle w:val="Hyperlink"/>
                <w:rFonts w:asciiTheme="minorHAnsi" w:hAnsiTheme="minorHAnsi" w:cstheme="minorHAnsi"/>
                <w:rPrChange w:id="42" w:author="Catalano Moreira, Rossana" w:date="2021-04-20T09:47:00Z">
                  <w:rPr>
                    <w:rStyle w:val="Hyperlink"/>
                    <w:rFonts w:asciiTheme="minorHAnsi" w:hAnsiTheme="minorHAnsi"/>
                  </w:rPr>
                </w:rPrChange>
              </w:rPr>
              <w:t>www.itu.int/go/tsg13</w:t>
            </w:r>
            <w:r w:rsidR="00346AF8" w:rsidRPr="008D2BA1">
              <w:rPr>
                <w:rStyle w:val="Hyperlink"/>
                <w:rFonts w:asciiTheme="minorHAnsi" w:hAnsiTheme="minorHAnsi" w:cstheme="minorHAnsi"/>
                <w:rPrChange w:id="43" w:author="Catalano Moreira, Rossana" w:date="2021-04-20T09:47:00Z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end"/>
            </w:r>
            <w:r w:rsidR="00B027CC" w:rsidRPr="0031722B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BC398D" w:rsidRPr="008D2BA1" w14:paraId="65C07B2D" w14:textId="77777777" w:rsidTr="00F3799F">
        <w:tc>
          <w:tcPr>
            <w:tcW w:w="2695" w:type="dxa"/>
            <w:shd w:val="clear" w:color="auto" w:fill="auto"/>
            <w:vAlign w:val="center"/>
          </w:tcPr>
          <w:p w14:paraId="6158C20F" w14:textId="7CB39294" w:rsidR="00BC398D" w:rsidRPr="008D2BA1" w:rsidRDefault="000B1E8D">
            <w:pPr>
              <w:pStyle w:val="TableText0"/>
              <w:jc w:val="center"/>
              <w:rPr>
                <w:rFonts w:asciiTheme="minorHAnsi" w:hAnsiTheme="minorHAnsi" w:cstheme="minorHAnsi"/>
                <w:szCs w:val="22"/>
                <w:rPrChange w:id="44" w:author="Catalano Moreira, Rossana" w:date="2021-04-20T09:47:00Z">
                  <w:rPr>
                    <w:rFonts w:asciiTheme="minorHAnsi" w:hAnsiTheme="minorHAnsi"/>
                    <w:szCs w:val="22"/>
                  </w:rPr>
                </w:rPrChange>
              </w:rPr>
            </w:pPr>
            <w:r w:rsidRPr="0031722B">
              <w:rPr>
                <w:rFonts w:asciiTheme="minorHAnsi" w:hAnsiTheme="minorHAnsi" w:cstheme="minorHAnsi"/>
                <w:szCs w:val="22"/>
              </w:rPr>
              <w:t>22</w:t>
            </w:r>
            <w:r w:rsidR="000346A6" w:rsidRPr="0031722B">
              <w:rPr>
                <w:rFonts w:asciiTheme="minorHAnsi" w:hAnsiTheme="minorHAnsi" w:cstheme="minorHAnsi"/>
                <w:szCs w:val="22"/>
              </w:rPr>
              <w:t xml:space="preserve"> de </w:t>
            </w:r>
            <w:r w:rsidRPr="008D2BA1">
              <w:rPr>
                <w:rFonts w:asciiTheme="minorHAnsi" w:hAnsiTheme="minorHAnsi" w:cstheme="minorHAnsi"/>
                <w:szCs w:val="22"/>
                <w:rPrChange w:id="45" w:author="Catalano Moreira, Rossana" w:date="2021-04-20T09:47:00Z">
                  <w:rPr>
                    <w:rFonts w:asciiTheme="minorHAnsi" w:hAnsiTheme="minorHAnsi"/>
                    <w:szCs w:val="22"/>
                  </w:rPr>
                </w:rPrChange>
              </w:rPr>
              <w:t>junio</w:t>
            </w:r>
            <w:r w:rsidR="00867826" w:rsidRPr="008D2BA1">
              <w:rPr>
                <w:rFonts w:asciiTheme="minorHAnsi" w:hAnsiTheme="minorHAnsi" w:cstheme="minorHAnsi"/>
                <w:szCs w:val="22"/>
                <w:rPrChange w:id="46" w:author="Catalano Moreira, Rossana" w:date="2021-04-20T09:47:00Z">
                  <w:rPr>
                    <w:rFonts w:asciiTheme="minorHAnsi" w:hAnsiTheme="minorHAnsi"/>
                    <w:szCs w:val="22"/>
                  </w:rPr>
                </w:rPrChange>
              </w:rPr>
              <w:t xml:space="preserve"> </w:t>
            </w:r>
            <w:r w:rsidR="000346A6" w:rsidRPr="008D2BA1">
              <w:rPr>
                <w:rFonts w:asciiTheme="minorHAnsi" w:hAnsiTheme="minorHAnsi" w:cstheme="minorHAnsi"/>
                <w:szCs w:val="22"/>
                <w:rPrChange w:id="47" w:author="Catalano Moreira, Rossana" w:date="2021-04-20T09:47:00Z">
                  <w:rPr>
                    <w:rFonts w:asciiTheme="minorHAnsi" w:hAnsiTheme="minorHAnsi"/>
                    <w:szCs w:val="22"/>
                  </w:rPr>
                </w:rPrChange>
              </w:rPr>
              <w:t>de 2021</w:t>
            </w:r>
          </w:p>
        </w:tc>
        <w:tc>
          <w:tcPr>
            <w:tcW w:w="6953" w:type="dxa"/>
            <w:shd w:val="clear" w:color="auto" w:fill="auto"/>
          </w:tcPr>
          <w:p w14:paraId="2519B1A3" w14:textId="77F19976" w:rsidR="00BC398D" w:rsidRPr="0031722B" w:rsidRDefault="005F4BA8" w:rsidP="00F3799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8D2BA1">
              <w:rPr>
                <w:rFonts w:asciiTheme="minorHAnsi" w:hAnsiTheme="minorHAnsi" w:cstheme="minorHAnsi"/>
                <w:rPrChange w:id="48" w:author="Catalano Moreira, Rossana" w:date="2021-04-20T09:47:00Z">
                  <w:rPr/>
                </w:rPrChange>
              </w:rPr>
              <w:t>–</w:t>
            </w:r>
            <w:r w:rsidRPr="008D2BA1">
              <w:rPr>
                <w:rFonts w:asciiTheme="minorHAnsi" w:hAnsiTheme="minorHAnsi" w:cstheme="minorHAnsi"/>
                <w:rPrChange w:id="49" w:author="Catalano Moreira, Rossana" w:date="2021-04-20T09:47:00Z">
                  <w:rPr/>
                </w:rPrChange>
              </w:rPr>
              <w:tab/>
            </w:r>
            <w:r w:rsidR="001A73AB" w:rsidRPr="008D2BA1">
              <w:rPr>
                <w:rFonts w:asciiTheme="minorHAnsi" w:hAnsiTheme="minorHAnsi" w:cstheme="minorHAnsi"/>
                <w:rPrChange w:id="50" w:author="Catalano Moreira, Rossana" w:date="2021-04-20T09:47:00Z">
                  <w:rPr/>
                </w:rPrChange>
              </w:rPr>
              <w:fldChar w:fldCharType="begin"/>
            </w:r>
            <w:r w:rsidR="001A73AB" w:rsidRPr="008D2BA1">
              <w:rPr>
                <w:rFonts w:asciiTheme="minorHAnsi" w:hAnsiTheme="minorHAnsi" w:cstheme="minorHAnsi"/>
                <w:rPrChange w:id="51" w:author="Catalano Moreira, Rossana" w:date="2021-04-20T09:47:00Z">
                  <w:rPr/>
                </w:rPrChange>
              </w:rPr>
              <w:instrText xml:space="preserve"> HYPERLINK "http://www.itu.int/net/ITU-T/ddp/" </w:instrText>
            </w:r>
            <w:r w:rsidR="001A73AB" w:rsidRPr="008D2BA1">
              <w:rPr>
                <w:rFonts w:cstheme="minorHAnsi"/>
                <w:rPrChange w:id="52" w:author="Catalano Moreira, Rossana" w:date="2021-04-20T09:4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separate"/>
            </w:r>
            <w:r w:rsidR="00BB2F68" w:rsidRPr="008D2BA1">
              <w:rPr>
                <w:rStyle w:val="Hyperlink"/>
                <w:rFonts w:asciiTheme="minorHAnsi" w:hAnsiTheme="minorHAnsi" w:cstheme="minorHAnsi"/>
                <w:szCs w:val="22"/>
                <w:rPrChange w:id="53" w:author="Catalano Moreira, Rossana" w:date="2021-04-20T09:4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t>p</w:t>
            </w:r>
            <w:r w:rsidR="00BC398D" w:rsidRPr="008D2BA1">
              <w:rPr>
                <w:rStyle w:val="Hyperlink"/>
                <w:rFonts w:asciiTheme="minorHAnsi" w:hAnsiTheme="minorHAnsi" w:cstheme="minorHAnsi"/>
                <w:szCs w:val="22"/>
                <w:rPrChange w:id="54" w:author="Catalano Moreira, Rossana" w:date="2021-04-20T09:4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t xml:space="preserve">resentación de las contribuciones de los Miembros del UIT-T (a través del </w:t>
            </w:r>
            <w:r w:rsidR="00F3799F" w:rsidRPr="008D2BA1">
              <w:rPr>
                <w:rStyle w:val="Hyperlink"/>
                <w:rFonts w:asciiTheme="minorHAnsi" w:hAnsiTheme="minorHAnsi" w:cstheme="minorHAnsi"/>
                <w:szCs w:val="22"/>
                <w:rPrChange w:id="55" w:author="Catalano Moreira, Rossana" w:date="2021-04-20T09:4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t>sistema</w:t>
            </w:r>
            <w:r w:rsidR="00BC398D" w:rsidRPr="008D2BA1">
              <w:rPr>
                <w:rStyle w:val="Hyperlink"/>
                <w:rFonts w:asciiTheme="minorHAnsi" w:hAnsiTheme="minorHAnsi" w:cstheme="minorHAnsi"/>
                <w:szCs w:val="22"/>
                <w:rPrChange w:id="56" w:author="Catalano Moreira, Rossana" w:date="2021-04-20T09:4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t xml:space="preserve"> de Publicación Directa de Documentos)</w:t>
            </w:r>
            <w:r w:rsidR="001A73AB" w:rsidRPr="008D2BA1">
              <w:rPr>
                <w:rStyle w:val="Hyperlink"/>
                <w:rFonts w:asciiTheme="minorHAnsi" w:hAnsiTheme="minorHAnsi" w:cstheme="minorHAnsi"/>
                <w:szCs w:val="22"/>
                <w:rPrChange w:id="57" w:author="Catalano Moreira, Rossana" w:date="2021-04-20T09:47:00Z">
                  <w:rPr>
                    <w:rStyle w:val="Hyperlink"/>
                    <w:rFonts w:asciiTheme="minorHAnsi" w:hAnsiTheme="minorHAnsi"/>
                    <w:szCs w:val="22"/>
                  </w:rPr>
                </w:rPrChange>
              </w:rPr>
              <w:fldChar w:fldCharType="end"/>
            </w:r>
          </w:p>
        </w:tc>
      </w:tr>
    </w:tbl>
    <w:p w14:paraId="39ACBE41" w14:textId="77777777" w:rsidR="003B4793" w:rsidRPr="0031722B" w:rsidRDefault="003B4793" w:rsidP="00B537A8">
      <w:pPr>
        <w:spacing w:before="240"/>
        <w:rPr>
          <w:rFonts w:cstheme="minorHAnsi"/>
        </w:rPr>
      </w:pPr>
    </w:p>
    <w:p w14:paraId="2077CE2B" w14:textId="7DCB5F5A" w:rsidR="000B46FB" w:rsidRPr="008D2BA1" w:rsidRDefault="001C0948" w:rsidP="00491EEB">
      <w:pPr>
        <w:keepNext/>
        <w:keepLines/>
        <w:spacing w:before="240"/>
        <w:rPr>
          <w:rFonts w:cstheme="minorHAnsi"/>
          <w:rPrChange w:id="58" w:author="Catalano Moreira, Rossana" w:date="2021-04-20T09:47:00Z">
            <w:rPr/>
          </w:rPrChange>
        </w:rPr>
      </w:pPr>
      <w:r w:rsidRPr="0031722B">
        <w:rPr>
          <w:rFonts w:cstheme="minorHAnsi"/>
        </w:rPr>
        <w:t xml:space="preserve">Le deseo </w:t>
      </w:r>
      <w:r w:rsidR="00346AF8" w:rsidRPr="0031722B">
        <w:rPr>
          <w:rFonts w:cstheme="minorHAnsi"/>
        </w:rPr>
        <w:t xml:space="preserve">que las reuniones le resulten </w:t>
      </w:r>
      <w:r w:rsidRPr="008D2BA1">
        <w:rPr>
          <w:rFonts w:cstheme="minorHAnsi"/>
          <w:rPrChange w:id="59" w:author="Catalano Moreira, Rossana" w:date="2021-04-20T09:47:00Z">
            <w:rPr/>
          </w:rPrChange>
        </w:rPr>
        <w:t>productiva</w:t>
      </w:r>
      <w:r w:rsidR="00346AF8" w:rsidRPr="008D2BA1">
        <w:rPr>
          <w:rFonts w:cstheme="minorHAnsi"/>
          <w:rPrChange w:id="60" w:author="Catalano Moreira, Rossana" w:date="2021-04-20T09:47:00Z">
            <w:rPr/>
          </w:rPrChange>
        </w:rPr>
        <w:t>s</w:t>
      </w:r>
      <w:r w:rsidRPr="008D2BA1">
        <w:rPr>
          <w:rFonts w:cstheme="minorHAnsi"/>
          <w:rPrChange w:id="61" w:author="Catalano Moreira, Rossana" w:date="2021-04-20T09:47:00Z">
            <w:rPr/>
          </w:rPrChange>
        </w:rPr>
        <w:t xml:space="preserve"> y agradable</w:t>
      </w:r>
      <w:r w:rsidR="00346AF8" w:rsidRPr="008D2BA1">
        <w:rPr>
          <w:rFonts w:cstheme="minorHAnsi"/>
          <w:rPrChange w:id="62" w:author="Catalano Moreira, Rossana" w:date="2021-04-20T09:47:00Z">
            <w:rPr/>
          </w:rPrChange>
        </w:rPr>
        <w:t>s</w:t>
      </w:r>
      <w:r w:rsidRPr="008D2BA1">
        <w:rPr>
          <w:rFonts w:cstheme="minorHAnsi"/>
          <w:rPrChange w:id="63" w:author="Catalano Moreira, Rossana" w:date="2021-04-20T09:47:00Z">
            <w:rPr/>
          </w:rPrChange>
        </w:rPr>
        <w:t>.</w:t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3118"/>
      </w:tblGrid>
      <w:tr w:rsidR="0057770B" w:rsidRPr="008D2BA1" w14:paraId="3FB46215" w14:textId="77777777" w:rsidTr="001C4B8C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3903704B" w14:textId="70E96B41" w:rsidR="00415D86" w:rsidRPr="008D2BA1" w:rsidRDefault="00415D86" w:rsidP="00415D86">
            <w:pPr>
              <w:keepNext/>
              <w:keepLines/>
              <w:spacing w:before="480"/>
              <w:rPr>
                <w:rFonts w:cstheme="minorHAnsi"/>
                <w:rPrChange w:id="64" w:author="Catalano Moreira, Rossana" w:date="2021-04-20T09:47:00Z">
                  <w:rPr/>
                </w:rPrChange>
              </w:rPr>
            </w:pPr>
            <w:r w:rsidRPr="008D2BA1">
              <w:rPr>
                <w:rFonts w:cstheme="minorHAnsi"/>
                <w:rPrChange w:id="65" w:author="Catalano Moreira, Rossana" w:date="2021-04-20T09:47:00Z">
                  <w:rPr/>
                </w:rPrChange>
              </w:rPr>
              <w:t>Atentamente,</w:t>
            </w:r>
          </w:p>
          <w:p w14:paraId="0D1E21D4" w14:textId="45C491CD" w:rsidR="0057770B" w:rsidRPr="008D2BA1" w:rsidRDefault="007936B8" w:rsidP="00BE1B4A">
            <w:pPr>
              <w:keepNext/>
              <w:keepLines/>
              <w:tabs>
                <w:tab w:val="clear" w:pos="1985"/>
              </w:tabs>
              <w:spacing w:before="960"/>
              <w:rPr>
                <w:rFonts w:cstheme="minorHAnsi"/>
                <w:rPrChange w:id="66" w:author="Catalano Moreira, Rossana" w:date="2021-04-20T09:47:00Z">
                  <w:rPr/>
                </w:rPrChange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1A04DC94" wp14:editId="21782AD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176530</wp:posOffset>
                  </wp:positionV>
                  <wp:extent cx="723900" cy="326031"/>
                  <wp:effectExtent l="0" t="0" r="0" b="0"/>
                  <wp:wrapNone/>
                  <wp:docPr id="5" name="Picture 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logo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2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5D86" w:rsidRPr="0031722B">
              <w:rPr>
                <w:rFonts w:cstheme="minorHAnsi"/>
              </w:rPr>
              <w:t>Chaesub Lee</w:t>
            </w:r>
            <w:r w:rsidR="00BE1B4A" w:rsidRPr="008D2BA1">
              <w:rPr>
                <w:rFonts w:cstheme="minorHAnsi"/>
                <w:rPrChange w:id="67" w:author="Catalano Moreira, Rossana" w:date="2021-04-20T09:47:00Z">
                  <w:rPr/>
                </w:rPrChange>
              </w:rPr>
              <w:tab/>
            </w:r>
            <w:r w:rsidR="00415D86" w:rsidRPr="008D2BA1">
              <w:rPr>
                <w:rFonts w:cstheme="minorHAnsi"/>
                <w:rPrChange w:id="68" w:author="Catalano Moreira, Rossana" w:date="2021-04-20T09:47:00Z">
                  <w:rPr/>
                </w:rPrChange>
              </w:rPr>
              <w:br/>
            </w:r>
            <w:proofErr w:type="gramStart"/>
            <w:r w:rsidR="00415D86" w:rsidRPr="008D2BA1">
              <w:rPr>
                <w:rFonts w:cstheme="minorHAnsi"/>
                <w:rPrChange w:id="69" w:author="Catalano Moreira, Rossana" w:date="2021-04-20T09:47:00Z">
                  <w:rPr/>
                </w:rPrChange>
              </w:rPr>
              <w:t>Director</w:t>
            </w:r>
            <w:proofErr w:type="gramEnd"/>
            <w:r w:rsidR="00415D86" w:rsidRPr="008D2BA1">
              <w:rPr>
                <w:rFonts w:cstheme="minorHAnsi"/>
                <w:rPrChange w:id="70" w:author="Catalano Moreira, Rossana" w:date="2021-04-20T09:47:00Z">
                  <w:rPr/>
                </w:rPrChange>
              </w:rPr>
              <w:t xml:space="preserve"> de la Oficina de Normalización de las Telecomunicaciones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048021" w14:textId="09DA8453" w:rsidR="0057770B" w:rsidRPr="0031722B" w:rsidRDefault="00867826" w:rsidP="00491EEB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</w:rPr>
            </w:pPr>
            <w:r w:rsidRPr="008D2BA1">
              <w:rPr>
                <w:rFonts w:eastAsia="SimSun" w:cstheme="minorHAnsi"/>
                <w:noProof/>
                <w:sz w:val="16"/>
                <w:szCs w:val="16"/>
                <w:rPrChange w:id="71" w:author="Catalano Moreira, Rossana" w:date="2021-04-20T09:47:00Z">
                  <w:rPr>
                    <w:rFonts w:ascii="Calibri" w:eastAsia="SimSun" w:hAnsi="Calibri" w:cs="Arial"/>
                    <w:noProof/>
                    <w:sz w:val="16"/>
                    <w:szCs w:val="16"/>
                  </w:rPr>
                </w:rPrChange>
              </w:rPr>
              <w:drawing>
                <wp:inline distT="0" distB="0" distL="0" distR="0" wp14:anchorId="488069B4" wp14:editId="0163FB75">
                  <wp:extent cx="1113576" cy="1113576"/>
                  <wp:effectExtent l="0" t="0" r="0" b="0"/>
                  <wp:docPr id="2" name="Picture 2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0F1A" w:rsidRPr="008D2BA1">
              <w:rPr>
                <w:rFonts w:cstheme="minorHAnsi"/>
                <w:sz w:val="20"/>
                <w:rPrChange w:id="72" w:author="Catalano Moreira, Rossana" w:date="2021-04-20T09:47:00Z">
                  <w:rPr>
                    <w:rFonts w:ascii="Calibri" w:hAnsi="Calibri"/>
                    <w:sz w:val="20"/>
                  </w:rPr>
                </w:rPrChange>
              </w:rPr>
              <w:t>CE 13 del UIT-T</w:t>
            </w:r>
          </w:p>
        </w:tc>
      </w:tr>
      <w:tr w:rsidR="0057770B" w:rsidRPr="008D2BA1" w14:paraId="333562F7" w14:textId="77777777" w:rsidTr="001C4B8C">
        <w:trPr>
          <w:cantSplit/>
          <w:trHeight w:val="227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14:paraId="06238F48" w14:textId="77777777" w:rsidR="0057770B" w:rsidRPr="008D2BA1" w:rsidRDefault="0057770B" w:rsidP="0057770B">
            <w:pPr>
              <w:spacing w:before="480"/>
              <w:rPr>
                <w:rFonts w:cstheme="minorHAnsi"/>
                <w:rPrChange w:id="73" w:author="Catalano Moreira, Rossana" w:date="2021-04-20T09:47:00Z">
                  <w:rPr/>
                </w:rPrChange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73DB" w14:textId="33E5943F" w:rsidR="0057770B" w:rsidRPr="008D2BA1" w:rsidRDefault="00415D86" w:rsidP="0057770B">
            <w:pPr>
              <w:spacing w:before="0"/>
              <w:jc w:val="center"/>
              <w:rPr>
                <w:rFonts w:eastAsia="SimSun" w:cstheme="minorHAnsi"/>
                <w:sz w:val="16"/>
                <w:szCs w:val="16"/>
                <w:rPrChange w:id="74" w:author="Catalano Moreira, Rossana" w:date="2021-04-20T09:47:00Z">
                  <w:rPr>
                    <w:rFonts w:ascii="Calibri" w:eastAsia="SimSun" w:hAnsi="Calibri" w:cs="Arial"/>
                    <w:sz w:val="16"/>
                    <w:szCs w:val="16"/>
                  </w:rPr>
                </w:rPrChange>
              </w:rPr>
            </w:pPr>
            <w:r w:rsidRPr="008D2BA1">
              <w:rPr>
                <w:rFonts w:cstheme="minorHAnsi"/>
                <w:sz w:val="20"/>
                <w:szCs w:val="18"/>
                <w:rPrChange w:id="75" w:author="Catalano Moreira, Rossana" w:date="2021-04-20T09:47:00Z">
                  <w:rPr>
                    <w:sz w:val="20"/>
                    <w:szCs w:val="18"/>
                  </w:rPr>
                </w:rPrChange>
              </w:rPr>
              <w:t>Información más reciente</w:t>
            </w:r>
            <w:r w:rsidRPr="008D2BA1">
              <w:rPr>
                <w:rFonts w:cstheme="minorHAnsi"/>
                <w:sz w:val="20"/>
                <w:szCs w:val="18"/>
                <w:rPrChange w:id="76" w:author="Catalano Moreira, Rossana" w:date="2021-04-20T09:47:00Z">
                  <w:rPr>
                    <w:sz w:val="20"/>
                    <w:szCs w:val="18"/>
                  </w:rPr>
                </w:rPrChange>
              </w:rPr>
              <w:br/>
            </w:r>
            <w:r w:rsidR="0057770B" w:rsidRPr="008D2BA1">
              <w:rPr>
                <w:rFonts w:cstheme="minorHAnsi"/>
                <w:sz w:val="20"/>
                <w:szCs w:val="18"/>
                <w:rPrChange w:id="77" w:author="Catalano Moreira, Rossana" w:date="2021-04-20T09:47:00Z">
                  <w:rPr>
                    <w:sz w:val="20"/>
                    <w:szCs w:val="18"/>
                  </w:rPr>
                </w:rPrChange>
              </w:rPr>
              <w:t>sobre la reunión</w:t>
            </w:r>
          </w:p>
        </w:tc>
      </w:tr>
    </w:tbl>
    <w:p w14:paraId="22225F5F" w14:textId="458E1D9B" w:rsidR="00384E5D" w:rsidRPr="0031722B" w:rsidRDefault="0024485F" w:rsidP="00CE218B">
      <w:pPr>
        <w:spacing w:before="240"/>
        <w:rPr>
          <w:rFonts w:cstheme="minorHAnsi"/>
        </w:rPr>
      </w:pPr>
      <w:r w:rsidRPr="0031722B">
        <w:rPr>
          <w:rFonts w:cstheme="minorHAnsi"/>
          <w:b/>
          <w:bCs/>
        </w:rPr>
        <w:t>Anexos</w:t>
      </w:r>
      <w:r w:rsidRPr="0031722B">
        <w:rPr>
          <w:rFonts w:cstheme="minorHAnsi"/>
        </w:rPr>
        <w:t>: 2</w:t>
      </w:r>
      <w:r w:rsidRPr="0031722B">
        <w:rPr>
          <w:rFonts w:cstheme="minorHAnsi"/>
        </w:rPr>
        <w:br w:type="page"/>
      </w:r>
    </w:p>
    <w:p w14:paraId="1BB1777C" w14:textId="4174FC50" w:rsidR="00AC2918" w:rsidRPr="008D2BA1" w:rsidRDefault="00D33EE4" w:rsidP="00300E41">
      <w:pPr>
        <w:pStyle w:val="Annextitle"/>
        <w:tabs>
          <w:tab w:val="center" w:pos="5103"/>
          <w:tab w:val="left" w:pos="6344"/>
        </w:tabs>
        <w:spacing w:before="480"/>
        <w:rPr>
          <w:rFonts w:cstheme="minorHAnsi"/>
          <w:rPrChange w:id="78" w:author="Catalano Moreira, Rossana" w:date="2021-04-20T09:47:00Z">
            <w:rPr/>
          </w:rPrChange>
        </w:rPr>
      </w:pPr>
      <w:r w:rsidRPr="008D2BA1">
        <w:rPr>
          <w:rFonts w:cstheme="minorHAnsi"/>
          <w:rPrChange w:id="79" w:author="Catalano Moreira, Rossana" w:date="2021-04-20T09:47:00Z">
            <w:rPr/>
          </w:rPrChange>
        </w:rPr>
        <w:lastRenderedPageBreak/>
        <w:t>ANEXO A</w:t>
      </w:r>
      <w:r w:rsidR="00300E41">
        <w:rPr>
          <w:rFonts w:cstheme="minorHAnsi"/>
        </w:rPr>
        <w:tab/>
      </w:r>
      <w:r w:rsidR="00300E41">
        <w:rPr>
          <w:rFonts w:cstheme="minorHAnsi"/>
        </w:rPr>
        <w:br/>
      </w:r>
      <w:r w:rsidRPr="0031722B">
        <w:rPr>
          <w:rFonts w:cstheme="minorHAnsi"/>
        </w:rPr>
        <w:br/>
        <w:t>Información práctica sobre la reunión</w:t>
      </w:r>
    </w:p>
    <w:p w14:paraId="02419DD4" w14:textId="77777777" w:rsidR="00384E5D" w:rsidRPr="008D2BA1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cstheme="minorHAnsi"/>
          <w:b/>
          <w:bCs/>
          <w:szCs w:val="24"/>
          <w:rPrChange w:id="80" w:author="Catalano Moreira, Rossana" w:date="2021-04-20T09:47:00Z">
            <w:rPr>
              <w:b/>
              <w:bCs/>
              <w:szCs w:val="24"/>
            </w:rPr>
          </w:rPrChange>
        </w:rPr>
      </w:pPr>
      <w:r w:rsidRPr="008D2BA1">
        <w:rPr>
          <w:rFonts w:cstheme="minorHAnsi"/>
          <w:b/>
          <w:bCs/>
          <w:szCs w:val="24"/>
          <w:rPrChange w:id="81" w:author="Catalano Moreira, Rossana" w:date="2021-04-20T09:47:00Z">
            <w:rPr>
              <w:b/>
              <w:bCs/>
              <w:szCs w:val="24"/>
            </w:rPr>
          </w:rPrChange>
        </w:rPr>
        <w:t>MÉTODOS DE TRABAJO E INSTALACIONES</w:t>
      </w:r>
    </w:p>
    <w:p w14:paraId="2A506FF6" w14:textId="6CFFB630" w:rsidR="00B61795" w:rsidRPr="008D2BA1" w:rsidRDefault="00B61795">
      <w:pPr>
        <w:spacing w:after="120"/>
        <w:rPr>
          <w:rFonts w:eastAsia="SimSun" w:cstheme="minorHAnsi"/>
          <w:b/>
          <w:bCs/>
          <w:szCs w:val="22"/>
          <w:rPrChange w:id="82" w:author="Catalano Moreira, Rossana" w:date="2021-04-20T09:47:00Z">
            <w:rPr>
              <w:rFonts w:eastAsia="SimSun"/>
              <w:b/>
              <w:bCs/>
              <w:szCs w:val="22"/>
            </w:rPr>
          </w:rPrChange>
        </w:rPr>
      </w:pPr>
      <w:r w:rsidRPr="008D2BA1">
        <w:rPr>
          <w:rFonts w:cstheme="minorHAnsi"/>
          <w:b/>
          <w:bCs/>
          <w:szCs w:val="22"/>
          <w:rPrChange w:id="83" w:author="Catalano Moreira, Rossana" w:date="2021-04-20T09:47:00Z">
            <w:rPr>
              <w:b/>
              <w:bCs/>
              <w:szCs w:val="22"/>
            </w:rPr>
          </w:rPrChange>
        </w:rPr>
        <w:t>PRESENTACIÓN DE DOCUMENTOS Y ACCESO A LOS MISMOS</w:t>
      </w:r>
      <w:r w:rsidRPr="008D2BA1">
        <w:rPr>
          <w:rFonts w:cstheme="minorHAnsi"/>
          <w:rPrChange w:id="84" w:author="Catalano Moreira, Rossana" w:date="2021-04-20T09:47:00Z">
            <w:rPr/>
          </w:rPrChange>
        </w:rPr>
        <w:t>:</w:t>
      </w:r>
      <w:r w:rsidRPr="008D2BA1">
        <w:rPr>
          <w:rFonts w:cstheme="minorHAnsi"/>
          <w:b/>
          <w:bCs/>
          <w:szCs w:val="22"/>
          <w:rPrChange w:id="85" w:author="Catalano Moreira, Rossana" w:date="2021-04-20T09:47:00Z">
            <w:rPr>
              <w:b/>
              <w:bCs/>
              <w:szCs w:val="22"/>
            </w:rPr>
          </w:rPrChange>
        </w:rPr>
        <w:t xml:space="preserve"> </w:t>
      </w:r>
      <w:r w:rsidRPr="008D2BA1">
        <w:rPr>
          <w:rFonts w:cstheme="minorHAnsi"/>
          <w:rPrChange w:id="86" w:author="Catalano Moreira, Rossana" w:date="2021-04-20T09:47:00Z">
            <w:rPr/>
          </w:rPrChange>
        </w:rPr>
        <w:t xml:space="preserve">Las contribuciones de los Miembros deben presentarse a través del sistema de </w:t>
      </w:r>
      <w:r w:rsidR="001A73AB" w:rsidRPr="0031722B">
        <w:rPr>
          <w:rFonts w:cstheme="minorHAnsi"/>
        </w:rPr>
        <w:fldChar w:fldCharType="begin"/>
      </w:r>
      <w:r w:rsidR="00300E41">
        <w:rPr>
          <w:rFonts w:cstheme="minorHAnsi"/>
        </w:rPr>
        <w:instrText>HYPERLINK "http://www.itu.int/net/ITU-T/ddp/"</w:instrText>
      </w:r>
      <w:r w:rsidR="001A73AB" w:rsidRPr="008D2BA1">
        <w:rPr>
          <w:rFonts w:cstheme="minorHAnsi"/>
          <w:rPrChange w:id="87" w:author="Catalano Moreira, Rossana" w:date="2021-04-20T09:47:00Z">
            <w:rPr>
              <w:rStyle w:val="Hyperlink"/>
            </w:rPr>
          </w:rPrChange>
        </w:rPr>
        <w:fldChar w:fldCharType="separate"/>
      </w:r>
      <w:r w:rsidRPr="008D2BA1">
        <w:rPr>
          <w:rStyle w:val="Hyperlink"/>
          <w:rFonts w:cstheme="minorHAnsi"/>
          <w:rPrChange w:id="88" w:author="Catalano Moreira, Rossana" w:date="2021-04-20T09:47:00Z">
            <w:rPr>
              <w:rStyle w:val="Hyperlink"/>
            </w:rPr>
          </w:rPrChange>
        </w:rPr>
        <w:t>Publicación Directa de Documentos</w:t>
      </w:r>
      <w:r w:rsidR="001A73AB" w:rsidRPr="008D2BA1">
        <w:rPr>
          <w:rStyle w:val="Hyperlink"/>
          <w:rFonts w:cstheme="minorHAnsi"/>
          <w:rPrChange w:id="89" w:author="Catalano Moreira, Rossana" w:date="2021-04-20T09:47:00Z">
            <w:rPr>
              <w:rStyle w:val="Hyperlink"/>
            </w:rPr>
          </w:rPrChange>
        </w:rPr>
        <w:fldChar w:fldCharType="end"/>
      </w:r>
      <w:r w:rsidRPr="0031722B">
        <w:rPr>
          <w:rFonts w:cstheme="minorHAnsi"/>
        </w:rPr>
        <w:t xml:space="preserve">; los proyectos de DT deben remitirse por correo-e a la secretaría de la Comisión de Estudio utilizando la </w:t>
      </w:r>
      <w:r w:rsidR="001A73AB" w:rsidRPr="0031722B">
        <w:rPr>
          <w:rFonts w:cstheme="minorHAnsi"/>
        </w:rPr>
        <w:fldChar w:fldCharType="begin"/>
      </w:r>
      <w:r w:rsidR="001A73AB" w:rsidRPr="008D2BA1">
        <w:rPr>
          <w:rFonts w:cstheme="minorHAnsi"/>
          <w:rPrChange w:id="90" w:author="Catalano Moreira, Rossana" w:date="2021-04-20T09:47:00Z">
            <w:rPr/>
          </w:rPrChange>
        </w:rPr>
        <w:instrText xml:space="preserve"> HYPERLINK "https://www.itu.int/en/ITU-T/studygroups/Pages/templates.aspx" </w:instrText>
      </w:r>
      <w:r w:rsidR="001A73AB" w:rsidRPr="008D2BA1">
        <w:rPr>
          <w:rFonts w:cstheme="minorHAnsi"/>
          <w:rPrChange w:id="91" w:author="Catalano Moreira, Rossana" w:date="2021-04-20T09:47:00Z">
            <w:rPr>
              <w:rStyle w:val="Hyperlink"/>
            </w:rPr>
          </w:rPrChange>
        </w:rPr>
        <w:fldChar w:fldCharType="separate"/>
      </w:r>
      <w:r w:rsidRPr="008D2BA1">
        <w:rPr>
          <w:rStyle w:val="Hyperlink"/>
          <w:rFonts w:cstheme="minorHAnsi"/>
          <w:rPrChange w:id="92" w:author="Catalano Moreira, Rossana" w:date="2021-04-20T09:47:00Z">
            <w:rPr>
              <w:rStyle w:val="Hyperlink"/>
            </w:rPr>
          </w:rPrChange>
        </w:rPr>
        <w:t>plantilla correspondiente</w:t>
      </w:r>
      <w:r w:rsidR="001A73AB" w:rsidRPr="008D2BA1">
        <w:rPr>
          <w:rStyle w:val="Hyperlink"/>
          <w:rFonts w:cstheme="minorHAnsi"/>
          <w:rPrChange w:id="93" w:author="Catalano Moreira, Rossana" w:date="2021-04-20T09:47:00Z">
            <w:rPr>
              <w:rStyle w:val="Hyperlink"/>
            </w:rPr>
          </w:rPrChange>
        </w:rPr>
        <w:fldChar w:fldCharType="end"/>
      </w:r>
      <w:r w:rsidRPr="0031722B">
        <w:rPr>
          <w:rFonts w:cstheme="minorHAnsi"/>
        </w:rPr>
        <w:t xml:space="preserve">. El acceso a los documentos de la reunión se </w:t>
      </w:r>
      <w:r w:rsidRPr="008D2BA1">
        <w:rPr>
          <w:rFonts w:cstheme="minorHAnsi"/>
          <w:rPrChange w:id="94" w:author="Catalano Moreira, Rossana" w:date="2021-04-20T09:47:00Z">
            <w:rPr/>
          </w:rPrChange>
        </w:rPr>
        <w:t xml:space="preserve">facilita a partir de la página principal de la Comisión de Estudio, y está restringido a los Miembros del UIT-T que disponen de </w:t>
      </w:r>
      <w:r w:rsidR="001A73AB" w:rsidRPr="0031722B">
        <w:rPr>
          <w:rFonts w:cstheme="minorHAnsi"/>
        </w:rPr>
        <w:fldChar w:fldCharType="begin"/>
      </w:r>
      <w:r w:rsidR="001A73AB" w:rsidRPr="008D2BA1">
        <w:rPr>
          <w:rFonts w:cstheme="minorHAnsi"/>
          <w:rPrChange w:id="95" w:author="Catalano Moreira, Rossana" w:date="2021-04-20T09:47:00Z">
            <w:rPr/>
          </w:rPrChange>
        </w:rPr>
        <w:instrText xml:space="preserve"> HYPERLINK "http://www.itu.int/TIES/" </w:instrText>
      </w:r>
      <w:r w:rsidR="001A73AB" w:rsidRPr="008D2BA1">
        <w:rPr>
          <w:rFonts w:cstheme="minorHAnsi"/>
          <w:rPrChange w:id="96" w:author="Catalano Moreira, Rossana" w:date="2021-04-20T09:47:00Z">
            <w:rPr>
              <w:rStyle w:val="Hyperlink"/>
            </w:rPr>
          </w:rPrChange>
        </w:rPr>
        <w:fldChar w:fldCharType="separate"/>
      </w:r>
      <w:r w:rsidRPr="008D2BA1">
        <w:rPr>
          <w:rStyle w:val="Hyperlink"/>
          <w:rFonts w:cstheme="minorHAnsi"/>
          <w:rPrChange w:id="97" w:author="Catalano Moreira, Rossana" w:date="2021-04-20T09:47:00Z">
            <w:rPr>
              <w:rStyle w:val="Hyperlink"/>
            </w:rPr>
          </w:rPrChange>
        </w:rPr>
        <w:t>cuenta de usuario de la UIT</w:t>
      </w:r>
      <w:r w:rsidR="001A73AB" w:rsidRPr="008D2BA1">
        <w:rPr>
          <w:rStyle w:val="Hyperlink"/>
          <w:rFonts w:cstheme="minorHAnsi"/>
          <w:rPrChange w:id="98" w:author="Catalano Moreira, Rossana" w:date="2021-04-20T09:47:00Z">
            <w:rPr>
              <w:rStyle w:val="Hyperlink"/>
            </w:rPr>
          </w:rPrChange>
        </w:rPr>
        <w:fldChar w:fldCharType="end"/>
      </w:r>
      <w:r w:rsidRPr="0031722B">
        <w:rPr>
          <w:rFonts w:cstheme="minorHAnsi"/>
        </w:rPr>
        <w:t xml:space="preserve"> con acceso TIES.</w:t>
      </w:r>
    </w:p>
    <w:p w14:paraId="6AE3EEB5" w14:textId="5AE8DAC5" w:rsidR="00384E5D" w:rsidRPr="008D2BA1" w:rsidRDefault="00D43416" w:rsidP="00830DBC">
      <w:pPr>
        <w:rPr>
          <w:rFonts w:cstheme="minorHAnsi"/>
          <w:szCs w:val="22"/>
          <w:rPrChange w:id="99" w:author="Catalano Moreira, Rossana" w:date="2021-04-20T09:47:00Z">
            <w:rPr>
              <w:szCs w:val="22"/>
            </w:rPr>
          </w:rPrChange>
        </w:rPr>
      </w:pPr>
      <w:r w:rsidRPr="008D2BA1">
        <w:rPr>
          <w:rFonts w:cstheme="minorHAnsi"/>
          <w:b/>
          <w:bCs/>
          <w:szCs w:val="22"/>
          <w:rPrChange w:id="100" w:author="Catalano Moreira, Rossana" w:date="2021-04-20T09:47:00Z">
            <w:rPr>
              <w:b/>
              <w:bCs/>
              <w:szCs w:val="22"/>
            </w:rPr>
          </w:rPrChange>
        </w:rPr>
        <w:t>Idioma de trabajo</w:t>
      </w:r>
      <w:r w:rsidRPr="008D2BA1">
        <w:rPr>
          <w:rFonts w:cstheme="minorHAnsi"/>
          <w:rPrChange w:id="101" w:author="Catalano Moreira, Rossana" w:date="2021-04-20T09:47:00Z">
            <w:rPr/>
          </w:rPrChange>
        </w:rPr>
        <w:t>: La</w:t>
      </w:r>
      <w:r w:rsidR="00346AF8" w:rsidRPr="008D2BA1">
        <w:rPr>
          <w:rFonts w:cstheme="minorHAnsi"/>
          <w:rPrChange w:id="102" w:author="Catalano Moreira, Rossana" w:date="2021-04-20T09:47:00Z">
            <w:rPr/>
          </w:rPrChange>
        </w:rPr>
        <w:t>s</w:t>
      </w:r>
      <w:r w:rsidRPr="008D2BA1">
        <w:rPr>
          <w:rFonts w:cstheme="minorHAnsi"/>
          <w:rPrChange w:id="103" w:author="Catalano Moreira, Rossana" w:date="2021-04-20T09:47:00Z">
            <w:rPr/>
          </w:rPrChange>
        </w:rPr>
        <w:t xml:space="preserve"> reuni</w:t>
      </w:r>
      <w:r w:rsidR="00346AF8" w:rsidRPr="008D2BA1">
        <w:rPr>
          <w:rFonts w:cstheme="minorHAnsi"/>
          <w:rPrChange w:id="104" w:author="Catalano Moreira, Rossana" w:date="2021-04-20T09:47:00Z">
            <w:rPr/>
          </w:rPrChange>
        </w:rPr>
        <w:t>ones</w:t>
      </w:r>
      <w:r w:rsidRPr="008D2BA1">
        <w:rPr>
          <w:rFonts w:cstheme="minorHAnsi"/>
          <w:rPrChange w:id="105" w:author="Catalano Moreira, Rossana" w:date="2021-04-20T09:47:00Z">
            <w:rPr/>
          </w:rPrChange>
        </w:rPr>
        <w:t xml:space="preserve"> se celebrará</w:t>
      </w:r>
      <w:r w:rsidR="00346AF8" w:rsidRPr="008D2BA1">
        <w:rPr>
          <w:rFonts w:cstheme="minorHAnsi"/>
          <w:rPrChange w:id="106" w:author="Catalano Moreira, Rossana" w:date="2021-04-20T09:47:00Z">
            <w:rPr/>
          </w:rPrChange>
        </w:rPr>
        <w:t>n</w:t>
      </w:r>
      <w:r w:rsidRPr="008D2BA1">
        <w:rPr>
          <w:rFonts w:cstheme="minorHAnsi"/>
          <w:rPrChange w:id="107" w:author="Catalano Moreira, Rossana" w:date="2021-04-20T09:47:00Z">
            <w:rPr/>
          </w:rPrChange>
        </w:rPr>
        <w:t xml:space="preserve"> íntegramente en inglés.</w:t>
      </w:r>
    </w:p>
    <w:p w14:paraId="7DCDABBF" w14:textId="379BC3B3" w:rsidR="00601975" w:rsidRPr="008D2BA1" w:rsidRDefault="009560AB" w:rsidP="00F71053">
      <w:pPr>
        <w:snapToGrid w:val="0"/>
        <w:spacing w:after="120"/>
        <w:rPr>
          <w:rFonts w:cstheme="minorHAnsi"/>
          <w:szCs w:val="22"/>
          <w:rPrChange w:id="108" w:author="Catalano Moreira, Rossana" w:date="2021-04-20T09:47:00Z">
            <w:rPr>
              <w:szCs w:val="22"/>
            </w:rPr>
          </w:rPrChange>
        </w:rPr>
      </w:pPr>
      <w:r w:rsidRPr="008D2BA1">
        <w:rPr>
          <w:rFonts w:cstheme="minorHAnsi"/>
          <w:b/>
          <w:bCs/>
          <w:szCs w:val="22"/>
          <w:rPrChange w:id="109" w:author="Catalano Moreira, Rossana" w:date="2021-04-20T09:47:00Z">
            <w:rPr>
              <w:b/>
              <w:bCs/>
              <w:szCs w:val="22"/>
            </w:rPr>
          </w:rPrChange>
        </w:rPr>
        <w:t>PARTICIPACIÓN INTERACTIVA A DISTANCIA</w:t>
      </w:r>
      <w:r w:rsidRPr="008D2BA1">
        <w:rPr>
          <w:rFonts w:cstheme="minorHAnsi"/>
          <w:rPrChange w:id="110" w:author="Catalano Moreira, Rossana" w:date="2021-04-20T09:47:00Z">
            <w:rPr/>
          </w:rPrChange>
        </w:rPr>
        <w:t xml:space="preserve">: Se utilizará la herramienta </w:t>
      </w:r>
      <w:r w:rsidR="001A73AB" w:rsidRPr="0031722B">
        <w:rPr>
          <w:rFonts w:cstheme="minorHAnsi"/>
        </w:rPr>
        <w:fldChar w:fldCharType="begin"/>
      </w:r>
      <w:r w:rsidR="001A73AB" w:rsidRPr="008D2BA1">
        <w:rPr>
          <w:rFonts w:cstheme="minorHAnsi"/>
          <w:rPrChange w:id="111" w:author="Catalano Moreira, Rossana" w:date="2021-04-20T09:47:00Z">
            <w:rPr/>
          </w:rPrChange>
        </w:rPr>
        <w:instrText xml:space="preserve"> HYPERLINK "https://remote.itu.int/" </w:instrText>
      </w:r>
      <w:r w:rsidR="001A73AB" w:rsidRPr="008D2BA1">
        <w:rPr>
          <w:rFonts w:cstheme="minorHAnsi"/>
          <w:rPrChange w:id="112" w:author="Catalano Moreira, Rossana" w:date="2021-04-20T09:47:00Z">
            <w:rPr>
              <w:rStyle w:val="Hyperlink"/>
            </w:rPr>
          </w:rPrChange>
        </w:rPr>
        <w:fldChar w:fldCharType="separate"/>
      </w:r>
      <w:proofErr w:type="spellStart"/>
      <w:r w:rsidRPr="008D2BA1">
        <w:rPr>
          <w:rStyle w:val="Hyperlink"/>
          <w:rFonts w:cstheme="minorHAnsi"/>
          <w:rPrChange w:id="113" w:author="Catalano Moreira, Rossana" w:date="2021-04-20T09:47:00Z">
            <w:rPr>
              <w:rStyle w:val="Hyperlink"/>
            </w:rPr>
          </w:rPrChange>
        </w:rPr>
        <w:t>MyMeetings</w:t>
      </w:r>
      <w:proofErr w:type="spellEnd"/>
      <w:r w:rsidR="001A73AB" w:rsidRPr="008D2BA1">
        <w:rPr>
          <w:rStyle w:val="Hyperlink"/>
          <w:rFonts w:cstheme="minorHAnsi"/>
          <w:rPrChange w:id="114" w:author="Catalano Moreira, Rossana" w:date="2021-04-20T09:47:00Z">
            <w:rPr>
              <w:rStyle w:val="Hyperlink"/>
            </w:rPr>
          </w:rPrChange>
        </w:rPr>
        <w:fldChar w:fldCharType="end"/>
      </w:r>
      <w:r w:rsidRPr="0031722B">
        <w:rPr>
          <w:rFonts w:cstheme="minorHAnsi"/>
        </w:rPr>
        <w:t xml:space="preserve"> para facilitar la participación a distancia en las sesiones</w:t>
      </w:r>
      <w:r w:rsidR="00346AF8" w:rsidRPr="008D2BA1">
        <w:rPr>
          <w:rFonts w:cstheme="minorHAnsi"/>
          <w:rPrChange w:id="115" w:author="Catalano Moreira, Rossana" w:date="2021-04-20T09:47:00Z">
            <w:rPr/>
          </w:rPrChange>
        </w:rPr>
        <w:t xml:space="preserve"> plenarias de adopción de decisiones de todos los Grupos de Trabajo</w:t>
      </w:r>
      <w:r w:rsidRPr="008D2BA1">
        <w:rPr>
          <w:rFonts w:cstheme="minorHAnsi"/>
          <w:rPrChange w:id="116" w:author="Catalano Moreira, Rossana" w:date="2021-04-20T09:47:00Z">
            <w:rPr/>
          </w:rPrChange>
        </w:rPr>
        <w:t xml:space="preserve">. Los delegados deben inscribirse en la reunión e identificarse </w:t>
      </w:r>
      <w:r w:rsidR="00F3799F" w:rsidRPr="008D2BA1">
        <w:rPr>
          <w:rFonts w:cstheme="minorHAnsi"/>
          <w:rPrChange w:id="117" w:author="Catalano Moreira, Rossana" w:date="2021-04-20T09:47:00Z">
            <w:rPr/>
          </w:rPrChange>
        </w:rPr>
        <w:t>mencionando</w:t>
      </w:r>
      <w:r w:rsidRPr="008D2BA1">
        <w:rPr>
          <w:rFonts w:cstheme="minorHAnsi"/>
          <w:rPrChange w:id="118" w:author="Catalano Moreira, Rossana" w:date="2021-04-20T09:47:00Z">
            <w:rPr/>
          </w:rPrChange>
        </w:rPr>
        <w:t xml:space="preserve"> su nombre y su afiliación al hacer uso de la palabra. La participación a distancia se facilita con la máxima diligencia posible. Los participantes deben tener presente que la reunión no se retrasará ni se interrumpirá porque un participante a distancia no pueda conectarse, escuchar o ser escuchado. Si la calidad de la voz de un participante a distancia se considera insuficiente, el </w:t>
      </w:r>
      <w:proofErr w:type="gramStart"/>
      <w:r w:rsidRPr="008D2BA1">
        <w:rPr>
          <w:rFonts w:cstheme="minorHAnsi"/>
          <w:rPrChange w:id="119" w:author="Catalano Moreira, Rossana" w:date="2021-04-20T09:47:00Z">
            <w:rPr/>
          </w:rPrChange>
        </w:rPr>
        <w:t>Presidente</w:t>
      </w:r>
      <w:proofErr w:type="gramEnd"/>
      <w:r w:rsidRPr="008D2BA1">
        <w:rPr>
          <w:rFonts w:cstheme="minorHAnsi"/>
          <w:rPrChange w:id="120" w:author="Catalano Moreira, Rossana" w:date="2021-04-20T09:47:00Z">
            <w:rPr/>
          </w:rPrChange>
        </w:rPr>
        <w:t xml:space="preserve"> </w:t>
      </w:r>
      <w:r w:rsidR="00346AF8" w:rsidRPr="008D2BA1">
        <w:rPr>
          <w:rFonts w:cstheme="minorHAnsi"/>
          <w:rPrChange w:id="121" w:author="Catalano Moreira, Rossana" w:date="2021-04-20T09:47:00Z">
            <w:rPr/>
          </w:rPrChange>
        </w:rPr>
        <w:t xml:space="preserve">de la reunión </w:t>
      </w:r>
      <w:r w:rsidRPr="008D2BA1">
        <w:rPr>
          <w:rFonts w:cstheme="minorHAnsi"/>
          <w:rPrChange w:id="122" w:author="Catalano Moreira, Rossana" w:date="2021-04-20T09:47:00Z">
            <w:rPr/>
          </w:rPrChange>
        </w:rPr>
        <w:t>podrá interrumpirlo y abstenerse de concederle la palabra hasta que haya indicios de que el problema se ha resuelto.</w:t>
      </w:r>
    </w:p>
    <w:p w14:paraId="5B13699F" w14:textId="752407A8" w:rsidR="00384E5D" w:rsidRPr="008D2BA1" w:rsidRDefault="00426BDA" w:rsidP="008539A2">
      <w:pPr>
        <w:tabs>
          <w:tab w:val="clear" w:pos="794"/>
          <w:tab w:val="clear" w:pos="1191"/>
          <w:tab w:val="clear" w:pos="1588"/>
          <w:tab w:val="clear" w:pos="1985"/>
        </w:tabs>
        <w:spacing w:before="960" w:after="120"/>
        <w:ind w:right="91"/>
        <w:jc w:val="center"/>
        <w:rPr>
          <w:rFonts w:cstheme="minorHAnsi"/>
          <w:b/>
          <w:bCs/>
          <w:szCs w:val="24"/>
          <w:rPrChange w:id="123" w:author="Catalano Moreira, Rossana" w:date="2021-04-20T09:47:00Z">
            <w:rPr>
              <w:b/>
              <w:bCs/>
              <w:szCs w:val="24"/>
            </w:rPr>
          </w:rPrChange>
        </w:rPr>
      </w:pPr>
      <w:r w:rsidRPr="008D2BA1">
        <w:rPr>
          <w:rFonts w:cstheme="minorHAnsi"/>
          <w:b/>
          <w:bCs/>
          <w:szCs w:val="24"/>
          <w:rPrChange w:id="124" w:author="Catalano Moreira, Rossana" w:date="2021-04-20T09:47:00Z">
            <w:rPr>
              <w:b/>
              <w:bCs/>
              <w:szCs w:val="24"/>
            </w:rPr>
          </w:rPrChange>
        </w:rPr>
        <w:t>INSCRIPCIÓN</w:t>
      </w:r>
    </w:p>
    <w:p w14:paraId="3E21948B" w14:textId="6AAC963C" w:rsidR="00482703" w:rsidRPr="008D2BA1" w:rsidRDefault="00384E5D" w:rsidP="00D442B4">
      <w:pPr>
        <w:rPr>
          <w:rFonts w:cstheme="minorHAnsi"/>
          <w:rPrChange w:id="125" w:author="Catalano Moreira, Rossana" w:date="2021-04-20T09:47:00Z">
            <w:rPr/>
          </w:rPrChange>
        </w:rPr>
      </w:pPr>
      <w:r w:rsidRPr="008D2BA1">
        <w:rPr>
          <w:rFonts w:cstheme="minorHAnsi"/>
          <w:b/>
          <w:bCs/>
          <w:rPrChange w:id="126" w:author="Catalano Moreira, Rossana" w:date="2021-04-20T09:47:00Z">
            <w:rPr>
              <w:b/>
              <w:bCs/>
            </w:rPr>
          </w:rPrChange>
        </w:rPr>
        <w:t>INSCRIPCIÓN</w:t>
      </w:r>
      <w:r w:rsidRPr="008D2BA1">
        <w:rPr>
          <w:rFonts w:cstheme="minorHAnsi"/>
          <w:rPrChange w:id="127" w:author="Catalano Moreira, Rossana" w:date="2021-04-20T09:47:00Z">
            <w:rPr/>
          </w:rPrChange>
        </w:rPr>
        <w:t xml:space="preserve">: La inscripción es obligatoria y se efectúa en línea a través de la </w:t>
      </w:r>
      <w:r w:rsidR="001A73AB" w:rsidRPr="0031722B">
        <w:rPr>
          <w:rFonts w:cstheme="minorHAnsi"/>
        </w:rPr>
        <w:fldChar w:fldCharType="begin"/>
      </w:r>
      <w:r w:rsidR="001A73AB" w:rsidRPr="008D2BA1">
        <w:rPr>
          <w:rFonts w:cstheme="minorHAnsi"/>
          <w:rPrChange w:id="128" w:author="Catalano Moreira, Rossana" w:date="2021-04-20T09:47:00Z">
            <w:rPr/>
          </w:rPrChange>
        </w:rPr>
        <w:instrText xml:space="preserve"> HYPERLINK "https://www.itu.int/en/ITU-T/studygroups/2017-2020/13/Pages/default.aspx" </w:instrText>
      </w:r>
      <w:r w:rsidR="001A73AB" w:rsidRPr="008D2BA1">
        <w:rPr>
          <w:rFonts w:cstheme="minorHAnsi"/>
          <w:rPrChange w:id="129" w:author="Catalano Moreira, Rossana" w:date="2021-04-20T09:47:00Z">
            <w:rPr>
              <w:rStyle w:val="Hyperlink"/>
            </w:rPr>
          </w:rPrChange>
        </w:rPr>
        <w:fldChar w:fldCharType="separate"/>
      </w:r>
      <w:r w:rsidRPr="008D2BA1">
        <w:rPr>
          <w:rStyle w:val="Hyperlink"/>
          <w:rFonts w:cstheme="minorHAnsi"/>
          <w:rPrChange w:id="130" w:author="Catalano Moreira, Rossana" w:date="2021-04-20T09:47:00Z">
            <w:rPr>
              <w:rStyle w:val="Hyperlink"/>
            </w:rPr>
          </w:rPrChange>
        </w:rPr>
        <w:t>página principal de la Comisión de Estudio</w:t>
      </w:r>
      <w:r w:rsidR="001A73AB" w:rsidRPr="008D2BA1">
        <w:rPr>
          <w:rStyle w:val="Hyperlink"/>
          <w:rFonts w:cstheme="minorHAnsi"/>
          <w:rPrChange w:id="131" w:author="Catalano Moreira, Rossana" w:date="2021-04-20T09:47:00Z">
            <w:rPr>
              <w:rStyle w:val="Hyperlink"/>
            </w:rPr>
          </w:rPrChange>
        </w:rPr>
        <w:fldChar w:fldCharType="end"/>
      </w:r>
      <w:r w:rsidRPr="0031722B">
        <w:rPr>
          <w:rFonts w:cstheme="minorHAnsi"/>
        </w:rPr>
        <w:t xml:space="preserve"> </w:t>
      </w:r>
      <w:r w:rsidRPr="008D2BA1">
        <w:rPr>
          <w:rFonts w:cstheme="minorHAnsi"/>
          <w:b/>
          <w:bCs/>
          <w:rPrChange w:id="132" w:author="Catalano Moreira, Rossana" w:date="2021-04-20T09:47:00Z">
            <w:rPr>
              <w:b/>
              <w:bCs/>
            </w:rPr>
          </w:rPrChange>
        </w:rPr>
        <w:t>a más tardar un mes antes de la reunión</w:t>
      </w:r>
      <w:r w:rsidRPr="008D2BA1">
        <w:rPr>
          <w:rFonts w:cstheme="minorHAnsi"/>
          <w:rPrChange w:id="133" w:author="Catalano Moreira, Rossana" w:date="2021-04-20T09:47:00Z">
            <w:rPr/>
          </w:rPrChange>
        </w:rPr>
        <w:t>. Si no se inscriben, los delegados no podrán acceder a la herramienta de participación a distancia.</w:t>
      </w:r>
    </w:p>
    <w:p w14:paraId="73C86A8D" w14:textId="77777777" w:rsidR="00482703" w:rsidRPr="008D2BA1" w:rsidRDefault="00B027CC" w:rsidP="00D442B4">
      <w:pPr>
        <w:rPr>
          <w:rFonts w:cstheme="minorHAnsi"/>
          <w:rPrChange w:id="134" w:author="Catalano Moreira, Rossana" w:date="2021-04-20T09:47:00Z">
            <w:rPr/>
          </w:rPrChange>
        </w:rPr>
      </w:pPr>
      <w:r w:rsidRPr="008D2BA1">
        <w:rPr>
          <w:rFonts w:cstheme="minorHAnsi"/>
          <w:rPrChange w:id="135" w:author="Catalano Moreira, Rossana" w:date="2021-04-20T09:47:00Z">
            <w:rPr/>
          </w:rPrChange>
        </w:rPr>
        <w:t xml:space="preserve">Según lo indicado en la </w:t>
      </w:r>
      <w:r w:rsidR="001A73AB" w:rsidRPr="0031722B">
        <w:rPr>
          <w:rFonts w:cstheme="minorHAnsi"/>
        </w:rPr>
        <w:fldChar w:fldCharType="begin"/>
      </w:r>
      <w:r w:rsidR="001A73AB" w:rsidRPr="008D2BA1">
        <w:rPr>
          <w:rFonts w:cstheme="minorHAnsi"/>
          <w:rPrChange w:id="136" w:author="Catalano Moreira, Rossana" w:date="2021-04-20T09:47:00Z">
            <w:rPr/>
          </w:rPrChange>
        </w:rPr>
        <w:instrText xml:space="preserve"> HYPERLINK "https://www.itu.int/md/T17-TSB-CIR-0068" </w:instrText>
      </w:r>
      <w:r w:rsidR="001A73AB" w:rsidRPr="008D2BA1">
        <w:rPr>
          <w:rFonts w:cstheme="minorHAnsi"/>
          <w:rPrChange w:id="137" w:author="Catalano Moreira, Rossana" w:date="2021-04-20T09:47:00Z">
            <w:rPr>
              <w:rStyle w:val="Hyperlink"/>
            </w:rPr>
          </w:rPrChange>
        </w:rPr>
        <w:fldChar w:fldCharType="separate"/>
      </w:r>
      <w:r w:rsidRPr="008D2BA1">
        <w:rPr>
          <w:rStyle w:val="Hyperlink"/>
          <w:rFonts w:cstheme="minorHAnsi"/>
          <w:rPrChange w:id="138" w:author="Catalano Moreira, Rossana" w:date="2021-04-20T09:47:00Z">
            <w:rPr>
              <w:rStyle w:val="Hyperlink"/>
            </w:rPr>
          </w:rPrChange>
        </w:rPr>
        <w:t>Circular 68 de la TSB</w:t>
      </w:r>
      <w:r w:rsidR="001A73AB" w:rsidRPr="008D2BA1">
        <w:rPr>
          <w:rStyle w:val="Hyperlink"/>
          <w:rFonts w:cstheme="minorHAnsi"/>
          <w:rPrChange w:id="139" w:author="Catalano Moreira, Rossana" w:date="2021-04-20T09:47:00Z">
            <w:rPr>
              <w:rStyle w:val="Hyperlink"/>
            </w:rPr>
          </w:rPrChange>
        </w:rPr>
        <w:fldChar w:fldCharType="end"/>
      </w:r>
      <w:r w:rsidRPr="0031722B">
        <w:rPr>
          <w:rFonts w:cstheme="minorHAnsi"/>
        </w:rPr>
        <w:t>, el sistema de inscripción del UIT-T requiere la aprobación de las so</w:t>
      </w:r>
      <w:r w:rsidRPr="008D2BA1">
        <w:rPr>
          <w:rFonts w:cstheme="minorHAnsi"/>
          <w:rPrChange w:id="140" w:author="Catalano Moreira, Rossana" w:date="2021-04-20T09:47:00Z">
            <w:rPr/>
          </w:rPrChange>
        </w:rPr>
        <w:t xml:space="preserve">licitudes de inscripción por los Coordinadores; en la </w:t>
      </w:r>
      <w:r w:rsidR="001A73AB" w:rsidRPr="0031722B">
        <w:rPr>
          <w:rFonts w:cstheme="minorHAnsi"/>
        </w:rPr>
        <w:fldChar w:fldCharType="begin"/>
      </w:r>
      <w:r w:rsidR="001A73AB" w:rsidRPr="008D2BA1">
        <w:rPr>
          <w:rFonts w:cstheme="minorHAnsi"/>
          <w:rPrChange w:id="141" w:author="Catalano Moreira, Rossana" w:date="2021-04-20T09:47:00Z">
            <w:rPr/>
          </w:rPrChange>
        </w:rPr>
        <w:instrText xml:space="preserve"> HYPERLINK "https://www.itu.int/md/T17-TSB-CIR-0118" </w:instrText>
      </w:r>
      <w:r w:rsidR="001A73AB" w:rsidRPr="008D2BA1">
        <w:rPr>
          <w:rFonts w:cstheme="minorHAnsi"/>
          <w:rPrChange w:id="142" w:author="Catalano Moreira, Rossana" w:date="2021-04-20T09:47:00Z">
            <w:rPr>
              <w:rStyle w:val="Hyperlink"/>
            </w:rPr>
          </w:rPrChange>
        </w:rPr>
        <w:fldChar w:fldCharType="separate"/>
      </w:r>
      <w:r w:rsidRPr="008D2BA1">
        <w:rPr>
          <w:rStyle w:val="Hyperlink"/>
          <w:rFonts w:cstheme="minorHAnsi"/>
          <w:rPrChange w:id="143" w:author="Catalano Moreira, Rossana" w:date="2021-04-20T09:47:00Z">
            <w:rPr>
              <w:rStyle w:val="Hyperlink"/>
            </w:rPr>
          </w:rPrChange>
        </w:rPr>
        <w:t>Circular 118 de la TSB</w:t>
      </w:r>
      <w:r w:rsidR="001A73AB" w:rsidRPr="008D2BA1">
        <w:rPr>
          <w:rStyle w:val="Hyperlink"/>
          <w:rFonts w:cstheme="minorHAnsi"/>
          <w:rPrChange w:id="144" w:author="Catalano Moreira, Rossana" w:date="2021-04-20T09:47:00Z">
            <w:rPr>
              <w:rStyle w:val="Hyperlink"/>
            </w:rPr>
          </w:rPrChange>
        </w:rPr>
        <w:fldChar w:fldCharType="end"/>
      </w:r>
      <w:r w:rsidRPr="0031722B">
        <w:rPr>
          <w:rFonts w:cstheme="minorHAnsi"/>
        </w:rPr>
        <w:t xml:space="preserve"> se describe cómo instalar la autorización automática de dichas solicitudes. </w:t>
      </w:r>
    </w:p>
    <w:p w14:paraId="12C7D719" w14:textId="294C6B98" w:rsidR="00C87E56" w:rsidRPr="008D2BA1" w:rsidRDefault="00D442B4" w:rsidP="00D442B4">
      <w:pPr>
        <w:rPr>
          <w:rFonts w:cstheme="minorHAnsi"/>
          <w:rPrChange w:id="145" w:author="Catalano Moreira, Rossana" w:date="2021-04-20T09:47:00Z">
            <w:rPr/>
          </w:rPrChange>
        </w:rPr>
      </w:pPr>
      <w:r w:rsidRPr="008D2BA1">
        <w:rPr>
          <w:rFonts w:cstheme="minorHAnsi"/>
          <w:rPrChange w:id="146" w:author="Catalano Moreira, Rossana" w:date="2021-04-20T09:47:00Z">
            <w:rPr/>
          </w:rPrChange>
        </w:rPr>
        <w:t>Se invita a los miembros a incluir mujeres en sus delegaciones siempre que sea posible.</w:t>
      </w:r>
    </w:p>
    <w:p w14:paraId="425C4277" w14:textId="72C971C9" w:rsidR="00DF3488" w:rsidRPr="008D2BA1" w:rsidRDefault="00DF3488" w:rsidP="00D442B4">
      <w:pPr>
        <w:rPr>
          <w:rFonts w:cstheme="minorHAnsi"/>
          <w:b/>
          <w:bCs/>
          <w:rPrChange w:id="147" w:author="Catalano Moreira, Rossana" w:date="2021-04-20T09:47:00Z">
            <w:rPr>
              <w:b/>
              <w:bCs/>
            </w:rPr>
          </w:rPrChange>
        </w:rPr>
      </w:pPr>
    </w:p>
    <w:p w14:paraId="36F626CD" w14:textId="77777777" w:rsidR="00000FC7" w:rsidRPr="008D2BA1" w:rsidRDefault="00000FC7" w:rsidP="0081319F">
      <w:pPr>
        <w:spacing w:after="120"/>
        <w:rPr>
          <w:rFonts w:cstheme="minorHAnsi"/>
          <w:b/>
          <w:bCs/>
          <w:rPrChange w:id="148" w:author="Catalano Moreira, Rossana" w:date="2021-04-20T09:47:00Z">
            <w:rPr>
              <w:b/>
              <w:bCs/>
            </w:rPr>
          </w:rPrChange>
        </w:rPr>
      </w:pPr>
      <w:r w:rsidRPr="008D2BA1">
        <w:rPr>
          <w:rFonts w:cstheme="minorHAnsi"/>
          <w:rPrChange w:id="149" w:author="Catalano Moreira, Rossana" w:date="2021-04-20T09:47:00Z">
            <w:rPr/>
          </w:rPrChange>
        </w:rPr>
        <w:br w:type="page"/>
      </w:r>
    </w:p>
    <w:p w14:paraId="78ECC71F" w14:textId="18E8F4FD" w:rsidR="00346AF8" w:rsidRPr="005601C8" w:rsidRDefault="00346AF8" w:rsidP="00346AF8">
      <w:pPr>
        <w:pStyle w:val="AnnexNo"/>
        <w:rPr>
          <w:b/>
          <w:bCs w:val="0"/>
          <w:lang w:val="en-US"/>
        </w:rPr>
      </w:pPr>
      <w:r w:rsidRPr="005601C8">
        <w:rPr>
          <w:b/>
          <w:bCs w:val="0"/>
          <w:lang w:val="en-GB"/>
        </w:rPr>
        <w:lastRenderedPageBreak/>
        <w:t>AN</w:t>
      </w:r>
      <w:r w:rsidR="009F11FD">
        <w:rPr>
          <w:b/>
          <w:bCs w:val="0"/>
          <w:lang w:val="en-GB"/>
        </w:rPr>
        <w:t>N</w:t>
      </w:r>
      <w:r w:rsidRPr="005601C8">
        <w:rPr>
          <w:b/>
          <w:bCs w:val="0"/>
          <w:lang w:val="en-GB"/>
        </w:rPr>
        <w:t>EX B</w:t>
      </w:r>
    </w:p>
    <w:p w14:paraId="2E9FDFAE" w14:textId="77777777" w:rsidR="00346AF8" w:rsidRPr="005601C8" w:rsidRDefault="00346AF8" w:rsidP="00346AF8">
      <w:pPr>
        <w:pStyle w:val="AnnexNo"/>
        <w:spacing w:before="240"/>
        <w:rPr>
          <w:lang w:val="en-US"/>
        </w:rPr>
      </w:pPr>
      <w:r w:rsidRPr="005601C8">
        <w:rPr>
          <w:b/>
          <w:lang w:val="en-US"/>
        </w:rPr>
        <w:t>Meetings of Working Parties 1/13, 2/13 and 3/13</w:t>
      </w:r>
      <w:r w:rsidRPr="005601C8">
        <w:rPr>
          <w:b/>
          <w:lang w:val="en-US"/>
        </w:rPr>
        <w:br/>
        <w:t>Virtual, 16 July 2021</w:t>
      </w:r>
    </w:p>
    <w:p w14:paraId="4654F3F2" w14:textId="77777777" w:rsidR="00346AF8" w:rsidRPr="005601C8" w:rsidRDefault="00346AF8" w:rsidP="00346AF8">
      <w:pPr>
        <w:pStyle w:val="AnnexNo"/>
        <w:spacing w:before="240"/>
        <w:rPr>
          <w:b/>
          <w:lang w:val="en-US"/>
        </w:rPr>
      </w:pPr>
      <w:r w:rsidRPr="005601C8">
        <w:rPr>
          <w:b/>
          <w:lang w:val="en-US"/>
        </w:rPr>
        <w:t>Draft agenda</w:t>
      </w:r>
    </w:p>
    <w:p w14:paraId="441F6DAB" w14:textId="77777777" w:rsidR="00346AF8" w:rsidRPr="005601C8" w:rsidRDefault="00346AF8" w:rsidP="00346AF8">
      <w:pPr>
        <w:rPr>
          <w:lang w:val="en-US"/>
        </w:rPr>
      </w:pPr>
    </w:p>
    <w:p w14:paraId="04BF2266" w14:textId="77777777" w:rsidR="00346AF8" w:rsidRPr="005601C8" w:rsidRDefault="00346AF8" w:rsidP="00346AF8">
      <w:pPr>
        <w:rPr>
          <w:lang w:val="en-US"/>
        </w:rPr>
      </w:pPr>
    </w:p>
    <w:p w14:paraId="33975E66" w14:textId="77777777" w:rsidR="00346AF8" w:rsidRPr="005601C8" w:rsidRDefault="00346AF8" w:rsidP="00346AF8">
      <w:pPr>
        <w:pStyle w:val="enumlev1"/>
        <w:rPr>
          <w:lang w:val="en-US"/>
        </w:rPr>
      </w:pPr>
      <w:r w:rsidRPr="005601C8">
        <w:rPr>
          <w:lang w:val="en-US"/>
        </w:rPr>
        <w:t>1</w:t>
      </w:r>
      <w:r w:rsidRPr="005601C8">
        <w:rPr>
          <w:lang w:val="en-US"/>
        </w:rPr>
        <w:tab/>
        <w:t xml:space="preserve">Opening </w:t>
      </w:r>
      <w:proofErr w:type="gramStart"/>
      <w:r w:rsidRPr="005601C8">
        <w:rPr>
          <w:lang w:val="en-US"/>
        </w:rPr>
        <w:t>remarks</w:t>
      </w:r>
      <w:proofErr w:type="gramEnd"/>
      <w:r w:rsidRPr="005601C8">
        <w:rPr>
          <w:lang w:val="en-US"/>
        </w:rPr>
        <w:t xml:space="preserve"> and welcome</w:t>
      </w:r>
    </w:p>
    <w:p w14:paraId="510D4380" w14:textId="77777777" w:rsidR="00346AF8" w:rsidRPr="005601C8" w:rsidRDefault="00346AF8" w:rsidP="00346AF8">
      <w:pPr>
        <w:pStyle w:val="enumlev1"/>
        <w:rPr>
          <w:lang w:val="en-US"/>
        </w:rPr>
      </w:pPr>
      <w:r w:rsidRPr="005601C8">
        <w:rPr>
          <w:lang w:val="en-US"/>
        </w:rPr>
        <w:t>2</w:t>
      </w:r>
      <w:r w:rsidRPr="005601C8">
        <w:rPr>
          <w:lang w:val="en-US"/>
        </w:rPr>
        <w:tab/>
        <w:t>Approval of the agenda for the plenary meetings of Working Parties 1, 2 and 3/13</w:t>
      </w:r>
    </w:p>
    <w:p w14:paraId="04E3542E" w14:textId="77777777" w:rsidR="00346AF8" w:rsidRPr="005601C8" w:rsidRDefault="00346AF8" w:rsidP="00346AF8">
      <w:pPr>
        <w:pStyle w:val="enumlev1"/>
        <w:rPr>
          <w:lang w:val="en-US"/>
        </w:rPr>
      </w:pPr>
      <w:r w:rsidRPr="005601C8">
        <w:rPr>
          <w:lang w:val="en-US"/>
        </w:rPr>
        <w:t>3</w:t>
      </w:r>
      <w:r w:rsidRPr="005601C8">
        <w:rPr>
          <w:lang w:val="en-US"/>
        </w:rPr>
        <w:tab/>
        <w:t xml:space="preserve">Review the results of Rapporteur Group meetings </w:t>
      </w:r>
    </w:p>
    <w:p w14:paraId="2021118D" w14:textId="77777777" w:rsidR="00346AF8" w:rsidRPr="005601C8" w:rsidRDefault="00346AF8" w:rsidP="00346AF8">
      <w:pPr>
        <w:pStyle w:val="enumlev1"/>
        <w:rPr>
          <w:lang w:val="en-US"/>
        </w:rPr>
      </w:pPr>
      <w:r w:rsidRPr="005601C8">
        <w:rPr>
          <w:lang w:val="en-US"/>
        </w:rPr>
        <w:t>4</w:t>
      </w:r>
      <w:r w:rsidRPr="005601C8">
        <w:rPr>
          <w:lang w:val="en-US"/>
        </w:rPr>
        <w:tab/>
        <w:t>Consent of draft Recommendations</w:t>
      </w:r>
    </w:p>
    <w:p w14:paraId="2FAB017A" w14:textId="77777777" w:rsidR="00346AF8" w:rsidRPr="005601C8" w:rsidRDefault="00346AF8" w:rsidP="00346AF8">
      <w:pPr>
        <w:pStyle w:val="enumlev1"/>
        <w:rPr>
          <w:lang w:val="en-US"/>
        </w:rPr>
      </w:pPr>
      <w:r w:rsidRPr="005601C8">
        <w:rPr>
          <w:lang w:val="en-US"/>
        </w:rPr>
        <w:t>5</w:t>
      </w:r>
      <w:r w:rsidRPr="005601C8">
        <w:rPr>
          <w:lang w:val="en-US"/>
        </w:rPr>
        <w:tab/>
        <w:t>Agreement on Supplement</w:t>
      </w:r>
    </w:p>
    <w:p w14:paraId="4E646216" w14:textId="77777777" w:rsidR="00346AF8" w:rsidRPr="005601C8" w:rsidRDefault="00346AF8" w:rsidP="00346AF8">
      <w:pPr>
        <w:pStyle w:val="enumlev1"/>
        <w:rPr>
          <w:lang w:val="en-US"/>
        </w:rPr>
      </w:pPr>
      <w:r w:rsidRPr="005601C8">
        <w:rPr>
          <w:lang w:val="en-US"/>
        </w:rPr>
        <w:t>6</w:t>
      </w:r>
      <w:r w:rsidRPr="005601C8">
        <w:rPr>
          <w:lang w:val="en-US"/>
        </w:rPr>
        <w:tab/>
        <w:t xml:space="preserve">Agreement on new work items </w:t>
      </w:r>
    </w:p>
    <w:p w14:paraId="7C13CBBE" w14:textId="77777777" w:rsidR="00346AF8" w:rsidRPr="005601C8" w:rsidRDefault="00346AF8" w:rsidP="00346AF8">
      <w:pPr>
        <w:pStyle w:val="enumlev1"/>
        <w:rPr>
          <w:lang w:val="en-US"/>
        </w:rPr>
      </w:pPr>
      <w:r w:rsidRPr="005601C8">
        <w:rPr>
          <w:lang w:val="en-US"/>
        </w:rPr>
        <w:t>7</w:t>
      </w:r>
      <w:r w:rsidRPr="005601C8">
        <w:rPr>
          <w:lang w:val="en-US"/>
        </w:rPr>
        <w:tab/>
        <w:t>Approval of Outgoing Liaison Statements</w:t>
      </w:r>
    </w:p>
    <w:p w14:paraId="1E7C2B7E" w14:textId="77777777" w:rsidR="00346AF8" w:rsidRPr="005601C8" w:rsidRDefault="00346AF8" w:rsidP="00346AF8">
      <w:pPr>
        <w:pStyle w:val="enumlev1"/>
        <w:rPr>
          <w:lang w:val="en-US"/>
        </w:rPr>
      </w:pPr>
      <w:r w:rsidRPr="005601C8">
        <w:rPr>
          <w:lang w:val="en-US"/>
        </w:rPr>
        <w:t>8</w:t>
      </w:r>
      <w:r w:rsidRPr="005601C8">
        <w:rPr>
          <w:lang w:val="en-US"/>
        </w:rPr>
        <w:tab/>
        <w:t>Agreement on future activities</w:t>
      </w:r>
    </w:p>
    <w:p w14:paraId="1C9D30CE" w14:textId="77777777" w:rsidR="00346AF8" w:rsidRPr="005601C8" w:rsidRDefault="00346AF8" w:rsidP="00346AF8">
      <w:pPr>
        <w:pStyle w:val="enumlev1"/>
        <w:rPr>
          <w:lang w:val="en-US"/>
        </w:rPr>
      </w:pPr>
      <w:r w:rsidRPr="005601C8">
        <w:rPr>
          <w:lang w:val="en-US"/>
        </w:rPr>
        <w:t>9</w:t>
      </w:r>
      <w:r w:rsidRPr="005601C8">
        <w:rPr>
          <w:lang w:val="en-US"/>
        </w:rPr>
        <w:tab/>
        <w:t>Miscellaneous</w:t>
      </w:r>
    </w:p>
    <w:p w14:paraId="556612DF" w14:textId="77777777" w:rsidR="00346AF8" w:rsidRPr="005601C8" w:rsidRDefault="00346AF8" w:rsidP="00346AF8">
      <w:pPr>
        <w:rPr>
          <w:b/>
          <w:lang w:val="en-US"/>
        </w:rPr>
      </w:pPr>
      <w:r w:rsidRPr="005601C8">
        <w:rPr>
          <w:lang w:val="en-US"/>
        </w:rPr>
        <w:t>10</w:t>
      </w:r>
      <w:r w:rsidRPr="005601C8">
        <w:rPr>
          <w:lang w:val="en-US"/>
        </w:rPr>
        <w:tab/>
        <w:t>Closure of the meeting</w:t>
      </w:r>
    </w:p>
    <w:p w14:paraId="47EECC27" w14:textId="77777777" w:rsidR="00346AF8" w:rsidRPr="005601C8" w:rsidRDefault="00346AF8" w:rsidP="00346AF8">
      <w:pPr>
        <w:pStyle w:val="Normalaftertitle0"/>
        <w:rPr>
          <w:lang w:val="en-US"/>
        </w:rPr>
      </w:pPr>
    </w:p>
    <w:p w14:paraId="2F1AD786" w14:textId="77777777" w:rsidR="00346AF8" w:rsidRPr="00B70109" w:rsidRDefault="00346AF8" w:rsidP="00346AF8">
      <w:pPr>
        <w:jc w:val="center"/>
      </w:pPr>
      <w:r w:rsidRPr="00B70109">
        <w:t>_____________________</w:t>
      </w:r>
    </w:p>
    <w:p w14:paraId="2BCEE4DC" w14:textId="54334BDD" w:rsidR="00FF2742" w:rsidRDefault="00FF2742">
      <w:pPr>
        <w:jc w:val="center"/>
      </w:pPr>
    </w:p>
    <w:sectPr w:rsidR="00FF2742" w:rsidSect="00DA24A9">
      <w:headerReference w:type="default" r:id="rId17"/>
      <w:footerReference w:type="default" r:id="rId18"/>
      <w:headerReference w:type="first" r:id="rId19"/>
      <w:footerReference w:type="first" r:id="rId20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42B3" w14:textId="77777777" w:rsidR="001A73AB" w:rsidRDefault="001A73AB">
      <w:r>
        <w:separator/>
      </w:r>
    </w:p>
  </w:endnote>
  <w:endnote w:type="continuationSeparator" w:id="0">
    <w:p w14:paraId="6AF09D86" w14:textId="77777777" w:rsidR="001A73AB" w:rsidRDefault="001A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E0CB" w14:textId="1E7A4403" w:rsidR="008D2BA1" w:rsidRPr="008D2BA1" w:rsidRDefault="008D2BA1" w:rsidP="008D2BA1">
    <w:pPr>
      <w:pStyle w:val="FirstFooter"/>
      <w:ind w:left="-397" w:right="-397"/>
      <w:jc w:val="center"/>
      <w:rPr>
        <w:color w:val="0070C0"/>
        <w:sz w:val="18"/>
        <w:szCs w:val="18"/>
      </w:rPr>
    </w:pPr>
    <w:r w:rsidRPr="00B37E9B">
      <w:rPr>
        <w:color w:val="0070C0"/>
        <w:sz w:val="18"/>
        <w:szCs w:val="18"/>
      </w:rPr>
      <w:t xml:space="preserve">Unión Internacional de Telecomunicaciones • Place des </w:t>
    </w:r>
    <w:proofErr w:type="spellStart"/>
    <w:r w:rsidRPr="00B37E9B">
      <w:rPr>
        <w:color w:val="0070C0"/>
        <w:sz w:val="18"/>
        <w:szCs w:val="18"/>
      </w:rPr>
      <w:t>Nations</w:t>
    </w:r>
    <w:proofErr w:type="spellEnd"/>
    <w:r w:rsidRPr="00B37E9B">
      <w:rPr>
        <w:color w:val="0070C0"/>
        <w:sz w:val="18"/>
        <w:szCs w:val="18"/>
      </w:rPr>
      <w:t xml:space="preserve"> • CH</w:t>
    </w:r>
    <w:r w:rsidRPr="00B37E9B">
      <w:rPr>
        <w:color w:val="0070C0"/>
        <w:sz w:val="18"/>
        <w:szCs w:val="18"/>
      </w:rPr>
      <w:noBreakHyphen/>
      <w:t>1211 Ginebra 20 • Suiza</w:t>
    </w:r>
    <w:r w:rsidRPr="00B37E9B">
      <w:rPr>
        <w:color w:val="0070C0"/>
        <w:sz w:val="18"/>
        <w:szCs w:val="18"/>
      </w:rPr>
      <w:br/>
      <w:t>Tel: +41 22 730 5111 •</w:t>
    </w:r>
    <w:r w:rsidRPr="00FC2051">
      <w:rPr>
        <w:color w:val="0070C0"/>
        <w:sz w:val="18"/>
        <w:szCs w:val="18"/>
      </w:rPr>
      <w:t xml:space="preserve"> </w:t>
    </w:r>
    <w:r w:rsidRPr="00B37E9B">
      <w:rPr>
        <w:color w:val="0070C0"/>
        <w:sz w:val="18"/>
        <w:szCs w:val="18"/>
      </w:rPr>
      <w:t xml:space="preserve">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B37E9B">
      <w:rPr>
        <w:color w:val="0070C0"/>
        <w:sz w:val="18"/>
        <w:szCs w:val="18"/>
      </w:rPr>
      <w:t xml:space="preserve"> •</w:t>
    </w:r>
    <w:r>
      <w:rPr>
        <w:color w:val="0070C0"/>
        <w:sz w:val="18"/>
        <w:szCs w:val="18"/>
      </w:rPr>
      <w:t xml:space="preserve"> </w:t>
    </w:r>
    <w:r w:rsidRPr="00B37E9B">
      <w:rPr>
        <w:color w:val="0070C0"/>
        <w:sz w:val="18"/>
        <w:szCs w:val="18"/>
      </w:rPr>
      <w:t xml:space="preserve">Fax: +41 22 733 7256 </w:t>
    </w:r>
    <w:r w:rsidRPr="00FC2051">
      <w:rPr>
        <w:color w:val="0070C0"/>
        <w:sz w:val="18"/>
        <w:szCs w:val="18"/>
      </w:rPr>
      <w:t xml:space="preserve">• </w:t>
    </w:r>
    <w:hyperlink r:id="rId2" w:history="1">
      <w:r w:rsidRPr="00FC2051">
        <w:rPr>
          <w:rStyle w:val="Hyperlink"/>
          <w:rFonts w:cs="Calibri"/>
          <w:color w:val="0070C0"/>
          <w:sz w:val="18"/>
          <w:szCs w:val="18"/>
        </w:rPr>
        <w:t>www.itu.int</w:t>
      </w:r>
    </w:hyperlink>
    <w:r w:rsidRPr="00FC2051">
      <w:rPr>
        <w:color w:val="0070C0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99A6" w14:textId="765CA766" w:rsidR="008D2BA1" w:rsidRPr="00C174E6" w:rsidRDefault="008D2BA1" w:rsidP="008D2BA1">
    <w:pPr>
      <w:pStyle w:val="Footer"/>
      <w:rPr>
        <w:lang w:val="fr-CH"/>
      </w:rPr>
    </w:pPr>
    <w:r>
      <w:fldChar w:fldCharType="begin"/>
    </w:r>
    <w:r w:rsidRPr="00C174E6">
      <w:rPr>
        <w:lang w:val="fr-CH"/>
      </w:rPr>
      <w:instrText xml:space="preserve"> FILENAME \p  \* MERGEFORMAT </w:instrText>
    </w:r>
    <w:r>
      <w:fldChar w:fldCharType="separate"/>
    </w:r>
    <w:r w:rsidR="007936B8">
      <w:rPr>
        <w:lang w:val="fr-CH"/>
      </w:rPr>
      <w:t>M:\OFFICE\Correspondence\Collective\2017 Study Period\SG13\015\015S.DOCX</w:t>
    </w:r>
    <w:r>
      <w:fldChar w:fldCharType="end"/>
    </w:r>
    <w:r w:rsidRPr="00C174E6">
      <w:rPr>
        <w:lang w:val="fr-CH"/>
      </w:rPr>
      <w:t xml:space="preserve"> (486543)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A688" w14:textId="665F77CC" w:rsidR="008D2BA1" w:rsidRPr="00C174E6" w:rsidRDefault="008D2BA1" w:rsidP="008D2BA1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F3BD" w14:textId="77777777" w:rsidR="001A73AB" w:rsidRDefault="001A73AB">
      <w:r>
        <w:t>____________________</w:t>
      </w:r>
    </w:p>
  </w:footnote>
  <w:footnote w:type="continuationSeparator" w:id="0">
    <w:p w14:paraId="1912EC6C" w14:textId="77777777" w:rsidR="001A73AB" w:rsidRDefault="001A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8886" w14:textId="1041B6C2" w:rsidR="001A73AB" w:rsidRDefault="007936B8" w:rsidP="0024485F">
    <w:pPr>
      <w:pStyle w:val="Header"/>
      <w:rPr>
        <w:noProof/>
      </w:rPr>
    </w:pPr>
    <w:sdt>
      <w:sdtPr>
        <w:id w:val="-18458574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A73AB">
          <w:rPr>
            <w:noProof/>
          </w:rPr>
          <w:t>-</w:t>
        </w:r>
        <w:r w:rsidR="001A73AB">
          <w:t xml:space="preserve"> </w:t>
        </w:r>
        <w:r w:rsidR="001A73AB">
          <w:fldChar w:fldCharType="begin"/>
        </w:r>
        <w:r w:rsidR="001A73AB">
          <w:instrText xml:space="preserve"> PAGE   \* MERGEFORMAT </w:instrText>
        </w:r>
        <w:r w:rsidR="001A73AB">
          <w:fldChar w:fldCharType="separate"/>
        </w:r>
        <w:r w:rsidR="00867826">
          <w:rPr>
            <w:noProof/>
          </w:rPr>
          <w:t>3</w:t>
        </w:r>
        <w:r w:rsidR="001A73AB">
          <w:rPr>
            <w:noProof/>
          </w:rPr>
          <w:fldChar w:fldCharType="end"/>
        </w:r>
      </w:sdtContent>
    </w:sdt>
    <w:r w:rsidR="001A73AB">
      <w:rPr>
        <w:noProof/>
      </w:rPr>
      <w:t xml:space="preserve"> -</w:t>
    </w:r>
  </w:p>
  <w:p w14:paraId="6E495B16" w14:textId="48134E1D" w:rsidR="001A73AB" w:rsidRPr="00C740E1" w:rsidRDefault="00346AF8" w:rsidP="00453805">
    <w:pPr>
      <w:pStyle w:val="Header"/>
      <w:rPr>
        <w:lang w:val="en-US"/>
      </w:rPr>
    </w:pPr>
    <w:r>
      <w:rPr>
        <w:noProof/>
      </w:rPr>
      <w:t xml:space="preserve">Carta Colectiva </w:t>
    </w:r>
    <w:r w:rsidR="001A73AB">
      <w:rPr>
        <w:noProof/>
      </w:rPr>
      <w:t>1</w:t>
    </w:r>
    <w:r>
      <w:rPr>
        <w:noProof/>
      </w:rPr>
      <w:t>5</w:t>
    </w:r>
    <w:r w:rsidR="001A73AB">
      <w:rPr>
        <w:noProof/>
      </w:rPr>
      <w:t>/13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946C" w14:textId="77777777" w:rsidR="00670EBF" w:rsidRDefault="007936B8" w:rsidP="0024485F">
    <w:pPr>
      <w:pStyle w:val="Header"/>
      <w:rPr>
        <w:noProof/>
      </w:rPr>
    </w:pPr>
    <w:sdt>
      <w:sdtPr>
        <w:id w:val="12614913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70EBF">
          <w:rPr>
            <w:noProof/>
          </w:rPr>
          <w:t>-</w:t>
        </w:r>
        <w:r w:rsidR="00670EBF">
          <w:t xml:space="preserve"> </w:t>
        </w:r>
        <w:r w:rsidR="00670EBF">
          <w:fldChar w:fldCharType="begin"/>
        </w:r>
        <w:r w:rsidR="00670EBF">
          <w:instrText xml:space="preserve"> PAGE   \* MERGEFORMAT </w:instrText>
        </w:r>
        <w:r w:rsidR="00670EBF">
          <w:fldChar w:fldCharType="separate"/>
        </w:r>
        <w:r w:rsidR="00670EBF">
          <w:rPr>
            <w:noProof/>
          </w:rPr>
          <w:t>3</w:t>
        </w:r>
        <w:r w:rsidR="00670EBF">
          <w:rPr>
            <w:noProof/>
          </w:rPr>
          <w:fldChar w:fldCharType="end"/>
        </w:r>
      </w:sdtContent>
    </w:sdt>
    <w:r w:rsidR="00670EBF">
      <w:rPr>
        <w:noProof/>
      </w:rPr>
      <w:t xml:space="preserve"> -</w:t>
    </w:r>
  </w:p>
  <w:p w14:paraId="4A10C7D4" w14:textId="6267DAFB" w:rsidR="00670EBF" w:rsidRDefault="00670EBF" w:rsidP="00453805">
    <w:pPr>
      <w:pStyle w:val="Header"/>
      <w:rPr>
        <w:noProof/>
      </w:rPr>
    </w:pPr>
    <w:r>
      <w:rPr>
        <w:noProof/>
      </w:rPr>
      <w:t>Carta Colectiva 15/13</w:t>
    </w:r>
  </w:p>
  <w:p w14:paraId="4548BFCD" w14:textId="77777777" w:rsidR="00300E41" w:rsidRPr="00C740E1" w:rsidRDefault="00300E41" w:rsidP="0045380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F4DC" w14:textId="77777777" w:rsidR="00670EBF" w:rsidRDefault="007936B8" w:rsidP="00670EBF">
    <w:pPr>
      <w:pStyle w:val="Header"/>
      <w:rPr>
        <w:noProof/>
      </w:rPr>
    </w:pPr>
    <w:sdt>
      <w:sdtPr>
        <w:id w:val="176233395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70EBF">
          <w:rPr>
            <w:noProof/>
          </w:rPr>
          <w:t>-</w:t>
        </w:r>
        <w:r w:rsidR="00670EBF">
          <w:t xml:space="preserve"> </w:t>
        </w:r>
        <w:r w:rsidR="00670EBF">
          <w:fldChar w:fldCharType="begin"/>
        </w:r>
        <w:r w:rsidR="00670EBF">
          <w:instrText xml:space="preserve"> PAGE   \* MERGEFORMAT </w:instrText>
        </w:r>
        <w:r w:rsidR="00670EBF">
          <w:fldChar w:fldCharType="separate"/>
        </w:r>
        <w:r w:rsidR="00670EBF">
          <w:t>3</w:t>
        </w:r>
        <w:r w:rsidR="00670EBF">
          <w:rPr>
            <w:noProof/>
          </w:rPr>
          <w:fldChar w:fldCharType="end"/>
        </w:r>
      </w:sdtContent>
    </w:sdt>
    <w:r w:rsidR="00670EBF">
      <w:rPr>
        <w:noProof/>
      </w:rPr>
      <w:t xml:space="preserve"> -</w:t>
    </w:r>
  </w:p>
  <w:p w14:paraId="539B8712" w14:textId="77777777" w:rsidR="00670EBF" w:rsidRPr="00C740E1" w:rsidRDefault="00670EBF" w:rsidP="00670EBF">
    <w:pPr>
      <w:pStyle w:val="Header"/>
      <w:rPr>
        <w:lang w:val="en-US"/>
      </w:rPr>
    </w:pPr>
    <w:r>
      <w:rPr>
        <w:noProof/>
      </w:rPr>
      <w:t>Carta Colectiva 15/13</w:t>
    </w:r>
  </w:p>
  <w:p w14:paraId="49EB7EA1" w14:textId="77777777" w:rsidR="00670EBF" w:rsidRDefault="00670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D28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9E4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44F9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622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729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A7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C4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1E69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2A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BE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AF61BD"/>
    <w:multiLevelType w:val="hybridMultilevel"/>
    <w:tmpl w:val="B0320D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1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0"/>
  </w:num>
  <w:num w:numId="14">
    <w:abstractNumId w:val="19"/>
  </w:num>
  <w:num w:numId="15">
    <w:abstractNumId w:val="2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13"/>
  </w:num>
  <w:num w:numId="21">
    <w:abstractNumId w:val="16"/>
  </w:num>
  <w:num w:numId="2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alano Moreira, Rossana">
    <w15:presenceInfo w15:providerId="AD" w15:userId="S::rossana.catalano@itu.int::909ec4b8-4e8a-47d2-bacc-05d5207d24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2E"/>
    <w:rsid w:val="00000FC7"/>
    <w:rsid w:val="000069D4"/>
    <w:rsid w:val="0000705A"/>
    <w:rsid w:val="0000779F"/>
    <w:rsid w:val="000103B1"/>
    <w:rsid w:val="00010B0B"/>
    <w:rsid w:val="000174AD"/>
    <w:rsid w:val="00025A7B"/>
    <w:rsid w:val="00026977"/>
    <w:rsid w:val="000305E1"/>
    <w:rsid w:val="000346A6"/>
    <w:rsid w:val="00040FCE"/>
    <w:rsid w:val="000473DF"/>
    <w:rsid w:val="00053AD3"/>
    <w:rsid w:val="00057223"/>
    <w:rsid w:val="00067FCB"/>
    <w:rsid w:val="00073152"/>
    <w:rsid w:val="00076490"/>
    <w:rsid w:val="000877A6"/>
    <w:rsid w:val="00092D07"/>
    <w:rsid w:val="00095667"/>
    <w:rsid w:val="000957BD"/>
    <w:rsid w:val="00096C2F"/>
    <w:rsid w:val="000A402E"/>
    <w:rsid w:val="000A7199"/>
    <w:rsid w:val="000A7459"/>
    <w:rsid w:val="000A7D55"/>
    <w:rsid w:val="000B1E8D"/>
    <w:rsid w:val="000B2F64"/>
    <w:rsid w:val="000B31A0"/>
    <w:rsid w:val="000B46FB"/>
    <w:rsid w:val="000B7817"/>
    <w:rsid w:val="000C2E8E"/>
    <w:rsid w:val="000C4182"/>
    <w:rsid w:val="000C4C90"/>
    <w:rsid w:val="000C4D66"/>
    <w:rsid w:val="000D49FB"/>
    <w:rsid w:val="000E0AE4"/>
    <w:rsid w:val="000E0E7C"/>
    <w:rsid w:val="000E271C"/>
    <w:rsid w:val="000E6609"/>
    <w:rsid w:val="000F1B4B"/>
    <w:rsid w:val="000F2B97"/>
    <w:rsid w:val="000F63DE"/>
    <w:rsid w:val="000F6D51"/>
    <w:rsid w:val="00115DF1"/>
    <w:rsid w:val="00120B55"/>
    <w:rsid w:val="00124AE2"/>
    <w:rsid w:val="00126E71"/>
    <w:rsid w:val="00127127"/>
    <w:rsid w:val="0012744F"/>
    <w:rsid w:val="0013130F"/>
    <w:rsid w:val="00135065"/>
    <w:rsid w:val="0013699E"/>
    <w:rsid w:val="00136A91"/>
    <w:rsid w:val="0013702E"/>
    <w:rsid w:val="0014326B"/>
    <w:rsid w:val="0014412C"/>
    <w:rsid w:val="00150FE5"/>
    <w:rsid w:val="00156DFF"/>
    <w:rsid w:val="00156F66"/>
    <w:rsid w:val="00166BC0"/>
    <w:rsid w:val="0017310E"/>
    <w:rsid w:val="0018068E"/>
    <w:rsid w:val="001809AC"/>
    <w:rsid w:val="0018111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2A30"/>
    <w:rsid w:val="001A73AB"/>
    <w:rsid w:val="001A7DDC"/>
    <w:rsid w:val="001B24FA"/>
    <w:rsid w:val="001B475C"/>
    <w:rsid w:val="001C0948"/>
    <w:rsid w:val="001C1DBC"/>
    <w:rsid w:val="001C39A4"/>
    <w:rsid w:val="001C3CDB"/>
    <w:rsid w:val="001C4B8C"/>
    <w:rsid w:val="001C4F65"/>
    <w:rsid w:val="001D0985"/>
    <w:rsid w:val="001D2128"/>
    <w:rsid w:val="001D4457"/>
    <w:rsid w:val="001E019B"/>
    <w:rsid w:val="001E0D64"/>
    <w:rsid w:val="001E2029"/>
    <w:rsid w:val="001E482E"/>
    <w:rsid w:val="001E50C0"/>
    <w:rsid w:val="001F6AC6"/>
    <w:rsid w:val="00202DC1"/>
    <w:rsid w:val="002039F5"/>
    <w:rsid w:val="00206F31"/>
    <w:rsid w:val="0020709B"/>
    <w:rsid w:val="002116EE"/>
    <w:rsid w:val="0021565E"/>
    <w:rsid w:val="0021661A"/>
    <w:rsid w:val="002169B6"/>
    <w:rsid w:val="00217A03"/>
    <w:rsid w:val="00223220"/>
    <w:rsid w:val="00223AF5"/>
    <w:rsid w:val="00224DA1"/>
    <w:rsid w:val="002309D8"/>
    <w:rsid w:val="00232C3E"/>
    <w:rsid w:val="002346FE"/>
    <w:rsid w:val="00237A0E"/>
    <w:rsid w:val="00241934"/>
    <w:rsid w:val="0024485F"/>
    <w:rsid w:val="0026242A"/>
    <w:rsid w:val="00263CE7"/>
    <w:rsid w:val="00264BB6"/>
    <w:rsid w:val="00267A46"/>
    <w:rsid w:val="00282A23"/>
    <w:rsid w:val="002871C8"/>
    <w:rsid w:val="00287BF1"/>
    <w:rsid w:val="002A2F20"/>
    <w:rsid w:val="002A3D35"/>
    <w:rsid w:val="002A7FE2"/>
    <w:rsid w:val="002B07E5"/>
    <w:rsid w:val="002B7101"/>
    <w:rsid w:val="002B711C"/>
    <w:rsid w:val="002C0244"/>
    <w:rsid w:val="002C2F80"/>
    <w:rsid w:val="002C3E7B"/>
    <w:rsid w:val="002D0ACE"/>
    <w:rsid w:val="002D2D49"/>
    <w:rsid w:val="002E1B4F"/>
    <w:rsid w:val="002F2E67"/>
    <w:rsid w:val="002F6530"/>
    <w:rsid w:val="00300095"/>
    <w:rsid w:val="00300E41"/>
    <w:rsid w:val="00301488"/>
    <w:rsid w:val="00310217"/>
    <w:rsid w:val="00315546"/>
    <w:rsid w:val="0031577B"/>
    <w:rsid w:val="0031722B"/>
    <w:rsid w:val="003172EE"/>
    <w:rsid w:val="003302F9"/>
    <w:rsid w:val="00330567"/>
    <w:rsid w:val="00341B07"/>
    <w:rsid w:val="0034610C"/>
    <w:rsid w:val="00346AF8"/>
    <w:rsid w:val="00350914"/>
    <w:rsid w:val="00351DA5"/>
    <w:rsid w:val="003614F8"/>
    <w:rsid w:val="0036158D"/>
    <w:rsid w:val="00361BC7"/>
    <w:rsid w:val="00365034"/>
    <w:rsid w:val="003739EE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4793"/>
    <w:rsid w:val="003B7FF4"/>
    <w:rsid w:val="003C13CE"/>
    <w:rsid w:val="003C29A6"/>
    <w:rsid w:val="003D1461"/>
    <w:rsid w:val="003E2518"/>
    <w:rsid w:val="003F0DED"/>
    <w:rsid w:val="003F0F21"/>
    <w:rsid w:val="003F4EFF"/>
    <w:rsid w:val="0040250E"/>
    <w:rsid w:val="00412CEC"/>
    <w:rsid w:val="00413914"/>
    <w:rsid w:val="00414041"/>
    <w:rsid w:val="00414944"/>
    <w:rsid w:val="00415BB4"/>
    <w:rsid w:val="00415C7A"/>
    <w:rsid w:val="00415D86"/>
    <w:rsid w:val="004202CD"/>
    <w:rsid w:val="00426BDA"/>
    <w:rsid w:val="004275B6"/>
    <w:rsid w:val="0043040C"/>
    <w:rsid w:val="004314A2"/>
    <w:rsid w:val="00435C16"/>
    <w:rsid w:val="00437C2E"/>
    <w:rsid w:val="00442C9B"/>
    <w:rsid w:val="00446E76"/>
    <w:rsid w:val="00447690"/>
    <w:rsid w:val="004536E6"/>
    <w:rsid w:val="00453805"/>
    <w:rsid w:val="00457964"/>
    <w:rsid w:val="00462660"/>
    <w:rsid w:val="004651E3"/>
    <w:rsid w:val="00465B5A"/>
    <w:rsid w:val="004748F4"/>
    <w:rsid w:val="00482703"/>
    <w:rsid w:val="00484B34"/>
    <w:rsid w:val="00486C5A"/>
    <w:rsid w:val="00491EEB"/>
    <w:rsid w:val="00496596"/>
    <w:rsid w:val="004976A9"/>
    <w:rsid w:val="004A2416"/>
    <w:rsid w:val="004A26EA"/>
    <w:rsid w:val="004A2FEE"/>
    <w:rsid w:val="004A6172"/>
    <w:rsid w:val="004B0CCC"/>
    <w:rsid w:val="004B1EF7"/>
    <w:rsid w:val="004B3DB3"/>
    <w:rsid w:val="004B3FAD"/>
    <w:rsid w:val="004B44C1"/>
    <w:rsid w:val="004C12F4"/>
    <w:rsid w:val="004C58A9"/>
    <w:rsid w:val="004C5B7B"/>
    <w:rsid w:val="004D0180"/>
    <w:rsid w:val="004D170F"/>
    <w:rsid w:val="004D2B92"/>
    <w:rsid w:val="004D35E2"/>
    <w:rsid w:val="004E3CF9"/>
    <w:rsid w:val="004E7DCA"/>
    <w:rsid w:val="004F1946"/>
    <w:rsid w:val="004F4800"/>
    <w:rsid w:val="004F5CD4"/>
    <w:rsid w:val="004F7071"/>
    <w:rsid w:val="00501DCA"/>
    <w:rsid w:val="00501F4A"/>
    <w:rsid w:val="0050226E"/>
    <w:rsid w:val="00513A47"/>
    <w:rsid w:val="00514383"/>
    <w:rsid w:val="00514907"/>
    <w:rsid w:val="00517901"/>
    <w:rsid w:val="00523522"/>
    <w:rsid w:val="005255BC"/>
    <w:rsid w:val="00532ADA"/>
    <w:rsid w:val="00535F8D"/>
    <w:rsid w:val="00537EF9"/>
    <w:rsid w:val="005408DF"/>
    <w:rsid w:val="005444BD"/>
    <w:rsid w:val="00552789"/>
    <w:rsid w:val="0055318D"/>
    <w:rsid w:val="005535A6"/>
    <w:rsid w:val="00556B3C"/>
    <w:rsid w:val="00557FD8"/>
    <w:rsid w:val="005601C8"/>
    <w:rsid w:val="00561482"/>
    <w:rsid w:val="00567372"/>
    <w:rsid w:val="00570723"/>
    <w:rsid w:val="0057179C"/>
    <w:rsid w:val="005729DB"/>
    <w:rsid w:val="00573344"/>
    <w:rsid w:val="00576D0E"/>
    <w:rsid w:val="0057770B"/>
    <w:rsid w:val="00583F9B"/>
    <w:rsid w:val="00584AFA"/>
    <w:rsid w:val="005A569C"/>
    <w:rsid w:val="005B55B0"/>
    <w:rsid w:val="005C19B3"/>
    <w:rsid w:val="005C580C"/>
    <w:rsid w:val="005C7E74"/>
    <w:rsid w:val="005D3724"/>
    <w:rsid w:val="005D71A2"/>
    <w:rsid w:val="005E1223"/>
    <w:rsid w:val="005E181C"/>
    <w:rsid w:val="005E5C10"/>
    <w:rsid w:val="005E5DE7"/>
    <w:rsid w:val="005E70E3"/>
    <w:rsid w:val="005F2C78"/>
    <w:rsid w:val="005F4BA8"/>
    <w:rsid w:val="005F5109"/>
    <w:rsid w:val="006006A3"/>
    <w:rsid w:val="00601975"/>
    <w:rsid w:val="00604F73"/>
    <w:rsid w:val="00610AE6"/>
    <w:rsid w:val="006144E4"/>
    <w:rsid w:val="00617501"/>
    <w:rsid w:val="00622D0F"/>
    <w:rsid w:val="00624555"/>
    <w:rsid w:val="00632FCB"/>
    <w:rsid w:val="00650299"/>
    <w:rsid w:val="006513DD"/>
    <w:rsid w:val="00651669"/>
    <w:rsid w:val="006550C0"/>
    <w:rsid w:val="00655FC5"/>
    <w:rsid w:val="00655FDD"/>
    <w:rsid w:val="00656D19"/>
    <w:rsid w:val="00670B08"/>
    <w:rsid w:val="00670EBF"/>
    <w:rsid w:val="00675628"/>
    <w:rsid w:val="0068018E"/>
    <w:rsid w:val="00680D49"/>
    <w:rsid w:val="006820A1"/>
    <w:rsid w:val="006868F5"/>
    <w:rsid w:val="00687BD5"/>
    <w:rsid w:val="006907AE"/>
    <w:rsid w:val="00690BFB"/>
    <w:rsid w:val="006928AC"/>
    <w:rsid w:val="006A116C"/>
    <w:rsid w:val="006A184C"/>
    <w:rsid w:val="006B3467"/>
    <w:rsid w:val="006B3AF0"/>
    <w:rsid w:val="006B43D3"/>
    <w:rsid w:val="006B4EC7"/>
    <w:rsid w:val="006C44C1"/>
    <w:rsid w:val="006C53EB"/>
    <w:rsid w:val="006C6E0B"/>
    <w:rsid w:val="006D09A9"/>
    <w:rsid w:val="006D0E21"/>
    <w:rsid w:val="006D3A21"/>
    <w:rsid w:val="006D4085"/>
    <w:rsid w:val="006D6AF4"/>
    <w:rsid w:val="006D7202"/>
    <w:rsid w:val="006E616B"/>
    <w:rsid w:val="006F1524"/>
    <w:rsid w:val="007073DC"/>
    <w:rsid w:val="00710D11"/>
    <w:rsid w:val="00713CDB"/>
    <w:rsid w:val="0072682D"/>
    <w:rsid w:val="0072755A"/>
    <w:rsid w:val="00737EA1"/>
    <w:rsid w:val="0074285D"/>
    <w:rsid w:val="0074650D"/>
    <w:rsid w:val="007542B3"/>
    <w:rsid w:val="0075739B"/>
    <w:rsid w:val="00763687"/>
    <w:rsid w:val="007648B6"/>
    <w:rsid w:val="00766333"/>
    <w:rsid w:val="00776750"/>
    <w:rsid w:val="00783E10"/>
    <w:rsid w:val="00786948"/>
    <w:rsid w:val="007911CB"/>
    <w:rsid w:val="00792A3A"/>
    <w:rsid w:val="007936B8"/>
    <w:rsid w:val="007A0207"/>
    <w:rsid w:val="007A3B5D"/>
    <w:rsid w:val="007B02EC"/>
    <w:rsid w:val="007B3EC4"/>
    <w:rsid w:val="007C2288"/>
    <w:rsid w:val="007D0DC2"/>
    <w:rsid w:val="007D2F64"/>
    <w:rsid w:val="007E51DC"/>
    <w:rsid w:val="007F70DD"/>
    <w:rsid w:val="00801031"/>
    <w:rsid w:val="00802953"/>
    <w:rsid w:val="00803F97"/>
    <w:rsid w:val="00807FF1"/>
    <w:rsid w:val="00810100"/>
    <w:rsid w:val="0081319F"/>
    <w:rsid w:val="00817BB4"/>
    <w:rsid w:val="00822581"/>
    <w:rsid w:val="008232CD"/>
    <w:rsid w:val="008309DD"/>
    <w:rsid w:val="00830DBC"/>
    <w:rsid w:val="00831A6E"/>
    <w:rsid w:val="0083227A"/>
    <w:rsid w:val="008342C1"/>
    <w:rsid w:val="00834B1E"/>
    <w:rsid w:val="00835B8B"/>
    <w:rsid w:val="00836D83"/>
    <w:rsid w:val="008415AD"/>
    <w:rsid w:val="00843171"/>
    <w:rsid w:val="00843742"/>
    <w:rsid w:val="00852F97"/>
    <w:rsid w:val="008539A2"/>
    <w:rsid w:val="00857C67"/>
    <w:rsid w:val="008605A5"/>
    <w:rsid w:val="00862CC9"/>
    <w:rsid w:val="00866900"/>
    <w:rsid w:val="00867826"/>
    <w:rsid w:val="00870336"/>
    <w:rsid w:val="0087300D"/>
    <w:rsid w:val="0087539F"/>
    <w:rsid w:val="00875B05"/>
    <w:rsid w:val="008768C5"/>
    <w:rsid w:val="008805EA"/>
    <w:rsid w:val="008813D2"/>
    <w:rsid w:val="00881BA1"/>
    <w:rsid w:val="00885066"/>
    <w:rsid w:val="008955F8"/>
    <w:rsid w:val="008979D8"/>
    <w:rsid w:val="008A0A55"/>
    <w:rsid w:val="008A6916"/>
    <w:rsid w:val="008B0087"/>
    <w:rsid w:val="008C26B8"/>
    <w:rsid w:val="008C7E47"/>
    <w:rsid w:val="008D2BA1"/>
    <w:rsid w:val="008D793B"/>
    <w:rsid w:val="008D79A4"/>
    <w:rsid w:val="008E3B48"/>
    <w:rsid w:val="008E51E1"/>
    <w:rsid w:val="008E7192"/>
    <w:rsid w:val="008F46DA"/>
    <w:rsid w:val="0090173C"/>
    <w:rsid w:val="00902D14"/>
    <w:rsid w:val="00905875"/>
    <w:rsid w:val="009069C7"/>
    <w:rsid w:val="0091099F"/>
    <w:rsid w:val="00912B2C"/>
    <w:rsid w:val="00913C97"/>
    <w:rsid w:val="00920327"/>
    <w:rsid w:val="009273EC"/>
    <w:rsid w:val="00931726"/>
    <w:rsid w:val="00931D00"/>
    <w:rsid w:val="00932E45"/>
    <w:rsid w:val="00935108"/>
    <w:rsid w:val="00936D00"/>
    <w:rsid w:val="00937255"/>
    <w:rsid w:val="00951309"/>
    <w:rsid w:val="0095168F"/>
    <w:rsid w:val="009560AB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83A9C"/>
    <w:rsid w:val="00991A72"/>
    <w:rsid w:val="00992E8B"/>
    <w:rsid w:val="00995963"/>
    <w:rsid w:val="009A116C"/>
    <w:rsid w:val="009A1DC4"/>
    <w:rsid w:val="009A4488"/>
    <w:rsid w:val="009A54D9"/>
    <w:rsid w:val="009B0A04"/>
    <w:rsid w:val="009B0A4C"/>
    <w:rsid w:val="009B61EB"/>
    <w:rsid w:val="009B6449"/>
    <w:rsid w:val="009C2064"/>
    <w:rsid w:val="009C7222"/>
    <w:rsid w:val="009D1697"/>
    <w:rsid w:val="009D1DF9"/>
    <w:rsid w:val="009D720A"/>
    <w:rsid w:val="009E13BC"/>
    <w:rsid w:val="009E4F80"/>
    <w:rsid w:val="009F11FD"/>
    <w:rsid w:val="009F12DC"/>
    <w:rsid w:val="009F3E9B"/>
    <w:rsid w:val="009F6A52"/>
    <w:rsid w:val="00A014F8"/>
    <w:rsid w:val="00A0151F"/>
    <w:rsid w:val="00A015F3"/>
    <w:rsid w:val="00A04BE0"/>
    <w:rsid w:val="00A11DCA"/>
    <w:rsid w:val="00A129C1"/>
    <w:rsid w:val="00A1765C"/>
    <w:rsid w:val="00A179A5"/>
    <w:rsid w:val="00A27EEA"/>
    <w:rsid w:val="00A42000"/>
    <w:rsid w:val="00A47BC7"/>
    <w:rsid w:val="00A50646"/>
    <w:rsid w:val="00A5173C"/>
    <w:rsid w:val="00A53BFD"/>
    <w:rsid w:val="00A57624"/>
    <w:rsid w:val="00A60FE3"/>
    <w:rsid w:val="00A61AEF"/>
    <w:rsid w:val="00A62FC0"/>
    <w:rsid w:val="00A72A49"/>
    <w:rsid w:val="00A75CB3"/>
    <w:rsid w:val="00A8676D"/>
    <w:rsid w:val="00A9233F"/>
    <w:rsid w:val="00A95848"/>
    <w:rsid w:val="00A9652E"/>
    <w:rsid w:val="00A96E4C"/>
    <w:rsid w:val="00A9718D"/>
    <w:rsid w:val="00AA0319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2816"/>
    <w:rsid w:val="00AE3998"/>
    <w:rsid w:val="00AE4874"/>
    <w:rsid w:val="00AE659E"/>
    <w:rsid w:val="00AF10F1"/>
    <w:rsid w:val="00AF173A"/>
    <w:rsid w:val="00AF2757"/>
    <w:rsid w:val="00B02633"/>
    <w:rsid w:val="00B027CC"/>
    <w:rsid w:val="00B066A4"/>
    <w:rsid w:val="00B07A13"/>
    <w:rsid w:val="00B07B81"/>
    <w:rsid w:val="00B143E2"/>
    <w:rsid w:val="00B20A67"/>
    <w:rsid w:val="00B30E7D"/>
    <w:rsid w:val="00B33E09"/>
    <w:rsid w:val="00B34BDA"/>
    <w:rsid w:val="00B4279B"/>
    <w:rsid w:val="00B45FC9"/>
    <w:rsid w:val="00B46C10"/>
    <w:rsid w:val="00B50540"/>
    <w:rsid w:val="00B537A8"/>
    <w:rsid w:val="00B57728"/>
    <w:rsid w:val="00B60D37"/>
    <w:rsid w:val="00B61795"/>
    <w:rsid w:val="00B61C02"/>
    <w:rsid w:val="00B70109"/>
    <w:rsid w:val="00B75797"/>
    <w:rsid w:val="00B778FF"/>
    <w:rsid w:val="00B805FC"/>
    <w:rsid w:val="00B83461"/>
    <w:rsid w:val="00B84A9F"/>
    <w:rsid w:val="00B87021"/>
    <w:rsid w:val="00B9685D"/>
    <w:rsid w:val="00BB0D50"/>
    <w:rsid w:val="00BB2F68"/>
    <w:rsid w:val="00BB7E82"/>
    <w:rsid w:val="00BC398D"/>
    <w:rsid w:val="00BC41E7"/>
    <w:rsid w:val="00BC5760"/>
    <w:rsid w:val="00BC7CCF"/>
    <w:rsid w:val="00BD38FF"/>
    <w:rsid w:val="00BD4DE3"/>
    <w:rsid w:val="00BD78D6"/>
    <w:rsid w:val="00BE1A8D"/>
    <w:rsid w:val="00BE1B4A"/>
    <w:rsid w:val="00BE3E02"/>
    <w:rsid w:val="00BE3F36"/>
    <w:rsid w:val="00BE470B"/>
    <w:rsid w:val="00BF35F1"/>
    <w:rsid w:val="00BF72E2"/>
    <w:rsid w:val="00C018E7"/>
    <w:rsid w:val="00C13A07"/>
    <w:rsid w:val="00C174E6"/>
    <w:rsid w:val="00C22037"/>
    <w:rsid w:val="00C25538"/>
    <w:rsid w:val="00C34746"/>
    <w:rsid w:val="00C579DC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91712"/>
    <w:rsid w:val="00C92138"/>
    <w:rsid w:val="00CA2AA1"/>
    <w:rsid w:val="00CA4D9F"/>
    <w:rsid w:val="00CB43AF"/>
    <w:rsid w:val="00CB6571"/>
    <w:rsid w:val="00CC01C2"/>
    <w:rsid w:val="00CC2C3B"/>
    <w:rsid w:val="00CE218B"/>
    <w:rsid w:val="00CE37EC"/>
    <w:rsid w:val="00CE6341"/>
    <w:rsid w:val="00CF141F"/>
    <w:rsid w:val="00CF1D31"/>
    <w:rsid w:val="00CF21F2"/>
    <w:rsid w:val="00CF4DBA"/>
    <w:rsid w:val="00CF5EBB"/>
    <w:rsid w:val="00D02712"/>
    <w:rsid w:val="00D057B9"/>
    <w:rsid w:val="00D067B8"/>
    <w:rsid w:val="00D06B21"/>
    <w:rsid w:val="00D070C6"/>
    <w:rsid w:val="00D145D8"/>
    <w:rsid w:val="00D17A7C"/>
    <w:rsid w:val="00D214D0"/>
    <w:rsid w:val="00D22CC4"/>
    <w:rsid w:val="00D33EE4"/>
    <w:rsid w:val="00D3526A"/>
    <w:rsid w:val="00D360C6"/>
    <w:rsid w:val="00D36CDA"/>
    <w:rsid w:val="00D408F7"/>
    <w:rsid w:val="00D41E01"/>
    <w:rsid w:val="00D43416"/>
    <w:rsid w:val="00D4406D"/>
    <w:rsid w:val="00D442B4"/>
    <w:rsid w:val="00D44F90"/>
    <w:rsid w:val="00D50796"/>
    <w:rsid w:val="00D565B5"/>
    <w:rsid w:val="00D6546B"/>
    <w:rsid w:val="00D7262C"/>
    <w:rsid w:val="00D80150"/>
    <w:rsid w:val="00D81CD9"/>
    <w:rsid w:val="00D82A2A"/>
    <w:rsid w:val="00D861B2"/>
    <w:rsid w:val="00D8683D"/>
    <w:rsid w:val="00D8684E"/>
    <w:rsid w:val="00D94496"/>
    <w:rsid w:val="00D9581D"/>
    <w:rsid w:val="00DA24A9"/>
    <w:rsid w:val="00DA3E91"/>
    <w:rsid w:val="00DA6274"/>
    <w:rsid w:val="00DA7519"/>
    <w:rsid w:val="00DB3E56"/>
    <w:rsid w:val="00DB6AC5"/>
    <w:rsid w:val="00DC36AC"/>
    <w:rsid w:val="00DC4133"/>
    <w:rsid w:val="00DC4A91"/>
    <w:rsid w:val="00DC63BC"/>
    <w:rsid w:val="00DD0952"/>
    <w:rsid w:val="00DD42B2"/>
    <w:rsid w:val="00DD4BED"/>
    <w:rsid w:val="00DD7DA1"/>
    <w:rsid w:val="00DE2BD0"/>
    <w:rsid w:val="00DE39F0"/>
    <w:rsid w:val="00DF0AF3"/>
    <w:rsid w:val="00DF3488"/>
    <w:rsid w:val="00DF7577"/>
    <w:rsid w:val="00E01084"/>
    <w:rsid w:val="00E0115C"/>
    <w:rsid w:val="00E03A76"/>
    <w:rsid w:val="00E06CA9"/>
    <w:rsid w:val="00E106DF"/>
    <w:rsid w:val="00E115A5"/>
    <w:rsid w:val="00E13384"/>
    <w:rsid w:val="00E17CCC"/>
    <w:rsid w:val="00E20FD8"/>
    <w:rsid w:val="00E21FE2"/>
    <w:rsid w:val="00E27D7E"/>
    <w:rsid w:val="00E304AE"/>
    <w:rsid w:val="00E3102C"/>
    <w:rsid w:val="00E319EC"/>
    <w:rsid w:val="00E33124"/>
    <w:rsid w:val="00E34935"/>
    <w:rsid w:val="00E35A1F"/>
    <w:rsid w:val="00E40339"/>
    <w:rsid w:val="00E40E7B"/>
    <w:rsid w:val="00E42E13"/>
    <w:rsid w:val="00E52561"/>
    <w:rsid w:val="00E5309E"/>
    <w:rsid w:val="00E5397E"/>
    <w:rsid w:val="00E617E9"/>
    <w:rsid w:val="00E6257C"/>
    <w:rsid w:val="00E63C59"/>
    <w:rsid w:val="00E64B03"/>
    <w:rsid w:val="00E6788D"/>
    <w:rsid w:val="00E67BF5"/>
    <w:rsid w:val="00E71A36"/>
    <w:rsid w:val="00E757C8"/>
    <w:rsid w:val="00E93E5E"/>
    <w:rsid w:val="00E958EF"/>
    <w:rsid w:val="00E96626"/>
    <w:rsid w:val="00EA0F08"/>
    <w:rsid w:val="00EA203D"/>
    <w:rsid w:val="00EA41F2"/>
    <w:rsid w:val="00EA4E6F"/>
    <w:rsid w:val="00EA789F"/>
    <w:rsid w:val="00EC0EF4"/>
    <w:rsid w:val="00EC0F1A"/>
    <w:rsid w:val="00EC21DF"/>
    <w:rsid w:val="00EE12EF"/>
    <w:rsid w:val="00EE1D23"/>
    <w:rsid w:val="00EE32F5"/>
    <w:rsid w:val="00EE72FD"/>
    <w:rsid w:val="00EF2CDC"/>
    <w:rsid w:val="00EF3831"/>
    <w:rsid w:val="00F07162"/>
    <w:rsid w:val="00F07607"/>
    <w:rsid w:val="00F17B3A"/>
    <w:rsid w:val="00F3799F"/>
    <w:rsid w:val="00F37AB8"/>
    <w:rsid w:val="00F40852"/>
    <w:rsid w:val="00F42EF2"/>
    <w:rsid w:val="00F443AE"/>
    <w:rsid w:val="00F54DF5"/>
    <w:rsid w:val="00F632AC"/>
    <w:rsid w:val="00F64E8B"/>
    <w:rsid w:val="00F676CC"/>
    <w:rsid w:val="00F67C38"/>
    <w:rsid w:val="00F71053"/>
    <w:rsid w:val="00F717FE"/>
    <w:rsid w:val="00F720CC"/>
    <w:rsid w:val="00F80D39"/>
    <w:rsid w:val="00F8385A"/>
    <w:rsid w:val="00F85826"/>
    <w:rsid w:val="00F9496A"/>
    <w:rsid w:val="00FA124A"/>
    <w:rsid w:val="00FA21D2"/>
    <w:rsid w:val="00FA4BFD"/>
    <w:rsid w:val="00FC08DD"/>
    <w:rsid w:val="00FC1CE1"/>
    <w:rsid w:val="00FC2316"/>
    <w:rsid w:val="00FC25B6"/>
    <w:rsid w:val="00FC2CFD"/>
    <w:rsid w:val="00FD06C7"/>
    <w:rsid w:val="00FD2B1B"/>
    <w:rsid w:val="00FD7E06"/>
    <w:rsid w:val="00FE091D"/>
    <w:rsid w:val="00FE0A5D"/>
    <w:rsid w:val="00FE19B3"/>
    <w:rsid w:val="00FE540B"/>
    <w:rsid w:val="00FF2742"/>
    <w:rsid w:val="00FF5FAE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FF78955"/>
  <w15:docId w15:val="{992A71E8-5126-40DA-91ED-BF958FB1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s-ES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s-ES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s-ES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s-ES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s-ES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EEA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rsid w:val="008605A5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F73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B1E8D"/>
    <w:rPr>
      <w:rFonts w:ascii="Times New Roman" w:hAnsi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3/Pages/default.asp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itu.int/go/tsg13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89217-8AB0-4067-83F8-AD14AC82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87</TotalTime>
  <Pages>4</Pages>
  <Words>1115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SG3 Secretariat</dc:creator>
  <dc:description>SG11_Coll10_July2020-v1.docx  For: _x000d_Document date: _x000d_Saved by ITU51011599 at 11:10:37 on 27.04.20</dc:description>
  <cp:lastModifiedBy>Braud, Olivia</cp:lastModifiedBy>
  <cp:revision>12</cp:revision>
  <cp:lastPrinted>2021-04-23T12:58:00Z</cp:lastPrinted>
  <dcterms:created xsi:type="dcterms:W3CDTF">2021-04-20T07:46:00Z</dcterms:created>
  <dcterms:modified xsi:type="dcterms:W3CDTF">2021-04-23T12:59:00Z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SG11_Coll10_July2020-v1.docx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