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067FCB">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val="en-US"/>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Pr>
                <w:rFonts w:ascii="Calibri" w:hAnsi="Calibri"/>
                <w:b/>
                <w:bCs/>
                <w:smallCaps/>
                <w:sz w:val="36"/>
                <w:szCs w:val="36"/>
              </w:rPr>
              <w:t>Unión Internacional de Telecomunicaciones</w:t>
            </w:r>
          </w:p>
          <w:p w14:paraId="02CAC460" w14:textId="77777777" w:rsidR="002C3E7B" w:rsidRPr="00B70109" w:rsidRDefault="002C3E7B" w:rsidP="00067FCB">
            <w:pPr>
              <w:spacing w:before="0"/>
              <w:rPr>
                <w:rFonts w:ascii="Verdana" w:hAnsi="Verdana"/>
                <w:color w:val="FFFFFF"/>
                <w:sz w:val="26"/>
                <w:szCs w:val="26"/>
              </w:rPr>
            </w:pPr>
            <w:r>
              <w:rPr>
                <w:rFonts w:ascii="Calibri" w:hAnsi="Calibri"/>
                <w:b/>
                <w:bCs/>
                <w:iCs/>
                <w:smallCaps/>
                <w:sz w:val="28"/>
                <w:szCs w:val="28"/>
              </w:rPr>
              <w:t>Oficina de Normalización de las Telecomunicaciones</w:t>
            </w:r>
            <w:r>
              <w:rPr>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1C4B8C">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1F20EBEC" w:rsidR="000305E1" w:rsidRPr="00B70109" w:rsidRDefault="000305E1" w:rsidP="00067FCB">
            <w:pPr>
              <w:pStyle w:val="Tabletext"/>
              <w:spacing w:before="240" w:after="120"/>
            </w:pPr>
            <w:r>
              <w:t xml:space="preserve">Ginebra, </w:t>
            </w:r>
            <w:r w:rsidR="000E77D3">
              <w:t xml:space="preserve">22 </w:t>
            </w:r>
            <w:r>
              <w:t xml:space="preserve">de </w:t>
            </w:r>
            <w:r w:rsidR="000E77D3">
              <w:t xml:space="preserve">septiembre </w:t>
            </w:r>
            <w:r>
              <w:t xml:space="preserve">de </w:t>
            </w:r>
            <w:r w:rsidR="000E77D3">
              <w:t>2021</w:t>
            </w:r>
          </w:p>
        </w:tc>
      </w:tr>
      <w:tr w:rsidR="0038260B" w:rsidRPr="00B70109" w14:paraId="71F96702" w14:textId="77777777" w:rsidTr="00067FCB">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t>Ref.:</w:t>
            </w:r>
          </w:p>
        </w:tc>
        <w:tc>
          <w:tcPr>
            <w:tcW w:w="4394" w:type="dxa"/>
            <w:gridSpan w:val="2"/>
          </w:tcPr>
          <w:p w14:paraId="374ECDE1" w14:textId="4D078A5C" w:rsidR="0038260B" w:rsidRPr="0036158D" w:rsidRDefault="0038260B" w:rsidP="00BB2F68">
            <w:pPr>
              <w:pStyle w:val="Tabletext"/>
              <w:ind w:left="57"/>
              <w:rPr>
                <w:b/>
              </w:rPr>
            </w:pPr>
            <w:r>
              <w:rPr>
                <w:b/>
              </w:rPr>
              <w:t xml:space="preserve">Carta </w:t>
            </w:r>
            <w:r w:rsidR="001E0D64">
              <w:rPr>
                <w:b/>
              </w:rPr>
              <w:t>C</w:t>
            </w:r>
            <w:r>
              <w:rPr>
                <w:b/>
              </w:rPr>
              <w:t xml:space="preserve">olectiva TSB </w:t>
            </w:r>
            <w:r w:rsidR="000E77D3">
              <w:rPr>
                <w:b/>
              </w:rPr>
              <w:t>16</w:t>
            </w:r>
            <w:r>
              <w:rPr>
                <w:b/>
              </w:rPr>
              <w:t>/13</w:t>
            </w:r>
          </w:p>
          <w:p w14:paraId="653D1298" w14:textId="6D6D0507" w:rsidR="00C87A03" w:rsidRPr="0036158D" w:rsidRDefault="00632FCB" w:rsidP="00BB2F68">
            <w:pPr>
              <w:pStyle w:val="Tabletext"/>
              <w:ind w:left="57"/>
            </w:pPr>
            <w:r>
              <w:t>SG13/TK</w:t>
            </w:r>
          </w:p>
        </w:tc>
        <w:tc>
          <w:tcPr>
            <w:tcW w:w="4678" w:type="dxa"/>
            <w:gridSpan w:val="2"/>
            <w:vMerge w:val="restart"/>
          </w:tcPr>
          <w:p w14:paraId="437B941D" w14:textId="77777777" w:rsidR="00AE2816" w:rsidRDefault="00AE2816" w:rsidP="00067FCB">
            <w:pPr>
              <w:pStyle w:val="Tabletext"/>
              <w:ind w:left="283" w:hanging="283"/>
            </w:pPr>
            <w:r>
              <w:t>A:</w:t>
            </w:r>
          </w:p>
          <w:p w14:paraId="76EDF3AC" w14:textId="48792C1D" w:rsidR="00AE2816" w:rsidRPr="001D2BDD" w:rsidRDefault="00AE2816" w:rsidP="00AE2816">
            <w:pPr>
              <w:tabs>
                <w:tab w:val="clear" w:pos="794"/>
                <w:tab w:val="clear" w:pos="1191"/>
                <w:tab w:val="left" w:pos="360"/>
                <w:tab w:val="left" w:pos="4111"/>
              </w:tabs>
              <w:spacing w:before="0"/>
              <w:ind w:left="360" w:hanging="303"/>
            </w:pPr>
            <w:r w:rsidRPr="001D2BDD">
              <w:t>–</w:t>
            </w:r>
            <w:r w:rsidRPr="001D2BDD">
              <w:tab/>
              <w:t xml:space="preserve">Las </w:t>
            </w:r>
            <w:r>
              <w:t>Administraciones de los Estados Miembros de la Unión</w:t>
            </w:r>
            <w:r w:rsidRPr="001D2BDD">
              <w:t>;</w:t>
            </w:r>
          </w:p>
          <w:p w14:paraId="21AA1734" w14:textId="77777777" w:rsidR="00AE2816" w:rsidRPr="001D2BDD" w:rsidRDefault="00AE2816" w:rsidP="00AE2816">
            <w:pPr>
              <w:tabs>
                <w:tab w:val="clear" w:pos="794"/>
                <w:tab w:val="clear" w:pos="1191"/>
                <w:tab w:val="left" w:pos="360"/>
                <w:tab w:val="left" w:pos="4111"/>
              </w:tabs>
              <w:spacing w:before="0"/>
              <w:ind w:left="360" w:hanging="303"/>
            </w:pPr>
            <w:r w:rsidRPr="001D2BDD">
              <w:t>–</w:t>
            </w:r>
            <w:r w:rsidRPr="001D2BDD">
              <w:tab/>
              <w:t>Los Miembros del Sector UIT</w:t>
            </w:r>
            <w:r w:rsidRPr="001D2BDD">
              <w:noBreakHyphen/>
              <w:t>T;</w:t>
            </w:r>
          </w:p>
          <w:p w14:paraId="1883A573" w14:textId="74BC51D0" w:rsidR="00F3799F" w:rsidRDefault="00AE2816" w:rsidP="00F3799F">
            <w:pPr>
              <w:tabs>
                <w:tab w:val="clear" w:pos="794"/>
                <w:tab w:val="clear" w:pos="1191"/>
                <w:tab w:val="left" w:pos="360"/>
                <w:tab w:val="left" w:pos="4111"/>
              </w:tabs>
              <w:spacing w:before="0"/>
              <w:ind w:left="360" w:hanging="303"/>
            </w:pPr>
            <w:r w:rsidRPr="001D2BDD">
              <w:t>–</w:t>
            </w:r>
            <w:r w:rsidRPr="001D2BDD">
              <w:tab/>
              <w:t>Los Asociados de la Comisión de Estudio 1</w:t>
            </w:r>
            <w:r>
              <w:t>3</w:t>
            </w:r>
            <w:r w:rsidR="00F3799F">
              <w:t xml:space="preserve"> </w:t>
            </w:r>
            <w:r w:rsidR="005F4BA8">
              <w:rPr>
                <w:color w:val="000000"/>
              </w:rPr>
              <w:t>del </w:t>
            </w:r>
            <w:r w:rsidR="00F3799F">
              <w:rPr>
                <w:color w:val="000000"/>
              </w:rPr>
              <w:t>UIT-T</w:t>
            </w:r>
            <w:r w:rsidRPr="001D2BDD">
              <w:t>;</w:t>
            </w:r>
          </w:p>
          <w:p w14:paraId="72FF3399" w14:textId="74B46BB8" w:rsidR="00AE2816" w:rsidRPr="00B70109" w:rsidRDefault="00F3799F" w:rsidP="00F3799F">
            <w:pPr>
              <w:tabs>
                <w:tab w:val="clear" w:pos="794"/>
                <w:tab w:val="clear" w:pos="1191"/>
                <w:tab w:val="left" w:pos="360"/>
                <w:tab w:val="left" w:pos="4111"/>
              </w:tabs>
              <w:spacing w:before="0"/>
              <w:ind w:left="360" w:hanging="303"/>
            </w:pPr>
            <w:r w:rsidRPr="001D2BDD">
              <w:t>–</w:t>
            </w:r>
            <w:r w:rsidRPr="001D2BDD">
              <w:tab/>
            </w:r>
            <w:r w:rsidR="00AE2816" w:rsidRPr="001D2BDD">
              <w:t>Las Instituciones Académicas de la UIT</w:t>
            </w:r>
          </w:p>
          <w:p w14:paraId="18258203" w14:textId="49B25763" w:rsidR="0038260B" w:rsidRPr="00B70109" w:rsidRDefault="0038260B" w:rsidP="00067FCB">
            <w:pPr>
              <w:pStyle w:val="Tabletext"/>
              <w:ind w:left="283" w:hanging="283"/>
            </w:pPr>
          </w:p>
        </w:tc>
      </w:tr>
      <w:bookmarkEnd w:id="0"/>
      <w:tr w:rsidR="0038260B" w:rsidRPr="00B70109" w14:paraId="2F6ED5D0" w14:textId="77777777" w:rsidTr="00067FCB">
        <w:trPr>
          <w:cantSplit/>
          <w:trHeight w:val="221"/>
        </w:trPr>
        <w:tc>
          <w:tcPr>
            <w:tcW w:w="993" w:type="dxa"/>
          </w:tcPr>
          <w:p w14:paraId="07F1A13B" w14:textId="77777777" w:rsidR="0038260B" w:rsidRPr="00B70109" w:rsidRDefault="0038260B" w:rsidP="00067FCB">
            <w:pPr>
              <w:pStyle w:val="Tabletext"/>
            </w:pPr>
            <w:r>
              <w:t>Tel.:</w:t>
            </w:r>
          </w:p>
        </w:tc>
        <w:tc>
          <w:tcPr>
            <w:tcW w:w="4394" w:type="dxa"/>
            <w:gridSpan w:val="2"/>
          </w:tcPr>
          <w:p w14:paraId="5BC2FE51" w14:textId="41A4C5A6" w:rsidR="0038260B" w:rsidRPr="00B70109" w:rsidRDefault="0038260B" w:rsidP="00BB2F68">
            <w:pPr>
              <w:pStyle w:val="Tabletext"/>
              <w:ind w:left="57"/>
              <w:rPr>
                <w:b/>
              </w:rPr>
            </w:pPr>
            <w:r>
              <w:t>+41 22 730 5126</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0067FCB">
        <w:trPr>
          <w:cantSplit/>
          <w:trHeight w:val="282"/>
        </w:trPr>
        <w:tc>
          <w:tcPr>
            <w:tcW w:w="993" w:type="dxa"/>
          </w:tcPr>
          <w:p w14:paraId="4A0D5132" w14:textId="77777777" w:rsidR="0038260B" w:rsidRPr="00B70109" w:rsidRDefault="0038260B" w:rsidP="00067FCB">
            <w:pPr>
              <w:pStyle w:val="Tabletext"/>
            </w:pPr>
            <w:r>
              <w:t>Fax:</w:t>
            </w:r>
          </w:p>
        </w:tc>
        <w:tc>
          <w:tcPr>
            <w:tcW w:w="4394" w:type="dxa"/>
            <w:gridSpan w:val="2"/>
          </w:tcPr>
          <w:p w14:paraId="7BF0D3B0" w14:textId="77777777" w:rsidR="0038260B" w:rsidRPr="00B70109" w:rsidRDefault="0038260B" w:rsidP="00BB2F68">
            <w:pPr>
              <w:pStyle w:val="Tabletext"/>
              <w:ind w:left="57"/>
              <w:rPr>
                <w:b/>
              </w:rPr>
            </w:pPr>
            <w:r>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0067FCB">
        <w:trPr>
          <w:cantSplit/>
          <w:trHeight w:val="376"/>
        </w:trPr>
        <w:tc>
          <w:tcPr>
            <w:tcW w:w="993" w:type="dxa"/>
          </w:tcPr>
          <w:p w14:paraId="4E10041A" w14:textId="77777777" w:rsidR="0038260B" w:rsidRPr="00B70109" w:rsidRDefault="0038260B" w:rsidP="00067FCB">
            <w:pPr>
              <w:pStyle w:val="Tabletext"/>
            </w:pPr>
            <w:r>
              <w:t>Correo-e:</w:t>
            </w:r>
          </w:p>
        </w:tc>
        <w:tc>
          <w:tcPr>
            <w:tcW w:w="4394" w:type="dxa"/>
            <w:gridSpan w:val="2"/>
          </w:tcPr>
          <w:p w14:paraId="577A439E" w14:textId="34B87904" w:rsidR="0038260B" w:rsidRPr="00B70109" w:rsidRDefault="00EB5F26" w:rsidP="00BB2F68">
            <w:pPr>
              <w:pStyle w:val="Tabletext"/>
              <w:ind w:left="57"/>
            </w:pPr>
            <w:hyperlink r:id="rId9" w:history="1">
              <w:r w:rsidR="00D408F7">
                <w:rPr>
                  <w:rStyle w:val="Hyperlink"/>
                </w:rPr>
                <w:t>tsbsg13@itu.int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01C4B8C">
        <w:trPr>
          <w:cantSplit/>
          <w:trHeight w:val="809"/>
        </w:trPr>
        <w:tc>
          <w:tcPr>
            <w:tcW w:w="993" w:type="dxa"/>
          </w:tcPr>
          <w:p w14:paraId="03C8903C" w14:textId="77777777" w:rsidR="0038260B" w:rsidRPr="00B70109" w:rsidRDefault="0038260B" w:rsidP="00067FCB">
            <w:pPr>
              <w:pStyle w:val="Tabletext"/>
            </w:pPr>
            <w:r>
              <w:t>Web:</w:t>
            </w:r>
          </w:p>
        </w:tc>
        <w:tc>
          <w:tcPr>
            <w:tcW w:w="4394" w:type="dxa"/>
            <w:gridSpan w:val="2"/>
          </w:tcPr>
          <w:p w14:paraId="4051F2BD" w14:textId="2A83587A" w:rsidR="0038260B" w:rsidRPr="00B70109" w:rsidRDefault="00EB5F26" w:rsidP="00BB2F68">
            <w:pPr>
              <w:pStyle w:val="Tabletext"/>
              <w:ind w:left="57"/>
            </w:pPr>
            <w:hyperlink r:id="rId10" w:history="1">
              <w:r w:rsidR="00D408F7">
                <w:rPr>
                  <w:rStyle w:val="Hyperlink"/>
                </w:rPr>
                <w:t>http://itu.int/go/tsg13</w:t>
              </w:r>
            </w:hyperlink>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0067FCB">
        <w:trPr>
          <w:cantSplit/>
          <w:trHeight w:val="80"/>
        </w:trPr>
        <w:tc>
          <w:tcPr>
            <w:tcW w:w="993" w:type="dxa"/>
          </w:tcPr>
          <w:p w14:paraId="7DA32AA1" w14:textId="77777777" w:rsidR="00951309" w:rsidRPr="00BB2F68" w:rsidRDefault="00951309" w:rsidP="00BB2F68">
            <w:pPr>
              <w:pStyle w:val="Tabletext"/>
              <w:spacing w:before="120" w:after="120"/>
            </w:pPr>
            <w:r w:rsidRPr="00237A0E">
              <w:rPr>
                <w:b/>
              </w:rPr>
              <w:t>Asunto</w:t>
            </w:r>
            <w:r w:rsidRPr="00BB2F68">
              <w:t>:</w:t>
            </w:r>
          </w:p>
        </w:tc>
        <w:tc>
          <w:tcPr>
            <w:tcW w:w="9072" w:type="dxa"/>
            <w:gridSpan w:val="4"/>
          </w:tcPr>
          <w:p w14:paraId="77A74D42" w14:textId="3C9240A4" w:rsidR="00951309" w:rsidRPr="00B70109" w:rsidRDefault="00F07607" w:rsidP="00BB2F68">
            <w:pPr>
              <w:pStyle w:val="Tabletext"/>
              <w:spacing w:before="120" w:after="120"/>
              <w:ind w:left="57"/>
            </w:pPr>
            <w:r>
              <w:rPr>
                <w:b/>
                <w:bCs/>
              </w:rPr>
              <w:t xml:space="preserve">Reunión virtual de la Comisión de Estudio 13 del UIT-T, </w:t>
            </w:r>
            <w:r w:rsidR="000E77D3">
              <w:rPr>
                <w:b/>
                <w:bCs/>
              </w:rPr>
              <w:t>29 de noviembre-10 de diciembre de 2021</w:t>
            </w:r>
          </w:p>
        </w:tc>
      </w:tr>
    </w:tbl>
    <w:p w14:paraId="40854A10" w14:textId="77777777" w:rsidR="000B46FB" w:rsidRPr="00632FCB" w:rsidRDefault="000B46FB" w:rsidP="001C4B8C">
      <w:pPr>
        <w:spacing w:before="240"/>
      </w:pPr>
      <w:r>
        <w:t>Muy Señora mía/Muy Señor mío,</w:t>
      </w:r>
    </w:p>
    <w:p w14:paraId="1C232508" w14:textId="51C69537" w:rsidR="00C92138" w:rsidRDefault="001C0948" w:rsidP="001C4B8C">
      <w:pPr>
        <w:rPr>
          <w:rFonts w:cstheme="minorHAnsi"/>
        </w:rPr>
      </w:pPr>
      <w:r>
        <w:t xml:space="preserve">Me complace invitarle a asistir a </w:t>
      </w:r>
      <w:bookmarkStart w:id="1" w:name="_Hlk39737428"/>
      <w:r>
        <w:t>la próxima reunión de la Comisión de Estudio 13 (</w:t>
      </w:r>
      <w:r>
        <w:rPr>
          <w:i/>
        </w:rPr>
        <w:t>Redes futuras, especialmente las IMT</w:t>
      </w:r>
      <w:r>
        <w:rPr>
          <w:i/>
        </w:rPr>
        <w:noBreakHyphen/>
        <w:t>2020, la computación en la nube y las infraestructuras de red de confianza</w:t>
      </w:r>
      <w:r>
        <w:t xml:space="preserve">), que se prevé celebrar de forma </w:t>
      </w:r>
      <w:r>
        <w:rPr>
          <w:u w:val="single"/>
        </w:rPr>
        <w:t>totalmente virtual</w:t>
      </w:r>
      <w:r>
        <w:t xml:space="preserve"> del </w:t>
      </w:r>
      <w:bookmarkEnd w:id="1"/>
      <w:r w:rsidR="00511B20">
        <w:t>29 de noviembre al 10 de diciembre de 2021</w:t>
      </w:r>
      <w:r>
        <w:t>, ambos inclusive.</w:t>
      </w:r>
    </w:p>
    <w:p w14:paraId="71AC5AAC" w14:textId="122971B9" w:rsidR="00FD7E06" w:rsidRPr="00FD7E06" w:rsidRDefault="005E5DE7" w:rsidP="001C4B8C">
      <w:r>
        <w:t xml:space="preserve">La plenaria de apertura se </w:t>
      </w:r>
      <w:r w:rsidR="00511B20">
        <w:t>convocará el lunes 29 de noviembre</w:t>
      </w:r>
      <w:r>
        <w:t xml:space="preserve">, a partir de las 10.00 horas, hora de Ginebra, mediante la </w:t>
      </w:r>
      <w:hyperlink r:id="rId11" w:history="1">
        <w:r>
          <w:rPr>
            <w:rStyle w:val="Hyperlink"/>
          </w:rPr>
          <w:t xml:space="preserve">herramienta de participación a distancia </w:t>
        </w:r>
        <w:proofErr w:type="spellStart"/>
        <w:r>
          <w:rPr>
            <w:rStyle w:val="Hyperlink"/>
          </w:rPr>
          <w:t>MyMeetings</w:t>
        </w:r>
        <w:proofErr w:type="spellEnd"/>
      </w:hyperlink>
      <w:r>
        <w:t xml:space="preserve">. Puede encontrar la documentación, los detalles relativos a la participación a distancia y otras informaciones conexas en la página principal de </w:t>
      </w:r>
      <w:hyperlink r:id="rId12" w:history="1">
        <w:r w:rsidR="005F4BA8">
          <w:rPr>
            <w:rStyle w:val="Hyperlink"/>
          </w:rPr>
          <w:t>la </w:t>
        </w:r>
        <w:r>
          <w:rPr>
            <w:rStyle w:val="Hyperlink"/>
          </w:rPr>
          <w:t>Comisión de Estudio</w:t>
        </w:r>
      </w:hyperlink>
      <w:r>
        <w:t>.</w:t>
      </w:r>
    </w:p>
    <w:p w14:paraId="3B119B5C" w14:textId="6CBBDD07" w:rsidR="00511B20" w:rsidRDefault="00511B20" w:rsidP="00511B20">
      <w:r w:rsidRPr="00472756">
        <w:t>La inscripción es obligatoria para la reunión virtual de la CE 13.</w:t>
      </w:r>
    </w:p>
    <w:p w14:paraId="7E1B402A" w14:textId="50057433" w:rsidR="00B82191" w:rsidRPr="00752346" w:rsidRDefault="00752346" w:rsidP="00511B20">
      <w:pPr>
        <w:rPr>
          <w:rFonts w:cstheme="minorHAnsi"/>
        </w:rPr>
      </w:pPr>
      <w:r w:rsidRPr="00752346">
        <w:t>Obsérvese que no se concederán becas</w:t>
      </w:r>
      <w:r>
        <w:t>.</w:t>
      </w:r>
    </w:p>
    <w:p w14:paraId="338CBAD4" w14:textId="4D5FE165" w:rsidR="0074285D" w:rsidRPr="000957BD" w:rsidRDefault="0074285D" w:rsidP="001C4B8C">
      <w:pPr>
        <w:rPr>
          <w:rFonts w:cstheme="minorHAnsi"/>
        </w:rPr>
      </w:pPr>
      <w:r w:rsidRPr="00B82191">
        <w:t xml:space="preserve">El </w:t>
      </w:r>
      <w:r w:rsidR="00511B20" w:rsidRPr="00B82191">
        <w:t>30 de noviembre de 2021</w:t>
      </w:r>
      <w:r w:rsidRPr="00B82191">
        <w:t xml:space="preserve">, de 14.00 a </w:t>
      </w:r>
      <w:r w:rsidR="00511B20" w:rsidRPr="00B82191">
        <w:t>16.00 horas</w:t>
      </w:r>
      <w:r w:rsidRPr="00B82191">
        <w:t>, hora de Ginebra, está previsto que se celebre una</w:t>
      </w:r>
      <w:r>
        <w:rPr>
          <w:i/>
          <w:iCs/>
        </w:rPr>
        <w:t xml:space="preserve"> </w:t>
      </w:r>
      <w:r w:rsidR="00B82191">
        <w:rPr>
          <w:i/>
          <w:iCs/>
        </w:rPr>
        <w:t>S</w:t>
      </w:r>
      <w:r>
        <w:rPr>
          <w:i/>
          <w:iCs/>
        </w:rPr>
        <w:t xml:space="preserve">esión </w:t>
      </w:r>
      <w:r w:rsidR="00511B20">
        <w:rPr>
          <w:i/>
          <w:iCs/>
        </w:rPr>
        <w:t xml:space="preserve">virtual </w:t>
      </w:r>
      <w:r>
        <w:rPr>
          <w:i/>
          <w:iCs/>
        </w:rPr>
        <w:t xml:space="preserve">de formación práctica sobre la reducción de la brecha de normalización para los delegados de los países en desarrollo. </w:t>
      </w:r>
      <w:r>
        <w:t xml:space="preserve">(Sírvase comunicar su interés por correo-e a la dirección </w:t>
      </w:r>
      <w:hyperlink r:id="rId13" w:history="1">
        <w:r>
          <w:rPr>
            <w:rStyle w:val="Hyperlink"/>
          </w:rPr>
          <w:t>tsbbsg@itu.int</w:t>
        </w:r>
      </w:hyperlink>
      <w:r>
        <w:t>.)</w:t>
      </w:r>
    </w:p>
    <w:p w14:paraId="27DBA21A" w14:textId="391817C1" w:rsidR="00E01084" w:rsidRDefault="00FE0A5D" w:rsidP="001C4B8C">
      <w:r>
        <w:t>Los siguientes eventos se celebrarán en paralelo a la reunión de la CE 13:</w:t>
      </w:r>
    </w:p>
    <w:p w14:paraId="2FE68D39" w14:textId="74C48678" w:rsidR="00E01084" w:rsidRDefault="005F4BA8" w:rsidP="005F4BA8">
      <w:pPr>
        <w:pStyle w:val="enumlev1"/>
        <w:tabs>
          <w:tab w:val="clear" w:pos="794"/>
          <w:tab w:val="clear" w:pos="1191"/>
        </w:tabs>
      </w:pPr>
      <w:r>
        <w:t>–</w:t>
      </w:r>
      <w:r>
        <w:tab/>
      </w:r>
      <w:r w:rsidR="00E01084">
        <w:t xml:space="preserve">Reunión virtual de la Comisión de Estudio 11 del UIT-T, </w:t>
      </w:r>
      <w:r w:rsidR="00511B20">
        <w:t>1-10 de diciembre de 2021</w:t>
      </w:r>
      <w:r w:rsidR="00E01084">
        <w:t xml:space="preserve">; véase más información al respecto en la </w:t>
      </w:r>
      <w:hyperlink r:id="rId14" w:history="1">
        <w:r w:rsidR="00E01084" w:rsidRPr="00752346">
          <w:rPr>
            <w:rStyle w:val="Hyperlink"/>
          </w:rPr>
          <w:t xml:space="preserve">Carta Colectiva </w:t>
        </w:r>
        <w:r w:rsidR="00511B20" w:rsidRPr="00752346">
          <w:rPr>
            <w:rStyle w:val="Hyperlink"/>
          </w:rPr>
          <w:t>16</w:t>
        </w:r>
        <w:r w:rsidR="00E01084" w:rsidRPr="00752346">
          <w:rPr>
            <w:rStyle w:val="Hyperlink"/>
          </w:rPr>
          <w:t>/11</w:t>
        </w:r>
      </w:hyperlink>
      <w:r w:rsidR="00E01084">
        <w:t>;</w:t>
      </w:r>
    </w:p>
    <w:p w14:paraId="1D9BD162" w14:textId="78CBA188" w:rsidR="00E01084" w:rsidRDefault="005F4BA8" w:rsidP="00415D86">
      <w:pPr>
        <w:pStyle w:val="enumlev1"/>
        <w:tabs>
          <w:tab w:val="clear" w:pos="794"/>
          <w:tab w:val="clear" w:pos="1191"/>
        </w:tabs>
      </w:pPr>
      <w:r>
        <w:t>–</w:t>
      </w:r>
      <w:r>
        <w:tab/>
      </w:r>
      <w:r w:rsidR="00511B20">
        <w:t>Undécima reunión de la JCA-IMT2020</w:t>
      </w:r>
      <w:r w:rsidR="00E01084">
        <w:t xml:space="preserve">, </w:t>
      </w:r>
      <w:r w:rsidR="00511B20">
        <w:t>el 2 de diciembre de 2021 (reunión virtual). Toda la</w:t>
      </w:r>
      <w:r w:rsidR="00E01084">
        <w:t xml:space="preserve"> información </w:t>
      </w:r>
      <w:r w:rsidR="00511B20">
        <w:t xml:space="preserve">estará disponible en la </w:t>
      </w:r>
      <w:hyperlink r:id="rId15" w:history="1">
        <w:r w:rsidR="00511B20" w:rsidRPr="00511B20">
          <w:rPr>
            <w:rStyle w:val="Hyperlink"/>
          </w:rPr>
          <w:t>página web de la JCA-IMT2020</w:t>
        </w:r>
      </w:hyperlink>
      <w:r w:rsidR="00E01084">
        <w:t>.</w:t>
      </w:r>
    </w:p>
    <w:p w14:paraId="1A7223D5" w14:textId="77777777" w:rsidR="00486C5A" w:rsidRDefault="00486C5A" w:rsidP="001C4B8C">
      <w:pPr>
        <w:rPr>
          <w:rFonts w:cstheme="minorHAnsi"/>
          <w:szCs w:val="22"/>
        </w:rPr>
      </w:pPr>
      <w:r>
        <w:t xml:space="preserve">Obsérvese que la inscripción en cada uno de estos eventos es </w:t>
      </w:r>
      <w:r>
        <w:rPr>
          <w:u w:val="single"/>
        </w:rPr>
        <w:t>independiente</w:t>
      </w:r>
      <w:r>
        <w:t xml:space="preserve"> de la inscripción en la reunión de la Comisión de Estudio 13.</w:t>
      </w:r>
    </w:p>
    <w:p w14:paraId="6B9D77B8" w14:textId="4093EDF3" w:rsidR="00A129C1" w:rsidRPr="00B70109" w:rsidRDefault="00A129C1" w:rsidP="00BB2F68">
      <w:pPr>
        <w:keepNext/>
        <w:keepLines/>
        <w:spacing w:after="240"/>
      </w:pPr>
      <w:r>
        <w:rPr>
          <w:b/>
          <w:bCs/>
        </w:rPr>
        <w:lastRenderedPageBreak/>
        <w:t>Plazos clave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025A7B" w:rsidRPr="00B70109" w14:paraId="771886C9" w14:textId="77777777" w:rsidTr="00F3799F">
        <w:tc>
          <w:tcPr>
            <w:tcW w:w="2695" w:type="dxa"/>
            <w:shd w:val="clear" w:color="auto" w:fill="auto"/>
            <w:vAlign w:val="center"/>
          </w:tcPr>
          <w:p w14:paraId="1306B493" w14:textId="73477352" w:rsidR="00025A7B" w:rsidRPr="004F5CD4" w:rsidRDefault="00511B20" w:rsidP="00BB2F68">
            <w:pPr>
              <w:pStyle w:val="TableText0"/>
              <w:keepNext/>
              <w:keepLines/>
              <w:jc w:val="center"/>
              <w:rPr>
                <w:rFonts w:asciiTheme="minorHAnsi" w:hAnsiTheme="minorHAnsi"/>
                <w:szCs w:val="22"/>
              </w:rPr>
            </w:pPr>
            <w:r>
              <w:rPr>
                <w:rFonts w:asciiTheme="minorHAnsi" w:hAnsiTheme="minorHAnsi"/>
                <w:szCs w:val="22"/>
              </w:rPr>
              <w:t>29 de septiembre de 2021</w:t>
            </w:r>
          </w:p>
        </w:tc>
        <w:tc>
          <w:tcPr>
            <w:tcW w:w="6953" w:type="dxa"/>
            <w:shd w:val="clear" w:color="auto" w:fill="auto"/>
          </w:tcPr>
          <w:p w14:paraId="4DBD6D57" w14:textId="2027B196" w:rsidR="00025A7B" w:rsidRPr="00B70109" w:rsidRDefault="005F4BA8" w:rsidP="00BB2F68">
            <w:pPr>
              <w:pStyle w:val="TableText0"/>
              <w:keepNext/>
              <w:keepLines/>
              <w:ind w:left="172" w:hanging="207"/>
              <w:rPr>
                <w:rFonts w:asciiTheme="minorHAnsi" w:hAnsiTheme="minorHAnsi"/>
                <w:szCs w:val="22"/>
              </w:rPr>
            </w:pPr>
            <w:r>
              <w:t>–</w:t>
            </w:r>
            <w:r>
              <w:tab/>
            </w:r>
            <w:hyperlink r:id="rId16" w:history="1">
              <w:r w:rsidR="00BB2F68">
                <w:rPr>
                  <w:rStyle w:val="Hyperlink"/>
                  <w:rFonts w:asciiTheme="minorHAnsi" w:hAnsiTheme="minorHAnsi"/>
                  <w:szCs w:val="22"/>
                </w:rPr>
                <w:t>p</w:t>
              </w:r>
              <w:r w:rsidR="00B027CC">
                <w:rPr>
                  <w:rStyle w:val="Hyperlink"/>
                  <w:rFonts w:asciiTheme="minorHAnsi" w:hAnsiTheme="minorHAnsi"/>
                  <w:szCs w:val="22"/>
                </w:rPr>
                <w:t>resentación de las contribuciones de los miembros del UIT-T</w:t>
              </w:r>
            </w:hyperlink>
            <w:r w:rsidR="00B027CC">
              <w:rPr>
                <w:rFonts w:asciiTheme="minorHAnsi" w:hAnsiTheme="minorHAnsi"/>
                <w:szCs w:val="22"/>
              </w:rPr>
              <w:t xml:space="preserve"> para las que se requiera traducción</w:t>
            </w:r>
          </w:p>
        </w:tc>
      </w:tr>
      <w:tr w:rsidR="00511B20" w:rsidRPr="00B70109" w14:paraId="0743CFBB" w14:textId="77777777" w:rsidTr="00F3799F">
        <w:tc>
          <w:tcPr>
            <w:tcW w:w="2695" w:type="dxa"/>
            <w:shd w:val="clear" w:color="auto" w:fill="auto"/>
            <w:vAlign w:val="center"/>
          </w:tcPr>
          <w:p w14:paraId="685AC3BD" w14:textId="0FD4D864" w:rsidR="00511B20" w:rsidRDefault="00511B20" w:rsidP="00BB2F68">
            <w:pPr>
              <w:pStyle w:val="TableText0"/>
              <w:keepNext/>
              <w:keepLines/>
              <w:jc w:val="center"/>
              <w:rPr>
                <w:rFonts w:asciiTheme="minorHAnsi" w:hAnsiTheme="minorHAnsi"/>
                <w:szCs w:val="22"/>
              </w:rPr>
            </w:pPr>
            <w:r>
              <w:rPr>
                <w:rFonts w:asciiTheme="minorHAnsi" w:hAnsiTheme="minorHAnsi"/>
                <w:szCs w:val="22"/>
              </w:rPr>
              <w:t>18 de octubre de 2021</w:t>
            </w:r>
          </w:p>
        </w:tc>
        <w:tc>
          <w:tcPr>
            <w:tcW w:w="6953" w:type="dxa"/>
            <w:shd w:val="clear" w:color="auto" w:fill="auto"/>
          </w:tcPr>
          <w:p w14:paraId="7D141A59" w14:textId="79C38B9F" w:rsidR="00511B20" w:rsidRDefault="00511B20" w:rsidP="00BB2F68">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pPr>
            <w:r>
              <w:t>–</w:t>
            </w:r>
            <w:r>
              <w:tab/>
            </w:r>
            <w:r>
              <w:rPr>
                <w:rFonts w:asciiTheme="minorHAnsi" w:hAnsiTheme="minorHAnsi"/>
              </w:rPr>
              <w:t>presentación de las solicitudes de interpretación (a través del formulario de inscripción en línea)</w:t>
            </w:r>
          </w:p>
        </w:tc>
      </w:tr>
      <w:tr w:rsidR="00BC398D" w:rsidRPr="00B70109" w14:paraId="298B556B" w14:textId="77777777" w:rsidTr="00F3799F">
        <w:tc>
          <w:tcPr>
            <w:tcW w:w="2695" w:type="dxa"/>
            <w:shd w:val="clear" w:color="auto" w:fill="auto"/>
            <w:vAlign w:val="center"/>
          </w:tcPr>
          <w:p w14:paraId="22AAE249" w14:textId="172005D4" w:rsidR="00BC398D" w:rsidRPr="004F5CD4" w:rsidRDefault="00511B20" w:rsidP="00BB2F68">
            <w:pPr>
              <w:pStyle w:val="TableText0"/>
              <w:keepNext/>
              <w:keepLines/>
              <w:jc w:val="center"/>
              <w:rPr>
                <w:rFonts w:asciiTheme="minorHAnsi" w:hAnsiTheme="minorHAnsi"/>
                <w:szCs w:val="22"/>
              </w:rPr>
            </w:pPr>
            <w:r>
              <w:rPr>
                <w:rFonts w:asciiTheme="minorHAnsi" w:hAnsiTheme="minorHAnsi"/>
                <w:szCs w:val="22"/>
              </w:rPr>
              <w:t>29 de octubre de 2021</w:t>
            </w:r>
          </w:p>
        </w:tc>
        <w:tc>
          <w:tcPr>
            <w:tcW w:w="6953" w:type="dxa"/>
            <w:shd w:val="clear" w:color="auto" w:fill="auto"/>
          </w:tcPr>
          <w:p w14:paraId="78E5F8EB" w14:textId="77EA94DF" w:rsidR="00BC398D" w:rsidRPr="00B70109" w:rsidRDefault="005F4BA8" w:rsidP="00BB2F68">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t>–</w:t>
            </w:r>
            <w:r>
              <w:tab/>
            </w:r>
            <w:r w:rsidR="00BB2F68">
              <w:rPr>
                <w:rFonts w:asciiTheme="minorHAnsi" w:hAnsiTheme="minorHAnsi"/>
              </w:rPr>
              <w:t>i</w:t>
            </w:r>
            <w:r w:rsidR="00B027CC">
              <w:rPr>
                <w:rFonts w:asciiTheme="minorHAnsi" w:hAnsiTheme="minorHAnsi"/>
              </w:rPr>
              <w:t xml:space="preserve">nscripción (a través del formulario de inscripción en línea de la </w:t>
            </w:r>
            <w:hyperlink r:id="rId17" w:history="1">
              <w:r w:rsidR="00B027CC">
                <w:rPr>
                  <w:rStyle w:val="Hyperlink"/>
                  <w:rFonts w:asciiTheme="minorHAnsi" w:hAnsiTheme="minorHAnsi"/>
                </w:rPr>
                <w:t>página principal de la Comisión de Estudio</w:t>
              </w:r>
            </w:hyperlink>
            <w:r w:rsidR="00B027CC">
              <w:rPr>
                <w:rFonts w:asciiTheme="minorHAnsi" w:hAnsiTheme="minorHAnsi"/>
              </w:rPr>
              <w:t xml:space="preserve">) </w:t>
            </w:r>
          </w:p>
        </w:tc>
      </w:tr>
      <w:tr w:rsidR="00BC398D" w:rsidRPr="001C4B8C" w14:paraId="65C07B2D" w14:textId="77777777" w:rsidTr="00F3799F">
        <w:tc>
          <w:tcPr>
            <w:tcW w:w="2695" w:type="dxa"/>
            <w:shd w:val="clear" w:color="auto" w:fill="auto"/>
            <w:vAlign w:val="center"/>
          </w:tcPr>
          <w:p w14:paraId="6158C20F" w14:textId="428C655D" w:rsidR="00BC398D" w:rsidRPr="004F5CD4" w:rsidRDefault="00511B20" w:rsidP="00E96626">
            <w:pPr>
              <w:pStyle w:val="TableText0"/>
              <w:jc w:val="center"/>
              <w:rPr>
                <w:rFonts w:asciiTheme="minorHAnsi" w:hAnsiTheme="minorHAnsi"/>
                <w:szCs w:val="22"/>
              </w:rPr>
            </w:pPr>
            <w:r>
              <w:rPr>
                <w:rFonts w:asciiTheme="minorHAnsi" w:hAnsiTheme="minorHAnsi"/>
                <w:szCs w:val="22"/>
              </w:rPr>
              <w:t>16 de noviembre de 2021</w:t>
            </w:r>
          </w:p>
        </w:tc>
        <w:tc>
          <w:tcPr>
            <w:tcW w:w="6953" w:type="dxa"/>
            <w:shd w:val="clear" w:color="auto" w:fill="auto"/>
          </w:tcPr>
          <w:p w14:paraId="2519B1A3" w14:textId="77F19976" w:rsidR="00BC398D" w:rsidRPr="00B537A8" w:rsidRDefault="005F4BA8" w:rsidP="00F3799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t>–</w:t>
            </w:r>
            <w:r>
              <w:tab/>
            </w:r>
            <w:hyperlink r:id="rId18" w:history="1">
              <w:r w:rsidR="00BB2F68">
                <w:rPr>
                  <w:rStyle w:val="Hyperlink"/>
                  <w:rFonts w:asciiTheme="minorHAnsi" w:hAnsiTheme="minorHAnsi"/>
                  <w:szCs w:val="22"/>
                </w:rPr>
                <w:t>p</w:t>
              </w:r>
              <w:r w:rsidR="00BC398D">
                <w:rPr>
                  <w:rStyle w:val="Hyperlink"/>
                  <w:rFonts w:asciiTheme="minorHAnsi" w:hAnsiTheme="minorHAnsi"/>
                  <w:szCs w:val="22"/>
                </w:rPr>
                <w:t xml:space="preserve">resentación de las contribuciones de los Miembros del UIT-T (a través del </w:t>
              </w:r>
              <w:r w:rsidR="00F3799F">
                <w:rPr>
                  <w:rStyle w:val="Hyperlink"/>
                  <w:rFonts w:asciiTheme="minorHAnsi" w:hAnsiTheme="minorHAnsi"/>
                  <w:szCs w:val="22"/>
                </w:rPr>
                <w:t>sistema</w:t>
              </w:r>
              <w:r w:rsidR="00BC398D">
                <w:rPr>
                  <w:rStyle w:val="Hyperlink"/>
                  <w:rFonts w:asciiTheme="minorHAnsi" w:hAnsiTheme="minorHAnsi"/>
                  <w:szCs w:val="22"/>
                </w:rPr>
                <w:t xml:space="preserve"> de Publicación Directa de Documentos)</w:t>
              </w:r>
            </w:hyperlink>
          </w:p>
        </w:tc>
      </w:tr>
    </w:tbl>
    <w:p w14:paraId="06BE3896" w14:textId="31902622" w:rsidR="002C2F80" w:rsidRDefault="00E617E9" w:rsidP="00B537A8">
      <w:pPr>
        <w:spacing w:before="240"/>
      </w:pPr>
      <w:r>
        <w:t xml:space="preserve">En el </w:t>
      </w:r>
      <w:r>
        <w:rPr>
          <w:b/>
          <w:bCs/>
        </w:rPr>
        <w:t>Anexo A</w:t>
      </w:r>
      <w:r>
        <w:t xml:space="preserve"> se facilita información práctica sobre la reunión. El proyecto de </w:t>
      </w:r>
      <w:r>
        <w:rPr>
          <w:b/>
          <w:bCs/>
        </w:rPr>
        <w:t>orden del día</w:t>
      </w:r>
      <w:r>
        <w:t xml:space="preserve"> de la reunión, preparado por el </w:t>
      </w:r>
      <w:proofErr w:type="gramStart"/>
      <w:r>
        <w:t>Presidente</w:t>
      </w:r>
      <w:proofErr w:type="gramEnd"/>
      <w:r>
        <w:t xml:space="preserve"> de la CE 13 del UIT-T, Sr. </w:t>
      </w:r>
      <w:r w:rsidR="00511B20">
        <w:t>Yoshinori Goto</w:t>
      </w:r>
      <w:r>
        <w:t xml:space="preserve"> (</w:t>
      </w:r>
      <w:r w:rsidR="00511B20">
        <w:t>Japón</w:t>
      </w:r>
      <w:r>
        <w:t xml:space="preserve">), y un proyecto de </w:t>
      </w:r>
      <w:r>
        <w:rPr>
          <w:b/>
          <w:bCs/>
        </w:rPr>
        <w:t>plan de gestión del tiempo</w:t>
      </w:r>
      <w:r>
        <w:t xml:space="preserve">, preparado por el equipo directivo de la CE 13, figuran en el </w:t>
      </w:r>
      <w:r>
        <w:rPr>
          <w:b/>
          <w:bCs/>
        </w:rPr>
        <w:t>Anexo B</w:t>
      </w:r>
      <w:r>
        <w:t>.</w:t>
      </w:r>
    </w:p>
    <w:p w14:paraId="2077CE2B" w14:textId="77777777" w:rsidR="000B46FB" w:rsidRPr="00B70109" w:rsidRDefault="001C0948" w:rsidP="00491EEB">
      <w:pPr>
        <w:keepNext/>
        <w:keepLines/>
        <w:spacing w:before="240"/>
      </w:pPr>
      <w:r>
        <w:t>Le deseo una reunión productiva y agradable.</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B70109" w14:paraId="3FB46215" w14:textId="77777777" w:rsidTr="001C4B8C">
        <w:trPr>
          <w:cantSplit/>
          <w:trHeight w:val="1955"/>
        </w:trPr>
        <w:tc>
          <w:tcPr>
            <w:tcW w:w="6753" w:type="dxa"/>
            <w:vMerge w:val="restart"/>
            <w:tcBorders>
              <w:right w:val="single" w:sz="4" w:space="0" w:color="auto"/>
            </w:tcBorders>
          </w:tcPr>
          <w:p w14:paraId="3903704B" w14:textId="3E87375B" w:rsidR="00415D86" w:rsidRPr="00415D86" w:rsidRDefault="00415D86" w:rsidP="00415D86">
            <w:pPr>
              <w:keepNext/>
              <w:keepLines/>
              <w:spacing w:before="480"/>
            </w:pPr>
            <w:r w:rsidRPr="00415D86">
              <w:t>Atentamente,</w:t>
            </w:r>
          </w:p>
          <w:p w14:paraId="0D1E21D4" w14:textId="64637293" w:rsidR="0057770B" w:rsidRPr="00B70109" w:rsidRDefault="00EB5F26" w:rsidP="00415D86">
            <w:pPr>
              <w:keepNext/>
              <w:keepLines/>
              <w:spacing w:before="960"/>
            </w:pPr>
            <w:r>
              <w:rPr>
                <w:noProof/>
              </w:rPr>
              <w:drawing>
                <wp:anchor distT="0" distB="0" distL="114300" distR="114300" simplePos="0" relativeHeight="251658240" behindDoc="1" locked="0" layoutInCell="1" allowOverlap="1" wp14:anchorId="71AF841D" wp14:editId="0A562BCA">
                  <wp:simplePos x="0" y="0"/>
                  <wp:positionH relativeFrom="column">
                    <wp:posOffset>635</wp:posOffset>
                  </wp:positionH>
                  <wp:positionV relativeFrom="paragraph">
                    <wp:posOffset>180975</wp:posOffset>
                  </wp:positionV>
                  <wp:extent cx="740206" cy="333375"/>
                  <wp:effectExtent l="0" t="0" r="3175"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415D86" w:rsidRPr="00415D86">
              <w:t>Chaesub Lee</w:t>
            </w:r>
            <w:r w:rsidR="00415D86" w:rsidRPr="00415D86">
              <w:br/>
            </w:r>
            <w:proofErr w:type="gramStart"/>
            <w:r w:rsidR="00415D86" w:rsidRPr="00415D86">
              <w:t>Director</w:t>
            </w:r>
            <w:proofErr w:type="gramEnd"/>
            <w:r w:rsidR="00415D86" w:rsidRPr="00415D86">
              <w:t xml:space="preserve"> de la Oficina de Normalización de las Telecomunicaciones</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5CC2B2E0" w:rsidR="0057770B" w:rsidRPr="00BD78D6" w:rsidRDefault="00511B20" w:rsidP="00491EEB">
            <w:pPr>
              <w:keepNext/>
              <w:keepLines/>
              <w:spacing w:before="0"/>
              <w:ind w:left="113" w:right="113"/>
              <w:jc w:val="center"/>
            </w:pPr>
            <w:r>
              <w:rPr>
                <w:rFonts w:ascii="Calibri" w:eastAsia="SimSun" w:hAnsi="Calibri" w:cs="Arial"/>
                <w:noProof/>
                <w:sz w:val="24"/>
                <w:szCs w:val="24"/>
                <w:lang w:eastAsia="zh-CN"/>
              </w:rPr>
              <w:drawing>
                <wp:inline distT="0" distB="0" distL="0" distR="0" wp14:anchorId="70724FB7" wp14:editId="34551DFB">
                  <wp:extent cx="1114425" cy="1114425"/>
                  <wp:effectExtent l="0" t="0" r="9525" b="9525"/>
                  <wp:docPr id="2" name="Picture 2"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20"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sidR="00EC0F1A">
              <w:rPr>
                <w:rFonts w:ascii="Calibri" w:hAnsi="Calibri"/>
                <w:sz w:val="20"/>
              </w:rPr>
              <w:t>CE 13 del UIT-T</w:t>
            </w:r>
          </w:p>
        </w:tc>
      </w:tr>
      <w:tr w:rsidR="0057770B" w:rsidRPr="00B70109" w14:paraId="333562F7" w14:textId="77777777" w:rsidTr="001C4B8C">
        <w:trPr>
          <w:cantSplit/>
          <w:trHeight w:val="227"/>
        </w:trPr>
        <w:tc>
          <w:tcPr>
            <w:tcW w:w="6753" w:type="dxa"/>
            <w:vMerge/>
            <w:tcBorders>
              <w:right w:val="single" w:sz="4" w:space="0" w:color="auto"/>
            </w:tcBorders>
          </w:tcPr>
          <w:p w14:paraId="06238F48"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1D3C73DB" w14:textId="33E5943F" w:rsidR="0057770B" w:rsidRPr="00BD78D6" w:rsidRDefault="00415D86" w:rsidP="0057770B">
            <w:pPr>
              <w:spacing w:before="0"/>
              <w:jc w:val="center"/>
              <w:rPr>
                <w:rFonts w:ascii="Calibri" w:eastAsia="SimSun" w:hAnsi="Calibri" w:cs="Arial"/>
                <w:noProof/>
                <w:sz w:val="16"/>
                <w:szCs w:val="16"/>
              </w:rPr>
            </w:pPr>
            <w:r>
              <w:rPr>
                <w:sz w:val="20"/>
                <w:szCs w:val="18"/>
              </w:rPr>
              <w:t>Información más reciente</w:t>
            </w:r>
            <w:r>
              <w:rPr>
                <w:sz w:val="20"/>
                <w:szCs w:val="18"/>
              </w:rPr>
              <w:br/>
            </w:r>
            <w:r w:rsidR="0057770B">
              <w:rPr>
                <w:sz w:val="20"/>
                <w:szCs w:val="18"/>
              </w:rPr>
              <w:t>sobre la reunión</w:t>
            </w:r>
          </w:p>
        </w:tc>
      </w:tr>
    </w:tbl>
    <w:p w14:paraId="22225F5F" w14:textId="458E1D9B" w:rsidR="00384E5D" w:rsidRPr="00B70109" w:rsidRDefault="0024485F" w:rsidP="00CE218B">
      <w:pPr>
        <w:spacing w:before="240"/>
      </w:pPr>
      <w:r>
        <w:rPr>
          <w:b/>
          <w:bCs/>
        </w:rPr>
        <w:t>Anexos</w:t>
      </w:r>
      <w:r>
        <w:t>: 2</w:t>
      </w:r>
      <w:r>
        <w:br w:type="page"/>
      </w:r>
    </w:p>
    <w:p w14:paraId="1BB1777C" w14:textId="77777777" w:rsidR="00AC2918" w:rsidRPr="00B70109" w:rsidRDefault="00D33EE4" w:rsidP="00442C9B">
      <w:pPr>
        <w:pStyle w:val="Annextitle"/>
      </w:pPr>
      <w:r>
        <w:lastRenderedPageBreak/>
        <w:t>ANEXO A</w:t>
      </w:r>
      <w:r>
        <w:br/>
        <w:t>Información práctica sobre la reunión</w:t>
      </w:r>
    </w:p>
    <w:p w14:paraId="02419DD4" w14:textId="77777777" w:rsidR="00384E5D" w:rsidRPr="00B70109" w:rsidRDefault="00384E5D" w:rsidP="00D442B4">
      <w:pPr>
        <w:tabs>
          <w:tab w:val="left" w:pos="1418"/>
          <w:tab w:val="left" w:pos="1702"/>
          <w:tab w:val="left" w:pos="2160"/>
        </w:tabs>
        <w:spacing w:before="80" w:after="120"/>
        <w:ind w:right="91"/>
        <w:jc w:val="center"/>
        <w:rPr>
          <w:b/>
          <w:bCs/>
          <w:szCs w:val="24"/>
        </w:rPr>
      </w:pPr>
      <w:r>
        <w:rPr>
          <w:b/>
          <w:bCs/>
          <w:szCs w:val="24"/>
        </w:rPr>
        <w:t>MÉTODOS DE TRABAJO E INSTALACIONES</w:t>
      </w:r>
    </w:p>
    <w:p w14:paraId="2A506FF6" w14:textId="12B3103F" w:rsidR="00B61795" w:rsidRPr="00B70109" w:rsidRDefault="00B61795">
      <w:pPr>
        <w:spacing w:after="120"/>
        <w:rPr>
          <w:rFonts w:eastAsia="SimSun"/>
          <w:b/>
          <w:bCs/>
          <w:szCs w:val="22"/>
        </w:rPr>
      </w:pPr>
      <w:r>
        <w:rPr>
          <w:b/>
          <w:bCs/>
          <w:szCs w:val="22"/>
        </w:rPr>
        <w:t>PRESENTACIÓN DE DOCUMENTOS Y ACCESO A LOS MISMOS</w:t>
      </w:r>
      <w:r>
        <w:t>:</w:t>
      </w:r>
      <w:r>
        <w:rPr>
          <w:b/>
          <w:bCs/>
          <w:szCs w:val="22"/>
        </w:rPr>
        <w:t xml:space="preserve"> </w:t>
      </w:r>
      <w:r>
        <w:t xml:space="preserve">Las contribuciones de los Miembros deben presentarse a través del sistema de </w:t>
      </w:r>
      <w:hyperlink r:id="rId21" w:history="1">
        <w:r>
          <w:rPr>
            <w:rStyle w:val="Hyperlink"/>
          </w:rPr>
          <w:t>Publicación Directa de Documentos</w:t>
        </w:r>
      </w:hyperlink>
      <w:r>
        <w:t xml:space="preserve">; los proyectos de DT deben remitirse por correo-e a la secretaría de la Comisión de Estudio utilizando la </w:t>
      </w:r>
      <w:hyperlink r:id="rId22" w:history="1">
        <w:r>
          <w:rPr>
            <w:rStyle w:val="Hyperlink"/>
          </w:rPr>
          <w:t>plantilla correspondiente</w:t>
        </w:r>
      </w:hyperlink>
      <w:r>
        <w:t xml:space="preserve">. El acceso a los documentos de la reunión se facilita a partir de la página principal de la Comisión de Estudio, y está restringido a los Miembros del UIT-T que disponen de </w:t>
      </w:r>
      <w:hyperlink r:id="rId23" w:history="1">
        <w:r>
          <w:rPr>
            <w:rStyle w:val="Hyperlink"/>
          </w:rPr>
          <w:t>cuenta de usuario de la UIT</w:t>
        </w:r>
      </w:hyperlink>
      <w:r>
        <w:t xml:space="preserve"> con acceso TIES.</w:t>
      </w:r>
    </w:p>
    <w:p w14:paraId="67BD58F7" w14:textId="5D9C3B77" w:rsidR="003A2AB8" w:rsidRDefault="003A2AB8" w:rsidP="00F71053">
      <w:pPr>
        <w:snapToGrid w:val="0"/>
        <w:spacing w:after="120"/>
      </w:pPr>
      <w:r>
        <w:rPr>
          <w:b/>
        </w:rPr>
        <w:t>INTERPRETACIÓN</w:t>
      </w:r>
      <w:r>
        <w:t xml:space="preserve">: Debido a limitaciones presupuestarias, se facilitarán servicios de interpretación para la plenaria de clausura de la reunión si así lo solicitan los Estados Miembros. Las solicitudes deberán efectuarse marcando la casilla correspondiente en el formulario de inscripción, </w:t>
      </w:r>
      <w:r>
        <w:rPr>
          <w:b/>
        </w:rPr>
        <w:t>por lo menos seis semanas antes del primer</w:t>
      </w:r>
      <w:r w:rsidR="00752346">
        <w:rPr>
          <w:b/>
        </w:rPr>
        <w:t> </w:t>
      </w:r>
      <w:r>
        <w:rPr>
          <w:b/>
        </w:rPr>
        <w:t>día de la reunión</w:t>
      </w:r>
      <w:r>
        <w:t>.</w:t>
      </w:r>
    </w:p>
    <w:p w14:paraId="7DCDABBF" w14:textId="672DEBD6" w:rsidR="00601975" w:rsidRPr="00F64E8B" w:rsidRDefault="009560AB" w:rsidP="00F71053">
      <w:pPr>
        <w:snapToGrid w:val="0"/>
        <w:spacing w:after="120"/>
        <w:rPr>
          <w:szCs w:val="22"/>
        </w:rPr>
      </w:pPr>
      <w:r>
        <w:rPr>
          <w:b/>
          <w:bCs/>
          <w:szCs w:val="22"/>
        </w:rPr>
        <w:t>PARTICIPACIÓN INTERACTIVA A DISTANCIA</w:t>
      </w:r>
      <w:r>
        <w:t xml:space="preserve">: Se utilizará la herramienta </w:t>
      </w:r>
      <w:hyperlink r:id="rId24" w:history="1">
        <w:proofErr w:type="spellStart"/>
        <w:r>
          <w:rPr>
            <w:rStyle w:val="Hyperlink"/>
          </w:rPr>
          <w:t>MyMeetings</w:t>
        </w:r>
        <w:proofErr w:type="spellEnd"/>
      </w:hyperlink>
      <w:r>
        <w:t xml:space="preserve"> para facilitar la participación a distancia en todas las sesiones, incluidas aquellas en que se adopten decisiones, como las plenarias de los Grupos de Trabajo y de las Comisiones de Estudio. Los delegados deben inscribirse en la reunión e identificarse </w:t>
      </w:r>
      <w:r w:rsidR="00F3799F">
        <w:t>mencionando</w:t>
      </w:r>
      <w:r>
        <w:t xml:space="preserve">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Si la calidad de la voz de un participante a distancia se considera insuficiente, el Presidente podrá interrumpirlo y abstenerse de concederle la palabra hasta que haya indicios de que el problema se ha resuelto.</w:t>
      </w:r>
    </w:p>
    <w:p w14:paraId="5B13699F" w14:textId="752407A8" w:rsidR="00384E5D" w:rsidRPr="00B70109" w:rsidRDefault="00426BDA" w:rsidP="008539A2">
      <w:pPr>
        <w:tabs>
          <w:tab w:val="clear" w:pos="794"/>
          <w:tab w:val="clear" w:pos="1191"/>
          <w:tab w:val="clear" w:pos="1588"/>
          <w:tab w:val="clear" w:pos="1985"/>
        </w:tabs>
        <w:spacing w:before="960" w:after="120"/>
        <w:ind w:right="91"/>
        <w:jc w:val="center"/>
        <w:rPr>
          <w:b/>
          <w:bCs/>
          <w:szCs w:val="24"/>
        </w:rPr>
      </w:pPr>
      <w:r>
        <w:rPr>
          <w:b/>
          <w:bCs/>
          <w:szCs w:val="24"/>
        </w:rPr>
        <w:t>INSCRIPCIÓN</w:t>
      </w:r>
    </w:p>
    <w:p w14:paraId="3E21948B" w14:textId="703FA614" w:rsidR="00482703" w:rsidRDefault="00384E5D" w:rsidP="00D442B4">
      <w:r>
        <w:rPr>
          <w:b/>
          <w:bCs/>
        </w:rPr>
        <w:t>INSCRIPCIÓN</w:t>
      </w:r>
      <w:r>
        <w:t xml:space="preserve">: La inscripción es obligatoria y se efectúa en línea a través de la </w:t>
      </w:r>
      <w:r w:rsidR="003A2AB8" w:rsidRPr="009E0736">
        <w:t>página principal de la Comisión de Estudio</w:t>
      </w:r>
      <w:r>
        <w:t xml:space="preserve"> </w:t>
      </w:r>
      <w:r>
        <w:rPr>
          <w:b/>
          <w:bCs/>
        </w:rPr>
        <w:t>a más tardar un mes antes de la reunión</w:t>
      </w:r>
      <w:r>
        <w:t>. Si no se inscriben, los delegados no podrán acceder a la herramienta de participación a distanci</w:t>
      </w:r>
      <w:r w:rsidR="003A2AB8">
        <w:t xml:space="preserve">a </w:t>
      </w:r>
      <w:hyperlink r:id="rId25" w:history="1">
        <w:proofErr w:type="spellStart"/>
        <w:r w:rsidR="003A2AB8">
          <w:rPr>
            <w:rStyle w:val="Hyperlink"/>
          </w:rPr>
          <w:t>MyMeetings</w:t>
        </w:r>
        <w:proofErr w:type="spellEnd"/>
      </w:hyperlink>
      <w:r>
        <w:t>.</w:t>
      </w:r>
    </w:p>
    <w:p w14:paraId="73C86A8D" w14:textId="28FEAD9F" w:rsidR="00482703" w:rsidRDefault="00B027CC" w:rsidP="00D442B4">
      <w:r>
        <w:t xml:space="preserve">Según lo indicado en la </w:t>
      </w:r>
      <w:hyperlink r:id="rId26" w:history="1">
        <w:r>
          <w:rPr>
            <w:rStyle w:val="Hyperlink"/>
          </w:rPr>
          <w:t>Circular 68 de la TSB</w:t>
        </w:r>
      </w:hyperlink>
      <w:r>
        <w:t xml:space="preserve">, el sistema de inscripción del UIT-T requiere la aprobación de las solicitudes de inscripción por los Coordinadores; en la </w:t>
      </w:r>
      <w:hyperlink r:id="rId27" w:history="1">
        <w:r>
          <w:rPr>
            <w:rStyle w:val="Hyperlink"/>
          </w:rPr>
          <w:t>Circular 118 de la TSB</w:t>
        </w:r>
      </w:hyperlink>
      <w:r>
        <w:t xml:space="preserve"> se describe cómo instalar la autorización automática de dichas solicitudes. </w:t>
      </w:r>
      <w:r w:rsidR="003A2AB8" w:rsidRPr="003A2AB8">
        <w:t>Algunas opciones del formulario de inscripción solo se aplican a los Estados Miembros</w:t>
      </w:r>
      <w:r w:rsidR="003A2AB8">
        <w:t>, incluidas la función y las solicitudes de interpretación</w:t>
      </w:r>
      <w:r w:rsidR="003A2AB8" w:rsidRPr="003A2AB8">
        <w:t xml:space="preserve">. </w:t>
      </w:r>
    </w:p>
    <w:p w14:paraId="12C7D719" w14:textId="294C6B98" w:rsidR="00C87E56" w:rsidRDefault="00D442B4" w:rsidP="00D442B4">
      <w:r>
        <w:t>Se invita a los miembros a incluir mujeres en sus delegaciones siempre que sea posible.</w:t>
      </w:r>
    </w:p>
    <w:p w14:paraId="425C4277" w14:textId="72C971C9" w:rsidR="00DF3488" w:rsidRPr="00B70109" w:rsidRDefault="00DF3488" w:rsidP="00D442B4">
      <w:pPr>
        <w:rPr>
          <w:b/>
          <w:bCs/>
        </w:rPr>
      </w:pPr>
    </w:p>
    <w:p w14:paraId="36F626CD" w14:textId="77777777" w:rsidR="00000FC7" w:rsidRPr="00B70109" w:rsidRDefault="00000FC7" w:rsidP="0081319F">
      <w:pPr>
        <w:spacing w:after="120"/>
        <w:rPr>
          <w:b/>
          <w:bCs/>
        </w:rPr>
      </w:pPr>
      <w:r>
        <w:br w:type="page"/>
      </w:r>
    </w:p>
    <w:p w14:paraId="7DC7D306" w14:textId="77777777" w:rsidR="003A2AB8" w:rsidRPr="003A2AB8" w:rsidRDefault="003A2AB8" w:rsidP="003A2AB8">
      <w:pPr>
        <w:keepNext/>
        <w:keepLines/>
        <w:spacing w:before="240" w:after="280"/>
        <w:jc w:val="center"/>
        <w:rPr>
          <w:b/>
          <w:sz w:val="28"/>
          <w:lang w:val="en-GB"/>
        </w:rPr>
      </w:pPr>
      <w:r w:rsidRPr="003A2AB8">
        <w:rPr>
          <w:b/>
          <w:sz w:val="28"/>
          <w:lang w:val="en-GB"/>
        </w:rPr>
        <w:lastRenderedPageBreak/>
        <w:t>ANNEX B</w:t>
      </w:r>
      <w:r w:rsidRPr="003A2AB8">
        <w:rPr>
          <w:b/>
          <w:sz w:val="28"/>
          <w:lang w:val="en-GB"/>
        </w:rPr>
        <w:br/>
      </w:r>
      <w:bookmarkStart w:id="2" w:name="_Hlk76992592"/>
      <w:r w:rsidRPr="003A2AB8">
        <w:rPr>
          <w:b/>
          <w:sz w:val="28"/>
          <w:lang w:val="en-GB"/>
        </w:rPr>
        <w:t>Draft agenda for the plenary meetings of Study Group 13</w:t>
      </w:r>
    </w:p>
    <w:p w14:paraId="75F799C8" w14:textId="77777777" w:rsidR="003A2AB8" w:rsidRPr="003A2AB8" w:rsidRDefault="003A2AB8" w:rsidP="003A2AB8">
      <w:pPr>
        <w:keepNext/>
        <w:keepLines/>
        <w:spacing w:before="240" w:after="280"/>
        <w:jc w:val="center"/>
        <w:rPr>
          <w:b/>
          <w:sz w:val="28"/>
          <w:lang w:val="en-GB"/>
        </w:rPr>
      </w:pPr>
      <w:r w:rsidRPr="003A2AB8">
        <w:rPr>
          <w:b/>
          <w:sz w:val="28"/>
          <w:lang w:val="en-GB"/>
        </w:rPr>
        <w:t xml:space="preserve">(Virtual meeting, </w:t>
      </w:r>
      <w:r w:rsidRPr="003A2AB8">
        <w:rPr>
          <w:rFonts w:cstheme="minorHAnsi"/>
          <w:b/>
          <w:sz w:val="28"/>
          <w:lang w:val="en-GB"/>
        </w:rPr>
        <w:t>29 November-10 December</w:t>
      </w:r>
      <w:r w:rsidRPr="003A2AB8">
        <w:rPr>
          <w:b/>
          <w:bCs/>
          <w:sz w:val="28"/>
          <w:lang w:val="en-GB"/>
        </w:rPr>
        <w:t xml:space="preserve"> 2021</w:t>
      </w:r>
      <w:r w:rsidRPr="003A2AB8">
        <w:rPr>
          <w:b/>
          <w:sz w:val="28"/>
          <w:lang w:val="en-GB"/>
        </w:rPr>
        <w:t>)</w:t>
      </w:r>
    </w:p>
    <w:p w14:paraId="36D374FC" w14:textId="77777777" w:rsidR="003A2AB8" w:rsidRPr="003A2AB8" w:rsidRDefault="003A2AB8" w:rsidP="003A2AB8">
      <w:pPr>
        <w:rPr>
          <w:lang w:val="en-GB"/>
        </w:rPr>
      </w:pPr>
      <w:bookmarkStart w:id="3" w:name="_Hlk76992607"/>
      <w:bookmarkEnd w:id="2"/>
      <w:r w:rsidRPr="003A2AB8">
        <w:rPr>
          <w:lang w:val="en-GB"/>
        </w:rPr>
        <w:t xml:space="preserve">NOTE ‒ Updates to the agenda can be found in </w:t>
      </w:r>
      <w:hyperlink r:id="rId28" w:history="1">
        <w:r w:rsidRPr="003A2AB8">
          <w:rPr>
            <w:color w:val="0000FF"/>
            <w:u w:val="single"/>
            <w:lang w:val="en-GB"/>
          </w:rPr>
          <w:t>TD405/PLEN</w:t>
        </w:r>
      </w:hyperlink>
      <w:r w:rsidRPr="003A2AB8">
        <w:rPr>
          <w:lang w:val="en-GB"/>
        </w:rPr>
        <w:t>.</w:t>
      </w:r>
    </w:p>
    <w:bookmarkEnd w:id="3"/>
    <w:p w14:paraId="693BAD9A"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Opening of the meeting</w:t>
      </w:r>
    </w:p>
    <w:p w14:paraId="317FE6C8"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 xml:space="preserve">Welcome remarks by the Director of TSB </w:t>
      </w:r>
    </w:p>
    <w:p w14:paraId="12C54779"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Chairman’s comments and key objectives for this meeting</w:t>
      </w:r>
    </w:p>
    <w:p w14:paraId="3553A501"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Approval of the agenda</w:t>
      </w:r>
    </w:p>
    <w:p w14:paraId="64EDEC1B" w14:textId="77777777" w:rsidR="003A2AB8" w:rsidRPr="003A2AB8" w:rsidRDefault="003A2AB8" w:rsidP="003A2AB8">
      <w:pPr>
        <w:numPr>
          <w:ilvl w:val="0"/>
          <w:numId w:val="22"/>
        </w:numPr>
        <w:ind w:hanging="304"/>
        <w:rPr>
          <w:rFonts w:ascii="Calibri" w:hAnsi="Calibri"/>
          <w:lang w:val="en-GB"/>
        </w:rPr>
      </w:pPr>
      <w:r w:rsidRPr="003A2AB8">
        <w:rPr>
          <w:rFonts w:ascii="Calibri" w:hAnsi="Calibri"/>
          <w:szCs w:val="22"/>
          <w:lang w:val="en-GB"/>
        </w:rPr>
        <w:t>Rapporteur appointments, other nominations, if required</w:t>
      </w:r>
    </w:p>
    <w:p w14:paraId="1687B25C" w14:textId="77777777" w:rsidR="003A2AB8" w:rsidRPr="003A2AB8" w:rsidRDefault="003A2AB8" w:rsidP="003A2AB8">
      <w:pPr>
        <w:numPr>
          <w:ilvl w:val="0"/>
          <w:numId w:val="22"/>
        </w:numPr>
        <w:ind w:hanging="304"/>
        <w:rPr>
          <w:rFonts w:ascii="Calibri" w:hAnsi="Calibri"/>
          <w:lang w:val="en-GB"/>
        </w:rPr>
      </w:pPr>
      <w:r w:rsidRPr="003A2AB8">
        <w:rPr>
          <w:rFonts w:ascii="Calibri" w:hAnsi="Calibri"/>
          <w:szCs w:val="22"/>
          <w:lang w:val="en-GB"/>
        </w:rPr>
        <w:t>Approval of the work plan for the meeting and document allocation</w:t>
      </w:r>
    </w:p>
    <w:p w14:paraId="6ED23222"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Brief reports on activities since March 2021 Study Group 13 meeting</w:t>
      </w:r>
    </w:p>
    <w:p w14:paraId="10DA43D5" w14:textId="77777777" w:rsidR="003A2AB8" w:rsidRPr="003A2AB8" w:rsidRDefault="003A2AB8" w:rsidP="003A2AB8">
      <w:pPr>
        <w:ind w:left="1560" w:hanging="709"/>
        <w:rPr>
          <w:rFonts w:ascii="Calibri" w:hAnsi="Calibri"/>
          <w:szCs w:val="22"/>
          <w:lang w:val="en-GB"/>
        </w:rPr>
      </w:pPr>
      <w:r w:rsidRPr="003A2AB8">
        <w:rPr>
          <w:rFonts w:ascii="Calibri" w:hAnsi="Calibri"/>
          <w:lang w:val="en-GB"/>
        </w:rPr>
        <w:tab/>
      </w:r>
      <w:r w:rsidRPr="003A2AB8">
        <w:rPr>
          <w:rFonts w:ascii="Calibri" w:hAnsi="Calibri"/>
          <w:szCs w:val="22"/>
          <w:lang w:val="en-GB"/>
        </w:rPr>
        <w:t>7.1</w:t>
      </w:r>
      <w:r w:rsidRPr="003A2AB8">
        <w:rPr>
          <w:rFonts w:ascii="Calibri" w:hAnsi="Calibri"/>
          <w:szCs w:val="22"/>
          <w:lang w:val="en-GB"/>
        </w:rPr>
        <w:tab/>
        <w:t>TSAG meeting (25-29 October 2021, virtual)</w:t>
      </w:r>
    </w:p>
    <w:p w14:paraId="2068F110" w14:textId="77777777" w:rsidR="003A2AB8" w:rsidRPr="003A2AB8" w:rsidRDefault="003A2AB8" w:rsidP="003A2AB8">
      <w:pPr>
        <w:ind w:firstLine="426"/>
        <w:rPr>
          <w:rFonts w:ascii="Calibri" w:hAnsi="Calibri"/>
          <w:szCs w:val="22"/>
          <w:lang w:val="en-GB"/>
        </w:rPr>
      </w:pPr>
      <w:r w:rsidRPr="003A2AB8">
        <w:rPr>
          <w:rFonts w:ascii="Calibri" w:hAnsi="Calibri"/>
          <w:szCs w:val="22"/>
          <w:lang w:val="en-GB"/>
        </w:rPr>
        <w:t xml:space="preserve">         </w:t>
      </w:r>
      <w:r w:rsidRPr="003A2AB8">
        <w:rPr>
          <w:rFonts w:ascii="Calibri" w:hAnsi="Calibri"/>
          <w:szCs w:val="22"/>
          <w:lang w:val="en-GB"/>
        </w:rPr>
        <w:tab/>
        <w:t>7.2   Working Parties 1/13, 2/13 and 3/13 meetings (16 July 2021, virtual)</w:t>
      </w:r>
    </w:p>
    <w:p w14:paraId="74F4AC81" w14:textId="77777777" w:rsidR="003A2AB8" w:rsidRPr="003A2AB8" w:rsidRDefault="003A2AB8" w:rsidP="003A2AB8">
      <w:pPr>
        <w:rPr>
          <w:rFonts w:ascii="Calibri" w:hAnsi="Calibri"/>
          <w:szCs w:val="22"/>
          <w:lang w:val="en-GB"/>
        </w:rPr>
      </w:pPr>
      <w:r w:rsidRPr="003A2AB8">
        <w:rPr>
          <w:rFonts w:ascii="Calibri" w:hAnsi="Calibri"/>
          <w:szCs w:val="22"/>
          <w:lang w:val="en-GB"/>
        </w:rPr>
        <w:tab/>
      </w:r>
      <w:r w:rsidRPr="003A2AB8">
        <w:rPr>
          <w:rFonts w:ascii="Calibri" w:hAnsi="Calibri"/>
          <w:szCs w:val="22"/>
          <w:lang w:val="en-GB"/>
        </w:rPr>
        <w:tab/>
        <w:t>7.3</w:t>
      </w:r>
      <w:r w:rsidRPr="003A2AB8">
        <w:rPr>
          <w:rFonts w:ascii="Calibri" w:hAnsi="Calibri"/>
          <w:szCs w:val="22"/>
          <w:lang w:val="en-GB"/>
        </w:rPr>
        <w:tab/>
        <w:t>SG13RG-AFR meeting (2 June 2021, virtual)</w:t>
      </w:r>
    </w:p>
    <w:p w14:paraId="698ACBD2" w14:textId="77777777" w:rsidR="003A2AB8" w:rsidRPr="003A2AB8" w:rsidRDefault="003A2AB8" w:rsidP="003A2AB8">
      <w:pPr>
        <w:ind w:firstLine="426"/>
        <w:rPr>
          <w:rFonts w:ascii="Calibri" w:hAnsi="Calibri"/>
          <w:szCs w:val="22"/>
          <w:lang w:val="en-GB"/>
        </w:rPr>
      </w:pPr>
      <w:r w:rsidRPr="003A2AB8">
        <w:rPr>
          <w:rFonts w:ascii="Calibri" w:hAnsi="Calibri"/>
          <w:szCs w:val="22"/>
          <w:lang w:val="en-GB"/>
        </w:rPr>
        <w:t xml:space="preserve">        </w:t>
      </w:r>
      <w:r w:rsidRPr="003A2AB8">
        <w:rPr>
          <w:rFonts w:ascii="Calibri" w:hAnsi="Calibri"/>
          <w:szCs w:val="22"/>
          <w:lang w:val="en-GB"/>
        </w:rPr>
        <w:tab/>
        <w:t xml:space="preserve">7.4  FG-AN meetings (13-16 April, 15-17 June, 1-3 September and 3-5 November 2021, </w:t>
      </w:r>
      <w:proofErr w:type="spellStart"/>
      <w:r w:rsidRPr="003A2AB8">
        <w:rPr>
          <w:rFonts w:ascii="Calibri" w:hAnsi="Calibri"/>
          <w:szCs w:val="22"/>
          <w:lang w:val="en-GB"/>
        </w:rPr>
        <w:t>e-meetings</w:t>
      </w:r>
      <w:proofErr w:type="spellEnd"/>
      <w:r w:rsidRPr="003A2AB8">
        <w:rPr>
          <w:rFonts w:ascii="Calibri" w:hAnsi="Calibri"/>
          <w:szCs w:val="22"/>
          <w:lang w:val="en-GB"/>
        </w:rPr>
        <w:t>)</w:t>
      </w:r>
    </w:p>
    <w:p w14:paraId="0CBA13FB" w14:textId="77777777" w:rsidR="003A2AB8" w:rsidRPr="003A2AB8" w:rsidRDefault="003A2AB8" w:rsidP="003A2AB8">
      <w:pPr>
        <w:ind w:firstLine="993"/>
        <w:rPr>
          <w:rFonts w:ascii="Calibri" w:hAnsi="Calibri"/>
          <w:szCs w:val="22"/>
          <w:lang w:val="en-GB"/>
        </w:rPr>
      </w:pPr>
      <w:r w:rsidRPr="003A2AB8">
        <w:rPr>
          <w:rFonts w:ascii="Calibri" w:hAnsi="Calibri"/>
          <w:szCs w:val="22"/>
          <w:lang w:val="en-GB"/>
        </w:rPr>
        <w:tab/>
        <w:t>7.5</w:t>
      </w:r>
      <w:r w:rsidRPr="003A2AB8">
        <w:rPr>
          <w:rFonts w:ascii="Calibri" w:hAnsi="Calibri"/>
          <w:szCs w:val="22"/>
          <w:lang w:val="en-GB"/>
        </w:rPr>
        <w:tab/>
        <w:t>Rapporteur activities</w:t>
      </w:r>
    </w:p>
    <w:p w14:paraId="599D2BBF" w14:textId="77777777" w:rsidR="003A2AB8" w:rsidRPr="003A2AB8" w:rsidRDefault="003A2AB8" w:rsidP="003A2AB8">
      <w:pPr>
        <w:ind w:left="142" w:firstLine="284"/>
        <w:rPr>
          <w:rFonts w:ascii="Calibri" w:hAnsi="Calibri"/>
          <w:szCs w:val="22"/>
          <w:lang w:val="en-GB"/>
        </w:rPr>
      </w:pPr>
      <w:r w:rsidRPr="003A2AB8">
        <w:rPr>
          <w:rFonts w:ascii="Calibri" w:hAnsi="Calibri"/>
          <w:szCs w:val="22"/>
          <w:lang w:val="en-GB"/>
        </w:rPr>
        <w:t xml:space="preserve">       </w:t>
      </w:r>
      <w:r w:rsidRPr="003A2AB8">
        <w:rPr>
          <w:rFonts w:ascii="Calibri" w:hAnsi="Calibri"/>
          <w:szCs w:val="22"/>
          <w:lang w:val="en-GB"/>
        </w:rPr>
        <w:tab/>
      </w:r>
      <w:r w:rsidRPr="003A2AB8">
        <w:rPr>
          <w:rFonts w:ascii="Calibri" w:hAnsi="Calibri"/>
          <w:szCs w:val="22"/>
          <w:lang w:val="en-GB"/>
        </w:rPr>
        <w:tab/>
        <w:t>7.6   Workshops</w:t>
      </w:r>
    </w:p>
    <w:p w14:paraId="7DA414A0" w14:textId="77777777" w:rsidR="003A2AB8" w:rsidRPr="003A2AB8" w:rsidRDefault="003A2AB8" w:rsidP="003A2AB8">
      <w:pPr>
        <w:ind w:firstLine="993"/>
        <w:rPr>
          <w:rFonts w:ascii="Calibri" w:hAnsi="Calibri"/>
          <w:szCs w:val="22"/>
          <w:lang w:val="en-GB"/>
        </w:rPr>
      </w:pPr>
      <w:r w:rsidRPr="003A2AB8">
        <w:rPr>
          <w:rFonts w:ascii="Calibri" w:hAnsi="Calibri"/>
          <w:szCs w:val="22"/>
          <w:lang w:val="en-GB"/>
        </w:rPr>
        <w:tab/>
        <w:t>7.7</w:t>
      </w:r>
      <w:r w:rsidRPr="003A2AB8">
        <w:rPr>
          <w:rFonts w:ascii="Calibri" w:hAnsi="Calibri"/>
          <w:szCs w:val="22"/>
          <w:lang w:val="en-GB"/>
        </w:rPr>
        <w:tab/>
        <w:t>Bridging Standardization Gap</w:t>
      </w:r>
    </w:p>
    <w:p w14:paraId="1AB840F4" w14:textId="77777777" w:rsidR="003A2AB8" w:rsidRPr="003A2AB8" w:rsidRDefault="003A2AB8" w:rsidP="003A2AB8">
      <w:pPr>
        <w:ind w:firstLine="426"/>
        <w:rPr>
          <w:rFonts w:ascii="Calibri" w:hAnsi="Calibri"/>
          <w:szCs w:val="22"/>
          <w:lang w:val="en-GB"/>
        </w:rPr>
      </w:pPr>
      <w:r w:rsidRPr="003A2AB8">
        <w:rPr>
          <w:rFonts w:ascii="Calibri" w:hAnsi="Calibri"/>
          <w:szCs w:val="22"/>
          <w:lang w:val="en-GB"/>
        </w:rPr>
        <w:t xml:space="preserve">                7.8   Information on Recommendation approvals</w:t>
      </w:r>
    </w:p>
    <w:p w14:paraId="29A089D0" w14:textId="77777777" w:rsidR="003A2AB8" w:rsidRPr="003A2AB8" w:rsidRDefault="003A2AB8" w:rsidP="003A2AB8">
      <w:pPr>
        <w:ind w:firstLine="426"/>
        <w:rPr>
          <w:rFonts w:ascii="Calibri" w:hAnsi="Calibri"/>
          <w:szCs w:val="22"/>
          <w:lang w:val="en-GB"/>
        </w:rPr>
      </w:pPr>
      <w:r w:rsidRPr="003A2AB8">
        <w:rPr>
          <w:rFonts w:ascii="Calibri" w:hAnsi="Calibri"/>
          <w:szCs w:val="22"/>
          <w:lang w:val="en-GB"/>
        </w:rPr>
        <w:tab/>
      </w:r>
      <w:r w:rsidRPr="003A2AB8">
        <w:rPr>
          <w:rFonts w:ascii="Calibri" w:hAnsi="Calibri"/>
          <w:szCs w:val="22"/>
          <w:lang w:val="en-GB"/>
        </w:rPr>
        <w:tab/>
        <w:t>7.9</w:t>
      </w:r>
      <w:r w:rsidRPr="003A2AB8">
        <w:rPr>
          <w:rFonts w:ascii="Calibri" w:hAnsi="Calibri"/>
          <w:lang w:val="en-GB"/>
        </w:rPr>
        <w:tab/>
        <w:t>Others as identified</w:t>
      </w:r>
    </w:p>
    <w:p w14:paraId="0ED3BABF"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Organization of the work</w:t>
      </w:r>
    </w:p>
    <w:p w14:paraId="6BAFDE1E" w14:textId="77777777" w:rsidR="003A2AB8" w:rsidRPr="003A2AB8" w:rsidRDefault="003A2AB8" w:rsidP="003A2AB8">
      <w:pPr>
        <w:numPr>
          <w:ilvl w:val="1"/>
          <w:numId w:val="22"/>
        </w:numPr>
        <w:ind w:firstLine="46"/>
        <w:rPr>
          <w:rFonts w:ascii="Calibri" w:hAnsi="Calibri"/>
          <w:szCs w:val="22"/>
          <w:lang w:val="en-GB"/>
        </w:rPr>
      </w:pPr>
      <w:r w:rsidRPr="003A2AB8">
        <w:rPr>
          <w:rFonts w:ascii="Calibri" w:hAnsi="Calibri"/>
          <w:szCs w:val="22"/>
          <w:lang w:val="en-GB"/>
        </w:rPr>
        <w:t xml:space="preserve"> Conduct and facilities available for the meeting </w:t>
      </w:r>
    </w:p>
    <w:p w14:paraId="54E90F98" w14:textId="77777777" w:rsidR="003A2AB8" w:rsidRPr="003A2AB8" w:rsidRDefault="003A2AB8" w:rsidP="003A2AB8">
      <w:pPr>
        <w:numPr>
          <w:ilvl w:val="0"/>
          <w:numId w:val="22"/>
        </w:numPr>
        <w:ind w:hanging="304"/>
        <w:rPr>
          <w:rFonts w:ascii="Calibri" w:hAnsi="Calibri"/>
          <w:lang w:val="en-GB"/>
        </w:rPr>
      </w:pPr>
      <w:r w:rsidRPr="003A2AB8">
        <w:rPr>
          <w:rFonts w:ascii="Calibri" w:hAnsi="Calibri"/>
          <w:szCs w:val="22"/>
          <w:lang w:val="en-GB"/>
        </w:rPr>
        <w:t>Documents</w:t>
      </w:r>
      <w:r w:rsidRPr="003A2AB8">
        <w:rPr>
          <w:rFonts w:ascii="Calibri" w:hAnsi="Calibri"/>
          <w:lang w:val="en-GB"/>
        </w:rPr>
        <w:t xml:space="preserve"> addressed to the plenary</w:t>
      </w:r>
    </w:p>
    <w:p w14:paraId="0C082D3D"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Preparations for WTSA-20 and next study period:</w:t>
      </w:r>
    </w:p>
    <w:p w14:paraId="30BC29AB" w14:textId="77777777" w:rsidR="003A2AB8" w:rsidRPr="003A2AB8" w:rsidRDefault="003A2AB8" w:rsidP="003A2AB8">
      <w:pPr>
        <w:ind w:left="1276" w:hanging="142"/>
        <w:rPr>
          <w:rFonts w:ascii="Calibri" w:hAnsi="Calibri"/>
          <w:lang w:val="en-GB"/>
        </w:rPr>
      </w:pPr>
      <w:r w:rsidRPr="003A2AB8">
        <w:rPr>
          <w:rFonts w:ascii="Calibri" w:hAnsi="Calibri"/>
          <w:szCs w:val="22"/>
          <w:lang w:val="en-GB"/>
        </w:rPr>
        <w:tab/>
        <w:t>10.1 Review and approval of SG13 updates to WTSA Resolution 2, if any</w:t>
      </w:r>
    </w:p>
    <w:p w14:paraId="3D975AEA" w14:textId="77777777" w:rsidR="003A2AB8" w:rsidRPr="003A2AB8" w:rsidRDefault="003A2AB8" w:rsidP="003A2AB8">
      <w:pPr>
        <w:ind w:left="567" w:firstLine="426"/>
        <w:rPr>
          <w:rFonts w:ascii="Calibri" w:hAnsi="Calibri"/>
          <w:szCs w:val="22"/>
          <w:lang w:val="en-GB"/>
        </w:rPr>
      </w:pPr>
      <w:r w:rsidRPr="003A2AB8">
        <w:rPr>
          <w:rFonts w:ascii="Calibri" w:hAnsi="Calibri"/>
          <w:szCs w:val="22"/>
          <w:lang w:val="en-GB"/>
        </w:rPr>
        <w:tab/>
        <w:t>10.2 Any</w:t>
      </w:r>
      <w:r w:rsidRPr="003A2AB8">
        <w:rPr>
          <w:rFonts w:ascii="Calibri" w:hAnsi="Calibri"/>
          <w:lang w:val="en-GB"/>
        </w:rPr>
        <w:t xml:space="preserve"> other updates, if necessary, for next study period preparations</w:t>
      </w:r>
    </w:p>
    <w:p w14:paraId="72879C05"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Consideration of approval of Recommendations in accordance with Recommendation A.8, if any</w:t>
      </w:r>
    </w:p>
    <w:p w14:paraId="577963ED"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Initiation of approval procedures for draft Recommendations</w:t>
      </w:r>
    </w:p>
    <w:p w14:paraId="66FB5B87"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Approval of texts (Appendices, Supplements,...), if any</w:t>
      </w:r>
    </w:p>
    <w:p w14:paraId="53F3417A"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Approval of Working Party reports including interim activities</w:t>
      </w:r>
    </w:p>
    <w:p w14:paraId="3623D3B1"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Updating of the Study Group 13 work programme and agreement on the new work</w:t>
      </w:r>
    </w:p>
    <w:p w14:paraId="177CF622"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Liaison and interaction with other groups</w:t>
      </w:r>
    </w:p>
    <w:p w14:paraId="2FFB3F1C"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Workshops, tutorials, promotion activities</w:t>
      </w:r>
    </w:p>
    <w:p w14:paraId="54B0D6F5"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Future activities</w:t>
      </w:r>
    </w:p>
    <w:p w14:paraId="1F336147"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Miscellaneous</w:t>
      </w:r>
    </w:p>
    <w:p w14:paraId="1127A654" w14:textId="77777777" w:rsidR="003A2AB8" w:rsidRPr="003A2AB8" w:rsidRDefault="003A2AB8" w:rsidP="003A2AB8">
      <w:pPr>
        <w:numPr>
          <w:ilvl w:val="0"/>
          <w:numId w:val="22"/>
        </w:numPr>
        <w:ind w:hanging="304"/>
        <w:rPr>
          <w:rFonts w:ascii="Calibri" w:hAnsi="Calibri"/>
          <w:lang w:val="en-GB"/>
        </w:rPr>
      </w:pPr>
      <w:r w:rsidRPr="003A2AB8">
        <w:rPr>
          <w:rFonts w:ascii="Calibri" w:hAnsi="Calibri"/>
          <w:lang w:val="en-GB"/>
        </w:rPr>
        <w:t>Closing of the meeting</w:t>
      </w:r>
    </w:p>
    <w:p w14:paraId="3924AD92" w14:textId="77777777" w:rsidR="003A2AB8" w:rsidRPr="003A2AB8" w:rsidRDefault="003A2AB8" w:rsidP="003A2AB8">
      <w:pPr>
        <w:rPr>
          <w:lang w:val="en-GB"/>
        </w:rPr>
        <w:sectPr w:rsidR="003A2AB8" w:rsidRPr="003A2AB8" w:rsidSect="003A2AB8">
          <w:headerReference w:type="default" r:id="rId29"/>
          <w:footerReference w:type="first" r:id="rId30"/>
          <w:type w:val="oddPage"/>
          <w:pgSz w:w="11907" w:h="16834" w:code="9"/>
          <w:pgMar w:top="1135" w:right="850" w:bottom="567" w:left="851" w:header="567" w:footer="567" w:gutter="0"/>
          <w:paperSrc w:first="7" w:other="7"/>
          <w:cols w:space="720"/>
          <w:titlePg/>
          <w:docGrid w:linePitch="299"/>
        </w:sectPr>
      </w:pPr>
    </w:p>
    <w:p w14:paraId="4F2397B3" w14:textId="77777777" w:rsidR="003A2AB8" w:rsidRPr="003A2AB8" w:rsidRDefault="003A2AB8" w:rsidP="003A2AB8">
      <w:pPr>
        <w:rPr>
          <w:rFonts w:ascii="Calibri" w:hAnsi="Calibri"/>
          <w:lang w:val="en-GB"/>
        </w:rPr>
      </w:pPr>
      <w:bookmarkStart w:id="4" w:name="_Hlk76992644"/>
      <w:r w:rsidRPr="003A2AB8">
        <w:rPr>
          <w:lang w:val="en-GB"/>
        </w:rPr>
        <w:lastRenderedPageBreak/>
        <w:t xml:space="preserve">NOTE - Updates to the </w:t>
      </w:r>
      <w:proofErr w:type="spellStart"/>
      <w:r w:rsidRPr="003A2AB8">
        <w:rPr>
          <w:lang w:val="en-GB"/>
        </w:rPr>
        <w:t>timeplan</w:t>
      </w:r>
      <w:proofErr w:type="spellEnd"/>
      <w:r w:rsidRPr="003A2AB8">
        <w:rPr>
          <w:lang w:val="en-GB"/>
        </w:rPr>
        <w:t xml:space="preserve"> can be found in </w:t>
      </w:r>
      <w:hyperlink r:id="rId31" w:history="1">
        <w:r w:rsidRPr="003A2AB8">
          <w:rPr>
            <w:color w:val="0000FF"/>
            <w:u w:val="single"/>
            <w:lang w:val="en-GB"/>
          </w:rPr>
          <w:t>TD406/PLEN</w:t>
        </w:r>
      </w:hyperlink>
      <w:r w:rsidRPr="003A2AB8">
        <w:rPr>
          <w:lang w:val="en-GB"/>
        </w:rPr>
        <w:t xml:space="preserve">.                                                                                                                                                                                                                                                          </w:t>
      </w:r>
    </w:p>
    <w:p w14:paraId="237F89D1" w14:textId="77777777" w:rsidR="003A2AB8" w:rsidRPr="003A2AB8" w:rsidRDefault="003A2AB8" w:rsidP="003A2AB8">
      <w:pPr>
        <w:keepNext/>
        <w:keepLines/>
        <w:tabs>
          <w:tab w:val="clear" w:pos="794"/>
          <w:tab w:val="clear" w:pos="1191"/>
          <w:tab w:val="clear" w:pos="1588"/>
          <w:tab w:val="clear" w:pos="1985"/>
        </w:tabs>
        <w:overflowPunct/>
        <w:autoSpaceDE/>
        <w:autoSpaceDN/>
        <w:adjustRightInd/>
        <w:spacing w:before="120" w:after="120"/>
        <w:jc w:val="center"/>
        <w:textAlignment w:val="auto"/>
        <w:rPr>
          <w:rFonts w:ascii="Times New Roman" w:hAnsi="Times New Roman"/>
          <w:b/>
          <w:sz w:val="28"/>
          <w:szCs w:val="24"/>
          <w:lang w:val="en-GB" w:eastAsia="ja-JP"/>
        </w:rPr>
      </w:pPr>
      <w:bookmarkStart w:id="5" w:name="_Hlk76992651"/>
      <w:bookmarkEnd w:id="4"/>
      <w:r w:rsidRPr="003A2AB8">
        <w:rPr>
          <w:rFonts w:eastAsia="MS Mincho"/>
          <w:b/>
          <w:noProof/>
          <w:sz w:val="28"/>
          <w:szCs w:val="24"/>
          <w:lang w:val="en-GB" w:eastAsia="zh-CN"/>
        </w:rPr>
        <w:t>Study Group</w:t>
      </w:r>
      <w:r w:rsidRPr="003A2AB8">
        <w:rPr>
          <w:rFonts w:eastAsia="MS Mincho"/>
          <w:b/>
          <w:sz w:val="28"/>
          <w:szCs w:val="24"/>
          <w:lang w:val="en-GB" w:eastAsia="ja-JP"/>
        </w:rPr>
        <w:t xml:space="preserve"> 13 meeting draft time plan </w:t>
      </w:r>
      <w:r w:rsidRPr="003A2AB8">
        <w:rPr>
          <w:rFonts w:eastAsia="MS Mincho"/>
          <w:b/>
          <w:sz w:val="28"/>
          <w:szCs w:val="24"/>
          <w:lang w:val="en-GB" w:eastAsia="ja-JP"/>
        </w:rPr>
        <w:br/>
      </w:r>
      <w:r w:rsidRPr="003A2AB8">
        <w:rPr>
          <w:b/>
          <w:sz w:val="28"/>
          <w:szCs w:val="24"/>
          <w:lang w:val="en-GB" w:eastAsia="ja-JP"/>
        </w:rPr>
        <w:t>Virtual meeting, 29 November-10 December 2021 (first week)</w:t>
      </w:r>
    </w:p>
    <w:bookmarkEnd w:id="5"/>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3A2AB8" w:rsidRPr="003A2AB8" w14:paraId="418C3BFD" w14:textId="77777777" w:rsidTr="00472756">
        <w:trPr>
          <w:trHeight w:val="270"/>
          <w:jc w:val="center"/>
        </w:trPr>
        <w:tc>
          <w:tcPr>
            <w:tcW w:w="2479" w:type="dxa"/>
            <w:vMerge w:val="restart"/>
            <w:tcBorders>
              <w:top w:val="nil"/>
              <w:left w:val="nil"/>
              <w:bottom w:val="single" w:sz="8" w:space="0" w:color="auto"/>
              <w:right w:val="single" w:sz="8" w:space="0" w:color="auto"/>
            </w:tcBorders>
            <w:vAlign w:val="center"/>
          </w:tcPr>
          <w:p w14:paraId="6ED6DDF5" w14:textId="77777777" w:rsidR="003A2AB8" w:rsidRPr="003A2AB8" w:rsidRDefault="003A2AB8" w:rsidP="003A2AB8">
            <w:pPr>
              <w:spacing w:before="40" w:after="40"/>
              <w:jc w:val="center"/>
              <w:rPr>
                <w:b/>
                <w:sz w:val="16"/>
                <w:szCs w:val="16"/>
                <w:lang w:val="en-GB"/>
              </w:rPr>
            </w:pPr>
          </w:p>
        </w:tc>
        <w:tc>
          <w:tcPr>
            <w:tcW w:w="2262" w:type="dxa"/>
            <w:gridSpan w:val="7"/>
            <w:tcBorders>
              <w:top w:val="single" w:sz="4" w:space="0" w:color="auto"/>
              <w:left w:val="single" w:sz="8" w:space="0" w:color="auto"/>
              <w:bottom w:val="single" w:sz="8" w:space="0" w:color="auto"/>
              <w:right w:val="single" w:sz="8" w:space="0" w:color="auto"/>
            </w:tcBorders>
            <w:vAlign w:val="center"/>
            <w:hideMark/>
          </w:tcPr>
          <w:p w14:paraId="440DE156" w14:textId="77777777" w:rsidR="003A2AB8" w:rsidRPr="003A2AB8" w:rsidRDefault="003A2AB8" w:rsidP="003A2AB8">
            <w:pPr>
              <w:spacing w:before="40" w:after="40"/>
              <w:jc w:val="center"/>
              <w:rPr>
                <w:b/>
                <w:sz w:val="16"/>
                <w:szCs w:val="16"/>
                <w:lang w:val="en-GB"/>
              </w:rPr>
            </w:pPr>
            <w:r w:rsidRPr="003A2AB8">
              <w:rPr>
                <w:b/>
                <w:sz w:val="16"/>
                <w:szCs w:val="16"/>
                <w:lang w:val="en-GB"/>
              </w:rPr>
              <w:t>Monday 29 November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638A7848" w14:textId="77777777" w:rsidR="003A2AB8" w:rsidRPr="003A2AB8" w:rsidRDefault="003A2AB8" w:rsidP="003A2AB8">
            <w:pPr>
              <w:spacing w:before="40" w:after="40"/>
              <w:jc w:val="center"/>
              <w:rPr>
                <w:b/>
                <w:sz w:val="16"/>
                <w:szCs w:val="16"/>
                <w:lang w:val="en-GB"/>
              </w:rPr>
            </w:pPr>
            <w:r w:rsidRPr="003A2AB8">
              <w:rPr>
                <w:b/>
                <w:sz w:val="16"/>
                <w:szCs w:val="16"/>
                <w:lang w:val="en-GB"/>
              </w:rPr>
              <w:t>Tuesday 30 November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52354C67" w14:textId="77777777" w:rsidR="003A2AB8" w:rsidRPr="003A2AB8" w:rsidRDefault="003A2AB8" w:rsidP="003A2AB8">
            <w:pPr>
              <w:spacing w:before="40" w:after="40"/>
              <w:jc w:val="center"/>
              <w:rPr>
                <w:b/>
                <w:sz w:val="16"/>
                <w:szCs w:val="16"/>
                <w:lang w:val="en-GB"/>
              </w:rPr>
            </w:pPr>
            <w:r w:rsidRPr="003A2AB8">
              <w:rPr>
                <w:b/>
                <w:sz w:val="16"/>
                <w:szCs w:val="16"/>
                <w:lang w:val="en-GB"/>
              </w:rPr>
              <w:t>Wednesday 1 December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1C0FAFC" w14:textId="77777777" w:rsidR="003A2AB8" w:rsidRPr="003A2AB8" w:rsidRDefault="003A2AB8" w:rsidP="003A2AB8">
            <w:pPr>
              <w:spacing w:before="40" w:after="40"/>
              <w:jc w:val="center"/>
              <w:rPr>
                <w:b/>
                <w:sz w:val="16"/>
                <w:szCs w:val="16"/>
                <w:lang w:val="en-GB"/>
              </w:rPr>
            </w:pPr>
            <w:r w:rsidRPr="003A2AB8">
              <w:rPr>
                <w:b/>
                <w:sz w:val="16"/>
                <w:szCs w:val="16"/>
                <w:lang w:val="en-GB"/>
              </w:rPr>
              <w:t>Thursday 2 December</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43698125" w14:textId="77777777" w:rsidR="003A2AB8" w:rsidRPr="003A2AB8" w:rsidRDefault="003A2AB8" w:rsidP="003A2AB8">
            <w:pPr>
              <w:spacing w:before="40" w:after="40"/>
              <w:jc w:val="center"/>
              <w:rPr>
                <w:b/>
                <w:sz w:val="16"/>
                <w:szCs w:val="16"/>
                <w:lang w:val="en-GB"/>
              </w:rPr>
            </w:pPr>
            <w:r w:rsidRPr="003A2AB8">
              <w:rPr>
                <w:b/>
                <w:sz w:val="16"/>
                <w:szCs w:val="16"/>
                <w:lang w:val="en-GB"/>
              </w:rPr>
              <w:t>Friday 3 December</w:t>
            </w:r>
          </w:p>
        </w:tc>
      </w:tr>
      <w:tr w:rsidR="003A2AB8" w:rsidRPr="003A2AB8" w14:paraId="3F7DECC8" w14:textId="77777777" w:rsidTr="00472756">
        <w:trPr>
          <w:trHeight w:val="270"/>
          <w:jc w:val="center"/>
        </w:trPr>
        <w:tc>
          <w:tcPr>
            <w:tcW w:w="300" w:type="dxa"/>
            <w:vMerge/>
            <w:tcBorders>
              <w:top w:val="nil"/>
              <w:left w:val="nil"/>
              <w:bottom w:val="single" w:sz="8" w:space="0" w:color="auto"/>
              <w:right w:val="single" w:sz="8" w:space="0" w:color="auto"/>
            </w:tcBorders>
            <w:vAlign w:val="center"/>
            <w:hideMark/>
          </w:tcPr>
          <w:p w14:paraId="3BE620B1" w14:textId="77777777" w:rsidR="003A2AB8" w:rsidRPr="003A2AB8" w:rsidRDefault="003A2AB8" w:rsidP="003A2AB8">
            <w:pPr>
              <w:tabs>
                <w:tab w:val="clear" w:pos="794"/>
                <w:tab w:val="clear" w:pos="1191"/>
                <w:tab w:val="clear" w:pos="1588"/>
                <w:tab w:val="clear" w:pos="1985"/>
              </w:tabs>
              <w:overflowPunct/>
              <w:autoSpaceDE/>
              <w:autoSpaceDN/>
              <w:adjustRightInd/>
              <w:spacing w:before="0"/>
              <w:rPr>
                <w:b/>
                <w:sz w:val="16"/>
                <w:szCs w:val="16"/>
                <w:lang w:val="en-GB"/>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06810098"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1E0075FA"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12BAB87D"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20443D86"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4F8F44D"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36" w:type="dxa"/>
            <w:tcBorders>
              <w:top w:val="single" w:sz="4" w:space="0" w:color="auto"/>
              <w:left w:val="single" w:sz="4" w:space="0" w:color="auto"/>
              <w:bottom w:val="single" w:sz="8" w:space="0" w:color="auto"/>
              <w:right w:val="single" w:sz="4" w:space="0" w:color="auto"/>
            </w:tcBorders>
            <w:vAlign w:val="center"/>
            <w:hideMark/>
          </w:tcPr>
          <w:p w14:paraId="0DC117C6"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37" w:type="dxa"/>
            <w:tcBorders>
              <w:top w:val="single" w:sz="4" w:space="0" w:color="auto"/>
              <w:left w:val="single" w:sz="4" w:space="0" w:color="auto"/>
              <w:bottom w:val="single" w:sz="8" w:space="0" w:color="auto"/>
              <w:right w:val="single" w:sz="8" w:space="0" w:color="auto"/>
            </w:tcBorders>
            <w:vAlign w:val="center"/>
            <w:hideMark/>
          </w:tcPr>
          <w:p w14:paraId="43B9CCB0"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49EE59E6"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7FB9DDA"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AE3911B"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37429BA4"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159AC89"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383CC1F6"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0DE9CB11"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5D2016B4"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313D4D4"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AD88FE6"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01153DF4"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26F6737D"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57B93E94"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78A293A2"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1006AA89"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AC906D5"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3D181B01"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60D0D87E"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70E3F87"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08A7EB26"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2CF4C0C3"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4493B5E8"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71B6608B"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7CA29779"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0499FB37"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22472302"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1E16B5C8"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68487A04" w14:textId="77777777" w:rsidR="003A2AB8" w:rsidRPr="003A2AB8" w:rsidRDefault="003A2AB8" w:rsidP="003A2AB8">
            <w:pPr>
              <w:spacing w:before="40" w:after="40"/>
              <w:jc w:val="center"/>
              <w:rPr>
                <w:sz w:val="16"/>
                <w:szCs w:val="16"/>
                <w:lang w:val="en-GB"/>
              </w:rPr>
            </w:pPr>
            <w:r w:rsidRPr="003A2AB8">
              <w:rPr>
                <w:sz w:val="16"/>
                <w:szCs w:val="16"/>
                <w:lang w:val="en-GB"/>
              </w:rPr>
              <w:t>6</w:t>
            </w:r>
          </w:p>
        </w:tc>
      </w:tr>
      <w:tr w:rsidR="009E0736" w:rsidRPr="003A2AB8" w14:paraId="49F80EF6" w14:textId="77777777" w:rsidTr="00472756">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5CF17BC3" w14:textId="77777777" w:rsidR="003A2AB8" w:rsidRPr="003A2AB8" w:rsidRDefault="003A2AB8" w:rsidP="003A2AB8">
            <w:pPr>
              <w:spacing w:before="40" w:after="40"/>
              <w:jc w:val="center"/>
              <w:rPr>
                <w:b/>
                <w:bCs/>
                <w:sz w:val="16"/>
                <w:szCs w:val="16"/>
                <w:lang w:val="en-GB"/>
              </w:rPr>
            </w:pPr>
            <w:r w:rsidRPr="003A2AB8">
              <w:rPr>
                <w:b/>
                <w:bCs/>
                <w:sz w:val="16"/>
                <w:szCs w:val="16"/>
                <w:lang w:val="en-GB"/>
              </w:rPr>
              <w:t>PLEN/13</w:t>
            </w:r>
          </w:p>
        </w:tc>
        <w:tc>
          <w:tcPr>
            <w:tcW w:w="29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3725D024" w14:textId="77777777" w:rsidR="003A2AB8" w:rsidRPr="003A2AB8" w:rsidRDefault="003A2AB8" w:rsidP="003A2AB8">
            <w:pPr>
              <w:spacing w:before="40" w:after="40"/>
              <w:jc w:val="center"/>
              <w:rPr>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40AEC8EC" w14:textId="77777777" w:rsidR="003A2AB8" w:rsidRPr="003A2AB8" w:rsidRDefault="003A2AB8" w:rsidP="003A2AB8">
            <w:pPr>
              <w:spacing w:before="40" w:after="40"/>
              <w:jc w:val="center"/>
              <w:rPr>
                <w:b/>
                <w:bCs/>
                <w:sz w:val="16"/>
                <w:szCs w:val="16"/>
                <w:lang w:val="en-GB"/>
              </w:rPr>
            </w:pPr>
            <w:r w:rsidRPr="003A2AB8">
              <w:rPr>
                <w:b/>
                <w:bCs/>
                <w:sz w:val="16"/>
                <w:szCs w:val="16"/>
                <w:lang w:val="en-GB"/>
              </w:rPr>
              <w:t>A</w:t>
            </w:r>
            <w:r w:rsidRPr="003A2AB8">
              <w:rPr>
                <w:rFonts w:cs="Times New Roman Bold"/>
                <w:b/>
                <w:bCs/>
                <w:sz w:val="16"/>
                <w:szCs w:val="16"/>
                <w:vertAlign w:val="superscript"/>
                <w:lang w:val="fr-CH"/>
              </w:rPr>
              <w:t>1</w:t>
            </w: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0C5EE964" w14:textId="77777777" w:rsidR="003A2AB8" w:rsidRPr="003A2AB8" w:rsidRDefault="003A2AB8" w:rsidP="003A2AB8">
            <w:pPr>
              <w:spacing w:before="40" w:after="40"/>
              <w:jc w:val="center"/>
              <w:rPr>
                <w:b/>
                <w:bCs/>
                <w:sz w:val="16"/>
                <w:szCs w:val="16"/>
                <w:lang w:val="en-GB"/>
              </w:rPr>
            </w:pPr>
            <w:r w:rsidRPr="003A2AB8">
              <w:rPr>
                <w:b/>
                <w:bCs/>
                <w:sz w:val="16"/>
                <w:szCs w:val="16"/>
                <w:lang w:val="en-GB"/>
              </w:rPr>
              <w:t>A</w:t>
            </w: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02C6B22"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316CDF8"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CE87C09"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4DEB300C"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29F20D6"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DBBA1D6"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23C5E64"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40FDFF64"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B3B69BB"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15412EF"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71673928"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2008A7AC" w14:textId="77777777" w:rsidR="003A2AB8" w:rsidRPr="003A2AB8" w:rsidRDefault="003A2AB8" w:rsidP="003A2AB8">
            <w:pPr>
              <w:spacing w:before="40" w:after="40"/>
              <w:jc w:val="center"/>
              <w:rPr>
                <w:color w:val="000000" w:themeColor="text1"/>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71539F2"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45C9ED4"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046016A"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8B0DD2F" w14:textId="77777777" w:rsidR="003A2AB8" w:rsidRPr="003A2AB8" w:rsidRDefault="003A2AB8" w:rsidP="003A2AB8">
            <w:pPr>
              <w:spacing w:before="40" w:after="40"/>
              <w:jc w:val="center"/>
              <w:rPr>
                <w:color w:val="000000" w:themeColor="text1"/>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42204DA" w14:textId="77777777" w:rsidR="003A2AB8" w:rsidRPr="003A2AB8" w:rsidRDefault="003A2AB8" w:rsidP="003A2AB8">
            <w:pPr>
              <w:spacing w:before="40" w:after="40"/>
              <w:jc w:val="center"/>
              <w:rPr>
                <w:color w:val="000000" w:themeColor="text1"/>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382110EB"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6792DEBC"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877CA8F"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6A297E1"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6A97AF6"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3EDF22AF"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1425BF5"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39CE8B50" w14:textId="77777777" w:rsidR="003A2AB8" w:rsidRPr="003A2AB8" w:rsidRDefault="003A2AB8" w:rsidP="003A2AB8">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43C35693"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7DD2F6D" w14:textId="77777777" w:rsidR="003A2AB8" w:rsidRPr="003A2AB8" w:rsidRDefault="003A2AB8" w:rsidP="003A2AB8">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B714343" w14:textId="77777777" w:rsidR="003A2AB8" w:rsidRPr="003A2AB8" w:rsidRDefault="003A2AB8" w:rsidP="003A2AB8">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32E32F1" w14:textId="77777777" w:rsidR="003A2AB8" w:rsidRPr="003A2AB8" w:rsidRDefault="003A2AB8" w:rsidP="003A2AB8">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E64F39C" w14:textId="77777777" w:rsidR="003A2AB8" w:rsidRPr="003A2AB8" w:rsidRDefault="003A2AB8" w:rsidP="003A2AB8">
            <w:pPr>
              <w:spacing w:before="40" w:after="40"/>
              <w:jc w:val="center"/>
              <w:rPr>
                <w:color w:val="000000" w:themeColor="text1"/>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1E27A06" w14:textId="77777777" w:rsidR="003A2AB8" w:rsidRPr="003A2AB8" w:rsidRDefault="003A2AB8" w:rsidP="003A2AB8">
            <w:pPr>
              <w:spacing w:before="40" w:after="40"/>
              <w:jc w:val="center"/>
              <w:rPr>
                <w:color w:val="000000" w:themeColor="text1"/>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86FF433" w14:textId="77777777" w:rsidR="003A2AB8" w:rsidRPr="003A2AB8" w:rsidRDefault="003A2AB8" w:rsidP="003A2AB8">
            <w:pPr>
              <w:spacing w:before="40" w:after="40"/>
              <w:jc w:val="center"/>
              <w:rPr>
                <w:color w:val="000000" w:themeColor="text1"/>
                <w:sz w:val="16"/>
                <w:szCs w:val="16"/>
                <w:lang w:val="en-GB"/>
              </w:rPr>
            </w:pPr>
          </w:p>
        </w:tc>
      </w:tr>
      <w:tr w:rsidR="009E0736" w:rsidRPr="003A2AB8" w14:paraId="75DDEA01" w14:textId="77777777" w:rsidTr="00472756">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4C62C351" w14:textId="77777777" w:rsidR="003A2AB8" w:rsidRPr="003A2AB8" w:rsidRDefault="003A2AB8" w:rsidP="003A2AB8">
            <w:pPr>
              <w:spacing w:before="40" w:after="40"/>
              <w:rPr>
                <w:b/>
                <w:bCs/>
                <w:sz w:val="16"/>
                <w:szCs w:val="16"/>
                <w:lang w:val="en-GB"/>
              </w:rPr>
            </w:pPr>
            <w:r w:rsidRPr="003A2AB8">
              <w:rPr>
                <w:b/>
                <w:bCs/>
                <w:sz w:val="16"/>
                <w:szCs w:val="16"/>
                <w:lang w:val="en-GB"/>
              </w:rPr>
              <w:t>WP3/13</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3EBCD00" w14:textId="77777777" w:rsidR="003A2AB8" w:rsidRPr="003A2AB8" w:rsidRDefault="003A2AB8" w:rsidP="003A2AB8">
            <w:pPr>
              <w:spacing w:before="40" w:after="40"/>
              <w:jc w:val="center"/>
              <w:rPr>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82432EC"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FC24ADE"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0BBF1D43" w14:textId="77777777" w:rsidR="003A2AB8" w:rsidRPr="003A2AB8" w:rsidRDefault="003A2AB8" w:rsidP="003A2AB8">
            <w:pPr>
              <w:spacing w:before="40" w:after="40"/>
              <w:jc w:val="center"/>
              <w:rPr>
                <w:color w:val="000000" w:themeColor="text1"/>
                <w:sz w:val="16"/>
                <w:szCs w:val="16"/>
                <w:lang w:val="en-GB"/>
              </w:rPr>
            </w:pPr>
            <w:r w:rsidRPr="003A2AB8">
              <w:rPr>
                <w:sz w:val="16"/>
                <w:szCs w:val="16"/>
                <w:lang w:val="en-GB"/>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DD25B7F"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A0CEDE7"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D0F9DCB"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B255DA6"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386682C"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65722AC" w14:textId="77777777" w:rsidR="003A2AB8" w:rsidRPr="003A2AB8" w:rsidRDefault="003A2AB8" w:rsidP="003A2AB8">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7D9ED4A" w14:textId="77777777" w:rsidR="003A2AB8" w:rsidRPr="003A2AB8" w:rsidRDefault="003A2AB8" w:rsidP="003A2AB8">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E70EA54"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CDA6610"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18A73F1"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78EAF68" w14:textId="77777777" w:rsidR="003A2AB8" w:rsidRPr="003A2AB8" w:rsidRDefault="003A2AB8" w:rsidP="003A2AB8">
            <w:pPr>
              <w:spacing w:before="40" w:after="40"/>
              <w:jc w:val="center"/>
              <w:rPr>
                <w:color w:val="000000" w:themeColor="text1"/>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7EBEDDE"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112343"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9826B01"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B4FB88A" w14:textId="77777777" w:rsidR="003A2AB8" w:rsidRPr="003A2AB8" w:rsidRDefault="003A2AB8" w:rsidP="003A2AB8">
            <w:pPr>
              <w:spacing w:before="40" w:after="40"/>
              <w:jc w:val="center"/>
              <w:rPr>
                <w:color w:val="000000" w:themeColor="text1"/>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C676DCB" w14:textId="77777777" w:rsidR="003A2AB8" w:rsidRPr="003A2AB8" w:rsidRDefault="003A2AB8" w:rsidP="003A2AB8">
            <w:pPr>
              <w:spacing w:before="40" w:after="40"/>
              <w:jc w:val="center"/>
              <w:rPr>
                <w:color w:val="000000" w:themeColor="text1"/>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6EBFD4E"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6617D37"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50D85B0"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2CEA18F"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C189EA6"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678B2CE2"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145BE21" w14:textId="77777777" w:rsidR="003A2AB8" w:rsidRPr="003A2AB8" w:rsidRDefault="003A2AB8" w:rsidP="003A2AB8">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B9BE4A2" w14:textId="77777777" w:rsidR="003A2AB8" w:rsidRPr="003A2AB8" w:rsidRDefault="003A2AB8" w:rsidP="003A2AB8">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69F033A" w14:textId="77777777" w:rsidR="003A2AB8" w:rsidRPr="003A2AB8" w:rsidRDefault="003A2AB8" w:rsidP="003A2AB8">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4BA2E3" w14:textId="77777777" w:rsidR="003A2AB8" w:rsidRPr="003A2AB8" w:rsidRDefault="003A2AB8" w:rsidP="003A2AB8">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9B497A3" w14:textId="77777777" w:rsidR="003A2AB8" w:rsidRPr="003A2AB8" w:rsidRDefault="003A2AB8" w:rsidP="003A2AB8">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02A1266" w14:textId="77777777" w:rsidR="003A2AB8" w:rsidRPr="003A2AB8" w:rsidRDefault="003A2AB8" w:rsidP="003A2AB8">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9107FCA" w14:textId="77777777" w:rsidR="003A2AB8" w:rsidRPr="003A2AB8" w:rsidRDefault="003A2AB8" w:rsidP="003A2AB8">
            <w:pPr>
              <w:spacing w:before="40" w:after="40"/>
              <w:jc w:val="center"/>
              <w:rPr>
                <w:color w:val="000000" w:themeColor="text1"/>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9032CB8" w14:textId="77777777" w:rsidR="003A2AB8" w:rsidRPr="003A2AB8" w:rsidRDefault="003A2AB8" w:rsidP="003A2AB8">
            <w:pPr>
              <w:spacing w:before="40" w:after="40"/>
              <w:jc w:val="center"/>
              <w:rPr>
                <w:color w:val="000000" w:themeColor="text1"/>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9D75B80"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6CAEA58E"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672485" w14:textId="77777777" w:rsidR="003A2AB8" w:rsidRPr="003A2AB8" w:rsidRDefault="003A2AB8" w:rsidP="003A2AB8">
            <w:pPr>
              <w:spacing w:before="40" w:after="40"/>
              <w:jc w:val="center"/>
              <w:rPr>
                <w:b/>
                <w:sz w:val="16"/>
                <w:szCs w:val="16"/>
                <w:lang w:val="en-GB"/>
              </w:rPr>
            </w:pPr>
            <w:r w:rsidRPr="003A2AB8">
              <w:rPr>
                <w:b/>
                <w:sz w:val="16"/>
                <w:szCs w:val="16"/>
                <w:lang w:val="en-GB"/>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F0DB68"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2B1DFD7F"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3892CD60"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DA65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3C43B9A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0D36890D"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34667B"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4C3D58"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A4FCF"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47D3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43F43"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3FEB9B1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CAACD6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97AE4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905D847"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4046C04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754B759A"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B80EA"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7BD8778"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6D02E72D"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6B885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5AF12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3880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E5E9A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2851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F884C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70A430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B90AC6"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8DF3B79"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26F9806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hideMark/>
          </w:tcPr>
          <w:p w14:paraId="4CBEC09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0036D"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2EC055E0"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23AB2DB8"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5C049"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4488BE10"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122E4D" w14:textId="77777777" w:rsidR="003A2AB8" w:rsidRPr="003A2AB8" w:rsidRDefault="003A2AB8" w:rsidP="003A2AB8">
            <w:pPr>
              <w:spacing w:before="40" w:after="40"/>
              <w:jc w:val="center"/>
              <w:rPr>
                <w:b/>
                <w:sz w:val="16"/>
                <w:szCs w:val="16"/>
                <w:lang w:val="en-GB"/>
              </w:rPr>
            </w:pPr>
            <w:r w:rsidRPr="003A2AB8">
              <w:rPr>
                <w:b/>
                <w:sz w:val="16"/>
                <w:szCs w:val="16"/>
                <w:lang w:val="en-GB"/>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87013C"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35473CA8"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08EECC2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9D253"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5A686C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308E5FB5"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FA788C"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EF6BE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4220"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77F9F"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C0DE"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A7ED0C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0E1C2AC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A0D40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F2E6E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tcPr>
          <w:p w14:paraId="56924939"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450FE6D9"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F631"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484C63BB"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359AE409"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2B04B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6092F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3915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C38A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674C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CA9BCE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06C1750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B3E02B"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DAB9BCC"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3B84DA9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72C1D77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32A67"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A2E59CF"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2F380A01"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49DDC"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64F2484E"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F04E0B" w14:textId="77777777" w:rsidR="003A2AB8" w:rsidRPr="003A2AB8" w:rsidRDefault="003A2AB8" w:rsidP="003A2AB8">
            <w:pPr>
              <w:spacing w:before="40" w:after="40"/>
              <w:jc w:val="center"/>
              <w:rPr>
                <w:b/>
                <w:sz w:val="16"/>
                <w:szCs w:val="16"/>
                <w:lang w:val="en-GB"/>
              </w:rPr>
            </w:pPr>
            <w:r w:rsidRPr="003A2AB8">
              <w:rPr>
                <w:b/>
                <w:sz w:val="16"/>
                <w:szCs w:val="16"/>
                <w:lang w:val="en-GB"/>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EEDADB"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1B4EDBC0"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3B512693"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1965E"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76325A2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04B896DB"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801491"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A1E3AE"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85E5A"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8A239"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448B"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34B6483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FFC1C0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CCE48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690083"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07459522"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1376F06D"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24C7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6E6CDE1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8" w:type="dxa"/>
            <w:tcBorders>
              <w:top w:val="single" w:sz="4" w:space="0" w:color="auto"/>
              <w:left w:val="single" w:sz="4" w:space="0" w:color="auto"/>
              <w:bottom w:val="single" w:sz="4" w:space="0" w:color="auto"/>
              <w:right w:val="single" w:sz="4" w:space="0" w:color="auto"/>
            </w:tcBorders>
            <w:vAlign w:val="center"/>
          </w:tcPr>
          <w:p w14:paraId="61908579"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5D557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A570C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4705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7817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EDB4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E5EB78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2B3077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312E47"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C9246D"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558719C7"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3AF4B944"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4349A"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5A12DC0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53" w:type="dxa"/>
            <w:tcBorders>
              <w:top w:val="single" w:sz="4" w:space="0" w:color="auto"/>
              <w:left w:val="single" w:sz="4" w:space="0" w:color="auto"/>
              <w:bottom w:val="single" w:sz="4" w:space="0" w:color="auto"/>
              <w:right w:val="single" w:sz="4" w:space="0" w:color="auto"/>
            </w:tcBorders>
            <w:vAlign w:val="center"/>
          </w:tcPr>
          <w:p w14:paraId="2090ABFA"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253B5"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49055FCD"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DCCB459" w14:textId="77777777" w:rsidR="003A2AB8" w:rsidRPr="003A2AB8" w:rsidRDefault="003A2AB8" w:rsidP="003A2AB8">
            <w:pPr>
              <w:spacing w:before="40" w:after="40"/>
              <w:jc w:val="center"/>
              <w:rPr>
                <w:b/>
                <w:sz w:val="16"/>
                <w:szCs w:val="16"/>
                <w:lang w:val="en-GB"/>
              </w:rPr>
            </w:pPr>
            <w:r w:rsidRPr="003A2AB8">
              <w:rPr>
                <w:b/>
                <w:sz w:val="16"/>
                <w:szCs w:val="16"/>
                <w:lang w:val="en-GB"/>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2F9644"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tcPr>
          <w:p w14:paraId="49A4AA09"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4D1BF482"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005E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E5CB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tcPr>
          <w:p w14:paraId="6AE86386"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3EF39A"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1458C0"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D96B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ACF1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716B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tcPr>
          <w:p w14:paraId="7290673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8D3996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B176C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27D458"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3209F21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4298FFB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72BD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tcPr>
          <w:p w14:paraId="7C7A4D9E" w14:textId="77777777" w:rsidR="003A2AB8" w:rsidRPr="003A2AB8" w:rsidRDefault="003A2AB8" w:rsidP="003A2AB8">
            <w:pPr>
              <w:spacing w:before="40" w:after="40"/>
              <w:jc w:val="center"/>
              <w:rPr>
                <w:b/>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7B00972A" w14:textId="77777777" w:rsidR="003A2AB8" w:rsidRPr="003A2AB8" w:rsidRDefault="003A2AB8" w:rsidP="003A2AB8">
            <w:pPr>
              <w:spacing w:before="40" w:after="40"/>
              <w:jc w:val="center"/>
              <w:rPr>
                <w:b/>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B42542"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0650A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21F2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192B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5C91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5FB50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DB14A5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57E32FE"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76FB03"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0088798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hideMark/>
          </w:tcPr>
          <w:p w14:paraId="0EAB2F4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1543D"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5D499C43"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tcPr>
          <w:p w14:paraId="6BFC8E4E"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299D" w14:textId="77777777" w:rsidR="003A2AB8" w:rsidRPr="003A2AB8" w:rsidRDefault="003A2AB8" w:rsidP="003A2AB8">
            <w:pPr>
              <w:spacing w:before="40" w:after="40"/>
              <w:jc w:val="center"/>
              <w:rPr>
                <w:color w:val="000000" w:themeColor="text1"/>
                <w:sz w:val="16"/>
                <w:szCs w:val="16"/>
                <w:lang w:val="en-GB"/>
              </w:rPr>
            </w:pPr>
          </w:p>
        </w:tc>
      </w:tr>
      <w:tr w:rsidR="009E0736" w:rsidRPr="003A2AB8" w14:paraId="24DC7CD1" w14:textId="77777777" w:rsidTr="00472756">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6E39074C" w14:textId="77777777" w:rsidR="003A2AB8" w:rsidRPr="003A2AB8" w:rsidRDefault="003A2AB8" w:rsidP="003A2AB8">
            <w:pPr>
              <w:spacing w:before="40" w:after="40"/>
              <w:rPr>
                <w:b/>
                <w:bCs/>
                <w:sz w:val="16"/>
                <w:szCs w:val="16"/>
                <w:lang w:val="en-GB"/>
              </w:rPr>
            </w:pPr>
            <w:r w:rsidRPr="003A2AB8">
              <w:rPr>
                <w:b/>
                <w:bCs/>
                <w:sz w:val="16"/>
                <w:szCs w:val="16"/>
                <w:lang w:val="en-GB"/>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CD9E7EC" w14:textId="77777777" w:rsidR="003A2AB8" w:rsidRPr="003A2AB8" w:rsidRDefault="003A2AB8" w:rsidP="003A2AB8">
            <w:pPr>
              <w:spacing w:before="40" w:after="40"/>
              <w:jc w:val="center"/>
              <w:rPr>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EA2FF34" w14:textId="77777777" w:rsidR="003A2AB8" w:rsidRPr="003A2AB8" w:rsidRDefault="003A2AB8" w:rsidP="003A2AB8">
            <w:pPr>
              <w:spacing w:before="40" w:after="40"/>
              <w:jc w:val="center"/>
              <w:rPr>
                <w:sz w:val="16"/>
                <w:szCs w:val="16"/>
                <w:highlight w:val="yellow"/>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E25701D" w14:textId="77777777" w:rsidR="003A2AB8" w:rsidRPr="003A2AB8" w:rsidRDefault="003A2AB8" w:rsidP="003A2AB8">
            <w:pPr>
              <w:spacing w:before="40" w:after="40"/>
              <w:jc w:val="center"/>
              <w:rPr>
                <w:sz w:val="16"/>
                <w:szCs w:val="16"/>
                <w:highlight w:val="yellow"/>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D4AFD0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0DAA095"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E4F4B46"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307796B"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0C9F888"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F503A25"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3D374E2"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237DAF7"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3D81FE7"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54CC997"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DDE9C8B"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0284F8D"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580798A"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CC36825"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F7F2077"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B0D6AF1" w14:textId="77777777" w:rsidR="003A2AB8" w:rsidRPr="003A2AB8" w:rsidRDefault="003A2AB8" w:rsidP="003A2AB8">
            <w:pPr>
              <w:spacing w:before="40" w:after="40"/>
              <w:jc w:val="center"/>
              <w:rPr>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CCC872D" w14:textId="77777777" w:rsidR="003A2AB8" w:rsidRPr="003A2AB8" w:rsidRDefault="003A2AB8" w:rsidP="003A2AB8">
            <w:pPr>
              <w:spacing w:before="40" w:after="40"/>
              <w:jc w:val="center"/>
              <w:rPr>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D6AAB35"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036CC45"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475FDE"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A35713C"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F45DD5E"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64A4AF0"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B2984A6"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2D29545"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3B53E0D"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B1A4539"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9DE8701"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8EE0F66"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FD19452" w14:textId="77777777" w:rsidR="003A2AB8" w:rsidRPr="003A2AB8" w:rsidRDefault="003A2AB8" w:rsidP="003A2AB8">
            <w:pPr>
              <w:spacing w:before="40" w:after="40"/>
              <w:jc w:val="center"/>
              <w:rPr>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633E694" w14:textId="77777777" w:rsidR="003A2AB8" w:rsidRPr="003A2AB8" w:rsidRDefault="003A2AB8" w:rsidP="003A2AB8">
            <w:pPr>
              <w:spacing w:before="40" w:after="40"/>
              <w:jc w:val="center"/>
              <w:rPr>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219EFA"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39717B41"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AD26E8" w14:textId="77777777" w:rsidR="003A2AB8" w:rsidRPr="003A2AB8" w:rsidRDefault="003A2AB8" w:rsidP="003A2AB8">
            <w:pPr>
              <w:spacing w:before="40" w:after="40"/>
              <w:jc w:val="center"/>
              <w:rPr>
                <w:b/>
                <w:sz w:val="16"/>
                <w:szCs w:val="16"/>
                <w:lang w:val="en-GB"/>
              </w:rPr>
            </w:pPr>
            <w:r w:rsidRPr="003A2AB8">
              <w:rPr>
                <w:b/>
                <w:sz w:val="16"/>
                <w:szCs w:val="16"/>
                <w:lang w:val="en-GB"/>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BA775C"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tcPr>
          <w:p w14:paraId="0681DF8A"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3F695FD0"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D8E9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79A53E5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535605AB"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245E72"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C47EF6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4EB8919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19B6572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9377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511F66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5D27626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F7F49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6F54D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7A6D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81F9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067AD"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7CE63BCC"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27910D27"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B2576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CEDF4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158AC1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hideMark/>
          </w:tcPr>
          <w:p w14:paraId="31CEE48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186F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64300C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382A13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6FDF00"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FCACDED"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224AEF8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hideMark/>
          </w:tcPr>
          <w:p w14:paraId="2FD35C8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10B51"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96C1AB0"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134899DF"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3C1DF"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5DA0DFDC"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922E06" w14:textId="77777777" w:rsidR="003A2AB8" w:rsidRPr="003A2AB8" w:rsidRDefault="003A2AB8" w:rsidP="003A2AB8">
            <w:pPr>
              <w:spacing w:before="40" w:after="40"/>
              <w:jc w:val="center"/>
              <w:rPr>
                <w:b/>
                <w:sz w:val="16"/>
                <w:szCs w:val="16"/>
                <w:lang w:val="en-GB"/>
              </w:rPr>
            </w:pPr>
            <w:r w:rsidRPr="003A2AB8">
              <w:rPr>
                <w:b/>
                <w:sz w:val="16"/>
                <w:szCs w:val="16"/>
                <w:lang w:val="en-GB"/>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FC8BF8"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tcPr>
          <w:p w14:paraId="4692A998"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038119D8"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91CFC"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606994C9"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D7DC76C"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58635B"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72E89430" w14:textId="77777777" w:rsidR="003A2AB8" w:rsidRPr="003A2AB8" w:rsidRDefault="003A2AB8" w:rsidP="003A2AB8">
            <w:pPr>
              <w:spacing w:before="40" w:after="40"/>
              <w:jc w:val="center"/>
              <w:rPr>
                <w:sz w:val="16"/>
                <w:szCs w:val="16"/>
                <w:lang w:val="en-US"/>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5F89F8A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tcPr>
          <w:p w14:paraId="4B146127"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67DFEA2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vAlign w:val="center"/>
          </w:tcPr>
          <w:p w14:paraId="142619CF"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vAlign w:val="center"/>
          </w:tcPr>
          <w:p w14:paraId="14B8CC8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8C197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9B98E5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6B4F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356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57E9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tcPr>
          <w:p w14:paraId="59A56BD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8" w:type="dxa"/>
            <w:tcBorders>
              <w:top w:val="single" w:sz="4" w:space="0" w:color="auto"/>
              <w:left w:val="single" w:sz="4" w:space="0" w:color="auto"/>
              <w:bottom w:val="single" w:sz="4" w:space="0" w:color="auto"/>
              <w:right w:val="single" w:sz="4" w:space="0" w:color="auto"/>
            </w:tcBorders>
          </w:tcPr>
          <w:p w14:paraId="3A264DC0"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819F4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9C77F0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4560A6B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vAlign w:val="center"/>
          </w:tcPr>
          <w:p w14:paraId="27E8109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182D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C945F7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31F6CB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9B68F3"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016076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382694B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tcPr>
          <w:p w14:paraId="3B242751"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52B6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vAlign w:val="center"/>
          </w:tcPr>
          <w:p w14:paraId="625F44F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53" w:type="dxa"/>
            <w:tcBorders>
              <w:top w:val="single" w:sz="4" w:space="0" w:color="auto"/>
              <w:left w:val="single" w:sz="4" w:space="0" w:color="auto"/>
              <w:bottom w:val="single" w:sz="4" w:space="0" w:color="auto"/>
              <w:right w:val="single" w:sz="4" w:space="0" w:color="auto"/>
            </w:tcBorders>
            <w:vAlign w:val="center"/>
          </w:tcPr>
          <w:p w14:paraId="7BE4BDAB"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D4D73"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7CE8C3AA"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FB8E5C4" w14:textId="77777777" w:rsidR="003A2AB8" w:rsidRPr="003A2AB8" w:rsidRDefault="003A2AB8" w:rsidP="003A2AB8">
            <w:pPr>
              <w:spacing w:before="40" w:after="40"/>
              <w:jc w:val="center"/>
              <w:rPr>
                <w:b/>
                <w:sz w:val="16"/>
                <w:szCs w:val="16"/>
                <w:lang w:val="en-GB"/>
              </w:rPr>
            </w:pPr>
            <w:r w:rsidRPr="003A2AB8">
              <w:rPr>
                <w:b/>
                <w:sz w:val="16"/>
                <w:szCs w:val="16"/>
                <w:lang w:val="en-GB"/>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539127"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tcPr>
          <w:p w14:paraId="67F4763C"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2868B962"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CB96B"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B822F64"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6C60C9EB"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2F3E38"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72E24E"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7D609CC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7E6A90D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2BA1B"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6FEA745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07E72A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01D92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F538AA"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8B96C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723C23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E3F65"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76330537"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1E5C152E"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A5457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6722E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7B2B9A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6E883ACA"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4476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574032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EAA973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77BF7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FA2C8C"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3D8BE6A7"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3B1C7A45"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B8E98"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AEA3BC7"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670423F9"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4E9C4"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5DE4B104"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8A74B32" w14:textId="77777777" w:rsidR="003A2AB8" w:rsidRPr="003A2AB8" w:rsidRDefault="003A2AB8" w:rsidP="003A2AB8">
            <w:pPr>
              <w:spacing w:before="40" w:after="40"/>
              <w:jc w:val="center"/>
              <w:rPr>
                <w:b/>
                <w:sz w:val="16"/>
                <w:szCs w:val="16"/>
                <w:lang w:val="en-GB"/>
              </w:rPr>
            </w:pPr>
            <w:r w:rsidRPr="003A2AB8">
              <w:rPr>
                <w:b/>
                <w:sz w:val="16"/>
                <w:szCs w:val="16"/>
                <w:lang w:val="en-GB"/>
              </w:rPr>
              <w:t>Q19/13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FC6926"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tcPr>
          <w:p w14:paraId="325AA22F"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5A0CB492"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83A87"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036A1FB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194E8A31"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51838D0"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D487A8D"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209237C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2472D53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A657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435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457BBF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4D2D36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70462F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4998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3CCE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89E8C"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4C573886"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49205A73"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3ACB9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A1233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tcPr>
          <w:p w14:paraId="43D0DA35"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3E500C4E"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4D92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F3AF487"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63C3863B"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015F32"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ADF23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76329EF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0F0877C5"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7698D"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12C92DC7" w14:textId="77777777" w:rsidR="003A2AB8" w:rsidRPr="003A2AB8" w:rsidRDefault="003A2AB8" w:rsidP="003A2AB8">
            <w:pPr>
              <w:spacing w:before="40" w:after="40"/>
              <w:jc w:val="center"/>
              <w:rPr>
                <w:b/>
                <w:bCs/>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4AEDDFD1"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03B6E" w14:textId="77777777" w:rsidR="003A2AB8" w:rsidRPr="003A2AB8" w:rsidRDefault="003A2AB8" w:rsidP="003A2AB8">
            <w:pPr>
              <w:spacing w:before="40" w:after="40"/>
              <w:jc w:val="center"/>
              <w:rPr>
                <w:color w:val="000000" w:themeColor="text1"/>
                <w:sz w:val="16"/>
                <w:szCs w:val="16"/>
                <w:lang w:val="en-GB"/>
              </w:rPr>
            </w:pPr>
          </w:p>
        </w:tc>
      </w:tr>
      <w:tr w:rsidR="009E0736" w:rsidRPr="003A2AB8" w14:paraId="0BAC8630" w14:textId="77777777" w:rsidTr="00472756">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2967E04A" w14:textId="77777777" w:rsidR="003A2AB8" w:rsidRPr="003A2AB8" w:rsidRDefault="003A2AB8" w:rsidP="003A2AB8">
            <w:pPr>
              <w:spacing w:before="40" w:after="40"/>
              <w:rPr>
                <w:b/>
                <w:bCs/>
                <w:sz w:val="16"/>
                <w:szCs w:val="16"/>
                <w:lang w:val="en-GB"/>
              </w:rPr>
            </w:pPr>
            <w:r w:rsidRPr="003A2AB8">
              <w:rPr>
                <w:b/>
                <w:bCs/>
                <w:sz w:val="16"/>
                <w:szCs w:val="16"/>
                <w:lang w:val="en-GB"/>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11437B3" w14:textId="77777777" w:rsidR="003A2AB8" w:rsidRPr="003A2AB8" w:rsidRDefault="003A2AB8" w:rsidP="003A2AB8">
            <w:pPr>
              <w:spacing w:before="40" w:after="40"/>
              <w:jc w:val="center"/>
              <w:rPr>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FA98613" w14:textId="77777777" w:rsidR="003A2AB8" w:rsidRPr="003A2AB8" w:rsidRDefault="003A2AB8" w:rsidP="003A2AB8">
            <w:pPr>
              <w:spacing w:before="40" w:after="40"/>
              <w:jc w:val="center"/>
              <w:rPr>
                <w:sz w:val="16"/>
                <w:szCs w:val="16"/>
                <w:highlight w:val="yellow"/>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5895BA6" w14:textId="77777777" w:rsidR="003A2AB8" w:rsidRPr="003A2AB8" w:rsidRDefault="003A2AB8" w:rsidP="003A2AB8">
            <w:pPr>
              <w:spacing w:before="40" w:after="40"/>
              <w:jc w:val="center"/>
              <w:rPr>
                <w:sz w:val="16"/>
                <w:szCs w:val="16"/>
                <w:highlight w:val="yellow"/>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18DB37D"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42BA77D"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9C54198"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F726699"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2D6B129"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572081"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686A799"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6D83B91"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0721015"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2DFE2F4"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32125EA4"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5C595AB"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80B7DAB"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BE0B39B"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6571AC6"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6AAF320" w14:textId="77777777" w:rsidR="003A2AB8" w:rsidRPr="003A2AB8" w:rsidRDefault="003A2AB8" w:rsidP="003A2AB8">
            <w:pPr>
              <w:spacing w:before="40" w:after="40"/>
              <w:jc w:val="center"/>
              <w:rPr>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73DDA42" w14:textId="77777777" w:rsidR="003A2AB8" w:rsidRPr="003A2AB8" w:rsidRDefault="003A2AB8" w:rsidP="003A2AB8">
            <w:pPr>
              <w:spacing w:before="40" w:after="40"/>
              <w:jc w:val="center"/>
              <w:rPr>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AEAE255"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FF98DE0"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3C4B0A7"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BB9CE42"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22AA0C7"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866D43A"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BE8780F"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05299C2"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BE19E29"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97D804E"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EB02260"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623A866"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1001DA2" w14:textId="77777777" w:rsidR="003A2AB8" w:rsidRPr="003A2AB8" w:rsidRDefault="003A2AB8" w:rsidP="003A2AB8">
            <w:pPr>
              <w:spacing w:before="40" w:after="40"/>
              <w:jc w:val="center"/>
              <w:rPr>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C7D9BC1" w14:textId="77777777" w:rsidR="003A2AB8" w:rsidRPr="003A2AB8" w:rsidRDefault="003A2AB8" w:rsidP="003A2AB8">
            <w:pPr>
              <w:spacing w:before="40" w:after="40"/>
              <w:jc w:val="center"/>
              <w:rPr>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CD1507"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2ABDD3ED"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A48E57" w14:textId="77777777" w:rsidR="003A2AB8" w:rsidRPr="003A2AB8" w:rsidRDefault="003A2AB8" w:rsidP="003A2AB8">
            <w:pPr>
              <w:spacing w:before="40" w:after="40"/>
              <w:jc w:val="center"/>
              <w:rPr>
                <w:b/>
                <w:sz w:val="16"/>
                <w:szCs w:val="16"/>
                <w:lang w:val="en-GB"/>
              </w:rPr>
            </w:pPr>
            <w:r w:rsidRPr="003A2AB8">
              <w:rPr>
                <w:b/>
                <w:sz w:val="16"/>
                <w:szCs w:val="16"/>
                <w:lang w:val="en-GB"/>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F59491"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53516D58"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75DCADAB"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F7E1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3D962E9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5876EEA"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B6E916"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3F18E84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3993CC3A"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tcPr>
          <w:p w14:paraId="760E9E24"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5B973"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073839B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309BE4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D64DA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736D52D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hideMark/>
          </w:tcPr>
          <w:p w14:paraId="4410AA7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tcPr>
          <w:p w14:paraId="4E67C03D"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46C26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tcPr>
          <w:p w14:paraId="1E9D700B" w14:textId="77777777" w:rsidR="003A2AB8" w:rsidRPr="003A2AB8" w:rsidRDefault="003A2AB8" w:rsidP="003A2AB8">
            <w:pPr>
              <w:spacing w:before="40" w:after="40"/>
              <w:jc w:val="center"/>
              <w:rPr>
                <w:b/>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18E02280" w14:textId="77777777" w:rsidR="003A2AB8" w:rsidRPr="003A2AB8" w:rsidRDefault="003A2AB8" w:rsidP="003A2AB8">
            <w:pPr>
              <w:spacing w:before="40" w:after="40"/>
              <w:jc w:val="center"/>
              <w:rPr>
                <w:b/>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984D6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2DF795D"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F96B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C84B6B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2E0C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55F8A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330E7A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33A1F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DA938C" w14:textId="77777777" w:rsidR="003A2AB8" w:rsidRPr="003A2AB8" w:rsidRDefault="003A2AB8" w:rsidP="003A2AB8">
            <w:pPr>
              <w:spacing w:before="40" w:after="40"/>
              <w:jc w:val="right"/>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D5B288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2D2E34CF"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AF8E"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BD7C9EE"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006A8628"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96614"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49E2BD77"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77F517" w14:textId="77777777" w:rsidR="003A2AB8" w:rsidRPr="003A2AB8" w:rsidRDefault="003A2AB8" w:rsidP="003A2AB8">
            <w:pPr>
              <w:spacing w:before="40" w:after="40"/>
              <w:jc w:val="center"/>
              <w:rPr>
                <w:b/>
                <w:sz w:val="16"/>
                <w:szCs w:val="16"/>
                <w:lang w:val="en-GB"/>
              </w:rPr>
            </w:pPr>
            <w:r w:rsidRPr="003A2AB8">
              <w:rPr>
                <w:b/>
                <w:sz w:val="16"/>
                <w:szCs w:val="16"/>
                <w:lang w:val="en-GB"/>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024836"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1A99217A"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7FA60156"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E2D0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F62A895"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6EA2EB4"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0E6950"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EAE534"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1E67A5C7" w14:textId="77777777" w:rsidR="003A2AB8" w:rsidRPr="003A2AB8" w:rsidRDefault="003A2AB8" w:rsidP="003A2AB8">
            <w:pPr>
              <w:spacing w:before="40" w:after="40"/>
              <w:jc w:val="center"/>
              <w:rPr>
                <w:b/>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094F8B61" w14:textId="77777777" w:rsidR="003A2AB8" w:rsidRPr="003A2AB8" w:rsidRDefault="003A2AB8" w:rsidP="003A2AB8">
            <w:pPr>
              <w:spacing w:before="40" w:after="40"/>
              <w:jc w:val="center"/>
              <w:rPr>
                <w:b/>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2B1A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tcPr>
          <w:p w14:paraId="3B86FE7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44DD9D3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E4E302"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BE574A7"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0CB91BF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3472786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288B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tcPr>
          <w:p w14:paraId="78C3F19A"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10189D54"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58671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77094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C170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B40E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5B8F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C55D1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7A90AC7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3465A3"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2BD7FC"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109BA1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4D359CA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7ED18"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3CDF6233"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60C70602"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E5F81"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37F4E397"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A8B63C3" w14:textId="77777777" w:rsidR="003A2AB8" w:rsidRPr="003A2AB8" w:rsidRDefault="003A2AB8" w:rsidP="003A2AB8">
            <w:pPr>
              <w:spacing w:before="40" w:after="40"/>
              <w:jc w:val="center"/>
              <w:rPr>
                <w:b/>
                <w:sz w:val="16"/>
                <w:szCs w:val="16"/>
                <w:lang w:val="en-GB"/>
              </w:rPr>
            </w:pPr>
            <w:r w:rsidRPr="003A2AB8">
              <w:rPr>
                <w:b/>
                <w:sz w:val="16"/>
                <w:szCs w:val="16"/>
                <w:lang w:val="en-GB"/>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7EE809"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4F9883F3"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290AE3A9" w14:textId="77777777" w:rsidR="003A2AB8" w:rsidRPr="003A2AB8" w:rsidRDefault="003A2AB8" w:rsidP="003A2AB8">
            <w:pPr>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90D4" w14:textId="77777777" w:rsidR="003A2AB8" w:rsidRPr="003A2AB8" w:rsidRDefault="003A2AB8" w:rsidP="003A2AB8">
            <w:pPr>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3FDCE4F7" w14:textId="77777777" w:rsidR="003A2AB8" w:rsidRPr="003A2AB8" w:rsidRDefault="003A2AB8" w:rsidP="003A2AB8">
            <w:pPr>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1848AA4E" w14:textId="77777777" w:rsidR="003A2AB8" w:rsidRPr="003A2AB8" w:rsidRDefault="003A2AB8" w:rsidP="003A2AB8">
            <w:pPr>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6BA2C42" w14:textId="77777777" w:rsidR="003A2AB8" w:rsidRPr="003A2AB8" w:rsidRDefault="003A2AB8" w:rsidP="003A2AB8">
            <w:pPr>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F40A31D" w14:textId="77777777" w:rsidR="003A2AB8" w:rsidRPr="003A2AB8" w:rsidRDefault="003A2AB8" w:rsidP="003A2AB8">
            <w:pPr>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0DBE5FC9" w14:textId="77777777" w:rsidR="003A2AB8" w:rsidRPr="003A2AB8" w:rsidRDefault="003A2AB8" w:rsidP="003A2AB8">
            <w:pPr>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5B6D6A19" w14:textId="77777777" w:rsidR="003A2AB8" w:rsidRPr="003A2AB8" w:rsidRDefault="003A2AB8" w:rsidP="003A2AB8">
            <w:pPr>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F8C373F" w14:textId="77777777" w:rsidR="003A2AB8" w:rsidRPr="003A2AB8" w:rsidRDefault="003A2AB8" w:rsidP="003A2AB8">
            <w:pPr>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11303086"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00C246D8"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8248ED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D893ED9"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453D079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5158EFF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AB4D7" w14:textId="77777777" w:rsidR="003A2AB8" w:rsidRPr="003A2AB8" w:rsidRDefault="003A2AB8" w:rsidP="003A2AB8">
            <w:pPr>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87B57" w14:textId="77777777" w:rsidR="003A2AB8" w:rsidRPr="003A2AB8" w:rsidRDefault="003A2AB8" w:rsidP="003A2AB8">
            <w:pPr>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46A08D46" w14:textId="77777777" w:rsidR="003A2AB8" w:rsidRPr="003A2AB8" w:rsidRDefault="003A2AB8" w:rsidP="003A2AB8">
            <w:pPr>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8589A03" w14:textId="77777777" w:rsidR="003A2AB8" w:rsidRPr="003A2AB8" w:rsidRDefault="003A2AB8" w:rsidP="003A2AB8">
            <w:pPr>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A1927EE"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D89D6" w14:textId="77777777" w:rsidR="003A2AB8" w:rsidRPr="003A2AB8" w:rsidRDefault="003A2AB8" w:rsidP="003A2AB8">
            <w:pPr>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DAF4F" w14:textId="77777777" w:rsidR="003A2AB8" w:rsidRPr="003A2AB8" w:rsidRDefault="003A2AB8" w:rsidP="003A2AB8">
            <w:pPr>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B3800"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9202AB8"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7213C30F"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B2F1E11" w14:textId="77777777" w:rsidR="003A2AB8" w:rsidRPr="003A2AB8" w:rsidRDefault="003A2AB8" w:rsidP="003A2AB8">
            <w:pPr>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9A169AF" w14:textId="77777777" w:rsidR="003A2AB8" w:rsidRPr="003A2AB8" w:rsidRDefault="003A2AB8" w:rsidP="003A2AB8">
            <w:pPr>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206053FD" w14:textId="77777777" w:rsidR="003A2AB8" w:rsidRPr="003A2AB8" w:rsidRDefault="003A2AB8" w:rsidP="003A2AB8">
            <w:pPr>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hideMark/>
          </w:tcPr>
          <w:p w14:paraId="2A82DC97" w14:textId="77777777" w:rsidR="003A2AB8" w:rsidRPr="003A2AB8" w:rsidRDefault="003A2AB8" w:rsidP="003A2AB8">
            <w:pPr>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51DC" w14:textId="77777777" w:rsidR="003A2AB8" w:rsidRPr="003A2AB8" w:rsidRDefault="003A2AB8" w:rsidP="003A2AB8">
            <w:pPr>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5932704A" w14:textId="77777777" w:rsidR="003A2AB8" w:rsidRPr="003A2AB8" w:rsidRDefault="003A2AB8" w:rsidP="003A2AB8">
            <w:pPr>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tcPr>
          <w:p w14:paraId="7F0A9B06" w14:textId="77777777" w:rsidR="003A2AB8" w:rsidRPr="003A2AB8" w:rsidRDefault="003A2AB8" w:rsidP="003A2AB8">
            <w:pPr>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A34B5"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1E0A8D2A"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CBD78B" w14:textId="77777777" w:rsidR="003A2AB8" w:rsidRPr="003A2AB8" w:rsidRDefault="003A2AB8" w:rsidP="003A2AB8">
            <w:pPr>
              <w:spacing w:before="40" w:after="40"/>
              <w:jc w:val="center"/>
              <w:rPr>
                <w:b/>
                <w:sz w:val="16"/>
                <w:szCs w:val="16"/>
                <w:lang w:val="en-GB"/>
              </w:rPr>
            </w:pPr>
            <w:r w:rsidRPr="003A2AB8">
              <w:rPr>
                <w:b/>
                <w:sz w:val="16"/>
                <w:szCs w:val="16"/>
                <w:lang w:val="en-GB"/>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18D878"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07355FCB"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25A8AD50"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DA33D"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D3C3872"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1A4E4CBA" w14:textId="77777777" w:rsidR="003A2AB8" w:rsidRPr="003A2AB8" w:rsidRDefault="003A2AB8" w:rsidP="003A2AB8">
            <w:pPr>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E230D8"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878ADEE"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38B546AC"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hideMark/>
          </w:tcPr>
          <w:p w14:paraId="1D650BB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EBC5A"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vAlign w:val="center"/>
          </w:tcPr>
          <w:p w14:paraId="410C98D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B51642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7AF38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3DE061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679D98F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240152E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663B3"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BBA690" w14:textId="77777777" w:rsidR="003A2AB8" w:rsidRPr="003A2AB8" w:rsidRDefault="003A2AB8" w:rsidP="003A2AB8">
            <w:pPr>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F1C8AA" w14:textId="77777777" w:rsidR="003A2AB8" w:rsidRPr="003A2AB8" w:rsidRDefault="003A2AB8" w:rsidP="003A2AB8">
            <w:pPr>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AC006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897E5F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E8602" w14:textId="77777777" w:rsidR="003A2AB8" w:rsidRPr="003A2AB8" w:rsidRDefault="003A2AB8" w:rsidP="003A2AB8">
            <w:pPr>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7BA90" w14:textId="77777777" w:rsidR="003A2AB8" w:rsidRPr="003A2AB8" w:rsidRDefault="003A2AB8" w:rsidP="003A2AB8">
            <w:pPr>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D1D3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4E6F7A9"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6BB7F412" w14:textId="77777777" w:rsidR="003A2AB8" w:rsidRPr="003A2AB8" w:rsidRDefault="003A2AB8" w:rsidP="003A2AB8">
            <w:pPr>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1B430A"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FE78AB6"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60C124CF" w14:textId="77777777" w:rsidR="003A2AB8" w:rsidRPr="003A2AB8" w:rsidRDefault="003A2AB8" w:rsidP="003A2AB8">
            <w:pPr>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hideMark/>
          </w:tcPr>
          <w:p w14:paraId="6CADF7FB" w14:textId="77777777" w:rsidR="003A2AB8" w:rsidRPr="003A2AB8" w:rsidRDefault="003A2AB8" w:rsidP="003A2AB8">
            <w:pPr>
              <w:jc w:val="center"/>
              <w:rPr>
                <w:sz w:val="16"/>
                <w:szCs w:val="16"/>
                <w:lang w:val="en-GB"/>
              </w:rPr>
            </w:pPr>
            <w:r w:rsidRPr="003A2AB8">
              <w:rPr>
                <w:sz w:val="16"/>
                <w:szCs w:val="16"/>
                <w:lang w:val="en-GB"/>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F4FC4"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B740E83"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7E5D782D"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84637" w14:textId="77777777" w:rsidR="003A2AB8" w:rsidRPr="003A2AB8" w:rsidRDefault="003A2AB8" w:rsidP="003A2AB8">
            <w:pPr>
              <w:spacing w:before="40" w:after="40"/>
              <w:jc w:val="center"/>
              <w:rPr>
                <w:color w:val="000000" w:themeColor="text1"/>
                <w:sz w:val="16"/>
                <w:szCs w:val="16"/>
                <w:lang w:val="en-GB"/>
              </w:rPr>
            </w:pPr>
          </w:p>
        </w:tc>
      </w:tr>
      <w:tr w:rsidR="003A2AB8" w:rsidRPr="003A2AB8" w14:paraId="1A6F0345" w14:textId="77777777" w:rsidTr="00472756">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D64E4A" w14:textId="77777777" w:rsidR="003A2AB8" w:rsidRPr="003A2AB8" w:rsidRDefault="003A2AB8" w:rsidP="003A2AB8">
            <w:pPr>
              <w:spacing w:before="40" w:after="40"/>
              <w:jc w:val="center"/>
              <w:rPr>
                <w:b/>
                <w:sz w:val="16"/>
                <w:szCs w:val="16"/>
                <w:lang w:val="en-GB"/>
              </w:rPr>
            </w:pPr>
            <w:r w:rsidRPr="003A2AB8">
              <w:rPr>
                <w:b/>
                <w:sz w:val="16"/>
                <w:szCs w:val="16"/>
                <w:lang w:val="en-GB"/>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86320A" w14:textId="77777777" w:rsidR="003A2AB8" w:rsidRPr="003A2AB8" w:rsidRDefault="003A2AB8" w:rsidP="003A2AB8">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tcPr>
          <w:p w14:paraId="0C3A9C94" w14:textId="77777777" w:rsidR="003A2AB8" w:rsidRPr="003A2AB8" w:rsidRDefault="003A2AB8" w:rsidP="003A2AB8">
            <w:pPr>
              <w:spacing w:before="40" w:after="40"/>
              <w:jc w:val="center"/>
              <w:rPr>
                <w:sz w:val="16"/>
                <w:szCs w:val="16"/>
                <w:highlight w:val="yellow"/>
                <w:lang w:val="en-GB"/>
              </w:rPr>
            </w:pPr>
          </w:p>
        </w:tc>
        <w:tc>
          <w:tcPr>
            <w:tcW w:w="337" w:type="dxa"/>
            <w:tcBorders>
              <w:top w:val="single" w:sz="4" w:space="0" w:color="auto"/>
              <w:left w:val="single" w:sz="4" w:space="0" w:color="auto"/>
              <w:bottom w:val="single" w:sz="4" w:space="0" w:color="auto"/>
              <w:right w:val="single" w:sz="4" w:space="0" w:color="auto"/>
            </w:tcBorders>
          </w:tcPr>
          <w:p w14:paraId="3F957F4E" w14:textId="77777777" w:rsidR="003A2AB8" w:rsidRPr="003A2AB8" w:rsidRDefault="003A2AB8" w:rsidP="003A2AB8">
            <w:pPr>
              <w:spacing w:before="40" w:after="40"/>
              <w:jc w:val="center"/>
              <w:rPr>
                <w:sz w:val="16"/>
                <w:szCs w:val="16"/>
                <w:highlight w:val="yellow"/>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1AD3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23A048E4"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57192818"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2415AE"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3260A2C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40529692" w14:textId="77777777" w:rsidR="003A2AB8" w:rsidRPr="003A2AB8" w:rsidRDefault="003A2AB8" w:rsidP="003A2AB8">
            <w:pPr>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3B6741CC" w14:textId="77777777" w:rsidR="003A2AB8" w:rsidRPr="003A2AB8" w:rsidRDefault="003A2AB8" w:rsidP="003A2AB8">
            <w:pPr>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3F20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vAlign w:val="center"/>
          </w:tcPr>
          <w:p w14:paraId="46788B8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98D682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E0794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E9A6B79"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tcPr>
          <w:p w14:paraId="2519B509"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642D6F6"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D7A2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FB64" w14:textId="77777777" w:rsidR="003A2AB8" w:rsidRPr="003A2AB8" w:rsidRDefault="003A2AB8" w:rsidP="003A2AB8">
            <w:pPr>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4500146" w14:textId="77777777" w:rsidR="003A2AB8" w:rsidRPr="003A2AB8" w:rsidRDefault="003A2AB8" w:rsidP="003A2AB8">
            <w:pPr>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4D9B0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3840D85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7A2E6" w14:textId="77777777" w:rsidR="003A2AB8" w:rsidRPr="003A2AB8" w:rsidRDefault="003A2AB8" w:rsidP="003A2AB8">
            <w:pPr>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1149D" w14:textId="77777777" w:rsidR="003A2AB8" w:rsidRPr="003A2AB8" w:rsidRDefault="003A2AB8" w:rsidP="003A2AB8">
            <w:pPr>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0BAAD"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EF6716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F69BF02"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D17EDA"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DFC43D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11C3765C"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2A06671"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6A750"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7ECD6C9E"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29CCF152" w14:textId="77777777" w:rsidR="003A2AB8" w:rsidRPr="003A2AB8" w:rsidRDefault="003A2AB8" w:rsidP="003A2AB8">
            <w:pPr>
              <w:spacing w:before="40" w:after="40"/>
              <w:jc w:val="center"/>
              <w:rPr>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29D73" w14:textId="77777777" w:rsidR="003A2AB8" w:rsidRPr="003A2AB8" w:rsidRDefault="003A2AB8" w:rsidP="003A2AB8">
            <w:pPr>
              <w:spacing w:before="40" w:after="40"/>
              <w:jc w:val="center"/>
              <w:rPr>
                <w:color w:val="000000" w:themeColor="text1"/>
                <w:sz w:val="16"/>
                <w:szCs w:val="16"/>
                <w:lang w:val="en-GB"/>
              </w:rPr>
            </w:pPr>
          </w:p>
        </w:tc>
      </w:tr>
      <w:tr w:rsidR="009E0736" w:rsidRPr="003A2AB8" w14:paraId="0A167475" w14:textId="77777777" w:rsidTr="00472756">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FDD3447" w14:textId="77777777" w:rsidR="003A2AB8" w:rsidRPr="003A2AB8" w:rsidRDefault="003A2AB8" w:rsidP="003A2AB8">
            <w:pPr>
              <w:spacing w:before="40" w:after="40"/>
              <w:rPr>
                <w:b/>
                <w:sz w:val="16"/>
                <w:szCs w:val="16"/>
                <w:lang w:val="en-US"/>
              </w:rPr>
            </w:pPr>
            <w:r w:rsidRPr="003A2AB8">
              <w:rPr>
                <w:b/>
                <w:sz w:val="16"/>
                <w:szCs w:val="16"/>
                <w:lang w:val="en-GB"/>
              </w:rPr>
              <w:t>Other activities</w:t>
            </w:r>
          </w:p>
        </w:tc>
        <w:tc>
          <w:tcPr>
            <w:tcW w:w="290"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542B42D6" w14:textId="77777777" w:rsidR="003A2AB8" w:rsidRPr="003A2AB8" w:rsidRDefault="003A2AB8" w:rsidP="003A2AB8">
            <w:pPr>
              <w:spacing w:before="40" w:after="40"/>
              <w:jc w:val="center"/>
              <w:rPr>
                <w:sz w:val="18"/>
                <w:szCs w:val="18"/>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AAFEAAE" w14:textId="77777777" w:rsidR="003A2AB8" w:rsidRPr="003A2AB8" w:rsidRDefault="003A2AB8" w:rsidP="003A2AB8">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9CACE01"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44DF06E"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D0D6D4C"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726E56F"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5A3CB195"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65758E4C"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9E0EC66"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4D9E961"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6DB36C1"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2D08885"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5121A34"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72840618"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4DEAC951" w14:textId="77777777" w:rsidR="003A2AB8" w:rsidRPr="003A2AB8" w:rsidRDefault="003A2AB8" w:rsidP="003A2AB8">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433A1958"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6EB148B"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37FEE97"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DF0E560" w14:textId="77777777" w:rsidR="003A2AB8" w:rsidRPr="003A2AB8" w:rsidRDefault="003A2AB8" w:rsidP="003A2AB8">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D9CA1DE" w14:textId="77777777" w:rsidR="003A2AB8" w:rsidRPr="003A2AB8" w:rsidRDefault="003A2AB8" w:rsidP="003A2AB8">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1CFA7D38"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50A29054"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787CF32"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0245B21"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DC8A9AE"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66221D86"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45D3976B"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6164CBF2" w14:textId="77777777" w:rsidR="003A2AB8" w:rsidRPr="003A2AB8" w:rsidRDefault="003A2AB8" w:rsidP="003A2AB8">
            <w:pPr>
              <w:spacing w:before="40" w:after="40"/>
              <w:jc w:val="center"/>
              <w:rPr>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72F0E837"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F097600"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4900A6C1"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390A2244"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4D1509C" w14:textId="77777777" w:rsidR="003A2AB8" w:rsidRPr="003A2AB8" w:rsidRDefault="003A2AB8" w:rsidP="003A2AB8">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D0E5C91" w14:textId="77777777" w:rsidR="003A2AB8" w:rsidRPr="003A2AB8" w:rsidRDefault="003A2AB8" w:rsidP="003A2AB8">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B021619" w14:textId="77777777" w:rsidR="003A2AB8" w:rsidRPr="003A2AB8" w:rsidRDefault="003A2AB8" w:rsidP="003A2AB8">
            <w:pPr>
              <w:spacing w:before="40" w:after="40"/>
              <w:jc w:val="center"/>
              <w:rPr>
                <w:color w:val="000000" w:themeColor="text1"/>
                <w:sz w:val="16"/>
                <w:szCs w:val="16"/>
                <w:lang w:val="fr-CH"/>
              </w:rPr>
            </w:pPr>
          </w:p>
        </w:tc>
      </w:tr>
      <w:tr w:rsidR="003A2AB8" w:rsidRPr="003A2AB8" w14:paraId="0FF18A48" w14:textId="77777777" w:rsidTr="00472756">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tcPr>
          <w:p w14:paraId="1A7E68E6" w14:textId="77777777" w:rsidR="003A2AB8" w:rsidRPr="003A2AB8" w:rsidRDefault="003A2AB8" w:rsidP="003A2AB8">
            <w:pPr>
              <w:spacing w:before="40" w:after="40"/>
              <w:rPr>
                <w:b/>
                <w:sz w:val="16"/>
                <w:szCs w:val="16"/>
                <w:lang w:val="fr-CH"/>
              </w:rPr>
            </w:pPr>
            <w:proofErr w:type="spellStart"/>
            <w:r w:rsidRPr="003A2AB8">
              <w:rPr>
                <w:b/>
                <w:sz w:val="16"/>
                <w:szCs w:val="16"/>
                <w:lang w:val="fr-CH"/>
              </w:rPr>
              <w:t>Newcomer</w:t>
            </w:r>
            <w:proofErr w:type="spellEnd"/>
            <w:r w:rsidRPr="003A2AB8">
              <w:rPr>
                <w:b/>
                <w:sz w:val="16"/>
                <w:szCs w:val="16"/>
                <w:lang w:val="fr-CH"/>
              </w:rPr>
              <w:t xml:space="preserve"> info session</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E8B0276" w14:textId="77777777" w:rsidR="003A2AB8" w:rsidRPr="003A2AB8" w:rsidRDefault="003A2AB8" w:rsidP="003A2AB8">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35EA70F0"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7DFB7BA1"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3C2C487"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51FA3E64" w14:textId="77777777" w:rsidR="003A2AB8" w:rsidRPr="003A2AB8" w:rsidRDefault="003A2AB8" w:rsidP="003A2AB8">
            <w:pPr>
              <w:spacing w:before="40" w:after="40"/>
              <w:jc w:val="center"/>
              <w:rPr>
                <w:sz w:val="16"/>
                <w:szCs w:val="16"/>
                <w:lang w:val="fr-CH"/>
              </w:rPr>
            </w:pPr>
            <w:r w:rsidRPr="003A2AB8">
              <w:rPr>
                <w:sz w:val="16"/>
                <w:szCs w:val="16"/>
                <w:lang w:val="fr-CH"/>
              </w:rPr>
              <w:t>R</w:t>
            </w:r>
            <w:r w:rsidRPr="003A2AB8">
              <w:rPr>
                <w:sz w:val="16"/>
                <w:szCs w:val="16"/>
                <w:vertAlign w:val="superscript"/>
                <w:lang w:val="fr-CH"/>
              </w:rPr>
              <w:t>5</w:t>
            </w:r>
          </w:p>
        </w:tc>
        <w:tc>
          <w:tcPr>
            <w:tcW w:w="336" w:type="dxa"/>
            <w:tcBorders>
              <w:top w:val="single" w:sz="4" w:space="0" w:color="auto"/>
              <w:left w:val="single" w:sz="4" w:space="0" w:color="auto"/>
              <w:bottom w:val="single" w:sz="8" w:space="0" w:color="auto"/>
              <w:right w:val="single" w:sz="4" w:space="0" w:color="auto"/>
            </w:tcBorders>
            <w:vAlign w:val="center"/>
          </w:tcPr>
          <w:p w14:paraId="083869E2" w14:textId="77777777" w:rsidR="003A2AB8" w:rsidRPr="003A2AB8" w:rsidRDefault="003A2AB8" w:rsidP="003A2AB8">
            <w:pPr>
              <w:spacing w:before="40" w:after="40"/>
              <w:jc w:val="center"/>
              <w:rPr>
                <w:sz w:val="16"/>
                <w:szCs w:val="16"/>
                <w:lang w:val="fr-CH"/>
              </w:rPr>
            </w:pPr>
            <w:r w:rsidRPr="003A2AB8">
              <w:rPr>
                <w:sz w:val="16"/>
                <w:szCs w:val="16"/>
                <w:lang w:val="fr-CH"/>
              </w:rPr>
              <w:t>R</w:t>
            </w:r>
            <w:r w:rsidRPr="003A2AB8">
              <w:rPr>
                <w:sz w:val="16"/>
                <w:szCs w:val="16"/>
                <w:vertAlign w:val="superscript"/>
                <w:lang w:val="fr-CH"/>
              </w:rPr>
              <w:t>5</w:t>
            </w: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742B7A0"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58B5BA0"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5E46F58B"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6346CF54"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E8CB0B1"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666354B5"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0BB59EDD"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19C4878"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39508AB" w14:textId="77777777" w:rsidR="003A2AB8" w:rsidRPr="003A2AB8" w:rsidRDefault="003A2AB8" w:rsidP="003A2AB8">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377A8999"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72FD879F"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348E530"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E8D10D2" w14:textId="77777777" w:rsidR="003A2AB8" w:rsidRPr="003A2AB8" w:rsidRDefault="003A2AB8" w:rsidP="003A2AB8">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4CB0C7A" w14:textId="77777777" w:rsidR="003A2AB8" w:rsidRPr="003A2AB8" w:rsidRDefault="003A2AB8" w:rsidP="003A2AB8">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CAA7A0A" w14:textId="77777777" w:rsidR="003A2AB8" w:rsidRPr="003A2AB8" w:rsidRDefault="003A2AB8" w:rsidP="003A2AB8">
            <w:pPr>
              <w:spacing w:before="40" w:after="40"/>
              <w:jc w:val="center"/>
              <w:rPr>
                <w:rFonts w:ascii="Calibri" w:eastAsia="Calibri" w:hAnsi="Calibri"/>
                <w:bCs/>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318A3AE"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34C2013"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A777F40"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55987F3"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36C15CFB"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318CBA5"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9495733"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DA32CB2"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27F69B75"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AB69578"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990FEC1"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A89E3A5" w14:textId="77777777" w:rsidR="003A2AB8" w:rsidRPr="003A2AB8" w:rsidRDefault="003A2AB8" w:rsidP="003A2AB8">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36EEE6E4" w14:textId="77777777" w:rsidR="003A2AB8" w:rsidRPr="003A2AB8" w:rsidRDefault="003A2AB8" w:rsidP="003A2AB8">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61C8A47" w14:textId="77777777" w:rsidR="003A2AB8" w:rsidRPr="003A2AB8" w:rsidRDefault="003A2AB8" w:rsidP="003A2AB8">
            <w:pPr>
              <w:spacing w:before="40" w:after="40"/>
              <w:jc w:val="center"/>
              <w:rPr>
                <w:color w:val="000000" w:themeColor="text1"/>
                <w:sz w:val="16"/>
                <w:szCs w:val="16"/>
                <w:lang w:val="fr-CH"/>
              </w:rPr>
            </w:pPr>
          </w:p>
        </w:tc>
      </w:tr>
      <w:tr w:rsidR="003A2AB8" w:rsidRPr="003A2AB8" w14:paraId="5C1E11DB" w14:textId="77777777" w:rsidTr="00472756">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052A062" w14:textId="77777777" w:rsidR="003A2AB8" w:rsidRPr="003A2AB8" w:rsidRDefault="003A2AB8" w:rsidP="003A2AB8">
            <w:pPr>
              <w:spacing w:before="40" w:after="40"/>
              <w:rPr>
                <w:b/>
                <w:sz w:val="16"/>
                <w:szCs w:val="16"/>
                <w:lang w:val="fr-CH"/>
              </w:rPr>
            </w:pPr>
            <w:r w:rsidRPr="003A2AB8">
              <w:rPr>
                <w:b/>
                <w:sz w:val="16"/>
                <w:szCs w:val="16"/>
                <w:lang w:val="fr-CH"/>
              </w:rPr>
              <w:t>BSG</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CDF9A3B" w14:textId="77777777" w:rsidR="003A2AB8" w:rsidRPr="003A2AB8" w:rsidRDefault="003A2AB8" w:rsidP="003A2AB8">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692C9FF9"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70020BCA"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98B39A6"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0D2F5320"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6B94A07B"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FDD6ED1"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CF12391"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39EE2AC6"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00EBB125"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CF7894B"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6F5AEC91" w14:textId="77777777" w:rsidR="003A2AB8" w:rsidRPr="003A2AB8" w:rsidRDefault="003A2AB8" w:rsidP="003A2AB8">
            <w:pPr>
              <w:spacing w:before="40" w:after="40"/>
              <w:jc w:val="center"/>
              <w:rPr>
                <w:sz w:val="16"/>
                <w:szCs w:val="16"/>
                <w:lang w:val="fr-CH"/>
              </w:rPr>
            </w:pPr>
            <w:r w:rsidRPr="003A2AB8">
              <w:rPr>
                <w:sz w:val="16"/>
                <w:szCs w:val="16"/>
                <w:lang w:val="fr-CH"/>
              </w:rPr>
              <w:t>R</w:t>
            </w:r>
            <w:r w:rsidRPr="003A2AB8">
              <w:rPr>
                <w:sz w:val="16"/>
                <w:szCs w:val="16"/>
                <w:vertAlign w:val="superscript"/>
                <w:lang w:val="fr-CH"/>
              </w:rPr>
              <w:t>2</w:t>
            </w:r>
          </w:p>
        </w:tc>
        <w:tc>
          <w:tcPr>
            <w:tcW w:w="341" w:type="dxa"/>
            <w:tcBorders>
              <w:top w:val="single" w:sz="4" w:space="0" w:color="auto"/>
              <w:left w:val="single" w:sz="4" w:space="0" w:color="auto"/>
              <w:bottom w:val="single" w:sz="8" w:space="0" w:color="auto"/>
              <w:right w:val="single" w:sz="4" w:space="0" w:color="auto"/>
            </w:tcBorders>
            <w:vAlign w:val="center"/>
          </w:tcPr>
          <w:p w14:paraId="0E3278D4" w14:textId="77777777" w:rsidR="003A2AB8" w:rsidRPr="003A2AB8" w:rsidRDefault="003A2AB8" w:rsidP="003A2AB8">
            <w:pPr>
              <w:spacing w:before="40" w:after="40"/>
              <w:jc w:val="center"/>
              <w:rPr>
                <w:sz w:val="16"/>
                <w:szCs w:val="16"/>
                <w:lang w:val="fr-CH"/>
              </w:rPr>
            </w:pPr>
            <w:r w:rsidRPr="003A2AB8">
              <w:rPr>
                <w:sz w:val="16"/>
                <w:szCs w:val="16"/>
                <w:lang w:val="fr-CH"/>
              </w:rPr>
              <w:t>R</w:t>
            </w:r>
            <w:r w:rsidRPr="003A2AB8">
              <w:rPr>
                <w:sz w:val="16"/>
                <w:szCs w:val="16"/>
                <w:vertAlign w:val="superscript"/>
                <w:lang w:val="fr-CH"/>
              </w:rPr>
              <w:t>2</w:t>
            </w: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152241F"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740A191" w14:textId="77777777" w:rsidR="003A2AB8" w:rsidRPr="003A2AB8" w:rsidRDefault="003A2AB8" w:rsidP="003A2AB8">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5582E528"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199E1330"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052E23D"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BE3B23" w14:textId="77777777" w:rsidR="003A2AB8" w:rsidRPr="003A2AB8" w:rsidRDefault="003A2AB8" w:rsidP="003A2AB8">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AEFAD05" w14:textId="77777777" w:rsidR="003A2AB8" w:rsidRPr="003A2AB8" w:rsidRDefault="003A2AB8" w:rsidP="003A2AB8">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7CD6398" w14:textId="77777777" w:rsidR="003A2AB8" w:rsidRPr="003A2AB8" w:rsidRDefault="003A2AB8" w:rsidP="003A2AB8">
            <w:pPr>
              <w:spacing w:before="40" w:after="40"/>
              <w:jc w:val="center"/>
              <w:rPr>
                <w:rFonts w:ascii="Calibri" w:eastAsia="Calibri" w:hAnsi="Calibri"/>
                <w:bCs/>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D72A2B3"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1D876C2"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850C021"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CE768B0"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hideMark/>
          </w:tcPr>
          <w:p w14:paraId="74A7F257"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6A08DB9B"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0DDA7A4"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27532B9"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6527854C"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831A741"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3EA2FA5"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2A32AE46" w14:textId="77777777" w:rsidR="003A2AB8" w:rsidRPr="003A2AB8" w:rsidRDefault="003A2AB8" w:rsidP="003A2AB8">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75548B64" w14:textId="77777777" w:rsidR="003A2AB8" w:rsidRPr="003A2AB8" w:rsidRDefault="003A2AB8" w:rsidP="003A2AB8">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77484F9" w14:textId="77777777" w:rsidR="003A2AB8" w:rsidRPr="003A2AB8" w:rsidRDefault="003A2AB8" w:rsidP="003A2AB8">
            <w:pPr>
              <w:spacing w:before="40" w:after="40"/>
              <w:jc w:val="center"/>
              <w:rPr>
                <w:color w:val="000000" w:themeColor="text1"/>
                <w:sz w:val="16"/>
                <w:szCs w:val="16"/>
                <w:lang w:val="fr-CH"/>
              </w:rPr>
            </w:pPr>
          </w:p>
        </w:tc>
      </w:tr>
      <w:tr w:rsidR="003A2AB8" w:rsidRPr="003A2AB8" w14:paraId="370ABE5A" w14:textId="77777777" w:rsidTr="00472756">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tcPr>
          <w:p w14:paraId="089FF0C1" w14:textId="77777777" w:rsidR="003A2AB8" w:rsidRPr="003A2AB8" w:rsidRDefault="003A2AB8" w:rsidP="003A2AB8">
            <w:pPr>
              <w:spacing w:before="40" w:after="40"/>
              <w:rPr>
                <w:b/>
                <w:sz w:val="16"/>
                <w:szCs w:val="16"/>
                <w:lang w:val="fr-CH"/>
              </w:rPr>
            </w:pPr>
            <w:r w:rsidRPr="003A2AB8">
              <w:rPr>
                <w:b/>
                <w:sz w:val="16"/>
                <w:szCs w:val="16"/>
                <w:lang w:val="fr-CH"/>
              </w:rPr>
              <w:t>JCA-IMT2020</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AE3C8B1" w14:textId="77777777" w:rsidR="003A2AB8" w:rsidRPr="003A2AB8" w:rsidRDefault="003A2AB8" w:rsidP="003A2AB8">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0F97316E"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364FF7A4"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4DC2EA3"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7DF5F7CE"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60309CCF"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3FC9E85"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D5A2EAE"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17BDA54D"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617B3783" w14:textId="77777777" w:rsidR="003A2AB8" w:rsidRPr="003A2AB8" w:rsidRDefault="003A2AB8" w:rsidP="003A2AB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F0D93CD" w14:textId="77777777" w:rsidR="003A2AB8" w:rsidRPr="003A2AB8" w:rsidRDefault="003A2AB8" w:rsidP="003A2AB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56EBF8F0"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5B9E462"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77B4B3C"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0020927" w14:textId="77777777" w:rsidR="003A2AB8" w:rsidRPr="003A2AB8" w:rsidRDefault="003A2AB8" w:rsidP="003A2AB8">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3925D42B"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7B493588"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297A049"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DECF05A" w14:textId="77777777" w:rsidR="003A2AB8" w:rsidRPr="003A2AB8" w:rsidRDefault="003A2AB8" w:rsidP="003A2AB8">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5CD92C0" w14:textId="77777777" w:rsidR="003A2AB8" w:rsidRPr="003A2AB8" w:rsidRDefault="003A2AB8" w:rsidP="003A2AB8">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A83925D" w14:textId="77777777" w:rsidR="003A2AB8" w:rsidRPr="003A2AB8" w:rsidRDefault="003A2AB8" w:rsidP="003A2AB8">
            <w:pPr>
              <w:spacing w:before="40" w:after="40"/>
              <w:jc w:val="center"/>
              <w:rPr>
                <w:rFonts w:ascii="Calibri" w:eastAsia="Calibri" w:hAnsi="Calibri"/>
                <w:bCs/>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492BF9E"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CCDF554"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44964C4"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EAB9775"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27DE3EB2" w14:textId="77777777" w:rsidR="003A2AB8" w:rsidRPr="003A2AB8" w:rsidRDefault="003A2AB8" w:rsidP="003A2AB8">
            <w:pPr>
              <w:spacing w:before="40" w:after="40"/>
              <w:jc w:val="center"/>
              <w:rPr>
                <w:sz w:val="16"/>
                <w:szCs w:val="16"/>
                <w:lang w:val="fr-CH"/>
              </w:rPr>
            </w:pPr>
            <w:r w:rsidRPr="003A2AB8">
              <w:rPr>
                <w:sz w:val="16"/>
                <w:szCs w:val="16"/>
                <w:lang w:val="fr-CH"/>
              </w:rPr>
              <w:t>R</w:t>
            </w:r>
          </w:p>
        </w:tc>
        <w:tc>
          <w:tcPr>
            <w:tcW w:w="341" w:type="dxa"/>
            <w:tcBorders>
              <w:top w:val="single" w:sz="4" w:space="0" w:color="auto"/>
              <w:left w:val="single" w:sz="4" w:space="0" w:color="auto"/>
              <w:bottom w:val="single" w:sz="8" w:space="0" w:color="auto"/>
              <w:right w:val="single" w:sz="4" w:space="0" w:color="auto"/>
            </w:tcBorders>
            <w:vAlign w:val="center"/>
          </w:tcPr>
          <w:p w14:paraId="1417E851" w14:textId="77777777" w:rsidR="003A2AB8" w:rsidRPr="003A2AB8" w:rsidRDefault="003A2AB8" w:rsidP="003A2AB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43820F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856D1F8" w14:textId="77777777" w:rsidR="003A2AB8" w:rsidRPr="003A2AB8" w:rsidRDefault="003A2AB8" w:rsidP="003A2AB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25C1F056"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C2DD388"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518DC67" w14:textId="77777777" w:rsidR="003A2AB8" w:rsidRPr="003A2AB8" w:rsidRDefault="003A2AB8" w:rsidP="003A2AB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45CC26A5" w14:textId="77777777" w:rsidR="003A2AB8" w:rsidRPr="003A2AB8" w:rsidRDefault="003A2AB8" w:rsidP="003A2AB8">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43F36FDE" w14:textId="77777777" w:rsidR="003A2AB8" w:rsidRPr="003A2AB8" w:rsidRDefault="003A2AB8" w:rsidP="003A2AB8">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D176F03" w14:textId="77777777" w:rsidR="003A2AB8" w:rsidRPr="003A2AB8" w:rsidRDefault="003A2AB8" w:rsidP="003A2AB8">
            <w:pPr>
              <w:spacing w:before="40" w:after="40"/>
              <w:jc w:val="center"/>
              <w:rPr>
                <w:color w:val="000000" w:themeColor="text1"/>
                <w:sz w:val="16"/>
                <w:szCs w:val="16"/>
                <w:lang w:val="fr-CH"/>
              </w:rPr>
            </w:pPr>
          </w:p>
        </w:tc>
      </w:tr>
      <w:tr w:rsidR="003A2AB8" w:rsidRPr="003A2AB8" w14:paraId="417FA439" w14:textId="77777777" w:rsidTr="0047275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32354AB4" w14:textId="77777777" w:rsidR="003A2AB8" w:rsidRPr="003A2AB8" w:rsidRDefault="003A2AB8" w:rsidP="003A2AB8">
            <w:pPr>
              <w:spacing w:before="40" w:after="40"/>
              <w:jc w:val="center"/>
              <w:rPr>
                <w:sz w:val="16"/>
                <w:szCs w:val="16"/>
                <w:lang w:val="en-GB"/>
              </w:rPr>
            </w:pPr>
            <w:r w:rsidRPr="003A2AB8">
              <w:rPr>
                <w:rFonts w:ascii="Calibri" w:eastAsia="Calibri" w:hAnsi="Calibri"/>
                <w:b/>
                <w:bCs/>
                <w:sz w:val="16"/>
                <w:szCs w:val="16"/>
                <w:lang w:val="en-US"/>
              </w:rPr>
              <w:t>Session timing (</w:t>
            </w:r>
            <w:hyperlink r:id="rId32" w:history="1">
              <w:r w:rsidRPr="003A2AB8">
                <w:rPr>
                  <w:rFonts w:ascii="Calibri" w:eastAsia="Calibri" w:hAnsi="Calibri"/>
                  <w:b/>
                  <w:bCs/>
                  <w:color w:val="0000FF"/>
                  <w:sz w:val="16"/>
                  <w:szCs w:val="16"/>
                  <w:u w:val="single"/>
                  <w:lang w:val="en-GB"/>
                </w:rPr>
                <w:t>Geneva</w:t>
              </w:r>
            </w:hyperlink>
            <w:r w:rsidRPr="003A2AB8">
              <w:rPr>
                <w:rFonts w:ascii="Calibri" w:eastAsia="Calibri" w:hAnsi="Calibri"/>
                <w:b/>
                <w:bCs/>
                <w:sz w:val="16"/>
                <w:szCs w:val="16"/>
                <w:lang w:val="en-US"/>
              </w:rPr>
              <w:t xml:space="preserve"> time)</w:t>
            </w:r>
            <w:r w:rsidRPr="003A2AB8">
              <w:rPr>
                <w:b/>
                <w:bCs/>
                <w:sz w:val="16"/>
                <w:szCs w:val="16"/>
                <w:lang w:val="en-US"/>
              </w:rPr>
              <w:t>:</w:t>
            </w:r>
            <w:r w:rsidRPr="003A2AB8">
              <w:rPr>
                <w:lang w:val="en-GB"/>
              </w:rPr>
              <w:t xml:space="preserve">   </w:t>
            </w:r>
            <w:r w:rsidRPr="003A2AB8">
              <w:rPr>
                <w:sz w:val="16"/>
                <w:szCs w:val="16"/>
                <w:lang w:val="en-US"/>
              </w:rPr>
              <w:t>0 - 0800-0900;</w:t>
            </w:r>
            <w:r w:rsidRPr="003A2AB8">
              <w:rPr>
                <w:lang w:val="en-GB"/>
              </w:rPr>
              <w:t xml:space="preserve">   </w:t>
            </w:r>
            <w:r w:rsidRPr="003A2AB8">
              <w:rPr>
                <w:sz w:val="16"/>
                <w:szCs w:val="16"/>
                <w:lang w:val="en-US"/>
              </w:rPr>
              <w:t>1 – 0900-1025;</w:t>
            </w:r>
            <w:r w:rsidRPr="003A2AB8">
              <w:rPr>
                <w:lang w:val="en-GB"/>
              </w:rPr>
              <w:t xml:space="preserve">   </w:t>
            </w:r>
            <w:r w:rsidRPr="003A2AB8">
              <w:rPr>
                <w:sz w:val="16"/>
                <w:szCs w:val="16"/>
                <w:lang w:val="en-US"/>
              </w:rPr>
              <w:t>2 - 1030-1155;</w:t>
            </w:r>
            <w:r w:rsidRPr="003A2AB8">
              <w:rPr>
                <w:lang w:val="en-GB"/>
              </w:rPr>
              <w:t xml:space="preserve">   </w:t>
            </w:r>
            <w:r w:rsidRPr="003A2AB8">
              <w:rPr>
                <w:sz w:val="16"/>
                <w:szCs w:val="16"/>
                <w:lang w:val="en-US"/>
              </w:rPr>
              <w:t>3 - 1200-1325;</w:t>
            </w:r>
            <w:r w:rsidRPr="003A2AB8">
              <w:rPr>
                <w:lang w:val="en-GB"/>
              </w:rPr>
              <w:t xml:space="preserve">   </w:t>
            </w:r>
            <w:r w:rsidRPr="003A2AB8">
              <w:rPr>
                <w:sz w:val="16"/>
                <w:szCs w:val="16"/>
                <w:lang w:val="en-US"/>
              </w:rPr>
              <w:t>4 - 1330-1455;</w:t>
            </w:r>
            <w:r w:rsidRPr="003A2AB8">
              <w:rPr>
                <w:lang w:val="en-GB"/>
              </w:rPr>
              <w:t xml:space="preserve">   </w:t>
            </w:r>
            <w:r w:rsidRPr="003A2AB8">
              <w:rPr>
                <w:sz w:val="16"/>
                <w:szCs w:val="16"/>
                <w:lang w:val="en-US"/>
              </w:rPr>
              <w:t>5 – 1500-1625;     6 – 1630-1755</w:t>
            </w:r>
          </w:p>
        </w:tc>
      </w:tr>
      <w:tr w:rsidR="003A2AB8" w:rsidRPr="00DF0FD2" w14:paraId="217B8205" w14:textId="77777777" w:rsidTr="0047275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58CBE776" w14:textId="77777777" w:rsidR="003A2AB8" w:rsidRPr="003A2AB8" w:rsidRDefault="003A2AB8" w:rsidP="003A2AB8">
            <w:pPr>
              <w:spacing w:before="40" w:after="40"/>
              <w:jc w:val="center"/>
              <w:rPr>
                <w:sz w:val="16"/>
                <w:szCs w:val="16"/>
                <w:lang w:val="en-US"/>
              </w:rPr>
            </w:pPr>
            <w:r w:rsidRPr="003A2AB8">
              <w:rPr>
                <w:b/>
                <w:bCs/>
                <w:sz w:val="16"/>
                <w:szCs w:val="16"/>
                <w:lang w:val="en-US"/>
              </w:rPr>
              <w:t>Key</w:t>
            </w:r>
            <w:r w:rsidRPr="003A2AB8">
              <w:rPr>
                <w:sz w:val="16"/>
                <w:szCs w:val="16"/>
                <w:lang w:val="en-US"/>
              </w:rPr>
              <w:t>:</w:t>
            </w:r>
            <w:r w:rsidRPr="003A2AB8">
              <w:rPr>
                <w:lang w:val="en-GB"/>
              </w:rPr>
              <w:t xml:space="preserve">  </w:t>
            </w:r>
            <w:r w:rsidRPr="003A2AB8">
              <w:rPr>
                <w:b/>
                <w:bCs/>
                <w:sz w:val="20"/>
                <w:lang w:val="en-US"/>
              </w:rPr>
              <w:t>A</w:t>
            </w:r>
            <w:r w:rsidRPr="003A2AB8">
              <w:rPr>
                <w:sz w:val="16"/>
                <w:szCs w:val="16"/>
                <w:lang w:val="en-US"/>
              </w:rPr>
              <w:t xml:space="preserve"> – virtual session is recorded and archived;</w:t>
            </w:r>
            <w:r w:rsidRPr="003A2AB8">
              <w:rPr>
                <w:lang w:val="en-US"/>
              </w:rPr>
              <w:t xml:space="preserve"> </w:t>
            </w:r>
            <w:r w:rsidRPr="003A2AB8">
              <w:rPr>
                <w:b/>
                <w:bCs/>
                <w:sz w:val="18"/>
                <w:szCs w:val="18"/>
                <w:lang w:val="en-US"/>
              </w:rPr>
              <w:t xml:space="preserve">R </w:t>
            </w:r>
            <w:r w:rsidRPr="003A2AB8">
              <w:rPr>
                <w:sz w:val="16"/>
                <w:szCs w:val="16"/>
                <w:lang w:val="en-US"/>
              </w:rPr>
              <w:t>– Remote participation (all sessions at this virtual SG meeting)</w:t>
            </w:r>
          </w:p>
        </w:tc>
      </w:tr>
    </w:tbl>
    <w:p w14:paraId="1A37BFBA" w14:textId="77777777" w:rsidR="003A2AB8" w:rsidRPr="003A2AB8" w:rsidRDefault="003A2AB8" w:rsidP="003A2AB8">
      <w:pPr>
        <w:spacing w:before="240" w:after="120"/>
        <w:rPr>
          <w:lang w:val="en-GB"/>
        </w:rPr>
      </w:pPr>
    </w:p>
    <w:p w14:paraId="67C3081A" w14:textId="77777777" w:rsidR="003A2AB8" w:rsidRPr="003A2AB8" w:rsidRDefault="003A2AB8" w:rsidP="003A2AB8">
      <w:pPr>
        <w:spacing w:before="240" w:after="120"/>
        <w:jc w:val="center"/>
        <w:rPr>
          <w:lang w:val="en-GB"/>
        </w:rPr>
      </w:pPr>
      <w:r w:rsidRPr="003A2AB8">
        <w:rPr>
          <w:rFonts w:ascii="Calibri" w:eastAsia="MS Mincho" w:hAnsi="Calibri"/>
          <w:b/>
          <w:bCs/>
          <w:noProof/>
          <w:sz w:val="28"/>
          <w:lang w:val="en-US" w:eastAsia="zh-CN"/>
        </w:rPr>
        <w:lastRenderedPageBreak/>
        <w:t xml:space="preserve">Study Group 13 virtual meeting draft time plan </w:t>
      </w:r>
      <w:r w:rsidRPr="003A2AB8">
        <w:rPr>
          <w:rFonts w:ascii="Calibri" w:eastAsia="MS Mincho" w:hAnsi="Calibri"/>
          <w:b/>
          <w:bCs/>
          <w:noProof/>
          <w:sz w:val="28"/>
          <w:lang w:val="en-US" w:eastAsia="zh-CN"/>
        </w:rPr>
        <w:br/>
        <w:t>29 November-10 December 2021 (second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8"/>
        <w:gridCol w:w="290"/>
        <w:gridCol w:w="289"/>
        <w:gridCol w:w="342"/>
        <w:gridCol w:w="329"/>
        <w:gridCol w:w="335"/>
        <w:gridCol w:w="335"/>
        <w:gridCol w:w="336"/>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3A2AB8" w:rsidRPr="003A2AB8" w14:paraId="22A0BABB" w14:textId="77777777" w:rsidTr="00472756">
        <w:trPr>
          <w:gridAfter w:val="1"/>
          <w:wAfter w:w="10" w:type="dxa"/>
          <w:trHeight w:val="270"/>
          <w:jc w:val="center"/>
        </w:trPr>
        <w:tc>
          <w:tcPr>
            <w:tcW w:w="2478" w:type="dxa"/>
            <w:vMerge w:val="restart"/>
            <w:tcBorders>
              <w:top w:val="nil"/>
              <w:left w:val="nil"/>
              <w:bottom w:val="single" w:sz="8" w:space="0" w:color="auto"/>
              <w:right w:val="single" w:sz="8" w:space="0" w:color="auto"/>
            </w:tcBorders>
            <w:vAlign w:val="center"/>
          </w:tcPr>
          <w:p w14:paraId="401ABCDD" w14:textId="77777777" w:rsidR="003A2AB8" w:rsidRPr="003A2AB8" w:rsidRDefault="003A2AB8" w:rsidP="003A2AB8">
            <w:pPr>
              <w:spacing w:before="40" w:after="40"/>
              <w:jc w:val="center"/>
              <w:rPr>
                <w:b/>
                <w:sz w:val="16"/>
                <w:szCs w:val="16"/>
                <w:lang w:val="en-GB"/>
              </w:rPr>
            </w:pPr>
          </w:p>
        </w:tc>
        <w:tc>
          <w:tcPr>
            <w:tcW w:w="2256" w:type="dxa"/>
            <w:gridSpan w:val="7"/>
            <w:tcBorders>
              <w:top w:val="single" w:sz="4" w:space="0" w:color="auto"/>
              <w:left w:val="single" w:sz="8" w:space="0" w:color="auto"/>
              <w:bottom w:val="single" w:sz="8" w:space="0" w:color="auto"/>
              <w:right w:val="single" w:sz="8" w:space="0" w:color="auto"/>
            </w:tcBorders>
            <w:vAlign w:val="center"/>
            <w:hideMark/>
          </w:tcPr>
          <w:p w14:paraId="5CCC47F2" w14:textId="77777777" w:rsidR="003A2AB8" w:rsidRPr="003A2AB8" w:rsidRDefault="003A2AB8" w:rsidP="003A2AB8">
            <w:pPr>
              <w:spacing w:before="40" w:after="40"/>
              <w:jc w:val="center"/>
              <w:rPr>
                <w:b/>
                <w:sz w:val="16"/>
                <w:szCs w:val="16"/>
                <w:lang w:val="en-GB"/>
              </w:rPr>
            </w:pPr>
            <w:r w:rsidRPr="003A2AB8">
              <w:rPr>
                <w:b/>
                <w:sz w:val="16"/>
                <w:szCs w:val="16"/>
                <w:lang w:val="en-GB"/>
              </w:rPr>
              <w:t>Monday 6 December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3F0EAB4" w14:textId="77777777" w:rsidR="003A2AB8" w:rsidRPr="003A2AB8" w:rsidRDefault="003A2AB8" w:rsidP="003A2AB8">
            <w:pPr>
              <w:spacing w:before="40" w:after="40"/>
              <w:jc w:val="center"/>
              <w:rPr>
                <w:b/>
                <w:sz w:val="16"/>
                <w:szCs w:val="16"/>
                <w:lang w:val="en-GB"/>
              </w:rPr>
            </w:pPr>
            <w:r w:rsidRPr="003A2AB8">
              <w:rPr>
                <w:b/>
                <w:sz w:val="16"/>
                <w:szCs w:val="16"/>
                <w:lang w:val="en-GB"/>
              </w:rPr>
              <w:t>Tuesday 7 December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C68C26C" w14:textId="77777777" w:rsidR="003A2AB8" w:rsidRPr="003A2AB8" w:rsidRDefault="003A2AB8" w:rsidP="003A2AB8">
            <w:pPr>
              <w:spacing w:before="40" w:after="40"/>
              <w:jc w:val="center"/>
              <w:rPr>
                <w:b/>
                <w:sz w:val="16"/>
                <w:szCs w:val="16"/>
                <w:lang w:val="en-GB"/>
              </w:rPr>
            </w:pPr>
            <w:r w:rsidRPr="003A2AB8">
              <w:rPr>
                <w:b/>
                <w:sz w:val="16"/>
                <w:szCs w:val="16"/>
                <w:lang w:val="en-GB"/>
              </w:rPr>
              <w:t>Wednesday 8 December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9F78A92" w14:textId="77777777" w:rsidR="003A2AB8" w:rsidRPr="003A2AB8" w:rsidRDefault="003A2AB8" w:rsidP="003A2AB8">
            <w:pPr>
              <w:spacing w:before="40" w:after="40"/>
              <w:jc w:val="center"/>
              <w:rPr>
                <w:b/>
                <w:sz w:val="16"/>
                <w:szCs w:val="16"/>
                <w:lang w:val="en-GB"/>
              </w:rPr>
            </w:pPr>
            <w:r w:rsidRPr="003A2AB8">
              <w:rPr>
                <w:b/>
                <w:sz w:val="16"/>
                <w:szCs w:val="16"/>
                <w:lang w:val="en-GB"/>
              </w:rPr>
              <w:t>Thursday 9 December</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788BB4B7" w14:textId="77777777" w:rsidR="003A2AB8" w:rsidRPr="003A2AB8" w:rsidRDefault="003A2AB8" w:rsidP="003A2AB8">
            <w:pPr>
              <w:spacing w:before="40" w:after="40"/>
              <w:jc w:val="center"/>
              <w:rPr>
                <w:b/>
                <w:sz w:val="16"/>
                <w:szCs w:val="16"/>
                <w:lang w:val="en-GB"/>
              </w:rPr>
            </w:pPr>
            <w:r w:rsidRPr="003A2AB8">
              <w:rPr>
                <w:b/>
                <w:sz w:val="16"/>
                <w:szCs w:val="16"/>
                <w:lang w:val="en-GB"/>
              </w:rPr>
              <w:t>Friday 10 December</w:t>
            </w:r>
          </w:p>
        </w:tc>
      </w:tr>
      <w:tr w:rsidR="003A2AB8" w:rsidRPr="003A2AB8" w14:paraId="6D35ABE7" w14:textId="77777777" w:rsidTr="00472756">
        <w:trPr>
          <w:trHeight w:val="270"/>
          <w:jc w:val="center"/>
        </w:trPr>
        <w:tc>
          <w:tcPr>
            <w:tcW w:w="2478" w:type="dxa"/>
            <w:vMerge/>
            <w:tcBorders>
              <w:top w:val="nil"/>
              <w:left w:val="nil"/>
              <w:bottom w:val="single" w:sz="8" w:space="0" w:color="auto"/>
              <w:right w:val="single" w:sz="8" w:space="0" w:color="auto"/>
            </w:tcBorders>
            <w:vAlign w:val="center"/>
            <w:hideMark/>
          </w:tcPr>
          <w:p w14:paraId="0B28614B" w14:textId="77777777" w:rsidR="003A2AB8" w:rsidRPr="003A2AB8" w:rsidRDefault="003A2AB8" w:rsidP="003A2AB8">
            <w:pPr>
              <w:tabs>
                <w:tab w:val="clear" w:pos="794"/>
                <w:tab w:val="clear" w:pos="1191"/>
                <w:tab w:val="clear" w:pos="1588"/>
                <w:tab w:val="clear" w:pos="1985"/>
              </w:tabs>
              <w:overflowPunct/>
              <w:autoSpaceDE/>
              <w:autoSpaceDN/>
              <w:adjustRightInd/>
              <w:spacing w:before="0"/>
              <w:rPr>
                <w:b/>
                <w:sz w:val="16"/>
                <w:szCs w:val="16"/>
                <w:lang w:val="en-GB"/>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2729270E"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289" w:type="dxa"/>
            <w:tcBorders>
              <w:top w:val="single" w:sz="4" w:space="0" w:color="auto"/>
              <w:left w:val="single" w:sz="4" w:space="0" w:color="auto"/>
              <w:bottom w:val="single" w:sz="8" w:space="0" w:color="auto"/>
              <w:right w:val="single" w:sz="4" w:space="0" w:color="auto"/>
            </w:tcBorders>
            <w:vAlign w:val="center"/>
            <w:hideMark/>
          </w:tcPr>
          <w:p w14:paraId="70CC0F63"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42" w:type="dxa"/>
            <w:tcBorders>
              <w:top w:val="single" w:sz="4" w:space="0" w:color="auto"/>
              <w:left w:val="single" w:sz="4" w:space="0" w:color="auto"/>
              <w:bottom w:val="single" w:sz="8" w:space="0" w:color="auto"/>
              <w:right w:val="single" w:sz="4" w:space="0" w:color="auto"/>
            </w:tcBorders>
            <w:vAlign w:val="center"/>
            <w:hideMark/>
          </w:tcPr>
          <w:p w14:paraId="5F7737DB"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29" w:type="dxa"/>
            <w:tcBorders>
              <w:top w:val="single" w:sz="4" w:space="0" w:color="auto"/>
              <w:left w:val="single" w:sz="4" w:space="0" w:color="auto"/>
              <w:bottom w:val="single" w:sz="8" w:space="0" w:color="auto"/>
              <w:right w:val="single" w:sz="4" w:space="0" w:color="auto"/>
            </w:tcBorders>
            <w:vAlign w:val="center"/>
            <w:hideMark/>
          </w:tcPr>
          <w:p w14:paraId="7BA6C62A"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35" w:type="dxa"/>
            <w:tcBorders>
              <w:top w:val="single" w:sz="4" w:space="0" w:color="auto"/>
              <w:left w:val="single" w:sz="4" w:space="0" w:color="auto"/>
              <w:bottom w:val="single" w:sz="8" w:space="0" w:color="auto"/>
              <w:right w:val="single" w:sz="4" w:space="0" w:color="auto"/>
            </w:tcBorders>
            <w:vAlign w:val="center"/>
            <w:hideMark/>
          </w:tcPr>
          <w:p w14:paraId="480D31E4"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35" w:type="dxa"/>
            <w:tcBorders>
              <w:top w:val="single" w:sz="4" w:space="0" w:color="auto"/>
              <w:left w:val="single" w:sz="4" w:space="0" w:color="auto"/>
              <w:bottom w:val="single" w:sz="8" w:space="0" w:color="auto"/>
              <w:right w:val="single" w:sz="4" w:space="0" w:color="auto"/>
            </w:tcBorders>
            <w:vAlign w:val="center"/>
            <w:hideMark/>
          </w:tcPr>
          <w:p w14:paraId="3D3FE2C0"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36" w:type="dxa"/>
            <w:tcBorders>
              <w:top w:val="single" w:sz="4" w:space="0" w:color="auto"/>
              <w:left w:val="single" w:sz="4" w:space="0" w:color="auto"/>
              <w:bottom w:val="single" w:sz="8" w:space="0" w:color="auto"/>
              <w:right w:val="single" w:sz="8" w:space="0" w:color="auto"/>
            </w:tcBorders>
            <w:vAlign w:val="center"/>
            <w:hideMark/>
          </w:tcPr>
          <w:p w14:paraId="56EAC14E"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0706BA36"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28225A2C"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8EA186F"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7B83AFB"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51BB9529"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245627E7"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184592E0"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40205991"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418E060"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9648E67"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61B7E2DA"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6686B270"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58786C72"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1EE531A0"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59AD834B"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7092A89D"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455B7D1B"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61DB4834"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46DD319"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7448489C"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14168368" w14:textId="77777777" w:rsidR="003A2AB8" w:rsidRPr="003A2AB8" w:rsidRDefault="003A2AB8" w:rsidP="003A2AB8">
            <w:pPr>
              <w:spacing w:before="40" w:after="40"/>
              <w:jc w:val="center"/>
              <w:rPr>
                <w:sz w:val="16"/>
                <w:szCs w:val="16"/>
                <w:lang w:val="en-GB"/>
              </w:rPr>
            </w:pPr>
            <w:r w:rsidRPr="003A2AB8">
              <w:rPr>
                <w:sz w:val="16"/>
                <w:szCs w:val="16"/>
                <w:lang w:val="en-GB"/>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3EBBF4A3" w14:textId="77777777" w:rsidR="003A2AB8" w:rsidRPr="003A2AB8" w:rsidRDefault="003A2AB8" w:rsidP="003A2AB8">
            <w:pPr>
              <w:spacing w:before="40" w:after="40"/>
              <w:jc w:val="center"/>
              <w:rPr>
                <w:sz w:val="16"/>
                <w:szCs w:val="16"/>
                <w:lang w:val="en-GB"/>
              </w:rPr>
            </w:pPr>
            <w:r w:rsidRPr="003A2AB8">
              <w:rPr>
                <w:sz w:val="16"/>
                <w:szCs w:val="16"/>
                <w:lang w:val="en-GB"/>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BA4F279" w14:textId="77777777" w:rsidR="003A2AB8" w:rsidRPr="003A2AB8" w:rsidRDefault="003A2AB8" w:rsidP="003A2AB8">
            <w:pPr>
              <w:spacing w:before="40" w:after="40"/>
              <w:jc w:val="center"/>
              <w:rPr>
                <w:sz w:val="16"/>
                <w:szCs w:val="16"/>
                <w:lang w:val="en-GB"/>
              </w:rPr>
            </w:pPr>
            <w:r w:rsidRPr="003A2AB8">
              <w:rPr>
                <w:sz w:val="16"/>
                <w:szCs w:val="16"/>
                <w:lang w:val="en-GB"/>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1F6DCF5" w14:textId="77777777" w:rsidR="003A2AB8" w:rsidRPr="003A2AB8" w:rsidRDefault="003A2AB8" w:rsidP="003A2AB8">
            <w:pPr>
              <w:spacing w:before="40" w:after="40"/>
              <w:jc w:val="center"/>
              <w:rPr>
                <w:sz w:val="16"/>
                <w:szCs w:val="16"/>
                <w:lang w:val="en-GB"/>
              </w:rPr>
            </w:pPr>
            <w:r w:rsidRPr="003A2AB8">
              <w:rPr>
                <w:sz w:val="16"/>
                <w:szCs w:val="16"/>
                <w:lang w:val="en-GB"/>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687640B" w14:textId="77777777" w:rsidR="003A2AB8" w:rsidRPr="003A2AB8" w:rsidRDefault="003A2AB8" w:rsidP="003A2AB8">
            <w:pPr>
              <w:spacing w:before="0" w:after="40"/>
              <w:jc w:val="center"/>
              <w:rPr>
                <w:sz w:val="16"/>
                <w:szCs w:val="16"/>
                <w:lang w:val="en-GB"/>
              </w:rPr>
            </w:pPr>
            <w:r w:rsidRPr="003A2AB8">
              <w:rPr>
                <w:sz w:val="16"/>
                <w:szCs w:val="16"/>
                <w:lang w:val="en-GB"/>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5315C6F2" w14:textId="77777777" w:rsidR="003A2AB8" w:rsidRPr="003A2AB8" w:rsidRDefault="003A2AB8" w:rsidP="003A2AB8">
            <w:pPr>
              <w:spacing w:before="40" w:after="40"/>
              <w:jc w:val="center"/>
              <w:rPr>
                <w:sz w:val="16"/>
                <w:szCs w:val="16"/>
                <w:lang w:val="en-GB"/>
              </w:rPr>
            </w:pPr>
            <w:r w:rsidRPr="003A2AB8">
              <w:rPr>
                <w:sz w:val="16"/>
                <w:szCs w:val="16"/>
                <w:lang w:val="en-GB"/>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057E20A9" w14:textId="77777777" w:rsidR="003A2AB8" w:rsidRPr="003A2AB8" w:rsidRDefault="003A2AB8" w:rsidP="003A2AB8">
            <w:pPr>
              <w:spacing w:before="40" w:after="40"/>
              <w:jc w:val="center"/>
              <w:rPr>
                <w:sz w:val="16"/>
                <w:szCs w:val="16"/>
                <w:lang w:val="en-GB"/>
              </w:rPr>
            </w:pPr>
            <w:r w:rsidRPr="003A2AB8">
              <w:rPr>
                <w:sz w:val="16"/>
                <w:szCs w:val="16"/>
                <w:lang w:val="en-GB"/>
              </w:rPr>
              <w:t>5</w:t>
            </w:r>
          </w:p>
        </w:tc>
        <w:tc>
          <w:tcPr>
            <w:tcW w:w="352" w:type="dxa"/>
            <w:gridSpan w:val="2"/>
            <w:tcBorders>
              <w:top w:val="single" w:sz="4" w:space="0" w:color="auto"/>
              <w:left w:val="single" w:sz="4" w:space="0" w:color="auto"/>
              <w:bottom w:val="single" w:sz="8" w:space="0" w:color="auto"/>
              <w:right w:val="single" w:sz="4" w:space="0" w:color="auto"/>
            </w:tcBorders>
            <w:vAlign w:val="center"/>
            <w:hideMark/>
          </w:tcPr>
          <w:p w14:paraId="52B7B8B4" w14:textId="77777777" w:rsidR="003A2AB8" w:rsidRPr="003A2AB8" w:rsidRDefault="003A2AB8" w:rsidP="003A2AB8">
            <w:pPr>
              <w:spacing w:before="40" w:after="40"/>
              <w:jc w:val="center"/>
              <w:rPr>
                <w:sz w:val="16"/>
                <w:szCs w:val="16"/>
                <w:lang w:val="en-GB"/>
              </w:rPr>
            </w:pPr>
            <w:r w:rsidRPr="003A2AB8">
              <w:rPr>
                <w:sz w:val="16"/>
                <w:szCs w:val="16"/>
                <w:lang w:val="en-GB"/>
              </w:rPr>
              <w:t>6</w:t>
            </w:r>
          </w:p>
        </w:tc>
      </w:tr>
      <w:tr w:rsidR="009E0736" w:rsidRPr="003A2AB8" w14:paraId="322330B3" w14:textId="77777777" w:rsidTr="00472756">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3F10A6F1" w14:textId="77777777" w:rsidR="003A2AB8" w:rsidRPr="003A2AB8" w:rsidRDefault="003A2AB8" w:rsidP="003A2AB8">
            <w:pPr>
              <w:spacing w:before="40" w:after="40"/>
              <w:jc w:val="center"/>
              <w:rPr>
                <w:b/>
                <w:sz w:val="16"/>
                <w:szCs w:val="16"/>
                <w:lang w:val="en-GB"/>
              </w:rPr>
            </w:pPr>
            <w:r w:rsidRPr="003A2AB8">
              <w:rPr>
                <w:b/>
                <w:sz w:val="16"/>
                <w:szCs w:val="16"/>
                <w:lang w:val="en-GB"/>
              </w:rPr>
              <w:t>PLEN/13</w:t>
            </w:r>
          </w:p>
        </w:tc>
        <w:tc>
          <w:tcPr>
            <w:tcW w:w="29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7CE14649" w14:textId="77777777" w:rsidR="003A2AB8" w:rsidRPr="003A2AB8" w:rsidRDefault="003A2AB8" w:rsidP="003A2AB8">
            <w:pPr>
              <w:spacing w:before="40" w:after="40"/>
              <w:jc w:val="center"/>
              <w:rPr>
                <w:sz w:val="16"/>
                <w:szCs w:val="16"/>
                <w:lang w:val="en-GB"/>
              </w:rPr>
            </w:pPr>
          </w:p>
        </w:tc>
        <w:tc>
          <w:tcPr>
            <w:tcW w:w="28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69525D72" w14:textId="77777777" w:rsidR="003A2AB8" w:rsidRPr="003A2AB8" w:rsidRDefault="003A2AB8" w:rsidP="003A2AB8">
            <w:pPr>
              <w:spacing w:before="40" w:after="40"/>
              <w:jc w:val="center"/>
              <w:rPr>
                <w:b/>
                <w:bCs/>
                <w:sz w:val="16"/>
                <w:szCs w:val="16"/>
                <w:lang w:val="en-GB"/>
              </w:rPr>
            </w:pPr>
            <w:r w:rsidRPr="003A2AB8">
              <w:rPr>
                <w:b/>
                <w:bCs/>
                <w:sz w:val="16"/>
                <w:szCs w:val="16"/>
                <w:lang w:val="en-GB"/>
              </w:rPr>
              <w:t>A</w:t>
            </w:r>
            <w:r w:rsidRPr="003A2AB8">
              <w:rPr>
                <w:rFonts w:cs="Times New Roman Bold"/>
                <w:b/>
                <w:bCs/>
                <w:sz w:val="16"/>
                <w:szCs w:val="16"/>
                <w:vertAlign w:val="superscript"/>
                <w:lang w:val="fr-CH"/>
              </w:rPr>
              <w:t>1</w:t>
            </w:r>
          </w:p>
        </w:tc>
        <w:tc>
          <w:tcPr>
            <w:tcW w:w="342"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7D7D33B" w14:textId="77777777" w:rsidR="003A2AB8" w:rsidRPr="003A2AB8" w:rsidRDefault="003A2AB8" w:rsidP="003A2AB8">
            <w:pPr>
              <w:spacing w:before="40" w:after="40"/>
              <w:jc w:val="center"/>
              <w:rPr>
                <w:b/>
                <w:bCs/>
                <w:sz w:val="16"/>
                <w:szCs w:val="16"/>
                <w:lang w:val="en-GB"/>
              </w:rPr>
            </w:pPr>
          </w:p>
        </w:tc>
        <w:tc>
          <w:tcPr>
            <w:tcW w:w="329"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4DCF38BA" w14:textId="77777777" w:rsidR="003A2AB8" w:rsidRPr="003A2AB8" w:rsidRDefault="003A2AB8" w:rsidP="003A2AB8">
            <w:pPr>
              <w:spacing w:before="40" w:after="40"/>
              <w:jc w:val="center"/>
              <w:rPr>
                <w:b/>
                <w:bCs/>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1C01D8D" w14:textId="77777777" w:rsidR="003A2AB8" w:rsidRPr="003A2AB8" w:rsidRDefault="003A2AB8" w:rsidP="003A2AB8">
            <w:pPr>
              <w:spacing w:before="40" w:after="40"/>
              <w:jc w:val="center"/>
              <w:rPr>
                <w:b/>
                <w:bCs/>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23A65DD" w14:textId="77777777" w:rsidR="003A2AB8" w:rsidRPr="003A2AB8" w:rsidRDefault="003A2AB8" w:rsidP="003A2AB8">
            <w:pPr>
              <w:spacing w:before="40" w:after="40"/>
              <w:jc w:val="center"/>
              <w:rPr>
                <w:b/>
                <w:bCs/>
                <w:sz w:val="16"/>
                <w:szCs w:val="16"/>
                <w:lang w:val="en-GB"/>
              </w:rPr>
            </w:pPr>
          </w:p>
        </w:tc>
        <w:tc>
          <w:tcPr>
            <w:tcW w:w="336"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7562BF9A" w14:textId="77777777" w:rsidR="003A2AB8" w:rsidRPr="003A2AB8" w:rsidRDefault="003A2AB8" w:rsidP="003A2AB8">
            <w:pPr>
              <w:spacing w:before="40" w:after="40"/>
              <w:jc w:val="center"/>
              <w:rPr>
                <w:b/>
                <w:bCs/>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685D5B7F" w14:textId="77777777" w:rsidR="003A2AB8" w:rsidRPr="003A2AB8" w:rsidRDefault="003A2AB8" w:rsidP="003A2AB8">
            <w:pPr>
              <w:spacing w:before="40" w:after="40"/>
              <w:jc w:val="center"/>
              <w:rPr>
                <w:b/>
                <w:bCs/>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08C0E59" w14:textId="77777777" w:rsidR="003A2AB8" w:rsidRPr="003A2AB8" w:rsidRDefault="003A2AB8" w:rsidP="003A2AB8">
            <w:pPr>
              <w:spacing w:before="40" w:after="40"/>
              <w:jc w:val="center"/>
              <w:rPr>
                <w:b/>
                <w:bCs/>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80F45CB" w14:textId="77777777" w:rsidR="003A2AB8" w:rsidRPr="003A2AB8" w:rsidRDefault="003A2AB8" w:rsidP="003A2AB8">
            <w:pPr>
              <w:spacing w:before="40" w:after="40"/>
              <w:jc w:val="center"/>
              <w:rPr>
                <w:b/>
                <w:bCs/>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CF5784D" w14:textId="77777777" w:rsidR="003A2AB8" w:rsidRPr="003A2AB8" w:rsidRDefault="003A2AB8" w:rsidP="003A2AB8">
            <w:pPr>
              <w:spacing w:before="40" w:after="40"/>
              <w:jc w:val="center"/>
              <w:rPr>
                <w:b/>
                <w:bCs/>
                <w:sz w:val="16"/>
                <w:szCs w:val="16"/>
                <w:lang w:val="en-GB"/>
              </w:rPr>
            </w:pPr>
          </w:p>
        </w:tc>
        <w:tc>
          <w:tcPr>
            <w:tcW w:w="336"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7015100A"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3154963"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12AD619D"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20868740" w14:textId="77777777" w:rsidR="003A2AB8" w:rsidRPr="003A2AB8" w:rsidRDefault="003A2AB8" w:rsidP="003A2AB8">
            <w:pPr>
              <w:spacing w:before="40" w:after="40"/>
              <w:jc w:val="center"/>
              <w:rPr>
                <w:b/>
                <w:bCs/>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3FF531A" w14:textId="77777777" w:rsidR="003A2AB8" w:rsidRPr="003A2AB8" w:rsidRDefault="003A2AB8" w:rsidP="003A2AB8">
            <w:pPr>
              <w:spacing w:before="40" w:after="40"/>
              <w:jc w:val="center"/>
              <w:rPr>
                <w:b/>
                <w:bCs/>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523F6C5" w14:textId="77777777" w:rsidR="003A2AB8" w:rsidRPr="003A2AB8" w:rsidRDefault="003A2AB8" w:rsidP="003A2AB8">
            <w:pPr>
              <w:spacing w:before="40" w:after="40"/>
              <w:jc w:val="center"/>
              <w:rPr>
                <w:b/>
                <w:bCs/>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FBEB3BD" w14:textId="77777777" w:rsidR="003A2AB8" w:rsidRPr="003A2AB8" w:rsidRDefault="003A2AB8" w:rsidP="003A2AB8">
            <w:pPr>
              <w:spacing w:before="40" w:after="40"/>
              <w:jc w:val="center"/>
              <w:rPr>
                <w:b/>
                <w:bCs/>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2024123" w14:textId="77777777" w:rsidR="003A2AB8" w:rsidRPr="003A2AB8" w:rsidRDefault="003A2AB8" w:rsidP="003A2AB8">
            <w:pPr>
              <w:spacing w:before="40" w:after="40"/>
              <w:jc w:val="center"/>
              <w:rPr>
                <w:b/>
                <w:bCs/>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B89AFA3" w14:textId="77777777" w:rsidR="003A2AB8" w:rsidRPr="003A2AB8" w:rsidRDefault="003A2AB8" w:rsidP="003A2AB8">
            <w:pPr>
              <w:spacing w:before="40" w:after="40"/>
              <w:jc w:val="center"/>
              <w:rPr>
                <w:b/>
                <w:bCs/>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0C23C47A"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3354201"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D31F75B"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40EB337A"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A22ABDC"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F27D6E9"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66C8720" w14:textId="77777777" w:rsidR="003A2AB8" w:rsidRPr="003A2AB8" w:rsidRDefault="003A2AB8" w:rsidP="003A2AB8">
            <w:pPr>
              <w:spacing w:before="40" w:after="40"/>
              <w:jc w:val="center"/>
              <w:rPr>
                <w:b/>
                <w:bCs/>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3C88D8B3" w14:textId="77777777" w:rsidR="003A2AB8" w:rsidRPr="003A2AB8" w:rsidRDefault="003A2AB8" w:rsidP="003A2AB8">
            <w:pPr>
              <w:spacing w:before="40" w:after="40"/>
              <w:jc w:val="center"/>
              <w:rPr>
                <w:b/>
                <w:bCs/>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68EE3174" w14:textId="77777777" w:rsidR="003A2AB8" w:rsidRPr="003A2AB8" w:rsidRDefault="003A2AB8" w:rsidP="003A2AB8">
            <w:pPr>
              <w:spacing w:before="40" w:after="40"/>
              <w:jc w:val="center"/>
              <w:rPr>
                <w:b/>
                <w:bCs/>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4EC1499" w14:textId="77777777" w:rsidR="003A2AB8" w:rsidRPr="003A2AB8" w:rsidRDefault="003A2AB8" w:rsidP="003A2AB8">
            <w:pPr>
              <w:spacing w:before="40" w:after="40"/>
              <w:jc w:val="center"/>
              <w:rPr>
                <w:b/>
                <w:bCs/>
                <w:sz w:val="16"/>
                <w:szCs w:val="16"/>
                <w:lang w:val="en-GB"/>
              </w:rPr>
            </w:pPr>
            <w:r w:rsidRPr="003A2AB8">
              <w:rPr>
                <w:b/>
                <w:bCs/>
                <w:sz w:val="16"/>
                <w:szCs w:val="16"/>
                <w:lang w:val="en-GB"/>
              </w:rPr>
              <w:t>A</w:t>
            </w:r>
            <w:r w:rsidRPr="003A2AB8">
              <w:rPr>
                <w:rFonts w:cs="Times New Roman Bold"/>
                <w:b/>
                <w:bCs/>
                <w:sz w:val="16"/>
                <w:szCs w:val="16"/>
                <w:vertAlign w:val="superscript"/>
                <w:lang w:val="fr-CH"/>
              </w:rPr>
              <w:t>1</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3FDEE2CF" w14:textId="77777777" w:rsidR="003A2AB8" w:rsidRPr="003A2AB8" w:rsidRDefault="003A2AB8" w:rsidP="003A2AB8">
            <w:pPr>
              <w:spacing w:before="40" w:after="40"/>
              <w:jc w:val="center"/>
              <w:rPr>
                <w:b/>
                <w:bCs/>
                <w:sz w:val="16"/>
                <w:szCs w:val="16"/>
                <w:lang w:val="en-GB"/>
              </w:rPr>
            </w:pPr>
            <w:r w:rsidRPr="003A2AB8">
              <w:rPr>
                <w:b/>
                <w:bCs/>
                <w:sz w:val="16"/>
                <w:szCs w:val="16"/>
                <w:lang w:val="en-GB"/>
              </w:rPr>
              <w:t>A</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64B00600" w14:textId="77777777" w:rsidR="003A2AB8" w:rsidRPr="003A2AB8" w:rsidRDefault="003A2AB8" w:rsidP="003A2AB8">
            <w:pPr>
              <w:spacing w:before="40" w:after="40"/>
              <w:jc w:val="center"/>
              <w:rPr>
                <w:b/>
                <w:bCs/>
                <w:sz w:val="16"/>
                <w:szCs w:val="16"/>
                <w:lang w:val="en-GB"/>
              </w:rPr>
            </w:pPr>
            <w:r w:rsidRPr="003A2AB8">
              <w:rPr>
                <w:b/>
                <w:bCs/>
                <w:sz w:val="16"/>
                <w:szCs w:val="16"/>
                <w:lang w:val="en-GB"/>
              </w:rPr>
              <w:t>A</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4FE30FEE" w14:textId="77777777" w:rsidR="003A2AB8" w:rsidRPr="003A2AB8" w:rsidRDefault="003A2AB8" w:rsidP="003A2AB8">
            <w:pPr>
              <w:spacing w:before="40" w:after="40"/>
              <w:jc w:val="center"/>
              <w:rPr>
                <w:b/>
                <w:bCs/>
                <w:sz w:val="16"/>
                <w:szCs w:val="16"/>
                <w:lang w:val="en-GB"/>
              </w:rPr>
            </w:pPr>
            <w:r w:rsidRPr="003A2AB8">
              <w:rPr>
                <w:b/>
                <w:bCs/>
                <w:sz w:val="16"/>
                <w:szCs w:val="16"/>
                <w:lang w:val="en-GB"/>
              </w:rPr>
              <w:t xml:space="preserve">A </w:t>
            </w:r>
          </w:p>
        </w:tc>
        <w:tc>
          <w:tcPr>
            <w:tcW w:w="353"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4E706CF" w14:textId="77777777" w:rsidR="003A2AB8" w:rsidRPr="003A2AB8" w:rsidRDefault="003A2AB8" w:rsidP="003A2AB8">
            <w:pPr>
              <w:spacing w:before="40" w:after="40"/>
              <w:jc w:val="center"/>
              <w:rPr>
                <w:sz w:val="16"/>
                <w:szCs w:val="16"/>
                <w:lang w:val="en-GB"/>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DFD1BE0" w14:textId="77777777" w:rsidR="003A2AB8" w:rsidRPr="003A2AB8" w:rsidRDefault="003A2AB8" w:rsidP="003A2AB8">
            <w:pPr>
              <w:spacing w:before="40" w:after="40"/>
              <w:jc w:val="center"/>
              <w:rPr>
                <w:sz w:val="16"/>
                <w:szCs w:val="16"/>
                <w:lang w:val="en-GB"/>
              </w:rPr>
            </w:pPr>
          </w:p>
        </w:tc>
      </w:tr>
      <w:tr w:rsidR="009E0736" w:rsidRPr="003A2AB8" w14:paraId="71AA8218" w14:textId="77777777" w:rsidTr="00472756">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0B101215" w14:textId="77777777" w:rsidR="003A2AB8" w:rsidRPr="003A2AB8" w:rsidRDefault="003A2AB8" w:rsidP="003A2AB8">
            <w:pPr>
              <w:spacing w:before="40" w:after="40"/>
              <w:rPr>
                <w:b/>
                <w:bCs/>
                <w:sz w:val="10"/>
                <w:szCs w:val="16"/>
                <w:lang w:val="en-GB"/>
              </w:rPr>
            </w:pPr>
            <w:r w:rsidRPr="003A2AB8">
              <w:rPr>
                <w:b/>
                <w:bCs/>
                <w:sz w:val="16"/>
                <w:szCs w:val="16"/>
                <w:lang w:val="en-GB"/>
              </w:rPr>
              <w:t>WP3/13</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29254F3" w14:textId="77777777" w:rsidR="003A2AB8" w:rsidRPr="003A2AB8" w:rsidRDefault="003A2AB8" w:rsidP="003A2AB8">
            <w:pPr>
              <w:spacing w:before="40" w:after="40"/>
              <w:jc w:val="center"/>
              <w:rPr>
                <w:sz w:val="16"/>
                <w:szCs w:val="16"/>
                <w:lang w:val="en-GB"/>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2D18CEC" w14:textId="77777777" w:rsidR="003A2AB8" w:rsidRPr="003A2AB8" w:rsidRDefault="003A2AB8" w:rsidP="003A2AB8">
            <w:pPr>
              <w:spacing w:before="40" w:after="40"/>
              <w:jc w:val="center"/>
              <w:rPr>
                <w:sz w:val="20"/>
                <w:szCs w:val="16"/>
                <w:lang w:val="en-GB"/>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C181EBD" w14:textId="77777777" w:rsidR="003A2AB8" w:rsidRPr="003A2AB8" w:rsidRDefault="003A2AB8" w:rsidP="003A2AB8">
            <w:pPr>
              <w:spacing w:before="40" w:after="40"/>
              <w:jc w:val="center"/>
              <w:rPr>
                <w:sz w:val="16"/>
                <w:szCs w:val="16"/>
                <w:lang w:val="en-GB"/>
              </w:rPr>
            </w:pPr>
          </w:p>
        </w:tc>
        <w:tc>
          <w:tcPr>
            <w:tcW w:w="32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6023CF" w14:textId="77777777" w:rsidR="003A2AB8" w:rsidRPr="003A2AB8" w:rsidRDefault="003A2AB8" w:rsidP="003A2AB8">
            <w:pPr>
              <w:spacing w:before="40" w:after="40"/>
              <w:jc w:val="center"/>
              <w:rPr>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74A8C73" w14:textId="77777777" w:rsidR="003A2AB8" w:rsidRPr="003A2AB8" w:rsidRDefault="003A2AB8" w:rsidP="003A2AB8">
            <w:pPr>
              <w:spacing w:before="40" w:after="40"/>
              <w:jc w:val="center"/>
              <w:rPr>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1FADFDC"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06ACAB8"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BEFDFD8"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C6B23A2"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542C03D"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CD5BB74"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E851C11"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392AA97"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3CA74AC8"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8ECB205"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B766214"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79D6145"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BA98342"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11D6A18" w14:textId="77777777" w:rsidR="003A2AB8" w:rsidRPr="003A2AB8" w:rsidRDefault="003A2AB8" w:rsidP="003A2AB8">
            <w:pPr>
              <w:spacing w:before="40" w:after="40"/>
              <w:jc w:val="center"/>
              <w:rPr>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07C02F2" w14:textId="77777777" w:rsidR="003A2AB8" w:rsidRPr="003A2AB8" w:rsidRDefault="003A2AB8" w:rsidP="003A2AB8">
            <w:pPr>
              <w:spacing w:before="40" w:after="40"/>
              <w:jc w:val="center"/>
              <w:rPr>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7089CACA"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71358F28" w14:textId="77777777" w:rsidR="003A2AB8" w:rsidRPr="003A2AB8" w:rsidRDefault="003A2AB8" w:rsidP="003A2AB8">
            <w:pPr>
              <w:spacing w:before="40" w:after="40"/>
              <w:jc w:val="center"/>
              <w:rPr>
                <w:sz w:val="16"/>
                <w:szCs w:val="16"/>
                <w:lang w:val="en-GB"/>
              </w:rPr>
            </w:pPr>
          </w:p>
          <w:p w14:paraId="2EC1E167" w14:textId="77777777" w:rsidR="003A2AB8" w:rsidRPr="003A2AB8" w:rsidRDefault="003A2AB8" w:rsidP="003A2AB8">
            <w:pP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5EF0E73C"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AE3D930" w14:textId="77777777" w:rsidR="003A2AB8" w:rsidRPr="003A2AB8" w:rsidRDefault="003A2AB8" w:rsidP="003A2AB8">
            <w:pPr>
              <w:spacing w:before="40" w:after="40"/>
              <w:jc w:val="center"/>
              <w:rPr>
                <w:sz w:val="16"/>
                <w:szCs w:val="16"/>
                <w:lang w:val="en-GB"/>
              </w:rPr>
            </w:pPr>
            <w:r w:rsidRPr="003A2AB8">
              <w:rPr>
                <w:sz w:val="16"/>
                <w:szCs w:val="16"/>
                <w:lang w:val="en-GB"/>
              </w:rPr>
              <w:t>R</w:t>
            </w:r>
            <w:r w:rsidRPr="003A2AB8">
              <w:rPr>
                <w:rFonts w:cs="Times New Roman Bold"/>
                <w:b/>
                <w:bCs/>
                <w:sz w:val="16"/>
                <w:szCs w:val="16"/>
                <w:vertAlign w:val="superscript"/>
                <w:lang w:val="fr-CH"/>
              </w:rPr>
              <w:t>3</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20FF1F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8C236F1"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DC2ADF6"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3098C495"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FBA58AD"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AE8C8CD"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F6C464D"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7D1CC0A"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68D9430" w14:textId="77777777" w:rsidR="003A2AB8" w:rsidRPr="003A2AB8" w:rsidRDefault="003A2AB8" w:rsidP="003A2AB8">
            <w:pPr>
              <w:spacing w:before="40" w:after="40"/>
              <w:jc w:val="center"/>
              <w:rPr>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07AFF9B" w14:textId="77777777" w:rsidR="003A2AB8" w:rsidRPr="003A2AB8" w:rsidRDefault="003A2AB8" w:rsidP="003A2AB8">
            <w:pPr>
              <w:spacing w:before="40" w:after="40"/>
              <w:jc w:val="center"/>
              <w:rPr>
                <w:b/>
                <w:bCs/>
                <w:sz w:val="28"/>
                <w:szCs w:val="28"/>
                <w:lang w:val="en-GB"/>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9ACB50C" w14:textId="77777777" w:rsidR="003A2AB8" w:rsidRPr="003A2AB8" w:rsidRDefault="003A2AB8" w:rsidP="003A2AB8">
            <w:pPr>
              <w:spacing w:before="40" w:after="40"/>
              <w:jc w:val="center"/>
              <w:rPr>
                <w:sz w:val="16"/>
                <w:szCs w:val="16"/>
                <w:lang w:val="en-GB"/>
              </w:rPr>
            </w:pPr>
          </w:p>
        </w:tc>
      </w:tr>
      <w:tr w:rsidR="003A2AB8" w:rsidRPr="003A2AB8" w14:paraId="497B3475"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54DD2EC" w14:textId="77777777" w:rsidR="003A2AB8" w:rsidRPr="003A2AB8" w:rsidRDefault="003A2AB8" w:rsidP="003A2AB8">
            <w:pPr>
              <w:spacing w:before="40" w:after="40"/>
              <w:jc w:val="center"/>
              <w:rPr>
                <w:b/>
                <w:sz w:val="16"/>
                <w:szCs w:val="16"/>
                <w:lang w:val="en-GB"/>
              </w:rPr>
            </w:pPr>
            <w:r w:rsidRPr="003A2AB8">
              <w:rPr>
                <w:b/>
                <w:sz w:val="16"/>
                <w:szCs w:val="16"/>
                <w:lang w:val="en-GB"/>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5A1797C"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1EBE440B"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4" w:space="0" w:color="auto"/>
            </w:tcBorders>
            <w:vAlign w:val="center"/>
          </w:tcPr>
          <w:p w14:paraId="0445241B" w14:textId="77777777" w:rsidR="003A2AB8" w:rsidRPr="003A2AB8" w:rsidRDefault="003A2AB8" w:rsidP="003A2AB8">
            <w:pPr>
              <w:spacing w:before="40" w:after="40"/>
              <w:jc w:val="center"/>
              <w:rPr>
                <w:sz w:val="16"/>
                <w:szCs w:val="16"/>
                <w:lang w:val="en-GB"/>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6C592"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2C5660DC"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08CEA447"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80EEC9"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F55A1A9"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327A7FC"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45559"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B1944"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08B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37DB309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E4C75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9C0E378"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tcPr>
          <w:p w14:paraId="57E364B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tcPr>
          <w:p w14:paraId="499B661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88799"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0166F378"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6596F1DF"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C9E97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0DEC9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A5AF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05DB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91BB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7F08FF3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733C29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BDCE96"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AB2A43"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4C80F0AE"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99E20BA"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A2710"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279939BA"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3C484ECA"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D037A64" w14:textId="77777777" w:rsidR="003A2AB8" w:rsidRPr="003A2AB8" w:rsidRDefault="003A2AB8" w:rsidP="003A2AB8">
            <w:pPr>
              <w:spacing w:before="40" w:after="40"/>
              <w:jc w:val="center"/>
              <w:rPr>
                <w:sz w:val="16"/>
                <w:szCs w:val="16"/>
                <w:lang w:val="en-GB"/>
              </w:rPr>
            </w:pPr>
          </w:p>
        </w:tc>
      </w:tr>
      <w:tr w:rsidR="003A2AB8" w:rsidRPr="003A2AB8" w14:paraId="7C72271D"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983616" w14:textId="77777777" w:rsidR="003A2AB8" w:rsidRPr="003A2AB8" w:rsidRDefault="003A2AB8" w:rsidP="003A2AB8">
            <w:pPr>
              <w:spacing w:before="40" w:after="40"/>
              <w:jc w:val="center"/>
              <w:rPr>
                <w:b/>
                <w:sz w:val="16"/>
                <w:szCs w:val="16"/>
                <w:lang w:val="en-GB"/>
              </w:rPr>
            </w:pPr>
            <w:r w:rsidRPr="003A2AB8">
              <w:rPr>
                <w:b/>
                <w:sz w:val="16"/>
                <w:szCs w:val="16"/>
                <w:lang w:val="en-GB"/>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85FABB4"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394AFDB2" w14:textId="77777777" w:rsidR="003A2AB8" w:rsidRPr="003A2AB8" w:rsidRDefault="003A2AB8" w:rsidP="003A2AB8">
            <w:pPr>
              <w:spacing w:before="40" w:after="40"/>
              <w:jc w:val="center"/>
              <w:rPr>
                <w:sz w:val="16"/>
                <w:szCs w:val="16"/>
                <w:highlight w:val="yellow"/>
                <w:lang w:val="en-GB"/>
              </w:rPr>
            </w:pPr>
          </w:p>
        </w:tc>
        <w:tc>
          <w:tcPr>
            <w:tcW w:w="342" w:type="dxa"/>
            <w:tcBorders>
              <w:top w:val="single" w:sz="4" w:space="0" w:color="auto"/>
              <w:left w:val="single" w:sz="4" w:space="0" w:color="auto"/>
              <w:bottom w:val="single" w:sz="4" w:space="0" w:color="auto"/>
              <w:right w:val="single" w:sz="4" w:space="0" w:color="auto"/>
            </w:tcBorders>
          </w:tcPr>
          <w:p w14:paraId="0CF35F52" w14:textId="77777777" w:rsidR="003A2AB8" w:rsidRPr="003A2AB8" w:rsidRDefault="003A2AB8" w:rsidP="003A2AB8">
            <w:pPr>
              <w:spacing w:before="40" w:after="40"/>
              <w:jc w:val="center"/>
              <w:rPr>
                <w:sz w:val="16"/>
                <w:szCs w:val="16"/>
                <w:highlight w:val="yellow"/>
                <w:lang w:val="en-GB"/>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9578"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651EFDC6"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70FA8565"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DC662E"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348E189"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0EAB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11F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63222"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106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211909C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98EB9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D92C097"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01F35EAA"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7083525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A7805"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3BDB5360"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681A5194"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B8947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23D90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551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C0C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B6A1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0FE0CFB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E8E5D1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96874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D1CBE0"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168712B0"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6E4BA42"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A6B64"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3386A702"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4FC1BCBC"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6725D4D" w14:textId="77777777" w:rsidR="003A2AB8" w:rsidRPr="003A2AB8" w:rsidRDefault="003A2AB8" w:rsidP="003A2AB8">
            <w:pPr>
              <w:spacing w:before="40" w:after="40"/>
              <w:jc w:val="center"/>
              <w:rPr>
                <w:sz w:val="16"/>
                <w:szCs w:val="16"/>
                <w:lang w:val="en-GB"/>
              </w:rPr>
            </w:pPr>
          </w:p>
        </w:tc>
      </w:tr>
      <w:tr w:rsidR="003A2AB8" w:rsidRPr="003A2AB8" w14:paraId="7F012F9D"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2538310" w14:textId="77777777" w:rsidR="003A2AB8" w:rsidRPr="003A2AB8" w:rsidRDefault="003A2AB8" w:rsidP="003A2AB8">
            <w:pPr>
              <w:spacing w:before="40" w:after="40"/>
              <w:jc w:val="center"/>
              <w:rPr>
                <w:b/>
                <w:sz w:val="16"/>
                <w:szCs w:val="16"/>
                <w:lang w:val="en-GB"/>
              </w:rPr>
            </w:pPr>
            <w:r w:rsidRPr="003A2AB8">
              <w:rPr>
                <w:b/>
                <w:sz w:val="16"/>
                <w:szCs w:val="16"/>
                <w:lang w:val="en-GB"/>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D7DCA6"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vAlign w:val="center"/>
          </w:tcPr>
          <w:p w14:paraId="2C388BFF" w14:textId="77777777" w:rsidR="003A2AB8" w:rsidRPr="003A2AB8" w:rsidRDefault="003A2AB8" w:rsidP="003A2AB8">
            <w:pPr>
              <w:spacing w:before="40" w:after="40"/>
              <w:jc w:val="center"/>
              <w:rPr>
                <w:sz w:val="16"/>
                <w:szCs w:val="16"/>
                <w:highlight w:val="yellow"/>
                <w:lang w:val="en-GB"/>
              </w:rPr>
            </w:pPr>
          </w:p>
        </w:tc>
        <w:tc>
          <w:tcPr>
            <w:tcW w:w="342" w:type="dxa"/>
            <w:tcBorders>
              <w:top w:val="single" w:sz="4" w:space="0" w:color="auto"/>
              <w:left w:val="single" w:sz="4" w:space="0" w:color="auto"/>
              <w:bottom w:val="single" w:sz="4" w:space="0" w:color="auto"/>
              <w:right w:val="single" w:sz="4" w:space="0" w:color="auto"/>
            </w:tcBorders>
            <w:vAlign w:val="center"/>
          </w:tcPr>
          <w:p w14:paraId="105F7840" w14:textId="77777777" w:rsidR="003A2AB8" w:rsidRPr="003A2AB8" w:rsidRDefault="003A2AB8" w:rsidP="003A2AB8">
            <w:pPr>
              <w:spacing w:before="40" w:after="40"/>
              <w:jc w:val="center"/>
              <w:rPr>
                <w:sz w:val="16"/>
                <w:szCs w:val="16"/>
                <w:highlight w:val="yellow"/>
                <w:lang w:val="en-GB"/>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F515"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B0B8F"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5" w:type="dxa"/>
            <w:tcBorders>
              <w:top w:val="single" w:sz="4" w:space="0" w:color="auto"/>
              <w:left w:val="single" w:sz="4" w:space="0" w:color="auto"/>
              <w:bottom w:val="single" w:sz="4" w:space="0" w:color="auto"/>
              <w:right w:val="single" w:sz="4" w:space="0" w:color="auto"/>
            </w:tcBorders>
            <w:hideMark/>
          </w:tcPr>
          <w:p w14:paraId="4B473A2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8DBAEA"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485BF5"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0FC7B48"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123241"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EAAD4"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C37D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74829F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67F1CA2"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7A5143"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tcPr>
          <w:p w14:paraId="308C4C16"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114FAC2E"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D1F6D"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18FB73B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8" w:type="dxa"/>
            <w:tcBorders>
              <w:top w:val="single" w:sz="4" w:space="0" w:color="auto"/>
              <w:left w:val="single" w:sz="4" w:space="0" w:color="auto"/>
              <w:bottom w:val="single" w:sz="4" w:space="0" w:color="auto"/>
              <w:right w:val="single" w:sz="4" w:space="0" w:color="auto"/>
            </w:tcBorders>
            <w:vAlign w:val="center"/>
          </w:tcPr>
          <w:p w14:paraId="0192E22A"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FB1EF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DF4B3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6250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7240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14D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22202BB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739E59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2ACBF2"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DECBD1"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5D3E0703"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2F9FE21F"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2858C"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2BA0DE0"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06B2FED4"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BE6C430" w14:textId="77777777" w:rsidR="003A2AB8" w:rsidRPr="003A2AB8" w:rsidRDefault="003A2AB8" w:rsidP="003A2AB8">
            <w:pPr>
              <w:spacing w:before="40" w:after="40"/>
              <w:jc w:val="center"/>
              <w:rPr>
                <w:sz w:val="16"/>
                <w:szCs w:val="16"/>
                <w:lang w:val="en-GB"/>
              </w:rPr>
            </w:pPr>
          </w:p>
        </w:tc>
      </w:tr>
      <w:tr w:rsidR="003A2AB8" w:rsidRPr="003A2AB8" w14:paraId="15C65DDE"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B8C937E" w14:textId="77777777" w:rsidR="003A2AB8" w:rsidRPr="003A2AB8" w:rsidRDefault="003A2AB8" w:rsidP="003A2AB8">
            <w:pPr>
              <w:spacing w:before="40" w:after="40"/>
              <w:jc w:val="center"/>
              <w:rPr>
                <w:b/>
                <w:sz w:val="16"/>
                <w:szCs w:val="16"/>
                <w:lang w:val="en-GB"/>
              </w:rPr>
            </w:pPr>
            <w:r w:rsidRPr="003A2AB8">
              <w:rPr>
                <w:b/>
                <w:sz w:val="16"/>
                <w:szCs w:val="16"/>
                <w:lang w:val="en-GB"/>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03338D"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14DD558F" w14:textId="77777777" w:rsidR="003A2AB8" w:rsidRPr="003A2AB8" w:rsidRDefault="003A2AB8" w:rsidP="003A2AB8">
            <w:pPr>
              <w:spacing w:before="40" w:after="40"/>
              <w:jc w:val="center"/>
              <w:rPr>
                <w:sz w:val="16"/>
                <w:szCs w:val="16"/>
                <w:highlight w:val="yellow"/>
                <w:lang w:val="en-GB"/>
              </w:rPr>
            </w:pPr>
          </w:p>
        </w:tc>
        <w:tc>
          <w:tcPr>
            <w:tcW w:w="342" w:type="dxa"/>
            <w:tcBorders>
              <w:top w:val="single" w:sz="4" w:space="0" w:color="auto"/>
              <w:left w:val="single" w:sz="4" w:space="0" w:color="auto"/>
              <w:bottom w:val="single" w:sz="4" w:space="0" w:color="auto"/>
              <w:right w:val="single" w:sz="4" w:space="0" w:color="auto"/>
            </w:tcBorders>
          </w:tcPr>
          <w:p w14:paraId="0A27FE4F" w14:textId="77777777" w:rsidR="003A2AB8" w:rsidRPr="003A2AB8" w:rsidRDefault="003A2AB8" w:rsidP="003A2AB8">
            <w:pPr>
              <w:spacing w:before="40" w:after="40"/>
              <w:jc w:val="center"/>
              <w:rPr>
                <w:sz w:val="16"/>
                <w:szCs w:val="16"/>
                <w:highlight w:val="yellow"/>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B53C862"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3B2D79"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314C3494"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89DF64"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B4BE00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F8C6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9DCB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5A3D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B218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77A2419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BBEA6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1BEDC0"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547C960C"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4A95262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546D6"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34DB6113" w14:textId="77777777" w:rsidR="003A2AB8" w:rsidRPr="003A2AB8" w:rsidRDefault="003A2AB8" w:rsidP="003A2AB8">
            <w:pPr>
              <w:spacing w:before="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5F27EDDE"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DD40E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10B7C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467853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26F729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BE73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5A330DF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73AA96E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6C69F8"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2A3CB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2368086E"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69183688"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0DFB0"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3C24C71"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1FFB34F0"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32AA346" w14:textId="77777777" w:rsidR="003A2AB8" w:rsidRPr="003A2AB8" w:rsidRDefault="003A2AB8" w:rsidP="003A2AB8">
            <w:pPr>
              <w:spacing w:before="40" w:after="40"/>
              <w:jc w:val="center"/>
              <w:rPr>
                <w:sz w:val="16"/>
                <w:szCs w:val="16"/>
                <w:lang w:val="en-GB"/>
              </w:rPr>
            </w:pPr>
          </w:p>
        </w:tc>
      </w:tr>
      <w:tr w:rsidR="009E0736" w:rsidRPr="003A2AB8" w14:paraId="27DD9C51" w14:textId="77777777" w:rsidTr="00472756">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760BD248" w14:textId="77777777" w:rsidR="003A2AB8" w:rsidRPr="003A2AB8" w:rsidRDefault="003A2AB8" w:rsidP="003A2AB8">
            <w:pPr>
              <w:spacing w:before="40" w:after="40"/>
              <w:rPr>
                <w:b/>
                <w:bCs/>
                <w:sz w:val="16"/>
                <w:szCs w:val="16"/>
                <w:lang w:val="en-GB"/>
              </w:rPr>
            </w:pPr>
            <w:r w:rsidRPr="003A2AB8">
              <w:rPr>
                <w:b/>
                <w:bCs/>
                <w:sz w:val="16"/>
                <w:szCs w:val="16"/>
                <w:lang w:val="en-GB"/>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E8F13AF" w14:textId="77777777" w:rsidR="003A2AB8" w:rsidRPr="003A2AB8" w:rsidRDefault="003A2AB8" w:rsidP="003A2AB8">
            <w:pPr>
              <w:spacing w:before="40" w:after="40"/>
              <w:jc w:val="center"/>
              <w:rPr>
                <w:sz w:val="16"/>
                <w:szCs w:val="16"/>
                <w:lang w:val="en-GB"/>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1F30069" w14:textId="77777777" w:rsidR="003A2AB8" w:rsidRPr="003A2AB8" w:rsidRDefault="003A2AB8" w:rsidP="003A2AB8">
            <w:pPr>
              <w:spacing w:before="40" w:after="40"/>
              <w:jc w:val="center"/>
              <w:rPr>
                <w:sz w:val="16"/>
                <w:szCs w:val="16"/>
                <w:highlight w:val="yellow"/>
                <w:lang w:val="en-GB"/>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2637BD6" w14:textId="77777777" w:rsidR="003A2AB8" w:rsidRPr="003A2AB8" w:rsidRDefault="003A2AB8" w:rsidP="003A2AB8">
            <w:pPr>
              <w:spacing w:before="40" w:after="40"/>
              <w:jc w:val="center"/>
              <w:rPr>
                <w:sz w:val="16"/>
                <w:szCs w:val="16"/>
                <w:highlight w:val="yellow"/>
                <w:lang w:val="en-GB"/>
              </w:rPr>
            </w:pPr>
          </w:p>
        </w:tc>
        <w:tc>
          <w:tcPr>
            <w:tcW w:w="32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D92835B" w14:textId="77777777" w:rsidR="003A2AB8" w:rsidRPr="003A2AB8" w:rsidRDefault="003A2AB8" w:rsidP="003A2AB8">
            <w:pPr>
              <w:spacing w:before="40" w:after="40"/>
              <w:jc w:val="center"/>
              <w:rPr>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8C5FFE4" w14:textId="77777777" w:rsidR="003A2AB8" w:rsidRPr="003A2AB8" w:rsidRDefault="003A2AB8" w:rsidP="003A2AB8">
            <w:pPr>
              <w:spacing w:before="40" w:after="40"/>
              <w:jc w:val="center"/>
              <w:rPr>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EF6B2C3"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93489A8"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F91A8F4"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20B77F2"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D0580EA"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72F708B"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1FD4EAE"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DC015F2"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D16A941"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967C8E7"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D9318CA"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F2AD32C"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8F43E5C"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D094789" w14:textId="77777777" w:rsidR="003A2AB8" w:rsidRPr="003A2AB8" w:rsidRDefault="003A2AB8" w:rsidP="003A2AB8">
            <w:pPr>
              <w:spacing w:before="40" w:after="40"/>
              <w:jc w:val="center"/>
              <w:rPr>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80A0CC3" w14:textId="77777777" w:rsidR="003A2AB8" w:rsidRPr="003A2AB8" w:rsidRDefault="003A2AB8" w:rsidP="003A2AB8">
            <w:pPr>
              <w:spacing w:before="40" w:after="40"/>
              <w:jc w:val="center"/>
              <w:rPr>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498854F"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A3EF3D4"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C1CD47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FF23D"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13CCBE31"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0A921D6"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383E5E2"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616F275"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496046CC"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88E737"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81ADA0F"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92C4A51"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32BC93C" w14:textId="77777777" w:rsidR="003A2AB8" w:rsidRPr="003A2AB8" w:rsidRDefault="003A2AB8" w:rsidP="003A2AB8">
            <w:pPr>
              <w:spacing w:before="40" w:after="40"/>
              <w:jc w:val="center"/>
              <w:rPr>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1D3EB65" w14:textId="77777777" w:rsidR="003A2AB8" w:rsidRPr="003A2AB8" w:rsidRDefault="003A2AB8" w:rsidP="003A2AB8">
            <w:pPr>
              <w:spacing w:before="40" w:after="40"/>
              <w:jc w:val="center"/>
              <w:rPr>
                <w:sz w:val="16"/>
                <w:szCs w:val="16"/>
                <w:lang w:val="en-GB"/>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9FA7169" w14:textId="77777777" w:rsidR="003A2AB8" w:rsidRPr="003A2AB8" w:rsidRDefault="003A2AB8" w:rsidP="003A2AB8">
            <w:pPr>
              <w:spacing w:before="40" w:after="40"/>
              <w:jc w:val="center"/>
              <w:rPr>
                <w:sz w:val="16"/>
                <w:szCs w:val="16"/>
                <w:lang w:val="en-GB"/>
              </w:rPr>
            </w:pPr>
          </w:p>
        </w:tc>
      </w:tr>
      <w:tr w:rsidR="003A2AB8" w:rsidRPr="003A2AB8" w14:paraId="246F5149" w14:textId="77777777" w:rsidTr="00472756">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BC29ABA" w14:textId="77777777" w:rsidR="003A2AB8" w:rsidRPr="003A2AB8" w:rsidRDefault="003A2AB8" w:rsidP="003A2AB8">
            <w:pPr>
              <w:spacing w:before="40" w:after="40"/>
              <w:jc w:val="center"/>
              <w:rPr>
                <w:b/>
                <w:sz w:val="16"/>
                <w:szCs w:val="16"/>
                <w:lang w:val="en-GB"/>
              </w:rPr>
            </w:pPr>
            <w:r w:rsidRPr="003A2AB8">
              <w:rPr>
                <w:b/>
                <w:sz w:val="16"/>
                <w:szCs w:val="16"/>
                <w:lang w:val="en-GB"/>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3B6C076"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4502687A" w14:textId="77777777" w:rsidR="003A2AB8" w:rsidRPr="003A2AB8" w:rsidRDefault="003A2AB8" w:rsidP="003A2AB8">
            <w:pPr>
              <w:spacing w:before="40" w:after="40"/>
              <w:jc w:val="center"/>
              <w:rPr>
                <w:sz w:val="16"/>
                <w:szCs w:val="16"/>
                <w:highlight w:val="yellow"/>
                <w:lang w:val="en-GB"/>
              </w:rPr>
            </w:pPr>
          </w:p>
        </w:tc>
        <w:tc>
          <w:tcPr>
            <w:tcW w:w="342" w:type="dxa"/>
            <w:tcBorders>
              <w:top w:val="single" w:sz="4" w:space="0" w:color="auto"/>
              <w:left w:val="single" w:sz="4" w:space="0" w:color="auto"/>
              <w:bottom w:val="single" w:sz="4" w:space="0" w:color="auto"/>
              <w:right w:val="single" w:sz="4" w:space="0" w:color="auto"/>
            </w:tcBorders>
          </w:tcPr>
          <w:p w14:paraId="086EE2AC" w14:textId="77777777" w:rsidR="003A2AB8" w:rsidRPr="003A2AB8" w:rsidRDefault="003A2AB8" w:rsidP="003A2AB8">
            <w:pPr>
              <w:spacing w:before="40" w:after="40"/>
              <w:jc w:val="center"/>
              <w:rPr>
                <w:sz w:val="16"/>
                <w:szCs w:val="16"/>
                <w:highlight w:val="yellow"/>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A858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5" w:type="dxa"/>
            <w:tcBorders>
              <w:top w:val="single" w:sz="4" w:space="0" w:color="auto"/>
              <w:left w:val="single" w:sz="4" w:space="0" w:color="auto"/>
              <w:bottom w:val="single" w:sz="4" w:space="0" w:color="auto"/>
              <w:right w:val="single" w:sz="4" w:space="0" w:color="auto"/>
            </w:tcBorders>
            <w:vAlign w:val="center"/>
          </w:tcPr>
          <w:p w14:paraId="45E04F00"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49438220"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E3D845"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8ECB65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5C1B26CD"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18AC7D7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5DC6E"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4F6232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1AF7C0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36629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72698C"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7D608"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BEAD743"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0DD7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084CD395"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065DBB32"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E32C4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25913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7E405EB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067D8E3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656D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68FEFF3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9913A1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6E7A24"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50A598"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0EDB56C"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A55DE28"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869EA"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6E44177D"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4545FC63"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8F0440C" w14:textId="77777777" w:rsidR="003A2AB8" w:rsidRPr="003A2AB8" w:rsidRDefault="003A2AB8" w:rsidP="003A2AB8">
            <w:pPr>
              <w:spacing w:before="40" w:after="40"/>
              <w:jc w:val="center"/>
              <w:rPr>
                <w:sz w:val="16"/>
                <w:szCs w:val="16"/>
                <w:lang w:val="en-GB"/>
              </w:rPr>
            </w:pPr>
          </w:p>
        </w:tc>
      </w:tr>
      <w:tr w:rsidR="003A2AB8" w:rsidRPr="003A2AB8" w14:paraId="38D89B4B" w14:textId="77777777" w:rsidTr="00472756">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8E1796" w14:textId="77777777" w:rsidR="003A2AB8" w:rsidRPr="003A2AB8" w:rsidRDefault="003A2AB8" w:rsidP="003A2AB8">
            <w:pPr>
              <w:spacing w:before="40" w:after="40"/>
              <w:jc w:val="center"/>
              <w:rPr>
                <w:b/>
                <w:sz w:val="16"/>
                <w:szCs w:val="16"/>
                <w:lang w:val="en-GB"/>
              </w:rPr>
            </w:pPr>
            <w:r w:rsidRPr="003A2AB8">
              <w:rPr>
                <w:b/>
                <w:sz w:val="16"/>
                <w:szCs w:val="16"/>
                <w:lang w:val="en-GB"/>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F2BCCE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289" w:type="dxa"/>
            <w:tcBorders>
              <w:top w:val="single" w:sz="4" w:space="0" w:color="auto"/>
              <w:left w:val="single" w:sz="4" w:space="0" w:color="auto"/>
              <w:bottom w:val="single" w:sz="4" w:space="0" w:color="auto"/>
              <w:right w:val="single" w:sz="4" w:space="0" w:color="auto"/>
            </w:tcBorders>
          </w:tcPr>
          <w:p w14:paraId="3E618E78" w14:textId="77777777" w:rsidR="003A2AB8" w:rsidRPr="003A2AB8" w:rsidRDefault="003A2AB8" w:rsidP="003A2AB8">
            <w:pPr>
              <w:spacing w:before="40" w:after="40"/>
              <w:jc w:val="center"/>
              <w:rPr>
                <w:sz w:val="16"/>
                <w:szCs w:val="16"/>
                <w:highlight w:val="yellow"/>
                <w:lang w:val="en-GB"/>
              </w:rPr>
            </w:pPr>
          </w:p>
        </w:tc>
        <w:tc>
          <w:tcPr>
            <w:tcW w:w="342" w:type="dxa"/>
            <w:tcBorders>
              <w:top w:val="single" w:sz="4" w:space="0" w:color="auto"/>
              <w:left w:val="single" w:sz="4" w:space="0" w:color="auto"/>
              <w:bottom w:val="single" w:sz="4" w:space="0" w:color="auto"/>
              <w:right w:val="single" w:sz="4" w:space="0" w:color="auto"/>
            </w:tcBorders>
          </w:tcPr>
          <w:p w14:paraId="3FA35A6D" w14:textId="77777777" w:rsidR="003A2AB8" w:rsidRPr="003A2AB8" w:rsidRDefault="003A2AB8" w:rsidP="003A2AB8">
            <w:pPr>
              <w:spacing w:before="40" w:after="40"/>
              <w:jc w:val="center"/>
              <w:rPr>
                <w:sz w:val="16"/>
                <w:szCs w:val="16"/>
                <w:highlight w:val="yellow"/>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D05A"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7DD5F4D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5" w:type="dxa"/>
            <w:tcBorders>
              <w:top w:val="single" w:sz="4" w:space="0" w:color="auto"/>
              <w:left w:val="single" w:sz="4" w:space="0" w:color="auto"/>
              <w:bottom w:val="single" w:sz="4" w:space="0" w:color="auto"/>
              <w:right w:val="single" w:sz="4" w:space="0" w:color="auto"/>
            </w:tcBorders>
            <w:vAlign w:val="center"/>
          </w:tcPr>
          <w:p w14:paraId="141EEEE5"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BF7461"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8E04EA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40365D5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tcPr>
          <w:p w14:paraId="00A6FEEA"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E0E9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1D3219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4" w:space="0" w:color="auto"/>
              <w:left w:val="single" w:sz="4" w:space="0" w:color="auto"/>
              <w:bottom w:val="single" w:sz="4" w:space="0" w:color="auto"/>
              <w:right w:val="single" w:sz="4" w:space="0" w:color="auto"/>
            </w:tcBorders>
          </w:tcPr>
          <w:p w14:paraId="7BBD1FB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76C74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4C815A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3BB9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36FE5AC"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AC74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tcPr>
          <w:p w14:paraId="7C4C002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8" w:type="dxa"/>
            <w:tcBorders>
              <w:top w:val="single" w:sz="4" w:space="0" w:color="auto"/>
              <w:left w:val="single" w:sz="4" w:space="0" w:color="auto"/>
              <w:bottom w:val="single" w:sz="4" w:space="0" w:color="auto"/>
              <w:right w:val="single" w:sz="4" w:space="0" w:color="auto"/>
            </w:tcBorders>
          </w:tcPr>
          <w:p w14:paraId="0AAEC0B2"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232F1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D3BCE2"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4B02176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A4964A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7FD8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33B675E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79D6899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69622A"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E7A5ED"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8D51F35"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31B113D"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13AF5"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22EFB521"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61046A95"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179CDCB" w14:textId="77777777" w:rsidR="003A2AB8" w:rsidRPr="003A2AB8" w:rsidRDefault="003A2AB8" w:rsidP="003A2AB8">
            <w:pPr>
              <w:spacing w:before="40" w:after="40"/>
              <w:jc w:val="center"/>
              <w:rPr>
                <w:sz w:val="16"/>
                <w:szCs w:val="16"/>
                <w:lang w:val="en-GB"/>
              </w:rPr>
            </w:pPr>
          </w:p>
        </w:tc>
      </w:tr>
      <w:tr w:rsidR="003A2AB8" w:rsidRPr="003A2AB8" w14:paraId="319D5F9E" w14:textId="77777777" w:rsidTr="00472756">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CA6F13" w14:textId="77777777" w:rsidR="003A2AB8" w:rsidRPr="003A2AB8" w:rsidRDefault="003A2AB8" w:rsidP="003A2AB8">
            <w:pPr>
              <w:spacing w:before="40" w:after="40"/>
              <w:jc w:val="center"/>
              <w:rPr>
                <w:b/>
                <w:sz w:val="16"/>
                <w:szCs w:val="16"/>
                <w:lang w:val="en-GB"/>
              </w:rPr>
            </w:pPr>
            <w:r w:rsidRPr="003A2AB8">
              <w:rPr>
                <w:b/>
                <w:sz w:val="16"/>
                <w:szCs w:val="16"/>
                <w:lang w:val="en-GB"/>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14279C"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5540613D" w14:textId="77777777" w:rsidR="003A2AB8" w:rsidRPr="003A2AB8" w:rsidRDefault="003A2AB8" w:rsidP="003A2AB8">
            <w:pPr>
              <w:spacing w:before="40" w:after="40"/>
              <w:jc w:val="center"/>
              <w:rPr>
                <w:sz w:val="16"/>
                <w:szCs w:val="16"/>
                <w:highlight w:val="yellow"/>
                <w:lang w:val="en-GB"/>
              </w:rPr>
            </w:pPr>
          </w:p>
        </w:tc>
        <w:tc>
          <w:tcPr>
            <w:tcW w:w="342" w:type="dxa"/>
            <w:tcBorders>
              <w:top w:val="single" w:sz="4" w:space="0" w:color="auto"/>
              <w:left w:val="single" w:sz="4" w:space="0" w:color="auto"/>
              <w:bottom w:val="single" w:sz="4" w:space="0" w:color="auto"/>
              <w:right w:val="single" w:sz="4" w:space="0" w:color="auto"/>
            </w:tcBorders>
          </w:tcPr>
          <w:p w14:paraId="21DF4BA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3F7"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62B8B399"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62CEEF9D"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CB3D9E"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07993D"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3D8E6D8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1C0CF95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6268B"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1753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CBAAD3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935EC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0A81605" w14:textId="77777777" w:rsidR="003A2AB8" w:rsidRPr="003A2AB8" w:rsidRDefault="003A2AB8" w:rsidP="003A2AB8">
            <w:pPr>
              <w:spacing w:before="40" w:after="40"/>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17EDB"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64C6482"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8C96F"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2B148B0E"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4E2768EF"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F1724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BA561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48504E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E19B7E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11CA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34A4A5D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B7B9A1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D2AABC"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ECD45A"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0B9B434F"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E71F388"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88D55"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7B72E96A"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02718B29"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8F45CEA" w14:textId="77777777" w:rsidR="003A2AB8" w:rsidRPr="003A2AB8" w:rsidRDefault="003A2AB8" w:rsidP="003A2AB8">
            <w:pPr>
              <w:spacing w:before="40" w:after="40"/>
              <w:jc w:val="center"/>
              <w:rPr>
                <w:sz w:val="16"/>
                <w:szCs w:val="16"/>
                <w:lang w:val="en-GB"/>
              </w:rPr>
            </w:pPr>
          </w:p>
        </w:tc>
      </w:tr>
      <w:tr w:rsidR="003A2AB8" w:rsidRPr="003A2AB8" w14:paraId="01BEBAE5"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69FC5F" w14:textId="77777777" w:rsidR="003A2AB8" w:rsidRPr="003A2AB8" w:rsidRDefault="003A2AB8" w:rsidP="003A2AB8">
            <w:pPr>
              <w:spacing w:before="40" w:after="40"/>
              <w:jc w:val="center"/>
              <w:rPr>
                <w:b/>
                <w:sz w:val="16"/>
                <w:szCs w:val="16"/>
                <w:lang w:val="en-GB"/>
              </w:rPr>
            </w:pPr>
            <w:r w:rsidRPr="003A2AB8">
              <w:rPr>
                <w:b/>
                <w:sz w:val="16"/>
                <w:szCs w:val="16"/>
                <w:lang w:val="en-GB"/>
              </w:rPr>
              <w:t xml:space="preserve">Q19/13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03CFC1"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289" w:type="dxa"/>
            <w:tcBorders>
              <w:top w:val="single" w:sz="4" w:space="0" w:color="auto"/>
              <w:left w:val="single" w:sz="4" w:space="0" w:color="auto"/>
              <w:bottom w:val="single" w:sz="4" w:space="0" w:color="auto"/>
              <w:right w:val="single" w:sz="4" w:space="0" w:color="auto"/>
            </w:tcBorders>
          </w:tcPr>
          <w:p w14:paraId="3B461A12" w14:textId="77777777" w:rsidR="003A2AB8" w:rsidRPr="003A2AB8" w:rsidRDefault="003A2AB8" w:rsidP="003A2AB8">
            <w:pPr>
              <w:spacing w:before="40" w:after="40"/>
              <w:jc w:val="center"/>
              <w:rPr>
                <w:bCs/>
                <w:sz w:val="16"/>
                <w:szCs w:val="16"/>
                <w:lang w:val="en-GB"/>
              </w:rPr>
            </w:pPr>
          </w:p>
        </w:tc>
        <w:tc>
          <w:tcPr>
            <w:tcW w:w="342" w:type="dxa"/>
            <w:tcBorders>
              <w:top w:val="single" w:sz="4" w:space="0" w:color="auto"/>
              <w:left w:val="single" w:sz="4" w:space="0" w:color="auto"/>
              <w:bottom w:val="single" w:sz="4" w:space="0" w:color="auto"/>
              <w:right w:val="single" w:sz="4" w:space="0" w:color="auto"/>
            </w:tcBorders>
          </w:tcPr>
          <w:p w14:paraId="0B630127" w14:textId="77777777" w:rsidR="003A2AB8" w:rsidRPr="003A2AB8" w:rsidRDefault="003A2AB8" w:rsidP="003A2AB8">
            <w:pPr>
              <w:spacing w:before="40" w:after="40"/>
              <w:jc w:val="center"/>
              <w:rPr>
                <w:sz w:val="16"/>
                <w:szCs w:val="16"/>
                <w:lang w:val="en-GB"/>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FC1F"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7BE831FC"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15D29326"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63E35C"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160FF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6A707FBA" w14:textId="77777777" w:rsidR="003A2AB8" w:rsidRPr="003A2AB8" w:rsidRDefault="003A2AB8" w:rsidP="003A2AB8">
            <w:pPr>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78E0F788" w14:textId="77777777" w:rsidR="003A2AB8" w:rsidRPr="003A2AB8" w:rsidRDefault="003A2AB8" w:rsidP="003A2AB8">
            <w:pPr>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50B00"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3DCB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7FB0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A70AF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5DBA58"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2966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12F2F"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BED45"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13DA700C" w14:textId="77777777" w:rsidR="003A2AB8" w:rsidRPr="003A2AB8" w:rsidRDefault="003A2AB8" w:rsidP="003A2AB8">
            <w:pPr>
              <w:spacing w:before="40" w:after="40"/>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3E093920"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E16662"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21645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481333E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3BBDF2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D46D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7042A3B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79014A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75FF4B"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CFE745"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CE801D4"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B9B11F6"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CCC3B"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3103C050"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77F57E79"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001D7C1" w14:textId="77777777" w:rsidR="003A2AB8" w:rsidRPr="003A2AB8" w:rsidRDefault="003A2AB8" w:rsidP="003A2AB8">
            <w:pPr>
              <w:spacing w:before="40" w:after="40"/>
              <w:jc w:val="center"/>
              <w:rPr>
                <w:sz w:val="16"/>
                <w:szCs w:val="16"/>
                <w:lang w:val="en-GB"/>
              </w:rPr>
            </w:pPr>
          </w:p>
        </w:tc>
      </w:tr>
      <w:tr w:rsidR="009E0736" w:rsidRPr="003A2AB8" w14:paraId="5C995549" w14:textId="77777777" w:rsidTr="00472756">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0D148403" w14:textId="77777777" w:rsidR="003A2AB8" w:rsidRPr="003A2AB8" w:rsidRDefault="003A2AB8" w:rsidP="003A2AB8">
            <w:pPr>
              <w:spacing w:before="40" w:after="40"/>
              <w:rPr>
                <w:b/>
                <w:bCs/>
                <w:sz w:val="16"/>
                <w:szCs w:val="16"/>
                <w:lang w:val="en-GB"/>
              </w:rPr>
            </w:pPr>
            <w:r w:rsidRPr="003A2AB8">
              <w:rPr>
                <w:b/>
                <w:bCs/>
                <w:sz w:val="16"/>
                <w:szCs w:val="16"/>
                <w:lang w:val="en-GB"/>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7192FFF" w14:textId="77777777" w:rsidR="003A2AB8" w:rsidRPr="003A2AB8" w:rsidRDefault="003A2AB8" w:rsidP="003A2AB8">
            <w:pPr>
              <w:spacing w:before="40" w:after="40"/>
              <w:jc w:val="center"/>
              <w:rPr>
                <w:sz w:val="16"/>
                <w:szCs w:val="16"/>
                <w:lang w:val="en-GB"/>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C53305B" w14:textId="77777777" w:rsidR="003A2AB8" w:rsidRPr="003A2AB8" w:rsidRDefault="003A2AB8" w:rsidP="003A2AB8">
            <w:pPr>
              <w:spacing w:before="40" w:after="40"/>
              <w:jc w:val="center"/>
              <w:rPr>
                <w:sz w:val="16"/>
                <w:szCs w:val="16"/>
                <w:lang w:val="en-GB"/>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E72DEBD" w14:textId="77777777" w:rsidR="003A2AB8" w:rsidRPr="003A2AB8" w:rsidRDefault="003A2AB8" w:rsidP="003A2AB8">
            <w:pPr>
              <w:spacing w:before="40" w:after="40"/>
              <w:jc w:val="center"/>
              <w:rPr>
                <w:sz w:val="16"/>
                <w:szCs w:val="16"/>
                <w:lang w:val="en-GB"/>
              </w:rPr>
            </w:pPr>
          </w:p>
        </w:tc>
        <w:tc>
          <w:tcPr>
            <w:tcW w:w="32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7D7BDAC" w14:textId="77777777" w:rsidR="003A2AB8" w:rsidRPr="003A2AB8" w:rsidRDefault="003A2AB8" w:rsidP="003A2AB8">
            <w:pPr>
              <w:spacing w:before="40" w:after="40"/>
              <w:jc w:val="center"/>
              <w:rPr>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A942E1F" w14:textId="77777777" w:rsidR="003A2AB8" w:rsidRPr="003A2AB8" w:rsidRDefault="003A2AB8" w:rsidP="003A2AB8">
            <w:pPr>
              <w:spacing w:before="40" w:after="40"/>
              <w:jc w:val="center"/>
              <w:rPr>
                <w:sz w:val="16"/>
                <w:szCs w:val="16"/>
                <w:lang w:val="en-GB"/>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1BA55C6"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4793FCF"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A91A87D"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0F99769"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2323C03" w14:textId="77777777" w:rsidR="003A2AB8" w:rsidRPr="003A2AB8" w:rsidRDefault="003A2AB8" w:rsidP="003A2AB8">
            <w:pPr>
              <w:spacing w:before="40" w:after="40"/>
              <w:jc w:val="center"/>
              <w:rPr>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C3500A7" w14:textId="77777777" w:rsidR="003A2AB8" w:rsidRPr="003A2AB8" w:rsidRDefault="003A2AB8" w:rsidP="003A2AB8">
            <w:pPr>
              <w:spacing w:before="40" w:after="40"/>
              <w:jc w:val="center"/>
              <w:rPr>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866E988"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F19F65A"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20C9C8F"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8DEE6D3"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A4A146E"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6FE8978"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EC7B57"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447BAB" w14:textId="77777777" w:rsidR="003A2AB8" w:rsidRPr="003A2AB8" w:rsidRDefault="003A2AB8" w:rsidP="003A2AB8">
            <w:pPr>
              <w:spacing w:before="40" w:after="40"/>
              <w:jc w:val="center"/>
              <w:rPr>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2491867" w14:textId="77777777" w:rsidR="003A2AB8" w:rsidRPr="003A2AB8" w:rsidRDefault="003A2AB8" w:rsidP="003A2AB8">
            <w:pPr>
              <w:spacing w:before="40" w:after="40"/>
              <w:jc w:val="center"/>
              <w:rPr>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939F39F"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F43EA2F"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B7BFB98"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E6FCCFC"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217C66C" w14:textId="77777777" w:rsidR="003A2AB8" w:rsidRPr="003A2AB8" w:rsidRDefault="003A2AB8" w:rsidP="003A2AB8">
            <w:pPr>
              <w:spacing w:before="40" w:after="40"/>
              <w:jc w:val="center"/>
              <w:rPr>
                <w:sz w:val="16"/>
                <w:szCs w:val="16"/>
                <w:lang w:val="en-GB"/>
              </w:rPr>
            </w:pPr>
            <w:r w:rsidRPr="003A2AB8">
              <w:rPr>
                <w:sz w:val="16"/>
                <w:szCs w:val="16"/>
                <w:lang w:val="en-GB"/>
              </w:rPr>
              <w:t>R</w:t>
            </w:r>
            <w:r w:rsidRPr="003A2AB8">
              <w:rPr>
                <w:rFonts w:cs="Times New Roman Bold"/>
                <w:b/>
                <w:bCs/>
                <w:sz w:val="16"/>
                <w:szCs w:val="16"/>
                <w:vertAlign w:val="superscript"/>
                <w:lang w:val="fr-CH"/>
              </w:rPr>
              <w:t>4</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4063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020F0B74" w14:textId="77777777" w:rsidR="003A2AB8" w:rsidRPr="003A2AB8" w:rsidRDefault="003A2AB8" w:rsidP="003A2AB8">
            <w:pPr>
              <w:spacing w:before="40" w:after="40"/>
              <w:jc w:val="center"/>
              <w:rPr>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6371FB5" w14:textId="77777777" w:rsidR="003A2AB8" w:rsidRPr="003A2AB8" w:rsidRDefault="003A2AB8" w:rsidP="003A2AB8">
            <w:pPr>
              <w:spacing w:before="40" w:after="40"/>
              <w:jc w:val="center"/>
              <w:rPr>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BC82FEE" w14:textId="77777777" w:rsidR="003A2AB8" w:rsidRPr="003A2AB8" w:rsidRDefault="003A2AB8" w:rsidP="003A2AB8">
            <w:pPr>
              <w:spacing w:before="40" w:after="40"/>
              <w:jc w:val="center"/>
              <w:rPr>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9E3B1C0"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F26E8FF"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2C534BC" w14:textId="77777777" w:rsidR="003A2AB8" w:rsidRPr="003A2AB8" w:rsidRDefault="003A2AB8" w:rsidP="003A2AB8">
            <w:pPr>
              <w:spacing w:before="40" w:after="40"/>
              <w:jc w:val="center"/>
              <w:rPr>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284EFAE" w14:textId="77777777" w:rsidR="003A2AB8" w:rsidRPr="003A2AB8" w:rsidRDefault="003A2AB8" w:rsidP="003A2AB8">
            <w:pPr>
              <w:spacing w:before="40" w:after="40"/>
              <w:jc w:val="center"/>
              <w:rPr>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0EBC8D1" w14:textId="77777777" w:rsidR="003A2AB8" w:rsidRPr="003A2AB8" w:rsidRDefault="003A2AB8" w:rsidP="003A2AB8">
            <w:pPr>
              <w:spacing w:before="40" w:after="40"/>
              <w:jc w:val="center"/>
              <w:rPr>
                <w:sz w:val="16"/>
                <w:szCs w:val="16"/>
                <w:lang w:val="en-GB"/>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083D544" w14:textId="77777777" w:rsidR="003A2AB8" w:rsidRPr="003A2AB8" w:rsidRDefault="003A2AB8" w:rsidP="003A2AB8">
            <w:pPr>
              <w:spacing w:before="40" w:after="40"/>
              <w:jc w:val="center"/>
              <w:rPr>
                <w:sz w:val="16"/>
                <w:szCs w:val="16"/>
                <w:lang w:val="en-GB"/>
              </w:rPr>
            </w:pPr>
          </w:p>
        </w:tc>
      </w:tr>
      <w:tr w:rsidR="003A2AB8" w:rsidRPr="003A2AB8" w14:paraId="4A58F140"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69CB95" w14:textId="77777777" w:rsidR="003A2AB8" w:rsidRPr="003A2AB8" w:rsidRDefault="003A2AB8" w:rsidP="003A2AB8">
            <w:pPr>
              <w:spacing w:before="40" w:after="40"/>
              <w:jc w:val="center"/>
              <w:rPr>
                <w:b/>
                <w:sz w:val="16"/>
                <w:szCs w:val="16"/>
                <w:lang w:val="en-GB"/>
              </w:rPr>
            </w:pPr>
            <w:r w:rsidRPr="003A2AB8">
              <w:rPr>
                <w:b/>
                <w:sz w:val="16"/>
                <w:szCs w:val="16"/>
                <w:lang w:val="en-GB"/>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B3CDF2"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56F0AD4E"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4" w:space="0" w:color="auto"/>
            </w:tcBorders>
          </w:tcPr>
          <w:p w14:paraId="6A358052"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8B4B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5" w:type="dxa"/>
            <w:tcBorders>
              <w:top w:val="single" w:sz="4" w:space="0" w:color="auto"/>
              <w:left w:val="single" w:sz="4" w:space="0" w:color="auto"/>
              <w:bottom w:val="single" w:sz="4" w:space="0" w:color="auto"/>
              <w:right w:val="single" w:sz="4" w:space="0" w:color="auto"/>
            </w:tcBorders>
          </w:tcPr>
          <w:p w14:paraId="14898BAD"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7BC0325A"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58A3FA"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E977C4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vAlign w:val="center"/>
            <w:hideMark/>
          </w:tcPr>
          <w:p w14:paraId="548743B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vAlign w:val="center"/>
          </w:tcPr>
          <w:p w14:paraId="643DF62F"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A4B15"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2E9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86AEEA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538045"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36CC8F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hideMark/>
          </w:tcPr>
          <w:p w14:paraId="4F663C70"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tcPr>
          <w:p w14:paraId="202981EF"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A813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57EC218D" w14:textId="77777777" w:rsidR="003A2AB8" w:rsidRPr="003A2AB8" w:rsidRDefault="003A2AB8" w:rsidP="003A2AB8">
            <w:pPr>
              <w:jc w:val="center"/>
              <w:rPr>
                <w:lang w:val="en-GB"/>
              </w:rPr>
            </w:pPr>
          </w:p>
        </w:tc>
        <w:tc>
          <w:tcPr>
            <w:tcW w:w="338" w:type="dxa"/>
            <w:tcBorders>
              <w:top w:val="single" w:sz="4" w:space="0" w:color="auto"/>
              <w:left w:val="single" w:sz="4" w:space="0" w:color="auto"/>
              <w:bottom w:val="single" w:sz="4" w:space="0" w:color="auto"/>
              <w:right w:val="single" w:sz="4" w:space="0" w:color="auto"/>
            </w:tcBorders>
          </w:tcPr>
          <w:p w14:paraId="18D000C2" w14:textId="77777777" w:rsidR="003A2AB8" w:rsidRPr="003A2AB8" w:rsidRDefault="003A2AB8" w:rsidP="003A2AB8">
            <w:pPr>
              <w:jc w:val="center"/>
              <w:rPr>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B9C07B"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1A1CC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EB8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9D0BA7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D16DA"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7AB2A3E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247A95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3769C3"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E10F72"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2F1A4556"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DE2B236"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B7D6A"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2B66FD09"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29061E95"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AD00B93" w14:textId="77777777" w:rsidR="003A2AB8" w:rsidRPr="003A2AB8" w:rsidRDefault="003A2AB8" w:rsidP="003A2AB8">
            <w:pPr>
              <w:spacing w:before="40" w:after="40"/>
              <w:jc w:val="center"/>
              <w:rPr>
                <w:sz w:val="16"/>
                <w:szCs w:val="16"/>
                <w:lang w:val="en-GB"/>
              </w:rPr>
            </w:pPr>
          </w:p>
        </w:tc>
      </w:tr>
      <w:tr w:rsidR="003A2AB8" w:rsidRPr="003A2AB8" w14:paraId="334658C7"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2BFEFD" w14:textId="77777777" w:rsidR="003A2AB8" w:rsidRPr="003A2AB8" w:rsidRDefault="003A2AB8" w:rsidP="003A2AB8">
            <w:pPr>
              <w:spacing w:before="40" w:after="40"/>
              <w:jc w:val="center"/>
              <w:rPr>
                <w:b/>
                <w:sz w:val="16"/>
                <w:szCs w:val="16"/>
                <w:lang w:val="en-GB"/>
              </w:rPr>
            </w:pPr>
            <w:r w:rsidRPr="003A2AB8">
              <w:rPr>
                <w:b/>
                <w:sz w:val="16"/>
                <w:szCs w:val="16"/>
                <w:lang w:val="en-GB"/>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FE2087A"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3D6BFE9F" w14:textId="77777777" w:rsidR="003A2AB8" w:rsidRPr="003A2AB8" w:rsidRDefault="003A2AB8" w:rsidP="003A2AB8">
            <w:pPr>
              <w:spacing w:before="40" w:after="40"/>
              <w:jc w:val="center"/>
              <w:rPr>
                <w:rFonts w:ascii="Courier New" w:hAnsi="Courier New" w:cs="Courier New"/>
                <w:b/>
                <w:bCs/>
                <w:sz w:val="20"/>
                <w:lang w:val="en-GB"/>
              </w:rPr>
            </w:pPr>
          </w:p>
        </w:tc>
        <w:tc>
          <w:tcPr>
            <w:tcW w:w="342" w:type="dxa"/>
            <w:tcBorders>
              <w:top w:val="single" w:sz="4" w:space="0" w:color="auto"/>
              <w:left w:val="single" w:sz="4" w:space="0" w:color="auto"/>
              <w:bottom w:val="single" w:sz="4" w:space="0" w:color="auto"/>
              <w:right w:val="single" w:sz="4" w:space="0" w:color="auto"/>
            </w:tcBorders>
          </w:tcPr>
          <w:p w14:paraId="7313EC7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418E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5" w:type="dxa"/>
            <w:tcBorders>
              <w:top w:val="single" w:sz="4" w:space="0" w:color="auto"/>
              <w:left w:val="single" w:sz="4" w:space="0" w:color="auto"/>
              <w:bottom w:val="single" w:sz="4" w:space="0" w:color="auto"/>
              <w:right w:val="single" w:sz="4" w:space="0" w:color="auto"/>
            </w:tcBorders>
          </w:tcPr>
          <w:p w14:paraId="411C3740"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72806A37"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77A343"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BF0EBD"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FA55ADA" w14:textId="77777777" w:rsidR="003A2AB8" w:rsidRPr="003A2AB8" w:rsidRDefault="003A2AB8" w:rsidP="003A2AB8">
            <w:pPr>
              <w:spacing w:before="40" w:after="40"/>
              <w:jc w:val="center"/>
              <w:rPr>
                <w:rFonts w:ascii="Courier New" w:hAnsi="Courier New" w:cs="Courier New"/>
                <w:b/>
                <w:bCs/>
                <w:sz w:val="20"/>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vAlign w:val="center"/>
            <w:hideMark/>
          </w:tcPr>
          <w:p w14:paraId="459B302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2B1D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D5A0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0E32843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0655F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51CE2D5"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2036FA1F"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78262A96"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CA69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tcPr>
          <w:p w14:paraId="10CFD07E" w14:textId="77777777" w:rsidR="003A2AB8" w:rsidRPr="003A2AB8" w:rsidRDefault="003A2AB8" w:rsidP="003A2AB8">
            <w:pPr>
              <w:jc w:val="center"/>
              <w:rPr>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0F7E18F7" w14:textId="77777777" w:rsidR="003A2AB8" w:rsidRPr="003A2AB8" w:rsidRDefault="003A2AB8" w:rsidP="003A2AB8">
            <w:pPr>
              <w:rPr>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906F2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04360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94A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465F4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2FE7C"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1A9E25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5D5E0BC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F6FD7A"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671AE5"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077F9A7D"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455651FA"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3AFE0"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BCEE5DE"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1B551FB0"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BAD5298" w14:textId="77777777" w:rsidR="003A2AB8" w:rsidRPr="003A2AB8" w:rsidRDefault="003A2AB8" w:rsidP="003A2AB8">
            <w:pPr>
              <w:spacing w:before="40" w:after="40"/>
              <w:jc w:val="center"/>
              <w:rPr>
                <w:sz w:val="16"/>
                <w:szCs w:val="16"/>
                <w:lang w:val="en-GB"/>
              </w:rPr>
            </w:pPr>
          </w:p>
        </w:tc>
      </w:tr>
      <w:tr w:rsidR="003A2AB8" w:rsidRPr="003A2AB8" w14:paraId="79CB7AD5"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C88FAE" w14:textId="77777777" w:rsidR="003A2AB8" w:rsidRPr="003A2AB8" w:rsidRDefault="003A2AB8" w:rsidP="003A2AB8">
            <w:pPr>
              <w:spacing w:before="40" w:after="40"/>
              <w:jc w:val="center"/>
              <w:rPr>
                <w:b/>
                <w:sz w:val="16"/>
                <w:szCs w:val="16"/>
                <w:lang w:val="en-GB"/>
              </w:rPr>
            </w:pPr>
            <w:r w:rsidRPr="003A2AB8">
              <w:rPr>
                <w:b/>
                <w:sz w:val="16"/>
                <w:szCs w:val="16"/>
                <w:lang w:val="en-GB"/>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3CC155"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vAlign w:val="center"/>
          </w:tcPr>
          <w:p w14:paraId="26D1996C"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4" w:space="0" w:color="auto"/>
            </w:tcBorders>
          </w:tcPr>
          <w:p w14:paraId="51F778E8" w14:textId="77777777" w:rsidR="003A2AB8" w:rsidRPr="003A2AB8" w:rsidRDefault="003A2AB8" w:rsidP="003A2AB8">
            <w:pPr>
              <w:jc w:val="center"/>
              <w:rPr>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650B9" w14:textId="77777777" w:rsidR="003A2AB8" w:rsidRPr="003A2AB8" w:rsidRDefault="003A2AB8" w:rsidP="003A2AB8">
            <w:pPr>
              <w:jc w:val="center"/>
              <w:rPr>
                <w:lang w:val="en-GB"/>
              </w:rPr>
            </w:pPr>
            <w:r w:rsidRPr="003A2AB8">
              <w:rPr>
                <w:sz w:val="16"/>
                <w:szCs w:val="16"/>
                <w:lang w:val="en-GB"/>
              </w:rPr>
              <w:t>R</w:t>
            </w:r>
          </w:p>
        </w:tc>
        <w:tc>
          <w:tcPr>
            <w:tcW w:w="335" w:type="dxa"/>
            <w:tcBorders>
              <w:top w:val="single" w:sz="4" w:space="0" w:color="auto"/>
              <w:left w:val="single" w:sz="4" w:space="0" w:color="auto"/>
              <w:bottom w:val="single" w:sz="4" w:space="0" w:color="auto"/>
              <w:right w:val="single" w:sz="4" w:space="0" w:color="auto"/>
            </w:tcBorders>
          </w:tcPr>
          <w:p w14:paraId="27B38706" w14:textId="77777777" w:rsidR="003A2AB8" w:rsidRPr="003A2AB8" w:rsidRDefault="003A2AB8" w:rsidP="003A2AB8">
            <w:pPr>
              <w:jc w:val="center"/>
              <w:rPr>
                <w:lang w:val="en-GB"/>
              </w:rPr>
            </w:pPr>
          </w:p>
        </w:tc>
        <w:tc>
          <w:tcPr>
            <w:tcW w:w="335" w:type="dxa"/>
            <w:tcBorders>
              <w:top w:val="single" w:sz="4" w:space="0" w:color="auto"/>
              <w:left w:val="single" w:sz="4" w:space="0" w:color="auto"/>
              <w:bottom w:val="single" w:sz="4" w:space="0" w:color="auto"/>
              <w:right w:val="single" w:sz="4" w:space="0" w:color="auto"/>
            </w:tcBorders>
          </w:tcPr>
          <w:p w14:paraId="2D4FC567" w14:textId="77777777" w:rsidR="003A2AB8" w:rsidRPr="003A2AB8" w:rsidRDefault="003A2AB8" w:rsidP="003A2AB8">
            <w:pPr>
              <w:jc w:val="center"/>
              <w:rPr>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854BA30" w14:textId="77777777" w:rsidR="003A2AB8" w:rsidRPr="003A2AB8" w:rsidRDefault="003A2AB8" w:rsidP="003A2AB8">
            <w:pPr>
              <w:jc w:val="center"/>
              <w:rPr>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5779F01" w14:textId="77777777" w:rsidR="003A2AB8" w:rsidRPr="003A2AB8" w:rsidRDefault="003A2AB8" w:rsidP="003A2AB8">
            <w:pPr>
              <w:jc w:val="center"/>
              <w:rPr>
                <w:lang w:val="en-GB"/>
              </w:rPr>
            </w:pPr>
          </w:p>
        </w:tc>
        <w:tc>
          <w:tcPr>
            <w:tcW w:w="336" w:type="dxa"/>
            <w:tcBorders>
              <w:top w:val="single" w:sz="4" w:space="0" w:color="auto"/>
              <w:left w:val="single" w:sz="4" w:space="0" w:color="auto"/>
              <w:bottom w:val="single" w:sz="4" w:space="0" w:color="auto"/>
              <w:right w:val="single" w:sz="4" w:space="0" w:color="auto"/>
            </w:tcBorders>
            <w:hideMark/>
          </w:tcPr>
          <w:p w14:paraId="291B9B7E" w14:textId="77777777" w:rsidR="003A2AB8" w:rsidRPr="003A2AB8" w:rsidRDefault="003A2AB8" w:rsidP="003A2AB8">
            <w:pPr>
              <w:jc w:val="center"/>
              <w:rPr>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2328F81B" w14:textId="77777777" w:rsidR="003A2AB8" w:rsidRPr="003A2AB8" w:rsidRDefault="003A2AB8" w:rsidP="003A2AB8">
            <w:pPr>
              <w:jc w:val="center"/>
              <w:rPr>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2FAA6" w14:textId="77777777" w:rsidR="003A2AB8" w:rsidRPr="003A2AB8" w:rsidRDefault="003A2AB8" w:rsidP="003A2AB8">
            <w:pPr>
              <w:jc w:val="center"/>
              <w:rPr>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416A026"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4" w:space="0" w:color="auto"/>
            </w:tcBorders>
          </w:tcPr>
          <w:p w14:paraId="030AB6BD"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11177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BE5A3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5898F2D6" w14:textId="77777777" w:rsidR="003A2AB8" w:rsidRPr="003A2AB8" w:rsidRDefault="003A2AB8" w:rsidP="003A2AB8">
            <w:pPr>
              <w:jc w:val="center"/>
              <w:rPr>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7EA8CE4F" w14:textId="77777777" w:rsidR="003A2AB8" w:rsidRPr="003A2AB8" w:rsidRDefault="003A2AB8" w:rsidP="003A2AB8">
            <w:pPr>
              <w:jc w:val="center"/>
              <w:rPr>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FB359" w14:textId="77777777" w:rsidR="003A2AB8" w:rsidRPr="003A2AB8" w:rsidRDefault="003A2AB8" w:rsidP="003A2AB8">
            <w:pPr>
              <w:jc w:val="center"/>
              <w:rPr>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890208A" w14:textId="77777777" w:rsidR="003A2AB8" w:rsidRPr="003A2AB8" w:rsidRDefault="003A2AB8" w:rsidP="003A2AB8">
            <w:pPr>
              <w:jc w:val="center"/>
              <w:rPr>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D4BB6" w14:textId="77777777" w:rsidR="003A2AB8" w:rsidRPr="003A2AB8" w:rsidRDefault="003A2AB8" w:rsidP="003A2AB8">
            <w:pPr>
              <w:jc w:val="center"/>
              <w:rPr>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68E6F70" w14:textId="77777777" w:rsidR="003A2AB8" w:rsidRPr="003A2AB8" w:rsidRDefault="003A2AB8" w:rsidP="003A2AB8">
            <w:pPr>
              <w:jc w:val="center"/>
              <w:rPr>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156124D"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8DC0E"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4EED4E2"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9CD1A"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4" w:space="0" w:color="auto"/>
            </w:tcBorders>
          </w:tcPr>
          <w:p w14:paraId="0AEE209C"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4" w:space="0" w:color="auto"/>
            </w:tcBorders>
          </w:tcPr>
          <w:p w14:paraId="6C65C30E" w14:textId="77777777" w:rsidR="003A2AB8" w:rsidRPr="003A2AB8" w:rsidRDefault="003A2AB8" w:rsidP="003A2AB8">
            <w:pPr>
              <w:jc w:val="center"/>
              <w:rPr>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6F8EDBE" w14:textId="77777777" w:rsidR="003A2AB8" w:rsidRPr="003A2AB8" w:rsidRDefault="003A2AB8" w:rsidP="003A2AB8">
            <w:pPr>
              <w:jc w:val="center"/>
              <w:rPr>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6C55D06" w14:textId="77777777" w:rsidR="003A2AB8" w:rsidRPr="003A2AB8" w:rsidRDefault="003A2AB8" w:rsidP="003A2AB8">
            <w:pPr>
              <w:jc w:val="center"/>
              <w:rPr>
                <w:lang w:val="en-GB"/>
              </w:rPr>
            </w:pPr>
          </w:p>
        </w:tc>
        <w:tc>
          <w:tcPr>
            <w:tcW w:w="339" w:type="dxa"/>
            <w:tcBorders>
              <w:top w:val="single" w:sz="4" w:space="0" w:color="auto"/>
              <w:left w:val="single" w:sz="4" w:space="0" w:color="auto"/>
              <w:bottom w:val="single" w:sz="4" w:space="0" w:color="auto"/>
              <w:right w:val="single" w:sz="4" w:space="0" w:color="auto"/>
            </w:tcBorders>
          </w:tcPr>
          <w:p w14:paraId="3C8EA890" w14:textId="77777777" w:rsidR="003A2AB8" w:rsidRPr="003A2AB8" w:rsidRDefault="003A2AB8" w:rsidP="003A2AB8">
            <w:pPr>
              <w:jc w:val="center"/>
              <w:rPr>
                <w:lang w:val="en-GB"/>
              </w:rPr>
            </w:pPr>
          </w:p>
        </w:tc>
        <w:tc>
          <w:tcPr>
            <w:tcW w:w="344" w:type="dxa"/>
            <w:tcBorders>
              <w:top w:val="single" w:sz="4" w:space="0" w:color="auto"/>
              <w:left w:val="single" w:sz="4" w:space="0" w:color="auto"/>
              <w:bottom w:val="single" w:sz="4" w:space="0" w:color="auto"/>
              <w:right w:val="single" w:sz="4" w:space="0" w:color="auto"/>
            </w:tcBorders>
          </w:tcPr>
          <w:p w14:paraId="47E5800B" w14:textId="77777777" w:rsidR="003A2AB8" w:rsidRPr="003A2AB8" w:rsidRDefault="003A2AB8" w:rsidP="003A2AB8">
            <w:pPr>
              <w:jc w:val="center"/>
              <w:rPr>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DF6C5" w14:textId="77777777" w:rsidR="003A2AB8" w:rsidRPr="003A2AB8" w:rsidRDefault="003A2AB8" w:rsidP="003A2AB8">
            <w:pPr>
              <w:jc w:val="center"/>
              <w:rPr>
                <w:lang w:val="en-GB"/>
              </w:rPr>
            </w:pPr>
          </w:p>
        </w:tc>
        <w:tc>
          <w:tcPr>
            <w:tcW w:w="344" w:type="dxa"/>
            <w:tcBorders>
              <w:top w:val="single" w:sz="4" w:space="0" w:color="auto"/>
              <w:left w:val="single" w:sz="4" w:space="0" w:color="auto"/>
              <w:bottom w:val="single" w:sz="4" w:space="0" w:color="auto"/>
              <w:right w:val="single" w:sz="4" w:space="0" w:color="auto"/>
            </w:tcBorders>
          </w:tcPr>
          <w:p w14:paraId="77A0B60F" w14:textId="77777777" w:rsidR="003A2AB8" w:rsidRPr="003A2AB8" w:rsidRDefault="003A2AB8" w:rsidP="003A2AB8">
            <w:pPr>
              <w:jc w:val="center"/>
              <w:rPr>
                <w:lang w:val="en-GB"/>
              </w:rPr>
            </w:pPr>
          </w:p>
        </w:tc>
        <w:tc>
          <w:tcPr>
            <w:tcW w:w="353" w:type="dxa"/>
            <w:tcBorders>
              <w:top w:val="single" w:sz="4" w:space="0" w:color="auto"/>
              <w:left w:val="single" w:sz="4" w:space="0" w:color="auto"/>
              <w:bottom w:val="single" w:sz="4" w:space="0" w:color="auto"/>
              <w:right w:val="single" w:sz="4" w:space="0" w:color="auto"/>
            </w:tcBorders>
          </w:tcPr>
          <w:p w14:paraId="6B755D20" w14:textId="77777777" w:rsidR="003A2AB8" w:rsidRPr="003A2AB8" w:rsidRDefault="003A2AB8" w:rsidP="003A2AB8">
            <w:pPr>
              <w:jc w:val="center"/>
              <w:rPr>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0828240" w14:textId="77777777" w:rsidR="003A2AB8" w:rsidRPr="003A2AB8" w:rsidRDefault="003A2AB8" w:rsidP="003A2AB8">
            <w:pPr>
              <w:spacing w:before="40" w:after="40"/>
              <w:jc w:val="center"/>
              <w:rPr>
                <w:sz w:val="16"/>
                <w:szCs w:val="16"/>
                <w:lang w:val="en-GB"/>
              </w:rPr>
            </w:pPr>
          </w:p>
        </w:tc>
      </w:tr>
      <w:tr w:rsidR="003A2AB8" w:rsidRPr="003A2AB8" w14:paraId="2FBC821C"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E343651" w14:textId="77777777" w:rsidR="003A2AB8" w:rsidRPr="003A2AB8" w:rsidRDefault="003A2AB8" w:rsidP="003A2AB8">
            <w:pPr>
              <w:spacing w:before="40" w:after="40"/>
              <w:jc w:val="center"/>
              <w:rPr>
                <w:b/>
                <w:sz w:val="16"/>
                <w:szCs w:val="16"/>
                <w:lang w:val="en-GB"/>
              </w:rPr>
            </w:pPr>
            <w:r w:rsidRPr="003A2AB8">
              <w:rPr>
                <w:b/>
                <w:sz w:val="16"/>
                <w:szCs w:val="16"/>
                <w:lang w:val="en-GB"/>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147B80"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tcPr>
          <w:p w14:paraId="20D28836"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4" w:space="0" w:color="auto"/>
            </w:tcBorders>
          </w:tcPr>
          <w:p w14:paraId="47C047A0" w14:textId="77777777" w:rsidR="003A2AB8" w:rsidRPr="003A2AB8" w:rsidRDefault="003A2AB8" w:rsidP="003A2AB8">
            <w:pPr>
              <w:spacing w:before="40" w:after="40"/>
              <w:jc w:val="center"/>
              <w:rPr>
                <w:sz w:val="16"/>
                <w:szCs w:val="16"/>
                <w:lang w:val="en-GB"/>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8DF5"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2FBAB8C3"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tcPr>
          <w:p w14:paraId="294ED2A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FF33065"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F947E97"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3EC92FE9"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hideMark/>
          </w:tcPr>
          <w:p w14:paraId="473FDB4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D1B1F"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61A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E2D4B5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AB106C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45CD708"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48B21B3B"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hideMark/>
          </w:tcPr>
          <w:p w14:paraId="73CB91A7"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FB119"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059E89F" w14:textId="77777777" w:rsidR="003A2AB8" w:rsidRPr="003A2AB8" w:rsidRDefault="003A2AB8" w:rsidP="003A2AB8">
            <w:pPr>
              <w:jc w:val="center"/>
              <w:rPr>
                <w:sz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3DDBC1" w14:textId="77777777" w:rsidR="003A2AB8" w:rsidRPr="003A2AB8" w:rsidRDefault="003A2AB8" w:rsidP="003A2AB8">
            <w:pPr>
              <w:jc w:val="center"/>
              <w:rPr>
                <w:sz w:val="14"/>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424333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BCE6EE1"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98070DF"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F7711A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BEF36"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4744940D"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CF0A1B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78F85F"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DD16E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01C44CDA"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62C4EBC2"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563E5"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792620AE"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46C0A0E8"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6E9BB1F" w14:textId="77777777" w:rsidR="003A2AB8" w:rsidRPr="003A2AB8" w:rsidRDefault="003A2AB8" w:rsidP="003A2AB8">
            <w:pPr>
              <w:spacing w:before="40" w:after="40"/>
              <w:jc w:val="center"/>
              <w:rPr>
                <w:sz w:val="16"/>
                <w:szCs w:val="16"/>
                <w:lang w:val="en-GB"/>
              </w:rPr>
            </w:pPr>
          </w:p>
        </w:tc>
      </w:tr>
      <w:tr w:rsidR="003A2AB8" w:rsidRPr="003A2AB8" w14:paraId="0979D068" w14:textId="77777777" w:rsidTr="00472756">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D82A96" w14:textId="77777777" w:rsidR="003A2AB8" w:rsidRPr="003A2AB8" w:rsidRDefault="003A2AB8" w:rsidP="003A2AB8">
            <w:pPr>
              <w:spacing w:before="40" w:after="40"/>
              <w:jc w:val="center"/>
              <w:rPr>
                <w:b/>
                <w:sz w:val="16"/>
                <w:szCs w:val="16"/>
                <w:lang w:val="en-GB"/>
              </w:rPr>
            </w:pPr>
            <w:r w:rsidRPr="003A2AB8">
              <w:rPr>
                <w:b/>
                <w:sz w:val="16"/>
                <w:szCs w:val="16"/>
                <w:lang w:val="en-GB"/>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E6A219" w14:textId="77777777" w:rsidR="003A2AB8" w:rsidRPr="003A2AB8" w:rsidRDefault="003A2AB8" w:rsidP="003A2AB8">
            <w:pPr>
              <w:spacing w:before="40" w:after="40"/>
              <w:jc w:val="center"/>
              <w:rPr>
                <w:sz w:val="16"/>
                <w:szCs w:val="16"/>
                <w:lang w:val="en-GB"/>
              </w:rPr>
            </w:pPr>
          </w:p>
        </w:tc>
        <w:tc>
          <w:tcPr>
            <w:tcW w:w="289" w:type="dxa"/>
            <w:tcBorders>
              <w:top w:val="single" w:sz="4" w:space="0" w:color="auto"/>
              <w:left w:val="single" w:sz="4" w:space="0" w:color="auto"/>
              <w:bottom w:val="single" w:sz="4" w:space="0" w:color="auto"/>
              <w:right w:val="single" w:sz="4" w:space="0" w:color="auto"/>
            </w:tcBorders>
            <w:vAlign w:val="center"/>
          </w:tcPr>
          <w:p w14:paraId="62E5583F" w14:textId="77777777" w:rsidR="003A2AB8" w:rsidRPr="003A2AB8" w:rsidRDefault="003A2AB8" w:rsidP="003A2AB8">
            <w:pPr>
              <w:spacing w:before="40" w:after="40"/>
              <w:jc w:val="center"/>
              <w:rPr>
                <w:sz w:val="16"/>
                <w:szCs w:val="16"/>
                <w:lang w:val="en-GB"/>
              </w:rPr>
            </w:pPr>
          </w:p>
        </w:tc>
        <w:tc>
          <w:tcPr>
            <w:tcW w:w="342" w:type="dxa"/>
            <w:tcBorders>
              <w:top w:val="single" w:sz="4" w:space="0" w:color="auto"/>
              <w:left w:val="single" w:sz="4" w:space="0" w:color="auto"/>
              <w:bottom w:val="single" w:sz="4" w:space="0" w:color="auto"/>
              <w:right w:val="single" w:sz="4" w:space="0" w:color="auto"/>
            </w:tcBorders>
          </w:tcPr>
          <w:p w14:paraId="13774773"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CC318"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38D55207" w14:textId="77777777" w:rsidR="003A2AB8" w:rsidRPr="003A2AB8" w:rsidRDefault="003A2AB8" w:rsidP="003A2AB8">
            <w:pPr>
              <w:spacing w:before="40" w:after="40"/>
              <w:jc w:val="center"/>
              <w:rPr>
                <w:sz w:val="16"/>
                <w:szCs w:val="16"/>
                <w:lang w:val="en-GB"/>
              </w:rPr>
            </w:pPr>
          </w:p>
        </w:tc>
        <w:tc>
          <w:tcPr>
            <w:tcW w:w="335" w:type="dxa"/>
            <w:tcBorders>
              <w:top w:val="single" w:sz="4" w:space="0" w:color="auto"/>
              <w:left w:val="single" w:sz="4" w:space="0" w:color="auto"/>
              <w:bottom w:val="single" w:sz="4" w:space="0" w:color="auto"/>
              <w:right w:val="single" w:sz="4" w:space="0" w:color="auto"/>
            </w:tcBorders>
            <w:vAlign w:val="center"/>
          </w:tcPr>
          <w:p w14:paraId="6AB89601"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5F9ECC"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D5BCA4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6" w:type="dxa"/>
            <w:tcBorders>
              <w:top w:val="single" w:sz="4" w:space="0" w:color="auto"/>
              <w:left w:val="single" w:sz="4" w:space="0" w:color="auto"/>
              <w:bottom w:val="single" w:sz="4" w:space="0" w:color="auto"/>
              <w:right w:val="single" w:sz="4" w:space="0" w:color="auto"/>
            </w:tcBorders>
            <w:hideMark/>
          </w:tcPr>
          <w:p w14:paraId="256CF624"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7" w:type="dxa"/>
            <w:tcBorders>
              <w:top w:val="single" w:sz="4" w:space="0" w:color="auto"/>
              <w:left w:val="single" w:sz="4" w:space="0" w:color="auto"/>
              <w:bottom w:val="single" w:sz="4" w:space="0" w:color="auto"/>
              <w:right w:val="single" w:sz="4" w:space="0" w:color="auto"/>
            </w:tcBorders>
          </w:tcPr>
          <w:p w14:paraId="602B9AD1" w14:textId="77777777" w:rsidR="003A2AB8" w:rsidRPr="003A2AB8" w:rsidRDefault="003A2AB8" w:rsidP="003A2AB8">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F38AB" w14:textId="77777777" w:rsidR="003A2AB8" w:rsidRPr="003A2AB8" w:rsidRDefault="003A2AB8" w:rsidP="003A2AB8">
            <w:pPr>
              <w:spacing w:before="40" w:after="40"/>
              <w:jc w:val="center"/>
              <w:rPr>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DAB7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6F71E8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5A6939"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4837D2F"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40" w:type="dxa"/>
            <w:tcBorders>
              <w:top w:val="single" w:sz="4" w:space="0" w:color="auto"/>
              <w:left w:val="single" w:sz="4" w:space="0" w:color="auto"/>
              <w:bottom w:val="single" w:sz="4" w:space="0" w:color="auto"/>
              <w:right w:val="single" w:sz="4" w:space="0" w:color="auto"/>
            </w:tcBorders>
            <w:vAlign w:val="center"/>
          </w:tcPr>
          <w:p w14:paraId="536646DE" w14:textId="77777777" w:rsidR="003A2AB8" w:rsidRPr="003A2AB8" w:rsidRDefault="003A2AB8" w:rsidP="003A2AB8">
            <w:pPr>
              <w:spacing w:before="40" w:after="40"/>
              <w:jc w:val="center"/>
              <w:rPr>
                <w:sz w:val="16"/>
                <w:szCs w:val="16"/>
                <w:lang w:val="en-GB"/>
              </w:rPr>
            </w:pPr>
            <w:r w:rsidRPr="003A2AB8">
              <w:rPr>
                <w:sz w:val="16"/>
                <w:szCs w:val="16"/>
                <w:lang w:val="en-GB"/>
              </w:rPr>
              <w:t>R</w:t>
            </w:r>
          </w:p>
        </w:tc>
        <w:tc>
          <w:tcPr>
            <w:tcW w:w="339" w:type="dxa"/>
            <w:tcBorders>
              <w:top w:val="single" w:sz="4" w:space="0" w:color="auto"/>
              <w:left w:val="single" w:sz="4" w:space="0" w:color="auto"/>
              <w:bottom w:val="single" w:sz="4" w:space="0" w:color="auto"/>
              <w:right w:val="single" w:sz="4" w:space="0" w:color="auto"/>
            </w:tcBorders>
            <w:vAlign w:val="center"/>
          </w:tcPr>
          <w:p w14:paraId="15B9A7D7"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899E2"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DE41E1C" w14:textId="77777777" w:rsidR="003A2AB8" w:rsidRPr="003A2AB8" w:rsidRDefault="003A2AB8" w:rsidP="003A2AB8">
            <w:pPr>
              <w:jc w:val="center"/>
              <w:rPr>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3FC0E" w14:textId="77777777" w:rsidR="003A2AB8" w:rsidRPr="003A2AB8" w:rsidRDefault="003A2AB8" w:rsidP="003A2AB8">
            <w:pPr>
              <w:jc w:val="center"/>
              <w:rPr>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C95D6E"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123594"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E48E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FB377"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4A523"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54EFFF70"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6274FB8" w14:textId="77777777" w:rsidR="003A2AB8" w:rsidRPr="003A2AB8" w:rsidRDefault="003A2AB8" w:rsidP="003A2AB8">
            <w:pPr>
              <w:spacing w:before="40" w:after="40"/>
              <w:jc w:val="center"/>
              <w:rPr>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2A0C20" w14:textId="77777777" w:rsidR="003A2AB8" w:rsidRPr="003A2AB8" w:rsidRDefault="003A2AB8" w:rsidP="003A2AB8">
            <w:pPr>
              <w:spacing w:before="40" w:after="40"/>
              <w:jc w:val="center"/>
              <w:rPr>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201000" w14:textId="77777777" w:rsidR="003A2AB8" w:rsidRPr="003A2AB8" w:rsidRDefault="003A2AB8" w:rsidP="003A2AB8">
            <w:pPr>
              <w:spacing w:before="40" w:after="40"/>
              <w:jc w:val="center"/>
              <w:rPr>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5612AAE3"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2532ACF8"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26C27" w14:textId="77777777" w:rsidR="003A2AB8" w:rsidRPr="003A2AB8" w:rsidRDefault="003A2AB8" w:rsidP="003A2AB8">
            <w:pPr>
              <w:spacing w:before="40" w:after="40"/>
              <w:jc w:val="center"/>
              <w:rPr>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79BE7A3" w14:textId="77777777" w:rsidR="003A2AB8" w:rsidRPr="003A2AB8" w:rsidRDefault="003A2AB8" w:rsidP="003A2AB8">
            <w:pPr>
              <w:spacing w:before="40" w:after="40"/>
              <w:jc w:val="center"/>
              <w:rPr>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13123F65" w14:textId="77777777" w:rsidR="003A2AB8" w:rsidRPr="003A2AB8" w:rsidRDefault="003A2AB8" w:rsidP="003A2AB8">
            <w:pPr>
              <w:spacing w:before="40" w:after="40"/>
              <w:jc w:val="center"/>
              <w:rPr>
                <w:sz w:val="16"/>
                <w:szCs w:val="16"/>
                <w:lang w:val="en-GB"/>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E16BDBD" w14:textId="77777777" w:rsidR="003A2AB8" w:rsidRPr="003A2AB8" w:rsidRDefault="003A2AB8" w:rsidP="003A2AB8">
            <w:pPr>
              <w:spacing w:before="40" w:after="40"/>
              <w:jc w:val="center"/>
              <w:rPr>
                <w:sz w:val="16"/>
                <w:szCs w:val="16"/>
                <w:lang w:val="en-GB"/>
              </w:rPr>
            </w:pPr>
          </w:p>
        </w:tc>
      </w:tr>
      <w:tr w:rsidR="003A2AB8" w:rsidRPr="003A2AB8" w14:paraId="38E88DCF" w14:textId="77777777" w:rsidTr="00472756">
        <w:trPr>
          <w:gridAfter w:val="1"/>
          <w:wAfter w:w="10"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213CE9F8" w14:textId="77777777" w:rsidR="003A2AB8" w:rsidRPr="003A2AB8" w:rsidRDefault="003A2AB8" w:rsidP="003A2AB8">
            <w:pPr>
              <w:spacing w:before="40" w:after="40"/>
              <w:jc w:val="center"/>
              <w:rPr>
                <w:sz w:val="16"/>
                <w:szCs w:val="16"/>
                <w:lang w:val="en-GB"/>
              </w:rPr>
            </w:pPr>
            <w:r w:rsidRPr="003A2AB8">
              <w:rPr>
                <w:rFonts w:ascii="Calibri" w:eastAsia="Calibri" w:hAnsi="Calibri"/>
                <w:b/>
                <w:bCs/>
                <w:sz w:val="16"/>
                <w:szCs w:val="16"/>
                <w:lang w:val="en-US"/>
              </w:rPr>
              <w:t xml:space="preserve">Session timing </w:t>
            </w:r>
            <w:r w:rsidRPr="003A2AB8">
              <w:rPr>
                <w:rFonts w:ascii="Calibri" w:eastAsia="Calibri" w:hAnsi="Calibri"/>
                <w:b/>
                <w:bCs/>
                <w:sz w:val="16"/>
                <w:szCs w:val="16"/>
                <w:lang w:val="en-GB"/>
              </w:rPr>
              <w:t>(</w:t>
            </w:r>
            <w:hyperlink r:id="rId33" w:history="1">
              <w:r w:rsidRPr="003A2AB8">
                <w:rPr>
                  <w:rFonts w:ascii="Calibri" w:eastAsia="Calibri" w:hAnsi="Calibri"/>
                  <w:b/>
                  <w:bCs/>
                  <w:color w:val="0000FF"/>
                  <w:sz w:val="16"/>
                  <w:szCs w:val="16"/>
                  <w:u w:val="single"/>
                  <w:lang w:val="en-GB"/>
                </w:rPr>
                <w:t>Geneva</w:t>
              </w:r>
            </w:hyperlink>
            <w:r w:rsidRPr="003A2AB8">
              <w:rPr>
                <w:rFonts w:ascii="Calibri" w:eastAsia="Calibri" w:hAnsi="Calibri"/>
                <w:b/>
                <w:bCs/>
                <w:sz w:val="16"/>
                <w:szCs w:val="16"/>
                <w:lang w:val="en-US"/>
              </w:rPr>
              <w:t xml:space="preserve"> time)</w:t>
            </w:r>
            <w:r w:rsidRPr="003A2AB8">
              <w:rPr>
                <w:b/>
                <w:bCs/>
                <w:sz w:val="16"/>
                <w:szCs w:val="16"/>
                <w:lang w:val="en-US"/>
              </w:rPr>
              <w:t>:</w:t>
            </w:r>
            <w:r w:rsidRPr="003A2AB8">
              <w:rPr>
                <w:lang w:val="en-GB"/>
              </w:rPr>
              <w:t xml:space="preserve">   </w:t>
            </w:r>
            <w:r w:rsidRPr="003A2AB8">
              <w:rPr>
                <w:sz w:val="16"/>
                <w:szCs w:val="16"/>
                <w:lang w:val="en-US"/>
              </w:rPr>
              <w:t>0 - 0800-0900;</w:t>
            </w:r>
            <w:r w:rsidRPr="003A2AB8">
              <w:rPr>
                <w:sz w:val="16"/>
                <w:szCs w:val="16"/>
                <w:lang w:val="en-GB"/>
              </w:rPr>
              <w:t xml:space="preserve">   </w:t>
            </w:r>
            <w:r w:rsidRPr="003A2AB8">
              <w:rPr>
                <w:sz w:val="16"/>
                <w:szCs w:val="16"/>
                <w:lang w:val="en-US"/>
              </w:rPr>
              <w:t>1 – 0900-1025;</w:t>
            </w:r>
            <w:r w:rsidRPr="003A2AB8">
              <w:rPr>
                <w:sz w:val="16"/>
                <w:szCs w:val="16"/>
                <w:lang w:val="en-GB"/>
              </w:rPr>
              <w:t xml:space="preserve">   </w:t>
            </w:r>
            <w:r w:rsidRPr="003A2AB8">
              <w:rPr>
                <w:sz w:val="16"/>
                <w:szCs w:val="16"/>
                <w:lang w:val="en-US"/>
              </w:rPr>
              <w:t>2 - 1030-1155;</w:t>
            </w:r>
            <w:r w:rsidRPr="003A2AB8">
              <w:rPr>
                <w:sz w:val="16"/>
                <w:szCs w:val="16"/>
                <w:lang w:val="en-GB"/>
              </w:rPr>
              <w:t xml:space="preserve">   </w:t>
            </w:r>
            <w:r w:rsidRPr="003A2AB8">
              <w:rPr>
                <w:sz w:val="16"/>
                <w:szCs w:val="16"/>
                <w:lang w:val="en-US"/>
              </w:rPr>
              <w:t>3 - 1200-1325;</w:t>
            </w:r>
            <w:r w:rsidRPr="003A2AB8">
              <w:rPr>
                <w:sz w:val="16"/>
                <w:szCs w:val="16"/>
                <w:lang w:val="en-GB"/>
              </w:rPr>
              <w:t xml:space="preserve">   </w:t>
            </w:r>
            <w:r w:rsidRPr="003A2AB8">
              <w:rPr>
                <w:sz w:val="16"/>
                <w:szCs w:val="16"/>
                <w:lang w:val="en-US"/>
              </w:rPr>
              <w:t>4 - 1330-1455;</w:t>
            </w:r>
            <w:r w:rsidRPr="003A2AB8">
              <w:rPr>
                <w:sz w:val="16"/>
                <w:szCs w:val="16"/>
                <w:lang w:val="en-GB"/>
              </w:rPr>
              <w:t xml:space="preserve">   </w:t>
            </w:r>
            <w:r w:rsidRPr="003A2AB8">
              <w:rPr>
                <w:sz w:val="16"/>
                <w:szCs w:val="16"/>
                <w:lang w:val="en-US"/>
              </w:rPr>
              <w:t>5 – 1500-1625;     6 – 1630-1755</w:t>
            </w:r>
          </w:p>
        </w:tc>
      </w:tr>
      <w:tr w:rsidR="003A2AB8" w:rsidRPr="00DF0FD2" w14:paraId="0EF8E71C" w14:textId="77777777" w:rsidTr="00472756">
        <w:trPr>
          <w:gridAfter w:val="1"/>
          <w:wAfter w:w="10"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4C951950" w14:textId="77777777" w:rsidR="003A2AB8" w:rsidRPr="003A2AB8" w:rsidRDefault="003A2AB8" w:rsidP="003A2AB8">
            <w:pPr>
              <w:spacing w:before="40" w:after="40"/>
              <w:jc w:val="center"/>
              <w:rPr>
                <w:sz w:val="16"/>
                <w:szCs w:val="16"/>
                <w:lang w:val="en-US"/>
              </w:rPr>
            </w:pPr>
            <w:r w:rsidRPr="003A2AB8">
              <w:rPr>
                <w:b/>
                <w:bCs/>
                <w:sz w:val="16"/>
                <w:szCs w:val="16"/>
                <w:lang w:val="en-US"/>
              </w:rPr>
              <w:t>Key</w:t>
            </w:r>
            <w:r w:rsidRPr="003A2AB8">
              <w:rPr>
                <w:sz w:val="16"/>
                <w:szCs w:val="16"/>
                <w:lang w:val="en-US"/>
              </w:rPr>
              <w:t>:</w:t>
            </w:r>
            <w:r w:rsidRPr="003A2AB8">
              <w:rPr>
                <w:lang w:val="en-GB"/>
              </w:rPr>
              <w:t xml:space="preserve">  </w:t>
            </w:r>
            <w:r w:rsidRPr="003A2AB8">
              <w:rPr>
                <w:b/>
                <w:bCs/>
                <w:sz w:val="20"/>
                <w:lang w:val="en-US"/>
              </w:rPr>
              <w:t>A</w:t>
            </w:r>
            <w:r w:rsidRPr="003A2AB8">
              <w:rPr>
                <w:sz w:val="16"/>
                <w:szCs w:val="16"/>
                <w:lang w:val="en-US"/>
              </w:rPr>
              <w:t xml:space="preserve"> – virtual session is recorded and archived;</w:t>
            </w:r>
            <w:r w:rsidRPr="003A2AB8">
              <w:rPr>
                <w:lang w:val="en-US"/>
              </w:rPr>
              <w:t xml:space="preserve"> </w:t>
            </w:r>
            <w:r w:rsidRPr="003A2AB8">
              <w:rPr>
                <w:b/>
                <w:bCs/>
                <w:sz w:val="18"/>
                <w:szCs w:val="18"/>
                <w:lang w:val="en-US"/>
              </w:rPr>
              <w:t xml:space="preserve">R </w:t>
            </w:r>
            <w:r w:rsidRPr="003A2AB8">
              <w:rPr>
                <w:sz w:val="16"/>
                <w:szCs w:val="16"/>
                <w:lang w:val="en-US"/>
              </w:rPr>
              <w:t>– Remote participation (all sessions at this virtual SG meeting)</w:t>
            </w:r>
          </w:p>
        </w:tc>
      </w:tr>
    </w:tbl>
    <w:p w14:paraId="7DC6D6DD" w14:textId="77777777" w:rsidR="003A2AB8" w:rsidRPr="003A2AB8" w:rsidRDefault="003A2AB8" w:rsidP="003A2AB8">
      <w:pPr>
        <w:spacing w:before="240" w:after="120"/>
        <w:jc w:val="center"/>
        <w:rPr>
          <w:lang w:val="en-GB"/>
        </w:rPr>
      </w:pPr>
    </w:p>
    <w:p w14:paraId="502DD73E" w14:textId="77777777" w:rsidR="003A2AB8" w:rsidRPr="003A2AB8" w:rsidRDefault="003A2AB8" w:rsidP="003A2AB8">
      <w:pPr>
        <w:spacing w:before="240" w:after="120"/>
        <w:jc w:val="center"/>
        <w:rPr>
          <w:lang w:val="en-GB"/>
        </w:rPr>
        <w:sectPr w:rsidR="003A2AB8" w:rsidRPr="003A2AB8" w:rsidSect="00472756">
          <w:headerReference w:type="default" r:id="rId34"/>
          <w:pgSz w:w="16834" w:h="11907" w:orient="landscape" w:code="9"/>
          <w:pgMar w:top="851" w:right="1135" w:bottom="850" w:left="567" w:header="567" w:footer="567" w:gutter="0"/>
          <w:paperSrc w:first="7" w:other="7"/>
          <w:cols w:space="720"/>
          <w:docGrid w:linePitch="299"/>
        </w:sectPr>
      </w:pPr>
    </w:p>
    <w:p w14:paraId="09A74237" w14:textId="77777777" w:rsidR="003A2AB8" w:rsidRPr="003A2AB8" w:rsidRDefault="003A2AB8" w:rsidP="003A2AB8">
      <w:pPr>
        <w:rPr>
          <w:b/>
          <w:bCs/>
          <w:lang w:val="en-GB"/>
        </w:rPr>
      </w:pPr>
      <w:r w:rsidRPr="003A2AB8">
        <w:rPr>
          <w:b/>
          <w:bCs/>
          <w:lang w:val="en-GB"/>
        </w:rPr>
        <w:lastRenderedPageBreak/>
        <w:t>Notes</w:t>
      </w:r>
    </w:p>
    <w:p w14:paraId="70A3DF8A" w14:textId="77777777" w:rsidR="003A2AB8" w:rsidRPr="003A2AB8" w:rsidRDefault="003A2AB8" w:rsidP="003A2AB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theme="minorHAnsi"/>
          <w:sz w:val="24"/>
          <w:szCs w:val="24"/>
          <w:lang w:val="en-GB"/>
        </w:rPr>
      </w:pPr>
      <w:r w:rsidRPr="003A2AB8">
        <w:rPr>
          <w:rFonts w:cstheme="minorHAnsi"/>
          <w:sz w:val="24"/>
          <w:szCs w:val="24"/>
          <w:lang w:val="en-GB"/>
        </w:rPr>
        <w:t>All times in CEST (</w:t>
      </w:r>
      <w:hyperlink r:id="rId35" w:history="1">
        <w:r w:rsidRPr="003A2AB8">
          <w:rPr>
            <w:rFonts w:cstheme="minorHAnsi"/>
            <w:color w:val="0000FF"/>
            <w:sz w:val="24"/>
            <w:szCs w:val="24"/>
            <w:u w:val="single"/>
            <w:lang w:val="en-GB"/>
          </w:rPr>
          <w:t>Geneva</w:t>
        </w:r>
      </w:hyperlink>
      <w:r w:rsidRPr="003A2AB8">
        <w:rPr>
          <w:rFonts w:cstheme="minorHAnsi"/>
          <w:sz w:val="24"/>
          <w:szCs w:val="24"/>
          <w:lang w:val="en-GB"/>
        </w:rPr>
        <w:t>) (UTC +2)</w:t>
      </w:r>
    </w:p>
    <w:tbl>
      <w:tblPr>
        <w:tblW w:w="9214" w:type="dxa"/>
        <w:tblLook w:val="04A0" w:firstRow="1" w:lastRow="0" w:firstColumn="1" w:lastColumn="0" w:noHBand="0" w:noVBand="1"/>
      </w:tblPr>
      <w:tblGrid>
        <w:gridCol w:w="709"/>
        <w:gridCol w:w="8505"/>
      </w:tblGrid>
      <w:tr w:rsidR="003A2AB8" w:rsidRPr="003A2AB8" w14:paraId="1A604C85" w14:textId="77777777" w:rsidTr="00472756">
        <w:tc>
          <w:tcPr>
            <w:tcW w:w="709" w:type="dxa"/>
            <w:vAlign w:val="center"/>
          </w:tcPr>
          <w:p w14:paraId="59C3ADBD" w14:textId="77777777" w:rsidR="003A2AB8" w:rsidRPr="003A2AB8" w:rsidRDefault="003A2AB8" w:rsidP="003A2AB8">
            <w:pPr>
              <w:spacing w:before="60" w:after="60"/>
              <w:jc w:val="center"/>
              <w:rPr>
                <w:b/>
                <w:lang w:val="en-GB"/>
              </w:rPr>
            </w:pPr>
            <w:r w:rsidRPr="003A2AB8">
              <w:rPr>
                <w:b/>
                <w:lang w:val="en-GB"/>
              </w:rPr>
              <w:t>1</w:t>
            </w:r>
          </w:p>
        </w:tc>
        <w:tc>
          <w:tcPr>
            <w:tcW w:w="8505" w:type="dxa"/>
            <w:vAlign w:val="center"/>
          </w:tcPr>
          <w:p w14:paraId="42ED0832" w14:textId="77777777" w:rsidR="003A2AB8" w:rsidRPr="003A2AB8" w:rsidRDefault="003A2AB8" w:rsidP="003A2AB8">
            <w:pPr>
              <w:spacing w:before="60" w:after="60"/>
              <w:rPr>
                <w:bCs/>
                <w:lang w:val="en-GB"/>
              </w:rPr>
            </w:pPr>
            <w:r w:rsidRPr="003A2AB8">
              <w:rPr>
                <w:bCs/>
                <w:lang w:val="en-GB"/>
              </w:rPr>
              <w:t xml:space="preserve">Starts from 10:00 </w:t>
            </w:r>
          </w:p>
        </w:tc>
      </w:tr>
      <w:tr w:rsidR="003A2AB8" w:rsidRPr="003A2AB8" w14:paraId="7FAA957A" w14:textId="77777777" w:rsidTr="00472756">
        <w:tc>
          <w:tcPr>
            <w:tcW w:w="709" w:type="dxa"/>
            <w:vAlign w:val="center"/>
          </w:tcPr>
          <w:p w14:paraId="7B64426F" w14:textId="77777777" w:rsidR="003A2AB8" w:rsidRPr="003A2AB8" w:rsidRDefault="003A2AB8" w:rsidP="003A2AB8">
            <w:pPr>
              <w:spacing w:before="60" w:after="60"/>
              <w:jc w:val="center"/>
              <w:rPr>
                <w:b/>
                <w:lang w:val="en-GB"/>
              </w:rPr>
            </w:pPr>
            <w:r w:rsidRPr="003A2AB8">
              <w:rPr>
                <w:b/>
                <w:lang w:val="en-GB"/>
              </w:rPr>
              <w:t>2</w:t>
            </w:r>
          </w:p>
        </w:tc>
        <w:tc>
          <w:tcPr>
            <w:tcW w:w="8505" w:type="dxa"/>
            <w:vAlign w:val="center"/>
          </w:tcPr>
          <w:p w14:paraId="50559E66" w14:textId="77777777" w:rsidR="003A2AB8" w:rsidRPr="003A2AB8" w:rsidRDefault="003A2AB8" w:rsidP="003A2AB8">
            <w:pPr>
              <w:spacing w:before="60" w:after="60"/>
              <w:rPr>
                <w:bCs/>
                <w:lang w:val="en-GB"/>
              </w:rPr>
            </w:pPr>
            <w:r w:rsidRPr="003A2AB8">
              <w:rPr>
                <w:bCs/>
                <w:lang w:val="en-GB"/>
              </w:rPr>
              <w:t xml:space="preserve">BSG training timing 14:00 – 16:00 </w:t>
            </w:r>
          </w:p>
        </w:tc>
      </w:tr>
      <w:tr w:rsidR="003A2AB8" w:rsidRPr="003A2AB8" w14:paraId="4A4E31E1" w14:textId="77777777" w:rsidTr="00472756">
        <w:tc>
          <w:tcPr>
            <w:tcW w:w="709" w:type="dxa"/>
            <w:vAlign w:val="center"/>
          </w:tcPr>
          <w:p w14:paraId="4E357523" w14:textId="77777777" w:rsidR="003A2AB8" w:rsidRPr="003A2AB8" w:rsidRDefault="003A2AB8" w:rsidP="003A2AB8">
            <w:pPr>
              <w:spacing w:before="60" w:after="60"/>
              <w:jc w:val="center"/>
              <w:rPr>
                <w:b/>
                <w:lang w:val="en-GB"/>
              </w:rPr>
            </w:pPr>
            <w:r w:rsidRPr="003A2AB8">
              <w:rPr>
                <w:b/>
                <w:lang w:val="en-GB"/>
              </w:rPr>
              <w:t>3</w:t>
            </w:r>
          </w:p>
        </w:tc>
        <w:tc>
          <w:tcPr>
            <w:tcW w:w="8505" w:type="dxa"/>
            <w:vAlign w:val="center"/>
          </w:tcPr>
          <w:p w14:paraId="73DB9774" w14:textId="77777777" w:rsidR="003A2AB8" w:rsidRPr="003A2AB8" w:rsidRDefault="003A2AB8" w:rsidP="003A2AB8">
            <w:pPr>
              <w:spacing w:before="60" w:after="60"/>
              <w:rPr>
                <w:bCs/>
                <w:lang w:val="en-GB"/>
              </w:rPr>
            </w:pPr>
            <w:r w:rsidRPr="003A2AB8">
              <w:rPr>
                <w:bCs/>
                <w:lang w:val="en-GB"/>
              </w:rPr>
              <w:t>Starts from 11:00</w:t>
            </w:r>
          </w:p>
        </w:tc>
      </w:tr>
      <w:tr w:rsidR="003A2AB8" w:rsidRPr="003A2AB8" w14:paraId="7D1A1313" w14:textId="77777777" w:rsidTr="00472756">
        <w:tc>
          <w:tcPr>
            <w:tcW w:w="709" w:type="dxa"/>
            <w:vAlign w:val="center"/>
          </w:tcPr>
          <w:p w14:paraId="34DC5E94" w14:textId="77777777" w:rsidR="003A2AB8" w:rsidRPr="003A2AB8" w:rsidRDefault="003A2AB8" w:rsidP="003A2AB8">
            <w:pPr>
              <w:spacing w:before="60" w:after="60"/>
              <w:jc w:val="center"/>
              <w:rPr>
                <w:b/>
                <w:lang w:val="en-GB"/>
              </w:rPr>
            </w:pPr>
            <w:r w:rsidRPr="003A2AB8">
              <w:rPr>
                <w:b/>
                <w:lang w:val="en-GB"/>
              </w:rPr>
              <w:t>4</w:t>
            </w:r>
          </w:p>
        </w:tc>
        <w:tc>
          <w:tcPr>
            <w:tcW w:w="8505" w:type="dxa"/>
            <w:vAlign w:val="center"/>
          </w:tcPr>
          <w:p w14:paraId="05252571" w14:textId="77777777" w:rsidR="003A2AB8" w:rsidRPr="003A2AB8" w:rsidRDefault="003A2AB8" w:rsidP="003A2AB8">
            <w:pPr>
              <w:spacing w:before="60" w:after="60"/>
              <w:rPr>
                <w:bCs/>
                <w:lang w:val="en-GB"/>
              </w:rPr>
            </w:pPr>
            <w:r w:rsidRPr="003A2AB8">
              <w:rPr>
                <w:bCs/>
                <w:lang w:val="en-GB"/>
              </w:rPr>
              <w:t>Starts from 13:00</w:t>
            </w:r>
          </w:p>
        </w:tc>
      </w:tr>
      <w:tr w:rsidR="003A2AB8" w:rsidRPr="003A2AB8" w14:paraId="7F6C3417" w14:textId="77777777" w:rsidTr="00472756">
        <w:tc>
          <w:tcPr>
            <w:tcW w:w="709" w:type="dxa"/>
            <w:vAlign w:val="center"/>
          </w:tcPr>
          <w:p w14:paraId="6C5AB47D" w14:textId="77777777" w:rsidR="003A2AB8" w:rsidRPr="003A2AB8" w:rsidRDefault="003A2AB8" w:rsidP="003A2AB8">
            <w:pPr>
              <w:spacing w:before="60" w:after="60"/>
              <w:jc w:val="center"/>
              <w:rPr>
                <w:b/>
                <w:lang w:val="en-GB"/>
              </w:rPr>
            </w:pPr>
            <w:r w:rsidRPr="003A2AB8">
              <w:rPr>
                <w:b/>
                <w:lang w:val="en-GB"/>
              </w:rPr>
              <w:t>5</w:t>
            </w:r>
          </w:p>
        </w:tc>
        <w:tc>
          <w:tcPr>
            <w:tcW w:w="8505" w:type="dxa"/>
            <w:vAlign w:val="center"/>
          </w:tcPr>
          <w:p w14:paraId="6ECB1186" w14:textId="77777777" w:rsidR="003A2AB8" w:rsidRPr="003A2AB8" w:rsidRDefault="003A2AB8" w:rsidP="003A2AB8">
            <w:pPr>
              <w:spacing w:before="60" w:after="60"/>
              <w:rPr>
                <w:bCs/>
                <w:lang w:val="en-GB"/>
              </w:rPr>
            </w:pPr>
            <w:r w:rsidRPr="003A2AB8">
              <w:rPr>
                <w:bCs/>
                <w:lang w:val="en-GB"/>
              </w:rPr>
              <w:t>Newcomer information session timing 14:00 – 15:30</w:t>
            </w:r>
          </w:p>
        </w:tc>
      </w:tr>
    </w:tbl>
    <w:p w14:paraId="751764A4" w14:textId="77777777" w:rsidR="003A2AB8" w:rsidRPr="003A2AB8" w:rsidRDefault="003A2AB8" w:rsidP="003A2AB8">
      <w:pPr>
        <w:spacing w:before="360"/>
        <w:rPr>
          <w:b/>
          <w:bCs/>
          <w:lang w:val="en-GB"/>
        </w:rPr>
      </w:pPr>
      <w:r w:rsidRPr="003A2AB8">
        <w:rPr>
          <w:b/>
          <w:bCs/>
          <w:lang w:val="en-GB"/>
        </w:rPr>
        <w:t>Key</w:t>
      </w:r>
    </w:p>
    <w:tbl>
      <w:tblPr>
        <w:tblW w:w="10490" w:type="dxa"/>
        <w:tblLook w:val="04A0" w:firstRow="1" w:lastRow="0" w:firstColumn="1" w:lastColumn="0" w:noHBand="0" w:noVBand="1"/>
      </w:tblPr>
      <w:tblGrid>
        <w:gridCol w:w="1134"/>
        <w:gridCol w:w="9356"/>
      </w:tblGrid>
      <w:tr w:rsidR="003A2AB8" w:rsidRPr="003A2AB8" w14:paraId="4172D446" w14:textId="77777777" w:rsidTr="00472756">
        <w:tc>
          <w:tcPr>
            <w:tcW w:w="1134" w:type="dxa"/>
            <w:vAlign w:val="center"/>
          </w:tcPr>
          <w:p w14:paraId="1D7CE563" w14:textId="77777777" w:rsidR="003A2AB8" w:rsidRPr="003A2AB8" w:rsidRDefault="003A2AB8" w:rsidP="003A2AB8">
            <w:pPr>
              <w:spacing w:before="40" w:after="40"/>
              <w:rPr>
                <w:b/>
                <w:lang w:val="en-GB"/>
              </w:rPr>
            </w:pPr>
            <w:r w:rsidRPr="003A2AB8">
              <w:rPr>
                <w:b/>
                <w:lang w:val="en-GB"/>
              </w:rPr>
              <w:t>BSG</w:t>
            </w:r>
          </w:p>
        </w:tc>
        <w:tc>
          <w:tcPr>
            <w:tcW w:w="9356" w:type="dxa"/>
            <w:vAlign w:val="center"/>
          </w:tcPr>
          <w:p w14:paraId="5B78B98A" w14:textId="77777777" w:rsidR="003A2AB8" w:rsidRPr="003A2AB8" w:rsidRDefault="003A2AB8" w:rsidP="003A2AB8">
            <w:pPr>
              <w:spacing w:before="60" w:after="60"/>
              <w:rPr>
                <w:bCs/>
                <w:lang w:val="en-GB"/>
              </w:rPr>
            </w:pPr>
            <w:r w:rsidRPr="003A2AB8">
              <w:rPr>
                <w:bCs/>
                <w:lang w:val="en-GB"/>
              </w:rPr>
              <w:t>Bridging Standardization Gap</w:t>
            </w:r>
          </w:p>
        </w:tc>
      </w:tr>
      <w:tr w:rsidR="003A2AB8" w:rsidRPr="00DF0FD2" w14:paraId="2FFDE386" w14:textId="77777777" w:rsidTr="00472756">
        <w:tc>
          <w:tcPr>
            <w:tcW w:w="1134" w:type="dxa"/>
            <w:vAlign w:val="center"/>
          </w:tcPr>
          <w:p w14:paraId="6D4665E8" w14:textId="77777777" w:rsidR="003A2AB8" w:rsidRPr="003A2AB8" w:rsidRDefault="003A2AB8" w:rsidP="003A2AB8">
            <w:pPr>
              <w:spacing w:before="40" w:after="40"/>
              <w:rPr>
                <w:rFonts w:ascii="Calibri" w:eastAsia="Calibri" w:hAnsi="Calibri"/>
                <w:bCs/>
                <w:lang w:val="en-GB"/>
              </w:rPr>
            </w:pPr>
            <w:r w:rsidRPr="003A2AB8">
              <w:rPr>
                <w:rFonts w:ascii="Calibri" w:eastAsia="Calibri" w:hAnsi="Calibri"/>
                <w:bCs/>
                <w:lang w:val="en-GB"/>
              </w:rPr>
              <w:t>A:</w:t>
            </w:r>
          </w:p>
        </w:tc>
        <w:tc>
          <w:tcPr>
            <w:tcW w:w="9356" w:type="dxa"/>
            <w:vAlign w:val="center"/>
          </w:tcPr>
          <w:p w14:paraId="40C06560" w14:textId="77777777" w:rsidR="003A2AB8" w:rsidRPr="003A2AB8" w:rsidRDefault="003A2AB8" w:rsidP="003A2AB8">
            <w:pPr>
              <w:spacing w:before="60" w:after="60"/>
              <w:rPr>
                <w:bCs/>
                <w:lang w:val="en-GB"/>
              </w:rPr>
            </w:pPr>
            <w:r w:rsidRPr="003A2AB8">
              <w:rPr>
                <w:bCs/>
                <w:lang w:val="en-GB"/>
              </w:rPr>
              <w:t>Virtual session is recorded and archived</w:t>
            </w:r>
          </w:p>
        </w:tc>
      </w:tr>
      <w:tr w:rsidR="003A2AB8" w:rsidRPr="00DF0FD2" w14:paraId="69243C99" w14:textId="77777777" w:rsidTr="00472756">
        <w:tc>
          <w:tcPr>
            <w:tcW w:w="1134" w:type="dxa"/>
            <w:vAlign w:val="center"/>
          </w:tcPr>
          <w:p w14:paraId="3A0E68BE" w14:textId="77777777" w:rsidR="003A2AB8" w:rsidRPr="003A2AB8" w:rsidRDefault="003A2AB8" w:rsidP="003A2AB8">
            <w:pPr>
              <w:spacing w:before="40" w:after="40"/>
              <w:rPr>
                <w:rFonts w:ascii="Courier New" w:hAnsi="Courier New" w:cs="Courier New"/>
                <w:b/>
                <w:bCs/>
                <w:color w:val="0000FF"/>
                <w:sz w:val="20"/>
                <w:lang w:val="en-GB"/>
              </w:rPr>
            </w:pPr>
            <w:r w:rsidRPr="003A2AB8">
              <w:rPr>
                <w:rFonts w:ascii="Calibri" w:eastAsia="Calibri" w:hAnsi="Calibri"/>
                <w:bCs/>
                <w:lang w:val="en-GB"/>
              </w:rPr>
              <w:t xml:space="preserve">R:                          </w:t>
            </w:r>
          </w:p>
        </w:tc>
        <w:tc>
          <w:tcPr>
            <w:tcW w:w="9356" w:type="dxa"/>
            <w:vAlign w:val="center"/>
          </w:tcPr>
          <w:p w14:paraId="55D50B6D" w14:textId="77777777" w:rsidR="003A2AB8" w:rsidRPr="003A2AB8" w:rsidRDefault="003A2AB8" w:rsidP="003A2AB8">
            <w:pPr>
              <w:rPr>
                <w:rFonts w:ascii="Calibri" w:eastAsia="Calibri" w:hAnsi="Calibri"/>
                <w:bCs/>
                <w:color w:val="0000FF"/>
                <w:u w:val="single"/>
                <w:lang w:val="en-GB"/>
              </w:rPr>
            </w:pPr>
            <w:r w:rsidRPr="003A2AB8">
              <w:rPr>
                <w:rFonts w:ascii="Calibri" w:eastAsia="Calibri" w:hAnsi="Calibri"/>
                <w:bCs/>
                <w:lang w:val="en-GB"/>
              </w:rPr>
              <w:t xml:space="preserve">Session is supported by remote participation tool, details </w:t>
            </w:r>
            <w:hyperlink r:id="rId36" w:history="1">
              <w:r w:rsidRPr="003A2AB8">
                <w:rPr>
                  <w:rFonts w:ascii="Calibri" w:eastAsia="Calibri" w:hAnsi="Calibri"/>
                  <w:bCs/>
                  <w:color w:val="0000FF"/>
                  <w:u w:val="single"/>
                  <w:lang w:val="en-GB"/>
                </w:rPr>
                <w:t>here</w:t>
              </w:r>
            </w:hyperlink>
            <w:r w:rsidRPr="003A2AB8">
              <w:rPr>
                <w:rFonts w:ascii="Calibri" w:eastAsia="Calibri" w:hAnsi="Calibri"/>
                <w:bCs/>
                <w:color w:val="0000FF"/>
                <w:u w:val="single"/>
                <w:lang w:val="en-GB"/>
              </w:rPr>
              <w:t xml:space="preserve"> </w:t>
            </w:r>
            <w:r w:rsidRPr="003A2AB8">
              <w:rPr>
                <w:rFonts w:ascii="Calibri" w:eastAsia="Calibri" w:hAnsi="Calibri"/>
                <w:bCs/>
                <w:lang w:val="en-GB"/>
              </w:rPr>
              <w:t>(all sessions at this virtual SG meeting)</w:t>
            </w:r>
          </w:p>
        </w:tc>
      </w:tr>
    </w:tbl>
    <w:p w14:paraId="2E3597EB" w14:textId="77777777" w:rsidR="003A2AB8" w:rsidRPr="003A2AB8" w:rsidRDefault="003A2AB8" w:rsidP="003A2AB8">
      <w:pPr>
        <w:spacing w:before="240" w:after="120"/>
        <w:jc w:val="center"/>
        <w:rPr>
          <w:lang w:val="en-GB"/>
        </w:rPr>
      </w:pPr>
    </w:p>
    <w:p w14:paraId="5911E025" w14:textId="77777777" w:rsidR="003A2AB8" w:rsidRPr="003A2AB8" w:rsidRDefault="003A2AB8" w:rsidP="003A2AB8">
      <w:pPr>
        <w:tabs>
          <w:tab w:val="left" w:pos="1521"/>
        </w:tabs>
        <w:rPr>
          <w:rFonts w:eastAsia="Calibri"/>
          <w:lang w:val="en-GB"/>
        </w:rPr>
      </w:pPr>
      <w:r w:rsidRPr="003A2AB8">
        <w:rPr>
          <w:rFonts w:eastAsia="Calibri"/>
          <w:lang w:val="en-GB"/>
        </w:rPr>
        <w:t xml:space="preserve">    </w:t>
      </w:r>
    </w:p>
    <w:p w14:paraId="1DD0DA1D" w14:textId="77777777" w:rsidR="003A2AB8" w:rsidRPr="003A2AB8" w:rsidRDefault="003A2AB8" w:rsidP="003A2AB8">
      <w:pPr>
        <w:spacing w:before="240" w:after="120"/>
        <w:rPr>
          <w:lang w:val="en-GB"/>
        </w:rPr>
      </w:pPr>
    </w:p>
    <w:p w14:paraId="704C48DF" w14:textId="77777777" w:rsidR="003A2AB8" w:rsidRPr="003A2AB8" w:rsidRDefault="003A2AB8" w:rsidP="003A2AB8">
      <w:pPr>
        <w:spacing w:before="240" w:after="120"/>
        <w:jc w:val="center"/>
        <w:rPr>
          <w:lang w:val="en-GB"/>
        </w:rPr>
      </w:pPr>
      <w:r w:rsidRPr="003A2AB8">
        <w:rPr>
          <w:lang w:val="en-GB"/>
        </w:rPr>
        <w:t>_____________________</w:t>
      </w:r>
    </w:p>
    <w:p w14:paraId="39949803" w14:textId="77777777" w:rsidR="003A2AB8" w:rsidRPr="003A2AB8" w:rsidRDefault="003A2AB8" w:rsidP="003A2AB8">
      <w:pPr>
        <w:keepNext/>
        <w:keepLines/>
        <w:spacing w:before="240" w:after="280"/>
        <w:jc w:val="center"/>
        <w:rPr>
          <w:b/>
          <w:sz w:val="28"/>
          <w:lang w:val="en-GB"/>
        </w:rPr>
      </w:pPr>
    </w:p>
    <w:p w14:paraId="3972FF1F" w14:textId="42E037EF" w:rsidR="00977A25" w:rsidRPr="00B70109" w:rsidRDefault="00977A25" w:rsidP="00AE2816">
      <w:pPr>
        <w:pStyle w:val="Annextitle"/>
      </w:pPr>
    </w:p>
    <w:sectPr w:rsidR="00977A25" w:rsidRPr="00B70109" w:rsidSect="00AE2816">
      <w:headerReference w:type="default" r:id="rId37"/>
      <w:headerReference w:type="first" r:id="rId38"/>
      <w:footerReference w:type="first" r:id="rId39"/>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42B3" w14:textId="77777777" w:rsidR="00472756" w:rsidRDefault="00472756">
      <w:r>
        <w:separator/>
      </w:r>
    </w:p>
  </w:endnote>
  <w:endnote w:type="continuationSeparator" w:id="0">
    <w:p w14:paraId="6AF09D86" w14:textId="77777777" w:rsidR="00472756" w:rsidRDefault="004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76B" w14:textId="77777777" w:rsidR="00472756" w:rsidRPr="00C345C7" w:rsidRDefault="00472756"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E57" w14:textId="56008E69" w:rsidR="00472756" w:rsidRPr="00DF0FD2" w:rsidRDefault="00472756" w:rsidP="00412CE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F3BD" w14:textId="77777777" w:rsidR="00472756" w:rsidRDefault="00472756">
      <w:r>
        <w:t>____________________</w:t>
      </w:r>
    </w:p>
  </w:footnote>
  <w:footnote w:type="continuationSeparator" w:id="0">
    <w:p w14:paraId="1912EC6C" w14:textId="77777777" w:rsidR="00472756" w:rsidRDefault="004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6E74" w14:textId="77777777" w:rsidR="00472756" w:rsidRDefault="00EB5F26" w:rsidP="0024485F">
    <w:pPr>
      <w:pStyle w:val="Header"/>
      <w:rPr>
        <w:noProof/>
      </w:rPr>
    </w:pPr>
    <w:sdt>
      <w:sdtPr>
        <w:id w:val="1922823843"/>
        <w:docPartObj>
          <w:docPartGallery w:val="Page Numbers (Top of Page)"/>
          <w:docPartUnique/>
        </w:docPartObj>
      </w:sdtPr>
      <w:sdtEndPr>
        <w:rPr>
          <w:noProof/>
        </w:rPr>
      </w:sdtEndPr>
      <w:sdtContent>
        <w:r w:rsidR="00472756">
          <w:rPr>
            <w:noProof/>
          </w:rPr>
          <w:t>-</w:t>
        </w:r>
        <w:r w:rsidR="00472756">
          <w:t xml:space="preserve"> </w:t>
        </w:r>
        <w:r w:rsidR="00472756">
          <w:fldChar w:fldCharType="begin"/>
        </w:r>
        <w:r w:rsidR="00472756">
          <w:instrText xml:space="preserve"> PAGE   \* MERGEFORMAT </w:instrText>
        </w:r>
        <w:r w:rsidR="00472756">
          <w:fldChar w:fldCharType="separate"/>
        </w:r>
        <w:r w:rsidR="00472756">
          <w:rPr>
            <w:noProof/>
          </w:rPr>
          <w:t>5</w:t>
        </w:r>
        <w:r w:rsidR="00472756">
          <w:rPr>
            <w:noProof/>
          </w:rPr>
          <w:fldChar w:fldCharType="end"/>
        </w:r>
      </w:sdtContent>
    </w:sdt>
    <w:r w:rsidR="00472756">
      <w:rPr>
        <w:noProof/>
      </w:rPr>
      <w:t xml:space="preserve"> -</w:t>
    </w:r>
  </w:p>
  <w:p w14:paraId="36D216EE" w14:textId="6246A567" w:rsidR="00472756" w:rsidRPr="00C740E1" w:rsidRDefault="00472756" w:rsidP="00453805">
    <w:pPr>
      <w:pStyle w:val="Header"/>
      <w:rPr>
        <w:lang w:val="en-US"/>
      </w:rPr>
    </w:pPr>
    <w:r>
      <w:rPr>
        <w:noProof/>
      </w:rPr>
      <w:t>Carta Colectiva 16/13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6568" w14:textId="77777777" w:rsidR="00472756" w:rsidRDefault="00EB5F26" w:rsidP="0024485F">
    <w:pPr>
      <w:pStyle w:val="Header"/>
      <w:rPr>
        <w:noProof/>
      </w:rPr>
    </w:pPr>
    <w:sdt>
      <w:sdtPr>
        <w:id w:val="1562434250"/>
        <w:docPartObj>
          <w:docPartGallery w:val="Page Numbers (Top of Page)"/>
          <w:docPartUnique/>
        </w:docPartObj>
      </w:sdtPr>
      <w:sdtEndPr>
        <w:rPr>
          <w:noProof/>
        </w:rPr>
      </w:sdtEndPr>
      <w:sdtContent>
        <w:r w:rsidR="00472756">
          <w:rPr>
            <w:noProof/>
          </w:rPr>
          <w:t>-</w:t>
        </w:r>
        <w:r w:rsidR="00472756">
          <w:t xml:space="preserve"> </w:t>
        </w:r>
        <w:r w:rsidR="00472756">
          <w:fldChar w:fldCharType="begin"/>
        </w:r>
        <w:r w:rsidR="00472756">
          <w:instrText xml:space="preserve"> PAGE   \* MERGEFORMAT </w:instrText>
        </w:r>
        <w:r w:rsidR="00472756">
          <w:fldChar w:fldCharType="separate"/>
        </w:r>
        <w:r w:rsidR="00472756">
          <w:rPr>
            <w:noProof/>
          </w:rPr>
          <w:t>5</w:t>
        </w:r>
        <w:r w:rsidR="00472756">
          <w:rPr>
            <w:noProof/>
          </w:rPr>
          <w:fldChar w:fldCharType="end"/>
        </w:r>
      </w:sdtContent>
    </w:sdt>
    <w:r w:rsidR="00472756">
      <w:rPr>
        <w:noProof/>
      </w:rPr>
      <w:t xml:space="preserve"> -</w:t>
    </w:r>
  </w:p>
  <w:p w14:paraId="160E354E" w14:textId="2A747ECF" w:rsidR="00472756" w:rsidRDefault="00472756" w:rsidP="00453805">
    <w:pPr>
      <w:pStyle w:val="Header"/>
      <w:rPr>
        <w:noProof/>
      </w:rPr>
    </w:pPr>
    <w:r>
      <w:rPr>
        <w:noProof/>
      </w:rPr>
      <w:t>Carta Colectiva 16/13</w:t>
    </w:r>
  </w:p>
  <w:p w14:paraId="523184AB" w14:textId="77777777" w:rsidR="00D56D1B" w:rsidRPr="00C740E1" w:rsidRDefault="00D56D1B" w:rsidP="0045380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E5B" w14:textId="5735082E" w:rsidR="00472756" w:rsidRDefault="00EB5F26" w:rsidP="0024485F">
    <w:pPr>
      <w:pStyle w:val="Header"/>
      <w:rPr>
        <w:noProof/>
      </w:rPr>
    </w:pPr>
    <w:sdt>
      <w:sdtPr>
        <w:id w:val="586744840"/>
        <w:docPartObj>
          <w:docPartGallery w:val="Page Numbers (Top of Page)"/>
          <w:docPartUnique/>
        </w:docPartObj>
      </w:sdtPr>
      <w:sdtEndPr>
        <w:rPr>
          <w:noProof/>
        </w:rPr>
      </w:sdtEndPr>
      <w:sdtContent>
        <w:r w:rsidR="00472756">
          <w:t xml:space="preserve">- </w:t>
        </w:r>
        <w:r w:rsidR="00472756">
          <w:fldChar w:fldCharType="begin"/>
        </w:r>
        <w:r w:rsidR="00472756">
          <w:instrText xml:space="preserve"> PAGE   \* MERGEFORMAT </w:instrText>
        </w:r>
        <w:r w:rsidR="00472756">
          <w:fldChar w:fldCharType="separate"/>
        </w:r>
        <w:r w:rsidR="00472756">
          <w:rPr>
            <w:noProof/>
          </w:rPr>
          <w:t>7</w:t>
        </w:r>
        <w:r w:rsidR="00472756">
          <w:fldChar w:fldCharType="end"/>
        </w:r>
      </w:sdtContent>
    </w:sdt>
    <w:r w:rsidR="00472756">
      <w:t xml:space="preserve"> -</w:t>
    </w:r>
  </w:p>
  <w:p w14:paraId="3DC202DD" w14:textId="184278A1" w:rsidR="00472756" w:rsidRPr="00C740E1" w:rsidRDefault="00472756" w:rsidP="00453805">
    <w:pPr>
      <w:pStyle w:val="Header"/>
    </w:pPr>
    <w:r>
      <w:t>Carta colectiva 11/13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2E97" w14:textId="77777777" w:rsidR="00D56D1B" w:rsidRDefault="00EB5F26" w:rsidP="00D56D1B">
    <w:pPr>
      <w:pStyle w:val="Header"/>
      <w:rPr>
        <w:noProof/>
      </w:rPr>
    </w:pPr>
    <w:sdt>
      <w:sdtPr>
        <w:id w:val="-698552155"/>
        <w:docPartObj>
          <w:docPartGallery w:val="Page Numbers (Top of Page)"/>
          <w:docPartUnique/>
        </w:docPartObj>
      </w:sdtPr>
      <w:sdtEndPr>
        <w:rPr>
          <w:noProof/>
        </w:rPr>
      </w:sdtEndPr>
      <w:sdtContent>
        <w:r w:rsidR="00D56D1B">
          <w:rPr>
            <w:noProof/>
          </w:rPr>
          <w:t>-</w:t>
        </w:r>
        <w:r w:rsidR="00D56D1B">
          <w:t xml:space="preserve"> </w:t>
        </w:r>
        <w:r w:rsidR="00D56D1B">
          <w:fldChar w:fldCharType="begin"/>
        </w:r>
        <w:r w:rsidR="00D56D1B">
          <w:instrText xml:space="preserve"> PAGE   \* MERGEFORMAT </w:instrText>
        </w:r>
        <w:r w:rsidR="00D56D1B">
          <w:fldChar w:fldCharType="separate"/>
        </w:r>
        <w:r w:rsidR="00D56D1B">
          <w:t>6</w:t>
        </w:r>
        <w:r w:rsidR="00D56D1B">
          <w:rPr>
            <w:noProof/>
          </w:rPr>
          <w:fldChar w:fldCharType="end"/>
        </w:r>
      </w:sdtContent>
    </w:sdt>
    <w:r w:rsidR="00D56D1B">
      <w:rPr>
        <w:noProof/>
      </w:rPr>
      <w:t xml:space="preserve"> -</w:t>
    </w:r>
  </w:p>
  <w:p w14:paraId="5D192CF2" w14:textId="77777777" w:rsidR="00D56D1B" w:rsidRDefault="00D56D1B" w:rsidP="00D56D1B">
    <w:pPr>
      <w:pStyle w:val="Header"/>
      <w:rPr>
        <w:noProof/>
      </w:rPr>
    </w:pPr>
    <w:r>
      <w:rPr>
        <w:noProof/>
      </w:rPr>
      <w:t>Carta Colectiva 16/13</w:t>
    </w:r>
  </w:p>
  <w:p w14:paraId="1980544C" w14:textId="77777777" w:rsidR="00D56D1B" w:rsidRDefault="00D56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D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E4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4F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622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729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A7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3C4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E6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2A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E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7"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18"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B60691D"/>
    <w:multiLevelType w:val="hybridMultilevel"/>
    <w:tmpl w:val="999A2268"/>
    <w:lvl w:ilvl="0" w:tplc="A73C59D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1"/>
  </w:num>
  <w:num w:numId="13">
    <w:abstractNumId w:val="10"/>
  </w:num>
  <w:num w:numId="14">
    <w:abstractNumId w:val="22"/>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8"/>
  </w:num>
  <w:num w:numId="22">
    <w:abstractNumId w:val="16"/>
  </w:num>
  <w:num w:numId="23">
    <w:abstractNumId w:val="17"/>
  </w:num>
  <w:num w:numId="24">
    <w:abstractNumId w:val="20"/>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2E"/>
    <w:rsid w:val="00000FC7"/>
    <w:rsid w:val="000069D4"/>
    <w:rsid w:val="0000705A"/>
    <w:rsid w:val="000103B1"/>
    <w:rsid w:val="00010B0B"/>
    <w:rsid w:val="000174AD"/>
    <w:rsid w:val="00025A7B"/>
    <w:rsid w:val="00026977"/>
    <w:rsid w:val="000305E1"/>
    <w:rsid w:val="00040FCE"/>
    <w:rsid w:val="000473DF"/>
    <w:rsid w:val="00053AD3"/>
    <w:rsid w:val="00057223"/>
    <w:rsid w:val="00067FCB"/>
    <w:rsid w:val="00073152"/>
    <w:rsid w:val="00076490"/>
    <w:rsid w:val="000877A6"/>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7D3"/>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0D64"/>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37A0E"/>
    <w:rsid w:val="00241934"/>
    <w:rsid w:val="0024485F"/>
    <w:rsid w:val="0026242A"/>
    <w:rsid w:val="00263CE7"/>
    <w:rsid w:val="00264BB6"/>
    <w:rsid w:val="00267A46"/>
    <w:rsid w:val="00282A23"/>
    <w:rsid w:val="002871C8"/>
    <w:rsid w:val="00287BF1"/>
    <w:rsid w:val="002A2F20"/>
    <w:rsid w:val="002A3D35"/>
    <w:rsid w:val="002A7FE2"/>
    <w:rsid w:val="002B07E5"/>
    <w:rsid w:val="002B7101"/>
    <w:rsid w:val="002B711C"/>
    <w:rsid w:val="002C0244"/>
    <w:rsid w:val="002C2F80"/>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158D"/>
    <w:rsid w:val="00361BC7"/>
    <w:rsid w:val="00365034"/>
    <w:rsid w:val="00367A99"/>
    <w:rsid w:val="003739EE"/>
    <w:rsid w:val="0038260B"/>
    <w:rsid w:val="00383598"/>
    <w:rsid w:val="003839E7"/>
    <w:rsid w:val="00384E5D"/>
    <w:rsid w:val="00386A9D"/>
    <w:rsid w:val="00391081"/>
    <w:rsid w:val="003A2AB8"/>
    <w:rsid w:val="003A33CB"/>
    <w:rsid w:val="003A71AF"/>
    <w:rsid w:val="003B2789"/>
    <w:rsid w:val="003B362E"/>
    <w:rsid w:val="003B7FF4"/>
    <w:rsid w:val="003C13CE"/>
    <w:rsid w:val="003C29A6"/>
    <w:rsid w:val="003D1461"/>
    <w:rsid w:val="003E2518"/>
    <w:rsid w:val="003F0DED"/>
    <w:rsid w:val="003F0F21"/>
    <w:rsid w:val="0040250E"/>
    <w:rsid w:val="00412CEC"/>
    <w:rsid w:val="00413914"/>
    <w:rsid w:val="00414041"/>
    <w:rsid w:val="00414944"/>
    <w:rsid w:val="00415BB4"/>
    <w:rsid w:val="00415C7A"/>
    <w:rsid w:val="00415D86"/>
    <w:rsid w:val="004202CD"/>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2756"/>
    <w:rsid w:val="004748F4"/>
    <w:rsid w:val="00482703"/>
    <w:rsid w:val="00484B34"/>
    <w:rsid w:val="00486C5A"/>
    <w:rsid w:val="00491EE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4800"/>
    <w:rsid w:val="004F5CD4"/>
    <w:rsid w:val="004F7071"/>
    <w:rsid w:val="00501DCA"/>
    <w:rsid w:val="00501F4A"/>
    <w:rsid w:val="0050226E"/>
    <w:rsid w:val="00511B20"/>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B55B0"/>
    <w:rsid w:val="005C19B3"/>
    <w:rsid w:val="005C580C"/>
    <w:rsid w:val="005C7E74"/>
    <w:rsid w:val="005D3724"/>
    <w:rsid w:val="005D71A2"/>
    <w:rsid w:val="005E1223"/>
    <w:rsid w:val="005E181C"/>
    <w:rsid w:val="005E5C10"/>
    <w:rsid w:val="005E5DE7"/>
    <w:rsid w:val="005E70E3"/>
    <w:rsid w:val="005F2C78"/>
    <w:rsid w:val="005F4BA8"/>
    <w:rsid w:val="005F5109"/>
    <w:rsid w:val="006006A3"/>
    <w:rsid w:val="00601975"/>
    <w:rsid w:val="00610AE6"/>
    <w:rsid w:val="006130E3"/>
    <w:rsid w:val="006144E4"/>
    <w:rsid w:val="00617501"/>
    <w:rsid w:val="00622D0F"/>
    <w:rsid w:val="00624555"/>
    <w:rsid w:val="00632FCB"/>
    <w:rsid w:val="00650299"/>
    <w:rsid w:val="006513DD"/>
    <w:rsid w:val="00651669"/>
    <w:rsid w:val="006550C0"/>
    <w:rsid w:val="00655FC5"/>
    <w:rsid w:val="00655FDD"/>
    <w:rsid w:val="00656D19"/>
    <w:rsid w:val="00670B08"/>
    <w:rsid w:val="00680D49"/>
    <w:rsid w:val="006820A1"/>
    <w:rsid w:val="006868F5"/>
    <w:rsid w:val="00687BD5"/>
    <w:rsid w:val="006907AE"/>
    <w:rsid w:val="00690BFB"/>
    <w:rsid w:val="006928AC"/>
    <w:rsid w:val="006A116C"/>
    <w:rsid w:val="006A184C"/>
    <w:rsid w:val="006B3467"/>
    <w:rsid w:val="006B3AF0"/>
    <w:rsid w:val="006B43D3"/>
    <w:rsid w:val="006B4EC7"/>
    <w:rsid w:val="006C44C1"/>
    <w:rsid w:val="006C53EB"/>
    <w:rsid w:val="006C6E0B"/>
    <w:rsid w:val="006D09A9"/>
    <w:rsid w:val="006D0E21"/>
    <w:rsid w:val="006D3A21"/>
    <w:rsid w:val="006D4085"/>
    <w:rsid w:val="006D6AF4"/>
    <w:rsid w:val="006D7202"/>
    <w:rsid w:val="006E616B"/>
    <w:rsid w:val="006F1524"/>
    <w:rsid w:val="007073DC"/>
    <w:rsid w:val="00710D11"/>
    <w:rsid w:val="00713CDB"/>
    <w:rsid w:val="0072682D"/>
    <w:rsid w:val="0072755A"/>
    <w:rsid w:val="00737EA1"/>
    <w:rsid w:val="0074285D"/>
    <w:rsid w:val="0074650D"/>
    <w:rsid w:val="00752346"/>
    <w:rsid w:val="007542B3"/>
    <w:rsid w:val="0075739B"/>
    <w:rsid w:val="00763687"/>
    <w:rsid w:val="007648B6"/>
    <w:rsid w:val="00766333"/>
    <w:rsid w:val="00776750"/>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6916"/>
    <w:rsid w:val="008B0087"/>
    <w:rsid w:val="008C26B8"/>
    <w:rsid w:val="008C7E47"/>
    <w:rsid w:val="008D793B"/>
    <w:rsid w:val="008D79A4"/>
    <w:rsid w:val="008E3B48"/>
    <w:rsid w:val="008E51E1"/>
    <w:rsid w:val="008E7192"/>
    <w:rsid w:val="008F46DA"/>
    <w:rsid w:val="0090173C"/>
    <w:rsid w:val="00902D14"/>
    <w:rsid w:val="00905875"/>
    <w:rsid w:val="009069C7"/>
    <w:rsid w:val="0091099F"/>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A116C"/>
    <w:rsid w:val="009A1DC4"/>
    <w:rsid w:val="009A4488"/>
    <w:rsid w:val="009A54D9"/>
    <w:rsid w:val="009B0A04"/>
    <w:rsid w:val="009B0A4C"/>
    <w:rsid w:val="009B61EB"/>
    <w:rsid w:val="009B6449"/>
    <w:rsid w:val="009C2064"/>
    <w:rsid w:val="009C7222"/>
    <w:rsid w:val="009D1697"/>
    <w:rsid w:val="009D1DF9"/>
    <w:rsid w:val="009D720A"/>
    <w:rsid w:val="009E0736"/>
    <w:rsid w:val="009E13BC"/>
    <w:rsid w:val="009E4F80"/>
    <w:rsid w:val="009F12DC"/>
    <w:rsid w:val="009F3E9B"/>
    <w:rsid w:val="009F6A52"/>
    <w:rsid w:val="00A014F8"/>
    <w:rsid w:val="00A0151F"/>
    <w:rsid w:val="00A015F3"/>
    <w:rsid w:val="00A04BE0"/>
    <w:rsid w:val="00A11DCA"/>
    <w:rsid w:val="00A129C1"/>
    <w:rsid w:val="00A1765C"/>
    <w:rsid w:val="00A179A5"/>
    <w:rsid w:val="00A27EEA"/>
    <w:rsid w:val="00A42000"/>
    <w:rsid w:val="00A47BC7"/>
    <w:rsid w:val="00A50646"/>
    <w:rsid w:val="00A5173C"/>
    <w:rsid w:val="00A57624"/>
    <w:rsid w:val="00A60FE3"/>
    <w:rsid w:val="00A61AEF"/>
    <w:rsid w:val="00A62FC0"/>
    <w:rsid w:val="00A72A49"/>
    <w:rsid w:val="00A75CB3"/>
    <w:rsid w:val="00A8676D"/>
    <w:rsid w:val="00A9233F"/>
    <w:rsid w:val="00A95848"/>
    <w:rsid w:val="00A9652E"/>
    <w:rsid w:val="00A96E4C"/>
    <w:rsid w:val="00A9718D"/>
    <w:rsid w:val="00AA0319"/>
    <w:rsid w:val="00AA1543"/>
    <w:rsid w:val="00AA5940"/>
    <w:rsid w:val="00AB0FFD"/>
    <w:rsid w:val="00AC2918"/>
    <w:rsid w:val="00AC31EA"/>
    <w:rsid w:val="00AD32BA"/>
    <w:rsid w:val="00AD32FB"/>
    <w:rsid w:val="00AD7192"/>
    <w:rsid w:val="00AE03A7"/>
    <w:rsid w:val="00AE2816"/>
    <w:rsid w:val="00AE3998"/>
    <w:rsid w:val="00AE4874"/>
    <w:rsid w:val="00AE659E"/>
    <w:rsid w:val="00AF10F1"/>
    <w:rsid w:val="00AF173A"/>
    <w:rsid w:val="00AF2757"/>
    <w:rsid w:val="00B02633"/>
    <w:rsid w:val="00B027CC"/>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70109"/>
    <w:rsid w:val="00B75797"/>
    <w:rsid w:val="00B778FF"/>
    <w:rsid w:val="00B805FC"/>
    <w:rsid w:val="00B82191"/>
    <w:rsid w:val="00B83461"/>
    <w:rsid w:val="00B84A9F"/>
    <w:rsid w:val="00B87021"/>
    <w:rsid w:val="00B9685D"/>
    <w:rsid w:val="00BA0E50"/>
    <w:rsid w:val="00BB0D50"/>
    <w:rsid w:val="00BB2F68"/>
    <w:rsid w:val="00BB7E82"/>
    <w:rsid w:val="00BC398D"/>
    <w:rsid w:val="00BC41E7"/>
    <w:rsid w:val="00BC5760"/>
    <w:rsid w:val="00BC7CCF"/>
    <w:rsid w:val="00BD38FF"/>
    <w:rsid w:val="00BD4DE3"/>
    <w:rsid w:val="00BD78D6"/>
    <w:rsid w:val="00BE1A8D"/>
    <w:rsid w:val="00BE1EC1"/>
    <w:rsid w:val="00BE3E02"/>
    <w:rsid w:val="00BE3F36"/>
    <w:rsid w:val="00BE470B"/>
    <w:rsid w:val="00BF35F1"/>
    <w:rsid w:val="00BF72E2"/>
    <w:rsid w:val="00C018E7"/>
    <w:rsid w:val="00C13A07"/>
    <w:rsid w:val="00C25538"/>
    <w:rsid w:val="00C34746"/>
    <w:rsid w:val="00C4747F"/>
    <w:rsid w:val="00C579DC"/>
    <w:rsid w:val="00C57A91"/>
    <w:rsid w:val="00C60568"/>
    <w:rsid w:val="00C641B0"/>
    <w:rsid w:val="00C740E1"/>
    <w:rsid w:val="00C75C0D"/>
    <w:rsid w:val="00C76E40"/>
    <w:rsid w:val="00C81884"/>
    <w:rsid w:val="00C87A03"/>
    <w:rsid w:val="00C87E56"/>
    <w:rsid w:val="00C91712"/>
    <w:rsid w:val="00C92138"/>
    <w:rsid w:val="00CA2AA1"/>
    <w:rsid w:val="00CA4D9F"/>
    <w:rsid w:val="00CB43AF"/>
    <w:rsid w:val="00CB6571"/>
    <w:rsid w:val="00CC01C2"/>
    <w:rsid w:val="00CC2C3B"/>
    <w:rsid w:val="00CE218B"/>
    <w:rsid w:val="00CE37EC"/>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3416"/>
    <w:rsid w:val="00D4406D"/>
    <w:rsid w:val="00D442B4"/>
    <w:rsid w:val="00D44F90"/>
    <w:rsid w:val="00D50796"/>
    <w:rsid w:val="00D565B5"/>
    <w:rsid w:val="00D56D1B"/>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0FD2"/>
    <w:rsid w:val="00DF3488"/>
    <w:rsid w:val="00DF5FB2"/>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617E9"/>
    <w:rsid w:val="00E6257C"/>
    <w:rsid w:val="00E63C59"/>
    <w:rsid w:val="00E64B03"/>
    <w:rsid w:val="00E6788D"/>
    <w:rsid w:val="00E67BF5"/>
    <w:rsid w:val="00E71A36"/>
    <w:rsid w:val="00E757C8"/>
    <w:rsid w:val="00E93E5E"/>
    <w:rsid w:val="00E958EF"/>
    <w:rsid w:val="00E96626"/>
    <w:rsid w:val="00EA0F08"/>
    <w:rsid w:val="00EA203D"/>
    <w:rsid w:val="00EA41F2"/>
    <w:rsid w:val="00EA4E6F"/>
    <w:rsid w:val="00EA789F"/>
    <w:rsid w:val="00EB5F26"/>
    <w:rsid w:val="00EC0EF4"/>
    <w:rsid w:val="00EC0F1A"/>
    <w:rsid w:val="00EC21DF"/>
    <w:rsid w:val="00EE12EF"/>
    <w:rsid w:val="00EE1D23"/>
    <w:rsid w:val="00EE32F5"/>
    <w:rsid w:val="00EE72FD"/>
    <w:rsid w:val="00EF2CDC"/>
    <w:rsid w:val="00F07162"/>
    <w:rsid w:val="00F07607"/>
    <w:rsid w:val="00F3799F"/>
    <w:rsid w:val="00F37AB8"/>
    <w:rsid w:val="00F40852"/>
    <w:rsid w:val="00F42EF2"/>
    <w:rsid w:val="00F443AE"/>
    <w:rsid w:val="00F54DF5"/>
    <w:rsid w:val="00F632AC"/>
    <w:rsid w:val="00F64E8B"/>
    <w:rsid w:val="00F676CC"/>
    <w:rsid w:val="00F67C38"/>
    <w:rsid w:val="00F71053"/>
    <w:rsid w:val="00F717FE"/>
    <w:rsid w:val="00F720CC"/>
    <w:rsid w:val="00F80D39"/>
    <w:rsid w:val="00F8385A"/>
    <w:rsid w:val="00F85826"/>
    <w:rsid w:val="00F9496A"/>
    <w:rsid w:val="00FA124A"/>
    <w:rsid w:val="00FA21D2"/>
    <w:rsid w:val="00FA4BFD"/>
    <w:rsid w:val="00FC08DD"/>
    <w:rsid w:val="00FC1CE1"/>
    <w:rsid w:val="00FC2316"/>
    <w:rsid w:val="00FC25B6"/>
    <w:rsid w:val="00FC2CFD"/>
    <w:rsid w:val="00FD06C7"/>
    <w:rsid w:val="00FD2B1B"/>
    <w:rsid w:val="00FD7E06"/>
    <w:rsid w:val="00FE091D"/>
    <w:rsid w:val="00FE0A5D"/>
    <w:rsid w:val="00FE19B3"/>
    <w:rsid w:val="00FE540B"/>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s-ES"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s-ES"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s-ES"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s-ES"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s-ES"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s-ES"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s-ES" w:eastAsia="en-US"/>
    </w:rPr>
  </w:style>
  <w:style w:type="paragraph" w:styleId="Revision">
    <w:name w:val="Revision"/>
    <w:hidden/>
    <w:uiPriority w:val="99"/>
    <w:semiHidden/>
    <w:rsid w:val="005444BD"/>
    <w:rPr>
      <w:rFonts w:asciiTheme="minorHAnsi" w:hAnsiTheme="minorHAnsi"/>
      <w:sz w:val="24"/>
      <w:lang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UnresolvedMention">
    <w:name w:val="Unresolved Mention"/>
    <w:basedOn w:val="DefaultParagraphFont"/>
    <w:uiPriority w:val="99"/>
    <w:semiHidden/>
    <w:unhideWhenUsed/>
    <w:rsid w:val="00511B20"/>
    <w:rPr>
      <w:color w:val="605E5C"/>
      <w:shd w:val="clear" w:color="auto" w:fill="E1DFDD"/>
    </w:rPr>
  </w:style>
  <w:style w:type="table" w:styleId="GridTable1Light-Accent1">
    <w:name w:val="Grid Table 1 Light Accent 1"/>
    <w:basedOn w:val="TableNormal"/>
    <w:uiPriority w:val="46"/>
    <w:rsid w:val="003A2AB8"/>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068" TargetMode="External"/><Relationship Id="rId39" Type="http://schemas.openxmlformats.org/officeDocument/2006/relationships/footer" Target="footer2.xml"/><Relationship Id="rId21" Type="http://schemas.openxmlformats.org/officeDocument/2006/relationships/hyperlink" Target="http://itu.int/net/ITU-T/ddp/"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3.png"/><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hyperlink" Target="https://www.timeanddate.com/worldclock/switzerland/geneva"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hyperlink" Target="http://www.itu.int/TIES/" TargetMode="External"/><Relationship Id="rId28" Type="http://schemas.openxmlformats.org/officeDocument/2006/relationships/hyperlink" Target="https://www.itu.int/md/meetingdoc.asp?lang=en&amp;parent=T17-SG13-211129-TD-PLEN-0405" TargetMode="External"/><Relationship Id="rId36" Type="http://schemas.openxmlformats.org/officeDocument/2006/relationships/hyperlink" Target="https://www.itu.int/myworkspace" TargetMode="Externa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hyperlink" Target="https://www.itu.int/md/T17-SG13-211129-TD-PLEN-0406/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meetingdoc.asp?lang=en&amp;parent=T17-SG11-COL-0016"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footer" Target="footer1.xml"/><Relationship Id="rId35" Type="http://schemas.openxmlformats.org/officeDocument/2006/relationships/hyperlink" Target="https://www.timeanddate.com/worldclock/switzerland/genev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s://www.itu.int/en/ITU-T/studygroups/2017-2020/13/Pages/default.aspx" TargetMode="External"/><Relationship Id="rId25" Type="http://schemas.openxmlformats.org/officeDocument/2006/relationships/hyperlink" Target="https://remote.itu.int/" TargetMode="External"/><Relationship Id="rId33" Type="http://schemas.openxmlformats.org/officeDocument/2006/relationships/hyperlink" Target="https://www.timeanddate.com/worldclock/switzerland/geneva" TargetMode="Externa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E6D4-2CD5-4D52-A2E1-9A05F61A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31</TotalTime>
  <Pages>7</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Braud, Olivia</cp:lastModifiedBy>
  <cp:revision>9</cp:revision>
  <cp:lastPrinted>2021-10-11T07:06:00Z</cp:lastPrinted>
  <dcterms:created xsi:type="dcterms:W3CDTF">2021-10-04T12:45:00Z</dcterms:created>
  <dcterms:modified xsi:type="dcterms:W3CDTF">2021-10-11T07:06:00Z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