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7D90DA6F" w14:textId="77777777" w:rsidTr="00CE218B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C4A0820" w14:textId="77777777" w:rsidR="002C3E7B" w:rsidRPr="00B70109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D0A22F" wp14:editId="5EEA82F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F26AE9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A0466D1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5E92DDA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469A4FC9" w14:textId="77777777" w:rsidTr="00CE218B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3918D726" w14:textId="77777777" w:rsidR="000305E1" w:rsidRPr="00B70109" w:rsidRDefault="000305E1" w:rsidP="00A129C1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0902AC58" w14:textId="397779C6" w:rsidR="000305E1" w:rsidRPr="00B70109" w:rsidRDefault="000305E1" w:rsidP="00A9747B">
            <w:pPr>
              <w:pStyle w:val="Tabletext"/>
              <w:spacing w:before="240" w:after="240"/>
            </w:pPr>
            <w:r w:rsidRPr="00B70109">
              <w:t xml:space="preserve">Geneva, </w:t>
            </w:r>
            <w:r w:rsidR="00CE68F0">
              <w:t>30 March 2020</w:t>
            </w:r>
          </w:p>
        </w:tc>
      </w:tr>
      <w:tr w:rsidR="00FA71A5" w:rsidRPr="00B70109" w14:paraId="2E735F73" w14:textId="77777777" w:rsidTr="00CE218B">
        <w:trPr>
          <w:cantSplit/>
          <w:trHeight w:val="746"/>
        </w:trPr>
        <w:tc>
          <w:tcPr>
            <w:tcW w:w="993" w:type="dxa"/>
          </w:tcPr>
          <w:p w14:paraId="28F3A51E" w14:textId="77777777" w:rsidR="00FA71A5" w:rsidRPr="00B70109" w:rsidRDefault="00FA71A5" w:rsidP="00A9747B">
            <w:pPr>
              <w:pStyle w:val="Tabletext"/>
              <w:ind w:left="90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2612343C" w14:textId="2F21D992" w:rsidR="00FA71A5" w:rsidRPr="00874FE3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rPr>
                <w:b/>
              </w:rPr>
              <w:t xml:space="preserve">TSB Collective letter </w:t>
            </w:r>
            <w:r w:rsidR="00CE68F0">
              <w:rPr>
                <w:b/>
              </w:rPr>
              <w:t>8</w:t>
            </w:r>
            <w:r w:rsidRPr="00874FE3">
              <w:rPr>
                <w:b/>
              </w:rPr>
              <w:t>/17</w:t>
            </w:r>
          </w:p>
          <w:p w14:paraId="236AAE73" w14:textId="77777777" w:rsidR="00FA71A5" w:rsidRPr="00874FE3" w:rsidRDefault="00FA71A5" w:rsidP="00A9747B">
            <w:pPr>
              <w:pStyle w:val="Tabletext"/>
              <w:ind w:left="90"/>
            </w:pPr>
            <w:r w:rsidRPr="00874FE3">
              <w:t>SG17/XY</w:t>
            </w:r>
          </w:p>
        </w:tc>
        <w:tc>
          <w:tcPr>
            <w:tcW w:w="4678" w:type="dxa"/>
            <w:gridSpan w:val="2"/>
            <w:vMerge w:val="restart"/>
          </w:tcPr>
          <w:p w14:paraId="4EB344A6" w14:textId="6DFFA4BB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 xml:space="preserve">To Administrations of Member States of the </w:t>
            </w:r>
            <w:proofErr w:type="gramStart"/>
            <w:r w:rsidRPr="00874FE3">
              <w:t>Union;</w:t>
            </w:r>
            <w:proofErr w:type="gramEnd"/>
            <w:r w:rsidRPr="00874FE3">
              <w:t xml:space="preserve"> </w:t>
            </w:r>
          </w:p>
          <w:p w14:paraId="4E5D6A19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Sector </w:t>
            </w:r>
            <w:proofErr w:type="gramStart"/>
            <w:r w:rsidRPr="00874FE3">
              <w:t>Members;</w:t>
            </w:r>
            <w:proofErr w:type="gramEnd"/>
          </w:p>
          <w:p w14:paraId="70BC1A18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</w:t>
            </w:r>
            <w:r w:rsidRPr="00874FE3">
              <w:noBreakHyphen/>
              <w:t xml:space="preserve">T Associates of Study Group </w:t>
            </w:r>
            <w:proofErr w:type="gramStart"/>
            <w:r w:rsidRPr="00874FE3">
              <w:t>17;</w:t>
            </w:r>
            <w:proofErr w:type="gramEnd"/>
            <w:r w:rsidRPr="00874FE3">
              <w:t xml:space="preserve"> </w:t>
            </w:r>
          </w:p>
          <w:p w14:paraId="7B4202D3" w14:textId="77777777" w:rsidR="00FA71A5" w:rsidRPr="00874FE3" w:rsidRDefault="00FA71A5" w:rsidP="00A9747B">
            <w:pPr>
              <w:pStyle w:val="Tabletext"/>
              <w:ind w:left="288" w:hanging="288"/>
            </w:pPr>
            <w:r w:rsidRPr="00874FE3">
              <w:t>-</w:t>
            </w:r>
            <w:r w:rsidRPr="00874FE3">
              <w:tab/>
              <w:t>To ITU Academia</w:t>
            </w:r>
          </w:p>
        </w:tc>
      </w:tr>
      <w:bookmarkEnd w:id="0"/>
      <w:tr w:rsidR="00FA71A5" w:rsidRPr="00B70109" w14:paraId="50B64F3D" w14:textId="77777777" w:rsidTr="00CE218B">
        <w:trPr>
          <w:cantSplit/>
          <w:trHeight w:val="221"/>
        </w:trPr>
        <w:tc>
          <w:tcPr>
            <w:tcW w:w="993" w:type="dxa"/>
          </w:tcPr>
          <w:p w14:paraId="1B218FED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719B4612" w14:textId="77777777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+41 22 730 6206</w:t>
            </w:r>
          </w:p>
        </w:tc>
        <w:tc>
          <w:tcPr>
            <w:tcW w:w="4678" w:type="dxa"/>
            <w:gridSpan w:val="2"/>
            <w:vMerge/>
          </w:tcPr>
          <w:p w14:paraId="6CDC0B9C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159D40DD" w14:textId="77777777" w:rsidTr="00CE218B">
        <w:trPr>
          <w:cantSplit/>
          <w:trHeight w:val="282"/>
        </w:trPr>
        <w:tc>
          <w:tcPr>
            <w:tcW w:w="993" w:type="dxa"/>
          </w:tcPr>
          <w:p w14:paraId="7D0AC2D4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20E13FE5" w14:textId="77777777" w:rsidR="00FA71A5" w:rsidRPr="00B70109" w:rsidRDefault="00FA71A5" w:rsidP="00A9747B">
            <w:pPr>
              <w:pStyle w:val="Tabletext"/>
              <w:ind w:left="90"/>
              <w:rPr>
                <w:b/>
              </w:rPr>
            </w:pPr>
            <w:r w:rsidRPr="00874FE3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C5CF7D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79B1683" w14:textId="77777777" w:rsidTr="00CE218B">
        <w:trPr>
          <w:cantSplit/>
          <w:trHeight w:val="376"/>
        </w:trPr>
        <w:tc>
          <w:tcPr>
            <w:tcW w:w="993" w:type="dxa"/>
          </w:tcPr>
          <w:p w14:paraId="4CCE09A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E</w:t>
            </w:r>
            <w:r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1755C57B" w14:textId="77777777" w:rsidR="00FA71A5" w:rsidRPr="00B70109" w:rsidRDefault="00E97922" w:rsidP="00A9747B">
            <w:pPr>
              <w:pStyle w:val="Tabletext"/>
              <w:ind w:left="90"/>
            </w:pPr>
            <w:hyperlink r:id="rId9" w:history="1">
              <w:r w:rsidR="00FA71A5" w:rsidRPr="00874FE3">
                <w:rPr>
                  <w:rStyle w:val="Hyperlink"/>
                </w:rPr>
                <w:t>tsbsg17@itu.int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5085C9C9" w14:textId="77777777" w:rsidR="00FA71A5" w:rsidRPr="00B70109" w:rsidRDefault="00FA71A5" w:rsidP="00FA71A5">
            <w:pPr>
              <w:pStyle w:val="Tabletext"/>
              <w:ind w:left="283" w:hanging="283"/>
            </w:pPr>
          </w:p>
        </w:tc>
      </w:tr>
      <w:tr w:rsidR="00FA71A5" w:rsidRPr="00B70109" w14:paraId="3035DBB5" w14:textId="77777777" w:rsidTr="00A9747B">
        <w:trPr>
          <w:cantSplit/>
          <w:trHeight w:val="780"/>
        </w:trPr>
        <w:tc>
          <w:tcPr>
            <w:tcW w:w="993" w:type="dxa"/>
          </w:tcPr>
          <w:p w14:paraId="53BB680B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579360A3" w14:textId="6542134B" w:rsidR="00FA71A5" w:rsidRPr="00B70109" w:rsidRDefault="00E97922" w:rsidP="00A9747B">
            <w:pPr>
              <w:pStyle w:val="Tabletext"/>
              <w:ind w:left="90"/>
            </w:pPr>
            <w:hyperlink r:id="rId10" w:history="1">
              <w:r w:rsidR="00FA71A5" w:rsidRPr="00874FE3">
                <w:rPr>
                  <w:rStyle w:val="Hyperlink"/>
                </w:rPr>
                <w:t>http://itu.int/go/tsg17</w:t>
              </w:r>
            </w:hyperlink>
            <w:r w:rsidR="00FA71A5" w:rsidRPr="00874FE3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4BEF239B" w14:textId="77777777" w:rsidR="00FA71A5" w:rsidRPr="00B70109" w:rsidRDefault="00FA71A5" w:rsidP="00FA71A5">
            <w:pPr>
              <w:pStyle w:val="Tabletext"/>
            </w:pPr>
          </w:p>
        </w:tc>
      </w:tr>
      <w:tr w:rsidR="00FA71A5" w:rsidRPr="00B70109" w14:paraId="5F232027" w14:textId="77777777" w:rsidTr="00CE218B">
        <w:trPr>
          <w:cantSplit/>
          <w:trHeight w:val="80"/>
        </w:trPr>
        <w:tc>
          <w:tcPr>
            <w:tcW w:w="993" w:type="dxa"/>
          </w:tcPr>
          <w:p w14:paraId="1D3A85E6" w14:textId="77777777" w:rsidR="00FA71A5" w:rsidRPr="00B70109" w:rsidRDefault="00FA71A5" w:rsidP="00A9747B">
            <w:pPr>
              <w:pStyle w:val="Tabletext"/>
              <w:ind w:left="90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692F858B" w14:textId="1FBC1356" w:rsidR="00FA71A5" w:rsidRPr="00874FE3" w:rsidRDefault="00CE68F0" w:rsidP="00A9747B">
            <w:pPr>
              <w:pStyle w:val="Tabletext"/>
              <w:ind w:left="90"/>
            </w:pPr>
            <w:r>
              <w:rPr>
                <w:b/>
                <w:bCs/>
              </w:rPr>
              <w:t xml:space="preserve">Special e-Plenary </w:t>
            </w:r>
            <w:r w:rsidR="00274DEA">
              <w:rPr>
                <w:b/>
                <w:bCs/>
              </w:rPr>
              <w:t xml:space="preserve">Meeting </w:t>
            </w:r>
            <w:r w:rsidR="00FA71A5" w:rsidRPr="00874FE3">
              <w:rPr>
                <w:b/>
                <w:bCs/>
              </w:rPr>
              <w:t xml:space="preserve">of ITU-T Study Group 17; </w:t>
            </w:r>
            <w:r>
              <w:rPr>
                <w:b/>
                <w:bCs/>
              </w:rPr>
              <w:t>Virtual</w:t>
            </w:r>
            <w:r w:rsidR="00FA71A5" w:rsidRPr="00874FE3">
              <w:rPr>
                <w:b/>
                <w:bCs/>
              </w:rPr>
              <w:t xml:space="preserve">, </w:t>
            </w:r>
            <w:r w:rsidR="00274DEA">
              <w:rPr>
                <w:b/>
                <w:bCs/>
              </w:rPr>
              <w:t>29</w:t>
            </w:r>
            <w:r w:rsidR="009236F2">
              <w:rPr>
                <w:b/>
                <w:bCs/>
              </w:rPr>
              <w:t xml:space="preserve"> M</w:t>
            </w:r>
            <w:r w:rsidR="00FA71A5">
              <w:rPr>
                <w:b/>
                <w:bCs/>
              </w:rPr>
              <w:t>a</w:t>
            </w:r>
            <w:r>
              <w:rPr>
                <w:b/>
                <w:bCs/>
              </w:rPr>
              <w:t>y</w:t>
            </w:r>
            <w:r w:rsidR="00FA71A5">
              <w:rPr>
                <w:b/>
                <w:bCs/>
              </w:rPr>
              <w:t xml:space="preserve"> 2020</w:t>
            </w:r>
          </w:p>
        </w:tc>
      </w:tr>
    </w:tbl>
    <w:p w14:paraId="61955F44" w14:textId="4394F980" w:rsidR="000B46FB" w:rsidRPr="00B70109" w:rsidRDefault="000B46FB" w:rsidP="00A9747B">
      <w:pPr>
        <w:spacing w:before="240"/>
      </w:pPr>
      <w:bookmarkStart w:id="1" w:name="StartTyping_E"/>
      <w:bookmarkEnd w:id="1"/>
      <w:r w:rsidRPr="00B70109">
        <w:t>Dear Sir/Madam,</w:t>
      </w:r>
    </w:p>
    <w:p w14:paraId="3A74B182" w14:textId="4571DD4D" w:rsidR="001C0948" w:rsidRPr="00B70109" w:rsidRDefault="001C0948" w:rsidP="00A9747B">
      <w:r w:rsidRPr="00B70109">
        <w:t xml:space="preserve">It is my pleasure to invite you to attend </w:t>
      </w:r>
      <w:r w:rsidR="00CE68F0">
        <w:t>a special e-</w:t>
      </w:r>
      <w:r w:rsidR="00274DEA">
        <w:t>p</w:t>
      </w:r>
      <w:r w:rsidR="00CE68F0">
        <w:t>lenary</w:t>
      </w:r>
      <w:r w:rsidR="00025A7B" w:rsidRPr="00B70109">
        <w:t xml:space="preserve"> </w:t>
      </w:r>
      <w:r w:rsidR="00274DEA">
        <w:t xml:space="preserve">meeting </w:t>
      </w:r>
      <w:r w:rsidR="00025A7B" w:rsidRPr="00B70109">
        <w:t xml:space="preserve">of </w:t>
      </w:r>
      <w:r w:rsidR="00FA71A5" w:rsidRPr="00874FE3">
        <w:t>ITU-T Study Group 17 (Security)</w:t>
      </w:r>
      <w:r w:rsidR="00B50540" w:rsidRPr="00B70109">
        <w:t>,</w:t>
      </w:r>
      <w:r w:rsidRPr="00B70109">
        <w:t xml:space="preserve"> which </w:t>
      </w:r>
      <w:r w:rsidR="00025A7B" w:rsidRPr="00B70109">
        <w:t xml:space="preserve">will </w:t>
      </w:r>
      <w:r w:rsidR="009616FE" w:rsidRPr="00B70109">
        <w:t>be held</w:t>
      </w:r>
      <w:r w:rsidRPr="00B70109">
        <w:t xml:space="preserve"> </w:t>
      </w:r>
      <w:r w:rsidR="00CE68F0">
        <w:t>virtually</w:t>
      </w:r>
      <w:r w:rsidR="00274DEA">
        <w:t xml:space="preserve"> and in English only</w:t>
      </w:r>
      <w:r w:rsidRPr="00B70109">
        <w:t xml:space="preserve">, </w:t>
      </w:r>
      <w:r w:rsidR="00CE68F0">
        <w:t>at 12:30-15:00 CE</w:t>
      </w:r>
      <w:r w:rsidR="00E520F7">
        <w:t>S</w:t>
      </w:r>
      <w:r w:rsidR="00CE68F0">
        <w:t xml:space="preserve">T on </w:t>
      </w:r>
      <w:r w:rsidR="00274DEA">
        <w:t>29</w:t>
      </w:r>
      <w:r w:rsidR="0057347B">
        <w:t xml:space="preserve"> M</w:t>
      </w:r>
      <w:r w:rsidR="00FA71A5" w:rsidRPr="00FA71A5">
        <w:t>a</w:t>
      </w:r>
      <w:r w:rsidR="00CE68F0">
        <w:t>y</w:t>
      </w:r>
      <w:r w:rsidR="00FA71A5" w:rsidRPr="00FA71A5">
        <w:t xml:space="preserve"> 2020</w:t>
      </w:r>
      <w:r w:rsidRPr="00B70109">
        <w:t>.</w:t>
      </w:r>
    </w:p>
    <w:p w14:paraId="091145E0" w14:textId="009E2220" w:rsidR="00CE68F0" w:rsidRPr="00AF481A" w:rsidRDefault="00CE68F0" w:rsidP="00A9747B">
      <w:r>
        <w:t xml:space="preserve">This special </w:t>
      </w:r>
      <w:r w:rsidR="00274DEA">
        <w:t>e-plenary</w:t>
      </w:r>
      <w:r w:rsidR="00274DEA" w:rsidRPr="00B70109">
        <w:t xml:space="preserve"> </w:t>
      </w:r>
      <w:r w:rsidR="00274DEA">
        <w:t xml:space="preserve">meeting </w:t>
      </w:r>
      <w:r>
        <w:t>will take only necessary decision</w:t>
      </w:r>
      <w:r w:rsidR="00274DEA">
        <w:t>s</w:t>
      </w:r>
      <w:r>
        <w:t xml:space="preserve"> deferred by last </w:t>
      </w:r>
      <w:r w:rsidRPr="00874FE3">
        <w:t>ITU-T Study Group 17</w:t>
      </w:r>
      <w:r>
        <w:t xml:space="preserve"> (virtual, 17-26 March 2020) meeting, therefore no contribution from ITU-T membership is solicited to this </w:t>
      </w:r>
      <w:r w:rsidR="00274DEA">
        <w:t>e</w:t>
      </w:r>
      <w:r w:rsidR="00A9747B">
        <w:noBreakHyphen/>
      </w:r>
      <w:r w:rsidR="00274DEA">
        <w:t>plenary</w:t>
      </w:r>
      <w:r w:rsidR="00274DEA" w:rsidRPr="00B70109">
        <w:t xml:space="preserve"> </w:t>
      </w:r>
      <w:r w:rsidR="00274DEA">
        <w:t>meeting</w:t>
      </w:r>
      <w:r>
        <w:t xml:space="preserve">. </w:t>
      </w:r>
    </w:p>
    <w:p w14:paraId="6380E8FE" w14:textId="002A6B1E" w:rsidR="00274DEA" w:rsidRPr="00B70109" w:rsidRDefault="00274DEA" w:rsidP="00A9747B">
      <w:pPr>
        <w:rPr>
          <w:b/>
          <w:bCs/>
        </w:rPr>
      </w:pPr>
      <w:r w:rsidRPr="00B70109">
        <w:t xml:space="preserve">Pre-registration is mandatory and is to be done online via the study group home page </w:t>
      </w:r>
      <w:r w:rsidRPr="00B70109">
        <w:rPr>
          <w:b/>
          <w:bCs/>
        </w:rPr>
        <w:t>at least one month before the start of the meeting</w:t>
      </w:r>
      <w:r w:rsidRPr="00B70109">
        <w:t xml:space="preserve">. As outlined in </w:t>
      </w:r>
      <w:hyperlink r:id="rId11" w:history="1">
        <w:r w:rsidRPr="00B70109">
          <w:rPr>
            <w:rStyle w:val="Hyperlink"/>
          </w:rPr>
          <w:t>TSB Circular 68</w:t>
        </w:r>
      </w:hyperlink>
      <w:r w:rsidRPr="00B70109">
        <w:t xml:space="preserve">, the </w:t>
      </w:r>
      <w:r>
        <w:t>ITU-T</w:t>
      </w:r>
      <w:r w:rsidRPr="00B70109">
        <w:t xml:space="preserve"> registration system requires focal</w:t>
      </w:r>
      <w:r w:rsidR="00A9747B">
        <w:noBreakHyphen/>
      </w:r>
      <w:r w:rsidRPr="00B70109">
        <w:t>point approval for registration requests</w:t>
      </w:r>
      <w:r>
        <w:t xml:space="preserve">; </w:t>
      </w:r>
      <w:hyperlink r:id="rId12" w:history="1">
        <w:r w:rsidRPr="00AC31EA">
          <w:rPr>
            <w:rStyle w:val="Hyperlink"/>
          </w:rPr>
          <w:t>TSB Circular 118</w:t>
        </w:r>
      </w:hyperlink>
      <w:r>
        <w:t xml:space="preserve"> describes how to set up automatic approval of these requests</w:t>
      </w:r>
      <w:r w:rsidRPr="00B70109">
        <w:t>. The membership is invited to include women in their delegations whenever possible.</w:t>
      </w:r>
    </w:p>
    <w:p w14:paraId="03F1A0BA" w14:textId="10EC848B" w:rsidR="00A75C19" w:rsidRPr="00874FE3" w:rsidRDefault="00A75C19" w:rsidP="00A9747B">
      <w:pPr>
        <w:spacing w:before="240"/>
      </w:pPr>
      <w:r w:rsidRPr="00874FE3">
        <w:t xml:space="preserve">A draft meeting </w:t>
      </w:r>
      <w:r w:rsidRPr="00874FE3">
        <w:rPr>
          <w:b/>
          <w:bCs/>
        </w:rPr>
        <w:t>agenda</w:t>
      </w:r>
      <w:r w:rsidRPr="00874FE3">
        <w:t xml:space="preserve">, prepared in agreement with the Chairman of the study group, Mr Heung-Youl Youm (Republic of Korea), is set out in </w:t>
      </w:r>
      <w:r w:rsidRPr="00874FE3">
        <w:rPr>
          <w:b/>
          <w:bCs/>
        </w:rPr>
        <w:t>Annex </w:t>
      </w:r>
      <w:r w:rsidR="00274DEA">
        <w:rPr>
          <w:b/>
          <w:bCs/>
        </w:rPr>
        <w:t>A</w:t>
      </w:r>
      <w:r w:rsidRPr="00874FE3">
        <w:t>.</w:t>
      </w:r>
      <w:r w:rsidRPr="00874FE3">
        <w:rPr>
          <w:b/>
          <w:bCs/>
        </w:rPr>
        <w:t xml:space="preserve"> </w:t>
      </w:r>
      <w:r w:rsidR="00274DEA">
        <w:t xml:space="preserve">Practical information to join this e-Plenary and meeting documents are </w:t>
      </w:r>
      <w:r w:rsidRPr="00874FE3">
        <w:t xml:space="preserve">available from the </w:t>
      </w:r>
      <w:hyperlink r:id="rId13" w:history="1">
        <w:r w:rsidRPr="00874FE3">
          <w:rPr>
            <w:rStyle w:val="Hyperlink"/>
          </w:rPr>
          <w:t>study group homepage</w:t>
        </w:r>
      </w:hyperlink>
      <w:r w:rsidRPr="00874FE3">
        <w:t>.</w:t>
      </w:r>
    </w:p>
    <w:p w14:paraId="67AFAB07" w14:textId="2A237667" w:rsidR="00A75C19" w:rsidRPr="00874FE3" w:rsidRDefault="00A75C19" w:rsidP="00A9747B">
      <w:pPr>
        <w:keepNext/>
        <w:keepLines/>
        <w:tabs>
          <w:tab w:val="center" w:pos="5103"/>
        </w:tabs>
        <w:spacing w:before="120"/>
      </w:pPr>
      <w:r w:rsidRPr="00874FE3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A038E2" w:rsidRPr="00A038E2" w14:paraId="614E2735" w14:textId="77777777" w:rsidTr="00BA39AF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13F73A53" w14:textId="58CE6283" w:rsidR="00A038E2" w:rsidRPr="00A9747B" w:rsidRDefault="00A038E2" w:rsidP="00A9747B">
            <w:pPr>
              <w:ind w:left="-105"/>
            </w:pPr>
            <w:r w:rsidRPr="00A038E2">
              <w:t>Yours faithfully,</w:t>
            </w:r>
          </w:p>
          <w:p w14:paraId="260B62CF" w14:textId="00A6217F" w:rsidR="00A038E2" w:rsidRPr="00A038E2" w:rsidRDefault="00E97922" w:rsidP="00A9747B">
            <w:pPr>
              <w:spacing w:before="960"/>
              <w:ind w:left="-101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8ED799" wp14:editId="0CEA7075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177165</wp:posOffset>
                  </wp:positionV>
                  <wp:extent cx="653920" cy="27622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ignature ENG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2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8E2" w:rsidRPr="00A038E2">
              <w:t>Chaesub Lee</w:t>
            </w:r>
            <w:bookmarkStart w:id="2" w:name="_GoBack"/>
            <w:bookmarkEnd w:id="2"/>
            <w:r w:rsidR="00A038E2" w:rsidRPr="00A038E2">
              <w:br/>
              <w:t>Director of the Telecommunication</w:t>
            </w:r>
            <w:r w:rsidR="00A038E2" w:rsidRPr="00A038E2">
              <w:br/>
              <w:t>Standardization Bureau</w:t>
            </w:r>
            <w:r w:rsidR="00A038E2" w:rsidRPr="00A038E2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DA7884" w14:textId="77777777" w:rsidR="00A038E2" w:rsidRPr="00A038E2" w:rsidRDefault="00A038E2" w:rsidP="00A038E2">
            <w:r w:rsidRPr="00A038E2">
              <w:rPr>
                <w:noProof/>
              </w:rPr>
              <w:drawing>
                <wp:inline distT="0" distB="0" distL="0" distR="0" wp14:anchorId="458186EB" wp14:editId="1521B925">
                  <wp:extent cx="1280160" cy="1156131"/>
                  <wp:effectExtent l="0" t="0" r="0" b="6350"/>
                  <wp:docPr id="3" name="Picture 3" descr="cid:image001.png@01D2C590.81C3C8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2C590.81C3C8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521" cy="1188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038E2">
              <w:t xml:space="preserve"> </w:t>
            </w:r>
          </w:p>
        </w:tc>
      </w:tr>
      <w:tr w:rsidR="00A038E2" w:rsidRPr="00A038E2" w14:paraId="4E3E4247" w14:textId="77777777" w:rsidTr="00BA39AF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0E43127E" w14:textId="77777777" w:rsidR="00A038E2" w:rsidRPr="00A038E2" w:rsidRDefault="00A038E2" w:rsidP="00A038E2"/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3760" w14:textId="77777777" w:rsidR="00A038E2" w:rsidRPr="00A038E2" w:rsidRDefault="00A038E2" w:rsidP="00A038E2">
            <w:r w:rsidRPr="00A038E2">
              <w:t>Latest meeting information</w:t>
            </w:r>
          </w:p>
        </w:tc>
      </w:tr>
    </w:tbl>
    <w:p w14:paraId="70A83481" w14:textId="77777777" w:rsidR="00A9747B" w:rsidRDefault="00A9747B">
      <w:pPr>
        <w:rPr>
          <w:b/>
          <w:bCs/>
        </w:rPr>
      </w:pPr>
    </w:p>
    <w:p w14:paraId="17B114B7" w14:textId="54EE3441" w:rsidR="00A038E2" w:rsidRDefault="00A038E2">
      <w:r w:rsidRPr="00A038E2">
        <w:rPr>
          <w:b/>
          <w:bCs/>
        </w:rPr>
        <w:t>Annex:</w:t>
      </w:r>
      <w:r w:rsidRPr="00A038E2">
        <w:t xml:space="preserve"> 1</w:t>
      </w:r>
    </w:p>
    <w:p w14:paraId="5E6A8941" w14:textId="77777777" w:rsidR="00A038E2" w:rsidRDefault="00A038E2">
      <w:r>
        <w:br w:type="page"/>
      </w:r>
    </w:p>
    <w:p w14:paraId="520D62E4" w14:textId="3478D56A" w:rsidR="0028347F" w:rsidRPr="00874FE3" w:rsidRDefault="0028347F" w:rsidP="0028347F">
      <w:pPr>
        <w:spacing w:before="240"/>
        <w:ind w:right="-194"/>
        <w:jc w:val="center"/>
        <w:rPr>
          <w:b/>
          <w:bCs/>
          <w:sz w:val="28"/>
          <w:szCs w:val="28"/>
          <w:lang w:val="en-US"/>
        </w:rPr>
      </w:pPr>
      <w:r w:rsidRPr="00874FE3">
        <w:rPr>
          <w:b/>
          <w:bCs/>
          <w:sz w:val="28"/>
          <w:szCs w:val="24"/>
        </w:rPr>
        <w:lastRenderedPageBreak/>
        <w:t xml:space="preserve">ANNEX </w:t>
      </w:r>
      <w:r w:rsidR="00274DEA">
        <w:rPr>
          <w:b/>
          <w:bCs/>
          <w:sz w:val="28"/>
          <w:szCs w:val="24"/>
        </w:rPr>
        <w:t>A</w:t>
      </w:r>
      <w:r w:rsidRPr="00874FE3">
        <w:br/>
      </w:r>
      <w:r w:rsidRPr="00874FE3">
        <w:rPr>
          <w:b/>
          <w:bCs/>
          <w:sz w:val="28"/>
          <w:szCs w:val="28"/>
        </w:rPr>
        <w:t xml:space="preserve">Agenda for </w:t>
      </w:r>
      <w:r w:rsidR="00274DEA">
        <w:rPr>
          <w:b/>
          <w:bCs/>
          <w:sz w:val="28"/>
          <w:szCs w:val="28"/>
        </w:rPr>
        <w:t>Special e-</w:t>
      </w:r>
      <w:r w:rsidRPr="00874FE3">
        <w:rPr>
          <w:b/>
          <w:bCs/>
          <w:sz w:val="28"/>
          <w:szCs w:val="28"/>
        </w:rPr>
        <w:t>Plenary Meeting of ITU-T SG17</w:t>
      </w:r>
      <w:r w:rsidRPr="00874FE3">
        <w:rPr>
          <w:b/>
          <w:bCs/>
          <w:sz w:val="28"/>
          <w:szCs w:val="28"/>
        </w:rPr>
        <w:br/>
      </w:r>
      <w:r w:rsidR="00274DEA">
        <w:rPr>
          <w:b/>
          <w:bCs/>
          <w:sz w:val="28"/>
          <w:szCs w:val="28"/>
        </w:rPr>
        <w:t>Virtual</w:t>
      </w:r>
      <w:r w:rsidRPr="00874FE3">
        <w:rPr>
          <w:b/>
          <w:bCs/>
          <w:sz w:val="28"/>
          <w:szCs w:val="28"/>
        </w:rPr>
        <w:t xml:space="preserve">, </w:t>
      </w:r>
      <w:r w:rsidR="00274DEA">
        <w:rPr>
          <w:b/>
          <w:bCs/>
          <w:sz w:val="28"/>
          <w:szCs w:val="28"/>
        </w:rPr>
        <w:t>12:30-15:00</w:t>
      </w:r>
      <w:r w:rsidR="00E520F7">
        <w:rPr>
          <w:b/>
          <w:bCs/>
          <w:sz w:val="28"/>
          <w:szCs w:val="28"/>
        </w:rPr>
        <w:t xml:space="preserve"> </w:t>
      </w:r>
      <w:r w:rsidR="00274DEA">
        <w:rPr>
          <w:b/>
          <w:bCs/>
          <w:sz w:val="28"/>
          <w:szCs w:val="28"/>
        </w:rPr>
        <w:t>CE</w:t>
      </w:r>
      <w:r w:rsidR="00E520F7">
        <w:rPr>
          <w:b/>
          <w:bCs/>
          <w:sz w:val="28"/>
          <w:szCs w:val="28"/>
        </w:rPr>
        <w:t>S</w:t>
      </w:r>
      <w:r w:rsidR="00274DEA">
        <w:rPr>
          <w:b/>
          <w:bCs/>
          <w:sz w:val="28"/>
          <w:szCs w:val="28"/>
        </w:rPr>
        <w:t>T, 29</w:t>
      </w:r>
      <w:r>
        <w:rPr>
          <w:b/>
          <w:bCs/>
          <w:sz w:val="28"/>
          <w:szCs w:val="28"/>
        </w:rPr>
        <w:t xml:space="preserve"> Ma</w:t>
      </w:r>
      <w:r w:rsidR="00274DEA">
        <w:rPr>
          <w:b/>
          <w:bCs/>
          <w:sz w:val="28"/>
          <w:szCs w:val="28"/>
        </w:rPr>
        <w:t>y</w:t>
      </w:r>
      <w:r>
        <w:rPr>
          <w:b/>
          <w:bCs/>
          <w:sz w:val="28"/>
          <w:szCs w:val="28"/>
        </w:rPr>
        <w:t xml:space="preserve"> 2020</w:t>
      </w:r>
    </w:p>
    <w:p w14:paraId="6697B7C4" w14:textId="7A91B454" w:rsidR="0028347F" w:rsidRPr="00E07496" w:rsidRDefault="0028347F" w:rsidP="00B84912">
      <w:pPr>
        <w:spacing w:before="240"/>
        <w:rPr>
          <w:rFonts w:cstheme="minorHAnsi"/>
          <w:b/>
          <w:szCs w:val="22"/>
        </w:rPr>
      </w:pPr>
      <w:r w:rsidRPr="00E07496">
        <w:rPr>
          <w:rFonts w:cstheme="minorHAnsi"/>
          <w:szCs w:val="22"/>
        </w:rPr>
        <w:t xml:space="preserve">NOTE - Updates to the agenda can be found in </w:t>
      </w:r>
      <w:hyperlink r:id="rId17" w:history="1">
        <w:r w:rsidR="00E520F7">
          <w:rPr>
            <w:rStyle w:val="Hyperlink"/>
            <w:rFonts w:cstheme="minorHAnsi"/>
            <w:szCs w:val="22"/>
          </w:rPr>
          <w:t>TD2957</w:t>
        </w:r>
      </w:hyperlink>
    </w:p>
    <w:p w14:paraId="715E9746" w14:textId="2F0859AE" w:rsidR="00E520F7" w:rsidRPr="00E520F7" w:rsidRDefault="00E520F7" w:rsidP="00A038E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1.</w:t>
      </w:r>
      <w:r w:rsidR="00A038E2"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Opening remarks and welcome </w:t>
      </w:r>
    </w:p>
    <w:p w14:paraId="54DE3FE8" w14:textId="3AAFC068" w:rsidR="00E520F7" w:rsidRPr="00E520F7" w:rsidRDefault="00E520F7" w:rsidP="00A038E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2.</w:t>
      </w:r>
      <w:r w:rsidR="00A038E2"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Approval of the agenda </w:t>
      </w:r>
    </w:p>
    <w:p w14:paraId="6D467B46" w14:textId="43152866" w:rsidR="00E520F7" w:rsidRPr="00E520F7" w:rsidRDefault="00E520F7" w:rsidP="00A038E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3.</w:t>
      </w:r>
      <w:r w:rsidR="00A038E2"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>Draft Recommendations for TAP approval</w:t>
      </w:r>
    </w:p>
    <w:p w14:paraId="43F41E05" w14:textId="27680285" w:rsidR="00E520F7" w:rsidRPr="00E520F7" w:rsidRDefault="00E520F7" w:rsidP="00A038E2">
      <w:pPr>
        <w:numPr>
          <w:ilvl w:val="0"/>
          <w:numId w:val="24"/>
        </w:num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Texts deferred from March 2020 SG17 meeting: X.1363</w:t>
      </w:r>
      <w:r>
        <w:rPr>
          <w:rFonts w:eastAsia="Batang" w:cstheme="minorHAnsi"/>
          <w:szCs w:val="22"/>
        </w:rPr>
        <w:t xml:space="preserve"> (</w:t>
      </w:r>
      <w:hyperlink r:id="rId18" w:history="1">
        <w:r w:rsidRPr="00C92333">
          <w:rPr>
            <w:rStyle w:val="Hyperlink"/>
          </w:rPr>
          <w:t>TD2862R1</w:t>
        </w:r>
      </w:hyperlink>
      <w:r>
        <w:rPr>
          <w:rStyle w:val="Hyperlink"/>
        </w:rPr>
        <w:t>)</w:t>
      </w:r>
      <w:r w:rsidRPr="00E520F7">
        <w:rPr>
          <w:rFonts w:eastAsia="Batang" w:cstheme="minorHAnsi"/>
          <w:szCs w:val="22"/>
        </w:rPr>
        <w:t>, X.1371 (</w:t>
      </w:r>
      <w:hyperlink r:id="rId19" w:history="1">
        <w:r w:rsidRPr="00E520F7">
          <w:rPr>
            <w:rStyle w:val="Hyperlink"/>
            <w:rFonts w:eastAsia="Batang" w:cstheme="minorHAnsi"/>
            <w:szCs w:val="22"/>
          </w:rPr>
          <w:t>TD2885R1</w:t>
        </w:r>
      </w:hyperlink>
      <w:r w:rsidRPr="00E520F7">
        <w:rPr>
          <w:rFonts w:eastAsia="Batang" w:cstheme="minorHAnsi"/>
          <w:szCs w:val="22"/>
        </w:rPr>
        <w:t>)</w:t>
      </w:r>
    </w:p>
    <w:p w14:paraId="07308DBF" w14:textId="631BA6E9" w:rsidR="00E520F7" w:rsidRPr="00E520F7" w:rsidRDefault="00E520F7" w:rsidP="00A038E2">
      <w:pPr>
        <w:numPr>
          <w:ilvl w:val="0"/>
          <w:numId w:val="24"/>
        </w:num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Decide on approval of these texts</w:t>
      </w:r>
    </w:p>
    <w:p w14:paraId="6CBA8963" w14:textId="41AF3AD9" w:rsidR="00E520F7" w:rsidRPr="00E520F7" w:rsidRDefault="00E520F7" w:rsidP="00A038E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4.</w:t>
      </w:r>
      <w:r w:rsidR="00A038E2"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>Draft Supplements and technical reports for agreement</w:t>
      </w:r>
    </w:p>
    <w:p w14:paraId="4B359339" w14:textId="7365DC97" w:rsidR="00E520F7" w:rsidRPr="00E520F7" w:rsidRDefault="00E520F7" w:rsidP="00A038E2">
      <w:pPr>
        <w:numPr>
          <w:ilvl w:val="0"/>
          <w:numId w:val="24"/>
        </w:num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 xml:space="preserve">Text deferred from March 2020 SG17 meeting: </w:t>
      </w:r>
      <w:proofErr w:type="spellStart"/>
      <w:r w:rsidRPr="00E520F7">
        <w:rPr>
          <w:rFonts w:eastAsia="Batang" w:cstheme="minorHAnsi"/>
          <w:szCs w:val="22"/>
        </w:rPr>
        <w:t>TR.usm</w:t>
      </w:r>
      <w:proofErr w:type="spellEnd"/>
      <w:r w:rsidRPr="00E520F7">
        <w:rPr>
          <w:rFonts w:eastAsia="Batang" w:cstheme="minorHAnsi"/>
          <w:szCs w:val="22"/>
        </w:rPr>
        <w:t xml:space="preserve"> (</w:t>
      </w:r>
      <w:hyperlink r:id="rId20" w:history="1">
        <w:r w:rsidRPr="00E520F7">
          <w:rPr>
            <w:rStyle w:val="Hyperlink"/>
            <w:rFonts w:eastAsia="Batang" w:cstheme="minorHAnsi"/>
            <w:szCs w:val="22"/>
          </w:rPr>
          <w:t>TD2878</w:t>
        </w:r>
      </w:hyperlink>
      <w:r w:rsidRPr="00E520F7">
        <w:rPr>
          <w:rFonts w:eastAsia="Batang" w:cstheme="minorHAnsi"/>
          <w:szCs w:val="22"/>
        </w:rPr>
        <w:t>)</w:t>
      </w:r>
    </w:p>
    <w:p w14:paraId="615DE013" w14:textId="77777777" w:rsidR="00E520F7" w:rsidRPr="00E520F7" w:rsidRDefault="00E520F7" w:rsidP="00A038E2">
      <w:pPr>
        <w:numPr>
          <w:ilvl w:val="0"/>
          <w:numId w:val="24"/>
        </w:num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Decide on agreement of these texts</w:t>
      </w:r>
    </w:p>
    <w:p w14:paraId="696A2818" w14:textId="6E6C379A" w:rsidR="00E520F7" w:rsidRPr="00E520F7" w:rsidRDefault="00E520F7" w:rsidP="00A038E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5.</w:t>
      </w:r>
      <w:r w:rsidR="00A038E2"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>Draft Recommendations for AAP consent</w:t>
      </w:r>
      <w:r w:rsidRPr="00E520F7">
        <w:rPr>
          <w:rFonts w:eastAsia="Batang" w:cstheme="minorHAnsi"/>
          <w:szCs w:val="22"/>
          <w:lang w:val="en-US"/>
        </w:rPr>
        <w:t xml:space="preserve"> </w:t>
      </w:r>
    </w:p>
    <w:p w14:paraId="28910FD7" w14:textId="77777777" w:rsidR="00E520F7" w:rsidRPr="00E520F7" w:rsidRDefault="00E520F7" w:rsidP="00A038E2">
      <w:pPr>
        <w:numPr>
          <w:ilvl w:val="0"/>
          <w:numId w:val="24"/>
        </w:num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 xml:space="preserve">Texts deferred from March 2020 SG17 meeting: </w:t>
      </w:r>
      <w:r w:rsidRPr="00E520F7">
        <w:rPr>
          <w:rFonts w:eastAsia="Batang" w:cstheme="minorHAnsi"/>
          <w:szCs w:val="22"/>
          <w:lang w:val="en-US"/>
        </w:rPr>
        <w:t>X.cf-QKDN, X.cf-QKDN-</w:t>
      </w:r>
      <w:proofErr w:type="spellStart"/>
      <w:r w:rsidRPr="00E520F7">
        <w:rPr>
          <w:rFonts w:eastAsia="Batang" w:cstheme="minorHAnsi"/>
          <w:szCs w:val="22"/>
          <w:lang w:val="en-US"/>
        </w:rPr>
        <w:t>ov</w:t>
      </w:r>
      <w:proofErr w:type="spellEnd"/>
      <w:r w:rsidRPr="00E520F7">
        <w:rPr>
          <w:rFonts w:eastAsia="Batang" w:cstheme="minorHAnsi"/>
          <w:szCs w:val="22"/>
          <w:lang w:val="en-US"/>
        </w:rPr>
        <w:t>, X.509prot</w:t>
      </w:r>
    </w:p>
    <w:p w14:paraId="60196CE4" w14:textId="77777777" w:rsidR="00E520F7" w:rsidRPr="00E520F7" w:rsidRDefault="00E520F7" w:rsidP="00A038E2">
      <w:pPr>
        <w:numPr>
          <w:ilvl w:val="0"/>
          <w:numId w:val="24"/>
        </w:num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Decide on consent of these texts</w:t>
      </w:r>
    </w:p>
    <w:p w14:paraId="4A735319" w14:textId="6E5CA8BA" w:rsidR="00E520F7" w:rsidRPr="00E520F7" w:rsidRDefault="00E520F7" w:rsidP="00A038E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6.</w:t>
      </w:r>
      <w:r w:rsidR="00A038E2"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Liaison statements, if urgent </w:t>
      </w:r>
    </w:p>
    <w:p w14:paraId="4547D1FB" w14:textId="700812B5" w:rsidR="00E520F7" w:rsidRPr="00E520F7" w:rsidRDefault="00E520F7" w:rsidP="00A038E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7.</w:t>
      </w:r>
      <w:r w:rsidR="00A038E2"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Future meetings </w:t>
      </w:r>
    </w:p>
    <w:p w14:paraId="6F4F533C" w14:textId="44D70695" w:rsidR="00E520F7" w:rsidRPr="00E520F7" w:rsidRDefault="00E520F7" w:rsidP="00A038E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8.</w:t>
      </w:r>
      <w:r w:rsidR="00A038E2"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>Any Other Business</w:t>
      </w:r>
    </w:p>
    <w:p w14:paraId="513928D2" w14:textId="74BB43CE" w:rsidR="00E520F7" w:rsidRPr="00E520F7" w:rsidRDefault="00E520F7" w:rsidP="00A038E2">
      <w:pPr>
        <w:tabs>
          <w:tab w:val="clear" w:pos="794"/>
          <w:tab w:val="left" w:pos="426"/>
        </w:tabs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9.</w:t>
      </w:r>
      <w:r w:rsidR="00A038E2">
        <w:rPr>
          <w:rFonts w:eastAsia="Batang" w:cstheme="minorHAnsi"/>
          <w:szCs w:val="22"/>
        </w:rPr>
        <w:tab/>
      </w:r>
      <w:r w:rsidRPr="00E520F7">
        <w:rPr>
          <w:rFonts w:eastAsia="Batang" w:cstheme="minorHAnsi"/>
          <w:szCs w:val="22"/>
        </w:rPr>
        <w:t xml:space="preserve">Adjournment </w:t>
      </w:r>
    </w:p>
    <w:p w14:paraId="18DFDC3B" w14:textId="77777777" w:rsidR="00E520F7" w:rsidRPr="00E520F7" w:rsidRDefault="00E520F7" w:rsidP="00E520F7">
      <w:pPr>
        <w:rPr>
          <w:rFonts w:eastAsia="Batang" w:cstheme="minorHAnsi"/>
          <w:szCs w:val="22"/>
        </w:rPr>
      </w:pPr>
    </w:p>
    <w:p w14:paraId="5F10720A" w14:textId="77777777" w:rsidR="00E520F7" w:rsidRPr="00E520F7" w:rsidRDefault="00E520F7" w:rsidP="00E520F7">
      <w:pPr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 xml:space="preserve">Note: </w:t>
      </w:r>
    </w:p>
    <w:p w14:paraId="14F3C2BA" w14:textId="6518CDBE" w:rsidR="00E520F7" w:rsidRDefault="00E520F7" w:rsidP="00E520F7">
      <w:pPr>
        <w:rPr>
          <w:rFonts w:eastAsia="Batang" w:cstheme="minorHAnsi"/>
          <w:szCs w:val="22"/>
        </w:rPr>
      </w:pPr>
      <w:r w:rsidRPr="00E520F7">
        <w:rPr>
          <w:rFonts w:eastAsia="Batang" w:cstheme="minorHAnsi"/>
          <w:szCs w:val="22"/>
        </w:rPr>
        <w:t>An open and extended SG17 management team meeting is scheduled on 13:30-15:00 CE</w:t>
      </w:r>
      <w:r w:rsidR="00A119B5">
        <w:rPr>
          <w:rFonts w:eastAsia="Batang" w:cstheme="minorHAnsi"/>
          <w:szCs w:val="22"/>
        </w:rPr>
        <w:t>S</w:t>
      </w:r>
      <w:r w:rsidRPr="00E520F7">
        <w:rPr>
          <w:rFonts w:eastAsia="Batang" w:cstheme="minorHAnsi"/>
          <w:szCs w:val="22"/>
        </w:rPr>
        <w:t>T, 28 May 2020.</w:t>
      </w:r>
    </w:p>
    <w:p w14:paraId="0399E50B" w14:textId="77777777" w:rsidR="00A9747B" w:rsidRPr="00E520F7" w:rsidRDefault="00A9747B" w:rsidP="00E520F7">
      <w:pPr>
        <w:rPr>
          <w:rFonts w:eastAsia="Batang" w:cstheme="minorHAnsi"/>
          <w:szCs w:val="22"/>
        </w:rPr>
      </w:pPr>
    </w:p>
    <w:p w14:paraId="784B6E3A" w14:textId="77777777" w:rsidR="0028347F" w:rsidRPr="00977A25" w:rsidRDefault="0028347F" w:rsidP="0028347F">
      <w:pPr>
        <w:jc w:val="center"/>
      </w:pPr>
      <w:r w:rsidRPr="00874FE3">
        <w:t>_____________________</w:t>
      </w:r>
    </w:p>
    <w:sectPr w:rsidR="0028347F" w:rsidRPr="00977A25" w:rsidSect="00A038E2">
      <w:headerReference w:type="default" r:id="rId21"/>
      <w:footerReference w:type="default" r:id="rId22"/>
      <w:footerReference w:type="first" r:id="rId23"/>
      <w:type w:val="oddPage"/>
      <w:pgSz w:w="11907" w:h="16834" w:code="9"/>
      <w:pgMar w:top="1134" w:right="1021" w:bottom="181" w:left="1021" w:header="567" w:footer="567" w:gutter="0"/>
      <w:paperSrc w:first="259" w:other="259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DA6CE" w14:textId="77777777" w:rsidR="00FA71A5" w:rsidRDefault="00FA71A5">
      <w:r>
        <w:separator/>
      </w:r>
    </w:p>
  </w:endnote>
  <w:endnote w:type="continuationSeparator" w:id="0">
    <w:p w14:paraId="3325D9D7" w14:textId="77777777" w:rsidR="00FA71A5" w:rsidRDefault="00FA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4EF3B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A7A0C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4F02C" w14:textId="77777777" w:rsidR="00FA71A5" w:rsidRDefault="00FA71A5">
      <w:r>
        <w:t>____________________</w:t>
      </w:r>
    </w:p>
  </w:footnote>
  <w:footnote w:type="continuationSeparator" w:id="0">
    <w:p w14:paraId="06F96583" w14:textId="77777777" w:rsidR="00FA71A5" w:rsidRDefault="00FA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04018" w14:textId="77777777" w:rsidR="00C740E1" w:rsidRDefault="00E97922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E54A44">
          <w:rPr>
            <w:noProof/>
          </w:rPr>
          <w:t>6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1DB7B5EF" w14:textId="5164F377" w:rsidR="00C740E1" w:rsidRPr="00C740E1" w:rsidRDefault="001850FC" w:rsidP="00B84912">
    <w:pPr>
      <w:pStyle w:val="Header"/>
      <w:spacing w:after="240"/>
      <w:rPr>
        <w:lang w:val="en-US"/>
      </w:rPr>
    </w:pPr>
    <w:r>
      <w:rPr>
        <w:noProof/>
      </w:rPr>
      <w:t xml:space="preserve">Collective letter </w:t>
    </w:r>
    <w:r w:rsidR="00A038E2">
      <w:rPr>
        <w:noProof/>
      </w:rPr>
      <w:t>8</w:t>
    </w:r>
    <w:r w:rsidR="00A75C19">
      <w:rPr>
        <w:noProof/>
      </w:rPr>
      <w:t>/17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569DD"/>
    <w:multiLevelType w:val="multilevel"/>
    <w:tmpl w:val="2954E8D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068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53E7BE1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3" w15:restartNumberingAfterBreak="0">
    <w:nsid w:val="31996DEA"/>
    <w:multiLevelType w:val="multilevel"/>
    <w:tmpl w:val="6B90D6AC"/>
    <w:lvl w:ilvl="0">
      <w:start w:val="1"/>
      <w:numFmt w:val="decimal"/>
      <w:lvlText w:val="%1."/>
      <w:lvlJc w:val="left"/>
      <w:pPr>
        <w:ind w:left="708" w:hanging="708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4" w15:restartNumberingAfterBreak="0">
    <w:nsid w:val="434206EE"/>
    <w:multiLevelType w:val="hybridMultilevel"/>
    <w:tmpl w:val="0F0A3094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32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73" w:hanging="360"/>
      </w:pPr>
      <w:rPr>
        <w:rFonts w:ascii="Wingdings" w:hAnsi="Wingdings" w:hint="default"/>
      </w:rPr>
    </w:lvl>
  </w:abstractNum>
  <w:abstractNum w:abstractNumId="16" w15:restartNumberingAfterBreak="0">
    <w:nsid w:val="59A96829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843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7" w15:restartNumberingAfterBreak="0">
    <w:nsid w:val="618F7012"/>
    <w:multiLevelType w:val="multilevel"/>
    <w:tmpl w:val="F424B6D2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843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8" w15:restartNumberingAfterBreak="0">
    <w:nsid w:val="639517CC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1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2" w15:restartNumberingAfterBreak="0">
    <w:nsid w:val="77E67481"/>
    <w:multiLevelType w:val="multilevel"/>
    <w:tmpl w:val="3DBCA1CC"/>
    <w:lvl w:ilvl="0">
      <w:start w:val="1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abstractNum w:abstractNumId="23" w15:restartNumberingAfterBreak="0">
    <w:nsid w:val="7B8F0132"/>
    <w:multiLevelType w:val="multilevel"/>
    <w:tmpl w:val="50FA137C"/>
    <w:lvl w:ilvl="0">
      <w:start w:val="4"/>
      <w:numFmt w:val="decimal"/>
      <w:lvlText w:val="%1."/>
      <w:lvlJc w:val="left"/>
      <w:pPr>
        <w:ind w:left="708" w:hanging="708"/>
      </w:pPr>
      <w:rPr>
        <w:rFonts w:cs="Times New Roman" w:hint="eastAsia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68" w:hanging="708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ind w:left="2124" w:hanging="708"/>
      </w:pPr>
      <w:rPr>
        <w:rFonts w:cs="Times New Roman" w:hint="eastAsia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vlJc w:val="left"/>
      <w:pPr>
        <w:ind w:left="3540" w:hanging="708"/>
      </w:pPr>
      <w:rPr>
        <w:rFonts w:cs="Times New Roman" w:hint="eastAsia"/>
      </w:rPr>
    </w:lvl>
    <w:lvl w:ilvl="5">
      <w:start w:val="1"/>
      <w:numFmt w:val="lowerLetter"/>
      <w:lvlText w:val="(%6)"/>
      <w:lvlJc w:val="left"/>
      <w:pPr>
        <w:ind w:left="4248" w:hanging="708"/>
      </w:pPr>
      <w:rPr>
        <w:rFonts w:cs="Times New Roman" w:hint="eastAsia"/>
      </w:rPr>
    </w:lvl>
    <w:lvl w:ilvl="6">
      <w:start w:val="1"/>
      <w:numFmt w:val="lowerRoman"/>
      <w:lvlText w:val="(%7)"/>
      <w:lvlJc w:val="left"/>
      <w:pPr>
        <w:ind w:left="4956" w:hanging="708"/>
      </w:pPr>
      <w:rPr>
        <w:rFonts w:cs="Times New Roman" w:hint="eastAsia"/>
      </w:rPr>
    </w:lvl>
    <w:lvl w:ilvl="7">
      <w:start w:val="1"/>
      <w:numFmt w:val="lowerLetter"/>
      <w:lvlText w:val="(%8)"/>
      <w:lvlJc w:val="left"/>
      <w:pPr>
        <w:ind w:left="5664" w:hanging="708"/>
      </w:pPr>
      <w:rPr>
        <w:rFonts w:cs="Times New Roman" w:hint="eastAsia"/>
      </w:rPr>
    </w:lvl>
    <w:lvl w:ilvl="8">
      <w:start w:val="1"/>
      <w:numFmt w:val="lowerRoman"/>
      <w:lvlText w:val="(%9)"/>
      <w:lvlJc w:val="left"/>
      <w:pPr>
        <w:ind w:left="6372" w:hanging="708"/>
      </w:pPr>
      <w:rPr>
        <w:rFonts w:cs="Times New Roman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11"/>
  </w:num>
  <w:num w:numId="14">
    <w:abstractNumId w:val="20"/>
  </w:num>
  <w:num w:numId="15">
    <w:abstractNumId w:val="17"/>
  </w:num>
  <w:num w:numId="16">
    <w:abstractNumId w:val="15"/>
  </w:num>
  <w:num w:numId="17">
    <w:abstractNumId w:val="13"/>
  </w:num>
  <w:num w:numId="18">
    <w:abstractNumId w:val="16"/>
  </w:num>
  <w:num w:numId="19">
    <w:abstractNumId w:val="18"/>
  </w:num>
  <w:num w:numId="20">
    <w:abstractNumId w:val="22"/>
  </w:num>
  <w:num w:numId="21">
    <w:abstractNumId w:val="12"/>
  </w:num>
  <w:num w:numId="22">
    <w:abstractNumId w:val="23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A5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7817"/>
    <w:rsid w:val="000C2E8E"/>
    <w:rsid w:val="000C4D66"/>
    <w:rsid w:val="000D49FB"/>
    <w:rsid w:val="000E0AE4"/>
    <w:rsid w:val="000E0E7C"/>
    <w:rsid w:val="000F1B4B"/>
    <w:rsid w:val="000F6D51"/>
    <w:rsid w:val="00115DF1"/>
    <w:rsid w:val="00120B55"/>
    <w:rsid w:val="00124AE2"/>
    <w:rsid w:val="00126E71"/>
    <w:rsid w:val="0012744F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D0985"/>
    <w:rsid w:val="001E2029"/>
    <w:rsid w:val="001E50C0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74DEA"/>
    <w:rsid w:val="00282A23"/>
    <w:rsid w:val="00282FBE"/>
    <w:rsid w:val="0028347F"/>
    <w:rsid w:val="00287BF1"/>
    <w:rsid w:val="002A2F20"/>
    <w:rsid w:val="002A3D35"/>
    <w:rsid w:val="002A7FE2"/>
    <w:rsid w:val="002B7101"/>
    <w:rsid w:val="002B711C"/>
    <w:rsid w:val="002C0244"/>
    <w:rsid w:val="002C168B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2D82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347B"/>
    <w:rsid w:val="00574C69"/>
    <w:rsid w:val="00576D0E"/>
    <w:rsid w:val="0057770B"/>
    <w:rsid w:val="00583F9B"/>
    <w:rsid w:val="00584AFA"/>
    <w:rsid w:val="005A569C"/>
    <w:rsid w:val="005C19B3"/>
    <w:rsid w:val="005C3D6C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3467"/>
    <w:rsid w:val="006B43D3"/>
    <w:rsid w:val="006C44C1"/>
    <w:rsid w:val="006C6E0B"/>
    <w:rsid w:val="006D4085"/>
    <w:rsid w:val="006D6AF4"/>
    <w:rsid w:val="006D7202"/>
    <w:rsid w:val="007071C5"/>
    <w:rsid w:val="00710D11"/>
    <w:rsid w:val="00710F65"/>
    <w:rsid w:val="00713CDB"/>
    <w:rsid w:val="00737EA1"/>
    <w:rsid w:val="0075739B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2581"/>
    <w:rsid w:val="008309DD"/>
    <w:rsid w:val="00830DBC"/>
    <w:rsid w:val="00831A6E"/>
    <w:rsid w:val="0083227A"/>
    <w:rsid w:val="00834B1E"/>
    <w:rsid w:val="00835B8B"/>
    <w:rsid w:val="008415AD"/>
    <w:rsid w:val="00843171"/>
    <w:rsid w:val="00852F97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A0A55"/>
    <w:rsid w:val="008B0087"/>
    <w:rsid w:val="008C26B8"/>
    <w:rsid w:val="008C7E47"/>
    <w:rsid w:val="008D79A4"/>
    <w:rsid w:val="008E51E1"/>
    <w:rsid w:val="0090173C"/>
    <w:rsid w:val="00902D14"/>
    <w:rsid w:val="00905875"/>
    <w:rsid w:val="009069C7"/>
    <w:rsid w:val="00912B2C"/>
    <w:rsid w:val="00913C97"/>
    <w:rsid w:val="00920475"/>
    <w:rsid w:val="009236F2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38E2"/>
    <w:rsid w:val="00A119B5"/>
    <w:rsid w:val="00A11DCA"/>
    <w:rsid w:val="00A129C1"/>
    <w:rsid w:val="00A1765C"/>
    <w:rsid w:val="00A47BC7"/>
    <w:rsid w:val="00A5173C"/>
    <w:rsid w:val="00A57624"/>
    <w:rsid w:val="00A60FE3"/>
    <w:rsid w:val="00A61AEF"/>
    <w:rsid w:val="00A75C19"/>
    <w:rsid w:val="00A75CB3"/>
    <w:rsid w:val="00A8676D"/>
    <w:rsid w:val="00A9233F"/>
    <w:rsid w:val="00A95848"/>
    <w:rsid w:val="00A9652E"/>
    <w:rsid w:val="00A9718D"/>
    <w:rsid w:val="00A9747B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81A"/>
    <w:rsid w:val="00B027CC"/>
    <w:rsid w:val="00B03A71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46C10"/>
    <w:rsid w:val="00B50540"/>
    <w:rsid w:val="00B57728"/>
    <w:rsid w:val="00B60D37"/>
    <w:rsid w:val="00B61795"/>
    <w:rsid w:val="00B70109"/>
    <w:rsid w:val="00B75797"/>
    <w:rsid w:val="00B805FC"/>
    <w:rsid w:val="00B83461"/>
    <w:rsid w:val="00B84912"/>
    <w:rsid w:val="00B9685D"/>
    <w:rsid w:val="00BC398D"/>
    <w:rsid w:val="00BC41E7"/>
    <w:rsid w:val="00BC5760"/>
    <w:rsid w:val="00BC7CCF"/>
    <w:rsid w:val="00BE1A8D"/>
    <w:rsid w:val="00BE3F36"/>
    <w:rsid w:val="00BE470B"/>
    <w:rsid w:val="00BF72E2"/>
    <w:rsid w:val="00C018E7"/>
    <w:rsid w:val="00C13A07"/>
    <w:rsid w:val="00C25538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B43AF"/>
    <w:rsid w:val="00CB6571"/>
    <w:rsid w:val="00CC01C2"/>
    <w:rsid w:val="00CE218B"/>
    <w:rsid w:val="00CE37EC"/>
    <w:rsid w:val="00CE68F0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D0952"/>
    <w:rsid w:val="00DD42B2"/>
    <w:rsid w:val="00DD4BED"/>
    <w:rsid w:val="00DE39F0"/>
    <w:rsid w:val="00DF0AF3"/>
    <w:rsid w:val="00E0115C"/>
    <w:rsid w:val="00E03A76"/>
    <w:rsid w:val="00E06CA9"/>
    <w:rsid w:val="00E07496"/>
    <w:rsid w:val="00E17CCC"/>
    <w:rsid w:val="00E20FD8"/>
    <w:rsid w:val="00E21FE2"/>
    <w:rsid w:val="00E27D7E"/>
    <w:rsid w:val="00E3102C"/>
    <w:rsid w:val="00E319EC"/>
    <w:rsid w:val="00E34935"/>
    <w:rsid w:val="00E35A1F"/>
    <w:rsid w:val="00E40339"/>
    <w:rsid w:val="00E40E7B"/>
    <w:rsid w:val="00E42E13"/>
    <w:rsid w:val="00E520F7"/>
    <w:rsid w:val="00E5309E"/>
    <w:rsid w:val="00E54A44"/>
    <w:rsid w:val="00E6257C"/>
    <w:rsid w:val="00E63C59"/>
    <w:rsid w:val="00E64B03"/>
    <w:rsid w:val="00E6788D"/>
    <w:rsid w:val="00E757C8"/>
    <w:rsid w:val="00E93E5E"/>
    <w:rsid w:val="00E97922"/>
    <w:rsid w:val="00EA4E6F"/>
    <w:rsid w:val="00EA789F"/>
    <w:rsid w:val="00EC0EF4"/>
    <w:rsid w:val="00EC21DF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A124A"/>
    <w:rsid w:val="00FA21D2"/>
    <w:rsid w:val="00FA71A5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88C8727"/>
  <w15:docId w15:val="{7A441CD2-C698-41DC-B283-861A5A9D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520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7-2020/17/Pages/default.aspx" TargetMode="External"/><Relationship Id="rId18" Type="http://schemas.openxmlformats.org/officeDocument/2006/relationships/hyperlink" Target="https://www.itu.int/md/T17-SG17-200317-TD-PLEN-2862/e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TSB-CIR-0118" TargetMode="External"/><Relationship Id="rId17" Type="http://schemas.openxmlformats.org/officeDocument/2006/relationships/hyperlink" Target="https://www.itu.int/md/T17-SG17-200529-TD-PLEN-2957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cid:image001.png@01D2C590.81C3C8E0" TargetMode="External"/><Relationship Id="rId20" Type="http://schemas.openxmlformats.org/officeDocument/2006/relationships/hyperlink" Target="https://www.itu.int/md/T17-SG17-200317-TD-PLEN-2878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06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2.xml"/><Relationship Id="rId10" Type="http://schemas.openxmlformats.org/officeDocument/2006/relationships/hyperlink" Target="http://itu.int/go/tsg17" TargetMode="External"/><Relationship Id="rId19" Type="http://schemas.openxmlformats.org/officeDocument/2006/relationships/hyperlink" Target="https://www.itu.int/md/T17-SG17-200317-TD-PLEN-288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ANI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6F1C-83B7-4B3A-83E9-AD8B6E2F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9</TotalTime>
  <Pages>2</Pages>
  <Words>407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Bilani, Joumana</dc:creator>
  <cp:lastModifiedBy>Braud, Olivia</cp:lastModifiedBy>
  <cp:revision>4</cp:revision>
  <cp:lastPrinted>2020-03-30T15:32:00Z</cp:lastPrinted>
  <dcterms:created xsi:type="dcterms:W3CDTF">2020-03-30T15:18:00Z</dcterms:created>
  <dcterms:modified xsi:type="dcterms:W3CDTF">2020-03-30T15:34:00Z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_DocHome">
    <vt:i4>1522598088</vt:i4>
  </property>
</Properties>
</file>