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D20483" w14:paraId="6B522388" w14:textId="77777777" w:rsidTr="00756796">
        <w:trPr>
          <w:cantSplit/>
        </w:trPr>
        <w:tc>
          <w:tcPr>
            <w:tcW w:w="1417" w:type="dxa"/>
            <w:vMerge w:val="restart"/>
          </w:tcPr>
          <w:p w14:paraId="528E064E" w14:textId="77777777" w:rsidR="001A2CAE" w:rsidRPr="00D20483" w:rsidRDefault="001A2CAE" w:rsidP="00040AD8">
            <w:bookmarkStart w:id="0" w:name="InsertLogo"/>
            <w:bookmarkStart w:id="1" w:name="dnum" w:colFirst="2" w:colLast="2"/>
            <w:bookmarkStart w:id="2" w:name="dtableau"/>
            <w:bookmarkStart w:id="3" w:name="_Hlk66720023"/>
            <w:bookmarkEnd w:id="0"/>
            <w:r w:rsidRPr="00D20483">
              <w:rPr>
                <w:b/>
                <w:noProof/>
                <w:sz w:val="36"/>
                <w:lang w:val="en-US"/>
              </w:rPr>
              <w:drawing>
                <wp:inline distT="0" distB="0" distL="0" distR="0" wp14:anchorId="2BECCFA6" wp14:editId="36E6EE58">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2D94B7F4" w14:textId="77777777" w:rsidR="001A2CAE" w:rsidRPr="00D20483" w:rsidRDefault="001A2CAE" w:rsidP="00040AD8">
            <w:pPr>
              <w:rPr>
                <w:sz w:val="20"/>
              </w:rPr>
            </w:pPr>
            <w:r w:rsidRPr="00D20483">
              <w:rPr>
                <w:sz w:val="20"/>
              </w:rPr>
              <w:t>UNION INTERNATIONALE DES TÉLÉCOMMUNICATIONS</w:t>
            </w:r>
          </w:p>
        </w:tc>
        <w:tc>
          <w:tcPr>
            <w:tcW w:w="3026" w:type="dxa"/>
          </w:tcPr>
          <w:p w14:paraId="3D61C868" w14:textId="58B63184" w:rsidR="001A2CAE" w:rsidRPr="00D20483" w:rsidRDefault="000B4D88" w:rsidP="00F45615">
            <w:pPr>
              <w:jc w:val="right"/>
              <w:rPr>
                <w:b/>
                <w:bCs/>
                <w:sz w:val="28"/>
              </w:rPr>
            </w:pPr>
            <w:r w:rsidRPr="00D20483">
              <w:rPr>
                <w:b/>
                <w:bCs/>
                <w:sz w:val="32"/>
                <w:szCs w:val="22"/>
              </w:rPr>
              <w:t xml:space="preserve">GCNT – </w:t>
            </w:r>
            <w:r w:rsidRPr="00805FB0">
              <w:rPr>
                <w:b/>
                <w:bCs/>
                <w:sz w:val="32"/>
                <w:szCs w:val="22"/>
              </w:rPr>
              <w:t>R 11</w:t>
            </w:r>
            <w:r w:rsidRPr="00D20483">
              <w:rPr>
                <w:b/>
                <w:bCs/>
                <w:sz w:val="32"/>
                <w:szCs w:val="22"/>
              </w:rPr>
              <w:t xml:space="preserve"> – F</w:t>
            </w:r>
          </w:p>
        </w:tc>
      </w:tr>
      <w:tr w:rsidR="001A2CAE" w:rsidRPr="00D20483" w14:paraId="69967587" w14:textId="77777777" w:rsidTr="00756796">
        <w:trPr>
          <w:cantSplit/>
          <w:trHeight w:val="355"/>
        </w:trPr>
        <w:tc>
          <w:tcPr>
            <w:tcW w:w="1417" w:type="dxa"/>
            <w:vMerge/>
          </w:tcPr>
          <w:p w14:paraId="492A0BDF" w14:textId="77777777" w:rsidR="001A2CAE" w:rsidRPr="00D20483" w:rsidRDefault="001A2CAE" w:rsidP="00040AD8">
            <w:bookmarkStart w:id="4" w:name="ddate" w:colFirst="2" w:colLast="2"/>
            <w:bookmarkEnd w:id="1"/>
          </w:p>
        </w:tc>
        <w:tc>
          <w:tcPr>
            <w:tcW w:w="4640" w:type="dxa"/>
            <w:gridSpan w:val="3"/>
            <w:vMerge w:val="restart"/>
          </w:tcPr>
          <w:p w14:paraId="6D164067" w14:textId="77777777" w:rsidR="001A2CAE" w:rsidRPr="00D20483" w:rsidRDefault="001A2CAE" w:rsidP="00040AD8">
            <w:pPr>
              <w:rPr>
                <w:b/>
                <w:bCs/>
                <w:sz w:val="26"/>
              </w:rPr>
            </w:pPr>
            <w:r w:rsidRPr="00D20483">
              <w:rPr>
                <w:b/>
                <w:bCs/>
                <w:sz w:val="26"/>
              </w:rPr>
              <w:t>SECTEUR DE LA NORMALISATION DES TÉLÉCOMMUNICATIONS</w:t>
            </w:r>
          </w:p>
          <w:p w14:paraId="09B199D2" w14:textId="77777777" w:rsidR="001A2CAE" w:rsidRPr="00D20483" w:rsidRDefault="00AA2C77" w:rsidP="00040AD8">
            <w:pPr>
              <w:rPr>
                <w:smallCaps/>
                <w:sz w:val="20"/>
              </w:rPr>
            </w:pPr>
            <w:r w:rsidRPr="00D20483">
              <w:rPr>
                <w:sz w:val="20"/>
              </w:rPr>
              <w:t>PÉRIODE D</w:t>
            </w:r>
            <w:r w:rsidR="00DC481B" w:rsidRPr="00D20483">
              <w:rPr>
                <w:sz w:val="20"/>
              </w:rPr>
              <w:t>'</w:t>
            </w:r>
            <w:r w:rsidR="001A2CAE" w:rsidRPr="00D20483">
              <w:rPr>
                <w:sz w:val="20"/>
              </w:rPr>
              <w:t>ÉTUDES 2017-2020</w:t>
            </w:r>
          </w:p>
        </w:tc>
        <w:tc>
          <w:tcPr>
            <w:tcW w:w="3866" w:type="dxa"/>
            <w:gridSpan w:val="3"/>
          </w:tcPr>
          <w:p w14:paraId="7D66BE10" w14:textId="77777777" w:rsidR="001A2CAE" w:rsidRPr="00D20483" w:rsidRDefault="00E56594" w:rsidP="00040AD8">
            <w:pPr>
              <w:jc w:val="right"/>
              <w:rPr>
                <w:b/>
                <w:bCs/>
                <w:sz w:val="28"/>
              </w:rPr>
            </w:pPr>
            <w:r w:rsidRPr="00D20483">
              <w:rPr>
                <w:b/>
                <w:bCs/>
                <w:sz w:val="28"/>
              </w:rPr>
              <w:t>Février 2021</w:t>
            </w:r>
          </w:p>
        </w:tc>
      </w:tr>
      <w:tr w:rsidR="001A2CAE" w:rsidRPr="00D20483" w14:paraId="0C7B923C" w14:textId="77777777" w:rsidTr="00756796">
        <w:trPr>
          <w:cantSplit/>
          <w:trHeight w:val="780"/>
        </w:trPr>
        <w:tc>
          <w:tcPr>
            <w:tcW w:w="1417" w:type="dxa"/>
            <w:vMerge/>
            <w:tcBorders>
              <w:bottom w:val="single" w:sz="12" w:space="0" w:color="auto"/>
            </w:tcBorders>
          </w:tcPr>
          <w:p w14:paraId="4C27B6DA" w14:textId="77777777" w:rsidR="001A2CAE" w:rsidRPr="00D20483" w:rsidRDefault="001A2CAE" w:rsidP="00040AD8">
            <w:bookmarkStart w:id="5" w:name="dorlang" w:colFirst="2" w:colLast="2"/>
            <w:bookmarkEnd w:id="4"/>
          </w:p>
        </w:tc>
        <w:tc>
          <w:tcPr>
            <w:tcW w:w="4640" w:type="dxa"/>
            <w:gridSpan w:val="3"/>
            <w:vMerge/>
            <w:tcBorders>
              <w:bottom w:val="single" w:sz="12" w:space="0" w:color="auto"/>
            </w:tcBorders>
          </w:tcPr>
          <w:p w14:paraId="2A9E97DF" w14:textId="77777777" w:rsidR="001A2CAE" w:rsidRPr="00D20483" w:rsidRDefault="001A2CAE" w:rsidP="00040AD8">
            <w:pPr>
              <w:rPr>
                <w:b/>
                <w:bCs/>
                <w:sz w:val="26"/>
              </w:rPr>
            </w:pPr>
          </w:p>
        </w:tc>
        <w:tc>
          <w:tcPr>
            <w:tcW w:w="3866" w:type="dxa"/>
            <w:gridSpan w:val="3"/>
            <w:tcBorders>
              <w:bottom w:val="single" w:sz="12" w:space="0" w:color="auto"/>
            </w:tcBorders>
            <w:vAlign w:val="center"/>
          </w:tcPr>
          <w:p w14:paraId="21351537" w14:textId="77777777" w:rsidR="001A2CAE" w:rsidRPr="00D20483" w:rsidRDefault="001A2CAE" w:rsidP="00040AD8">
            <w:pPr>
              <w:jc w:val="right"/>
              <w:rPr>
                <w:b/>
                <w:bCs/>
                <w:sz w:val="28"/>
              </w:rPr>
            </w:pPr>
            <w:proofErr w:type="gramStart"/>
            <w:r w:rsidRPr="00D20483">
              <w:rPr>
                <w:b/>
                <w:bCs/>
                <w:sz w:val="28"/>
              </w:rPr>
              <w:t>Original:</w:t>
            </w:r>
            <w:proofErr w:type="gramEnd"/>
            <w:r w:rsidRPr="00D20483">
              <w:rPr>
                <w:b/>
                <w:bCs/>
                <w:sz w:val="28"/>
              </w:rPr>
              <w:t xml:space="preserve"> anglais</w:t>
            </w:r>
          </w:p>
        </w:tc>
      </w:tr>
      <w:tr w:rsidR="001A2CAE" w:rsidRPr="00D20483" w14:paraId="76672CD9" w14:textId="77777777" w:rsidTr="00756796">
        <w:trPr>
          <w:cantSplit/>
          <w:trHeight w:val="357"/>
        </w:trPr>
        <w:tc>
          <w:tcPr>
            <w:tcW w:w="1560" w:type="dxa"/>
            <w:gridSpan w:val="2"/>
          </w:tcPr>
          <w:p w14:paraId="7BA5C48F" w14:textId="77777777" w:rsidR="001A2CAE" w:rsidRPr="00D20483" w:rsidRDefault="001A2CAE" w:rsidP="00040AD8">
            <w:pPr>
              <w:rPr>
                <w:b/>
                <w:bCs/>
              </w:rPr>
            </w:pPr>
            <w:bookmarkStart w:id="6" w:name="dbluepink" w:colFirst="1" w:colLast="1"/>
            <w:bookmarkStart w:id="7" w:name="dmeeting" w:colFirst="2" w:colLast="2"/>
            <w:bookmarkEnd w:id="5"/>
            <w:r w:rsidRPr="00D20483">
              <w:rPr>
                <w:b/>
                <w:bCs/>
              </w:rPr>
              <w:t>Question(s</w:t>
            </w:r>
            <w:proofErr w:type="gramStart"/>
            <w:r w:rsidRPr="00D20483">
              <w:rPr>
                <w:b/>
                <w:bCs/>
              </w:rPr>
              <w:t>):</w:t>
            </w:r>
            <w:proofErr w:type="gramEnd"/>
          </w:p>
        </w:tc>
        <w:tc>
          <w:tcPr>
            <w:tcW w:w="5103" w:type="dxa"/>
            <w:gridSpan w:val="3"/>
          </w:tcPr>
          <w:p w14:paraId="2172AE11" w14:textId="77777777" w:rsidR="001A2CAE" w:rsidRPr="00D20483" w:rsidRDefault="000B4D88" w:rsidP="00040AD8">
            <w:pPr>
              <w:rPr>
                <w:highlight w:val="yellow"/>
              </w:rPr>
            </w:pPr>
            <w:r w:rsidRPr="00D20483">
              <w:t>N/A</w:t>
            </w:r>
          </w:p>
        </w:tc>
        <w:tc>
          <w:tcPr>
            <w:tcW w:w="3260" w:type="dxa"/>
            <w:gridSpan w:val="2"/>
          </w:tcPr>
          <w:p w14:paraId="478C8F6D" w14:textId="77777777" w:rsidR="001A2CAE" w:rsidRPr="00D20483" w:rsidRDefault="000B4D88" w:rsidP="00040AD8">
            <w:pPr>
              <w:jc w:val="right"/>
            </w:pPr>
            <w:r w:rsidRPr="00D20483">
              <w:t>Virtuelle, 11-18 janvier 2021</w:t>
            </w:r>
          </w:p>
        </w:tc>
      </w:tr>
      <w:tr w:rsidR="001A2CAE" w:rsidRPr="00D20483" w14:paraId="25DAD3EB" w14:textId="77777777" w:rsidTr="00756796">
        <w:trPr>
          <w:cantSplit/>
          <w:trHeight w:val="357"/>
        </w:trPr>
        <w:tc>
          <w:tcPr>
            <w:tcW w:w="9923" w:type="dxa"/>
            <w:gridSpan w:val="7"/>
          </w:tcPr>
          <w:p w14:paraId="6F308261" w14:textId="77777777" w:rsidR="000B4D88" w:rsidRPr="00D20483" w:rsidRDefault="000B4D88" w:rsidP="00040AD8">
            <w:pPr>
              <w:jc w:val="center"/>
              <w:rPr>
                <w:b/>
                <w:bCs/>
              </w:rPr>
            </w:pPr>
            <w:bookmarkStart w:id="8" w:name="dtitle" w:colFirst="0" w:colLast="0"/>
            <w:bookmarkEnd w:id="6"/>
            <w:bookmarkEnd w:id="7"/>
            <w:r w:rsidRPr="00D20483">
              <w:rPr>
                <w:b/>
                <w:bCs/>
              </w:rPr>
              <w:t xml:space="preserve">GROUPE CONSULTATIF DE LA NORMALISATION </w:t>
            </w:r>
            <w:r w:rsidRPr="00D20483">
              <w:rPr>
                <w:b/>
                <w:bCs/>
              </w:rPr>
              <w:br/>
              <w:t>DES TÉLÉCOMMUNICATIONS</w:t>
            </w:r>
          </w:p>
          <w:p w14:paraId="3306C5B1" w14:textId="77777777" w:rsidR="001A2CAE" w:rsidRPr="00D20483" w:rsidRDefault="000B4D88" w:rsidP="00040AD8">
            <w:pPr>
              <w:jc w:val="center"/>
              <w:rPr>
                <w:b/>
                <w:bCs/>
              </w:rPr>
            </w:pPr>
            <w:bookmarkStart w:id="9" w:name="lt_pId013"/>
            <w:r w:rsidRPr="00D20483">
              <w:rPr>
                <w:b/>
                <w:bCs/>
              </w:rPr>
              <w:t xml:space="preserve">RAPPORT </w:t>
            </w:r>
            <w:bookmarkEnd w:id="9"/>
            <w:r w:rsidRPr="00D20483">
              <w:rPr>
                <w:b/>
                <w:bCs/>
              </w:rPr>
              <w:t>11</w:t>
            </w:r>
          </w:p>
        </w:tc>
      </w:tr>
      <w:tr w:rsidR="001A2CAE" w:rsidRPr="00D20483" w14:paraId="0A41E23A" w14:textId="77777777" w:rsidTr="00756796">
        <w:trPr>
          <w:cantSplit/>
          <w:trHeight w:val="357"/>
        </w:trPr>
        <w:tc>
          <w:tcPr>
            <w:tcW w:w="1560" w:type="dxa"/>
            <w:gridSpan w:val="2"/>
          </w:tcPr>
          <w:p w14:paraId="5700B630" w14:textId="77777777" w:rsidR="001A2CAE" w:rsidRPr="00D20483" w:rsidRDefault="001A2CAE" w:rsidP="00040AD8">
            <w:pPr>
              <w:rPr>
                <w:b/>
                <w:bCs/>
              </w:rPr>
            </w:pPr>
            <w:bookmarkStart w:id="10" w:name="dsource" w:colFirst="1" w:colLast="1"/>
            <w:bookmarkEnd w:id="8"/>
            <w:proofErr w:type="gramStart"/>
            <w:r w:rsidRPr="00D20483">
              <w:rPr>
                <w:b/>
                <w:bCs/>
              </w:rPr>
              <w:t>Origine:</w:t>
            </w:r>
            <w:proofErr w:type="gramEnd"/>
          </w:p>
        </w:tc>
        <w:tc>
          <w:tcPr>
            <w:tcW w:w="8363" w:type="dxa"/>
            <w:gridSpan w:val="5"/>
          </w:tcPr>
          <w:p w14:paraId="515A24C8" w14:textId="77777777" w:rsidR="001A2CAE" w:rsidRPr="00D20483" w:rsidRDefault="000B4D88" w:rsidP="00040AD8">
            <w:r w:rsidRPr="00D20483">
              <w:t>Groupe consultatif de la normalisation des télécommunications</w:t>
            </w:r>
          </w:p>
        </w:tc>
      </w:tr>
      <w:tr w:rsidR="001A2CAE" w:rsidRPr="00D20483" w14:paraId="38391886" w14:textId="77777777" w:rsidTr="00756796">
        <w:trPr>
          <w:cantSplit/>
          <w:trHeight w:val="357"/>
        </w:trPr>
        <w:tc>
          <w:tcPr>
            <w:tcW w:w="1560" w:type="dxa"/>
            <w:gridSpan w:val="2"/>
          </w:tcPr>
          <w:p w14:paraId="1C908F2F" w14:textId="77777777" w:rsidR="001A2CAE" w:rsidRPr="00D20483" w:rsidRDefault="001A2CAE" w:rsidP="00040AD8">
            <w:pPr>
              <w:spacing w:after="120"/>
              <w:rPr>
                <w:b/>
                <w:bCs/>
              </w:rPr>
            </w:pPr>
            <w:bookmarkStart w:id="11" w:name="dtitle1" w:colFirst="1" w:colLast="1"/>
            <w:bookmarkEnd w:id="10"/>
            <w:proofErr w:type="gramStart"/>
            <w:r w:rsidRPr="00D20483">
              <w:rPr>
                <w:b/>
                <w:bCs/>
              </w:rPr>
              <w:t>Titre:</w:t>
            </w:r>
            <w:proofErr w:type="gramEnd"/>
          </w:p>
        </w:tc>
        <w:tc>
          <w:tcPr>
            <w:tcW w:w="8363" w:type="dxa"/>
            <w:gridSpan w:val="5"/>
          </w:tcPr>
          <w:p w14:paraId="70D1B5D1" w14:textId="77777777" w:rsidR="0046230C" w:rsidRPr="00D20483" w:rsidRDefault="000B4D88" w:rsidP="00040AD8">
            <w:pPr>
              <w:spacing w:after="120"/>
            </w:pPr>
            <w:bookmarkStart w:id="12" w:name="lt_pId017"/>
            <w:r w:rsidRPr="00D20483">
              <w:t>Rapport de la septième réunion du GCNT (virtuelle, 11-18 janvier 2021)</w:t>
            </w:r>
            <w:bookmarkEnd w:id="12"/>
          </w:p>
        </w:tc>
      </w:tr>
      <w:tr w:rsidR="001A2CAE" w:rsidRPr="00D20483" w14:paraId="322C5BBD" w14:textId="77777777" w:rsidTr="00756796">
        <w:trPr>
          <w:cantSplit/>
          <w:trHeight w:val="357"/>
        </w:trPr>
        <w:tc>
          <w:tcPr>
            <w:tcW w:w="1560" w:type="dxa"/>
            <w:gridSpan w:val="2"/>
            <w:tcBorders>
              <w:bottom w:val="single" w:sz="12" w:space="0" w:color="auto"/>
            </w:tcBorders>
          </w:tcPr>
          <w:p w14:paraId="016EA16D" w14:textId="77777777" w:rsidR="001A2CAE" w:rsidRPr="00D20483" w:rsidRDefault="00FA76C3" w:rsidP="00040AD8">
            <w:pPr>
              <w:spacing w:after="120"/>
              <w:rPr>
                <w:b/>
                <w:bCs/>
              </w:rPr>
            </w:pPr>
            <w:proofErr w:type="gramStart"/>
            <w:r w:rsidRPr="00D20483">
              <w:rPr>
                <w:b/>
                <w:bCs/>
              </w:rPr>
              <w:t>Objet:</w:t>
            </w:r>
            <w:proofErr w:type="gramEnd"/>
          </w:p>
        </w:tc>
        <w:tc>
          <w:tcPr>
            <w:tcW w:w="8363" w:type="dxa"/>
            <w:gridSpan w:val="5"/>
            <w:tcBorders>
              <w:bottom w:val="single" w:sz="12" w:space="0" w:color="auto"/>
            </w:tcBorders>
          </w:tcPr>
          <w:p w14:paraId="0C3396C9" w14:textId="77777777" w:rsidR="001A2CAE" w:rsidRPr="00D20483" w:rsidRDefault="000B4D88" w:rsidP="00040AD8">
            <w:pPr>
              <w:spacing w:after="120"/>
            </w:pPr>
            <w:r w:rsidRPr="00D20483">
              <w:t>Admin</w:t>
            </w:r>
          </w:p>
        </w:tc>
      </w:tr>
      <w:tr w:rsidR="00756796" w:rsidRPr="00D20483" w14:paraId="5B97B485" w14:textId="77777777" w:rsidTr="008C04EA">
        <w:tblPrEx>
          <w:jc w:val="center"/>
        </w:tblPrEx>
        <w:trPr>
          <w:cantSplit/>
          <w:jc w:val="center"/>
        </w:trPr>
        <w:tc>
          <w:tcPr>
            <w:tcW w:w="1560" w:type="dxa"/>
            <w:gridSpan w:val="2"/>
            <w:tcBorders>
              <w:top w:val="single" w:sz="6" w:space="0" w:color="auto"/>
              <w:bottom w:val="single" w:sz="6" w:space="0" w:color="auto"/>
            </w:tcBorders>
          </w:tcPr>
          <w:p w14:paraId="6AC821E9" w14:textId="77777777" w:rsidR="00756796" w:rsidRPr="00D20483" w:rsidRDefault="00756796" w:rsidP="00040AD8">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D20483">
              <w:rPr>
                <w:rFonts w:eastAsia="SimSun"/>
                <w:b/>
                <w:bCs/>
                <w:szCs w:val="24"/>
                <w:lang w:eastAsia="ja-JP"/>
              </w:rPr>
              <w:t>Contact:</w:t>
            </w:r>
            <w:proofErr w:type="gramEnd"/>
          </w:p>
        </w:tc>
        <w:tc>
          <w:tcPr>
            <w:tcW w:w="4210" w:type="dxa"/>
            <w:tcBorders>
              <w:top w:val="single" w:sz="6" w:space="0" w:color="auto"/>
              <w:bottom w:val="single" w:sz="6" w:space="0" w:color="auto"/>
            </w:tcBorders>
          </w:tcPr>
          <w:p w14:paraId="1AC9CB57" w14:textId="77777777" w:rsidR="00756796"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D20483">
              <w:rPr>
                <w:rFonts w:eastAsia="SimSun"/>
                <w:szCs w:val="24"/>
                <w:lang w:eastAsia="ja-JP"/>
              </w:rPr>
              <w:t>Bruce Gracie</w:t>
            </w:r>
            <w:r w:rsidRPr="00D20483">
              <w:rPr>
                <w:rFonts w:eastAsia="SimSun"/>
                <w:szCs w:val="24"/>
                <w:lang w:eastAsia="ja-JP"/>
              </w:rPr>
              <w:br/>
              <w:t>Président du GCNT</w:t>
            </w:r>
          </w:p>
        </w:tc>
        <w:tc>
          <w:tcPr>
            <w:tcW w:w="4153" w:type="dxa"/>
            <w:gridSpan w:val="4"/>
            <w:tcBorders>
              <w:top w:val="single" w:sz="6" w:space="0" w:color="auto"/>
              <w:bottom w:val="single" w:sz="6" w:space="0" w:color="auto"/>
            </w:tcBorders>
          </w:tcPr>
          <w:p w14:paraId="4A8A82D3" w14:textId="77777777" w:rsidR="00756796" w:rsidRPr="00D20483" w:rsidRDefault="00756796"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proofErr w:type="gramStart"/>
            <w:r w:rsidRPr="00D20483">
              <w:rPr>
                <w:rFonts w:eastAsia="SimSun"/>
                <w:szCs w:val="24"/>
                <w:lang w:eastAsia="ja-JP"/>
              </w:rPr>
              <w:t>Tél</w:t>
            </w:r>
            <w:r w:rsidR="00F30C0F" w:rsidRPr="00D20483">
              <w:rPr>
                <w:rFonts w:eastAsia="SimSun"/>
                <w:szCs w:val="24"/>
                <w:lang w:eastAsia="ja-JP"/>
              </w:rPr>
              <w:t>.</w:t>
            </w:r>
            <w:r w:rsidRPr="00D20483">
              <w:rPr>
                <w:rFonts w:eastAsia="SimSun"/>
                <w:szCs w:val="24"/>
                <w:lang w:eastAsia="ja-JP"/>
              </w:rPr>
              <w:t>:</w:t>
            </w:r>
            <w:proofErr w:type="gramEnd"/>
            <w:r w:rsidRPr="00D20483">
              <w:rPr>
                <w:rFonts w:eastAsia="SimSun"/>
                <w:szCs w:val="24"/>
                <w:lang w:eastAsia="ja-JP"/>
              </w:rPr>
              <w:t xml:space="preserve"> </w:t>
            </w:r>
            <w:r w:rsidR="000B4D88" w:rsidRPr="00D20483">
              <w:rPr>
                <w:rFonts w:eastAsia="SimSun"/>
                <w:szCs w:val="24"/>
                <w:lang w:eastAsia="ja-JP"/>
              </w:rPr>
              <w:t>+1 613 592-3180</w:t>
            </w:r>
          </w:p>
          <w:p w14:paraId="3EC9B7A9" w14:textId="77777777" w:rsidR="00756796" w:rsidRPr="00D20483" w:rsidRDefault="009A546D" w:rsidP="00040AD8">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proofErr w:type="gramStart"/>
            <w:r w:rsidRPr="00D20483">
              <w:rPr>
                <w:rFonts w:eastAsia="SimSun"/>
                <w:szCs w:val="24"/>
                <w:lang w:eastAsia="ja-JP"/>
              </w:rPr>
              <w:t>Courriel</w:t>
            </w:r>
            <w:r w:rsidR="00756796" w:rsidRPr="00D20483">
              <w:rPr>
                <w:rFonts w:eastAsia="SimSun"/>
                <w:szCs w:val="24"/>
                <w:lang w:eastAsia="ja-JP"/>
              </w:rPr>
              <w:t>:</w:t>
            </w:r>
            <w:proofErr w:type="gramEnd"/>
            <w:r w:rsidR="00756796" w:rsidRPr="00D20483">
              <w:rPr>
                <w:rFonts w:eastAsia="SimSun"/>
                <w:szCs w:val="24"/>
                <w:lang w:eastAsia="ja-JP"/>
              </w:rPr>
              <w:t xml:space="preserve"> </w:t>
            </w:r>
            <w:hyperlink r:id="rId9" w:history="1">
              <w:r w:rsidR="000B4D88" w:rsidRPr="00D20483">
                <w:rPr>
                  <w:rStyle w:val="Hyperlink"/>
                  <w:rFonts w:ascii="Times New Roman" w:eastAsia="SimSun" w:hAnsi="Times New Roman"/>
                  <w:szCs w:val="24"/>
                  <w:lang w:eastAsia="ja-JP"/>
                </w:rPr>
                <w:t>bruce.gracie@ericsson.com</w:t>
              </w:r>
            </w:hyperlink>
          </w:p>
        </w:tc>
      </w:tr>
      <w:bookmarkEnd w:id="2"/>
      <w:bookmarkEnd w:id="11"/>
    </w:tbl>
    <w:p w14:paraId="65F54242" w14:textId="77777777" w:rsidR="00FA76C3" w:rsidRPr="00D20483" w:rsidRDefault="00FA76C3" w:rsidP="00040AD8"/>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D20483" w14:paraId="705EC432" w14:textId="77777777" w:rsidTr="00756796">
        <w:trPr>
          <w:cantSplit/>
        </w:trPr>
        <w:tc>
          <w:tcPr>
            <w:tcW w:w="1560" w:type="dxa"/>
          </w:tcPr>
          <w:p w14:paraId="0CFBC60E" w14:textId="77777777" w:rsidR="00FA76C3" w:rsidRPr="00D20483" w:rsidRDefault="00FA76C3" w:rsidP="00040AD8">
            <w:pPr>
              <w:rPr>
                <w:b/>
                <w:bCs/>
              </w:rPr>
            </w:pPr>
            <w:r w:rsidRPr="00D20483">
              <w:rPr>
                <w:b/>
                <w:bCs/>
              </w:rPr>
              <w:t xml:space="preserve">Mots </w:t>
            </w:r>
            <w:proofErr w:type="gramStart"/>
            <w:r w:rsidRPr="00D20483">
              <w:rPr>
                <w:b/>
                <w:bCs/>
              </w:rPr>
              <w:t>clés:</w:t>
            </w:r>
            <w:proofErr w:type="gramEnd"/>
          </w:p>
        </w:tc>
        <w:tc>
          <w:tcPr>
            <w:tcW w:w="8221" w:type="dxa"/>
          </w:tcPr>
          <w:p w14:paraId="31E9C607" w14:textId="77777777" w:rsidR="00FA76C3" w:rsidRPr="00D20483" w:rsidRDefault="000B4D88" w:rsidP="00040AD8">
            <w:proofErr w:type="gramStart"/>
            <w:r w:rsidRPr="00D20483">
              <w:t>GCNT;</w:t>
            </w:r>
            <w:proofErr w:type="gramEnd"/>
            <w:r w:rsidRPr="00D20483">
              <w:t xml:space="preserve"> rapport</w:t>
            </w:r>
          </w:p>
        </w:tc>
      </w:tr>
      <w:tr w:rsidR="00FA76C3" w:rsidRPr="00D20483" w14:paraId="7A5C0588" w14:textId="77777777" w:rsidTr="00756796">
        <w:trPr>
          <w:cantSplit/>
        </w:trPr>
        <w:tc>
          <w:tcPr>
            <w:tcW w:w="1560" w:type="dxa"/>
          </w:tcPr>
          <w:p w14:paraId="7E99A134" w14:textId="77777777" w:rsidR="00FA76C3" w:rsidRPr="00D20483" w:rsidRDefault="005232FD" w:rsidP="00040AD8">
            <w:pPr>
              <w:rPr>
                <w:b/>
                <w:bCs/>
              </w:rPr>
            </w:pPr>
            <w:proofErr w:type="gramStart"/>
            <w:r w:rsidRPr="00D20483">
              <w:rPr>
                <w:b/>
                <w:bCs/>
              </w:rPr>
              <w:t>Résumé</w:t>
            </w:r>
            <w:r w:rsidR="00FA76C3" w:rsidRPr="00D20483">
              <w:rPr>
                <w:b/>
                <w:bCs/>
              </w:rPr>
              <w:t>:</w:t>
            </w:r>
            <w:proofErr w:type="gramEnd"/>
          </w:p>
        </w:tc>
        <w:tc>
          <w:tcPr>
            <w:tcW w:w="8221" w:type="dxa"/>
          </w:tcPr>
          <w:p w14:paraId="66CA4F95" w14:textId="77777777" w:rsidR="00FA76C3" w:rsidRPr="00D20483" w:rsidRDefault="00A10658" w:rsidP="00040AD8">
            <w:r w:rsidRPr="00D20483">
              <w:t xml:space="preserve">Projet de </w:t>
            </w:r>
            <w:r w:rsidR="000B4D88" w:rsidRPr="00D20483">
              <w:t>Rapport de la septième réunion du Groupe consultatif de la normalisation des télécommunications de l</w:t>
            </w:r>
            <w:r w:rsidR="00DC481B" w:rsidRPr="00D20483">
              <w:t>'</w:t>
            </w:r>
            <w:r w:rsidR="000B4D88" w:rsidRPr="00D20483">
              <w:t>UIT-T (format virtuel, 11-18 janvier 2021) pour la période d</w:t>
            </w:r>
            <w:r w:rsidR="00DC481B" w:rsidRPr="00D20483">
              <w:t>'</w:t>
            </w:r>
            <w:r w:rsidR="000B4D88" w:rsidRPr="00D20483">
              <w:t>études 2017-2020.</w:t>
            </w:r>
          </w:p>
        </w:tc>
      </w:tr>
    </w:tbl>
    <w:p w14:paraId="374D1CA8" w14:textId="77777777" w:rsidR="000B4D88" w:rsidRPr="00D20483" w:rsidRDefault="000B4D88" w:rsidP="00040AD8">
      <w:pPr>
        <w:spacing w:before="480"/>
        <w:rPr>
          <w:rFonts w:eastAsia="SimSun"/>
          <w:szCs w:val="24"/>
          <w:lang w:eastAsia="ja-JP"/>
        </w:rPr>
      </w:pPr>
      <w:bookmarkStart w:id="13" w:name="lt_pId027"/>
      <w:r w:rsidRPr="00D20483">
        <w:rPr>
          <w:rFonts w:eastAsia="SimSun"/>
          <w:szCs w:val="24"/>
          <w:lang w:eastAsia="ja-JP"/>
        </w:rPr>
        <w:t>NOTE 1 –</w:t>
      </w:r>
      <w:bookmarkEnd w:id="13"/>
      <w:r w:rsidRPr="00D20483">
        <w:rPr>
          <w:rFonts w:eastAsia="SimSun"/>
          <w:szCs w:val="24"/>
          <w:lang w:eastAsia="ja-JP"/>
        </w:rPr>
        <w:t xml:space="preserve"> Le présent rapport rend compte des conclusions de cette réunion du GCNT et des décisions qui y ont été prises.</w:t>
      </w:r>
    </w:p>
    <w:p w14:paraId="24512263" w14:textId="77777777" w:rsidR="00663564"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14" w:name="lt_pId029"/>
      <w:r w:rsidRPr="00D20483">
        <w:rPr>
          <w:rFonts w:eastAsia="SimSun"/>
          <w:szCs w:val="24"/>
          <w:lang w:eastAsia="ja-JP"/>
        </w:rPr>
        <w:t>NOTE 2 – Sauf indication contraire, toutes les contributions et tous les documents temporaires mentionnés dans le présent rapport font partie de la série de documents du GCNT.</w:t>
      </w:r>
      <w:bookmarkEnd w:id="14"/>
    </w:p>
    <w:p w14:paraId="57A10322" w14:textId="77777777" w:rsidR="000B4D88" w:rsidRPr="00D20483" w:rsidRDefault="000B4D88" w:rsidP="00040AD8">
      <w:pPr>
        <w:spacing w:before="240"/>
      </w:pPr>
      <w:r w:rsidRPr="00D20483">
        <w:rPr>
          <w:u w:val="single"/>
        </w:rPr>
        <w:t xml:space="preserve">Note du </w:t>
      </w:r>
      <w:proofErr w:type="gramStart"/>
      <w:r w:rsidRPr="00D20483">
        <w:rPr>
          <w:u w:val="single"/>
        </w:rPr>
        <w:t>TSB</w:t>
      </w:r>
      <w:r w:rsidRPr="00D20483">
        <w:t>:</w:t>
      </w:r>
      <w:proofErr w:type="gramEnd"/>
    </w:p>
    <w:p w14:paraId="57022104" w14:textId="77777777"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MS Mincho"/>
        </w:rPr>
      </w:pPr>
      <w:bookmarkStart w:id="15" w:name="lt_pId031"/>
      <w:r w:rsidRPr="00D20483">
        <w:rPr>
          <w:rFonts w:eastAsia="MS Mincho"/>
        </w:rPr>
        <w:t xml:space="preserve">Les rapports de la </w:t>
      </w:r>
      <w:r w:rsidR="00A10658" w:rsidRPr="00D20483">
        <w:rPr>
          <w:rFonts w:eastAsia="MS Mincho"/>
        </w:rPr>
        <w:t>septième</w:t>
      </w:r>
      <w:r w:rsidRPr="00D20483">
        <w:rPr>
          <w:rFonts w:eastAsia="MS Mincho"/>
        </w:rPr>
        <w:t xml:space="preserve"> réunion du GCNT sont publiés dans les documents </w:t>
      </w:r>
      <w:proofErr w:type="gramStart"/>
      <w:r w:rsidRPr="00D20483">
        <w:rPr>
          <w:rFonts w:eastAsia="MS Mincho"/>
        </w:rPr>
        <w:t>suivants:</w:t>
      </w:r>
      <w:bookmarkEnd w:id="15"/>
      <w:proofErr w:type="gram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080"/>
      </w:tblGrid>
      <w:tr w:rsidR="000B4D88" w:rsidRPr="00D20483" w14:paraId="1894520A" w14:textId="77777777" w:rsidTr="000B4D88">
        <w:tc>
          <w:tcPr>
            <w:tcW w:w="1848" w:type="dxa"/>
          </w:tcPr>
          <w:p w14:paraId="07B9855A" w14:textId="07BFE6D4" w:rsidR="000B4D88" w:rsidRPr="00D20483" w:rsidRDefault="000B4D88" w:rsidP="00040AD8">
            <w:r w:rsidRPr="00D20483">
              <w:rPr>
                <w:rFonts w:eastAsia="MS Mincho"/>
              </w:rPr>
              <w:t>GCNT – R11</w:t>
            </w:r>
          </w:p>
        </w:tc>
        <w:tc>
          <w:tcPr>
            <w:tcW w:w="8080" w:type="dxa"/>
            <w:tcMar>
              <w:left w:w="57" w:type="dxa"/>
              <w:right w:w="57" w:type="dxa"/>
            </w:tcMar>
          </w:tcPr>
          <w:p w14:paraId="733D7A93" w14:textId="77777777" w:rsidR="000B4D88" w:rsidRPr="00D20483" w:rsidRDefault="000B4D88" w:rsidP="00040AD8">
            <w:pPr>
              <w:rPr>
                <w:highlight w:val="yellow"/>
              </w:rPr>
            </w:pPr>
            <w:r w:rsidRPr="00D20483">
              <w:t>Rapport de la septième réunion du GCNT (virtuelle, 11-18 janvier 2021)</w:t>
            </w:r>
          </w:p>
        </w:tc>
      </w:tr>
      <w:tr w:rsidR="000B4D88" w:rsidRPr="00D20483" w14:paraId="654642ED" w14:textId="77777777" w:rsidTr="000B4D88">
        <w:tc>
          <w:tcPr>
            <w:tcW w:w="1848" w:type="dxa"/>
          </w:tcPr>
          <w:p w14:paraId="0D1C0E32" w14:textId="77777777" w:rsidR="000B4D88" w:rsidRPr="00D20483" w:rsidRDefault="000B4D88" w:rsidP="00040AD8">
            <w:r w:rsidRPr="00D20483">
              <w:rPr>
                <w:rFonts w:eastAsia="MS Mincho"/>
              </w:rPr>
              <w:t>GCNT – R12</w:t>
            </w:r>
          </w:p>
        </w:tc>
        <w:tc>
          <w:tcPr>
            <w:tcW w:w="8080" w:type="dxa"/>
            <w:tcMar>
              <w:left w:w="57" w:type="dxa"/>
              <w:right w:w="57" w:type="dxa"/>
            </w:tcMar>
          </w:tcPr>
          <w:p w14:paraId="08594F5C" w14:textId="77777777" w:rsidR="000B4D88" w:rsidRPr="00D20483" w:rsidRDefault="000B4D88" w:rsidP="00040AD8">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2</w:t>
            </w:r>
          </w:p>
        </w:tc>
      </w:tr>
      <w:tr w:rsidR="000B4D88" w:rsidRPr="00D20483" w14:paraId="2E416E99" w14:textId="77777777" w:rsidTr="000B4D88">
        <w:tc>
          <w:tcPr>
            <w:tcW w:w="1848" w:type="dxa"/>
          </w:tcPr>
          <w:p w14:paraId="53827B60" w14:textId="77777777" w:rsidR="000B4D88" w:rsidRPr="00D20483" w:rsidRDefault="000B4D88" w:rsidP="00040AD8">
            <w:pPr>
              <w:rPr>
                <w:highlight w:val="yellow"/>
              </w:rPr>
            </w:pPr>
            <w:r w:rsidRPr="00D20483">
              <w:rPr>
                <w:rFonts w:eastAsia="MS Mincho"/>
              </w:rPr>
              <w:t>GCNT – R13R1</w:t>
            </w:r>
          </w:p>
        </w:tc>
        <w:tc>
          <w:tcPr>
            <w:tcW w:w="8080" w:type="dxa"/>
            <w:tcMar>
              <w:left w:w="57" w:type="dxa"/>
              <w:right w:w="57" w:type="dxa"/>
            </w:tcMar>
          </w:tcPr>
          <w:p w14:paraId="4FC406B0" w14:textId="77777777" w:rsidR="000B4D88" w:rsidRPr="00D20483" w:rsidRDefault="000B4D88" w:rsidP="00040AD8">
            <w:pPr>
              <w:rPr>
                <w:highlight w:val="yellow"/>
              </w:rPr>
            </w:pPr>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3</w:t>
            </w:r>
          </w:p>
        </w:tc>
      </w:tr>
      <w:tr w:rsidR="000B4D88" w:rsidRPr="00D20483" w14:paraId="5FAD3CF0" w14:textId="77777777" w:rsidTr="000B4D88">
        <w:tc>
          <w:tcPr>
            <w:tcW w:w="1848" w:type="dxa"/>
          </w:tcPr>
          <w:p w14:paraId="1F3CA333" w14:textId="77777777" w:rsidR="000B4D88" w:rsidRPr="00D20483" w:rsidRDefault="000B4D88" w:rsidP="00040AD8">
            <w:pPr>
              <w:rPr>
                <w:highlight w:val="yellow"/>
              </w:rPr>
            </w:pPr>
            <w:r w:rsidRPr="00D20483">
              <w:rPr>
                <w:rFonts w:eastAsia="MS Mincho"/>
              </w:rPr>
              <w:t>GCNT – R14</w:t>
            </w:r>
          </w:p>
        </w:tc>
        <w:tc>
          <w:tcPr>
            <w:tcW w:w="8080" w:type="dxa"/>
            <w:tcMar>
              <w:left w:w="57" w:type="dxa"/>
              <w:right w:w="57" w:type="dxa"/>
            </w:tcMar>
          </w:tcPr>
          <w:p w14:paraId="744D972B" w14:textId="77777777" w:rsidR="000B4D88" w:rsidRPr="00D20483" w:rsidRDefault="000B4D88" w:rsidP="00040AD8">
            <w:pPr>
              <w:rPr>
                <w:rFonts w:asciiTheme="majorBidi" w:hAnsiTheme="majorBidi" w:cstheme="majorBidi"/>
                <w:highlight w:val="yellow"/>
              </w:rPr>
            </w:pPr>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5</w:t>
            </w:r>
          </w:p>
        </w:tc>
      </w:tr>
      <w:tr w:rsidR="000B4D88" w:rsidRPr="00D20483" w14:paraId="019192A1" w14:textId="77777777" w:rsidTr="000B4D88">
        <w:tc>
          <w:tcPr>
            <w:tcW w:w="1848" w:type="dxa"/>
          </w:tcPr>
          <w:p w14:paraId="1407A7D2" w14:textId="77777777" w:rsidR="000B4D88" w:rsidRPr="00D20483" w:rsidRDefault="000B4D88" w:rsidP="00040AD8">
            <w:pPr>
              <w:rPr>
                <w:highlight w:val="yellow"/>
              </w:rPr>
            </w:pPr>
            <w:r w:rsidRPr="00D20483">
              <w:rPr>
                <w:rFonts w:eastAsia="MS Mincho"/>
              </w:rPr>
              <w:t>GCNT – R15</w:t>
            </w:r>
          </w:p>
        </w:tc>
        <w:tc>
          <w:tcPr>
            <w:tcW w:w="8080" w:type="dxa"/>
            <w:tcMar>
              <w:left w:w="57" w:type="dxa"/>
              <w:right w:w="57" w:type="dxa"/>
            </w:tcMar>
          </w:tcPr>
          <w:p w14:paraId="04BDD499" w14:textId="77777777" w:rsidR="000B4D88" w:rsidRPr="00D20483" w:rsidRDefault="000B4D88" w:rsidP="00040AD8">
            <w:r w:rsidRPr="00D20483">
              <w:t>Rapport de la septième réunion du GCNT (virtuelle, 11-18 janvier 2021) – Ensemble des Questions approuvées pour la Commission d</w:t>
            </w:r>
            <w:r w:rsidR="00DC481B" w:rsidRPr="00D20483">
              <w:t>'</w:t>
            </w:r>
            <w:r w:rsidRPr="00D20483">
              <w:t>études 9</w:t>
            </w:r>
          </w:p>
        </w:tc>
      </w:tr>
      <w:tr w:rsidR="000B4D88" w:rsidRPr="00D20483" w14:paraId="3B01267A" w14:textId="77777777" w:rsidTr="000B4D88">
        <w:tc>
          <w:tcPr>
            <w:tcW w:w="1848" w:type="dxa"/>
          </w:tcPr>
          <w:p w14:paraId="48B2E1EF" w14:textId="77777777" w:rsidR="000B4D88" w:rsidRPr="00D20483" w:rsidRDefault="000B4D88" w:rsidP="00040AD8">
            <w:pPr>
              <w:rPr>
                <w:highlight w:val="yellow"/>
              </w:rPr>
            </w:pPr>
            <w:r w:rsidRPr="00D20483">
              <w:rPr>
                <w:rFonts w:eastAsia="MS Mincho"/>
              </w:rPr>
              <w:t>GCNT – R16</w:t>
            </w:r>
          </w:p>
        </w:tc>
        <w:tc>
          <w:tcPr>
            <w:tcW w:w="8080" w:type="dxa"/>
            <w:tcMar>
              <w:left w:w="57" w:type="dxa"/>
              <w:right w:w="57" w:type="dxa"/>
            </w:tcMar>
          </w:tcPr>
          <w:p w14:paraId="1192778D" w14:textId="77777777" w:rsidR="000B4D88" w:rsidRPr="00D20483" w:rsidRDefault="000B4D88" w:rsidP="00040AD8">
            <w:pPr>
              <w:rPr>
                <w:highlight w:val="yellow"/>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11</w:t>
            </w:r>
          </w:p>
        </w:tc>
      </w:tr>
      <w:tr w:rsidR="000B4D88" w:rsidRPr="00D20483" w14:paraId="109E9FBE" w14:textId="77777777" w:rsidTr="000B4D88">
        <w:tc>
          <w:tcPr>
            <w:tcW w:w="1848" w:type="dxa"/>
          </w:tcPr>
          <w:p w14:paraId="362DF063" w14:textId="77777777" w:rsidR="000B4D88" w:rsidRPr="00D20483" w:rsidRDefault="000B4D88" w:rsidP="00040AD8">
            <w:pPr>
              <w:rPr>
                <w:highlight w:val="yellow"/>
              </w:rPr>
            </w:pPr>
            <w:r w:rsidRPr="00D20483">
              <w:rPr>
                <w:rFonts w:eastAsia="MS Mincho"/>
              </w:rPr>
              <w:lastRenderedPageBreak/>
              <w:t>GCNT – R17</w:t>
            </w:r>
          </w:p>
        </w:tc>
        <w:tc>
          <w:tcPr>
            <w:tcW w:w="8080" w:type="dxa"/>
            <w:tcMar>
              <w:left w:w="57" w:type="dxa"/>
              <w:right w:w="57" w:type="dxa"/>
            </w:tcMar>
          </w:tcPr>
          <w:p w14:paraId="1B6BC62E" w14:textId="77777777" w:rsidR="000B4D88" w:rsidRPr="00D20483" w:rsidRDefault="000B4D88" w:rsidP="00040AD8">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12</w:t>
            </w:r>
          </w:p>
        </w:tc>
      </w:tr>
      <w:tr w:rsidR="000B4D88" w:rsidRPr="00D20483" w14:paraId="40522FAE" w14:textId="77777777" w:rsidTr="000B4D88">
        <w:tc>
          <w:tcPr>
            <w:tcW w:w="1848" w:type="dxa"/>
          </w:tcPr>
          <w:p w14:paraId="3062E503" w14:textId="77777777" w:rsidR="000B4D88" w:rsidRPr="00D20483" w:rsidRDefault="000B4D88" w:rsidP="00040AD8">
            <w:pPr>
              <w:rPr>
                <w:highlight w:val="yellow"/>
              </w:rPr>
            </w:pPr>
            <w:r w:rsidRPr="00D20483">
              <w:rPr>
                <w:rFonts w:eastAsia="MS Mincho"/>
              </w:rPr>
              <w:t>GCNT – R18</w:t>
            </w:r>
          </w:p>
        </w:tc>
        <w:tc>
          <w:tcPr>
            <w:tcW w:w="8080" w:type="dxa"/>
            <w:tcMar>
              <w:left w:w="57" w:type="dxa"/>
              <w:right w:w="57" w:type="dxa"/>
            </w:tcMar>
          </w:tcPr>
          <w:p w14:paraId="5CF86547" w14:textId="77777777" w:rsidR="000B4D88" w:rsidRPr="00D20483" w:rsidRDefault="000B4D88" w:rsidP="00040AD8">
            <w:pPr>
              <w:rPr>
                <w:rFonts w:asciiTheme="majorBidi" w:hAnsiTheme="majorBidi" w:cstheme="majorBidi"/>
                <w:highlight w:val="yellow"/>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13</w:t>
            </w:r>
          </w:p>
        </w:tc>
      </w:tr>
      <w:tr w:rsidR="000B4D88" w:rsidRPr="00D20483" w14:paraId="01E9179B" w14:textId="77777777" w:rsidTr="000B4D88">
        <w:tc>
          <w:tcPr>
            <w:tcW w:w="1848" w:type="dxa"/>
          </w:tcPr>
          <w:p w14:paraId="2BFC0CB7" w14:textId="77777777" w:rsidR="000B4D88" w:rsidRPr="00D20483" w:rsidRDefault="000B4D88" w:rsidP="00040AD8">
            <w:pPr>
              <w:rPr>
                <w:highlight w:val="yellow"/>
              </w:rPr>
            </w:pPr>
            <w:r w:rsidRPr="00D20483">
              <w:rPr>
                <w:rFonts w:eastAsia="MS Mincho"/>
              </w:rPr>
              <w:t>GCNT – R19</w:t>
            </w:r>
          </w:p>
        </w:tc>
        <w:tc>
          <w:tcPr>
            <w:tcW w:w="8080" w:type="dxa"/>
            <w:tcMar>
              <w:left w:w="57" w:type="dxa"/>
              <w:right w:w="57" w:type="dxa"/>
            </w:tcMar>
          </w:tcPr>
          <w:p w14:paraId="7F808E89" w14:textId="77777777" w:rsidR="000B4D88" w:rsidRPr="00D20483" w:rsidRDefault="000B4D88" w:rsidP="00040AD8">
            <w:pPr>
              <w:rPr>
                <w:rFonts w:asciiTheme="majorBidi" w:hAnsiTheme="majorBidi" w:cstheme="majorBidi"/>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15</w:t>
            </w:r>
          </w:p>
        </w:tc>
      </w:tr>
      <w:tr w:rsidR="000B4D88" w:rsidRPr="00D20483" w14:paraId="2396A304" w14:textId="77777777" w:rsidTr="000B4D88">
        <w:tc>
          <w:tcPr>
            <w:tcW w:w="1848" w:type="dxa"/>
          </w:tcPr>
          <w:p w14:paraId="663B5645" w14:textId="77777777" w:rsidR="000B4D88" w:rsidRPr="00D20483" w:rsidRDefault="000B4D88" w:rsidP="00040AD8">
            <w:pPr>
              <w:rPr>
                <w:highlight w:val="yellow"/>
              </w:rPr>
            </w:pPr>
            <w:r w:rsidRPr="00D20483">
              <w:rPr>
                <w:rFonts w:eastAsia="MS Mincho"/>
              </w:rPr>
              <w:t>GCNT – R20</w:t>
            </w:r>
          </w:p>
        </w:tc>
        <w:tc>
          <w:tcPr>
            <w:tcW w:w="8080" w:type="dxa"/>
            <w:tcMar>
              <w:left w:w="57" w:type="dxa"/>
              <w:right w:w="57" w:type="dxa"/>
            </w:tcMar>
          </w:tcPr>
          <w:p w14:paraId="0D69816B" w14:textId="77777777" w:rsidR="000B4D88" w:rsidRPr="00D20483" w:rsidRDefault="000B4D88" w:rsidP="00040AD8">
            <w:pPr>
              <w:rPr>
                <w:rFonts w:asciiTheme="majorBidi" w:hAnsiTheme="majorBidi" w:cstheme="majorBidi"/>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16</w:t>
            </w:r>
          </w:p>
        </w:tc>
      </w:tr>
      <w:tr w:rsidR="000B4D88" w:rsidRPr="00D20483" w14:paraId="69BB2C7E" w14:textId="77777777" w:rsidTr="000B4D88">
        <w:tc>
          <w:tcPr>
            <w:tcW w:w="1848" w:type="dxa"/>
          </w:tcPr>
          <w:p w14:paraId="64F88C52" w14:textId="77777777" w:rsidR="000B4D88" w:rsidRPr="00D20483" w:rsidRDefault="000B4D88" w:rsidP="00040AD8">
            <w:r w:rsidRPr="00D20483">
              <w:rPr>
                <w:rFonts w:eastAsia="MS Mincho"/>
              </w:rPr>
              <w:t>GCNT – R21</w:t>
            </w:r>
          </w:p>
        </w:tc>
        <w:tc>
          <w:tcPr>
            <w:tcW w:w="8080" w:type="dxa"/>
            <w:tcMar>
              <w:left w:w="57" w:type="dxa"/>
              <w:right w:w="57" w:type="dxa"/>
            </w:tcMar>
          </w:tcPr>
          <w:p w14:paraId="2E2C04A6" w14:textId="77777777" w:rsidR="000B4D88" w:rsidRPr="00D20483" w:rsidRDefault="000B4D88" w:rsidP="00040AD8">
            <w:pPr>
              <w:rPr>
                <w:rFonts w:asciiTheme="majorBidi" w:hAnsiTheme="majorBidi" w:cstheme="majorBidi"/>
              </w:rPr>
            </w:pPr>
            <w:r w:rsidRPr="00D20483">
              <w:t>Rapport de la septième réunion du GCNT (virtuelle, 11-18 janvier 2021) – Ensemble des Questions approuvées pour la Commission d</w:t>
            </w:r>
            <w:r w:rsidR="00DC481B" w:rsidRPr="00D20483">
              <w:t>'</w:t>
            </w:r>
            <w:r w:rsidRPr="00D20483">
              <w:t>études 17</w:t>
            </w:r>
          </w:p>
        </w:tc>
      </w:tr>
      <w:tr w:rsidR="000B4D88" w:rsidRPr="00D20483" w14:paraId="1ED225DD" w14:textId="77777777" w:rsidTr="000B4D88">
        <w:tc>
          <w:tcPr>
            <w:tcW w:w="1848" w:type="dxa"/>
          </w:tcPr>
          <w:p w14:paraId="4CA6D5F5" w14:textId="77777777" w:rsidR="000B4D88" w:rsidRPr="00D20483" w:rsidRDefault="000B4D88" w:rsidP="00040AD8">
            <w:pPr>
              <w:rPr>
                <w:highlight w:val="yellow"/>
              </w:rPr>
            </w:pPr>
            <w:r w:rsidRPr="00D20483">
              <w:rPr>
                <w:rFonts w:eastAsia="MS Mincho"/>
              </w:rPr>
              <w:t>GCNT – R22</w:t>
            </w:r>
          </w:p>
        </w:tc>
        <w:tc>
          <w:tcPr>
            <w:tcW w:w="8080" w:type="dxa"/>
            <w:tcMar>
              <w:left w:w="57" w:type="dxa"/>
              <w:right w:w="57" w:type="dxa"/>
            </w:tcMar>
          </w:tcPr>
          <w:p w14:paraId="376AFF55" w14:textId="77777777" w:rsidR="000B4D88" w:rsidRPr="00D20483" w:rsidRDefault="000B4D88" w:rsidP="00040AD8">
            <w:pPr>
              <w:rPr>
                <w:highlight w:val="yellow"/>
              </w:rPr>
            </w:pPr>
            <w:r w:rsidRPr="00D20483">
              <w:t>Rapport de la septième réunion du GCNT (virtuelle, 11-18 janvier 2021) – Ensemble des Questions approuvées pour la Commission d</w:t>
            </w:r>
            <w:r w:rsidR="00DC481B" w:rsidRPr="00D20483">
              <w:t>'</w:t>
            </w:r>
            <w:r w:rsidRPr="00D20483">
              <w:t>études 20</w:t>
            </w:r>
          </w:p>
        </w:tc>
      </w:tr>
    </w:tbl>
    <w:p w14:paraId="7F035BC9" w14:textId="77777777"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br w:type="page"/>
      </w:r>
    </w:p>
    <w:p w14:paraId="3EE51951" w14:textId="77777777" w:rsidR="000B4D88" w:rsidRPr="00D20483" w:rsidRDefault="000B4D88" w:rsidP="00040AD8">
      <w:pPr>
        <w:pStyle w:val="Title4"/>
        <w:rPr>
          <w:rFonts w:eastAsia="SimSun"/>
          <w:lang w:eastAsia="ja-JP"/>
        </w:rPr>
      </w:pPr>
      <w:r w:rsidRPr="00D20483">
        <w:rPr>
          <w:rFonts w:eastAsia="SimSun"/>
          <w:lang w:eastAsia="ja-JP"/>
        </w:rPr>
        <w:lastRenderedPageBreak/>
        <w:t>Table des matières</w:t>
      </w:r>
    </w:p>
    <w:p w14:paraId="76091675" w14:textId="77777777" w:rsidR="000B4D88" w:rsidRPr="00D20483" w:rsidRDefault="000B4D88" w:rsidP="00040AD8">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sidRPr="00D20483">
        <w:rPr>
          <w:rFonts w:eastAsia="SimSun"/>
          <w:b/>
          <w:bCs/>
          <w:szCs w:val="24"/>
          <w:lang w:eastAsia="ja-JP"/>
        </w:rPr>
        <w:t>Page</w:t>
      </w:r>
    </w:p>
    <w:p w14:paraId="55AF8522" w14:textId="77777777" w:rsidR="00DF75B4" w:rsidRDefault="00DF75B4">
      <w:pPr>
        <w:pStyle w:val="TOC1"/>
        <w:rPr>
          <w:rFonts w:asciiTheme="minorHAnsi" w:eastAsiaTheme="minorEastAsia" w:hAnsiTheme="minorHAnsi" w:cstheme="minorBidi"/>
          <w:noProof/>
          <w:sz w:val="22"/>
          <w:szCs w:val="22"/>
          <w:lang w:eastAsia="fr-FR"/>
        </w:rPr>
      </w:pPr>
      <w:r>
        <w:rPr>
          <w:rFonts w:eastAsia="SimSun"/>
          <w:szCs w:val="24"/>
          <w:lang w:eastAsia="ja-JP"/>
        </w:rPr>
        <w:fldChar w:fldCharType="begin"/>
      </w:r>
      <w:r>
        <w:rPr>
          <w:rFonts w:eastAsia="SimSun"/>
          <w:szCs w:val="24"/>
          <w:lang w:eastAsia="ja-JP"/>
        </w:rPr>
        <w:instrText xml:space="preserve"> TOC \o "1-1" \h \z \t "Heading 2;2;Annex_No &amp; title;1" </w:instrText>
      </w:r>
      <w:r>
        <w:rPr>
          <w:rFonts w:eastAsia="SimSun"/>
          <w:szCs w:val="24"/>
          <w:lang w:eastAsia="ja-JP"/>
        </w:rPr>
        <w:fldChar w:fldCharType="separate"/>
      </w:r>
      <w:hyperlink w:anchor="_Toc66872765" w:history="1">
        <w:r w:rsidRPr="00677D40">
          <w:rPr>
            <w:rStyle w:val="Hyperlink"/>
            <w:rFonts w:eastAsia="SimSun"/>
            <w:noProof/>
            <w:lang w:eastAsia="ja-JP"/>
          </w:rPr>
          <w:t>1</w:t>
        </w:r>
        <w:r>
          <w:rPr>
            <w:rFonts w:asciiTheme="minorHAnsi" w:eastAsiaTheme="minorEastAsia" w:hAnsiTheme="minorHAnsi" w:cstheme="minorBidi"/>
            <w:noProof/>
            <w:sz w:val="22"/>
            <w:szCs w:val="22"/>
            <w:lang w:eastAsia="fr-FR"/>
          </w:rPr>
          <w:tab/>
        </w:r>
        <w:r w:rsidRPr="00677D40">
          <w:rPr>
            <w:rStyle w:val="Hyperlink"/>
            <w:rFonts w:eastAsia="SimSun"/>
            <w:noProof/>
            <w:lang w:eastAsia="ja-JP"/>
          </w:rPr>
          <w:t>Ouverture de la réunion par le Président du GCNT</w:t>
        </w:r>
        <w:r>
          <w:rPr>
            <w:noProof/>
            <w:webHidden/>
          </w:rPr>
          <w:tab/>
        </w:r>
        <w:r>
          <w:rPr>
            <w:noProof/>
            <w:webHidden/>
          </w:rPr>
          <w:tab/>
        </w:r>
        <w:r>
          <w:rPr>
            <w:noProof/>
            <w:webHidden/>
          </w:rPr>
          <w:fldChar w:fldCharType="begin"/>
        </w:r>
        <w:r>
          <w:rPr>
            <w:noProof/>
            <w:webHidden/>
          </w:rPr>
          <w:instrText xml:space="preserve"> PAGEREF _Toc66872765 \h </w:instrText>
        </w:r>
        <w:r>
          <w:rPr>
            <w:noProof/>
            <w:webHidden/>
          </w:rPr>
        </w:r>
        <w:r>
          <w:rPr>
            <w:noProof/>
            <w:webHidden/>
          </w:rPr>
          <w:fldChar w:fldCharType="separate"/>
        </w:r>
        <w:r w:rsidR="00D14F02">
          <w:rPr>
            <w:noProof/>
            <w:webHidden/>
          </w:rPr>
          <w:t>5</w:t>
        </w:r>
        <w:r>
          <w:rPr>
            <w:noProof/>
            <w:webHidden/>
          </w:rPr>
          <w:fldChar w:fldCharType="end"/>
        </w:r>
      </w:hyperlink>
    </w:p>
    <w:p w14:paraId="4993424B" w14:textId="77777777" w:rsidR="00DF75B4" w:rsidRDefault="004D614D">
      <w:pPr>
        <w:pStyle w:val="TOC1"/>
        <w:rPr>
          <w:rFonts w:asciiTheme="minorHAnsi" w:eastAsiaTheme="minorEastAsia" w:hAnsiTheme="minorHAnsi" w:cstheme="minorBidi"/>
          <w:noProof/>
          <w:sz w:val="22"/>
          <w:szCs w:val="22"/>
          <w:lang w:eastAsia="fr-FR"/>
        </w:rPr>
      </w:pPr>
      <w:hyperlink w:anchor="_Toc66872766" w:history="1">
        <w:r w:rsidR="00DF75B4" w:rsidRPr="00677D40">
          <w:rPr>
            <w:rStyle w:val="Hyperlink"/>
            <w:rFonts w:eastAsia="SimSun"/>
            <w:noProof/>
            <w:lang w:eastAsia="ja-JP"/>
          </w:rPr>
          <w:t>2</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rPr>
          <w:t>Adoption de l'ordre du jour, attribution des documents et programme de gestion du temps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_Toc66872766 \h </w:instrText>
        </w:r>
        <w:r w:rsidR="00DF75B4">
          <w:rPr>
            <w:noProof/>
            <w:webHidden/>
          </w:rPr>
        </w:r>
        <w:r w:rsidR="00DF75B4">
          <w:rPr>
            <w:noProof/>
            <w:webHidden/>
          </w:rPr>
          <w:fldChar w:fldCharType="separate"/>
        </w:r>
        <w:r w:rsidR="00D14F02">
          <w:rPr>
            <w:noProof/>
            <w:webHidden/>
          </w:rPr>
          <w:t>7</w:t>
        </w:r>
        <w:r w:rsidR="00DF75B4">
          <w:rPr>
            <w:noProof/>
            <w:webHidden/>
          </w:rPr>
          <w:fldChar w:fldCharType="end"/>
        </w:r>
      </w:hyperlink>
    </w:p>
    <w:p w14:paraId="31630207" w14:textId="77777777" w:rsidR="00DF75B4" w:rsidRDefault="004D614D">
      <w:pPr>
        <w:pStyle w:val="TOC1"/>
        <w:rPr>
          <w:rFonts w:asciiTheme="minorHAnsi" w:eastAsiaTheme="minorEastAsia" w:hAnsiTheme="minorHAnsi" w:cstheme="minorBidi"/>
          <w:noProof/>
          <w:sz w:val="22"/>
          <w:szCs w:val="22"/>
          <w:lang w:eastAsia="fr-FR"/>
        </w:rPr>
      </w:pPr>
      <w:hyperlink w:anchor="_Toc66872767" w:history="1">
        <w:r w:rsidR="00DF75B4" w:rsidRPr="00677D40">
          <w:rPr>
            <w:rStyle w:val="Hyperlink"/>
            <w:rFonts w:eastAsia="SimSun"/>
            <w:noProof/>
            <w:lang w:eastAsia="ja-JP"/>
          </w:rPr>
          <w:t>3</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Rapports du Directeur du TSB</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_Toc66872767 \h </w:instrText>
        </w:r>
        <w:r w:rsidR="00DF75B4">
          <w:rPr>
            <w:noProof/>
            <w:webHidden/>
          </w:rPr>
        </w:r>
        <w:r w:rsidR="00DF75B4">
          <w:rPr>
            <w:noProof/>
            <w:webHidden/>
          </w:rPr>
          <w:fldChar w:fldCharType="separate"/>
        </w:r>
        <w:r w:rsidR="00D14F02">
          <w:rPr>
            <w:noProof/>
            <w:webHidden/>
          </w:rPr>
          <w:t>7</w:t>
        </w:r>
        <w:r w:rsidR="00DF75B4">
          <w:rPr>
            <w:noProof/>
            <w:webHidden/>
          </w:rPr>
          <w:fldChar w:fldCharType="end"/>
        </w:r>
      </w:hyperlink>
    </w:p>
    <w:p w14:paraId="3E5184A9" w14:textId="77777777" w:rsidR="00DF75B4" w:rsidRDefault="004D614D">
      <w:pPr>
        <w:pStyle w:val="TOC1"/>
        <w:rPr>
          <w:rFonts w:asciiTheme="minorHAnsi" w:eastAsiaTheme="minorEastAsia" w:hAnsiTheme="minorHAnsi" w:cstheme="minorBidi"/>
          <w:noProof/>
          <w:sz w:val="22"/>
          <w:szCs w:val="22"/>
          <w:lang w:eastAsia="fr-FR"/>
        </w:rPr>
      </w:pPr>
      <w:hyperlink w:anchor="_Toc66872768" w:history="1">
        <w:r w:rsidR="00DF75B4" w:rsidRPr="00677D40">
          <w:rPr>
            <w:rStyle w:val="Hyperlink"/>
            <w:noProof/>
          </w:rPr>
          <w:t>4</w:t>
        </w:r>
        <w:r w:rsidR="00DF75B4">
          <w:rPr>
            <w:rFonts w:asciiTheme="minorHAnsi" w:eastAsiaTheme="minorEastAsia" w:hAnsiTheme="minorHAnsi" w:cstheme="minorBidi"/>
            <w:noProof/>
            <w:sz w:val="22"/>
            <w:szCs w:val="22"/>
            <w:lang w:eastAsia="fr-FR"/>
          </w:rPr>
          <w:tab/>
        </w:r>
        <w:r w:rsidR="00DF75B4" w:rsidRPr="00677D40">
          <w:rPr>
            <w:rStyle w:val="Hyperlink"/>
            <w:noProof/>
          </w:rPr>
          <w:t xml:space="preserve">Activités préparatoires en vue de </w:t>
        </w:r>
        <w:r w:rsidR="00805FB0">
          <w:rPr>
            <w:rStyle w:val="Hyperlink"/>
            <w:noProof/>
          </w:rPr>
          <w:t>l'AMNT-</w:t>
        </w:r>
        <w:r w:rsidR="00DF75B4" w:rsidRPr="00677D40">
          <w:rPr>
            <w:rStyle w:val="Hyperlink"/>
            <w:noProof/>
          </w:rPr>
          <w:t>20</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_Toc66872768 \h </w:instrText>
        </w:r>
        <w:r w:rsidR="00DF75B4">
          <w:rPr>
            <w:noProof/>
            <w:webHidden/>
          </w:rPr>
        </w:r>
        <w:r w:rsidR="00DF75B4">
          <w:rPr>
            <w:noProof/>
            <w:webHidden/>
          </w:rPr>
          <w:fldChar w:fldCharType="separate"/>
        </w:r>
        <w:r w:rsidR="00D14F02">
          <w:rPr>
            <w:noProof/>
            <w:webHidden/>
          </w:rPr>
          <w:t>8</w:t>
        </w:r>
        <w:r w:rsidR="00DF75B4">
          <w:rPr>
            <w:noProof/>
            <w:webHidden/>
          </w:rPr>
          <w:fldChar w:fldCharType="end"/>
        </w:r>
      </w:hyperlink>
    </w:p>
    <w:p w14:paraId="585B111F" w14:textId="77777777" w:rsidR="00DF75B4" w:rsidRDefault="004D614D">
      <w:pPr>
        <w:pStyle w:val="TOC1"/>
        <w:rPr>
          <w:rFonts w:asciiTheme="minorHAnsi" w:eastAsiaTheme="minorEastAsia" w:hAnsiTheme="minorHAnsi" w:cstheme="minorBidi"/>
          <w:noProof/>
          <w:sz w:val="22"/>
          <w:szCs w:val="22"/>
          <w:lang w:eastAsia="fr-FR"/>
        </w:rPr>
      </w:pPr>
      <w:hyperlink w:anchor="_Toc66872769" w:history="1">
        <w:r w:rsidR="00DF75B4" w:rsidRPr="00677D40">
          <w:rPr>
            <w:rStyle w:val="Hyperlink"/>
            <w:noProof/>
          </w:rPr>
          <w:t>5</w:t>
        </w:r>
        <w:r w:rsidR="00DF75B4">
          <w:rPr>
            <w:rFonts w:asciiTheme="minorHAnsi" w:eastAsiaTheme="minorEastAsia" w:hAnsiTheme="minorHAnsi" w:cstheme="minorBidi"/>
            <w:noProof/>
            <w:sz w:val="22"/>
            <w:szCs w:val="22"/>
            <w:lang w:eastAsia="fr-FR"/>
          </w:rPr>
          <w:tab/>
        </w:r>
        <w:r w:rsidR="00DF75B4" w:rsidRPr="00677D40">
          <w:rPr>
            <w:rStyle w:val="Hyperlink"/>
            <w:noProof/>
          </w:rPr>
          <w:t>Désignations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_Toc66872769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38ACC846" w14:textId="77777777" w:rsidR="00DF75B4" w:rsidRDefault="004D614D">
      <w:pPr>
        <w:pStyle w:val="TOC1"/>
        <w:rPr>
          <w:rFonts w:asciiTheme="minorHAnsi" w:eastAsiaTheme="minorEastAsia" w:hAnsiTheme="minorHAnsi" w:cstheme="minorBidi"/>
          <w:noProof/>
          <w:sz w:val="22"/>
          <w:szCs w:val="22"/>
          <w:lang w:eastAsia="fr-FR"/>
        </w:rPr>
      </w:pPr>
      <w:hyperlink w:anchor="_Toc66872770" w:history="1">
        <w:r w:rsidR="00DF75B4" w:rsidRPr="00677D40">
          <w:rPr>
            <w:rStyle w:val="Hyperlink"/>
            <w:rFonts w:eastAsia="SimSun"/>
            <w:noProof/>
            <w:lang w:eastAsia="ja-JP"/>
          </w:rPr>
          <w:t>6</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Groupes spécialisés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_Toc66872770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578C027D" w14:textId="77777777" w:rsidR="00DF75B4" w:rsidRDefault="004D614D">
      <w:pPr>
        <w:pStyle w:val="TOC2"/>
        <w:rPr>
          <w:rFonts w:asciiTheme="minorHAnsi" w:eastAsiaTheme="minorEastAsia" w:hAnsiTheme="minorHAnsi" w:cstheme="minorBidi"/>
          <w:noProof/>
          <w:sz w:val="22"/>
          <w:szCs w:val="22"/>
          <w:lang w:eastAsia="fr-FR"/>
        </w:rPr>
      </w:pPr>
      <w:hyperlink w:anchor="_Toc66872771" w:history="1">
        <w:r w:rsidR="00DF75B4" w:rsidRPr="00677D40">
          <w:rPr>
            <w:rStyle w:val="Hyperlink"/>
            <w:noProof/>
          </w:rPr>
          <w:t>6.1</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l'informatique quantique pour les réseaux (FG</w:t>
        </w:r>
        <w:r w:rsidR="00DF75B4" w:rsidRPr="00677D40">
          <w:rPr>
            <w:rStyle w:val="Hyperlink"/>
            <w:noProof/>
          </w:rPr>
          <w:noBreakHyphen/>
          <w:t>QIT4N)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_Toc66872771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3148662E" w14:textId="77777777" w:rsidR="00DF75B4" w:rsidRDefault="004D614D">
      <w:pPr>
        <w:pStyle w:val="TOC2"/>
        <w:rPr>
          <w:rFonts w:asciiTheme="minorHAnsi" w:eastAsiaTheme="minorEastAsia" w:hAnsiTheme="minorHAnsi" w:cstheme="minorBidi"/>
          <w:noProof/>
          <w:sz w:val="22"/>
          <w:szCs w:val="22"/>
          <w:lang w:eastAsia="fr-FR"/>
        </w:rPr>
      </w:pPr>
      <w:hyperlink w:anchor="_Toc66872772" w:history="1">
        <w:r w:rsidR="00DF75B4" w:rsidRPr="00677D40">
          <w:rPr>
            <w:rStyle w:val="Hyperlink"/>
            <w:noProof/>
          </w:rPr>
          <w:t>6.2</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l'intelligence artificielle au service de la gestion des catastrophes naturelles (FG-AI4NDM)</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_Toc66872772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4184B459" w14:textId="77777777" w:rsidR="00DF75B4" w:rsidRDefault="004D614D">
      <w:pPr>
        <w:pStyle w:val="TOC2"/>
        <w:rPr>
          <w:rFonts w:asciiTheme="minorHAnsi" w:eastAsiaTheme="minorEastAsia" w:hAnsiTheme="minorHAnsi" w:cstheme="minorBidi"/>
          <w:noProof/>
          <w:sz w:val="22"/>
          <w:szCs w:val="22"/>
          <w:lang w:eastAsia="fr-FR"/>
        </w:rPr>
      </w:pPr>
      <w:hyperlink w:anchor="_Toc66872773" w:history="1">
        <w:r w:rsidR="00DF75B4" w:rsidRPr="00677D40">
          <w:rPr>
            <w:rStyle w:val="Hyperlink"/>
            <w:noProof/>
          </w:rPr>
          <w:t>6.3</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les réseaux autonomes (FG-AN)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_Toc66872773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1B0798AB" w14:textId="77777777" w:rsidR="00DF75B4" w:rsidRDefault="004D614D">
      <w:pPr>
        <w:pStyle w:val="TOC1"/>
        <w:rPr>
          <w:rFonts w:asciiTheme="minorHAnsi" w:eastAsiaTheme="minorEastAsia" w:hAnsiTheme="minorHAnsi" w:cstheme="minorBidi"/>
          <w:noProof/>
          <w:sz w:val="22"/>
          <w:szCs w:val="22"/>
          <w:lang w:eastAsia="fr-FR"/>
        </w:rPr>
      </w:pPr>
      <w:hyperlink w:anchor="_Toc66872774" w:history="1">
        <w:r w:rsidR="00DF75B4" w:rsidRPr="00677D40">
          <w:rPr>
            <w:rStyle w:val="Hyperlink"/>
            <w:rFonts w:eastAsia="SimSun"/>
            <w:noProof/>
            <w:lang w:eastAsia="ja-JP"/>
          </w:rPr>
          <w:t>7</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Activités conjointes de coordination (JCA)</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_Toc66872774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0D78A5E6" w14:textId="77777777" w:rsidR="00DF75B4" w:rsidRDefault="004D614D">
      <w:pPr>
        <w:pStyle w:val="TOC2"/>
        <w:rPr>
          <w:rFonts w:asciiTheme="minorHAnsi" w:eastAsiaTheme="minorEastAsia" w:hAnsiTheme="minorHAnsi" w:cstheme="minorBidi"/>
          <w:noProof/>
          <w:sz w:val="22"/>
          <w:szCs w:val="22"/>
          <w:lang w:eastAsia="fr-FR"/>
        </w:rPr>
      </w:pPr>
      <w:hyperlink w:anchor="_Toc66872775" w:history="1">
        <w:r w:rsidR="00DF75B4" w:rsidRPr="00677D40">
          <w:rPr>
            <w:rStyle w:val="Hyperlink"/>
            <w:rFonts w:eastAsia="SimSun"/>
            <w:noProof/>
            <w:lang w:eastAsia="ja-JP"/>
          </w:rPr>
          <w:t>7.1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Activité conjointe de coordination sur l'accessibilité et les facteurs humains (JCA</w:t>
        </w:r>
        <w:r w:rsidR="00DF75B4" w:rsidRPr="00677D40">
          <w:rPr>
            <w:rStyle w:val="Hyperlink"/>
            <w:rFonts w:eastAsia="SimSun"/>
            <w:noProof/>
            <w:lang w:eastAsia="ja-JP"/>
          </w:rPr>
          <w:noBreakHyphen/>
          <w:t>AHF)</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_Toc66872775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688130DC" w14:textId="77777777" w:rsidR="00DF75B4" w:rsidRDefault="004D614D">
      <w:pPr>
        <w:pStyle w:val="TOC1"/>
        <w:rPr>
          <w:rFonts w:asciiTheme="minorHAnsi" w:eastAsiaTheme="minorEastAsia" w:hAnsiTheme="minorHAnsi" w:cstheme="minorBidi"/>
          <w:noProof/>
          <w:sz w:val="22"/>
          <w:szCs w:val="22"/>
          <w:lang w:eastAsia="fr-FR"/>
        </w:rPr>
      </w:pPr>
      <w:hyperlink w:anchor="_Toc66872776" w:history="1">
        <w:r w:rsidR="00DF75B4" w:rsidRPr="00677D40">
          <w:rPr>
            <w:rStyle w:val="Hyperlink"/>
            <w:noProof/>
            <w:lang w:eastAsia="ja-JP"/>
          </w:rPr>
          <w:t>8</w:t>
        </w:r>
        <w:r w:rsidR="00DF75B4">
          <w:rPr>
            <w:rFonts w:asciiTheme="minorHAnsi" w:eastAsiaTheme="minorEastAsia" w:hAnsiTheme="minorHAnsi" w:cstheme="minorBidi"/>
            <w:noProof/>
            <w:sz w:val="22"/>
            <w:szCs w:val="22"/>
            <w:lang w:eastAsia="fr-FR"/>
          </w:rPr>
          <w:tab/>
        </w:r>
        <w:r w:rsidR="00DF75B4" w:rsidRPr="00677D40">
          <w:rPr>
            <w:rStyle w:val="Hyperlink"/>
            <w:noProof/>
            <w:lang w:eastAsia="ja-JP"/>
          </w:rPr>
          <w:t>Langues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_Toc66872776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3F3C4CA0" w14:textId="77777777" w:rsidR="00DF75B4" w:rsidRDefault="004D614D">
      <w:pPr>
        <w:pStyle w:val="TOC1"/>
        <w:rPr>
          <w:rFonts w:asciiTheme="minorHAnsi" w:eastAsiaTheme="minorEastAsia" w:hAnsiTheme="minorHAnsi" w:cstheme="minorBidi"/>
          <w:noProof/>
          <w:sz w:val="22"/>
          <w:szCs w:val="22"/>
          <w:lang w:eastAsia="fr-FR"/>
        </w:rPr>
      </w:pPr>
      <w:hyperlink w:anchor="_Toc66872777" w:history="1">
        <w:r w:rsidR="00DF75B4" w:rsidRPr="00677D40">
          <w:rPr>
            <w:rStyle w:val="Hyperlink"/>
            <w:noProof/>
          </w:rPr>
          <w:t>9</w:t>
        </w:r>
        <w:r w:rsidR="00DF75B4">
          <w:rPr>
            <w:rFonts w:asciiTheme="minorHAnsi" w:eastAsiaTheme="minorEastAsia" w:hAnsiTheme="minorHAnsi" w:cstheme="minorBidi"/>
            <w:noProof/>
            <w:sz w:val="22"/>
            <w:szCs w:val="22"/>
            <w:lang w:eastAsia="fr-FR"/>
          </w:rPr>
          <w:tab/>
        </w:r>
        <w:r w:rsidR="00DF75B4" w:rsidRPr="00677D40">
          <w:rPr>
            <w:rStyle w:val="Hyperlink"/>
            <w:noProof/>
          </w:rPr>
          <w:t>Kaléidoscope</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_Toc66872777 \h </w:instrText>
        </w:r>
        <w:r w:rsidR="00DF75B4">
          <w:rPr>
            <w:noProof/>
            <w:webHidden/>
          </w:rPr>
        </w:r>
        <w:r w:rsidR="00DF75B4">
          <w:rPr>
            <w:noProof/>
            <w:webHidden/>
          </w:rPr>
          <w:fldChar w:fldCharType="separate"/>
        </w:r>
        <w:r w:rsidR="00D14F02">
          <w:rPr>
            <w:noProof/>
            <w:webHidden/>
          </w:rPr>
          <w:t>11</w:t>
        </w:r>
        <w:r w:rsidR="00DF75B4">
          <w:rPr>
            <w:noProof/>
            <w:webHidden/>
          </w:rPr>
          <w:fldChar w:fldCharType="end"/>
        </w:r>
      </w:hyperlink>
    </w:p>
    <w:p w14:paraId="075474C3" w14:textId="77777777" w:rsidR="00DF75B4" w:rsidRDefault="004D614D">
      <w:pPr>
        <w:pStyle w:val="TOC1"/>
        <w:rPr>
          <w:rFonts w:asciiTheme="minorHAnsi" w:eastAsiaTheme="minorEastAsia" w:hAnsiTheme="minorHAnsi" w:cstheme="minorBidi"/>
          <w:noProof/>
          <w:sz w:val="22"/>
          <w:szCs w:val="22"/>
          <w:lang w:eastAsia="fr-FR"/>
        </w:rPr>
      </w:pPr>
      <w:hyperlink w:anchor="_Toc66872778" w:history="1">
        <w:r w:rsidR="00DF75B4" w:rsidRPr="00677D40">
          <w:rPr>
            <w:rStyle w:val="Hyperlink"/>
            <w:rFonts w:eastAsia="SimSun"/>
            <w:noProof/>
          </w:rPr>
          <w:t>10</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rPr>
          <w:t>Journal de l'UIT sur les technologies futures et les technologies en évolution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_Toc66872778 \h </w:instrText>
        </w:r>
        <w:r w:rsidR="00DF75B4">
          <w:rPr>
            <w:noProof/>
            <w:webHidden/>
          </w:rPr>
        </w:r>
        <w:r w:rsidR="00DF75B4">
          <w:rPr>
            <w:noProof/>
            <w:webHidden/>
          </w:rPr>
          <w:fldChar w:fldCharType="separate"/>
        </w:r>
        <w:r w:rsidR="00D14F02">
          <w:rPr>
            <w:noProof/>
            <w:webHidden/>
          </w:rPr>
          <w:t>11</w:t>
        </w:r>
        <w:r w:rsidR="00DF75B4">
          <w:rPr>
            <w:noProof/>
            <w:webHidden/>
          </w:rPr>
          <w:fldChar w:fldCharType="end"/>
        </w:r>
      </w:hyperlink>
    </w:p>
    <w:p w14:paraId="4E102020" w14:textId="77777777" w:rsidR="00DF75B4" w:rsidRDefault="004D614D">
      <w:pPr>
        <w:pStyle w:val="TOC1"/>
        <w:rPr>
          <w:rFonts w:asciiTheme="minorHAnsi" w:eastAsiaTheme="minorEastAsia" w:hAnsiTheme="minorHAnsi" w:cstheme="minorBidi"/>
          <w:noProof/>
          <w:sz w:val="22"/>
          <w:szCs w:val="22"/>
          <w:lang w:eastAsia="fr-FR"/>
        </w:rPr>
      </w:pPr>
      <w:hyperlink w:anchor="_Toc66872779" w:history="1">
        <w:r w:rsidR="00DF75B4" w:rsidRPr="00677D40">
          <w:rPr>
            <w:rStyle w:val="Hyperlink"/>
            <w:noProof/>
          </w:rPr>
          <w:t>11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Résultats des travaux des Groupes du Rapporteur du GCNT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_Toc66872779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5BAD49CF" w14:textId="77777777" w:rsidR="00DF75B4" w:rsidRDefault="004D614D">
      <w:pPr>
        <w:pStyle w:val="TOC2"/>
        <w:rPr>
          <w:rFonts w:asciiTheme="minorHAnsi" w:eastAsiaTheme="minorEastAsia" w:hAnsiTheme="minorHAnsi" w:cstheme="minorBidi"/>
          <w:noProof/>
          <w:sz w:val="22"/>
          <w:szCs w:val="22"/>
          <w:lang w:eastAsia="fr-FR"/>
        </w:rPr>
      </w:pPr>
      <w:hyperlink w:anchor="_Toc66872780" w:history="1">
        <w:r w:rsidR="00DF75B4" w:rsidRPr="00677D40">
          <w:rPr>
            <w:rStyle w:val="Hyperlink"/>
            <w:rFonts w:eastAsia="SimSun"/>
            <w:noProof/>
            <w:lang w:eastAsia="ja-JP"/>
          </w:rPr>
          <w:t>11.1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Groupe du Rapporteur du GCNT chargé d'examiner les Résolutions de l'AMNT (RG</w:t>
        </w:r>
        <w:r w:rsidR="00DF75B4" w:rsidRPr="00677D40">
          <w:rPr>
            <w:rStyle w:val="Hyperlink"/>
            <w:rFonts w:eastAsia="SimSun"/>
            <w:noProof/>
            <w:lang w:eastAsia="ja-JP"/>
          </w:rPr>
          <w:noBreakHyphen/>
          <w:t>ResReview)</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_Toc66872780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21F57067" w14:textId="77777777" w:rsidR="00DF75B4" w:rsidRDefault="004D614D">
      <w:pPr>
        <w:pStyle w:val="TOC2"/>
        <w:rPr>
          <w:rFonts w:asciiTheme="minorHAnsi" w:eastAsiaTheme="minorEastAsia" w:hAnsiTheme="minorHAnsi" w:cstheme="minorBidi"/>
          <w:noProof/>
          <w:sz w:val="22"/>
          <w:szCs w:val="22"/>
          <w:lang w:eastAsia="fr-FR"/>
        </w:rPr>
      </w:pPr>
      <w:hyperlink w:anchor="_Toc66872781" w:history="1">
        <w:r w:rsidR="00DF75B4" w:rsidRPr="00677D40">
          <w:rPr>
            <w:rStyle w:val="Hyperlink"/>
            <w:noProof/>
            <w:lang w:eastAsia="ja-JP"/>
          </w:rPr>
          <w:t>11.2</w:t>
        </w:r>
        <w:r w:rsidR="00DF75B4">
          <w:rPr>
            <w:rFonts w:asciiTheme="minorHAnsi" w:eastAsiaTheme="minorEastAsia" w:hAnsiTheme="minorHAnsi" w:cstheme="minorBidi"/>
            <w:noProof/>
            <w:sz w:val="22"/>
            <w:szCs w:val="22"/>
            <w:lang w:eastAsia="fr-FR"/>
          </w:rPr>
          <w:tab/>
        </w:r>
        <w:r w:rsidR="00DF75B4" w:rsidRPr="00677D40">
          <w:rPr>
            <w:rStyle w:val="Hyperlink"/>
            <w:noProof/>
            <w:lang w:eastAsia="ja-JP"/>
          </w:rPr>
          <w:t>Groupe du Rapporteur du GCNT sur le renforcement de la coopération (RG-SC)</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_Toc66872781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5FE5EFF7" w14:textId="77777777" w:rsidR="00DF75B4" w:rsidRDefault="004D614D">
      <w:pPr>
        <w:pStyle w:val="TOC2"/>
        <w:rPr>
          <w:rFonts w:asciiTheme="minorHAnsi" w:eastAsiaTheme="minorEastAsia" w:hAnsiTheme="minorHAnsi" w:cstheme="minorBidi"/>
          <w:noProof/>
          <w:sz w:val="22"/>
          <w:szCs w:val="22"/>
          <w:lang w:eastAsia="fr-FR"/>
        </w:rPr>
      </w:pPr>
      <w:hyperlink w:anchor="_Toc66872782" w:history="1">
        <w:r w:rsidR="00DF75B4" w:rsidRPr="00677D40">
          <w:rPr>
            <w:rStyle w:val="Hyperlink"/>
            <w:noProof/>
          </w:rPr>
          <w:t>11.3</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 plan stratégique et le plan opérationnel (RG</w:t>
        </w:r>
        <w:r w:rsidR="00DF75B4" w:rsidRPr="00677D40">
          <w:rPr>
            <w:rStyle w:val="Hyperlink"/>
            <w:noProof/>
          </w:rPr>
          <w:noBreakHyphen/>
          <w:t>SOP)</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_Toc66872782 \h </w:instrText>
        </w:r>
        <w:r w:rsidR="00DF75B4">
          <w:rPr>
            <w:noProof/>
            <w:webHidden/>
          </w:rPr>
        </w:r>
        <w:r w:rsidR="00DF75B4">
          <w:rPr>
            <w:noProof/>
            <w:webHidden/>
          </w:rPr>
          <w:fldChar w:fldCharType="separate"/>
        </w:r>
        <w:r w:rsidR="00D14F02">
          <w:rPr>
            <w:noProof/>
            <w:webHidden/>
          </w:rPr>
          <w:t>13</w:t>
        </w:r>
        <w:r w:rsidR="00DF75B4">
          <w:rPr>
            <w:noProof/>
            <w:webHidden/>
          </w:rPr>
          <w:fldChar w:fldCharType="end"/>
        </w:r>
      </w:hyperlink>
    </w:p>
    <w:p w14:paraId="1333BAB0" w14:textId="77777777" w:rsidR="00DF75B4" w:rsidRDefault="004D614D">
      <w:pPr>
        <w:pStyle w:val="TOC2"/>
        <w:rPr>
          <w:rFonts w:asciiTheme="minorHAnsi" w:eastAsiaTheme="minorEastAsia" w:hAnsiTheme="minorHAnsi" w:cstheme="minorBidi"/>
          <w:noProof/>
          <w:sz w:val="22"/>
          <w:szCs w:val="22"/>
          <w:lang w:eastAsia="fr-FR"/>
        </w:rPr>
      </w:pPr>
      <w:hyperlink w:anchor="_Toc66872783" w:history="1">
        <w:r w:rsidR="00DF75B4" w:rsidRPr="00677D40">
          <w:rPr>
            <w:rStyle w:val="Hyperlink"/>
            <w:noProof/>
          </w:rPr>
          <w:t>11.4</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la stratégie en matière de normalisation (RG</w:t>
        </w:r>
        <w:r w:rsidR="00DF75B4" w:rsidRPr="00677D40">
          <w:rPr>
            <w:rStyle w:val="Hyperlink"/>
            <w:noProof/>
          </w:rPr>
          <w:noBreakHyphen/>
          <w:t>StdsStrat)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_Toc66872783 \h </w:instrText>
        </w:r>
        <w:r w:rsidR="00DF75B4">
          <w:rPr>
            <w:noProof/>
            <w:webHidden/>
          </w:rPr>
        </w:r>
        <w:r w:rsidR="00DF75B4">
          <w:rPr>
            <w:noProof/>
            <w:webHidden/>
          </w:rPr>
          <w:fldChar w:fldCharType="separate"/>
        </w:r>
        <w:r w:rsidR="00D14F02">
          <w:rPr>
            <w:noProof/>
            <w:webHidden/>
          </w:rPr>
          <w:t>13</w:t>
        </w:r>
        <w:r w:rsidR="00DF75B4">
          <w:rPr>
            <w:noProof/>
            <w:webHidden/>
          </w:rPr>
          <w:fldChar w:fldCharType="end"/>
        </w:r>
      </w:hyperlink>
    </w:p>
    <w:p w14:paraId="428DB141" w14:textId="77777777" w:rsidR="00DF75B4" w:rsidRDefault="004D614D">
      <w:pPr>
        <w:pStyle w:val="TOC2"/>
        <w:rPr>
          <w:rFonts w:asciiTheme="minorHAnsi" w:eastAsiaTheme="minorEastAsia" w:hAnsiTheme="minorHAnsi" w:cstheme="minorBidi"/>
          <w:noProof/>
          <w:sz w:val="22"/>
          <w:szCs w:val="22"/>
          <w:lang w:eastAsia="fr-FR"/>
        </w:rPr>
      </w:pPr>
      <w:hyperlink w:anchor="_Toc66872784" w:history="1">
        <w:r w:rsidR="00DF75B4" w:rsidRPr="00677D40">
          <w:rPr>
            <w:rStyle w:val="Hyperlink"/>
            <w:noProof/>
          </w:rPr>
          <w:t>11.5</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 programme de travail et la structure des commissions d'études (RG-WP)</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_Toc66872784 \h </w:instrText>
        </w:r>
        <w:r w:rsidR="00DF75B4">
          <w:rPr>
            <w:noProof/>
            <w:webHidden/>
          </w:rPr>
        </w:r>
        <w:r w:rsidR="00DF75B4">
          <w:rPr>
            <w:noProof/>
            <w:webHidden/>
          </w:rPr>
          <w:fldChar w:fldCharType="separate"/>
        </w:r>
        <w:r w:rsidR="00D14F02">
          <w:rPr>
            <w:noProof/>
            <w:webHidden/>
          </w:rPr>
          <w:t>14</w:t>
        </w:r>
        <w:r w:rsidR="00DF75B4">
          <w:rPr>
            <w:noProof/>
            <w:webHidden/>
          </w:rPr>
          <w:fldChar w:fldCharType="end"/>
        </w:r>
      </w:hyperlink>
    </w:p>
    <w:p w14:paraId="50D5D0BF" w14:textId="77777777" w:rsidR="00DF75B4" w:rsidRDefault="004D614D">
      <w:pPr>
        <w:pStyle w:val="TOC2"/>
        <w:rPr>
          <w:rFonts w:asciiTheme="minorHAnsi" w:eastAsiaTheme="minorEastAsia" w:hAnsiTheme="minorHAnsi" w:cstheme="minorBidi"/>
          <w:noProof/>
          <w:sz w:val="22"/>
          <w:szCs w:val="22"/>
          <w:lang w:eastAsia="fr-FR"/>
        </w:rPr>
      </w:pPr>
      <w:hyperlink w:anchor="_Toc66872785" w:history="1">
        <w:r w:rsidR="00DF75B4" w:rsidRPr="00677D40">
          <w:rPr>
            <w:rStyle w:val="Hyperlink"/>
            <w:noProof/>
          </w:rPr>
          <w:t>11.6</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les méthodes de travail (RG-WM)</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_Toc66872785 \h </w:instrText>
        </w:r>
        <w:r w:rsidR="00DF75B4">
          <w:rPr>
            <w:noProof/>
            <w:webHidden/>
          </w:rPr>
        </w:r>
        <w:r w:rsidR="00DF75B4">
          <w:rPr>
            <w:noProof/>
            <w:webHidden/>
          </w:rPr>
          <w:fldChar w:fldCharType="separate"/>
        </w:r>
        <w:r w:rsidR="00D14F02">
          <w:rPr>
            <w:noProof/>
            <w:webHidden/>
          </w:rPr>
          <w:t>15</w:t>
        </w:r>
        <w:r w:rsidR="00DF75B4">
          <w:rPr>
            <w:noProof/>
            <w:webHidden/>
          </w:rPr>
          <w:fldChar w:fldCharType="end"/>
        </w:r>
      </w:hyperlink>
    </w:p>
    <w:p w14:paraId="35B609D3" w14:textId="77777777" w:rsidR="00DF75B4" w:rsidRDefault="004D614D">
      <w:pPr>
        <w:pStyle w:val="TOC1"/>
        <w:rPr>
          <w:rFonts w:asciiTheme="minorHAnsi" w:eastAsiaTheme="minorEastAsia" w:hAnsiTheme="minorHAnsi" w:cstheme="minorBidi"/>
          <w:noProof/>
          <w:sz w:val="22"/>
          <w:szCs w:val="22"/>
          <w:lang w:eastAsia="fr-FR"/>
        </w:rPr>
      </w:pPr>
      <w:hyperlink w:anchor="_Toc66872786" w:history="1">
        <w:r w:rsidR="00DF75B4" w:rsidRPr="00677D40">
          <w:rPr>
            <w:rStyle w:val="Hyperlink"/>
            <w:noProof/>
          </w:rPr>
          <w:t>12</w:t>
        </w:r>
        <w:r w:rsidR="00DF75B4">
          <w:rPr>
            <w:rFonts w:asciiTheme="minorHAnsi" w:eastAsiaTheme="minorEastAsia" w:hAnsiTheme="minorHAnsi" w:cstheme="minorBidi"/>
            <w:noProof/>
            <w:sz w:val="22"/>
            <w:szCs w:val="22"/>
            <w:lang w:eastAsia="fr-FR"/>
          </w:rPr>
          <w:tab/>
        </w:r>
        <w:r w:rsidR="00DF75B4" w:rsidRPr="00677D40">
          <w:rPr>
            <w:rStyle w:val="Hyperlink"/>
            <w:noProof/>
          </w:rPr>
          <w:t>Calendrier des réunions de l'UIT-T et dates des prochaines réunions du GCNT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_Toc66872786 \h </w:instrText>
        </w:r>
        <w:r w:rsidR="00DF75B4">
          <w:rPr>
            <w:noProof/>
            <w:webHidden/>
          </w:rPr>
        </w:r>
        <w:r w:rsidR="00DF75B4">
          <w:rPr>
            <w:noProof/>
            <w:webHidden/>
          </w:rPr>
          <w:fldChar w:fldCharType="separate"/>
        </w:r>
        <w:r w:rsidR="00D14F02">
          <w:rPr>
            <w:noProof/>
            <w:webHidden/>
          </w:rPr>
          <w:t>16</w:t>
        </w:r>
        <w:r w:rsidR="00DF75B4">
          <w:rPr>
            <w:noProof/>
            <w:webHidden/>
          </w:rPr>
          <w:fldChar w:fldCharType="end"/>
        </w:r>
      </w:hyperlink>
    </w:p>
    <w:p w14:paraId="23A3C6B6" w14:textId="77777777" w:rsidR="00DF75B4" w:rsidRDefault="004D614D">
      <w:pPr>
        <w:pStyle w:val="TOC1"/>
        <w:rPr>
          <w:rFonts w:asciiTheme="minorHAnsi" w:eastAsiaTheme="minorEastAsia" w:hAnsiTheme="minorHAnsi" w:cstheme="minorBidi"/>
          <w:noProof/>
          <w:sz w:val="22"/>
          <w:szCs w:val="22"/>
          <w:lang w:eastAsia="fr-FR"/>
        </w:rPr>
      </w:pPr>
      <w:hyperlink w:anchor="_Toc66872787" w:history="1">
        <w:r w:rsidR="00DF75B4" w:rsidRPr="00677D40">
          <w:rPr>
            <w:rStyle w:val="Hyperlink"/>
            <w:noProof/>
          </w:rPr>
          <w:t>13</w:t>
        </w:r>
        <w:r w:rsidR="00DF75B4">
          <w:rPr>
            <w:rFonts w:asciiTheme="minorHAnsi" w:eastAsiaTheme="minorEastAsia" w:hAnsiTheme="minorHAnsi" w:cstheme="minorBidi"/>
            <w:noProof/>
            <w:sz w:val="22"/>
            <w:szCs w:val="22"/>
            <w:lang w:eastAsia="fr-FR"/>
          </w:rPr>
          <w:tab/>
        </w:r>
        <w:r w:rsidR="00DF75B4" w:rsidRPr="00677D40">
          <w:rPr>
            <w:rStyle w:val="Hyperlink"/>
            <w:noProof/>
          </w:rPr>
          <w:t>Certificats de mérite</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_Toc66872787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5D0AEC89" w14:textId="77777777" w:rsidR="00DF75B4" w:rsidRDefault="004D614D">
      <w:pPr>
        <w:pStyle w:val="TOC1"/>
        <w:rPr>
          <w:rFonts w:asciiTheme="minorHAnsi" w:eastAsiaTheme="minorEastAsia" w:hAnsiTheme="minorHAnsi" w:cstheme="minorBidi"/>
          <w:noProof/>
          <w:sz w:val="22"/>
          <w:szCs w:val="22"/>
          <w:lang w:eastAsia="fr-FR"/>
        </w:rPr>
      </w:pPr>
      <w:hyperlink w:anchor="_Toc66872788" w:history="1">
        <w:r w:rsidR="00DF75B4" w:rsidRPr="00677D40">
          <w:rPr>
            <w:rStyle w:val="Hyperlink"/>
            <w:noProof/>
          </w:rPr>
          <w:t>14</w:t>
        </w:r>
        <w:r w:rsidR="00DF75B4">
          <w:rPr>
            <w:rFonts w:asciiTheme="minorHAnsi" w:eastAsiaTheme="minorEastAsia" w:hAnsiTheme="minorHAnsi" w:cstheme="minorBidi"/>
            <w:noProof/>
            <w:sz w:val="22"/>
            <w:szCs w:val="22"/>
            <w:lang w:eastAsia="fr-FR"/>
          </w:rPr>
          <w:tab/>
        </w:r>
        <w:r w:rsidR="00DF75B4" w:rsidRPr="00677D40">
          <w:rPr>
            <w:rStyle w:val="Hyperlink"/>
            <w:noProof/>
          </w:rPr>
          <w:t>Divers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_Toc66872788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07213B5C" w14:textId="77777777" w:rsidR="00DF75B4" w:rsidRDefault="004D614D">
      <w:pPr>
        <w:pStyle w:val="TOC1"/>
        <w:rPr>
          <w:rFonts w:asciiTheme="minorHAnsi" w:eastAsiaTheme="minorEastAsia" w:hAnsiTheme="minorHAnsi" w:cstheme="minorBidi"/>
          <w:noProof/>
          <w:sz w:val="22"/>
          <w:szCs w:val="22"/>
          <w:lang w:eastAsia="fr-FR"/>
        </w:rPr>
      </w:pPr>
      <w:hyperlink w:anchor="_Toc66872789" w:history="1">
        <w:r w:rsidR="00DF75B4" w:rsidRPr="00677D40">
          <w:rPr>
            <w:rStyle w:val="Hyperlink"/>
            <w:rFonts w:eastAsia="SimSun"/>
            <w:noProof/>
            <w:lang w:eastAsia="ja-JP"/>
          </w:rPr>
          <w:t>15</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Examen du projet de rapport de la réunion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_Toc66872789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20EEE801" w14:textId="77777777" w:rsidR="00DF75B4" w:rsidRDefault="004D614D">
      <w:pPr>
        <w:pStyle w:val="TOC1"/>
        <w:rPr>
          <w:rFonts w:asciiTheme="minorHAnsi" w:eastAsiaTheme="minorEastAsia" w:hAnsiTheme="minorHAnsi" w:cstheme="minorBidi"/>
          <w:noProof/>
          <w:sz w:val="22"/>
          <w:szCs w:val="22"/>
          <w:lang w:eastAsia="fr-FR"/>
        </w:rPr>
      </w:pPr>
      <w:hyperlink w:anchor="_Toc66872790" w:history="1">
        <w:r w:rsidR="00DF75B4" w:rsidRPr="00677D40">
          <w:rPr>
            <w:rStyle w:val="Hyperlink"/>
            <w:rFonts w:eastAsia="SimSun"/>
            <w:noProof/>
            <w:lang w:eastAsia="ja-JP"/>
          </w:rPr>
          <w:t>16</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Clôture de la réunion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_Toc66872790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08472EF5" w14:textId="77777777" w:rsidR="00304819" w:rsidRDefault="00304819" w:rsidP="00805FB0">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Pr>
          <w:rFonts w:eastAsia="SimSun"/>
          <w:b/>
          <w:bCs/>
          <w:szCs w:val="24"/>
          <w:lang w:eastAsia="ja-JP"/>
        </w:rPr>
        <w:br w:type="page"/>
      </w:r>
    </w:p>
    <w:p w14:paraId="2DE11026" w14:textId="77777777" w:rsidR="00805FB0" w:rsidRPr="00D20483" w:rsidRDefault="00805FB0" w:rsidP="00805FB0">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sidRPr="00D20483">
        <w:rPr>
          <w:rFonts w:eastAsia="SimSun"/>
          <w:b/>
          <w:bCs/>
          <w:szCs w:val="24"/>
          <w:lang w:eastAsia="ja-JP"/>
        </w:rPr>
        <w:lastRenderedPageBreak/>
        <w:t>Page</w:t>
      </w:r>
    </w:p>
    <w:p w14:paraId="2E353C8D" w14:textId="77777777" w:rsidR="00304819" w:rsidRDefault="004D614D" w:rsidP="00304819">
      <w:pPr>
        <w:pStyle w:val="TOC1"/>
        <w:ind w:left="0" w:firstLine="0"/>
        <w:rPr>
          <w:rFonts w:asciiTheme="minorHAnsi" w:eastAsiaTheme="minorEastAsia" w:hAnsiTheme="minorHAnsi" w:cstheme="minorBidi"/>
          <w:noProof/>
          <w:sz w:val="22"/>
          <w:szCs w:val="22"/>
          <w:lang w:eastAsia="fr-FR"/>
        </w:rPr>
      </w:pPr>
      <w:hyperlink w:anchor="_Toc66872791" w:history="1">
        <w:r w:rsidR="00304819" w:rsidRPr="00677D40">
          <w:rPr>
            <w:rStyle w:val="Hyperlink"/>
            <w:rFonts w:eastAsia="SimSun"/>
            <w:noProof/>
            <w:lang w:eastAsia="ja-JP"/>
          </w:rPr>
          <w:t>Annexe A</w:t>
        </w:r>
        <w:r w:rsidR="00304819">
          <w:rPr>
            <w:rStyle w:val="Hyperlink"/>
            <w:rFonts w:eastAsia="SimSun"/>
            <w:noProof/>
            <w:lang w:eastAsia="ja-JP"/>
          </w:rPr>
          <w:t xml:space="preserve"> </w:t>
        </w:r>
        <w:r w:rsidR="00304819" w:rsidRPr="00007FDC">
          <w:rPr>
            <w:rStyle w:val="Hyperlink"/>
            <w:rFonts w:eastAsia="SimSun"/>
            <w:noProof/>
            <w:lang w:eastAsia="ja-JP"/>
          </w:rPr>
          <w:t>–</w:t>
        </w:r>
        <w:r w:rsidR="00304819">
          <w:rPr>
            <w:rStyle w:val="Hyperlink"/>
            <w:rFonts w:eastAsia="SimSun"/>
            <w:noProof/>
            <w:lang w:eastAsia="ja-JP"/>
          </w:rPr>
          <w:t xml:space="preserve"> </w:t>
        </w:r>
        <w:r w:rsidR="00304819" w:rsidRPr="00677D40">
          <w:rPr>
            <w:rStyle w:val="Hyperlink"/>
            <w:rFonts w:eastAsia="SimSun"/>
            <w:noProof/>
            <w:lang w:eastAsia="ja-JP"/>
          </w:rPr>
          <w:t>Résumé des résultats de la plénière du GCNT et des travaux  des Groupes du Rapporteur du GCNT</w:t>
        </w:r>
        <w:r w:rsidR="00304819">
          <w:rPr>
            <w:noProof/>
            <w:webHidden/>
          </w:rPr>
          <w:tab/>
        </w:r>
        <w:r w:rsidR="00304819">
          <w:rPr>
            <w:noProof/>
            <w:webHidden/>
          </w:rPr>
          <w:tab/>
        </w:r>
        <w:r w:rsidR="00304819">
          <w:rPr>
            <w:noProof/>
            <w:webHidden/>
          </w:rPr>
          <w:fldChar w:fldCharType="begin"/>
        </w:r>
        <w:r w:rsidR="00304819">
          <w:rPr>
            <w:noProof/>
            <w:webHidden/>
          </w:rPr>
          <w:instrText xml:space="preserve"> PAGEREF _Toc66872791 \h </w:instrText>
        </w:r>
        <w:r w:rsidR="00304819">
          <w:rPr>
            <w:noProof/>
            <w:webHidden/>
          </w:rPr>
        </w:r>
        <w:r w:rsidR="00304819">
          <w:rPr>
            <w:noProof/>
            <w:webHidden/>
          </w:rPr>
          <w:fldChar w:fldCharType="separate"/>
        </w:r>
        <w:r w:rsidR="00D14F02">
          <w:rPr>
            <w:noProof/>
            <w:webHidden/>
          </w:rPr>
          <w:t>18</w:t>
        </w:r>
        <w:r w:rsidR="00304819">
          <w:rPr>
            <w:noProof/>
            <w:webHidden/>
          </w:rPr>
          <w:fldChar w:fldCharType="end"/>
        </w:r>
      </w:hyperlink>
    </w:p>
    <w:p w14:paraId="4B60B048" w14:textId="77777777" w:rsidR="00DF75B4" w:rsidRDefault="004D614D">
      <w:pPr>
        <w:pStyle w:val="TOC1"/>
        <w:rPr>
          <w:rFonts w:asciiTheme="minorHAnsi" w:eastAsiaTheme="minorEastAsia" w:hAnsiTheme="minorHAnsi" w:cstheme="minorBidi"/>
          <w:noProof/>
          <w:sz w:val="22"/>
          <w:szCs w:val="22"/>
          <w:lang w:eastAsia="fr-FR"/>
        </w:rPr>
      </w:pPr>
      <w:hyperlink w:anchor="_Toc66872792" w:history="1">
        <w:r w:rsidR="00DF75B4" w:rsidRPr="00677D40">
          <w:rPr>
            <w:rStyle w:val="Hyperlink"/>
            <w:noProof/>
          </w:rPr>
          <w:t>Annexe B</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_Toc66872792 \h </w:instrText>
        </w:r>
        <w:r w:rsidR="00DF75B4">
          <w:rPr>
            <w:noProof/>
            <w:webHidden/>
          </w:rPr>
        </w:r>
        <w:r w:rsidR="00DF75B4">
          <w:rPr>
            <w:noProof/>
            <w:webHidden/>
          </w:rPr>
          <w:fldChar w:fldCharType="separate"/>
        </w:r>
        <w:r w:rsidR="00D14F02">
          <w:rPr>
            <w:noProof/>
            <w:webHidden/>
          </w:rPr>
          <w:t>20</w:t>
        </w:r>
        <w:r w:rsidR="00DF75B4">
          <w:rPr>
            <w:noProof/>
            <w:webHidden/>
          </w:rPr>
          <w:fldChar w:fldCharType="end"/>
        </w:r>
      </w:hyperlink>
    </w:p>
    <w:p w14:paraId="5757A9CC" w14:textId="77777777" w:rsidR="00DF75B4" w:rsidRDefault="004D614D">
      <w:pPr>
        <w:pStyle w:val="TOC1"/>
        <w:rPr>
          <w:rFonts w:asciiTheme="minorHAnsi" w:eastAsiaTheme="minorEastAsia" w:hAnsiTheme="minorHAnsi" w:cstheme="minorBidi"/>
          <w:noProof/>
          <w:sz w:val="22"/>
          <w:szCs w:val="22"/>
          <w:lang w:eastAsia="fr-FR"/>
        </w:rPr>
      </w:pPr>
      <w:hyperlink w:anchor="_Toc66872793" w:history="1">
        <w:r w:rsidR="00DF75B4" w:rsidRPr="00677D40">
          <w:rPr>
            <w:rStyle w:val="Hyperlink"/>
            <w:noProof/>
          </w:rPr>
          <w:t>Annexe C</w:t>
        </w:r>
        <w:r w:rsidR="00007FDC" w:rsidRPr="00007FDC">
          <w:rPr>
            <w:rStyle w:val="Hyperlink"/>
            <w:noProof/>
          </w:rPr>
          <w:t xml:space="preserve"> – </w:t>
        </w:r>
        <w:r w:rsidR="00DF75B4" w:rsidRPr="00677D40">
          <w:rPr>
            <w:rStyle w:val="Hyperlink"/>
            <w:noProof/>
          </w:rPr>
          <w:t>Plan pour la continuité des travaux de l'UIT-T jusqu'à l'AMNT en 2022</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_Toc66872793 \h </w:instrText>
        </w:r>
        <w:r w:rsidR="00DF75B4">
          <w:rPr>
            <w:noProof/>
            <w:webHidden/>
          </w:rPr>
        </w:r>
        <w:r w:rsidR="00DF75B4">
          <w:rPr>
            <w:noProof/>
            <w:webHidden/>
          </w:rPr>
          <w:fldChar w:fldCharType="separate"/>
        </w:r>
        <w:r w:rsidR="00D14F02">
          <w:rPr>
            <w:noProof/>
            <w:webHidden/>
          </w:rPr>
          <w:t>21</w:t>
        </w:r>
        <w:r w:rsidR="00DF75B4">
          <w:rPr>
            <w:noProof/>
            <w:webHidden/>
          </w:rPr>
          <w:fldChar w:fldCharType="end"/>
        </w:r>
      </w:hyperlink>
    </w:p>
    <w:p w14:paraId="5919E9AC" w14:textId="77777777" w:rsidR="00DF75B4" w:rsidRDefault="004D614D" w:rsidP="00805FB0">
      <w:pPr>
        <w:pStyle w:val="TOC1"/>
        <w:ind w:left="0" w:firstLine="0"/>
        <w:rPr>
          <w:rFonts w:asciiTheme="minorHAnsi" w:eastAsiaTheme="minorEastAsia" w:hAnsiTheme="minorHAnsi" w:cstheme="minorBidi"/>
          <w:noProof/>
          <w:sz w:val="22"/>
          <w:szCs w:val="22"/>
          <w:lang w:eastAsia="fr-FR"/>
        </w:rPr>
      </w:pPr>
      <w:hyperlink w:anchor="_Toc66872794" w:history="1">
        <w:r w:rsidR="00DF75B4" w:rsidRPr="00677D40">
          <w:rPr>
            <w:rStyle w:val="Hyperlink"/>
            <w:noProof/>
          </w:rPr>
          <w:t>Annexe D</w:t>
        </w:r>
        <w:r w:rsidR="00007FDC" w:rsidRPr="00007FDC">
          <w:rPr>
            <w:rStyle w:val="Hyperlink"/>
            <w:noProof/>
          </w:rPr>
          <w:t xml:space="preserve"> – </w:t>
        </w:r>
        <w:r w:rsidR="00DF75B4" w:rsidRPr="00677D40">
          <w:rPr>
            <w:rStyle w:val="Hyperlink"/>
            <w:noProof/>
          </w:rPr>
          <w:t>Précisions apportées par le Président du GCNT sur les textes des Questions nouvelles/révisées et sur les mandats des commissions d'études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_Toc66872794 \h </w:instrText>
        </w:r>
        <w:r w:rsidR="00DF75B4">
          <w:rPr>
            <w:noProof/>
            <w:webHidden/>
          </w:rPr>
        </w:r>
        <w:r w:rsidR="00DF75B4">
          <w:rPr>
            <w:noProof/>
            <w:webHidden/>
          </w:rPr>
          <w:fldChar w:fldCharType="separate"/>
        </w:r>
        <w:r w:rsidR="00D14F02">
          <w:rPr>
            <w:noProof/>
            <w:webHidden/>
          </w:rPr>
          <w:t>27</w:t>
        </w:r>
        <w:r w:rsidR="00DF75B4">
          <w:rPr>
            <w:noProof/>
            <w:webHidden/>
          </w:rPr>
          <w:fldChar w:fldCharType="end"/>
        </w:r>
      </w:hyperlink>
    </w:p>
    <w:p w14:paraId="52266145" w14:textId="77777777" w:rsidR="00DF75B4" w:rsidRDefault="00DF75B4"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szCs w:val="24"/>
          <w:lang w:eastAsia="ja-JP"/>
        </w:rPr>
        <w:fldChar w:fldCharType="end"/>
      </w:r>
    </w:p>
    <w:p w14:paraId="256E8296" w14:textId="77777777"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br w:type="page"/>
      </w:r>
    </w:p>
    <w:p w14:paraId="1B948B43" w14:textId="77777777" w:rsidR="000B4D88" w:rsidRPr="00D20483" w:rsidRDefault="000B4D88" w:rsidP="00040AD8">
      <w:pPr>
        <w:pStyle w:val="Heading1"/>
        <w:rPr>
          <w:rFonts w:eastAsia="SimSun"/>
          <w:lang w:eastAsia="ja-JP"/>
        </w:rPr>
      </w:pPr>
      <w:bookmarkStart w:id="16" w:name="_Toc25743524"/>
      <w:bookmarkStart w:id="17" w:name="_Toc36479807"/>
      <w:bookmarkStart w:id="18" w:name="_Toc55563316"/>
      <w:bookmarkStart w:id="19" w:name="_Toc66872765"/>
      <w:r w:rsidRPr="00D20483">
        <w:rPr>
          <w:rFonts w:eastAsia="SimSun"/>
          <w:lang w:eastAsia="ja-JP"/>
        </w:rPr>
        <w:lastRenderedPageBreak/>
        <w:t>1</w:t>
      </w:r>
      <w:r w:rsidRPr="00D20483">
        <w:rPr>
          <w:rFonts w:eastAsia="SimSun"/>
          <w:lang w:eastAsia="ja-JP"/>
        </w:rPr>
        <w:tab/>
        <w:t>Ouverture de la réunion par le Président du GCNT</w:t>
      </w:r>
      <w:bookmarkEnd w:id="16"/>
      <w:bookmarkEnd w:id="17"/>
      <w:bookmarkEnd w:id="18"/>
      <w:bookmarkEnd w:id="19"/>
    </w:p>
    <w:p w14:paraId="2CAF49DB" w14:textId="77777777"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20" w:name="lt_pId032"/>
      <w:r w:rsidRPr="00D20483">
        <w:rPr>
          <w:rFonts w:eastAsia="SimSun"/>
          <w:szCs w:val="24"/>
          <w:lang w:eastAsia="ja-JP"/>
        </w:rPr>
        <w:t xml:space="preserve">Le Président du GCNT, M. Bruce Gracie (Ericsson Canada), a souhaité la bienvenue aux participants à la </w:t>
      </w:r>
      <w:r w:rsidR="00050D1F" w:rsidRPr="00D20483">
        <w:rPr>
          <w:rFonts w:eastAsia="SimSun"/>
          <w:szCs w:val="24"/>
          <w:lang w:eastAsia="ja-JP"/>
        </w:rPr>
        <w:t>septième</w:t>
      </w:r>
      <w:r w:rsidRPr="00D20483">
        <w:rPr>
          <w:rFonts w:eastAsia="SimSun"/>
          <w:szCs w:val="24"/>
          <w:lang w:eastAsia="ja-JP"/>
        </w:rPr>
        <w:t xml:space="preserve"> réunion du Groupe consultatif de la normalisation des télécommunications (GCNT) pour la période d</w:t>
      </w:r>
      <w:r w:rsidR="00DC481B" w:rsidRPr="00D20483">
        <w:rPr>
          <w:rFonts w:eastAsia="SimSun"/>
          <w:szCs w:val="24"/>
          <w:lang w:eastAsia="ja-JP"/>
        </w:rPr>
        <w:t>'</w:t>
      </w:r>
      <w:r w:rsidRPr="00D20483">
        <w:rPr>
          <w:rFonts w:eastAsia="SimSun"/>
          <w:szCs w:val="24"/>
          <w:lang w:eastAsia="ja-JP"/>
        </w:rPr>
        <w:t>études 2017-2020, qui s</w:t>
      </w:r>
      <w:r w:rsidR="00DC481B" w:rsidRPr="00D20483">
        <w:rPr>
          <w:rFonts w:eastAsia="SimSun"/>
          <w:szCs w:val="24"/>
          <w:lang w:eastAsia="ja-JP"/>
        </w:rPr>
        <w:t>'</w:t>
      </w:r>
      <w:r w:rsidRPr="00D20483">
        <w:rPr>
          <w:rFonts w:eastAsia="SimSun"/>
          <w:szCs w:val="24"/>
          <w:lang w:eastAsia="ja-JP"/>
        </w:rPr>
        <w:t>est tenue de façon virtuelle du 11 au 18 janvier 2021. M. Gracie était secondé par M. Bilel Jamoussi, Chef du Département des Commissions d</w:t>
      </w:r>
      <w:r w:rsidR="00DC481B" w:rsidRPr="00D20483">
        <w:rPr>
          <w:rFonts w:eastAsia="SimSun"/>
          <w:szCs w:val="24"/>
          <w:lang w:eastAsia="ja-JP"/>
        </w:rPr>
        <w:t>'</w:t>
      </w:r>
      <w:r w:rsidRPr="00D20483">
        <w:rPr>
          <w:rFonts w:eastAsia="SimSun"/>
          <w:szCs w:val="24"/>
          <w:lang w:eastAsia="ja-JP"/>
        </w:rPr>
        <w:t>études de l</w:t>
      </w:r>
      <w:r w:rsidR="00DC481B" w:rsidRPr="00D20483">
        <w:rPr>
          <w:rFonts w:eastAsia="SimSun"/>
          <w:szCs w:val="24"/>
          <w:lang w:eastAsia="ja-JP"/>
        </w:rPr>
        <w:t>'</w:t>
      </w:r>
      <w:r w:rsidRPr="00D20483">
        <w:rPr>
          <w:rFonts w:eastAsia="SimSun"/>
          <w:szCs w:val="24"/>
          <w:lang w:eastAsia="ja-JP"/>
        </w:rPr>
        <w:t>UIT-T</w:t>
      </w:r>
      <w:bookmarkEnd w:id="20"/>
      <w:r w:rsidRPr="00D20483">
        <w:rPr>
          <w:rFonts w:eastAsia="SimSun"/>
          <w:szCs w:val="24"/>
          <w:lang w:eastAsia="ja-JP"/>
        </w:rPr>
        <w:t>.</w:t>
      </w:r>
    </w:p>
    <w:tbl>
      <w:tblPr>
        <w:tblStyle w:val="TableGrid"/>
        <w:tblW w:w="960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847"/>
      </w:tblGrid>
      <w:tr w:rsidR="00FC08C5" w:rsidRPr="00D20483" w14:paraId="473E36F7" w14:textId="77777777" w:rsidTr="00A21B7F">
        <w:tc>
          <w:tcPr>
            <w:tcW w:w="756" w:type="dxa"/>
            <w:tcMar>
              <w:left w:w="0" w:type="dxa"/>
            </w:tcMar>
          </w:tcPr>
          <w:p w14:paraId="5BB11918" w14:textId="77777777" w:rsidR="00FC08C5" w:rsidRPr="00D20483" w:rsidRDefault="00FC08C5" w:rsidP="00040AD8">
            <w:r w:rsidRPr="00D20483">
              <w:t>1.1</w:t>
            </w:r>
          </w:p>
        </w:tc>
        <w:tc>
          <w:tcPr>
            <w:tcW w:w="8847" w:type="dxa"/>
            <w:tcMar>
              <w:left w:w="57" w:type="dxa"/>
              <w:right w:w="57" w:type="dxa"/>
            </w:tcMar>
          </w:tcPr>
          <w:p w14:paraId="341C92F3" w14:textId="77777777" w:rsidR="00FC08C5" w:rsidRPr="00D20483" w:rsidRDefault="00FC08C5" w:rsidP="00040AD8">
            <w:pPr>
              <w:rPr>
                <w:highlight w:val="yellow"/>
              </w:rPr>
            </w:pPr>
            <w:r w:rsidRPr="00D20483">
              <w:rPr>
                <w:rFonts w:eastAsia="SimSun"/>
                <w:lang w:eastAsia="ja-JP"/>
              </w:rPr>
              <w:t>Des services de sous-titrage en temps réel</w:t>
            </w:r>
            <w:r w:rsidRPr="00A21B7F">
              <w:rPr>
                <w:rStyle w:val="FootnoteReference"/>
                <w:szCs w:val="18"/>
              </w:rPr>
              <w:footnoteReference w:id="1"/>
            </w:r>
            <w:r w:rsidRPr="00D20483">
              <w:rPr>
                <w:rFonts w:eastAsia="SimSun"/>
                <w:lang w:eastAsia="ja-JP"/>
              </w:rPr>
              <w:t>, d</w:t>
            </w:r>
            <w:r w:rsidR="00DC481B" w:rsidRPr="00D20483">
              <w:rPr>
                <w:rFonts w:eastAsia="SimSun"/>
                <w:lang w:eastAsia="ja-JP"/>
              </w:rPr>
              <w:t>'</w:t>
            </w:r>
            <w:r w:rsidRPr="00D20483">
              <w:rPr>
                <w:rFonts w:eastAsia="SimSun"/>
                <w:lang w:eastAsia="ja-JP"/>
              </w:rPr>
              <w:t>interprétation dans les six langues, de participation à distance au moyen de l</w:t>
            </w:r>
            <w:r w:rsidR="00DC481B" w:rsidRPr="00D20483">
              <w:rPr>
                <w:rFonts w:eastAsia="SimSun"/>
                <w:lang w:eastAsia="ja-JP"/>
              </w:rPr>
              <w:t>'</w:t>
            </w:r>
            <w:r w:rsidRPr="00D20483">
              <w:rPr>
                <w:rFonts w:eastAsia="SimSun"/>
                <w:lang w:eastAsia="ja-JP"/>
              </w:rPr>
              <w:t>outil MyMeetings amélioré et de diffusion sur le web</w:t>
            </w:r>
            <w:r w:rsidRPr="00D20483">
              <w:rPr>
                <w:rStyle w:val="FootnoteReference"/>
              </w:rPr>
              <w:footnoteReference w:id="2"/>
            </w:r>
            <w:r w:rsidRPr="00D20483">
              <w:rPr>
                <w:rFonts w:eastAsia="SimSun"/>
                <w:lang w:eastAsia="ja-JP"/>
              </w:rPr>
              <w:t xml:space="preserve"> ont été mis à disposition pour cette réunion du GCNT, y compris pour les réunions des </w:t>
            </w:r>
            <w:r w:rsidR="00050D1F" w:rsidRPr="00D20483">
              <w:rPr>
                <w:rFonts w:eastAsia="SimSun"/>
                <w:lang w:eastAsia="ja-JP"/>
              </w:rPr>
              <w:t>cinq</w:t>
            </w:r>
            <w:r w:rsidRPr="00D20483">
              <w:rPr>
                <w:rFonts w:eastAsia="SimSun"/>
                <w:lang w:eastAsia="ja-JP"/>
              </w:rPr>
              <w:t xml:space="preserve"> Groupes du Rapporteur. En début de réunion, le Président a lu la note contenue dans le Document</w:t>
            </w:r>
            <w:r w:rsidR="00050D1F" w:rsidRPr="00D20483">
              <w:rPr>
                <w:rFonts w:eastAsia="SimSun"/>
                <w:lang w:eastAsia="ja-JP"/>
              </w:rPr>
              <w:t xml:space="preserve"> TD991</w:t>
            </w:r>
            <w:r w:rsidRPr="00D20483">
              <w:t>, qui donne des orientations sur l</w:t>
            </w:r>
            <w:r w:rsidR="00DC481B" w:rsidRPr="00D20483">
              <w:t>'</w:t>
            </w:r>
            <w:r w:rsidRPr="00D20483">
              <w:t>utilisation de la plate-forme de participation à distance MyMeetings, la discussion publique en ligne et l</w:t>
            </w:r>
            <w:r w:rsidR="00DC481B" w:rsidRPr="00D20483">
              <w:t>'</w:t>
            </w:r>
            <w:r w:rsidRPr="00D20483">
              <w:t>objectif consistant à prendre des décisions par consensus, conformément à la pratique suivie durant toutes les réunions virtuelles des c</w:t>
            </w:r>
            <w:r w:rsidRPr="00D20483">
              <w:rPr>
                <w:rFonts w:eastAsia="SimSun"/>
                <w:szCs w:val="24"/>
                <w:lang w:eastAsia="ja-JP"/>
              </w:rPr>
              <w:t>ommissions d</w:t>
            </w:r>
            <w:r w:rsidR="00DC481B" w:rsidRPr="00D20483">
              <w:rPr>
                <w:rFonts w:eastAsia="SimSun"/>
                <w:szCs w:val="24"/>
                <w:lang w:eastAsia="ja-JP"/>
              </w:rPr>
              <w:t>'</w:t>
            </w:r>
            <w:r w:rsidRPr="00D20483">
              <w:rPr>
                <w:rFonts w:eastAsia="SimSun"/>
                <w:szCs w:val="24"/>
                <w:lang w:eastAsia="ja-JP"/>
              </w:rPr>
              <w:t>études.</w:t>
            </w:r>
            <w:r w:rsidRPr="00D20483">
              <w:t xml:space="preserve"> </w:t>
            </w:r>
            <w:r w:rsidR="00050D1F" w:rsidRPr="00D20483">
              <w:t>Des informations supplémentaires concernant l</w:t>
            </w:r>
            <w:r w:rsidR="00DC481B" w:rsidRPr="00D20483">
              <w:t>'</w:t>
            </w:r>
            <w:r w:rsidR="00050D1F" w:rsidRPr="00D20483">
              <w:t xml:space="preserve">utilisation de MyMeetings sont disponibles dans le Document </w:t>
            </w:r>
            <w:hyperlink r:id="rId10" w:history="1">
              <w:r w:rsidRPr="00D20483">
                <w:rPr>
                  <w:rStyle w:val="Hyperlink"/>
                  <w:lang w:eastAsia="zh-CN"/>
                </w:rPr>
                <w:t>TD965</w:t>
              </w:r>
            </w:hyperlink>
            <w:r w:rsidRPr="00D20483">
              <w:t xml:space="preserve">, </w:t>
            </w:r>
            <w:r w:rsidR="00050D1F" w:rsidRPr="00D20483">
              <w:t>et une vidéo sur l</w:t>
            </w:r>
            <w:r w:rsidR="00DC481B" w:rsidRPr="00D20483">
              <w:t>'</w:t>
            </w:r>
            <w:r w:rsidR="00050D1F" w:rsidRPr="00D20483">
              <w:t>utilisation de la fonction d</w:t>
            </w:r>
            <w:r w:rsidR="00DC481B" w:rsidRPr="00D20483">
              <w:t>'</w:t>
            </w:r>
            <w:r w:rsidR="00050D1F" w:rsidRPr="00D20483">
              <w:t>interprétation en direct a été diffusée.</w:t>
            </w:r>
          </w:p>
        </w:tc>
      </w:tr>
      <w:tr w:rsidR="00FC08C5" w:rsidRPr="00D20483" w14:paraId="37096388" w14:textId="77777777" w:rsidTr="00A21B7F">
        <w:tc>
          <w:tcPr>
            <w:tcW w:w="756" w:type="dxa"/>
            <w:tcMar>
              <w:left w:w="0" w:type="dxa"/>
            </w:tcMar>
          </w:tcPr>
          <w:p w14:paraId="38CF6E88" w14:textId="77777777" w:rsidR="00FC08C5" w:rsidRPr="00D20483" w:rsidRDefault="00FC08C5" w:rsidP="00040AD8">
            <w:r w:rsidRPr="00D20483">
              <w:t>1.2</w:t>
            </w:r>
          </w:p>
        </w:tc>
        <w:tc>
          <w:tcPr>
            <w:tcW w:w="8847" w:type="dxa"/>
            <w:tcMar>
              <w:left w:w="57" w:type="dxa"/>
              <w:right w:w="57" w:type="dxa"/>
            </w:tcMar>
          </w:tcPr>
          <w:p w14:paraId="08D03838" w14:textId="77777777" w:rsidR="00FC08C5" w:rsidRPr="00D20483" w:rsidRDefault="00FC08C5" w:rsidP="00040AD8">
            <w:r w:rsidRPr="00D20483">
              <w:rPr>
                <w:rFonts w:asciiTheme="majorBidi" w:hAnsiTheme="majorBidi" w:cstheme="majorBidi"/>
              </w:rPr>
              <w:t>M. Gracie a souhaité la bienvenue au Secrétaire général de l</w:t>
            </w:r>
            <w:r w:rsidR="00DC481B" w:rsidRPr="00D20483">
              <w:rPr>
                <w:rFonts w:asciiTheme="majorBidi" w:hAnsiTheme="majorBidi" w:cstheme="majorBidi"/>
              </w:rPr>
              <w:t>'</w:t>
            </w:r>
            <w:r w:rsidRPr="00D20483">
              <w:rPr>
                <w:rFonts w:asciiTheme="majorBidi" w:hAnsiTheme="majorBidi" w:cstheme="majorBidi"/>
              </w:rPr>
              <w:t xml:space="preserve">UIT, M. </w:t>
            </w:r>
            <w:proofErr w:type="spellStart"/>
            <w:r w:rsidRPr="00D20483">
              <w:rPr>
                <w:rFonts w:asciiTheme="majorBidi" w:hAnsiTheme="majorBidi" w:cstheme="majorBidi"/>
              </w:rPr>
              <w:t>Houlin</w:t>
            </w:r>
            <w:proofErr w:type="spellEnd"/>
            <w:r w:rsidRPr="00D20483">
              <w:rPr>
                <w:rFonts w:asciiTheme="majorBidi" w:hAnsiTheme="majorBidi" w:cstheme="majorBidi"/>
              </w:rPr>
              <w:t xml:space="preserve"> Zhao, au Directeur du TSB, M. Chaesub Lee</w:t>
            </w:r>
            <w:r w:rsidR="00693D29" w:rsidRPr="00D20483">
              <w:rPr>
                <w:rFonts w:asciiTheme="majorBidi" w:hAnsiTheme="majorBidi" w:cstheme="majorBidi"/>
              </w:rPr>
              <w:t>,</w:t>
            </w:r>
            <w:r w:rsidRPr="00D20483">
              <w:rPr>
                <w:rFonts w:asciiTheme="majorBidi" w:hAnsiTheme="majorBidi" w:cstheme="majorBidi"/>
              </w:rPr>
              <w:t xml:space="preserve"> à la Directrice du BDT, Mme Doreen Bogdan-Martin</w:t>
            </w:r>
            <w:r w:rsidR="00693D29" w:rsidRPr="00D20483">
              <w:rPr>
                <w:rFonts w:asciiTheme="majorBidi" w:hAnsiTheme="majorBidi" w:cstheme="majorBidi"/>
              </w:rPr>
              <w:t xml:space="preserve"> et au Directeur du BR, M. Mario Maniewicz</w:t>
            </w:r>
            <w:r w:rsidRPr="00D20483">
              <w:rPr>
                <w:rFonts w:asciiTheme="majorBidi" w:hAnsiTheme="majorBidi" w:cstheme="majorBidi"/>
              </w:rPr>
              <w:t xml:space="preserve">. </w:t>
            </w:r>
          </w:p>
        </w:tc>
      </w:tr>
      <w:tr w:rsidR="00FC08C5" w:rsidRPr="00D20483" w14:paraId="2DEB1986" w14:textId="77777777" w:rsidTr="00A21B7F">
        <w:tc>
          <w:tcPr>
            <w:tcW w:w="756" w:type="dxa"/>
            <w:tcMar>
              <w:left w:w="0" w:type="dxa"/>
            </w:tcMar>
          </w:tcPr>
          <w:p w14:paraId="7E3C322B" w14:textId="77777777" w:rsidR="00FC08C5" w:rsidRPr="00D20483" w:rsidRDefault="00FC08C5" w:rsidP="00040AD8">
            <w:pPr>
              <w:rPr>
                <w:highlight w:val="yellow"/>
              </w:rPr>
            </w:pPr>
            <w:r w:rsidRPr="00D20483">
              <w:t>1.3</w:t>
            </w:r>
          </w:p>
        </w:tc>
        <w:tc>
          <w:tcPr>
            <w:tcW w:w="8847" w:type="dxa"/>
            <w:tcMar>
              <w:left w:w="57" w:type="dxa"/>
              <w:right w:w="57" w:type="dxa"/>
            </w:tcMar>
          </w:tcPr>
          <w:p w14:paraId="665D8CB0" w14:textId="77777777" w:rsidR="00FC08C5" w:rsidRPr="00D20483" w:rsidRDefault="00FC08C5" w:rsidP="00040AD8">
            <w:pPr>
              <w:rPr>
                <w:highlight w:val="yellow"/>
              </w:rPr>
            </w:pPr>
            <w:r w:rsidRPr="00D20483">
              <w:rPr>
                <w:rFonts w:asciiTheme="majorBidi" w:hAnsiTheme="majorBidi" w:cstheme="majorBidi"/>
              </w:rPr>
              <w:t xml:space="preserve">Les Vice-Présidents du GCNT suivants ont participé à la </w:t>
            </w:r>
            <w:proofErr w:type="gramStart"/>
            <w:r w:rsidRPr="00D20483">
              <w:rPr>
                <w:rFonts w:asciiTheme="majorBidi" w:hAnsiTheme="majorBidi" w:cstheme="majorBidi"/>
              </w:rPr>
              <w:t>réunion:</w:t>
            </w:r>
            <w:proofErr w:type="gramEnd"/>
            <w:r w:rsidRPr="00D20483">
              <w:rPr>
                <w:rFonts w:asciiTheme="majorBidi" w:hAnsiTheme="majorBidi" w:cstheme="majorBidi"/>
              </w:rPr>
              <w:t xml:space="preserve"> Mme Rim </w:t>
            </w:r>
            <w:proofErr w:type="spellStart"/>
            <w:r w:rsidRPr="00D20483">
              <w:rPr>
                <w:rFonts w:asciiTheme="majorBidi" w:hAnsiTheme="majorBidi" w:cstheme="majorBidi"/>
              </w:rPr>
              <w:t>Belhassine</w:t>
            </w:r>
            <w:proofErr w:type="spellEnd"/>
            <w:r w:rsidRPr="00D20483">
              <w:rPr>
                <w:rFonts w:asciiTheme="majorBidi" w:hAnsiTheme="majorBidi" w:cstheme="majorBidi"/>
              </w:rPr>
              <w:noBreakHyphen/>
              <w:t xml:space="preserve">Cherif (Tunisie), M. Reiner </w:t>
            </w:r>
            <w:proofErr w:type="spellStart"/>
            <w:r w:rsidRPr="00D20483">
              <w:rPr>
                <w:rFonts w:asciiTheme="majorBidi" w:hAnsiTheme="majorBidi" w:cstheme="majorBidi"/>
              </w:rPr>
              <w:t>Liebler</w:t>
            </w:r>
            <w:proofErr w:type="spellEnd"/>
            <w:r w:rsidRPr="00D20483">
              <w:rPr>
                <w:rFonts w:asciiTheme="majorBidi" w:hAnsiTheme="majorBidi" w:cstheme="majorBidi"/>
              </w:rPr>
              <w:t xml:space="preserve"> (Allemagne), M. Victor Manuel Martinez </w:t>
            </w:r>
            <w:proofErr w:type="spellStart"/>
            <w:r w:rsidRPr="00D20483">
              <w:rPr>
                <w:rFonts w:asciiTheme="majorBidi" w:hAnsiTheme="majorBidi" w:cstheme="majorBidi"/>
              </w:rPr>
              <w:t>Vanegas</w:t>
            </w:r>
            <w:proofErr w:type="spellEnd"/>
            <w:r w:rsidRPr="00D20483">
              <w:rPr>
                <w:rFonts w:asciiTheme="majorBidi" w:hAnsiTheme="majorBidi" w:cstheme="majorBidi"/>
              </w:rPr>
              <w:t xml:space="preserve"> (Mexique), M. Vladimir </w:t>
            </w:r>
            <w:proofErr w:type="spellStart"/>
            <w:r w:rsidRPr="00D20483">
              <w:rPr>
                <w:rFonts w:asciiTheme="majorBidi" w:hAnsiTheme="majorBidi" w:cstheme="majorBidi"/>
              </w:rPr>
              <w:t>Minkin</w:t>
            </w:r>
            <w:proofErr w:type="spellEnd"/>
            <w:r w:rsidRPr="00D20483">
              <w:rPr>
                <w:rFonts w:asciiTheme="majorBidi" w:hAnsiTheme="majorBidi" w:cstheme="majorBidi"/>
              </w:rPr>
              <w:t xml:space="preserve"> (Fédération de Russie) </w:t>
            </w:r>
            <w:r w:rsidR="00693D29" w:rsidRPr="00D20483">
              <w:rPr>
                <w:rFonts w:asciiTheme="majorBidi" w:hAnsiTheme="majorBidi" w:cstheme="majorBidi"/>
              </w:rPr>
              <w:t>et Mme Weiling Xu (</w:t>
            </w:r>
            <w:proofErr w:type="spellStart"/>
            <w:r w:rsidR="00693D29" w:rsidRPr="00D20483">
              <w:rPr>
                <w:rFonts w:asciiTheme="majorBidi" w:hAnsiTheme="majorBidi" w:cstheme="majorBidi"/>
              </w:rPr>
              <w:t>Rép</w:t>
            </w:r>
            <w:proofErr w:type="spellEnd"/>
            <w:r w:rsidR="00693D29" w:rsidRPr="00D20483">
              <w:rPr>
                <w:rFonts w:asciiTheme="majorBidi" w:hAnsiTheme="majorBidi" w:cstheme="majorBidi"/>
              </w:rPr>
              <w:t xml:space="preserve">. pop.de Chine). </w:t>
            </w:r>
            <w:r w:rsidRPr="00D20483">
              <w:rPr>
                <w:rFonts w:asciiTheme="majorBidi" w:hAnsiTheme="majorBidi" w:cstheme="majorBidi"/>
              </w:rPr>
              <w:t>M. Matano Ndaro (Kenya)</w:t>
            </w:r>
            <w:r w:rsidR="00693D29" w:rsidRPr="00D20483">
              <w:rPr>
                <w:rFonts w:asciiTheme="majorBidi" w:hAnsiTheme="majorBidi" w:cstheme="majorBidi"/>
              </w:rPr>
              <w:t>,</w:t>
            </w:r>
            <w:bookmarkStart w:id="21" w:name="lt_pId036"/>
            <w:r w:rsidRPr="00D20483">
              <w:rPr>
                <w:rFonts w:asciiTheme="majorBidi" w:hAnsiTheme="majorBidi" w:cstheme="majorBidi"/>
              </w:rPr>
              <w:t xml:space="preserve"> M. Omar </w:t>
            </w:r>
            <w:proofErr w:type="spellStart"/>
            <w:r w:rsidRPr="00D20483">
              <w:rPr>
                <w:rFonts w:asciiTheme="majorBidi" w:hAnsiTheme="majorBidi" w:cstheme="majorBidi"/>
              </w:rPr>
              <w:t>Tayseer</w:t>
            </w:r>
            <w:proofErr w:type="spellEnd"/>
            <w:r w:rsidRPr="00D20483">
              <w:rPr>
                <w:rFonts w:asciiTheme="majorBidi" w:hAnsiTheme="majorBidi" w:cstheme="majorBidi"/>
              </w:rPr>
              <w:t xml:space="preserve"> Al</w:t>
            </w:r>
            <w:r w:rsidR="00AE4981" w:rsidRPr="00D20483">
              <w:rPr>
                <w:rFonts w:asciiTheme="majorBidi" w:hAnsiTheme="majorBidi" w:cstheme="majorBidi"/>
              </w:rPr>
              <w:noBreakHyphen/>
            </w:r>
            <w:r w:rsidRPr="00D20483">
              <w:rPr>
                <w:rFonts w:asciiTheme="majorBidi" w:hAnsiTheme="majorBidi" w:cstheme="majorBidi"/>
              </w:rPr>
              <w:t>Odat (Jordanie) et Mme Monique Morrow (États</w:t>
            </w:r>
            <w:r w:rsidRPr="00D20483">
              <w:rPr>
                <w:rFonts w:asciiTheme="majorBidi" w:hAnsiTheme="majorBidi" w:cstheme="majorBidi"/>
              </w:rPr>
              <w:noBreakHyphen/>
              <w:t>Unis) n</w:t>
            </w:r>
            <w:r w:rsidR="00DC481B" w:rsidRPr="00D20483">
              <w:rPr>
                <w:rFonts w:asciiTheme="majorBidi" w:hAnsiTheme="majorBidi" w:cstheme="majorBidi"/>
              </w:rPr>
              <w:t>'</w:t>
            </w:r>
            <w:r w:rsidRPr="00D20483">
              <w:rPr>
                <w:rFonts w:asciiTheme="majorBidi" w:hAnsiTheme="majorBidi" w:cstheme="majorBidi"/>
              </w:rPr>
              <w:t>ont pas pu être présents et ont transmis leurs excuses.</w:t>
            </w:r>
            <w:bookmarkEnd w:id="21"/>
          </w:p>
        </w:tc>
      </w:tr>
      <w:tr w:rsidR="00FC08C5" w:rsidRPr="00D20483" w14:paraId="50B4CAA0" w14:textId="77777777" w:rsidTr="00A21B7F">
        <w:tc>
          <w:tcPr>
            <w:tcW w:w="756" w:type="dxa"/>
            <w:tcMar>
              <w:left w:w="0" w:type="dxa"/>
            </w:tcMar>
          </w:tcPr>
          <w:p w14:paraId="2F3EFE80" w14:textId="77777777" w:rsidR="00FC08C5" w:rsidRPr="00D20483" w:rsidRDefault="00FC08C5" w:rsidP="00040AD8">
            <w:pPr>
              <w:rPr>
                <w:highlight w:val="yellow"/>
              </w:rPr>
            </w:pPr>
            <w:r w:rsidRPr="00D20483">
              <w:t>1.4</w:t>
            </w:r>
          </w:p>
        </w:tc>
        <w:tc>
          <w:tcPr>
            <w:tcW w:w="8847" w:type="dxa"/>
            <w:tcMar>
              <w:left w:w="57" w:type="dxa"/>
              <w:right w:w="57" w:type="dxa"/>
            </w:tcMar>
          </w:tcPr>
          <w:p w14:paraId="1EB63FA8" w14:textId="77777777" w:rsidR="00FC08C5" w:rsidRPr="00D20483" w:rsidRDefault="00FC08C5" w:rsidP="00805FB0">
            <w:pPr>
              <w:rPr>
                <w:rFonts w:asciiTheme="majorBidi" w:hAnsiTheme="majorBidi" w:cstheme="majorBidi"/>
                <w:highlight w:val="yellow"/>
              </w:rPr>
            </w:pPr>
            <w:r w:rsidRPr="00D20483">
              <w:t xml:space="preserve">Le </w:t>
            </w:r>
            <w:r w:rsidR="00805FB0">
              <w:t>D</w:t>
            </w:r>
            <w:r w:rsidRPr="00D20483">
              <w:t xml:space="preserve">ocument </w:t>
            </w:r>
            <w:hyperlink r:id="rId11" w:history="1">
              <w:r w:rsidR="00FF1B96" w:rsidRPr="00D20483">
                <w:rPr>
                  <w:rStyle w:val="Hyperlink"/>
                  <w:rFonts w:ascii="Times New Roman" w:hAnsi="Times New Roman"/>
                </w:rPr>
                <w:t>TD964</w:t>
              </w:r>
            </w:hyperlink>
            <w:r w:rsidRPr="00D20483">
              <w:t xml:space="preserve"> contient la liste finale des participants. Cette </w:t>
            </w:r>
            <w:r w:rsidR="00FF1B96" w:rsidRPr="00D20483">
              <w:t>septième</w:t>
            </w:r>
            <w:r w:rsidR="0009043D">
              <w:t xml:space="preserve"> réunion du </w:t>
            </w:r>
            <w:r w:rsidRPr="00D20483">
              <w:t>GCNT s</w:t>
            </w:r>
            <w:r w:rsidR="00DC481B" w:rsidRPr="00D20483">
              <w:t>'</w:t>
            </w:r>
            <w:r w:rsidRPr="00D20483">
              <w:t xml:space="preserve">est tenue en présence de </w:t>
            </w:r>
            <w:r w:rsidR="00FF1B96" w:rsidRPr="00D20483">
              <w:t>297</w:t>
            </w:r>
            <w:r w:rsidRPr="00D20483">
              <w:t xml:space="preserve"> participants représentant </w:t>
            </w:r>
            <w:r w:rsidR="00FF1B96" w:rsidRPr="00D20483">
              <w:t>51</w:t>
            </w:r>
            <w:r w:rsidRPr="00D20483">
              <w:t xml:space="preserve"> États Membres, </w:t>
            </w:r>
            <w:r w:rsidR="00FF1B96" w:rsidRPr="00D20483">
              <w:t>13</w:t>
            </w:r>
            <w:r w:rsidR="0009043D">
              <w:t> </w:t>
            </w:r>
            <w:r w:rsidRPr="00D20483">
              <w:t xml:space="preserve">Membres de Secteur (ER), </w:t>
            </w:r>
            <w:r w:rsidR="00FF1B96" w:rsidRPr="00D20483">
              <w:t>24</w:t>
            </w:r>
            <w:r w:rsidRPr="00D20483">
              <w:t xml:space="preserve"> Membres de Secteur (organismes scientifiques ou industriels), </w:t>
            </w:r>
            <w:r w:rsidR="00FF1B96" w:rsidRPr="00D20483">
              <w:t>9</w:t>
            </w:r>
            <w:r w:rsidRPr="00D20483">
              <w:t xml:space="preserve"> Membres de Secteur (Organisations régionales et autres organisations internationales ), </w:t>
            </w:r>
            <w:r w:rsidR="00FF1B96" w:rsidRPr="00D20483">
              <w:t>1</w:t>
            </w:r>
            <w:r w:rsidRPr="00D20483">
              <w:t xml:space="preserve"> Membre de Secteur (Autres entités), </w:t>
            </w:r>
            <w:r w:rsidR="00FF1B96" w:rsidRPr="00D20483">
              <w:t>7</w:t>
            </w:r>
            <w:r w:rsidRPr="00D20483">
              <w:t xml:space="preserve"> Mission</w:t>
            </w:r>
            <w:r w:rsidR="00FF1B96" w:rsidRPr="00D20483">
              <w:t>s</w:t>
            </w:r>
            <w:r w:rsidRPr="00D20483">
              <w:t xml:space="preserve"> permanente</w:t>
            </w:r>
            <w:r w:rsidR="00FF1B96" w:rsidRPr="00D20483">
              <w:t>s</w:t>
            </w:r>
            <w:r w:rsidRPr="00D20483">
              <w:t xml:space="preserve">, </w:t>
            </w:r>
            <w:r w:rsidR="00FF1B96" w:rsidRPr="00D20483">
              <w:t>3</w:t>
            </w:r>
            <w:r w:rsidR="0009043D">
              <w:t> </w:t>
            </w:r>
            <w:r w:rsidRPr="00D20483">
              <w:t xml:space="preserve">établissements universitaires, </w:t>
            </w:r>
            <w:r w:rsidR="00FF1B96" w:rsidRPr="00D20483">
              <w:t>1 entité au titre de</w:t>
            </w:r>
            <w:r w:rsidRPr="00D20483">
              <w:t xml:space="preserve"> la Résolution 99, </w:t>
            </w:r>
            <w:r w:rsidR="00FF1B96" w:rsidRPr="00D20483">
              <w:t>1</w:t>
            </w:r>
            <w:r w:rsidRPr="00D20483">
              <w:t xml:space="preserve"> expert invité, </w:t>
            </w:r>
            <w:r w:rsidR="00FF1B96" w:rsidRPr="00D20483">
              <w:t>44</w:t>
            </w:r>
            <w:r w:rsidR="0009043D">
              <w:t> </w:t>
            </w:r>
            <w:r w:rsidRPr="00D20483">
              <w:t>fonctionnaires de l</w:t>
            </w:r>
            <w:r w:rsidR="00DC481B" w:rsidRPr="00D20483">
              <w:t>'</w:t>
            </w:r>
            <w:r w:rsidRPr="00D20483">
              <w:t>UIT et</w:t>
            </w:r>
            <w:r w:rsidR="00FF1B96" w:rsidRPr="00D20483">
              <w:t xml:space="preserve"> 4</w:t>
            </w:r>
            <w:r w:rsidRPr="00D20483">
              <w:t xml:space="preserve"> fonctionnaires élus de l</w:t>
            </w:r>
            <w:r w:rsidR="00DC481B" w:rsidRPr="00D20483">
              <w:t>'</w:t>
            </w:r>
            <w:r w:rsidRPr="00D20483">
              <w:t>UIT.</w:t>
            </w:r>
          </w:p>
        </w:tc>
      </w:tr>
      <w:tr w:rsidR="00FC08C5" w:rsidRPr="00D20483" w14:paraId="17EA6068" w14:textId="77777777" w:rsidTr="00A21B7F">
        <w:tc>
          <w:tcPr>
            <w:tcW w:w="756" w:type="dxa"/>
            <w:tcMar>
              <w:left w:w="0" w:type="dxa"/>
            </w:tcMar>
          </w:tcPr>
          <w:p w14:paraId="42CE379D" w14:textId="77777777" w:rsidR="00FC08C5" w:rsidRPr="00D20483" w:rsidRDefault="00FC08C5" w:rsidP="00040AD8">
            <w:pPr>
              <w:rPr>
                <w:highlight w:val="yellow"/>
              </w:rPr>
            </w:pPr>
            <w:r w:rsidRPr="00D20483">
              <w:t>1.5</w:t>
            </w:r>
          </w:p>
        </w:tc>
        <w:tc>
          <w:tcPr>
            <w:tcW w:w="8847" w:type="dxa"/>
            <w:tcMar>
              <w:left w:w="57" w:type="dxa"/>
              <w:right w:w="57" w:type="dxa"/>
            </w:tcMar>
          </w:tcPr>
          <w:p w14:paraId="7C38538E" w14:textId="77777777" w:rsidR="00FC08C5" w:rsidRPr="00D20483" w:rsidRDefault="00FC08C5" w:rsidP="00040AD8">
            <w:r w:rsidRPr="00D20483">
              <w:t>Le Secrétaire général de l</w:t>
            </w:r>
            <w:r w:rsidR="00DC481B" w:rsidRPr="00D20483">
              <w:t>'</w:t>
            </w:r>
            <w:r w:rsidRPr="00D20483">
              <w:t xml:space="preserve">UIT, M. </w:t>
            </w:r>
            <w:proofErr w:type="spellStart"/>
            <w:r w:rsidRPr="00D20483">
              <w:t>Houlin</w:t>
            </w:r>
            <w:proofErr w:type="spellEnd"/>
            <w:r w:rsidRPr="00D20483">
              <w:t xml:space="preserve"> Zhao, a prononcé une allocution d</w:t>
            </w:r>
            <w:r w:rsidR="00DC481B" w:rsidRPr="00D20483">
              <w:t>'</w:t>
            </w:r>
            <w:r w:rsidRPr="00D20483">
              <w:t xml:space="preserve">ouverture. </w:t>
            </w:r>
            <w:r w:rsidR="005C082C" w:rsidRPr="00D20483">
              <w:t>Il a félicité le Secteur de l</w:t>
            </w:r>
            <w:r w:rsidR="00DC481B" w:rsidRPr="00D20483">
              <w:t>'</w:t>
            </w:r>
            <w:r w:rsidR="005C082C" w:rsidRPr="00D20483">
              <w:t>UIT</w:t>
            </w:r>
            <w:r w:rsidR="00805FB0">
              <w:t>-</w:t>
            </w:r>
            <w:r w:rsidR="005C082C" w:rsidRPr="00D20483">
              <w:t>T pour toutes les activités qu</w:t>
            </w:r>
            <w:r w:rsidR="00DC481B" w:rsidRPr="00D20483">
              <w:t>'</w:t>
            </w:r>
            <w:r w:rsidR="005C082C" w:rsidRPr="00D20483">
              <w:t>il avait réussies à organiser avec succès l</w:t>
            </w:r>
            <w:r w:rsidR="00DC481B" w:rsidRPr="00D20483">
              <w:t>'</w:t>
            </w:r>
            <w:r w:rsidR="005C082C" w:rsidRPr="00D20483">
              <w:t>année dernière, pendant la période du COVID-19. Il a évoqué les activités des deux</w:t>
            </w:r>
            <w:r w:rsidR="00AE4981" w:rsidRPr="00D20483">
              <w:t> </w:t>
            </w:r>
            <w:r w:rsidR="005C082C" w:rsidRPr="00D20483">
              <w:t>consultations virtuelles du Conseil, lors desquelles le report de l</w:t>
            </w:r>
            <w:r w:rsidR="00DC481B" w:rsidRPr="00D20483">
              <w:t>'</w:t>
            </w:r>
            <w:r w:rsidR="005C082C" w:rsidRPr="00D20483">
              <w:t>AMNT</w:t>
            </w:r>
            <w:r w:rsidR="00805FB0">
              <w:t>-</w:t>
            </w:r>
            <w:r w:rsidR="00681260" w:rsidRPr="00D20483">
              <w:t xml:space="preserve">20 </w:t>
            </w:r>
            <w:r w:rsidR="005C082C" w:rsidRPr="00D20483">
              <w:t>à l</w:t>
            </w:r>
            <w:r w:rsidR="00DC481B" w:rsidRPr="00D20483">
              <w:t>'</w:t>
            </w:r>
            <w:r w:rsidR="00E271A2">
              <w:t>année </w:t>
            </w:r>
            <w:r w:rsidR="005C082C" w:rsidRPr="00D20483">
              <w:t>2022 a été examiné. Il a remercié l</w:t>
            </w:r>
            <w:r w:rsidR="00DC481B" w:rsidRPr="00D20483">
              <w:t>'</w:t>
            </w:r>
            <w:r w:rsidR="005C082C" w:rsidRPr="00D20483">
              <w:t>Inde, qui accueille l</w:t>
            </w:r>
            <w:r w:rsidR="00DC481B" w:rsidRPr="00D20483">
              <w:t>'</w:t>
            </w:r>
            <w:r w:rsidR="005C082C" w:rsidRPr="00D20483">
              <w:t xml:space="preserve">AMNT, pour le travail considérable accompli avec les autres États </w:t>
            </w:r>
            <w:r w:rsidR="00681260" w:rsidRPr="00D20483">
              <w:t>M</w:t>
            </w:r>
            <w:r w:rsidR="005C082C" w:rsidRPr="00D20483">
              <w:t>embres de l</w:t>
            </w:r>
            <w:r w:rsidR="00DC481B" w:rsidRPr="00D20483">
              <w:t>'</w:t>
            </w:r>
            <w:r w:rsidR="005C082C" w:rsidRPr="00D20483">
              <w:t xml:space="preserve">UIT pour garantir une </w:t>
            </w:r>
            <w:r w:rsidR="00681260" w:rsidRPr="00D20483">
              <w:t>A</w:t>
            </w:r>
            <w:r w:rsidR="005C082C" w:rsidRPr="00D20483">
              <w:t>ssemblée réussie. Il attend avec impatience la CMDT</w:t>
            </w:r>
            <w:r w:rsidR="00805FB0">
              <w:t>-</w:t>
            </w:r>
            <w:r w:rsidR="005C082C" w:rsidRPr="00D20483">
              <w:t>21</w:t>
            </w:r>
            <w:r w:rsidR="00681260" w:rsidRPr="00D20483">
              <w:t xml:space="preserve"> </w:t>
            </w:r>
            <w:r w:rsidR="005C082C" w:rsidRPr="00D20483">
              <w:t>prévue à la fin de l</w:t>
            </w:r>
            <w:r w:rsidR="00DC481B" w:rsidRPr="00D20483">
              <w:t>'</w:t>
            </w:r>
            <w:r w:rsidR="005C082C" w:rsidRPr="00D20483">
              <w:t>année</w:t>
            </w:r>
            <w:r w:rsidR="00681260" w:rsidRPr="00D20483">
              <w:t>, puis</w:t>
            </w:r>
            <w:r w:rsidR="005C082C" w:rsidRPr="00D20483">
              <w:t xml:space="preserve"> le FMPT, qui sont deux manifestations très importantes pour l</w:t>
            </w:r>
            <w:r w:rsidR="00DC481B" w:rsidRPr="00D20483">
              <w:t>'</w:t>
            </w:r>
            <w:r w:rsidR="005C082C" w:rsidRPr="00D20483">
              <w:t>Union. Il a encouragé l</w:t>
            </w:r>
            <w:r w:rsidR="00DC481B" w:rsidRPr="00D20483">
              <w:t>'</w:t>
            </w:r>
            <w:r w:rsidR="005C082C" w:rsidRPr="00D20483">
              <w:t>UIT</w:t>
            </w:r>
            <w:r w:rsidR="00A21B7F">
              <w:noBreakHyphen/>
            </w:r>
            <w:r w:rsidR="005C082C" w:rsidRPr="00D20483">
              <w:t xml:space="preserve">T à </w:t>
            </w:r>
            <w:r w:rsidR="00681260" w:rsidRPr="00D20483">
              <w:t>continuer de</w:t>
            </w:r>
            <w:r w:rsidR="005C082C" w:rsidRPr="00D20483">
              <w:t xml:space="preserve"> relever le défi </w:t>
            </w:r>
            <w:r w:rsidR="00681260" w:rsidRPr="00D20483">
              <w:t>que représente</w:t>
            </w:r>
            <w:r w:rsidR="005C082C" w:rsidRPr="00D20483">
              <w:t xml:space="preserve"> l</w:t>
            </w:r>
            <w:r w:rsidR="00DC481B" w:rsidRPr="00D20483">
              <w:t>'</w:t>
            </w:r>
            <w:r w:rsidR="005C082C" w:rsidRPr="00D20483">
              <w:t xml:space="preserve">élaboration rapide de normes applicables aux TIC, </w:t>
            </w:r>
            <w:r w:rsidR="00681260" w:rsidRPr="00D20483">
              <w:t>qui portent sur des</w:t>
            </w:r>
            <w:r w:rsidR="005C082C" w:rsidRPr="00D20483">
              <w:t xml:space="preserve"> technologies classiques </w:t>
            </w:r>
            <w:r w:rsidR="00681260" w:rsidRPr="00D20483">
              <w:t xml:space="preserve">comme sur des </w:t>
            </w:r>
            <w:r w:rsidR="00681260" w:rsidRPr="00D20483">
              <w:lastRenderedPageBreak/>
              <w:t>technologies novatrices</w:t>
            </w:r>
            <w:r w:rsidR="005C082C" w:rsidRPr="00D20483">
              <w:t>. Il a souligné l</w:t>
            </w:r>
            <w:r w:rsidR="00DC481B" w:rsidRPr="00D20483">
              <w:t>'</w:t>
            </w:r>
            <w:r w:rsidR="005C082C" w:rsidRPr="00D20483">
              <w:t>importance cruciale que revêt</w:t>
            </w:r>
            <w:r w:rsidR="00681260" w:rsidRPr="00D20483">
              <w:t>ent</w:t>
            </w:r>
            <w:r w:rsidR="005C082C" w:rsidRPr="00D20483">
              <w:t xml:space="preserve"> la coordination efficace entre les membres des différents Secteurs de l</w:t>
            </w:r>
            <w:r w:rsidR="00DC481B" w:rsidRPr="00D20483">
              <w:t>'</w:t>
            </w:r>
            <w:r w:rsidR="005C082C" w:rsidRPr="00D20483">
              <w:t>UIT</w:t>
            </w:r>
            <w:r w:rsidR="00681260" w:rsidRPr="00D20483">
              <w:t xml:space="preserve">, </w:t>
            </w:r>
            <w:r w:rsidR="005C082C" w:rsidRPr="00D20483">
              <w:t>la coordination des activités de l</w:t>
            </w:r>
            <w:r w:rsidR="00DC481B" w:rsidRPr="00D20483">
              <w:t>'</w:t>
            </w:r>
            <w:r w:rsidR="005C082C" w:rsidRPr="00D20483">
              <w:t xml:space="preserve">UIT et </w:t>
            </w:r>
            <w:r w:rsidR="00681260" w:rsidRPr="00D20483">
              <w:t xml:space="preserve">la coordination </w:t>
            </w:r>
            <w:r w:rsidR="005C082C" w:rsidRPr="00D20483">
              <w:t>des réunions de préparation en vue de l</w:t>
            </w:r>
            <w:r w:rsidR="00DC481B" w:rsidRPr="00D20483">
              <w:t>'</w:t>
            </w:r>
            <w:r w:rsidR="005C082C" w:rsidRPr="00D20483">
              <w:t>AMNT, de la CMDT et de la CMR.</w:t>
            </w:r>
          </w:p>
        </w:tc>
      </w:tr>
      <w:tr w:rsidR="00FC08C5" w:rsidRPr="00D20483" w14:paraId="31D77882" w14:textId="77777777" w:rsidTr="00A21B7F">
        <w:tc>
          <w:tcPr>
            <w:tcW w:w="756" w:type="dxa"/>
            <w:tcMar>
              <w:left w:w="0" w:type="dxa"/>
            </w:tcMar>
          </w:tcPr>
          <w:p w14:paraId="158125F7" w14:textId="77777777" w:rsidR="00FC08C5" w:rsidRPr="00D20483" w:rsidRDefault="00FC08C5" w:rsidP="00040AD8">
            <w:pPr>
              <w:rPr>
                <w:highlight w:val="yellow"/>
              </w:rPr>
            </w:pPr>
            <w:r w:rsidRPr="00D20483">
              <w:lastRenderedPageBreak/>
              <w:t>1.6</w:t>
            </w:r>
          </w:p>
        </w:tc>
        <w:tc>
          <w:tcPr>
            <w:tcW w:w="8847" w:type="dxa"/>
            <w:tcMar>
              <w:left w:w="57" w:type="dxa"/>
              <w:right w:w="57" w:type="dxa"/>
            </w:tcMar>
          </w:tcPr>
          <w:p w14:paraId="169A2057" w14:textId="77777777" w:rsidR="00FC08C5" w:rsidRPr="00D20483" w:rsidRDefault="00FC08C5" w:rsidP="00040AD8">
            <w:pPr>
              <w:rPr>
                <w:highlight w:val="yellow"/>
              </w:rPr>
            </w:pPr>
            <w:r w:rsidRPr="00D20483">
              <w:rPr>
                <w:rFonts w:asciiTheme="majorBidi" w:hAnsiTheme="majorBidi" w:cstheme="majorBidi"/>
              </w:rPr>
              <w:t>Le Directeur du TSB a souhaité la bienvenue à tous les délégués à la</w:t>
            </w:r>
            <w:r w:rsidR="005C082C" w:rsidRPr="00D20483">
              <w:rPr>
                <w:rFonts w:asciiTheme="majorBidi" w:hAnsiTheme="majorBidi" w:cstheme="majorBidi"/>
              </w:rPr>
              <w:t xml:space="preserve"> septième </w:t>
            </w:r>
            <w:r w:rsidRPr="00D20483">
              <w:rPr>
                <w:rFonts w:asciiTheme="majorBidi" w:hAnsiTheme="majorBidi" w:cstheme="majorBidi"/>
              </w:rPr>
              <w:t>réunion du GCNT pour la période d</w:t>
            </w:r>
            <w:r w:rsidR="00DC481B" w:rsidRPr="00D20483">
              <w:rPr>
                <w:rFonts w:asciiTheme="majorBidi" w:hAnsiTheme="majorBidi" w:cstheme="majorBidi"/>
              </w:rPr>
              <w:t>'</w:t>
            </w:r>
            <w:r w:rsidRPr="00D20483">
              <w:rPr>
                <w:rFonts w:asciiTheme="majorBidi" w:hAnsiTheme="majorBidi" w:cstheme="majorBidi"/>
              </w:rPr>
              <w:t>études 2017-2020. Son allocution est reproduite dans le Document </w:t>
            </w:r>
            <w:hyperlink r:id="rId12" w:history="1">
              <w:r w:rsidRPr="00D20483">
                <w:rPr>
                  <w:rStyle w:val="Hyperlink"/>
                  <w:lang w:eastAsia="zh-CN"/>
                </w:rPr>
                <w:t>TD967</w:t>
              </w:r>
            </w:hyperlink>
            <w:r w:rsidRPr="00D20483">
              <w:t>.</w:t>
            </w:r>
          </w:p>
        </w:tc>
      </w:tr>
      <w:tr w:rsidR="00FC08C5" w:rsidRPr="00D20483" w14:paraId="7B841F38" w14:textId="77777777" w:rsidTr="00A21B7F">
        <w:tc>
          <w:tcPr>
            <w:tcW w:w="756" w:type="dxa"/>
            <w:tcMar>
              <w:left w:w="0" w:type="dxa"/>
            </w:tcMar>
          </w:tcPr>
          <w:p w14:paraId="3236D0F8" w14:textId="77777777" w:rsidR="00FC08C5" w:rsidRPr="00D20483" w:rsidRDefault="00FC08C5" w:rsidP="00040AD8">
            <w:pPr>
              <w:rPr>
                <w:highlight w:val="yellow"/>
              </w:rPr>
            </w:pPr>
            <w:r w:rsidRPr="00D20483">
              <w:t>1.7</w:t>
            </w:r>
          </w:p>
        </w:tc>
        <w:tc>
          <w:tcPr>
            <w:tcW w:w="8847" w:type="dxa"/>
            <w:tcMar>
              <w:left w:w="57" w:type="dxa"/>
              <w:right w:w="57" w:type="dxa"/>
            </w:tcMar>
          </w:tcPr>
          <w:p w14:paraId="7BFB8757" w14:textId="77777777" w:rsidR="00FC08C5" w:rsidRPr="00D20483" w:rsidRDefault="000F6E10" w:rsidP="00040AD8">
            <w:r w:rsidRPr="00D20483">
              <w:rPr>
                <w:rFonts w:asciiTheme="majorBidi" w:hAnsiTheme="majorBidi" w:cstheme="majorBidi"/>
              </w:rPr>
              <w:t>Dans ses remarques liminaires, l</w:t>
            </w:r>
            <w:r w:rsidR="005C082C" w:rsidRPr="00D20483">
              <w:rPr>
                <w:rFonts w:asciiTheme="majorBidi" w:hAnsiTheme="majorBidi" w:cstheme="majorBidi"/>
              </w:rPr>
              <w:t>a Directrice du BDT, Mme</w:t>
            </w:r>
            <w:r w:rsidR="005C082C" w:rsidRPr="00D20483">
              <w:t xml:space="preserve"> Doreen Bogdan Martin</w:t>
            </w:r>
            <w:r w:rsidRPr="00D20483">
              <w:t xml:space="preserve">, a reconnu que la pandémie de COVID-19 qui sévit depuis 12 mois a provoqué une transformation numérique profonde, dans le cadre de laquelle le numérique constitue désormais et continuera de constituer la nouvelle </w:t>
            </w:r>
            <w:proofErr w:type="gramStart"/>
            <w:r w:rsidRPr="00D20483">
              <w:t>normalité</w:t>
            </w:r>
            <w:r w:rsidR="004B74D8" w:rsidRPr="00D20483">
              <w:t>;</w:t>
            </w:r>
            <w:proofErr w:type="gramEnd"/>
            <w:r w:rsidRPr="00D20483">
              <w:t xml:space="preserve"> c</w:t>
            </w:r>
            <w:r w:rsidR="00DC481B" w:rsidRPr="00D20483">
              <w:t>'</w:t>
            </w:r>
            <w:r w:rsidRPr="00D20483">
              <w:t>est pourquoi l</w:t>
            </w:r>
            <w:r w:rsidR="00DC481B" w:rsidRPr="00D20483">
              <w:t>'</w:t>
            </w:r>
            <w:r w:rsidRPr="00D20483">
              <w:t>UIT ne peut pas et ne doit pas accepter une nouvelle normalité dans laquelle la moitié de l</w:t>
            </w:r>
            <w:r w:rsidR="00DC481B" w:rsidRPr="00D20483">
              <w:t>'</w:t>
            </w:r>
            <w:r w:rsidRPr="00D20483">
              <w:t>humanité n</w:t>
            </w:r>
            <w:r w:rsidR="00DC481B" w:rsidRPr="00D20483">
              <w:t>'</w:t>
            </w:r>
            <w:r w:rsidRPr="00D20483">
              <w:t>a pas accès aux TIC. Elle attend avec impatience la CMDT</w:t>
            </w:r>
            <w:r w:rsidR="00805FB0">
              <w:t>-</w:t>
            </w:r>
            <w:r w:rsidRPr="00D20483">
              <w:t>21 (</w:t>
            </w:r>
            <w:r w:rsidR="004B74D8" w:rsidRPr="00D20483">
              <w:t>8</w:t>
            </w:r>
            <w:r w:rsidR="00805FB0">
              <w:t>-</w:t>
            </w:r>
            <w:r w:rsidRPr="00D20483">
              <w:t>19 novembre 2021, Addis-Abeba, Éthiopie). Le thème de l</w:t>
            </w:r>
            <w:r w:rsidR="00CF1DCE">
              <w:t>a </w:t>
            </w:r>
            <w:r w:rsidRPr="00D20483">
              <w:t>CMDT</w:t>
            </w:r>
            <w:r w:rsidR="00E271A2">
              <w:t>-</w:t>
            </w:r>
            <w:r w:rsidRPr="00D20483">
              <w:t xml:space="preserve">21 est </w:t>
            </w:r>
            <w:r w:rsidR="000E1214">
              <w:t>"</w:t>
            </w:r>
            <w:r w:rsidRPr="00D20483">
              <w:t>Connecter ceux qui ne le sont pas encore afin de parvenir au développement durable</w:t>
            </w:r>
            <w:r w:rsidR="000E1214">
              <w:t>"</w:t>
            </w:r>
            <w:r w:rsidRPr="00D20483">
              <w:t xml:space="preserve">, </w:t>
            </w:r>
            <w:r w:rsidR="004B74D8" w:rsidRPr="00D20483">
              <w:t xml:space="preserve">ce </w:t>
            </w:r>
            <w:r w:rsidRPr="00D20483">
              <w:t>qui pourrait permettre de faire de grandes avancées dans l</w:t>
            </w:r>
            <w:r w:rsidR="00DC481B" w:rsidRPr="00D20483">
              <w:t>'</w:t>
            </w:r>
            <w:r w:rsidRPr="00D20483">
              <w:t>instauration d</w:t>
            </w:r>
            <w:r w:rsidR="00DC481B" w:rsidRPr="00D20483">
              <w:t>'</w:t>
            </w:r>
            <w:r w:rsidRPr="00D20483">
              <w:t>une coopération multi</w:t>
            </w:r>
            <w:r w:rsidR="00E271A2">
              <w:t>-</w:t>
            </w:r>
            <w:r w:rsidRPr="00D20483">
              <w:t>parties prenantes fondée sur la vision d</w:t>
            </w:r>
            <w:r w:rsidR="00DC481B" w:rsidRPr="00D20483">
              <w:t>'</w:t>
            </w:r>
            <w:r w:rsidRPr="00D20483">
              <w:t>une connectivité universelle et abordable et sur les possibilités qu</w:t>
            </w:r>
            <w:r w:rsidR="00DC481B" w:rsidRPr="00D20483">
              <w:t>'</w:t>
            </w:r>
            <w:r w:rsidRPr="00D20483">
              <w:t>offre le numérique pour atteindre les ODD. Pour la première fois, un Sommet mondial pour la jeunesse se tiendra juste avant la CMDT. Plusieurs activités et manifestations de préparation ont déjà été organisées en vue de la CMDT</w:t>
            </w:r>
            <w:r w:rsidR="00E271A2">
              <w:t>-</w:t>
            </w:r>
            <w:r w:rsidRPr="00D20483">
              <w:t>21, notamment trois réunions interrégional</w:t>
            </w:r>
            <w:r w:rsidR="004B74D8" w:rsidRPr="00D20483">
              <w:t>es</w:t>
            </w:r>
            <w:r w:rsidRPr="00D20483">
              <w:t xml:space="preserve"> </w:t>
            </w:r>
            <w:r w:rsidR="004B74D8" w:rsidRPr="00D20483">
              <w:t>venant s</w:t>
            </w:r>
            <w:r w:rsidR="00DC481B" w:rsidRPr="00D20483">
              <w:t>'</w:t>
            </w:r>
            <w:r w:rsidR="004B74D8" w:rsidRPr="00D20483">
              <w:t>ajouter aux</w:t>
            </w:r>
            <w:r w:rsidRPr="00D20483">
              <w:t xml:space="preserve"> six réunions préparatoires </w:t>
            </w:r>
            <w:proofErr w:type="gramStart"/>
            <w:r w:rsidRPr="00D20483">
              <w:t>régionales;</w:t>
            </w:r>
            <w:proofErr w:type="gramEnd"/>
            <w:r w:rsidRPr="00D20483">
              <w:t xml:space="preserve"> elle a invité l</w:t>
            </w:r>
            <w:r w:rsidR="00DC481B" w:rsidRPr="00D20483">
              <w:t>'</w:t>
            </w:r>
            <w:r w:rsidRPr="00D20483">
              <w:t>UIT</w:t>
            </w:r>
            <w:r w:rsidR="00E271A2">
              <w:t>-</w:t>
            </w:r>
            <w:r w:rsidRPr="00D20483">
              <w:t xml:space="preserve">T </w:t>
            </w:r>
            <w:r w:rsidR="004B74D8" w:rsidRPr="00D20483">
              <w:t>à y</w:t>
            </w:r>
            <w:r w:rsidRPr="00D20483">
              <w:t xml:space="preserve"> prendre part. Elle a souligné le fait que le BDT avait rapidement adapté les projets et les initiatives pour y intégrer l</w:t>
            </w:r>
            <w:r w:rsidR="00DC481B" w:rsidRPr="00D20483">
              <w:t>'</w:t>
            </w:r>
            <w:r w:rsidRPr="00D20483">
              <w:t>inclusion numérique, en particulier en collaboration avec le TSB, ainsi qu</w:t>
            </w:r>
            <w:r w:rsidR="00DC481B" w:rsidRPr="00D20483">
              <w:t>'</w:t>
            </w:r>
            <w:r w:rsidRPr="00D20483">
              <w:t>avec les Émirats arabes unis pour créer un nouveau Centre international d</w:t>
            </w:r>
            <w:r w:rsidR="00DC481B" w:rsidRPr="00D20483">
              <w:t>'</w:t>
            </w:r>
            <w:r w:rsidRPr="00D20483">
              <w:t>innovation numérique</w:t>
            </w:r>
            <w:r w:rsidR="00FC08C5" w:rsidRPr="00D20483">
              <w:t xml:space="preserve"> (I-</w:t>
            </w:r>
            <w:proofErr w:type="spellStart"/>
            <w:r w:rsidR="00FC08C5" w:rsidRPr="00D20483">
              <w:t>CoDI</w:t>
            </w:r>
            <w:proofErr w:type="spellEnd"/>
            <w:r w:rsidR="00FC08C5" w:rsidRPr="00D20483">
              <w:t>).</w:t>
            </w:r>
          </w:p>
        </w:tc>
      </w:tr>
      <w:tr w:rsidR="00FC08C5" w:rsidRPr="00D20483" w14:paraId="719F9B7A" w14:textId="77777777" w:rsidTr="00A21B7F">
        <w:tc>
          <w:tcPr>
            <w:tcW w:w="756" w:type="dxa"/>
            <w:tcMar>
              <w:left w:w="0" w:type="dxa"/>
            </w:tcMar>
          </w:tcPr>
          <w:p w14:paraId="16AEA90C" w14:textId="77777777" w:rsidR="00FC08C5" w:rsidRPr="00D20483" w:rsidRDefault="00FC08C5" w:rsidP="00040AD8">
            <w:pPr>
              <w:rPr>
                <w:highlight w:val="yellow"/>
              </w:rPr>
            </w:pPr>
            <w:r w:rsidRPr="00D20483">
              <w:t>1.8</w:t>
            </w:r>
          </w:p>
        </w:tc>
        <w:tc>
          <w:tcPr>
            <w:tcW w:w="8847" w:type="dxa"/>
            <w:tcMar>
              <w:left w:w="57" w:type="dxa"/>
              <w:right w:w="57" w:type="dxa"/>
            </w:tcMar>
          </w:tcPr>
          <w:p w14:paraId="4597F505" w14:textId="77777777" w:rsidR="00FC08C5" w:rsidRPr="00D20483" w:rsidRDefault="000F6E10" w:rsidP="00040AD8">
            <w:pPr>
              <w:rPr>
                <w:rFonts w:asciiTheme="majorBidi" w:hAnsiTheme="majorBidi" w:cstheme="majorBidi"/>
              </w:rPr>
            </w:pPr>
            <w:r w:rsidRPr="00D20483">
              <w:rPr>
                <w:rFonts w:asciiTheme="majorBidi" w:hAnsiTheme="majorBidi" w:cstheme="majorBidi"/>
              </w:rPr>
              <w:t xml:space="preserve">Dans ses remarques liminaires, le </w:t>
            </w:r>
            <w:r w:rsidR="00735765" w:rsidRPr="00D20483">
              <w:rPr>
                <w:rFonts w:asciiTheme="majorBidi" w:hAnsiTheme="majorBidi" w:cstheme="majorBidi"/>
              </w:rPr>
              <w:t>D</w:t>
            </w:r>
            <w:r w:rsidRPr="00D20483">
              <w:rPr>
                <w:rFonts w:asciiTheme="majorBidi" w:hAnsiTheme="majorBidi" w:cstheme="majorBidi"/>
              </w:rPr>
              <w:t>irecteur du BR, M. Mario Maniewicz, a parlé des incidences que le COVID-19 avait sur la transformation numérique de l</w:t>
            </w:r>
            <w:r w:rsidR="00DC481B" w:rsidRPr="00D20483">
              <w:rPr>
                <w:rFonts w:asciiTheme="majorBidi" w:hAnsiTheme="majorBidi" w:cstheme="majorBidi"/>
              </w:rPr>
              <w:t>'</w:t>
            </w:r>
            <w:r w:rsidRPr="00D20483">
              <w:rPr>
                <w:rFonts w:asciiTheme="majorBidi" w:hAnsiTheme="majorBidi" w:cstheme="majorBidi"/>
              </w:rPr>
              <w:t>UIT et de la nécessité de s</w:t>
            </w:r>
            <w:r w:rsidR="00DC481B" w:rsidRPr="00D20483">
              <w:rPr>
                <w:rFonts w:asciiTheme="majorBidi" w:hAnsiTheme="majorBidi" w:cstheme="majorBidi"/>
              </w:rPr>
              <w:t>'</w:t>
            </w:r>
            <w:r w:rsidRPr="00D20483">
              <w:rPr>
                <w:rFonts w:asciiTheme="majorBidi" w:hAnsiTheme="majorBidi" w:cstheme="majorBidi"/>
              </w:rPr>
              <w:t>adapter très rapidement</w:t>
            </w:r>
            <w:r w:rsidR="00AC71A5" w:rsidRPr="00D20483">
              <w:rPr>
                <w:rFonts w:asciiTheme="majorBidi" w:hAnsiTheme="majorBidi" w:cstheme="majorBidi"/>
              </w:rPr>
              <w:t xml:space="preserve"> à</w:t>
            </w:r>
            <w:r w:rsidRPr="00D20483">
              <w:rPr>
                <w:rFonts w:asciiTheme="majorBidi" w:hAnsiTheme="majorBidi" w:cstheme="majorBidi"/>
              </w:rPr>
              <w:t xml:space="preserve"> un nouvel enviro</w:t>
            </w:r>
            <w:r w:rsidR="0009043D">
              <w:rPr>
                <w:rFonts w:asciiTheme="majorBidi" w:hAnsiTheme="majorBidi" w:cstheme="majorBidi"/>
              </w:rPr>
              <w:t>nnement en utilisant des plates</w:t>
            </w:r>
            <w:r w:rsidR="0009043D">
              <w:rPr>
                <w:rFonts w:asciiTheme="majorBidi" w:hAnsiTheme="majorBidi" w:cstheme="majorBidi"/>
              </w:rPr>
              <w:noBreakHyphen/>
            </w:r>
            <w:r w:rsidRPr="00D20483">
              <w:rPr>
                <w:rFonts w:asciiTheme="majorBidi" w:hAnsiTheme="majorBidi" w:cstheme="majorBidi"/>
              </w:rPr>
              <w:t>formes en ligne pour les réunions et séminaires. Il a mis en avant le fait que le travail de l</w:t>
            </w:r>
            <w:r w:rsidR="00DC481B" w:rsidRPr="00D20483">
              <w:rPr>
                <w:rFonts w:asciiTheme="majorBidi" w:hAnsiTheme="majorBidi" w:cstheme="majorBidi"/>
              </w:rPr>
              <w:t>'</w:t>
            </w:r>
            <w:r w:rsidRPr="00D20483">
              <w:rPr>
                <w:rFonts w:asciiTheme="majorBidi" w:hAnsiTheme="majorBidi" w:cstheme="majorBidi"/>
              </w:rPr>
              <w:t>UIT n</w:t>
            </w:r>
            <w:r w:rsidR="00DC481B" w:rsidRPr="00D20483">
              <w:rPr>
                <w:rFonts w:asciiTheme="majorBidi" w:hAnsiTheme="majorBidi" w:cstheme="majorBidi"/>
              </w:rPr>
              <w:t>'</w:t>
            </w:r>
            <w:r w:rsidRPr="00D20483">
              <w:rPr>
                <w:rFonts w:asciiTheme="majorBidi" w:hAnsiTheme="majorBidi" w:cstheme="majorBidi"/>
              </w:rPr>
              <w:t xml:space="preserve">a jamais été aussi important </w:t>
            </w:r>
            <w:r w:rsidR="00AC71A5" w:rsidRPr="00D20483">
              <w:rPr>
                <w:rFonts w:asciiTheme="majorBidi" w:hAnsiTheme="majorBidi" w:cstheme="majorBidi"/>
              </w:rPr>
              <w:t>et souligné</w:t>
            </w:r>
            <w:r w:rsidRPr="00D20483">
              <w:rPr>
                <w:rFonts w:asciiTheme="majorBidi" w:hAnsiTheme="majorBidi" w:cstheme="majorBidi"/>
              </w:rPr>
              <w:t xml:space="preserve"> ses incidences à l</w:t>
            </w:r>
            <w:r w:rsidR="00DC481B" w:rsidRPr="00D20483">
              <w:rPr>
                <w:rFonts w:asciiTheme="majorBidi" w:hAnsiTheme="majorBidi" w:cstheme="majorBidi"/>
              </w:rPr>
              <w:t>'</w:t>
            </w:r>
            <w:r w:rsidRPr="00D20483">
              <w:rPr>
                <w:rFonts w:asciiTheme="majorBidi" w:hAnsiTheme="majorBidi" w:cstheme="majorBidi"/>
              </w:rPr>
              <w:t xml:space="preserve">échelle mondiale. Il a </w:t>
            </w:r>
            <w:r w:rsidR="00AC71A5" w:rsidRPr="00D20483">
              <w:rPr>
                <w:rFonts w:asciiTheme="majorBidi" w:hAnsiTheme="majorBidi" w:cstheme="majorBidi"/>
              </w:rPr>
              <w:t>insisté sur</w:t>
            </w:r>
            <w:r w:rsidR="00492DE5" w:rsidRPr="00D20483">
              <w:rPr>
                <w:rFonts w:asciiTheme="majorBidi" w:hAnsiTheme="majorBidi" w:cstheme="majorBidi"/>
              </w:rPr>
              <w:t xml:space="preserve"> l</w:t>
            </w:r>
            <w:r w:rsidR="00DC481B" w:rsidRPr="00D20483">
              <w:rPr>
                <w:rFonts w:asciiTheme="majorBidi" w:hAnsiTheme="majorBidi" w:cstheme="majorBidi"/>
              </w:rPr>
              <w:t>'</w:t>
            </w:r>
            <w:r w:rsidR="00492DE5" w:rsidRPr="00D20483">
              <w:rPr>
                <w:rFonts w:asciiTheme="majorBidi" w:hAnsiTheme="majorBidi" w:cstheme="majorBidi"/>
              </w:rPr>
              <w:t xml:space="preserve">importance des Secteurs </w:t>
            </w:r>
            <w:r w:rsidRPr="00D20483">
              <w:rPr>
                <w:rFonts w:asciiTheme="majorBidi" w:hAnsiTheme="majorBidi" w:cstheme="majorBidi"/>
              </w:rPr>
              <w:t>de la normalisation des télécommunications et des radiocommunications de l</w:t>
            </w:r>
            <w:r w:rsidR="00DC481B" w:rsidRPr="00D20483">
              <w:rPr>
                <w:rFonts w:asciiTheme="majorBidi" w:hAnsiTheme="majorBidi" w:cstheme="majorBidi"/>
              </w:rPr>
              <w:t>'</w:t>
            </w:r>
            <w:r w:rsidRPr="00D20483">
              <w:rPr>
                <w:rFonts w:asciiTheme="majorBidi" w:hAnsiTheme="majorBidi" w:cstheme="majorBidi"/>
              </w:rPr>
              <w:t>UIT</w:t>
            </w:r>
            <w:r w:rsidR="00492DE5" w:rsidRPr="00D20483">
              <w:rPr>
                <w:rFonts w:asciiTheme="majorBidi" w:hAnsiTheme="majorBidi" w:cstheme="majorBidi"/>
              </w:rPr>
              <w:t xml:space="preserve"> qui élaborent des normes internationales applicables aux technologies de l</w:t>
            </w:r>
            <w:r w:rsidR="00DC481B" w:rsidRPr="00D20483">
              <w:rPr>
                <w:rFonts w:asciiTheme="majorBidi" w:hAnsiTheme="majorBidi" w:cstheme="majorBidi"/>
              </w:rPr>
              <w:t>'</w:t>
            </w:r>
            <w:r w:rsidR="00492DE5" w:rsidRPr="00D20483">
              <w:rPr>
                <w:rFonts w:asciiTheme="majorBidi" w:hAnsiTheme="majorBidi" w:cstheme="majorBidi"/>
              </w:rPr>
              <w:t>information et de la communication. Nombre de ces normes vise à réduire la fracture numérique et à renforcer la connectivité pendant la pandémie, d</w:t>
            </w:r>
            <w:r w:rsidR="00DC481B" w:rsidRPr="00D20483">
              <w:rPr>
                <w:rFonts w:asciiTheme="majorBidi" w:hAnsiTheme="majorBidi" w:cstheme="majorBidi"/>
              </w:rPr>
              <w:t>'</w:t>
            </w:r>
            <w:r w:rsidR="00492DE5" w:rsidRPr="00D20483">
              <w:rPr>
                <w:rFonts w:asciiTheme="majorBidi" w:hAnsiTheme="majorBidi" w:cstheme="majorBidi"/>
              </w:rPr>
              <w:t>où l</w:t>
            </w:r>
            <w:r w:rsidR="00DC481B" w:rsidRPr="00D20483">
              <w:rPr>
                <w:rFonts w:asciiTheme="majorBidi" w:hAnsiTheme="majorBidi" w:cstheme="majorBidi"/>
              </w:rPr>
              <w:t>'</w:t>
            </w:r>
            <w:r w:rsidR="00492DE5" w:rsidRPr="00D20483">
              <w:rPr>
                <w:rFonts w:asciiTheme="majorBidi" w:hAnsiTheme="majorBidi" w:cstheme="majorBidi"/>
              </w:rPr>
              <w:t>importance d</w:t>
            </w:r>
            <w:r w:rsidR="00DC481B" w:rsidRPr="00D20483">
              <w:rPr>
                <w:rFonts w:asciiTheme="majorBidi" w:hAnsiTheme="majorBidi" w:cstheme="majorBidi"/>
              </w:rPr>
              <w:t>'</w:t>
            </w:r>
            <w:r w:rsidR="00492DE5" w:rsidRPr="00D20483">
              <w:rPr>
                <w:rFonts w:asciiTheme="majorBidi" w:hAnsiTheme="majorBidi" w:cstheme="majorBidi"/>
              </w:rPr>
              <w:t>avoir accès à l</w:t>
            </w:r>
            <w:r w:rsidR="00DC481B" w:rsidRPr="00D20483">
              <w:rPr>
                <w:rFonts w:asciiTheme="majorBidi" w:hAnsiTheme="majorBidi" w:cstheme="majorBidi"/>
              </w:rPr>
              <w:t>'</w:t>
            </w:r>
            <w:r w:rsidR="00492DE5" w:rsidRPr="00D20483">
              <w:rPr>
                <w:rFonts w:asciiTheme="majorBidi" w:hAnsiTheme="majorBidi" w:cstheme="majorBidi"/>
              </w:rPr>
              <w:t xml:space="preserve">Internet. </w:t>
            </w:r>
            <w:r w:rsidR="00AC71A5" w:rsidRPr="00D20483">
              <w:rPr>
                <w:rFonts w:asciiTheme="majorBidi" w:hAnsiTheme="majorBidi" w:cstheme="majorBidi"/>
              </w:rPr>
              <w:t>On voit ainsi que</w:t>
            </w:r>
            <w:r w:rsidR="00492DE5" w:rsidRPr="00D20483">
              <w:rPr>
                <w:rFonts w:asciiTheme="majorBidi" w:hAnsiTheme="majorBidi" w:cstheme="majorBidi"/>
              </w:rPr>
              <w:t xml:space="preserve"> les travaux de l</w:t>
            </w:r>
            <w:r w:rsidR="00DC481B" w:rsidRPr="00D20483">
              <w:rPr>
                <w:rFonts w:asciiTheme="majorBidi" w:hAnsiTheme="majorBidi" w:cstheme="majorBidi"/>
              </w:rPr>
              <w:t>'</w:t>
            </w:r>
            <w:r w:rsidR="00492DE5" w:rsidRPr="00D20483">
              <w:rPr>
                <w:rFonts w:asciiTheme="majorBidi" w:hAnsiTheme="majorBidi" w:cstheme="majorBidi"/>
              </w:rPr>
              <w:t>UIT</w:t>
            </w:r>
            <w:r w:rsidR="00E271A2">
              <w:rPr>
                <w:rFonts w:asciiTheme="majorBidi" w:hAnsiTheme="majorBidi" w:cstheme="majorBidi"/>
              </w:rPr>
              <w:t>-</w:t>
            </w:r>
            <w:r w:rsidR="00492DE5" w:rsidRPr="00D20483">
              <w:rPr>
                <w:rFonts w:asciiTheme="majorBidi" w:hAnsiTheme="majorBidi" w:cstheme="majorBidi"/>
              </w:rPr>
              <w:t>T et de l</w:t>
            </w:r>
            <w:r w:rsidR="00DC481B" w:rsidRPr="00D20483">
              <w:rPr>
                <w:rFonts w:asciiTheme="majorBidi" w:hAnsiTheme="majorBidi" w:cstheme="majorBidi"/>
              </w:rPr>
              <w:t>'</w:t>
            </w:r>
            <w:r w:rsidR="00492DE5" w:rsidRPr="00D20483">
              <w:rPr>
                <w:rFonts w:asciiTheme="majorBidi" w:hAnsiTheme="majorBidi" w:cstheme="majorBidi"/>
              </w:rPr>
              <w:t>UIT</w:t>
            </w:r>
            <w:r w:rsidR="0009043D">
              <w:rPr>
                <w:rFonts w:asciiTheme="majorBidi" w:hAnsiTheme="majorBidi" w:cstheme="majorBidi"/>
              </w:rPr>
              <w:noBreakHyphen/>
            </w:r>
            <w:r w:rsidR="00492DE5" w:rsidRPr="00D20483">
              <w:rPr>
                <w:rFonts w:asciiTheme="majorBidi" w:hAnsiTheme="majorBidi" w:cstheme="majorBidi"/>
              </w:rPr>
              <w:t>R contribue</w:t>
            </w:r>
            <w:r w:rsidR="00AC71A5" w:rsidRPr="00D20483">
              <w:rPr>
                <w:rFonts w:asciiTheme="majorBidi" w:hAnsiTheme="majorBidi" w:cstheme="majorBidi"/>
              </w:rPr>
              <w:t>nt</w:t>
            </w:r>
            <w:r w:rsidR="00492DE5" w:rsidRPr="00D20483">
              <w:rPr>
                <w:rFonts w:asciiTheme="majorBidi" w:hAnsiTheme="majorBidi" w:cstheme="majorBidi"/>
              </w:rPr>
              <w:t xml:space="preserve"> directement à la mise en œuvre des grandes orientations du SMSI. M. Maniewicz a insisté sur le fait que</w:t>
            </w:r>
            <w:r w:rsidR="00313E67" w:rsidRPr="00D20483">
              <w:rPr>
                <w:rFonts w:asciiTheme="majorBidi" w:hAnsiTheme="majorBidi" w:cstheme="majorBidi"/>
              </w:rPr>
              <w:t xml:space="preserve"> fin 2020,</w:t>
            </w:r>
            <w:r w:rsidR="00492DE5" w:rsidRPr="00D20483">
              <w:rPr>
                <w:rFonts w:asciiTheme="majorBidi" w:hAnsiTheme="majorBidi" w:cstheme="majorBidi"/>
              </w:rPr>
              <w:t xml:space="preserve"> l</w:t>
            </w:r>
            <w:r w:rsidR="00DC481B" w:rsidRPr="00D20483">
              <w:rPr>
                <w:rFonts w:asciiTheme="majorBidi" w:hAnsiTheme="majorBidi" w:cstheme="majorBidi"/>
              </w:rPr>
              <w:t>'</w:t>
            </w:r>
            <w:r w:rsidR="00492DE5" w:rsidRPr="00D20483">
              <w:rPr>
                <w:rFonts w:asciiTheme="majorBidi" w:hAnsiTheme="majorBidi" w:cstheme="majorBidi"/>
              </w:rPr>
              <w:t>UIT</w:t>
            </w:r>
            <w:r w:rsidR="00E271A2">
              <w:rPr>
                <w:rFonts w:asciiTheme="majorBidi" w:hAnsiTheme="majorBidi" w:cstheme="majorBidi"/>
              </w:rPr>
              <w:t>-</w:t>
            </w:r>
            <w:r w:rsidR="00430909" w:rsidRPr="00D20483">
              <w:rPr>
                <w:rFonts w:asciiTheme="majorBidi" w:hAnsiTheme="majorBidi" w:cstheme="majorBidi"/>
              </w:rPr>
              <w:t xml:space="preserve">R </w:t>
            </w:r>
            <w:r w:rsidR="00492DE5" w:rsidRPr="00D20483">
              <w:rPr>
                <w:rFonts w:asciiTheme="majorBidi" w:hAnsiTheme="majorBidi" w:cstheme="majorBidi"/>
              </w:rPr>
              <w:t>a achevé ses travaux sur les interfaces</w:t>
            </w:r>
            <w:r w:rsidR="00492DE5" w:rsidRPr="00D20483">
              <w:t xml:space="preserve"> </w:t>
            </w:r>
            <w:r w:rsidR="00492DE5" w:rsidRPr="00D20483">
              <w:rPr>
                <w:rFonts w:asciiTheme="majorBidi" w:hAnsiTheme="majorBidi" w:cstheme="majorBidi"/>
              </w:rPr>
              <w:t>radioélectriques de Terre des télécommunications mobiles internationales 2020</w:t>
            </w:r>
            <w:r w:rsidR="00430909" w:rsidRPr="00D20483">
              <w:rPr>
                <w:rFonts w:asciiTheme="majorBidi" w:hAnsiTheme="majorBidi" w:cstheme="majorBidi"/>
              </w:rPr>
              <w:t>, et a salué les activités et le travail de normalisation menés par l</w:t>
            </w:r>
            <w:r w:rsidR="00DC481B" w:rsidRPr="00D20483">
              <w:rPr>
                <w:rFonts w:asciiTheme="majorBidi" w:hAnsiTheme="majorBidi" w:cstheme="majorBidi"/>
              </w:rPr>
              <w:t>'</w:t>
            </w:r>
            <w:r w:rsidR="00430909" w:rsidRPr="00D20483">
              <w:rPr>
                <w:rFonts w:asciiTheme="majorBidi" w:hAnsiTheme="majorBidi" w:cstheme="majorBidi"/>
              </w:rPr>
              <w:t>UIT</w:t>
            </w:r>
            <w:r w:rsidR="0009043D">
              <w:rPr>
                <w:rFonts w:asciiTheme="majorBidi" w:hAnsiTheme="majorBidi" w:cstheme="majorBidi"/>
              </w:rPr>
              <w:noBreakHyphen/>
            </w:r>
            <w:r w:rsidR="00430909" w:rsidRPr="00D20483">
              <w:rPr>
                <w:rFonts w:asciiTheme="majorBidi" w:hAnsiTheme="majorBidi" w:cstheme="majorBidi"/>
              </w:rPr>
              <w:t xml:space="preserve">T sur les </w:t>
            </w:r>
            <w:r w:rsidR="00430909" w:rsidRPr="00D20483">
              <w:rPr>
                <w:color w:val="000000"/>
              </w:rPr>
              <w:t>aspects non radioélectriques des IMT</w:t>
            </w:r>
            <w:r w:rsidR="00F45615">
              <w:rPr>
                <w:color w:val="000000"/>
              </w:rPr>
              <w:noBreakHyphen/>
            </w:r>
            <w:r w:rsidR="00430909" w:rsidRPr="00D20483">
              <w:rPr>
                <w:color w:val="000000"/>
              </w:rPr>
              <w:t>2020</w:t>
            </w:r>
            <w:r w:rsidR="00AC71A5" w:rsidRPr="00D20483">
              <w:rPr>
                <w:color w:val="000000"/>
              </w:rPr>
              <w:t>,</w:t>
            </w:r>
            <w:r w:rsidR="00430909" w:rsidRPr="00D20483">
              <w:rPr>
                <w:color w:val="000000"/>
              </w:rPr>
              <w:t xml:space="preserve"> ainsi que sur les communications de machine à machine, le renforcement de</w:t>
            </w:r>
            <w:r w:rsidR="00430909" w:rsidRPr="00D20483">
              <w:t xml:space="preserve"> </w:t>
            </w:r>
            <w:r w:rsidR="00430909" w:rsidRPr="00D20483">
              <w:rPr>
                <w:color w:val="000000"/>
              </w:rPr>
              <w:t>la normalisation de l</w:t>
            </w:r>
            <w:r w:rsidR="00DC481B" w:rsidRPr="00D20483">
              <w:rPr>
                <w:color w:val="000000"/>
              </w:rPr>
              <w:t>'</w:t>
            </w:r>
            <w:r w:rsidR="00430909" w:rsidRPr="00D20483">
              <w:rPr>
                <w:color w:val="000000"/>
              </w:rPr>
              <w:t>Internet des objets ainsi que des villes et communautés intelligentes pour le développement à l</w:t>
            </w:r>
            <w:r w:rsidR="00DC481B" w:rsidRPr="00D20483">
              <w:rPr>
                <w:color w:val="000000"/>
              </w:rPr>
              <w:t>'</w:t>
            </w:r>
            <w:r w:rsidR="00430909" w:rsidRPr="00D20483">
              <w:rPr>
                <w:color w:val="000000"/>
              </w:rPr>
              <w:t xml:space="preserve">échelle mondiale, les aspects des champs électromagnétiques </w:t>
            </w:r>
            <w:r w:rsidR="00AC71A5" w:rsidRPr="00D20483">
              <w:rPr>
                <w:color w:val="000000"/>
              </w:rPr>
              <w:t>se rapportant</w:t>
            </w:r>
            <w:r w:rsidR="00430909" w:rsidRPr="00D20483">
              <w:rPr>
                <w:color w:val="000000"/>
              </w:rPr>
              <w:t xml:space="preserve"> aux télécommunications et aux TIC, grâce à la mesure et à l</w:t>
            </w:r>
            <w:r w:rsidR="00DC481B" w:rsidRPr="00D20483">
              <w:rPr>
                <w:color w:val="000000"/>
              </w:rPr>
              <w:t>'</w:t>
            </w:r>
            <w:r w:rsidR="00430909" w:rsidRPr="00D20483">
              <w:rPr>
                <w:color w:val="000000"/>
              </w:rPr>
              <w:t xml:space="preserve">évaluation de certains éléments </w:t>
            </w:r>
            <w:r w:rsidR="0000704F" w:rsidRPr="00D20483">
              <w:rPr>
                <w:color w:val="000000"/>
              </w:rPr>
              <w:t>liés</w:t>
            </w:r>
            <w:r w:rsidR="00430909" w:rsidRPr="00D20483">
              <w:rPr>
                <w:color w:val="000000"/>
              </w:rPr>
              <w:t xml:space="preserve"> à l</w:t>
            </w:r>
            <w:r w:rsidR="00DC481B" w:rsidRPr="00D20483">
              <w:rPr>
                <w:color w:val="000000"/>
              </w:rPr>
              <w:t>'</w:t>
            </w:r>
            <w:r w:rsidR="00430909" w:rsidRPr="00D20483">
              <w:rPr>
                <w:color w:val="000000"/>
              </w:rPr>
              <w:t xml:space="preserve">exposition des personnes </w:t>
            </w:r>
            <w:r w:rsidR="0000704F" w:rsidRPr="00D20483">
              <w:rPr>
                <w:color w:val="000000"/>
              </w:rPr>
              <w:t>à ces champs qui sont source</w:t>
            </w:r>
            <w:r w:rsidR="00AC71A5" w:rsidRPr="00D20483">
              <w:rPr>
                <w:color w:val="000000"/>
              </w:rPr>
              <w:t>s</w:t>
            </w:r>
            <w:r w:rsidR="0000704F" w:rsidRPr="00D20483">
              <w:rPr>
                <w:color w:val="000000"/>
              </w:rPr>
              <w:t xml:space="preserve"> d</w:t>
            </w:r>
            <w:r w:rsidR="00DC481B" w:rsidRPr="00D20483">
              <w:rPr>
                <w:color w:val="000000"/>
              </w:rPr>
              <w:t>'</w:t>
            </w:r>
            <w:r w:rsidR="0000704F" w:rsidRPr="00D20483">
              <w:rPr>
                <w:color w:val="000000"/>
              </w:rPr>
              <w:t>inquiétude</w:t>
            </w:r>
            <w:r w:rsidR="00430909" w:rsidRPr="00D20483">
              <w:rPr>
                <w:color w:val="000000"/>
              </w:rPr>
              <w:t>, et la coopération avec d</w:t>
            </w:r>
            <w:r w:rsidR="00DC481B" w:rsidRPr="00D20483">
              <w:rPr>
                <w:color w:val="000000"/>
              </w:rPr>
              <w:t>'</w:t>
            </w:r>
            <w:r w:rsidR="00430909" w:rsidRPr="00D20483">
              <w:rPr>
                <w:color w:val="000000"/>
              </w:rPr>
              <w:t>autres organisations internationales concernées.</w:t>
            </w:r>
            <w:r w:rsidR="0000704F" w:rsidRPr="00D20483">
              <w:rPr>
                <w:color w:val="000000"/>
              </w:rPr>
              <w:t xml:space="preserve"> Il a constaté avec satisfaction que la promotion de l</w:t>
            </w:r>
            <w:r w:rsidR="00DC481B" w:rsidRPr="00D20483">
              <w:rPr>
                <w:color w:val="000000"/>
              </w:rPr>
              <w:t>'</w:t>
            </w:r>
            <w:r w:rsidR="0000704F" w:rsidRPr="00D20483">
              <w:rPr>
                <w:color w:val="000000"/>
              </w:rPr>
              <w:t>égalité hommes</w:t>
            </w:r>
            <w:r w:rsidR="00E271A2">
              <w:rPr>
                <w:color w:val="000000"/>
              </w:rPr>
              <w:t>-</w:t>
            </w:r>
            <w:r w:rsidR="0000704F" w:rsidRPr="00D20483">
              <w:rPr>
                <w:color w:val="000000"/>
              </w:rPr>
              <w:t>femmes est devenue une priorité pour l</w:t>
            </w:r>
            <w:r w:rsidR="00DC481B" w:rsidRPr="00D20483">
              <w:rPr>
                <w:color w:val="000000"/>
              </w:rPr>
              <w:t>'</w:t>
            </w:r>
            <w:r w:rsidR="0000704F" w:rsidRPr="00D20483">
              <w:rPr>
                <w:color w:val="000000"/>
              </w:rPr>
              <w:t>UIT</w:t>
            </w:r>
            <w:r w:rsidR="00E271A2">
              <w:rPr>
                <w:color w:val="000000"/>
              </w:rPr>
              <w:t>-</w:t>
            </w:r>
            <w:r w:rsidR="0000704F" w:rsidRPr="00D20483">
              <w:rPr>
                <w:color w:val="000000"/>
              </w:rPr>
              <w:t>T, comme elle l</w:t>
            </w:r>
            <w:r w:rsidR="00DC481B" w:rsidRPr="00D20483">
              <w:rPr>
                <w:color w:val="000000"/>
              </w:rPr>
              <w:t>'</w:t>
            </w:r>
            <w:r w:rsidR="0000704F" w:rsidRPr="00D20483">
              <w:rPr>
                <w:color w:val="000000"/>
              </w:rPr>
              <w:t>est pour l</w:t>
            </w:r>
            <w:r w:rsidR="00DC481B" w:rsidRPr="00D20483">
              <w:rPr>
                <w:color w:val="000000"/>
              </w:rPr>
              <w:t>'</w:t>
            </w:r>
            <w:r w:rsidR="0000704F" w:rsidRPr="00D20483">
              <w:rPr>
                <w:color w:val="000000"/>
              </w:rPr>
              <w:t>UIT</w:t>
            </w:r>
            <w:r w:rsidR="00E271A2">
              <w:rPr>
                <w:color w:val="000000"/>
              </w:rPr>
              <w:t>-</w:t>
            </w:r>
            <w:r w:rsidR="0000704F" w:rsidRPr="00D20483">
              <w:rPr>
                <w:color w:val="000000"/>
              </w:rPr>
              <w:t xml:space="preserve">R, puisque le </w:t>
            </w:r>
            <w:r w:rsidR="00AC71A5" w:rsidRPr="00D20483">
              <w:rPr>
                <w:color w:val="000000"/>
              </w:rPr>
              <w:t>GCR</w:t>
            </w:r>
            <w:r w:rsidR="0000704F" w:rsidRPr="00D20483">
              <w:rPr>
                <w:color w:val="000000"/>
              </w:rPr>
              <w:t xml:space="preserve"> </w:t>
            </w:r>
            <w:r w:rsidR="00AC71A5" w:rsidRPr="00D20483">
              <w:rPr>
                <w:color w:val="000000"/>
              </w:rPr>
              <w:t>a</w:t>
            </w:r>
            <w:r w:rsidR="0000704F" w:rsidRPr="00D20483">
              <w:rPr>
                <w:color w:val="000000"/>
              </w:rPr>
              <w:t xml:space="preserve"> cré</w:t>
            </w:r>
            <w:r w:rsidR="00AC71A5" w:rsidRPr="00D20483">
              <w:rPr>
                <w:color w:val="000000"/>
              </w:rPr>
              <w:t>é</w:t>
            </w:r>
            <w:r w:rsidR="0000704F" w:rsidRPr="00D20483">
              <w:rPr>
                <w:color w:val="000000"/>
              </w:rPr>
              <w:t xml:space="preserve"> un groupe de travail par correspondance sur l</w:t>
            </w:r>
            <w:r w:rsidR="00DC481B" w:rsidRPr="00D20483">
              <w:rPr>
                <w:color w:val="000000"/>
              </w:rPr>
              <w:t>'</w:t>
            </w:r>
            <w:r w:rsidR="0000704F" w:rsidRPr="00D20483">
              <w:rPr>
                <w:color w:val="000000"/>
              </w:rPr>
              <w:t>égalité hommes</w:t>
            </w:r>
            <w:r w:rsidR="00E271A2">
              <w:rPr>
                <w:color w:val="000000"/>
              </w:rPr>
              <w:t>-</w:t>
            </w:r>
            <w:r w:rsidR="0000704F" w:rsidRPr="00D20483">
              <w:rPr>
                <w:color w:val="000000"/>
              </w:rPr>
              <w:t xml:space="preserve">femmes et lancé récemment la nouvelle initiative </w:t>
            </w:r>
            <w:r w:rsidR="000E1214">
              <w:rPr>
                <w:color w:val="000000"/>
              </w:rPr>
              <w:lastRenderedPageBreak/>
              <w:t>"</w:t>
            </w:r>
            <w:r w:rsidR="0000704F" w:rsidRPr="00D20483">
              <w:rPr>
                <w:color w:val="000000"/>
              </w:rPr>
              <w:t>Un réseau de femmes pour la CMR</w:t>
            </w:r>
            <w:r w:rsidR="00E271A2">
              <w:rPr>
                <w:color w:val="000000"/>
              </w:rPr>
              <w:t>-</w:t>
            </w:r>
            <w:r w:rsidR="0000704F" w:rsidRPr="00D20483">
              <w:rPr>
                <w:color w:val="000000"/>
              </w:rPr>
              <w:t>23</w:t>
            </w:r>
            <w:r w:rsidR="000E1214">
              <w:rPr>
                <w:color w:val="000000"/>
              </w:rPr>
              <w:t>"</w:t>
            </w:r>
            <w:r w:rsidR="0000704F" w:rsidRPr="00D20483">
              <w:rPr>
                <w:color w:val="000000"/>
              </w:rPr>
              <w:t xml:space="preserve">. </w:t>
            </w:r>
            <w:r w:rsidR="0000704F" w:rsidRPr="00D20483">
              <w:rPr>
                <w:rFonts w:asciiTheme="majorBidi" w:hAnsiTheme="majorBidi" w:cstheme="majorBidi"/>
              </w:rPr>
              <w:t>M.</w:t>
            </w:r>
            <w:r w:rsidR="00AC71A5" w:rsidRPr="00D20483">
              <w:rPr>
                <w:rFonts w:asciiTheme="majorBidi" w:hAnsiTheme="majorBidi" w:cstheme="majorBidi"/>
              </w:rPr>
              <w:t> </w:t>
            </w:r>
            <w:r w:rsidR="0000704F" w:rsidRPr="00D20483">
              <w:rPr>
                <w:rFonts w:asciiTheme="majorBidi" w:hAnsiTheme="majorBidi" w:cstheme="majorBidi"/>
              </w:rPr>
              <w:t xml:space="preserve">Maniewicz </w:t>
            </w:r>
            <w:r w:rsidR="0000704F" w:rsidRPr="00D20483">
              <w:rPr>
                <w:color w:val="000000"/>
              </w:rPr>
              <w:t>se réjouit de la poursuite de cette coordination et</w:t>
            </w:r>
            <w:r w:rsidR="00AC71A5" w:rsidRPr="00D20483">
              <w:rPr>
                <w:color w:val="000000"/>
              </w:rPr>
              <w:t xml:space="preserve"> cette</w:t>
            </w:r>
            <w:r w:rsidR="0000704F" w:rsidRPr="00D20483">
              <w:rPr>
                <w:color w:val="000000"/>
              </w:rPr>
              <w:t xml:space="preserve"> collaboration étroite</w:t>
            </w:r>
            <w:r w:rsidR="00AC71A5" w:rsidRPr="00D20483">
              <w:rPr>
                <w:color w:val="000000"/>
              </w:rPr>
              <w:t>s</w:t>
            </w:r>
            <w:r w:rsidR="0000704F" w:rsidRPr="00D20483">
              <w:rPr>
                <w:color w:val="000000"/>
              </w:rPr>
              <w:t xml:space="preserve"> entre l</w:t>
            </w:r>
            <w:r w:rsidR="00DC481B" w:rsidRPr="00D20483">
              <w:rPr>
                <w:color w:val="000000"/>
              </w:rPr>
              <w:t>'</w:t>
            </w:r>
            <w:r w:rsidR="0000704F" w:rsidRPr="00D20483">
              <w:rPr>
                <w:color w:val="000000"/>
              </w:rPr>
              <w:t>UIT</w:t>
            </w:r>
            <w:r w:rsidR="00E271A2">
              <w:rPr>
                <w:color w:val="000000"/>
              </w:rPr>
              <w:t>-</w:t>
            </w:r>
            <w:r w:rsidR="0000704F" w:rsidRPr="00D20483">
              <w:rPr>
                <w:color w:val="000000"/>
              </w:rPr>
              <w:t>T et l</w:t>
            </w:r>
            <w:r w:rsidR="00DC481B" w:rsidRPr="00D20483">
              <w:rPr>
                <w:color w:val="000000"/>
              </w:rPr>
              <w:t>'</w:t>
            </w:r>
            <w:r w:rsidR="0000704F" w:rsidRPr="00D20483">
              <w:rPr>
                <w:color w:val="000000"/>
              </w:rPr>
              <w:t>UIT</w:t>
            </w:r>
            <w:r w:rsidR="00E271A2">
              <w:rPr>
                <w:color w:val="000000"/>
              </w:rPr>
              <w:t>-</w:t>
            </w:r>
            <w:r w:rsidR="0000704F" w:rsidRPr="00D20483">
              <w:rPr>
                <w:color w:val="000000"/>
              </w:rPr>
              <w:t>R en vue d</w:t>
            </w:r>
            <w:r w:rsidR="00DC481B" w:rsidRPr="00D20483">
              <w:rPr>
                <w:color w:val="000000"/>
              </w:rPr>
              <w:t>'</w:t>
            </w:r>
            <w:r w:rsidR="0000704F" w:rsidRPr="00D20483">
              <w:rPr>
                <w:color w:val="000000"/>
              </w:rPr>
              <w:t>élaborer des normes UIT pour assurer un avenir plus durable grâce à la technologie.</w:t>
            </w:r>
          </w:p>
        </w:tc>
      </w:tr>
      <w:tr w:rsidR="00FC08C5" w:rsidRPr="00D20483" w14:paraId="3BE0D2FC" w14:textId="77777777" w:rsidTr="00A21B7F">
        <w:tc>
          <w:tcPr>
            <w:tcW w:w="756" w:type="dxa"/>
            <w:tcMar>
              <w:left w:w="0" w:type="dxa"/>
            </w:tcMar>
          </w:tcPr>
          <w:p w14:paraId="131C8F49" w14:textId="77777777" w:rsidR="00FC08C5" w:rsidRPr="00D20483" w:rsidRDefault="00FC08C5" w:rsidP="00040AD8">
            <w:pPr>
              <w:rPr>
                <w:highlight w:val="yellow"/>
              </w:rPr>
            </w:pPr>
            <w:r w:rsidRPr="00D20483">
              <w:lastRenderedPageBreak/>
              <w:t>1.9</w:t>
            </w:r>
          </w:p>
        </w:tc>
        <w:tc>
          <w:tcPr>
            <w:tcW w:w="8847" w:type="dxa"/>
            <w:tcMar>
              <w:left w:w="57" w:type="dxa"/>
              <w:right w:w="57" w:type="dxa"/>
            </w:tcMar>
          </w:tcPr>
          <w:p w14:paraId="49B18FA7" w14:textId="77777777" w:rsidR="00FC08C5" w:rsidRPr="00D20483" w:rsidRDefault="00313E67" w:rsidP="00040AD8">
            <w:pPr>
              <w:rPr>
                <w:rFonts w:asciiTheme="majorBidi" w:hAnsiTheme="majorBidi" w:cstheme="majorBidi"/>
              </w:rPr>
            </w:pPr>
            <w:r w:rsidRPr="00D20483">
              <w:rPr>
                <w:rFonts w:asciiTheme="majorBidi" w:hAnsiTheme="majorBidi" w:cstheme="majorBidi"/>
              </w:rPr>
              <w:t xml:space="preserve">M. Gracie a fait remarquer que les contributions à examiner à </w:t>
            </w:r>
            <w:r w:rsidR="00C54581" w:rsidRPr="00D20483">
              <w:rPr>
                <w:rFonts w:asciiTheme="majorBidi" w:hAnsiTheme="majorBidi" w:cstheme="majorBidi"/>
              </w:rPr>
              <w:t>cette</w:t>
            </w:r>
            <w:r w:rsidRPr="00D20483">
              <w:rPr>
                <w:rFonts w:asciiTheme="majorBidi" w:hAnsiTheme="majorBidi" w:cstheme="majorBidi"/>
              </w:rPr>
              <w:t xml:space="preserve"> réunion du GCNT étaient moins nombreuses</w:t>
            </w:r>
            <w:r w:rsidR="00F56978" w:rsidRPr="00D20483">
              <w:rPr>
                <w:rFonts w:asciiTheme="majorBidi" w:hAnsiTheme="majorBidi" w:cstheme="majorBidi"/>
              </w:rPr>
              <w:t xml:space="preserve"> et</w:t>
            </w:r>
            <w:r w:rsidRPr="00D20483">
              <w:rPr>
                <w:rFonts w:asciiTheme="majorBidi" w:hAnsiTheme="majorBidi" w:cstheme="majorBidi"/>
              </w:rPr>
              <w:t xml:space="preserve"> qu</w:t>
            </w:r>
            <w:r w:rsidR="00DC481B" w:rsidRPr="00D20483">
              <w:rPr>
                <w:rFonts w:asciiTheme="majorBidi" w:hAnsiTheme="majorBidi" w:cstheme="majorBidi"/>
              </w:rPr>
              <w:t>'</w:t>
            </w:r>
            <w:r w:rsidRPr="00D20483">
              <w:rPr>
                <w:rFonts w:asciiTheme="majorBidi" w:hAnsiTheme="majorBidi" w:cstheme="majorBidi"/>
              </w:rPr>
              <w:t>elles pourraient</w:t>
            </w:r>
            <w:r w:rsidR="00C54581" w:rsidRPr="00D20483">
              <w:rPr>
                <w:rFonts w:asciiTheme="majorBidi" w:hAnsiTheme="majorBidi" w:cstheme="majorBidi"/>
              </w:rPr>
              <w:t xml:space="preserve"> toutes</w:t>
            </w:r>
            <w:r w:rsidRPr="00D20483">
              <w:rPr>
                <w:rFonts w:asciiTheme="majorBidi" w:hAnsiTheme="majorBidi" w:cstheme="majorBidi"/>
              </w:rPr>
              <w:t xml:space="preserve"> être traitées p</w:t>
            </w:r>
            <w:r w:rsidR="00304819">
              <w:rPr>
                <w:rFonts w:asciiTheme="majorBidi" w:hAnsiTheme="majorBidi" w:cstheme="majorBidi"/>
              </w:rPr>
              <w:t>ar les Groupes du Rapporteur du </w:t>
            </w:r>
            <w:r w:rsidRPr="00D20483">
              <w:rPr>
                <w:rFonts w:asciiTheme="majorBidi" w:hAnsiTheme="majorBidi" w:cstheme="majorBidi"/>
              </w:rPr>
              <w:t xml:space="preserve">GCNT. Il </w:t>
            </w:r>
            <w:r w:rsidR="00C54581" w:rsidRPr="00D20483">
              <w:rPr>
                <w:rFonts w:asciiTheme="majorBidi" w:hAnsiTheme="majorBidi" w:cstheme="majorBidi"/>
              </w:rPr>
              <w:t>s</w:t>
            </w:r>
            <w:r w:rsidR="00DC481B" w:rsidRPr="00D20483">
              <w:rPr>
                <w:rFonts w:asciiTheme="majorBidi" w:hAnsiTheme="majorBidi" w:cstheme="majorBidi"/>
              </w:rPr>
              <w:t>'</w:t>
            </w:r>
            <w:r w:rsidR="00C54581" w:rsidRPr="00D20483">
              <w:rPr>
                <w:rFonts w:asciiTheme="majorBidi" w:hAnsiTheme="majorBidi" w:cstheme="majorBidi"/>
              </w:rPr>
              <w:t>est félicité des</w:t>
            </w:r>
            <w:r w:rsidRPr="00D20483">
              <w:rPr>
                <w:rFonts w:asciiTheme="majorBidi" w:hAnsiTheme="majorBidi" w:cstheme="majorBidi"/>
              </w:rPr>
              <w:t xml:space="preserve"> progrès accomplis lors des précédentes réunions des Groupes du Rapporteur, ainsi que </w:t>
            </w:r>
            <w:r w:rsidR="00C54581" w:rsidRPr="00D20483">
              <w:rPr>
                <w:rFonts w:asciiTheme="majorBidi" w:hAnsiTheme="majorBidi" w:cstheme="majorBidi"/>
              </w:rPr>
              <w:t>du</w:t>
            </w:r>
            <w:r w:rsidRPr="00D20483">
              <w:rPr>
                <w:rFonts w:asciiTheme="majorBidi" w:hAnsiTheme="majorBidi" w:cstheme="majorBidi"/>
              </w:rPr>
              <w:t xml:space="preserve"> dialogue entre les six organisations régionales de télécommunication à l</w:t>
            </w:r>
            <w:r w:rsidR="00DC481B" w:rsidRPr="00D20483">
              <w:rPr>
                <w:rFonts w:asciiTheme="majorBidi" w:hAnsiTheme="majorBidi" w:cstheme="majorBidi"/>
              </w:rPr>
              <w:t>'</w:t>
            </w:r>
            <w:r w:rsidRPr="00D20483">
              <w:rPr>
                <w:rFonts w:asciiTheme="majorBidi" w:hAnsiTheme="majorBidi" w:cstheme="majorBidi"/>
              </w:rPr>
              <w:t>occasion de la réunion interrégionale</w:t>
            </w:r>
            <w:r w:rsidR="00F56978" w:rsidRPr="00D20483">
              <w:rPr>
                <w:rFonts w:asciiTheme="majorBidi" w:hAnsiTheme="majorBidi" w:cstheme="majorBidi"/>
              </w:rPr>
              <w:t xml:space="preserve"> tenue </w:t>
            </w:r>
            <w:r w:rsidR="00C54581" w:rsidRPr="00D20483">
              <w:rPr>
                <w:rFonts w:asciiTheme="majorBidi" w:hAnsiTheme="majorBidi" w:cstheme="majorBidi"/>
              </w:rPr>
              <w:t>peu de temps auparavant</w:t>
            </w:r>
            <w:r w:rsidR="00F56978" w:rsidRPr="00D20483">
              <w:rPr>
                <w:rFonts w:asciiTheme="majorBidi" w:hAnsiTheme="majorBidi" w:cstheme="majorBidi"/>
              </w:rPr>
              <w:t xml:space="preserve"> (8 janvier 2021) et </w:t>
            </w:r>
            <w:r w:rsidR="00C54581" w:rsidRPr="00D20483">
              <w:rPr>
                <w:rFonts w:asciiTheme="majorBidi" w:hAnsiTheme="majorBidi" w:cstheme="majorBidi"/>
              </w:rPr>
              <w:t>s</w:t>
            </w:r>
            <w:r w:rsidR="00DC481B" w:rsidRPr="00D20483">
              <w:rPr>
                <w:rFonts w:asciiTheme="majorBidi" w:hAnsiTheme="majorBidi" w:cstheme="majorBidi"/>
              </w:rPr>
              <w:t>'</w:t>
            </w:r>
            <w:r w:rsidR="00C54581" w:rsidRPr="00D20483">
              <w:rPr>
                <w:rFonts w:asciiTheme="majorBidi" w:hAnsiTheme="majorBidi" w:cstheme="majorBidi"/>
              </w:rPr>
              <w:t>est réjoui</w:t>
            </w:r>
            <w:r w:rsidR="00F56978" w:rsidRPr="00D20483">
              <w:rPr>
                <w:rFonts w:asciiTheme="majorBidi" w:hAnsiTheme="majorBidi" w:cstheme="majorBidi"/>
              </w:rPr>
              <w:t xml:space="preserve"> que les coordonnateurs régionaux et les coordonnateurs continuent de travailler de manière interactive avec les Groupes du Rapporteur du GCNT pour, à terme, permettre à l</w:t>
            </w:r>
            <w:r w:rsidR="00DC481B" w:rsidRPr="00D20483">
              <w:rPr>
                <w:rFonts w:asciiTheme="majorBidi" w:hAnsiTheme="majorBidi" w:cstheme="majorBidi"/>
              </w:rPr>
              <w:t>'</w:t>
            </w:r>
            <w:r w:rsidR="00F56978" w:rsidRPr="00D20483">
              <w:rPr>
                <w:rFonts w:asciiTheme="majorBidi" w:hAnsiTheme="majorBidi" w:cstheme="majorBidi"/>
              </w:rPr>
              <w:t>UIT</w:t>
            </w:r>
            <w:r w:rsidR="00E271A2">
              <w:rPr>
                <w:rFonts w:asciiTheme="majorBidi" w:hAnsiTheme="majorBidi" w:cstheme="majorBidi"/>
              </w:rPr>
              <w:t>-</w:t>
            </w:r>
            <w:r w:rsidR="00F56978" w:rsidRPr="00D20483">
              <w:rPr>
                <w:rFonts w:asciiTheme="majorBidi" w:hAnsiTheme="majorBidi" w:cstheme="majorBidi"/>
              </w:rPr>
              <w:t>T de faciliter la prise de décisions à l</w:t>
            </w:r>
            <w:r w:rsidR="00DC481B" w:rsidRPr="00D20483">
              <w:rPr>
                <w:rFonts w:asciiTheme="majorBidi" w:hAnsiTheme="majorBidi" w:cstheme="majorBidi"/>
              </w:rPr>
              <w:t>'</w:t>
            </w:r>
            <w:r w:rsidR="00F56978" w:rsidRPr="00D20483">
              <w:rPr>
                <w:rFonts w:asciiTheme="majorBidi" w:hAnsiTheme="majorBidi" w:cstheme="majorBidi"/>
              </w:rPr>
              <w:t>AMNT.</w:t>
            </w:r>
          </w:p>
        </w:tc>
      </w:tr>
      <w:tr w:rsidR="00FC08C5" w:rsidRPr="00D20483" w14:paraId="7BDEBBB7" w14:textId="77777777" w:rsidTr="00A21B7F">
        <w:tc>
          <w:tcPr>
            <w:tcW w:w="756" w:type="dxa"/>
            <w:tcMar>
              <w:left w:w="0" w:type="dxa"/>
            </w:tcMar>
          </w:tcPr>
          <w:p w14:paraId="3B0AD4CE" w14:textId="77777777" w:rsidR="00FC08C5" w:rsidRPr="00D20483" w:rsidRDefault="00FC08C5" w:rsidP="00040AD8">
            <w:pPr>
              <w:rPr>
                <w:highlight w:val="yellow"/>
              </w:rPr>
            </w:pPr>
            <w:r w:rsidRPr="00D20483">
              <w:t>1.10</w:t>
            </w:r>
          </w:p>
        </w:tc>
        <w:tc>
          <w:tcPr>
            <w:tcW w:w="8847" w:type="dxa"/>
            <w:tcMar>
              <w:left w:w="57" w:type="dxa"/>
              <w:right w:w="57" w:type="dxa"/>
            </w:tcMar>
          </w:tcPr>
          <w:p w14:paraId="2992B2B6" w14:textId="77777777" w:rsidR="00FC08C5" w:rsidRPr="00D20483" w:rsidRDefault="00FC08C5" w:rsidP="00040AD8">
            <w:pPr>
              <w:rPr>
                <w:rFonts w:asciiTheme="majorBidi" w:hAnsiTheme="majorBidi" w:cstheme="majorBidi"/>
              </w:rPr>
            </w:pPr>
            <w:r w:rsidRPr="00D20483">
              <w:rPr>
                <w:rFonts w:asciiTheme="majorBidi" w:hAnsiTheme="majorBidi" w:cstheme="majorBidi"/>
              </w:rPr>
              <w:t>M</w:t>
            </w:r>
            <w:r w:rsidR="00F56978" w:rsidRPr="00D20483">
              <w:rPr>
                <w:rFonts w:asciiTheme="majorBidi" w:hAnsiTheme="majorBidi" w:cstheme="majorBidi"/>
              </w:rPr>
              <w:t>.</w:t>
            </w:r>
            <w:r w:rsidRPr="00D20483">
              <w:rPr>
                <w:rFonts w:asciiTheme="majorBidi" w:hAnsiTheme="majorBidi" w:cstheme="majorBidi"/>
              </w:rPr>
              <w:t xml:space="preserve"> Ahmed </w:t>
            </w:r>
            <w:proofErr w:type="spellStart"/>
            <w:r w:rsidRPr="00D20483">
              <w:rPr>
                <w:rFonts w:asciiTheme="majorBidi" w:hAnsiTheme="majorBidi" w:cstheme="majorBidi"/>
              </w:rPr>
              <w:t>Basir</w:t>
            </w:r>
            <w:proofErr w:type="spellEnd"/>
            <w:r w:rsidR="00F56978" w:rsidRPr="00D20483">
              <w:rPr>
                <w:rFonts w:asciiTheme="majorBidi" w:hAnsiTheme="majorBidi" w:cstheme="majorBidi"/>
              </w:rPr>
              <w:t xml:space="preserve"> </w:t>
            </w:r>
            <w:r w:rsidR="00C54581" w:rsidRPr="00D20483">
              <w:rPr>
                <w:rFonts w:asciiTheme="majorBidi" w:hAnsiTheme="majorBidi" w:cstheme="majorBidi"/>
              </w:rPr>
              <w:t>(</w:t>
            </w:r>
            <w:r w:rsidR="00F56978" w:rsidRPr="00D20483">
              <w:rPr>
                <w:rFonts w:asciiTheme="majorBidi" w:hAnsiTheme="majorBidi" w:cstheme="majorBidi"/>
              </w:rPr>
              <w:t>Mission permanente de l</w:t>
            </w:r>
            <w:r w:rsidR="00DC481B" w:rsidRPr="00D20483">
              <w:rPr>
                <w:rFonts w:asciiTheme="majorBidi" w:hAnsiTheme="majorBidi" w:cstheme="majorBidi"/>
              </w:rPr>
              <w:t>'</w:t>
            </w:r>
            <w:r w:rsidR="00F56978" w:rsidRPr="00D20483">
              <w:rPr>
                <w:rFonts w:asciiTheme="majorBidi" w:hAnsiTheme="majorBidi" w:cstheme="majorBidi"/>
              </w:rPr>
              <w:t>Inde</w:t>
            </w:r>
            <w:r w:rsidR="00C54581" w:rsidRPr="00D20483">
              <w:rPr>
                <w:rFonts w:asciiTheme="majorBidi" w:hAnsiTheme="majorBidi" w:cstheme="majorBidi"/>
              </w:rPr>
              <w:t>)</w:t>
            </w:r>
            <w:r w:rsidR="00F56978" w:rsidRPr="00D20483">
              <w:rPr>
                <w:rFonts w:asciiTheme="majorBidi" w:hAnsiTheme="majorBidi" w:cstheme="majorBidi"/>
              </w:rPr>
              <w:t xml:space="preserve"> a confirmé que l</w:t>
            </w:r>
            <w:r w:rsidR="00DC481B" w:rsidRPr="00D20483">
              <w:rPr>
                <w:rFonts w:asciiTheme="majorBidi" w:hAnsiTheme="majorBidi" w:cstheme="majorBidi"/>
              </w:rPr>
              <w:t>'</w:t>
            </w:r>
            <w:r w:rsidR="00F56978" w:rsidRPr="00D20483">
              <w:rPr>
                <w:rFonts w:asciiTheme="majorBidi" w:hAnsiTheme="majorBidi" w:cstheme="majorBidi"/>
              </w:rPr>
              <w:t>Inde était toujours déterminée à accueillir l</w:t>
            </w:r>
            <w:r w:rsidR="00DC481B" w:rsidRPr="00D20483">
              <w:rPr>
                <w:rFonts w:asciiTheme="majorBidi" w:hAnsiTheme="majorBidi" w:cstheme="majorBidi"/>
              </w:rPr>
              <w:t>'</w:t>
            </w:r>
            <w:r w:rsidR="00F56978" w:rsidRPr="00D20483">
              <w:rPr>
                <w:rFonts w:asciiTheme="majorBidi" w:hAnsiTheme="majorBidi" w:cstheme="majorBidi"/>
              </w:rPr>
              <w:t>AMNT comme prévu et s</w:t>
            </w:r>
            <w:r w:rsidR="00DC481B" w:rsidRPr="00D20483">
              <w:rPr>
                <w:rFonts w:asciiTheme="majorBidi" w:hAnsiTheme="majorBidi" w:cstheme="majorBidi"/>
              </w:rPr>
              <w:t>'</w:t>
            </w:r>
            <w:r w:rsidR="00F56978" w:rsidRPr="00D20483">
              <w:rPr>
                <w:rFonts w:asciiTheme="majorBidi" w:hAnsiTheme="majorBidi" w:cstheme="majorBidi"/>
              </w:rPr>
              <w:t>occupait de coordonner les manifestations tenues à l</w:t>
            </w:r>
            <w:r w:rsidR="00DC481B" w:rsidRPr="00D20483">
              <w:rPr>
                <w:rFonts w:asciiTheme="majorBidi" w:hAnsiTheme="majorBidi" w:cstheme="majorBidi"/>
              </w:rPr>
              <w:t>'</w:t>
            </w:r>
            <w:r w:rsidR="00F56978" w:rsidRPr="00D20483">
              <w:rPr>
                <w:rFonts w:asciiTheme="majorBidi" w:hAnsiTheme="majorBidi" w:cstheme="majorBidi"/>
              </w:rPr>
              <w:t>occasion de l</w:t>
            </w:r>
            <w:r w:rsidR="00DC481B" w:rsidRPr="00D20483">
              <w:rPr>
                <w:rFonts w:asciiTheme="majorBidi" w:hAnsiTheme="majorBidi" w:cstheme="majorBidi"/>
              </w:rPr>
              <w:t>'</w:t>
            </w:r>
            <w:r w:rsidR="00F56978" w:rsidRPr="00D20483">
              <w:rPr>
                <w:rFonts w:asciiTheme="majorBidi" w:hAnsiTheme="majorBidi" w:cstheme="majorBidi"/>
              </w:rPr>
              <w:t>AMNT.</w:t>
            </w:r>
          </w:p>
        </w:tc>
      </w:tr>
      <w:tr w:rsidR="00FC08C5" w:rsidRPr="00D20483" w14:paraId="4D9A0EDC" w14:textId="77777777" w:rsidTr="00A21B7F">
        <w:tc>
          <w:tcPr>
            <w:tcW w:w="756" w:type="dxa"/>
            <w:tcMar>
              <w:left w:w="0" w:type="dxa"/>
            </w:tcMar>
          </w:tcPr>
          <w:p w14:paraId="2AD46640" w14:textId="77777777" w:rsidR="00FC08C5" w:rsidRPr="00D20483" w:rsidRDefault="00FC08C5" w:rsidP="00040AD8">
            <w:r w:rsidRPr="00D20483">
              <w:t>1.11</w:t>
            </w:r>
          </w:p>
        </w:tc>
        <w:tc>
          <w:tcPr>
            <w:tcW w:w="8847" w:type="dxa"/>
            <w:tcMar>
              <w:left w:w="57" w:type="dxa"/>
              <w:right w:w="57" w:type="dxa"/>
            </w:tcMar>
          </w:tcPr>
          <w:p w14:paraId="31636803" w14:textId="77777777" w:rsidR="00FC08C5" w:rsidRPr="00D20483" w:rsidRDefault="00FC08C5" w:rsidP="00040AD8">
            <w:pPr>
              <w:rPr>
                <w:rFonts w:asciiTheme="majorBidi" w:hAnsiTheme="majorBidi" w:cstheme="majorBidi"/>
              </w:rPr>
            </w:pPr>
            <w:r w:rsidRPr="00D20483">
              <w:t>Les Groupes du Rapporteur du GCNT suivants se sont réunis durant cette réunion du </w:t>
            </w:r>
            <w:proofErr w:type="gramStart"/>
            <w:r w:rsidRPr="00D20483">
              <w:t>GCNT:</w:t>
            </w:r>
            <w:proofErr w:type="gramEnd"/>
            <w:r w:rsidRPr="00D20483">
              <w:t xml:space="preserve"> Groupe du Rapporteur chargé d</w:t>
            </w:r>
            <w:r w:rsidR="00DC481B" w:rsidRPr="00D20483">
              <w:t>'</w:t>
            </w:r>
            <w:r w:rsidRPr="00D20483">
              <w:t>examiner les Résolutions de l</w:t>
            </w:r>
            <w:r w:rsidR="00DC481B" w:rsidRPr="00D20483">
              <w:t>'</w:t>
            </w:r>
            <w:r w:rsidR="0009043D">
              <w:t>AMNT (RG</w:t>
            </w:r>
            <w:r w:rsidR="0009043D">
              <w:noBreakHyphen/>
            </w:r>
            <w:proofErr w:type="spellStart"/>
            <w:r w:rsidRPr="00D20483">
              <w:t>ResReview</w:t>
            </w:r>
            <w:proofErr w:type="spellEnd"/>
            <w:r w:rsidRPr="00D20483">
              <w:t>); Groupe du Rapporteur sur le renforcement de la collaboration (RG-SC); Groupe du Rapporteur sur la stratégie en matière de normalisation (RG-</w:t>
            </w:r>
            <w:proofErr w:type="spellStart"/>
            <w:r w:rsidRPr="00D20483">
              <w:t>StdsStrat</w:t>
            </w:r>
            <w:proofErr w:type="spellEnd"/>
            <w:r w:rsidRPr="00D20483">
              <w:t>); Groupe du Rapporteur sur le programme de travail (RG-WP) et Groupe du Rapporteur sur les méthodes de travail (RG</w:t>
            </w:r>
            <w:r w:rsidRPr="00D20483">
              <w:noBreakHyphen/>
              <w:t>WM). Le Groupe du Rapporteur du GCNT sur le plan stratégique et le plan opérationnel (RG-SOP) ne s</w:t>
            </w:r>
            <w:r w:rsidR="00DC481B" w:rsidRPr="00D20483">
              <w:t>'</w:t>
            </w:r>
            <w:r w:rsidRPr="00D20483">
              <w:t>est pas réuni au cours de cette réunion du GCNT.</w:t>
            </w:r>
          </w:p>
        </w:tc>
      </w:tr>
      <w:tr w:rsidR="00FC08C5" w:rsidRPr="00D20483" w14:paraId="178E33D4" w14:textId="77777777" w:rsidTr="00A21B7F">
        <w:tc>
          <w:tcPr>
            <w:tcW w:w="756" w:type="dxa"/>
            <w:tcMar>
              <w:left w:w="0" w:type="dxa"/>
            </w:tcMar>
          </w:tcPr>
          <w:p w14:paraId="2A38EA9C" w14:textId="77777777" w:rsidR="00FC08C5" w:rsidRPr="00D20483" w:rsidRDefault="00FC08C5" w:rsidP="00040AD8">
            <w:pPr>
              <w:rPr>
                <w:highlight w:val="yellow"/>
              </w:rPr>
            </w:pPr>
            <w:r w:rsidRPr="00D20483">
              <w:t>1.12</w:t>
            </w:r>
          </w:p>
        </w:tc>
        <w:tc>
          <w:tcPr>
            <w:tcW w:w="8847" w:type="dxa"/>
            <w:tcMar>
              <w:left w:w="57" w:type="dxa"/>
              <w:right w:w="57" w:type="dxa"/>
            </w:tcMar>
          </w:tcPr>
          <w:p w14:paraId="648D3098" w14:textId="77777777" w:rsidR="00FC08C5" w:rsidRPr="00D20483" w:rsidRDefault="00FC08C5" w:rsidP="00040AD8">
            <w:pPr>
              <w:rPr>
                <w:highlight w:val="yellow"/>
              </w:rPr>
            </w:pPr>
            <w:r w:rsidRPr="00D20483">
              <w:t>L</w:t>
            </w:r>
            <w:r w:rsidR="00DC481B" w:rsidRPr="00D20483">
              <w:t>'</w:t>
            </w:r>
            <w:hyperlink w:anchor="AnnexA" w:history="1">
              <w:r w:rsidRPr="00D20483">
                <w:rPr>
                  <w:rStyle w:val="Hyperlink"/>
                  <w:rFonts w:ascii="Times New Roman" w:hAnsi="Times New Roman"/>
                </w:rPr>
                <w:t>Annexe A</w:t>
              </w:r>
            </w:hyperlink>
            <w:r w:rsidRPr="00D20483">
              <w:t xml:space="preserve"> du présent rapport contient un résumé des principaux résultats (rapports, notes de liaison, prochaines réunions) de la réunion du GCNT.</w:t>
            </w:r>
          </w:p>
        </w:tc>
      </w:tr>
    </w:tbl>
    <w:p w14:paraId="4567021D" w14:textId="77777777" w:rsidR="00297743" w:rsidRPr="00D20483" w:rsidRDefault="00297743" w:rsidP="00040AD8">
      <w:pPr>
        <w:pStyle w:val="Heading1"/>
        <w:spacing w:after="120"/>
        <w:rPr>
          <w:rFonts w:eastAsia="SimSun"/>
        </w:rPr>
      </w:pPr>
      <w:bookmarkStart w:id="22" w:name="_Toc36479808"/>
      <w:bookmarkStart w:id="23" w:name="_Toc55563317"/>
      <w:bookmarkStart w:id="24" w:name="_Toc66872766"/>
      <w:r w:rsidRPr="00D20483">
        <w:rPr>
          <w:rFonts w:eastAsia="SimSun"/>
          <w:lang w:eastAsia="ja-JP"/>
        </w:rPr>
        <w:t>2</w:t>
      </w:r>
      <w:r w:rsidRPr="00D20483">
        <w:rPr>
          <w:rFonts w:eastAsia="SimSun"/>
          <w:lang w:eastAsia="ja-JP"/>
        </w:rPr>
        <w:tab/>
      </w:r>
      <w:bookmarkEnd w:id="22"/>
      <w:r w:rsidRPr="00D20483">
        <w:rPr>
          <w:rFonts w:eastAsia="SimSun"/>
        </w:rPr>
        <w:t>Adoption de l</w:t>
      </w:r>
      <w:r w:rsidR="00DC481B" w:rsidRPr="00D20483">
        <w:rPr>
          <w:rFonts w:eastAsia="SimSun"/>
        </w:rPr>
        <w:t>'</w:t>
      </w:r>
      <w:r w:rsidRPr="00D20483">
        <w:rPr>
          <w:rFonts w:eastAsia="SimSun"/>
        </w:rPr>
        <w:t>ordre du jour, attribution des documents et programme de gestion du temps</w:t>
      </w:r>
      <w:bookmarkEnd w:id="23"/>
      <w:bookmarkEnd w:id="24"/>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929"/>
      </w:tblGrid>
      <w:tr w:rsidR="00297743" w:rsidRPr="00D20483" w14:paraId="1913A029" w14:textId="77777777" w:rsidTr="00A21B7F">
        <w:tc>
          <w:tcPr>
            <w:tcW w:w="672" w:type="dxa"/>
            <w:tcMar>
              <w:left w:w="0" w:type="dxa"/>
            </w:tcMar>
          </w:tcPr>
          <w:p w14:paraId="1BC8F1EC" w14:textId="77777777" w:rsidR="00297743" w:rsidRPr="00D20483" w:rsidRDefault="00297743" w:rsidP="00040AD8">
            <w:pPr>
              <w:rPr>
                <w:rFonts w:eastAsia="SimSun"/>
                <w:szCs w:val="24"/>
                <w:lang w:eastAsia="ja-JP"/>
              </w:rPr>
            </w:pPr>
            <w:r w:rsidRPr="00D20483">
              <w:rPr>
                <w:rFonts w:eastAsia="SimSun"/>
                <w:szCs w:val="24"/>
                <w:lang w:eastAsia="ja-JP"/>
              </w:rPr>
              <w:t>2.1</w:t>
            </w:r>
          </w:p>
        </w:tc>
        <w:tc>
          <w:tcPr>
            <w:tcW w:w="8929" w:type="dxa"/>
            <w:tcMar>
              <w:left w:w="108" w:type="dxa"/>
            </w:tcMar>
          </w:tcPr>
          <w:p w14:paraId="06F5A6FB" w14:textId="77777777" w:rsidR="00297743" w:rsidRPr="00D20483" w:rsidRDefault="00297743" w:rsidP="00040AD8">
            <w:pPr>
              <w:rPr>
                <w:rFonts w:eastAsia="SimSun"/>
                <w:szCs w:val="24"/>
                <w:lang w:eastAsia="ja-JP"/>
              </w:rPr>
            </w:pPr>
            <w:r w:rsidRPr="00D20483">
              <w:rPr>
                <w:rFonts w:eastAsia="SimSun"/>
                <w:szCs w:val="24"/>
                <w:lang w:eastAsia="ja-JP"/>
              </w:rPr>
              <w:t>Le</w:t>
            </w:r>
            <w:r w:rsidR="00432236" w:rsidRPr="00D20483">
              <w:rPr>
                <w:rFonts w:eastAsia="SimSun"/>
                <w:szCs w:val="24"/>
                <w:lang w:eastAsia="ja-JP"/>
              </w:rPr>
              <w:t>s participants ont adopté</w:t>
            </w:r>
            <w:r w:rsidRPr="00D20483">
              <w:rPr>
                <w:rFonts w:eastAsia="SimSun"/>
                <w:szCs w:val="24"/>
                <w:lang w:eastAsia="ja-JP"/>
              </w:rPr>
              <w:t xml:space="preserve"> le projet d</w:t>
            </w:r>
            <w:r w:rsidR="00DC481B" w:rsidRPr="00D20483">
              <w:rPr>
                <w:rFonts w:eastAsia="SimSun"/>
                <w:szCs w:val="24"/>
                <w:lang w:eastAsia="ja-JP"/>
              </w:rPr>
              <w:t>'</w:t>
            </w:r>
            <w:r w:rsidRPr="00D20483">
              <w:rPr>
                <w:rFonts w:eastAsia="SimSun"/>
                <w:szCs w:val="24"/>
                <w:lang w:eastAsia="ja-JP"/>
              </w:rPr>
              <w:t>ordre du jour, l</w:t>
            </w:r>
            <w:r w:rsidR="00DC481B" w:rsidRPr="00D20483">
              <w:rPr>
                <w:rFonts w:eastAsia="SimSun"/>
                <w:szCs w:val="24"/>
                <w:lang w:eastAsia="ja-JP"/>
              </w:rPr>
              <w:t>'</w:t>
            </w:r>
            <w:r w:rsidRPr="00D20483">
              <w:rPr>
                <w:rFonts w:eastAsia="SimSun"/>
                <w:szCs w:val="24"/>
                <w:lang w:eastAsia="ja-JP"/>
              </w:rPr>
              <w:t>attribution des documents et le programme de travail (Document</w:t>
            </w:r>
            <w:r w:rsidR="00432236" w:rsidRPr="00D20483">
              <w:rPr>
                <w:rFonts w:eastAsia="SimSun"/>
                <w:szCs w:val="24"/>
                <w:lang w:eastAsia="ja-JP"/>
              </w:rPr>
              <w:t xml:space="preserve"> </w:t>
            </w:r>
            <w:hyperlink r:id="rId13" w:history="1">
              <w:r w:rsidR="00432236" w:rsidRPr="00D20483">
                <w:rPr>
                  <w:rStyle w:val="Hyperlink"/>
                  <w:rFonts w:ascii="Times New Roman" w:eastAsia="SimSun" w:hAnsi="Times New Roman"/>
                  <w:szCs w:val="24"/>
                  <w:lang w:eastAsia="ja-JP"/>
                </w:rPr>
                <w:t>TD915R1</w:t>
              </w:r>
            </w:hyperlink>
            <w:r w:rsidRPr="00D20483">
              <w:rPr>
                <w:rFonts w:eastAsia="SimSun"/>
                <w:szCs w:val="24"/>
                <w:lang w:eastAsia="ja-JP"/>
              </w:rPr>
              <w:t xml:space="preserve">). </w:t>
            </w:r>
            <w:r w:rsidRPr="00D20483">
              <w:rPr>
                <w:rFonts w:eastAsia="SimSun"/>
                <w:lang w:eastAsia="ja-JP"/>
              </w:rPr>
              <w:t>Le GCNT a accepté le programme de gestion du temps figurant dans le Document </w:t>
            </w:r>
            <w:hyperlink r:id="rId14" w:history="1">
              <w:r w:rsidR="00432236" w:rsidRPr="00D20483">
                <w:rPr>
                  <w:rStyle w:val="Hyperlink"/>
                  <w:rFonts w:ascii="Times New Roman" w:eastAsia="SimSun" w:hAnsi="Times New Roman"/>
                  <w:lang w:eastAsia="ja-JP"/>
                </w:rPr>
                <w:t>TD914R2</w:t>
              </w:r>
            </w:hyperlink>
            <w:r w:rsidRPr="00D20483">
              <w:rPr>
                <w:rFonts w:eastAsia="SimSun"/>
                <w:lang w:eastAsia="ja-JP"/>
              </w:rPr>
              <w:t>, qui a fait l</w:t>
            </w:r>
            <w:r w:rsidR="00DC481B" w:rsidRPr="00D20483">
              <w:rPr>
                <w:rFonts w:eastAsia="SimSun"/>
                <w:lang w:eastAsia="ja-JP"/>
              </w:rPr>
              <w:t>'</w:t>
            </w:r>
            <w:r w:rsidRPr="00D20483">
              <w:rPr>
                <w:rFonts w:eastAsia="SimSun"/>
                <w:lang w:eastAsia="ja-JP"/>
              </w:rPr>
              <w:t xml:space="preserve">objet de nouvelles modifications pour devenir le Document </w:t>
            </w:r>
            <w:r w:rsidR="00432236" w:rsidRPr="00D20483">
              <w:rPr>
                <w:rFonts w:eastAsia="SimSun"/>
                <w:lang w:eastAsia="ja-JP"/>
              </w:rPr>
              <w:t>TD914R3</w:t>
            </w:r>
            <w:r w:rsidRPr="00D20483">
              <w:rPr>
                <w:rFonts w:eastAsia="SimSun"/>
                <w:lang w:eastAsia="ja-JP"/>
              </w:rPr>
              <w:t>, ainsi que la vue d</w:t>
            </w:r>
            <w:r w:rsidR="00DC481B" w:rsidRPr="00D20483">
              <w:rPr>
                <w:rFonts w:eastAsia="SimSun"/>
                <w:lang w:eastAsia="ja-JP"/>
              </w:rPr>
              <w:t>'</w:t>
            </w:r>
            <w:r w:rsidRPr="00D20483">
              <w:rPr>
                <w:rFonts w:eastAsia="SimSun"/>
                <w:lang w:eastAsia="ja-JP"/>
              </w:rPr>
              <w:t>ensemble des ordres du jour et des rapports figurant dans le Document</w:t>
            </w:r>
            <w:r w:rsidR="00432236" w:rsidRPr="00D20483">
              <w:rPr>
                <w:rFonts w:eastAsia="SimSun"/>
                <w:lang w:eastAsia="ja-JP"/>
              </w:rPr>
              <w:t xml:space="preserve"> </w:t>
            </w:r>
            <w:hyperlink r:id="rId15" w:history="1">
              <w:r w:rsidR="00432236" w:rsidRPr="00D20483">
                <w:rPr>
                  <w:rStyle w:val="Hyperlink"/>
                  <w:rFonts w:ascii="Times New Roman" w:eastAsia="SimSun" w:hAnsi="Times New Roman"/>
                  <w:lang w:eastAsia="ja-JP"/>
                </w:rPr>
                <w:t>TD918R1</w:t>
              </w:r>
            </w:hyperlink>
            <w:r w:rsidRPr="00D20483">
              <w:t>.</w:t>
            </w:r>
          </w:p>
        </w:tc>
      </w:tr>
      <w:tr w:rsidR="00297743" w:rsidRPr="00D20483" w14:paraId="1AC4A0F5" w14:textId="77777777" w:rsidTr="00A21B7F">
        <w:tc>
          <w:tcPr>
            <w:tcW w:w="672" w:type="dxa"/>
            <w:tcMar>
              <w:left w:w="0" w:type="dxa"/>
            </w:tcMar>
          </w:tcPr>
          <w:p w14:paraId="20F4087B" w14:textId="77777777" w:rsidR="00297743" w:rsidRPr="00D20483" w:rsidRDefault="00297743" w:rsidP="00040AD8">
            <w:pPr>
              <w:rPr>
                <w:rFonts w:eastAsia="SimSun"/>
                <w:szCs w:val="24"/>
                <w:lang w:eastAsia="ja-JP"/>
              </w:rPr>
            </w:pPr>
            <w:r w:rsidRPr="00D20483">
              <w:rPr>
                <w:rFonts w:eastAsia="SimSun"/>
                <w:szCs w:val="24"/>
                <w:lang w:eastAsia="ja-JP"/>
              </w:rPr>
              <w:t>2.2</w:t>
            </w:r>
          </w:p>
        </w:tc>
        <w:tc>
          <w:tcPr>
            <w:tcW w:w="8929" w:type="dxa"/>
            <w:tcMar>
              <w:left w:w="108" w:type="dxa"/>
            </w:tcMar>
          </w:tcPr>
          <w:p w14:paraId="4CF62A61" w14:textId="77777777" w:rsidR="00297743" w:rsidRPr="00D20483" w:rsidRDefault="00297743" w:rsidP="00040AD8">
            <w:pPr>
              <w:rPr>
                <w:rFonts w:eastAsia="SimSun"/>
                <w:szCs w:val="24"/>
                <w:lang w:eastAsia="ja-JP"/>
              </w:rPr>
            </w:pPr>
            <w:r w:rsidRPr="00D20483">
              <w:rPr>
                <w:rFonts w:eastAsia="SimSun"/>
                <w:lang w:eastAsia="ja-JP"/>
              </w:rPr>
              <w:t xml:space="preserve">Le </w:t>
            </w:r>
            <w:r w:rsidRPr="00D20483">
              <w:rPr>
                <w:rFonts w:eastAsia="Times New Roman"/>
              </w:rPr>
              <w:t>GCNT a adopté le Document</w:t>
            </w:r>
            <w:r w:rsidR="00432236" w:rsidRPr="00D20483">
              <w:rPr>
                <w:rFonts w:eastAsia="Times New Roman"/>
              </w:rPr>
              <w:t xml:space="preserve"> </w:t>
            </w:r>
            <w:hyperlink r:id="rId16" w:history="1">
              <w:r w:rsidR="00432236" w:rsidRPr="00D20483">
                <w:rPr>
                  <w:rStyle w:val="Hyperlink"/>
                  <w:rFonts w:ascii="Times New Roman" w:eastAsia="Times New Roman" w:hAnsi="Times New Roman"/>
                </w:rPr>
                <w:t>TD916R1</w:t>
              </w:r>
            </w:hyperlink>
            <w:r w:rsidRPr="00D20483">
              <w:rPr>
                <w:rFonts w:asciiTheme="majorBidi" w:eastAsia="Times New Roman" w:hAnsiTheme="majorBidi" w:cstheme="majorBidi"/>
              </w:rPr>
              <w:t>, qui contient l</w:t>
            </w:r>
            <w:r w:rsidR="00DC481B" w:rsidRPr="00D20483">
              <w:rPr>
                <w:rFonts w:asciiTheme="majorBidi" w:eastAsia="Times New Roman" w:hAnsiTheme="majorBidi" w:cstheme="majorBidi"/>
              </w:rPr>
              <w:t>'</w:t>
            </w:r>
            <w:r w:rsidRPr="00D20483">
              <w:rPr>
                <w:rFonts w:asciiTheme="majorBidi" w:eastAsia="Times New Roman" w:hAnsiTheme="majorBidi" w:cstheme="majorBidi"/>
              </w:rPr>
              <w:t xml:space="preserve">ordre du jour de la séance plénière de clôture du GCNT tenue le </w:t>
            </w:r>
            <w:r w:rsidR="00432236" w:rsidRPr="00D20483">
              <w:rPr>
                <w:rFonts w:asciiTheme="majorBidi" w:eastAsia="Times New Roman" w:hAnsiTheme="majorBidi" w:cstheme="majorBidi"/>
              </w:rPr>
              <w:t>18 janvier 2021</w:t>
            </w:r>
            <w:r w:rsidRPr="00D20483">
              <w:rPr>
                <w:rFonts w:asciiTheme="majorBidi" w:eastAsia="Times New Roman" w:hAnsiTheme="majorBidi" w:cstheme="majorBidi"/>
              </w:rPr>
              <w:t>.</w:t>
            </w:r>
          </w:p>
        </w:tc>
      </w:tr>
      <w:tr w:rsidR="00297743" w:rsidRPr="00D20483" w14:paraId="4712D9D7" w14:textId="77777777" w:rsidTr="00A21B7F">
        <w:tc>
          <w:tcPr>
            <w:tcW w:w="672" w:type="dxa"/>
            <w:tcMar>
              <w:left w:w="0" w:type="dxa"/>
            </w:tcMar>
          </w:tcPr>
          <w:p w14:paraId="045FA90E" w14:textId="77777777" w:rsidR="00297743" w:rsidRPr="00D20483" w:rsidRDefault="00297743" w:rsidP="00040AD8">
            <w:pPr>
              <w:rPr>
                <w:rFonts w:eastAsia="SimSun"/>
                <w:szCs w:val="24"/>
                <w:lang w:eastAsia="ja-JP"/>
              </w:rPr>
            </w:pPr>
            <w:r w:rsidRPr="00D20483">
              <w:rPr>
                <w:rFonts w:eastAsia="SimSun"/>
                <w:szCs w:val="24"/>
                <w:lang w:eastAsia="ja-JP"/>
              </w:rPr>
              <w:t>2.3</w:t>
            </w:r>
          </w:p>
        </w:tc>
        <w:tc>
          <w:tcPr>
            <w:tcW w:w="8929" w:type="dxa"/>
            <w:tcMar>
              <w:left w:w="108" w:type="dxa"/>
            </w:tcMar>
          </w:tcPr>
          <w:p w14:paraId="64E52D97" w14:textId="77777777" w:rsidR="00297743" w:rsidRPr="00D20483" w:rsidRDefault="00297743" w:rsidP="00040AD8">
            <w:pPr>
              <w:rPr>
                <w:rFonts w:eastAsia="SimSun"/>
                <w:szCs w:val="24"/>
                <w:lang w:eastAsia="ja-JP"/>
              </w:rPr>
            </w:pPr>
            <w:r w:rsidRPr="00D20483">
              <w:rPr>
                <w:rFonts w:eastAsia="SimSun"/>
                <w:lang w:eastAsia="ja-JP"/>
              </w:rPr>
              <w:t xml:space="preserve">Le Document </w:t>
            </w:r>
            <w:hyperlink r:id="rId17" w:history="1">
              <w:r w:rsidR="00C54AC2" w:rsidRPr="00D20483">
                <w:rPr>
                  <w:rStyle w:val="Hyperlink"/>
                  <w:rFonts w:ascii="Times New Roman" w:eastAsia="SimSun" w:hAnsi="Times New Roman"/>
                  <w:lang w:eastAsia="ja-JP"/>
                </w:rPr>
                <w:t>TD971R2</w:t>
              </w:r>
            </w:hyperlink>
            <w:r w:rsidR="00C54AC2" w:rsidRPr="00D20483">
              <w:rPr>
                <w:rFonts w:eastAsia="SimSun"/>
                <w:lang w:eastAsia="ja-JP"/>
              </w:rPr>
              <w:t xml:space="preserve"> </w:t>
            </w:r>
            <w:r w:rsidRPr="00D20483">
              <w:rPr>
                <w:rFonts w:asciiTheme="majorBidi" w:eastAsia="Times New Roman" w:hAnsiTheme="majorBidi" w:cstheme="majorBidi"/>
              </w:rPr>
              <w:t xml:space="preserve">dresse la liste de toutes les contributions soumises et examinées pendant cette </w:t>
            </w:r>
            <w:r w:rsidR="00C54AC2" w:rsidRPr="00D20483">
              <w:rPr>
                <w:rFonts w:asciiTheme="majorBidi" w:eastAsia="Times New Roman" w:hAnsiTheme="majorBidi" w:cstheme="majorBidi"/>
              </w:rPr>
              <w:t>septième</w:t>
            </w:r>
            <w:r w:rsidRPr="00D20483">
              <w:rPr>
                <w:rFonts w:asciiTheme="majorBidi" w:eastAsia="Times New Roman" w:hAnsiTheme="majorBidi" w:cstheme="majorBidi"/>
              </w:rPr>
              <w:t xml:space="preserve"> réunion du GCNT et les réunions de ses Groupes du Rapporteur. Le Document </w:t>
            </w:r>
            <w:hyperlink r:id="rId18" w:history="1">
              <w:r w:rsidR="00C54AC2" w:rsidRPr="00D20483">
                <w:rPr>
                  <w:rStyle w:val="Hyperlink"/>
                  <w:rFonts w:eastAsia="Times New Roman" w:cstheme="majorBidi"/>
                </w:rPr>
                <w:t>TD972</w:t>
              </w:r>
            </w:hyperlink>
            <w:r w:rsidR="00C54AC2" w:rsidRPr="00D20483">
              <w:rPr>
                <w:rFonts w:asciiTheme="majorBidi" w:eastAsia="Times New Roman" w:hAnsiTheme="majorBidi" w:cstheme="majorBidi"/>
              </w:rPr>
              <w:t xml:space="preserve"> </w:t>
            </w:r>
            <w:r w:rsidRPr="00D20483">
              <w:rPr>
                <w:rFonts w:asciiTheme="majorBidi" w:eastAsia="Times New Roman" w:hAnsiTheme="majorBidi" w:cstheme="majorBidi"/>
              </w:rPr>
              <w:t xml:space="preserve">contient la liste de tous les documents temporaires de la réunion et de celles des Groupes du Rapporteur. Le Document </w:t>
            </w:r>
            <w:hyperlink r:id="rId19" w:history="1">
              <w:r w:rsidR="00C54AC2" w:rsidRPr="00D20483">
                <w:rPr>
                  <w:rStyle w:val="Hyperlink"/>
                  <w:rFonts w:eastAsia="Times New Roman" w:cstheme="majorBidi"/>
                </w:rPr>
                <w:t>TD970R1</w:t>
              </w:r>
            </w:hyperlink>
            <w:r w:rsidRPr="00D20483">
              <w:t xml:space="preserve"> contient un résumé des notes de liaison reçues par le GCNT depuis le </w:t>
            </w:r>
            <w:r w:rsidR="00105A07" w:rsidRPr="00D20483">
              <w:t>25 septembre</w:t>
            </w:r>
            <w:r w:rsidRPr="00D20483">
              <w:t xml:space="preserve"> 2020, ainsi que les notes de liaison qui ont été approuvées par les participants et envoyées avant le </w:t>
            </w:r>
            <w:r w:rsidR="00105A07" w:rsidRPr="00D20483">
              <w:t>20 janvier 2021</w:t>
            </w:r>
            <w:r w:rsidRPr="00D20483">
              <w:t>.</w:t>
            </w:r>
          </w:p>
        </w:tc>
      </w:tr>
    </w:tbl>
    <w:p w14:paraId="393BDABB" w14:textId="77777777" w:rsidR="00FC08C5" w:rsidRPr="00D20483" w:rsidRDefault="00297743" w:rsidP="00040AD8">
      <w:pPr>
        <w:pStyle w:val="Heading1"/>
        <w:rPr>
          <w:rFonts w:eastAsia="SimSun"/>
          <w:lang w:eastAsia="ja-JP"/>
        </w:rPr>
      </w:pPr>
      <w:bookmarkStart w:id="25" w:name="lt_pId054"/>
      <w:bookmarkStart w:id="26" w:name="_Toc25743528"/>
      <w:bookmarkStart w:id="27" w:name="_Toc36479812"/>
      <w:bookmarkStart w:id="28" w:name="_Toc55563318"/>
      <w:bookmarkStart w:id="29" w:name="_Toc66872767"/>
      <w:r w:rsidRPr="00D20483">
        <w:rPr>
          <w:rFonts w:eastAsia="SimSun"/>
          <w:lang w:eastAsia="ja-JP"/>
        </w:rPr>
        <w:t>3</w:t>
      </w:r>
      <w:r w:rsidRPr="00D20483">
        <w:rPr>
          <w:rFonts w:eastAsia="SimSun"/>
          <w:lang w:eastAsia="ja-JP"/>
        </w:rPr>
        <w:tab/>
        <w:t>Rapports du Directeur du TSB</w:t>
      </w:r>
      <w:bookmarkEnd w:id="25"/>
      <w:bookmarkEnd w:id="26"/>
      <w:bookmarkEnd w:id="27"/>
      <w:bookmarkEnd w:id="28"/>
      <w:bookmarkEnd w:id="29"/>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53"/>
      </w:tblGrid>
      <w:tr w:rsidR="00297743" w:rsidRPr="00D20483" w14:paraId="58A4BD46" w14:textId="77777777" w:rsidTr="00A21B7F">
        <w:tc>
          <w:tcPr>
            <w:tcW w:w="742" w:type="dxa"/>
            <w:tcMar>
              <w:left w:w="0" w:type="dxa"/>
            </w:tcMar>
          </w:tcPr>
          <w:p w14:paraId="484318AA" w14:textId="77777777" w:rsidR="00297743" w:rsidRPr="00D20483" w:rsidRDefault="00297743" w:rsidP="00040AD8">
            <w:pPr>
              <w:rPr>
                <w:highlight w:val="yellow"/>
              </w:rPr>
            </w:pPr>
            <w:r w:rsidRPr="00D20483">
              <w:t>3.1</w:t>
            </w:r>
          </w:p>
        </w:tc>
        <w:tc>
          <w:tcPr>
            <w:tcW w:w="9053" w:type="dxa"/>
            <w:tcMar>
              <w:left w:w="57" w:type="dxa"/>
              <w:right w:w="57" w:type="dxa"/>
            </w:tcMar>
          </w:tcPr>
          <w:p w14:paraId="51161EB4" w14:textId="77777777" w:rsidR="00297743" w:rsidRPr="00D20483" w:rsidRDefault="00297743" w:rsidP="00040AD8">
            <w:r w:rsidRPr="00D20483">
              <w:t>Le Directeur du TSB a présenté le rapport d</w:t>
            </w:r>
            <w:r w:rsidR="00DC481B" w:rsidRPr="00D20483">
              <w:t>'</w:t>
            </w:r>
            <w:r w:rsidRPr="00D20483">
              <w:t>activité de l</w:t>
            </w:r>
            <w:r w:rsidR="00DC481B" w:rsidRPr="00D20483">
              <w:t>'</w:t>
            </w:r>
            <w:r w:rsidRPr="00D20483">
              <w:t>UIT-T (Document</w:t>
            </w:r>
            <w:r w:rsidR="000D12ED" w:rsidRPr="00D20483">
              <w:t xml:space="preserve"> </w:t>
            </w:r>
            <w:hyperlink r:id="rId20" w:history="1">
              <w:r w:rsidR="000D12ED" w:rsidRPr="00D20483">
                <w:rPr>
                  <w:rStyle w:val="Hyperlink"/>
                  <w:rFonts w:ascii="Times New Roman" w:hAnsi="Times New Roman"/>
                </w:rPr>
                <w:t>TD931</w:t>
              </w:r>
            </w:hyperlink>
            <w:r w:rsidRPr="00D20483">
              <w:t>, diaporama reproduit dans l</w:t>
            </w:r>
            <w:r w:rsidR="00DC481B" w:rsidRPr="00D20483">
              <w:t>'</w:t>
            </w:r>
            <w:r w:rsidRPr="00D20483">
              <w:t>Addendum 1) et souligné les principaux résultats obtenus par l</w:t>
            </w:r>
            <w:r w:rsidR="00DC481B" w:rsidRPr="00D20483">
              <w:t>'</w:t>
            </w:r>
            <w:r w:rsidRPr="00D20483">
              <w:t xml:space="preserve">UIT-T en matière de normalisation </w:t>
            </w:r>
            <w:r w:rsidR="000D12ED" w:rsidRPr="00D20483">
              <w:t>d</w:t>
            </w:r>
            <w:r w:rsidR="00DC481B" w:rsidRPr="00D20483">
              <w:t>'</w:t>
            </w:r>
            <w:r w:rsidR="000D12ED" w:rsidRPr="00D20483">
              <w:t>août à décembre</w:t>
            </w:r>
            <w:r w:rsidRPr="00D20483">
              <w:t xml:space="preserve"> 2020.</w:t>
            </w:r>
          </w:p>
        </w:tc>
      </w:tr>
      <w:tr w:rsidR="00297743" w:rsidRPr="00D20483" w14:paraId="63D4DCB3" w14:textId="77777777" w:rsidTr="00A21B7F">
        <w:tc>
          <w:tcPr>
            <w:tcW w:w="742" w:type="dxa"/>
            <w:tcMar>
              <w:left w:w="0" w:type="dxa"/>
            </w:tcMar>
          </w:tcPr>
          <w:p w14:paraId="42FE171F" w14:textId="77777777" w:rsidR="00297743" w:rsidRPr="00D20483" w:rsidRDefault="00297743" w:rsidP="00040AD8">
            <w:r w:rsidRPr="00D20483">
              <w:lastRenderedPageBreak/>
              <w:t>3.1.1</w:t>
            </w:r>
          </w:p>
        </w:tc>
        <w:tc>
          <w:tcPr>
            <w:tcW w:w="9053" w:type="dxa"/>
            <w:tcMar>
              <w:left w:w="57" w:type="dxa"/>
              <w:right w:w="57" w:type="dxa"/>
            </w:tcMar>
          </w:tcPr>
          <w:p w14:paraId="28C9E14C" w14:textId="77777777" w:rsidR="00297743" w:rsidRPr="00D20483" w:rsidRDefault="00043CCE" w:rsidP="00040AD8">
            <w:pPr>
              <w:rPr>
                <w:rFonts w:asciiTheme="majorBidi" w:hAnsiTheme="majorBidi" w:cstheme="majorBidi"/>
              </w:rPr>
            </w:pPr>
            <w:r w:rsidRPr="00D20483">
              <w:rPr>
                <w:rFonts w:asciiTheme="majorBidi" w:hAnsiTheme="majorBidi" w:cstheme="majorBidi"/>
              </w:rPr>
              <w:t>Un État Membre a fait savoir qu</w:t>
            </w:r>
            <w:r w:rsidR="00DC481B" w:rsidRPr="00D20483">
              <w:rPr>
                <w:rFonts w:asciiTheme="majorBidi" w:hAnsiTheme="majorBidi" w:cstheme="majorBidi"/>
              </w:rPr>
              <w:t>'</w:t>
            </w:r>
            <w:r w:rsidRPr="00D20483">
              <w:rPr>
                <w:rFonts w:asciiTheme="majorBidi" w:hAnsiTheme="majorBidi" w:cstheme="majorBidi"/>
              </w:rPr>
              <w:t>il préférerait une présentation plus courte dans l</w:t>
            </w:r>
            <w:r w:rsidR="00DC481B" w:rsidRPr="00D20483">
              <w:rPr>
                <w:rFonts w:asciiTheme="majorBidi" w:hAnsiTheme="majorBidi" w:cstheme="majorBidi"/>
              </w:rPr>
              <w:t>'</w:t>
            </w:r>
            <w:r w:rsidRPr="00D20483">
              <w:rPr>
                <w:rFonts w:asciiTheme="majorBidi" w:hAnsiTheme="majorBidi" w:cstheme="majorBidi"/>
              </w:rPr>
              <w:t>avenir</w:t>
            </w:r>
            <w:r w:rsidR="00297743" w:rsidRPr="00D20483">
              <w:rPr>
                <w:rFonts w:asciiTheme="majorBidi" w:hAnsiTheme="majorBidi" w:cstheme="majorBidi"/>
              </w:rPr>
              <w:t>.</w:t>
            </w:r>
          </w:p>
        </w:tc>
      </w:tr>
      <w:tr w:rsidR="00297743" w:rsidRPr="00D20483" w14:paraId="60709759" w14:textId="77777777" w:rsidTr="00A21B7F">
        <w:tc>
          <w:tcPr>
            <w:tcW w:w="742" w:type="dxa"/>
            <w:tcMar>
              <w:left w:w="0" w:type="dxa"/>
            </w:tcMar>
          </w:tcPr>
          <w:p w14:paraId="7823B2CA" w14:textId="77777777" w:rsidR="00297743" w:rsidRPr="00D20483" w:rsidRDefault="00297743" w:rsidP="00040AD8">
            <w:r w:rsidRPr="00D20483">
              <w:t>3.1.2</w:t>
            </w:r>
          </w:p>
        </w:tc>
        <w:tc>
          <w:tcPr>
            <w:tcW w:w="9053" w:type="dxa"/>
            <w:tcMar>
              <w:left w:w="57" w:type="dxa"/>
              <w:right w:w="57" w:type="dxa"/>
            </w:tcMar>
          </w:tcPr>
          <w:p w14:paraId="0C8EE194" w14:textId="77777777" w:rsidR="00297743" w:rsidRPr="00D20483" w:rsidRDefault="00297743" w:rsidP="00040AD8">
            <w:pPr>
              <w:rPr>
                <w:rFonts w:asciiTheme="majorBidi" w:hAnsiTheme="majorBidi" w:cstheme="majorBidi"/>
              </w:rPr>
            </w:pPr>
            <w:r w:rsidRPr="00D20483">
              <w:rPr>
                <w:rFonts w:asciiTheme="majorBidi" w:hAnsiTheme="majorBidi" w:cstheme="majorBidi"/>
              </w:rPr>
              <w:t>Le GCNT a pris note du rapport du Directeur du TSB, reproduit dans le Document TD931.</w:t>
            </w:r>
          </w:p>
        </w:tc>
      </w:tr>
    </w:tbl>
    <w:p w14:paraId="5A6B0E18" w14:textId="77777777" w:rsidR="00297743" w:rsidRPr="00D20483" w:rsidRDefault="00297743" w:rsidP="00040AD8">
      <w:pPr>
        <w:pStyle w:val="Heading1"/>
        <w:spacing w:after="120"/>
      </w:pPr>
      <w:bookmarkStart w:id="30" w:name="_Toc64442258"/>
      <w:bookmarkStart w:id="31" w:name="_Toc66872768"/>
      <w:r w:rsidRPr="00D20483">
        <w:t>4</w:t>
      </w:r>
      <w:r w:rsidRPr="00D20483">
        <w:tab/>
      </w:r>
      <w:r w:rsidR="00E56E1A" w:rsidRPr="00D20483">
        <w:t>Activités préparatoires en vue de l</w:t>
      </w:r>
      <w:r w:rsidR="00DC481B" w:rsidRPr="00D20483">
        <w:t>'</w:t>
      </w:r>
      <w:r w:rsidR="00E56E1A" w:rsidRPr="00D20483">
        <w:t>AMNT</w:t>
      </w:r>
      <w:r w:rsidR="00E271A2">
        <w:t>-</w:t>
      </w:r>
      <w:r w:rsidR="00E56E1A" w:rsidRPr="00D20483">
        <w:t>20</w:t>
      </w:r>
      <w:bookmarkEnd w:id="30"/>
      <w:bookmarkEnd w:id="31"/>
    </w:p>
    <w:tbl>
      <w:tblPr>
        <w:tblStyle w:val="TableGrid"/>
        <w:tblW w:w="99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153"/>
      </w:tblGrid>
      <w:tr w:rsidR="00297743" w:rsidRPr="00D20483" w14:paraId="00E30B5F" w14:textId="77777777" w:rsidTr="00A21B7F">
        <w:tc>
          <w:tcPr>
            <w:tcW w:w="784" w:type="dxa"/>
            <w:tcMar>
              <w:left w:w="0" w:type="dxa"/>
            </w:tcMar>
          </w:tcPr>
          <w:p w14:paraId="5808839D" w14:textId="77777777" w:rsidR="00297743" w:rsidRPr="00D20483" w:rsidRDefault="00297743" w:rsidP="00040AD8">
            <w:pPr>
              <w:rPr>
                <w:rFonts w:asciiTheme="majorBidi" w:hAnsiTheme="majorBidi" w:cstheme="majorBidi"/>
              </w:rPr>
            </w:pPr>
            <w:r w:rsidRPr="00D20483">
              <w:t>4.1</w:t>
            </w:r>
          </w:p>
        </w:tc>
        <w:tc>
          <w:tcPr>
            <w:tcW w:w="9153" w:type="dxa"/>
            <w:tcMar>
              <w:left w:w="57" w:type="dxa"/>
              <w:right w:w="57" w:type="dxa"/>
            </w:tcMar>
          </w:tcPr>
          <w:p w14:paraId="59ADF028" w14:textId="77777777" w:rsidR="00297743" w:rsidRPr="00D20483" w:rsidRDefault="00D43CDF" w:rsidP="00040AD8">
            <w:r w:rsidRPr="00D20483">
              <w:t xml:space="preserve">Le GCNT a </w:t>
            </w:r>
            <w:r w:rsidR="005202AF" w:rsidRPr="00D20483">
              <w:t xml:space="preserve">approuvé le Document TD926R1 </w:t>
            </w:r>
            <w:r w:rsidR="000E1214">
              <w:t>"</w:t>
            </w:r>
            <w:r w:rsidR="005202AF" w:rsidRPr="00D20483">
              <w:t>Rapport</w:t>
            </w:r>
            <w:r w:rsidRPr="00D20483">
              <w:t xml:space="preserve"> de la réunion interrégionale de préparation en vue de l</w:t>
            </w:r>
            <w:r w:rsidR="00DC481B" w:rsidRPr="00D20483">
              <w:t>'</w:t>
            </w:r>
            <w:r w:rsidRPr="00D20483">
              <w:t>AMNT-20</w:t>
            </w:r>
            <w:r w:rsidR="005202AF" w:rsidRPr="00D20483">
              <w:t xml:space="preserve"> (</w:t>
            </w:r>
            <w:r w:rsidRPr="00D20483">
              <w:t>8 janvier 2021</w:t>
            </w:r>
            <w:r w:rsidR="005202AF" w:rsidRPr="00D20483">
              <w:t>, virtuelle)</w:t>
            </w:r>
            <w:r w:rsidR="000E1214">
              <w:t>"</w:t>
            </w:r>
            <w:r w:rsidRPr="00D20483">
              <w:t>.</w:t>
            </w:r>
          </w:p>
        </w:tc>
      </w:tr>
      <w:tr w:rsidR="00297743" w:rsidRPr="00D20483" w14:paraId="17603112" w14:textId="77777777" w:rsidTr="00A21B7F">
        <w:tc>
          <w:tcPr>
            <w:tcW w:w="784" w:type="dxa"/>
            <w:tcMar>
              <w:left w:w="0" w:type="dxa"/>
            </w:tcMar>
          </w:tcPr>
          <w:p w14:paraId="2137F103" w14:textId="77777777" w:rsidR="00297743" w:rsidRPr="00D20483" w:rsidRDefault="00297743" w:rsidP="00040AD8">
            <w:r w:rsidRPr="00D20483">
              <w:t>4.2</w:t>
            </w:r>
          </w:p>
        </w:tc>
        <w:tc>
          <w:tcPr>
            <w:tcW w:w="9153" w:type="dxa"/>
            <w:tcMar>
              <w:left w:w="57" w:type="dxa"/>
              <w:right w:w="57" w:type="dxa"/>
            </w:tcMar>
          </w:tcPr>
          <w:p w14:paraId="7A25CE17" w14:textId="77777777" w:rsidR="00297743" w:rsidRPr="00D20483" w:rsidRDefault="00297743" w:rsidP="00040AD8">
            <w:pPr>
              <w:rPr>
                <w:b/>
                <w:bCs/>
              </w:rPr>
            </w:pPr>
            <w:r w:rsidRPr="00D20483">
              <w:rPr>
                <w:bCs/>
              </w:rPr>
              <w:t>M</w:t>
            </w:r>
            <w:r w:rsidR="00E534C0" w:rsidRPr="00D20483">
              <w:rPr>
                <w:bCs/>
              </w:rPr>
              <w:t>.</w:t>
            </w:r>
            <w:r w:rsidRPr="00D20483">
              <w:rPr>
                <w:bCs/>
              </w:rPr>
              <w:t xml:space="preserve"> Bilel, Jamoussi </w:t>
            </w:r>
            <w:r w:rsidR="00E534C0" w:rsidRPr="00D20483">
              <w:rPr>
                <w:bCs/>
              </w:rPr>
              <w:t>(</w:t>
            </w:r>
            <w:r w:rsidRPr="00D20483">
              <w:rPr>
                <w:bCs/>
              </w:rPr>
              <w:t>TSB</w:t>
            </w:r>
            <w:r w:rsidR="00E534C0" w:rsidRPr="00D20483">
              <w:rPr>
                <w:bCs/>
              </w:rPr>
              <w:t xml:space="preserve">) a présenté le Document </w:t>
            </w:r>
            <w:hyperlink r:id="rId21" w:history="1">
              <w:r w:rsidRPr="00D20483">
                <w:rPr>
                  <w:rStyle w:val="Hyperlink"/>
                  <w:bCs/>
                  <w:lang w:eastAsia="zh-CN"/>
                </w:rPr>
                <w:t>TD932</w:t>
              </w:r>
            </w:hyperlink>
            <w:r w:rsidRPr="00D20483">
              <w:rPr>
                <w:rStyle w:val="Hyperlink"/>
                <w:bCs/>
                <w:lang w:eastAsia="zh-CN"/>
              </w:rPr>
              <w:t>R</w:t>
            </w:r>
            <w:r w:rsidRPr="00D20483">
              <w:rPr>
                <w:rStyle w:val="Hyperlink"/>
                <w:bCs/>
              </w:rPr>
              <w:t>1</w:t>
            </w:r>
            <w:r w:rsidRPr="00D20483">
              <w:rPr>
                <w:bCs/>
              </w:rPr>
              <w:t xml:space="preserve"> (</w:t>
            </w:r>
            <w:r w:rsidR="00E534C0" w:rsidRPr="00D20483">
              <w:rPr>
                <w:bCs/>
              </w:rPr>
              <w:t>reproduit dans l</w:t>
            </w:r>
            <w:r w:rsidR="00DC481B" w:rsidRPr="00D20483">
              <w:rPr>
                <w:bCs/>
              </w:rPr>
              <w:t>'</w:t>
            </w:r>
            <w:r w:rsidR="00E534C0" w:rsidRPr="00D20483">
              <w:rPr>
                <w:bCs/>
              </w:rPr>
              <w:t xml:space="preserve">Annexe </w:t>
            </w:r>
            <w:r w:rsidRPr="00D20483">
              <w:rPr>
                <w:bCs/>
              </w:rPr>
              <w:t xml:space="preserve">C </w:t>
            </w:r>
            <w:r w:rsidR="00E534C0" w:rsidRPr="00D20483">
              <w:rPr>
                <w:bCs/>
              </w:rPr>
              <w:t>du présent rapport</w:t>
            </w:r>
            <w:r w:rsidRPr="00D20483">
              <w:rPr>
                <w:bCs/>
              </w:rPr>
              <w:t xml:space="preserve">) </w:t>
            </w:r>
            <w:r w:rsidR="000E1214">
              <w:rPr>
                <w:bCs/>
              </w:rPr>
              <w:t>"</w:t>
            </w:r>
            <w:r w:rsidR="00390984" w:rsidRPr="00D20483">
              <w:rPr>
                <w:bCs/>
              </w:rPr>
              <w:t>Plan pour la continuité des travaux de l</w:t>
            </w:r>
            <w:r w:rsidR="00DC481B" w:rsidRPr="00D20483">
              <w:rPr>
                <w:bCs/>
              </w:rPr>
              <w:t>'</w:t>
            </w:r>
            <w:r w:rsidR="00390984" w:rsidRPr="00D20483">
              <w:rPr>
                <w:bCs/>
              </w:rPr>
              <w:t>UIT-T jusqu</w:t>
            </w:r>
            <w:r w:rsidR="00DC481B" w:rsidRPr="00D20483">
              <w:rPr>
                <w:bCs/>
              </w:rPr>
              <w:t>'</w:t>
            </w:r>
            <w:r w:rsidR="00390984" w:rsidRPr="00D20483">
              <w:rPr>
                <w:bCs/>
              </w:rPr>
              <w:t>à l</w:t>
            </w:r>
            <w:r w:rsidR="00DC481B" w:rsidRPr="00D20483">
              <w:rPr>
                <w:bCs/>
              </w:rPr>
              <w:t>'</w:t>
            </w:r>
            <w:r w:rsidR="00390984" w:rsidRPr="00D20483">
              <w:rPr>
                <w:bCs/>
              </w:rPr>
              <w:t>AMNT en 2022</w:t>
            </w:r>
            <w:r w:rsidR="00AE4981" w:rsidRPr="00D20483">
              <w:rPr>
                <w:bCs/>
              </w:rPr>
              <w:t xml:space="preserve"> </w:t>
            </w:r>
            <w:r w:rsidR="00027C53" w:rsidRPr="00D20483">
              <w:rPr>
                <w:bCs/>
              </w:rPr>
              <w:t>et questions fréquentes associées</w:t>
            </w:r>
            <w:r w:rsidRPr="00D20483">
              <w:rPr>
                <w:bCs/>
              </w:rPr>
              <w:t xml:space="preserve">", </w:t>
            </w:r>
            <w:r w:rsidR="00027C53" w:rsidRPr="00D20483">
              <w:rPr>
                <w:bCs/>
              </w:rPr>
              <w:t>qui donne des orientation</w:t>
            </w:r>
            <w:r w:rsidR="00233B29" w:rsidRPr="00D20483">
              <w:rPr>
                <w:bCs/>
              </w:rPr>
              <w:t>s</w:t>
            </w:r>
            <w:r w:rsidR="00027C53" w:rsidRPr="00D20483">
              <w:rPr>
                <w:bCs/>
              </w:rPr>
              <w:t xml:space="preserve"> et des</w:t>
            </w:r>
            <w:r w:rsidR="00233B29" w:rsidRPr="00D20483">
              <w:rPr>
                <w:bCs/>
              </w:rPr>
              <w:t xml:space="preserve"> éléments de </w:t>
            </w:r>
            <w:r w:rsidR="00027C53" w:rsidRPr="00D20483">
              <w:rPr>
                <w:bCs/>
              </w:rPr>
              <w:t>référence concernant le processus permettant de garantir la continuité des travaux de l</w:t>
            </w:r>
            <w:r w:rsidR="00DC481B" w:rsidRPr="00D20483">
              <w:rPr>
                <w:bCs/>
              </w:rPr>
              <w:t>'</w:t>
            </w:r>
            <w:r w:rsidR="00027C53" w:rsidRPr="00D20483">
              <w:rPr>
                <w:bCs/>
              </w:rPr>
              <w:t>UIT</w:t>
            </w:r>
            <w:r w:rsidR="00E271A2">
              <w:rPr>
                <w:bCs/>
              </w:rPr>
              <w:t>-</w:t>
            </w:r>
            <w:r w:rsidR="00027C53" w:rsidRPr="00D20483">
              <w:rPr>
                <w:bCs/>
              </w:rPr>
              <w:t xml:space="preserve">T </w:t>
            </w:r>
            <w:r w:rsidR="00C54581" w:rsidRPr="00D20483">
              <w:rPr>
                <w:bCs/>
              </w:rPr>
              <w:t xml:space="preserve">et </w:t>
            </w:r>
            <w:r w:rsidR="00027C53" w:rsidRPr="00D20483">
              <w:rPr>
                <w:bCs/>
              </w:rPr>
              <w:t>contient les réponses aux questions les plus fréquemment posées au secrétariat concernant le report de l</w:t>
            </w:r>
            <w:r w:rsidR="00DC481B" w:rsidRPr="00D20483">
              <w:rPr>
                <w:bCs/>
              </w:rPr>
              <w:t>'</w:t>
            </w:r>
            <w:r w:rsidR="00027C53" w:rsidRPr="00D20483">
              <w:rPr>
                <w:bCs/>
              </w:rPr>
              <w:t>AMNT à 2022.</w:t>
            </w:r>
          </w:p>
        </w:tc>
      </w:tr>
      <w:tr w:rsidR="00297743" w:rsidRPr="00D20483" w14:paraId="72CA5BC5" w14:textId="77777777" w:rsidTr="00A21B7F">
        <w:tc>
          <w:tcPr>
            <w:tcW w:w="784" w:type="dxa"/>
            <w:tcMar>
              <w:left w:w="0" w:type="dxa"/>
            </w:tcMar>
          </w:tcPr>
          <w:p w14:paraId="60474033" w14:textId="77777777" w:rsidR="00297743" w:rsidRPr="00D20483" w:rsidRDefault="00297743" w:rsidP="00040AD8">
            <w:r w:rsidRPr="00D20483">
              <w:t>4.2.1</w:t>
            </w:r>
          </w:p>
        </w:tc>
        <w:tc>
          <w:tcPr>
            <w:tcW w:w="9153" w:type="dxa"/>
            <w:tcMar>
              <w:left w:w="57" w:type="dxa"/>
              <w:right w:w="57" w:type="dxa"/>
            </w:tcMar>
          </w:tcPr>
          <w:p w14:paraId="2876DB5E" w14:textId="0DA59AEE" w:rsidR="00297743" w:rsidRPr="00D20483" w:rsidRDefault="00027C53" w:rsidP="00040AD8">
            <w:pPr>
              <w:rPr>
                <w:bCs/>
                <w:highlight w:val="yellow"/>
              </w:rPr>
            </w:pPr>
            <w:r w:rsidRPr="00D20483">
              <w:rPr>
                <w:bCs/>
              </w:rPr>
              <w:t>De l</w:t>
            </w:r>
            <w:r w:rsidR="00DC481B" w:rsidRPr="00D20483">
              <w:rPr>
                <w:bCs/>
              </w:rPr>
              <w:t>'</w:t>
            </w:r>
            <w:r w:rsidRPr="00D20483">
              <w:rPr>
                <w:bCs/>
              </w:rPr>
              <w:t>avis d</w:t>
            </w:r>
            <w:r w:rsidR="00DC481B" w:rsidRPr="00D20483">
              <w:rPr>
                <w:bCs/>
              </w:rPr>
              <w:t>'</w:t>
            </w:r>
            <w:r w:rsidRPr="00D20483">
              <w:rPr>
                <w:bCs/>
              </w:rPr>
              <w:t>un État Membre, le fait de faire figurer des éléments des Résolutions de la Conférence de plénipotentiaires dans des Résolutions de l</w:t>
            </w:r>
            <w:r w:rsidR="00DC481B" w:rsidRPr="00D20483">
              <w:rPr>
                <w:bCs/>
              </w:rPr>
              <w:t>'</w:t>
            </w:r>
            <w:r w:rsidRPr="00D20483">
              <w:rPr>
                <w:bCs/>
              </w:rPr>
              <w:t xml:space="preserve">AMNT </w:t>
            </w:r>
            <w:r w:rsidR="00C54581" w:rsidRPr="00D20483">
              <w:rPr>
                <w:bCs/>
              </w:rPr>
              <w:t>pourrait causer des</w:t>
            </w:r>
            <w:r w:rsidRPr="00D20483">
              <w:rPr>
                <w:bCs/>
              </w:rPr>
              <w:t xml:space="preserve"> problèmes juridiques. Néanmoins, il pourrait être acceptable d</w:t>
            </w:r>
            <w:r w:rsidR="00DC481B" w:rsidRPr="00D20483">
              <w:rPr>
                <w:bCs/>
              </w:rPr>
              <w:t>'</w:t>
            </w:r>
            <w:r w:rsidRPr="00D20483">
              <w:rPr>
                <w:bCs/>
              </w:rPr>
              <w:t>intégrer dans les Résolutions de l</w:t>
            </w:r>
            <w:r w:rsidR="00DC481B" w:rsidRPr="00D20483">
              <w:rPr>
                <w:bCs/>
              </w:rPr>
              <w:t>'</w:t>
            </w:r>
            <w:r w:rsidRPr="00D20483">
              <w:rPr>
                <w:bCs/>
              </w:rPr>
              <w:t>AMNT des éléments propres au Secteur qui ne figure</w:t>
            </w:r>
            <w:r w:rsidR="00C54581" w:rsidRPr="00D20483">
              <w:rPr>
                <w:bCs/>
              </w:rPr>
              <w:t>nt</w:t>
            </w:r>
            <w:r w:rsidRPr="00D20483">
              <w:rPr>
                <w:bCs/>
              </w:rPr>
              <w:t xml:space="preserve"> pas dans des Résolutions de </w:t>
            </w:r>
            <w:r w:rsidR="00E941C3">
              <w:rPr>
                <w:bCs/>
              </w:rPr>
              <w:t>la </w:t>
            </w:r>
            <w:r w:rsidR="00C54581" w:rsidRPr="00D20483">
              <w:rPr>
                <w:bCs/>
              </w:rPr>
              <w:t>PP</w:t>
            </w:r>
            <w:r w:rsidRPr="00D20483">
              <w:rPr>
                <w:bCs/>
              </w:rPr>
              <w:t>. De plus, il ne faut apporter des modifications aux Résolutions de l</w:t>
            </w:r>
            <w:r w:rsidR="00DC481B" w:rsidRPr="00D20483">
              <w:rPr>
                <w:bCs/>
              </w:rPr>
              <w:t>'</w:t>
            </w:r>
            <w:r w:rsidRPr="00D20483">
              <w:rPr>
                <w:bCs/>
              </w:rPr>
              <w:t xml:space="preserve">AMNT que </w:t>
            </w:r>
            <w:r w:rsidR="00C54581" w:rsidRPr="00D20483">
              <w:rPr>
                <w:bCs/>
              </w:rPr>
              <w:t xml:space="preserve">si </w:t>
            </w:r>
            <w:r w:rsidR="00390984" w:rsidRPr="00D20483">
              <w:rPr>
                <w:bCs/>
              </w:rPr>
              <w:t>l</w:t>
            </w:r>
            <w:r w:rsidR="00C54581" w:rsidRPr="00D20483">
              <w:rPr>
                <w:bCs/>
              </w:rPr>
              <w:t>es modifications</w:t>
            </w:r>
            <w:r w:rsidRPr="00D20483">
              <w:rPr>
                <w:bCs/>
              </w:rPr>
              <w:t xml:space="preserve"> </w:t>
            </w:r>
            <w:r w:rsidR="00390984" w:rsidRPr="00D20483">
              <w:rPr>
                <w:bCs/>
              </w:rPr>
              <w:t xml:space="preserve">en question </w:t>
            </w:r>
            <w:r w:rsidRPr="00D20483">
              <w:rPr>
                <w:bCs/>
              </w:rPr>
              <w:t xml:space="preserve">sont véritablement nécessaires, mais </w:t>
            </w:r>
            <w:r w:rsidR="00390984" w:rsidRPr="00D20483">
              <w:rPr>
                <w:bCs/>
              </w:rPr>
              <w:t>si tel n</w:t>
            </w:r>
            <w:r w:rsidR="00DC481B" w:rsidRPr="00D20483">
              <w:rPr>
                <w:bCs/>
              </w:rPr>
              <w:t>'</w:t>
            </w:r>
            <w:r w:rsidR="00390984" w:rsidRPr="00D20483">
              <w:rPr>
                <w:bCs/>
              </w:rPr>
              <w:t>est pas le cas</w:t>
            </w:r>
            <w:r w:rsidRPr="00D20483">
              <w:rPr>
                <w:bCs/>
              </w:rPr>
              <w:t>, il convient de s</w:t>
            </w:r>
            <w:r w:rsidR="00DC481B" w:rsidRPr="00D20483">
              <w:rPr>
                <w:bCs/>
              </w:rPr>
              <w:t>'</w:t>
            </w:r>
            <w:r w:rsidRPr="00D20483">
              <w:rPr>
                <w:bCs/>
              </w:rPr>
              <w:t>abstenir d</w:t>
            </w:r>
            <w:r w:rsidR="00DC481B" w:rsidRPr="00D20483">
              <w:rPr>
                <w:bCs/>
              </w:rPr>
              <w:t>'</w:t>
            </w:r>
            <w:r w:rsidRPr="00D20483">
              <w:rPr>
                <w:bCs/>
              </w:rPr>
              <w:t xml:space="preserve">apporter des modifications afin </w:t>
            </w:r>
            <w:r w:rsidR="00C54581" w:rsidRPr="00D20483">
              <w:rPr>
                <w:bCs/>
              </w:rPr>
              <w:t>de ne pas gaspiller</w:t>
            </w:r>
            <w:r w:rsidRPr="00D20483">
              <w:rPr>
                <w:bCs/>
              </w:rPr>
              <w:t xml:space="preserve"> du temps pendant l</w:t>
            </w:r>
            <w:r w:rsidR="00DC481B" w:rsidRPr="00D20483">
              <w:rPr>
                <w:bCs/>
              </w:rPr>
              <w:t>'</w:t>
            </w:r>
            <w:r w:rsidRPr="00D20483">
              <w:rPr>
                <w:bCs/>
              </w:rPr>
              <w:t>Assemblée. En outre, il n</w:t>
            </w:r>
            <w:r w:rsidR="00DC481B" w:rsidRPr="00D20483">
              <w:rPr>
                <w:bCs/>
              </w:rPr>
              <w:t>'</w:t>
            </w:r>
            <w:r w:rsidRPr="00D20483">
              <w:rPr>
                <w:bCs/>
              </w:rPr>
              <w:t>est pas non plus approprié d</w:t>
            </w:r>
            <w:r w:rsidR="00DC481B" w:rsidRPr="00D20483">
              <w:rPr>
                <w:bCs/>
              </w:rPr>
              <w:t>'</w:t>
            </w:r>
            <w:r w:rsidRPr="00D20483">
              <w:rPr>
                <w:bCs/>
              </w:rPr>
              <w:t>intégrer des éléments de la Convention de l</w:t>
            </w:r>
            <w:r w:rsidR="00DC481B" w:rsidRPr="00D20483">
              <w:rPr>
                <w:bCs/>
              </w:rPr>
              <w:t>'</w:t>
            </w:r>
            <w:r w:rsidRPr="00D20483">
              <w:rPr>
                <w:bCs/>
              </w:rPr>
              <w:t>UIT dans la Résolution</w:t>
            </w:r>
            <w:r w:rsidR="00C54581" w:rsidRPr="00D20483">
              <w:rPr>
                <w:bCs/>
              </w:rPr>
              <w:t xml:space="preserve"> 1</w:t>
            </w:r>
            <w:r w:rsidRPr="00D20483">
              <w:rPr>
                <w:bCs/>
              </w:rPr>
              <w:t xml:space="preserve"> de l</w:t>
            </w:r>
            <w:r w:rsidR="00DC481B" w:rsidRPr="00D20483">
              <w:rPr>
                <w:bCs/>
              </w:rPr>
              <w:t>'</w:t>
            </w:r>
            <w:r w:rsidRPr="00D20483">
              <w:rPr>
                <w:bCs/>
              </w:rPr>
              <w:t>AMNT ou de faire figurer dans cette même Résolution des références aux articles de la Convention</w:t>
            </w:r>
            <w:r w:rsidR="0032641A" w:rsidRPr="00D20483">
              <w:rPr>
                <w:bCs/>
              </w:rPr>
              <w:t>.</w:t>
            </w:r>
          </w:p>
        </w:tc>
      </w:tr>
      <w:tr w:rsidR="00297743" w:rsidRPr="00D20483" w14:paraId="3FC31F3E" w14:textId="77777777" w:rsidTr="00A21B7F">
        <w:tc>
          <w:tcPr>
            <w:tcW w:w="784" w:type="dxa"/>
            <w:tcMar>
              <w:left w:w="0" w:type="dxa"/>
            </w:tcMar>
          </w:tcPr>
          <w:p w14:paraId="582F7E5D" w14:textId="77777777" w:rsidR="00297743" w:rsidRPr="00D20483" w:rsidRDefault="00297743" w:rsidP="00040AD8">
            <w:r w:rsidRPr="00D20483">
              <w:t>4.2.2</w:t>
            </w:r>
          </w:p>
        </w:tc>
        <w:tc>
          <w:tcPr>
            <w:tcW w:w="9153" w:type="dxa"/>
            <w:tcMar>
              <w:left w:w="57" w:type="dxa"/>
              <w:right w:w="57" w:type="dxa"/>
            </w:tcMar>
          </w:tcPr>
          <w:p w14:paraId="310FA1E8" w14:textId="77777777" w:rsidR="00297743" w:rsidRPr="00D20483" w:rsidRDefault="0032641A" w:rsidP="00040AD8">
            <w:pPr>
              <w:rPr>
                <w:bCs/>
              </w:rPr>
            </w:pPr>
            <w:r w:rsidRPr="00D20483">
              <w:rPr>
                <w:bCs/>
              </w:rPr>
              <w:t>Les participants sont convenus de poursuivre les débats c</w:t>
            </w:r>
            <w:r w:rsidR="0009043D">
              <w:rPr>
                <w:bCs/>
              </w:rPr>
              <w:t>onnexes dans le cadre du Groupe </w:t>
            </w:r>
            <w:r w:rsidRPr="00D20483">
              <w:rPr>
                <w:bCs/>
              </w:rPr>
              <w:t>RG-</w:t>
            </w:r>
            <w:proofErr w:type="spellStart"/>
            <w:r w:rsidRPr="00D20483">
              <w:rPr>
                <w:bCs/>
              </w:rPr>
              <w:t>ResReview</w:t>
            </w:r>
            <w:proofErr w:type="spellEnd"/>
            <w:r w:rsidR="00890AF5" w:rsidRPr="00D20483">
              <w:rPr>
                <w:bCs/>
              </w:rPr>
              <w:t xml:space="preserve"> du GCNT, qui a déjà examiné et élabor</w:t>
            </w:r>
            <w:r w:rsidR="00C54581" w:rsidRPr="00D20483">
              <w:rPr>
                <w:bCs/>
              </w:rPr>
              <w:t>é</w:t>
            </w:r>
            <w:r w:rsidR="00890AF5" w:rsidRPr="00D20483">
              <w:rPr>
                <w:bCs/>
              </w:rPr>
              <w:t xml:space="preserve"> une vision du concept de rationalisation conformément à l</w:t>
            </w:r>
            <w:r w:rsidR="00DC481B" w:rsidRPr="00D20483">
              <w:rPr>
                <w:bCs/>
              </w:rPr>
              <w:t>'</w:t>
            </w:r>
            <w:r w:rsidR="00890AF5" w:rsidRPr="00D20483">
              <w:rPr>
                <w:bCs/>
              </w:rPr>
              <w:t xml:space="preserve">accord trouvé lors de la Conférence de plénipotentiaires (Dubaï, 2018) concernant la </w:t>
            </w:r>
            <w:r w:rsidR="000E1214">
              <w:rPr>
                <w:bCs/>
              </w:rPr>
              <w:t>"</w:t>
            </w:r>
            <w:r w:rsidR="00890AF5" w:rsidRPr="00D20483">
              <w:rPr>
                <w:bCs/>
              </w:rPr>
              <w:t>rationalisation des résolutions</w:t>
            </w:r>
            <w:r w:rsidR="000E1214">
              <w:rPr>
                <w:bCs/>
              </w:rPr>
              <w:t>"</w:t>
            </w:r>
            <w:r w:rsidR="00890AF5" w:rsidRPr="00D20483">
              <w:rPr>
                <w:bCs/>
              </w:rPr>
              <w:t>.</w:t>
            </w:r>
          </w:p>
        </w:tc>
      </w:tr>
      <w:tr w:rsidR="00297743" w:rsidRPr="00D20483" w14:paraId="061F365D" w14:textId="77777777" w:rsidTr="00A21B7F">
        <w:tc>
          <w:tcPr>
            <w:tcW w:w="784" w:type="dxa"/>
            <w:tcMar>
              <w:left w:w="0" w:type="dxa"/>
            </w:tcMar>
          </w:tcPr>
          <w:p w14:paraId="3B925ED2" w14:textId="77777777" w:rsidR="00297743" w:rsidRPr="00D20483" w:rsidRDefault="00297743" w:rsidP="00040AD8">
            <w:r w:rsidRPr="00D20483">
              <w:t>4.3</w:t>
            </w:r>
          </w:p>
        </w:tc>
        <w:tc>
          <w:tcPr>
            <w:tcW w:w="9153" w:type="dxa"/>
            <w:tcMar>
              <w:left w:w="57" w:type="dxa"/>
              <w:right w:w="57" w:type="dxa"/>
            </w:tcMar>
          </w:tcPr>
          <w:p w14:paraId="794C7B32" w14:textId="77777777" w:rsidR="00297743" w:rsidRPr="00D20483" w:rsidRDefault="00297743" w:rsidP="00040AD8">
            <w:pPr>
              <w:rPr>
                <w:bCs/>
              </w:rPr>
            </w:pPr>
            <w:r w:rsidRPr="00D20483">
              <w:rPr>
                <w:bCs/>
              </w:rPr>
              <w:t>M</w:t>
            </w:r>
            <w:r w:rsidR="00371851" w:rsidRPr="00D20483">
              <w:rPr>
                <w:bCs/>
              </w:rPr>
              <w:t>.</w:t>
            </w:r>
            <w:r w:rsidRPr="00D20483">
              <w:rPr>
                <w:bCs/>
              </w:rPr>
              <w:t xml:space="preserve"> Bilel, Jamoussi </w:t>
            </w:r>
            <w:r w:rsidR="00371851" w:rsidRPr="00D20483">
              <w:rPr>
                <w:bCs/>
              </w:rPr>
              <w:t>(</w:t>
            </w:r>
            <w:r w:rsidRPr="00D20483">
              <w:rPr>
                <w:bCs/>
              </w:rPr>
              <w:t>TSB</w:t>
            </w:r>
            <w:r w:rsidR="00C54581" w:rsidRPr="00D20483">
              <w:rPr>
                <w:bCs/>
              </w:rPr>
              <w:t>) a présenté le Document</w:t>
            </w:r>
            <w:r w:rsidRPr="00D20483">
              <w:rPr>
                <w:bCs/>
              </w:rPr>
              <w:t xml:space="preserve"> </w:t>
            </w:r>
            <w:hyperlink r:id="rId22" w:history="1">
              <w:r w:rsidRPr="00D20483">
                <w:rPr>
                  <w:rStyle w:val="Hyperlink"/>
                  <w:rFonts w:cstheme="majorBidi"/>
                </w:rPr>
                <w:t>TD1015</w:t>
              </w:r>
            </w:hyperlink>
            <w:r w:rsidRPr="00D20483">
              <w:rPr>
                <w:bCs/>
              </w:rPr>
              <w:t xml:space="preserve"> </w:t>
            </w:r>
            <w:r w:rsidR="000E1214">
              <w:rPr>
                <w:bCs/>
              </w:rPr>
              <w:t>"</w:t>
            </w:r>
            <w:r w:rsidR="00684751" w:rsidRPr="00D20483">
              <w:rPr>
                <w:bCs/>
              </w:rPr>
              <w:t>Désignation de la période d</w:t>
            </w:r>
            <w:r w:rsidR="00DC481B" w:rsidRPr="00D20483">
              <w:rPr>
                <w:bCs/>
              </w:rPr>
              <w:t>'</w:t>
            </w:r>
            <w:r w:rsidR="00684751" w:rsidRPr="00D20483">
              <w:rPr>
                <w:bCs/>
              </w:rPr>
              <w:t xml:space="preserve">études </w:t>
            </w:r>
            <w:r w:rsidR="004732F1" w:rsidRPr="00D20483">
              <w:rPr>
                <w:bCs/>
              </w:rPr>
              <w:t>actuelle</w:t>
            </w:r>
            <w:r w:rsidR="00684751" w:rsidRPr="00D20483">
              <w:rPr>
                <w:bCs/>
              </w:rPr>
              <w:t xml:space="preserve"> et de la période suivante</w:t>
            </w:r>
            <w:r w:rsidR="000E1214">
              <w:rPr>
                <w:bCs/>
              </w:rPr>
              <w:t>"</w:t>
            </w:r>
            <w:r w:rsidR="00684751" w:rsidRPr="00D20483">
              <w:rPr>
                <w:bCs/>
              </w:rPr>
              <w:t>, qui contient un historique de la numérotation des périodes d</w:t>
            </w:r>
            <w:r w:rsidR="00DC481B" w:rsidRPr="00D20483">
              <w:rPr>
                <w:bCs/>
              </w:rPr>
              <w:t>'</w:t>
            </w:r>
            <w:r w:rsidR="00684751" w:rsidRPr="00D20483">
              <w:rPr>
                <w:bCs/>
              </w:rPr>
              <w:t>études (PE) et indique que la période d</w:t>
            </w:r>
            <w:r w:rsidR="00DC481B" w:rsidRPr="00D20483">
              <w:rPr>
                <w:bCs/>
              </w:rPr>
              <w:t>'</w:t>
            </w:r>
            <w:r w:rsidR="00684751" w:rsidRPr="00D20483">
              <w:rPr>
                <w:bCs/>
              </w:rPr>
              <w:t xml:space="preserve">études </w:t>
            </w:r>
            <w:r w:rsidR="004732F1" w:rsidRPr="00D20483">
              <w:rPr>
                <w:bCs/>
              </w:rPr>
              <w:t>actuelle</w:t>
            </w:r>
            <w:r w:rsidR="00684751" w:rsidRPr="00D20483">
              <w:rPr>
                <w:bCs/>
              </w:rPr>
              <w:t xml:space="preserve"> (PE16)</w:t>
            </w:r>
            <w:r w:rsidR="00390984" w:rsidRPr="00D20483">
              <w:rPr>
                <w:bCs/>
              </w:rPr>
              <w:t>,</w:t>
            </w:r>
            <w:r w:rsidR="001B594A">
              <w:rPr>
                <w:bCs/>
              </w:rPr>
              <w:t xml:space="preserve"> qui devrait prendre fin le </w:t>
            </w:r>
            <w:r w:rsidR="00684751" w:rsidRPr="00D20483">
              <w:rPr>
                <w:bCs/>
              </w:rPr>
              <w:t>9</w:t>
            </w:r>
            <w:r w:rsidR="000E1214">
              <w:rPr>
                <w:bCs/>
              </w:rPr>
              <w:t> </w:t>
            </w:r>
            <w:r w:rsidR="00684751" w:rsidRPr="00D20483">
              <w:rPr>
                <w:bCs/>
              </w:rPr>
              <w:t>mars 2022</w:t>
            </w:r>
            <w:r w:rsidR="00390984" w:rsidRPr="00D20483">
              <w:rPr>
                <w:bCs/>
              </w:rPr>
              <w:t>,</w:t>
            </w:r>
            <w:r w:rsidR="006D7F09" w:rsidRPr="00D20483">
              <w:rPr>
                <w:bCs/>
              </w:rPr>
              <w:t xml:space="preserve"> devrait être appelée période d</w:t>
            </w:r>
            <w:r w:rsidR="00DC481B" w:rsidRPr="00D20483">
              <w:rPr>
                <w:bCs/>
              </w:rPr>
              <w:t>'</w:t>
            </w:r>
            <w:r w:rsidR="006D7F09" w:rsidRPr="00D20483">
              <w:rPr>
                <w:bCs/>
              </w:rPr>
              <w:t>études 2016</w:t>
            </w:r>
            <w:r w:rsidR="00E271A2">
              <w:rPr>
                <w:bCs/>
              </w:rPr>
              <w:t>-</w:t>
            </w:r>
            <w:r w:rsidR="006D7F09" w:rsidRPr="00D20483">
              <w:rPr>
                <w:bCs/>
              </w:rPr>
              <w:t>2021, tandis que la période d</w:t>
            </w:r>
            <w:r w:rsidR="00DC481B" w:rsidRPr="00D20483">
              <w:rPr>
                <w:bCs/>
              </w:rPr>
              <w:t>'</w:t>
            </w:r>
            <w:r w:rsidR="006D7F09" w:rsidRPr="00D20483">
              <w:rPr>
                <w:bCs/>
              </w:rPr>
              <w:t xml:space="preserve">études suivantes (PE17), qui </w:t>
            </w:r>
            <w:r w:rsidR="00390984" w:rsidRPr="00D20483">
              <w:rPr>
                <w:bCs/>
              </w:rPr>
              <w:t>devrait prendre</w:t>
            </w:r>
            <w:r w:rsidR="006D7F09" w:rsidRPr="00D20483">
              <w:rPr>
                <w:bCs/>
              </w:rPr>
              <w:t xml:space="preserve"> fin au second semestre de 2024, devrait être appelée période d</w:t>
            </w:r>
            <w:r w:rsidR="00DC481B" w:rsidRPr="00D20483">
              <w:rPr>
                <w:bCs/>
              </w:rPr>
              <w:t>'</w:t>
            </w:r>
            <w:r w:rsidR="006D7F09" w:rsidRPr="00D20483">
              <w:rPr>
                <w:bCs/>
              </w:rPr>
              <w:t>études 2022</w:t>
            </w:r>
            <w:r w:rsidR="00E271A2">
              <w:rPr>
                <w:bCs/>
              </w:rPr>
              <w:t>-</w:t>
            </w:r>
            <w:r w:rsidR="006D7F09" w:rsidRPr="00D20483">
              <w:rPr>
                <w:bCs/>
              </w:rPr>
              <w:t>2024. Il est indiqué dans la conclusion de ce document que, bien que la période officielle sur laquelle porte actuellement la PE16 soit la période 2017</w:t>
            </w:r>
            <w:r w:rsidR="00AE4981" w:rsidRPr="00D20483">
              <w:rPr>
                <w:bCs/>
              </w:rPr>
              <w:noBreakHyphen/>
            </w:r>
            <w:r w:rsidR="006D7F09" w:rsidRPr="00D20483">
              <w:rPr>
                <w:bCs/>
              </w:rPr>
              <w:t xml:space="preserve">2021, pour assurer au mieux la continuité des activités, la documentation continuera </w:t>
            </w:r>
            <w:r w:rsidR="00390984" w:rsidRPr="00D20483">
              <w:rPr>
                <w:bCs/>
              </w:rPr>
              <w:t>d</w:t>
            </w:r>
            <w:r w:rsidR="00DC481B" w:rsidRPr="00D20483">
              <w:rPr>
                <w:bCs/>
              </w:rPr>
              <w:t>'</w:t>
            </w:r>
            <w:r w:rsidR="00390984" w:rsidRPr="00D20483">
              <w:rPr>
                <w:bCs/>
              </w:rPr>
              <w:t>indiquer</w:t>
            </w:r>
            <w:r w:rsidR="006D7F09" w:rsidRPr="00D20483">
              <w:rPr>
                <w:bCs/>
              </w:rPr>
              <w:t xml:space="preserve"> </w:t>
            </w:r>
            <w:r w:rsidR="00390984" w:rsidRPr="00D20483">
              <w:rPr>
                <w:bCs/>
              </w:rPr>
              <w:t>"</w:t>
            </w:r>
            <w:r w:rsidR="001B594A">
              <w:rPr>
                <w:bCs/>
              </w:rPr>
              <w:t>période </w:t>
            </w:r>
            <w:r w:rsidR="006D7F09" w:rsidRPr="00D20483">
              <w:rPr>
                <w:bCs/>
              </w:rPr>
              <w:t>2017</w:t>
            </w:r>
            <w:r w:rsidR="00E271A2">
              <w:rPr>
                <w:bCs/>
              </w:rPr>
              <w:t>-</w:t>
            </w:r>
            <w:r w:rsidR="006D7F09" w:rsidRPr="00D20483">
              <w:rPr>
                <w:bCs/>
              </w:rPr>
              <w:t>2021</w:t>
            </w:r>
            <w:r w:rsidR="00390984" w:rsidRPr="00D20483">
              <w:rPr>
                <w:bCs/>
              </w:rPr>
              <w:t>"</w:t>
            </w:r>
            <w:r w:rsidR="006D7F09" w:rsidRPr="00D20483">
              <w:rPr>
                <w:bCs/>
              </w:rPr>
              <w:t xml:space="preserve"> et les ressources IT existantes continueront d</w:t>
            </w:r>
            <w:r w:rsidR="00DC481B" w:rsidRPr="00D20483">
              <w:rPr>
                <w:bCs/>
              </w:rPr>
              <w:t>'</w:t>
            </w:r>
            <w:r w:rsidR="006D7F09" w:rsidRPr="00D20483">
              <w:rPr>
                <w:bCs/>
              </w:rPr>
              <w:t>utiliser cette même période jusqu</w:t>
            </w:r>
            <w:r w:rsidR="00DC481B" w:rsidRPr="00D20483">
              <w:rPr>
                <w:bCs/>
              </w:rPr>
              <w:t>'</w:t>
            </w:r>
            <w:r w:rsidR="006D7F09" w:rsidRPr="00D20483">
              <w:rPr>
                <w:bCs/>
              </w:rPr>
              <w:t>à la fin de la PE16.</w:t>
            </w:r>
          </w:p>
        </w:tc>
      </w:tr>
      <w:tr w:rsidR="00297743" w:rsidRPr="00D20483" w14:paraId="16C090D0" w14:textId="77777777" w:rsidTr="00A21B7F">
        <w:tc>
          <w:tcPr>
            <w:tcW w:w="784" w:type="dxa"/>
            <w:tcMar>
              <w:left w:w="0" w:type="dxa"/>
            </w:tcMar>
          </w:tcPr>
          <w:p w14:paraId="76753160" w14:textId="77777777" w:rsidR="00297743" w:rsidRPr="00D20483" w:rsidRDefault="00297743" w:rsidP="00040AD8">
            <w:r w:rsidRPr="00D20483">
              <w:t>4.3.1</w:t>
            </w:r>
          </w:p>
        </w:tc>
        <w:tc>
          <w:tcPr>
            <w:tcW w:w="9153" w:type="dxa"/>
            <w:tcMar>
              <w:left w:w="57" w:type="dxa"/>
              <w:right w:w="57" w:type="dxa"/>
            </w:tcMar>
          </w:tcPr>
          <w:p w14:paraId="08F4146F" w14:textId="77777777" w:rsidR="00297743" w:rsidRPr="00D20483" w:rsidRDefault="00C75B74" w:rsidP="00040AD8">
            <w:pPr>
              <w:rPr>
                <w:bCs/>
              </w:rPr>
            </w:pPr>
            <w:r w:rsidRPr="00D20483">
              <w:rPr>
                <w:bCs/>
              </w:rPr>
              <w:t>Les participants ont pris note du Document TD1015, étant entendu que la date de l</w:t>
            </w:r>
            <w:r w:rsidR="00DC481B" w:rsidRPr="00D20483">
              <w:rPr>
                <w:bCs/>
              </w:rPr>
              <w:t>'</w:t>
            </w:r>
            <w:r w:rsidRPr="00D20483">
              <w:rPr>
                <w:bCs/>
              </w:rPr>
              <w:t>AMNT</w:t>
            </w:r>
            <w:r w:rsidR="00E271A2">
              <w:rPr>
                <w:bCs/>
              </w:rPr>
              <w:t>-</w:t>
            </w:r>
            <w:r w:rsidRPr="00D20483">
              <w:rPr>
                <w:bCs/>
              </w:rPr>
              <w:t>20 en 2022 reste à confirmer.</w:t>
            </w:r>
          </w:p>
        </w:tc>
      </w:tr>
      <w:tr w:rsidR="00297743" w:rsidRPr="00D20483" w14:paraId="1449CC5A" w14:textId="77777777" w:rsidTr="00A21B7F">
        <w:tc>
          <w:tcPr>
            <w:tcW w:w="784" w:type="dxa"/>
            <w:tcMar>
              <w:left w:w="0" w:type="dxa"/>
            </w:tcMar>
          </w:tcPr>
          <w:p w14:paraId="74802EA9" w14:textId="77777777" w:rsidR="00297743" w:rsidRPr="00D20483" w:rsidRDefault="00297743" w:rsidP="00040AD8">
            <w:r w:rsidRPr="00D20483">
              <w:t>4.4</w:t>
            </w:r>
          </w:p>
        </w:tc>
        <w:tc>
          <w:tcPr>
            <w:tcW w:w="9153" w:type="dxa"/>
            <w:tcMar>
              <w:left w:w="57" w:type="dxa"/>
              <w:right w:w="57" w:type="dxa"/>
            </w:tcMar>
          </w:tcPr>
          <w:p w14:paraId="748B04F3" w14:textId="77777777" w:rsidR="00297743" w:rsidRPr="00D20483" w:rsidRDefault="00C75B74" w:rsidP="00040AD8">
            <w:pPr>
              <w:rPr>
                <w:bCs/>
              </w:rPr>
            </w:pPr>
            <w:r w:rsidRPr="00D20483">
              <w:rPr>
                <w:bCs/>
              </w:rPr>
              <w:t xml:space="preserve">Le Président du GCNT a présenté le Document </w:t>
            </w:r>
            <w:hyperlink r:id="rId23" w:history="1">
              <w:r w:rsidR="00297743" w:rsidRPr="00D20483">
                <w:rPr>
                  <w:rStyle w:val="Hyperlink"/>
                </w:rPr>
                <w:t>TD1016</w:t>
              </w:r>
            </w:hyperlink>
            <w:r w:rsidR="00297743" w:rsidRPr="00D20483">
              <w:rPr>
                <w:bCs/>
              </w:rPr>
              <w:t xml:space="preserve"> </w:t>
            </w:r>
            <w:r w:rsidR="000E1214">
              <w:rPr>
                <w:bCs/>
              </w:rPr>
              <w:t>"</w:t>
            </w:r>
            <w:r w:rsidRPr="00D20483">
              <w:rPr>
                <w:bCs/>
              </w:rPr>
              <w:t>Point sur les propositions de Résolution de l</w:t>
            </w:r>
            <w:r w:rsidR="00DC481B" w:rsidRPr="00D20483">
              <w:rPr>
                <w:bCs/>
              </w:rPr>
              <w:t>'</w:t>
            </w:r>
            <w:r w:rsidRPr="00D20483">
              <w:rPr>
                <w:bCs/>
              </w:rPr>
              <w:t>AMNT devant être examiné</w:t>
            </w:r>
            <w:r w:rsidR="00390984" w:rsidRPr="00D20483">
              <w:rPr>
                <w:bCs/>
              </w:rPr>
              <w:t>es</w:t>
            </w:r>
            <w:r w:rsidRPr="00D20483">
              <w:rPr>
                <w:bCs/>
              </w:rPr>
              <w:t xml:space="preserve"> par le GCNT en plénière</w:t>
            </w:r>
            <w:r w:rsidR="000E1214">
              <w:rPr>
                <w:bCs/>
              </w:rPr>
              <w:t>"</w:t>
            </w:r>
            <w:r w:rsidRPr="00D20483">
              <w:rPr>
                <w:bCs/>
              </w:rPr>
              <w:t>, qui contient un résumé de la situation concernant les propositions de Résolution de l</w:t>
            </w:r>
            <w:r w:rsidR="00DC481B" w:rsidRPr="00D20483">
              <w:rPr>
                <w:bCs/>
              </w:rPr>
              <w:t>'</w:t>
            </w:r>
            <w:r w:rsidRPr="00D20483">
              <w:rPr>
                <w:bCs/>
              </w:rPr>
              <w:t>AMNT devant être examiné</w:t>
            </w:r>
            <w:r w:rsidR="00390984" w:rsidRPr="00D20483">
              <w:rPr>
                <w:bCs/>
              </w:rPr>
              <w:t>es</w:t>
            </w:r>
            <w:r w:rsidRPr="00D20483">
              <w:rPr>
                <w:bCs/>
              </w:rPr>
              <w:t xml:space="preserve"> par le GCNT en plénière, compte tenu des Documents</w:t>
            </w:r>
            <w:r w:rsidR="00297743" w:rsidRPr="00D20483">
              <w:rPr>
                <w:bCs/>
              </w:rPr>
              <w:t xml:space="preserve"> TD1007R3</w:t>
            </w:r>
            <w:r w:rsidRPr="00D20483">
              <w:rPr>
                <w:bCs/>
              </w:rPr>
              <w:t xml:space="preserve"> et </w:t>
            </w:r>
            <w:r w:rsidR="00297743" w:rsidRPr="00D20483">
              <w:rPr>
                <w:bCs/>
              </w:rPr>
              <w:t>TD1008.</w:t>
            </w:r>
          </w:p>
        </w:tc>
      </w:tr>
      <w:tr w:rsidR="00297743" w:rsidRPr="00D20483" w14:paraId="64F244D2" w14:textId="77777777" w:rsidTr="00A21B7F">
        <w:tc>
          <w:tcPr>
            <w:tcW w:w="784" w:type="dxa"/>
            <w:tcMar>
              <w:left w:w="0" w:type="dxa"/>
            </w:tcMar>
          </w:tcPr>
          <w:p w14:paraId="6E3145BA" w14:textId="77777777" w:rsidR="00297743" w:rsidRPr="00D20483" w:rsidRDefault="00297743" w:rsidP="00040AD8">
            <w:r w:rsidRPr="00D20483">
              <w:t>4.4.1</w:t>
            </w:r>
          </w:p>
        </w:tc>
        <w:tc>
          <w:tcPr>
            <w:tcW w:w="9153" w:type="dxa"/>
            <w:tcMar>
              <w:left w:w="57" w:type="dxa"/>
              <w:right w:w="57" w:type="dxa"/>
            </w:tcMar>
          </w:tcPr>
          <w:p w14:paraId="734CD0C7" w14:textId="77777777" w:rsidR="00297743" w:rsidRPr="00D20483" w:rsidRDefault="00C75B74" w:rsidP="00040AD8">
            <w:pPr>
              <w:rPr>
                <w:bCs/>
              </w:rPr>
            </w:pPr>
            <w:r w:rsidRPr="00D20483">
              <w:rPr>
                <w:bCs/>
              </w:rPr>
              <w:t>Les participants ont pris note du Document</w:t>
            </w:r>
            <w:r w:rsidR="00297743" w:rsidRPr="00D20483">
              <w:rPr>
                <w:bCs/>
              </w:rPr>
              <w:t xml:space="preserve"> TD1016.</w:t>
            </w:r>
            <w:r w:rsidRPr="00D20483">
              <w:rPr>
                <w:bCs/>
              </w:rPr>
              <w:t xml:space="preserve"> Une correction est prise en compte dans le Document </w:t>
            </w:r>
            <w:r w:rsidR="00297743" w:rsidRPr="00D20483">
              <w:rPr>
                <w:bCs/>
              </w:rPr>
              <w:t>TD1016R1.</w:t>
            </w:r>
          </w:p>
        </w:tc>
      </w:tr>
      <w:tr w:rsidR="00297743" w:rsidRPr="00D20483" w14:paraId="22C3B9AE" w14:textId="77777777" w:rsidTr="00A21B7F">
        <w:tc>
          <w:tcPr>
            <w:tcW w:w="784" w:type="dxa"/>
            <w:tcMar>
              <w:left w:w="0" w:type="dxa"/>
            </w:tcMar>
          </w:tcPr>
          <w:p w14:paraId="3D472719" w14:textId="77777777" w:rsidR="00297743" w:rsidRPr="00D20483" w:rsidRDefault="00297743" w:rsidP="00040AD8">
            <w:r w:rsidRPr="00D20483">
              <w:lastRenderedPageBreak/>
              <w:t>4.4.2</w:t>
            </w:r>
          </w:p>
        </w:tc>
        <w:tc>
          <w:tcPr>
            <w:tcW w:w="9153" w:type="dxa"/>
            <w:tcMar>
              <w:left w:w="57" w:type="dxa"/>
              <w:right w:w="57" w:type="dxa"/>
            </w:tcMar>
          </w:tcPr>
          <w:p w14:paraId="6DB3B8C1" w14:textId="77777777" w:rsidR="00297743" w:rsidRPr="00D20483" w:rsidRDefault="00C75B74" w:rsidP="00040AD8">
            <w:pPr>
              <w:rPr>
                <w:bCs/>
              </w:rPr>
            </w:pPr>
            <w:r w:rsidRPr="00D20483">
              <w:rPr>
                <w:bCs/>
              </w:rPr>
              <w:t>Concernant la question de savoir s</w:t>
            </w:r>
            <w:r w:rsidR="00DC481B" w:rsidRPr="00D20483">
              <w:rPr>
                <w:bCs/>
              </w:rPr>
              <w:t>'</w:t>
            </w:r>
            <w:r w:rsidRPr="00D20483">
              <w:rPr>
                <w:bCs/>
              </w:rPr>
              <w:t>il faut un coordonnateur par Résolution</w:t>
            </w:r>
            <w:r w:rsidR="00EF3F77" w:rsidRPr="00D20483">
              <w:rPr>
                <w:bCs/>
              </w:rPr>
              <w:t xml:space="preserve"> </w:t>
            </w:r>
            <w:r w:rsidRPr="00D20483">
              <w:rPr>
                <w:bCs/>
              </w:rPr>
              <w:t>de l</w:t>
            </w:r>
            <w:r w:rsidR="00DC481B" w:rsidRPr="00D20483">
              <w:rPr>
                <w:bCs/>
              </w:rPr>
              <w:t>'</w:t>
            </w:r>
            <w:r w:rsidRPr="00D20483">
              <w:rPr>
                <w:bCs/>
              </w:rPr>
              <w:t>AMNT ou un coordonnateur pour plusieurs Résolutions de l</w:t>
            </w:r>
            <w:r w:rsidR="00DC481B" w:rsidRPr="00D20483">
              <w:rPr>
                <w:bCs/>
              </w:rPr>
              <w:t>'</w:t>
            </w:r>
            <w:r w:rsidRPr="00D20483">
              <w:rPr>
                <w:bCs/>
              </w:rPr>
              <w:t>AMNT, les participants sont convenus qu</w:t>
            </w:r>
            <w:r w:rsidR="00DC481B" w:rsidRPr="00D20483">
              <w:rPr>
                <w:bCs/>
              </w:rPr>
              <w:t>'</w:t>
            </w:r>
            <w:r w:rsidRPr="00D20483">
              <w:rPr>
                <w:bCs/>
              </w:rPr>
              <w:t>il est préférable d</w:t>
            </w:r>
            <w:r w:rsidR="00DC481B" w:rsidRPr="00D20483">
              <w:rPr>
                <w:bCs/>
              </w:rPr>
              <w:t>'</w:t>
            </w:r>
            <w:r w:rsidRPr="00D20483">
              <w:rPr>
                <w:bCs/>
              </w:rPr>
              <w:t>éviter la notion de coordonnateur</w:t>
            </w:r>
            <w:r w:rsidR="00B50A79" w:rsidRPr="00D20483">
              <w:rPr>
                <w:bCs/>
              </w:rPr>
              <w:t xml:space="preserve"> et </w:t>
            </w:r>
            <w:r w:rsidRPr="00D20483">
              <w:rPr>
                <w:bCs/>
              </w:rPr>
              <w:t>d</w:t>
            </w:r>
            <w:r w:rsidR="00DC481B" w:rsidRPr="00D20483">
              <w:rPr>
                <w:bCs/>
              </w:rPr>
              <w:t>'</w:t>
            </w:r>
            <w:r w:rsidRPr="00D20483">
              <w:rPr>
                <w:bCs/>
              </w:rPr>
              <w:t>utiliser</w:t>
            </w:r>
            <w:r w:rsidR="00B50A79" w:rsidRPr="00D20483">
              <w:rPr>
                <w:bCs/>
              </w:rPr>
              <w:t xml:space="preserve"> le terme responsable (pour mettre tout le monde au même niveau) pour désigner cette fonction.</w:t>
            </w:r>
          </w:p>
        </w:tc>
      </w:tr>
      <w:tr w:rsidR="00297743" w:rsidRPr="00D20483" w14:paraId="2A144648" w14:textId="77777777" w:rsidTr="00A21B7F">
        <w:tc>
          <w:tcPr>
            <w:tcW w:w="784" w:type="dxa"/>
            <w:tcMar>
              <w:left w:w="0" w:type="dxa"/>
            </w:tcMar>
          </w:tcPr>
          <w:p w14:paraId="49B6FB89" w14:textId="77777777" w:rsidR="00297743" w:rsidRPr="00D20483" w:rsidRDefault="00297743" w:rsidP="00040AD8">
            <w:r w:rsidRPr="00D20483">
              <w:t>4.5</w:t>
            </w:r>
          </w:p>
        </w:tc>
        <w:tc>
          <w:tcPr>
            <w:tcW w:w="9153" w:type="dxa"/>
            <w:tcMar>
              <w:left w:w="57" w:type="dxa"/>
              <w:right w:w="57" w:type="dxa"/>
            </w:tcMar>
          </w:tcPr>
          <w:p w14:paraId="0BDCA0DF" w14:textId="77777777" w:rsidR="00297743" w:rsidRPr="00D20483" w:rsidRDefault="00B50A79" w:rsidP="00040AD8">
            <w:pPr>
              <w:rPr>
                <w:bCs/>
              </w:rPr>
            </w:pPr>
            <w:r w:rsidRPr="00D20483">
              <w:rPr>
                <w:bCs/>
              </w:rPr>
              <w:t xml:space="preserve">Les participants ont pris note du Document </w:t>
            </w:r>
            <w:hyperlink r:id="rId24" w:history="1">
              <w:r w:rsidR="00297743" w:rsidRPr="00D20483">
                <w:rPr>
                  <w:rStyle w:val="Hyperlink"/>
                </w:rPr>
                <w:t>TD994</w:t>
              </w:r>
            </w:hyperlink>
            <w:r w:rsidR="00297743" w:rsidRPr="00D20483">
              <w:rPr>
                <w:rStyle w:val="Hyperlink"/>
              </w:rPr>
              <w:t>R1</w:t>
            </w:r>
            <w:r w:rsidR="00297743" w:rsidRPr="00D20483">
              <w:rPr>
                <w:bCs/>
              </w:rPr>
              <w:t xml:space="preserve"> </w:t>
            </w:r>
            <w:r w:rsidR="000E1214">
              <w:rPr>
                <w:bCs/>
              </w:rPr>
              <w:t>"</w:t>
            </w:r>
            <w:r w:rsidRPr="00D20483">
              <w:rPr>
                <w:bCs/>
              </w:rPr>
              <w:t xml:space="preserve">Planification des réunions </w:t>
            </w:r>
            <w:r w:rsidR="00390984" w:rsidRPr="00D20483">
              <w:rPr>
                <w:bCs/>
              </w:rPr>
              <w:t xml:space="preserve">préparatoires </w:t>
            </w:r>
            <w:r w:rsidRPr="00D20483">
              <w:rPr>
                <w:bCs/>
              </w:rPr>
              <w:t>régionales en vue de l</w:t>
            </w:r>
            <w:r w:rsidR="00DC481B" w:rsidRPr="00D20483">
              <w:rPr>
                <w:bCs/>
              </w:rPr>
              <w:t>'</w:t>
            </w:r>
            <w:r w:rsidRPr="00D20483">
              <w:rPr>
                <w:bCs/>
              </w:rPr>
              <w:t>AMNT et de la CMDT</w:t>
            </w:r>
            <w:r w:rsidR="000E1214">
              <w:rPr>
                <w:bCs/>
              </w:rPr>
              <w:t>"</w:t>
            </w:r>
            <w:r w:rsidRPr="00D20483">
              <w:rPr>
                <w:bCs/>
              </w:rPr>
              <w:t>, qui présente le calendrier prévu pour la réunion interrégionale pour les travaux préparatoires en vue de l</w:t>
            </w:r>
            <w:r w:rsidR="00DC481B" w:rsidRPr="00D20483">
              <w:rPr>
                <w:bCs/>
              </w:rPr>
              <w:t>'</w:t>
            </w:r>
            <w:r w:rsidRPr="00D20483">
              <w:rPr>
                <w:bCs/>
              </w:rPr>
              <w:t>AMNT</w:t>
            </w:r>
            <w:r w:rsidR="00E271A2">
              <w:rPr>
                <w:bCs/>
              </w:rPr>
              <w:t>-</w:t>
            </w:r>
            <w:r w:rsidRPr="00D20483">
              <w:rPr>
                <w:bCs/>
              </w:rPr>
              <w:t>20, les réunions préparatoires régionales des organisations régionales et les réunions préparatoires régionales en vue de la CMDT</w:t>
            </w:r>
            <w:r w:rsidR="00E271A2">
              <w:rPr>
                <w:bCs/>
              </w:rPr>
              <w:t>-</w:t>
            </w:r>
            <w:r w:rsidRPr="00D20483">
              <w:rPr>
                <w:bCs/>
              </w:rPr>
              <w:t>21</w:t>
            </w:r>
            <w:r w:rsidR="002C13EE" w:rsidRPr="00D20483">
              <w:rPr>
                <w:bCs/>
              </w:rPr>
              <w:t>.</w:t>
            </w:r>
          </w:p>
        </w:tc>
      </w:tr>
      <w:tr w:rsidR="00297743" w:rsidRPr="00D20483" w14:paraId="2D6BB121" w14:textId="77777777" w:rsidTr="00A21B7F">
        <w:tc>
          <w:tcPr>
            <w:tcW w:w="784" w:type="dxa"/>
            <w:tcMar>
              <w:left w:w="0" w:type="dxa"/>
            </w:tcMar>
          </w:tcPr>
          <w:p w14:paraId="66D905A1" w14:textId="77777777" w:rsidR="00297743" w:rsidRPr="00D20483" w:rsidRDefault="00297743" w:rsidP="00040AD8">
            <w:r w:rsidRPr="00D20483">
              <w:t>4.5.1</w:t>
            </w:r>
          </w:p>
        </w:tc>
        <w:tc>
          <w:tcPr>
            <w:tcW w:w="9153" w:type="dxa"/>
            <w:tcMar>
              <w:left w:w="57" w:type="dxa"/>
              <w:right w:w="57" w:type="dxa"/>
            </w:tcMar>
          </w:tcPr>
          <w:p w14:paraId="2EB9EAA6" w14:textId="77777777" w:rsidR="00297743" w:rsidRPr="00D20483" w:rsidRDefault="002C13EE" w:rsidP="00040AD8">
            <w:pPr>
              <w:rPr>
                <w:bCs/>
              </w:rPr>
            </w:pPr>
            <w:r w:rsidRPr="00D20483">
              <w:rPr>
                <w:bCs/>
              </w:rPr>
              <w:t>Les participants ont confirmé que tout serait mis en œuvre pour éviter les chevauchements entre les réunions préparatoires en vue de l</w:t>
            </w:r>
            <w:r w:rsidR="00DC481B" w:rsidRPr="00D20483">
              <w:rPr>
                <w:bCs/>
              </w:rPr>
              <w:t>'</w:t>
            </w:r>
            <w:r w:rsidRPr="00D20483">
              <w:rPr>
                <w:bCs/>
              </w:rPr>
              <w:t>AMNT</w:t>
            </w:r>
            <w:r w:rsidR="00E271A2">
              <w:rPr>
                <w:bCs/>
              </w:rPr>
              <w:t>-</w:t>
            </w:r>
            <w:r w:rsidRPr="00D20483">
              <w:rPr>
                <w:bCs/>
              </w:rPr>
              <w:t>20 et de la CMDT</w:t>
            </w:r>
            <w:r w:rsidR="00E271A2">
              <w:rPr>
                <w:bCs/>
              </w:rPr>
              <w:t>-</w:t>
            </w:r>
            <w:r w:rsidR="001B594A">
              <w:rPr>
                <w:bCs/>
              </w:rPr>
              <w:t>21 et encourager le </w:t>
            </w:r>
            <w:r w:rsidRPr="00D20483">
              <w:rPr>
                <w:bCs/>
              </w:rPr>
              <w:t xml:space="preserve">TSB et le BDT </w:t>
            </w:r>
            <w:r w:rsidR="002A7ED7" w:rsidRPr="00D20483">
              <w:rPr>
                <w:bCs/>
              </w:rPr>
              <w:t>à</w:t>
            </w:r>
            <w:r w:rsidRPr="00D20483">
              <w:rPr>
                <w:bCs/>
              </w:rPr>
              <w:t xml:space="preserve"> se coordonn</w:t>
            </w:r>
            <w:r w:rsidR="002A7ED7" w:rsidRPr="00D20483">
              <w:rPr>
                <w:bCs/>
              </w:rPr>
              <w:t>er</w:t>
            </w:r>
            <w:r w:rsidRPr="00D20483">
              <w:rPr>
                <w:bCs/>
              </w:rPr>
              <w:t xml:space="preserve"> étroitement.</w:t>
            </w:r>
          </w:p>
        </w:tc>
      </w:tr>
      <w:tr w:rsidR="00297743" w:rsidRPr="00D20483" w14:paraId="4DF1C284" w14:textId="77777777" w:rsidTr="00A21B7F">
        <w:tc>
          <w:tcPr>
            <w:tcW w:w="784" w:type="dxa"/>
            <w:tcMar>
              <w:left w:w="0" w:type="dxa"/>
            </w:tcMar>
          </w:tcPr>
          <w:p w14:paraId="17771C20" w14:textId="77777777" w:rsidR="00297743" w:rsidRPr="00D20483" w:rsidRDefault="00297743" w:rsidP="00040AD8">
            <w:r w:rsidRPr="00D20483">
              <w:t>4.5.2</w:t>
            </w:r>
          </w:p>
        </w:tc>
        <w:tc>
          <w:tcPr>
            <w:tcW w:w="9153" w:type="dxa"/>
            <w:tcMar>
              <w:left w:w="57" w:type="dxa"/>
              <w:right w:w="57" w:type="dxa"/>
            </w:tcMar>
          </w:tcPr>
          <w:p w14:paraId="4F7EC8FF" w14:textId="77777777" w:rsidR="00297743" w:rsidRPr="00D20483" w:rsidRDefault="002C13EE" w:rsidP="00040AD8">
            <w:pPr>
              <w:rPr>
                <w:bCs/>
              </w:rPr>
            </w:pPr>
            <w:r w:rsidRPr="00D20483">
              <w:rPr>
                <w:bCs/>
              </w:rPr>
              <w:t>Les États Membres ont été invités à répondre, d</w:t>
            </w:r>
            <w:r w:rsidR="00DC481B" w:rsidRPr="00D20483">
              <w:rPr>
                <w:bCs/>
              </w:rPr>
              <w:t>'</w:t>
            </w:r>
            <w:r w:rsidRPr="00D20483">
              <w:rPr>
                <w:bCs/>
              </w:rPr>
              <w:t xml:space="preserve">ici au </w:t>
            </w:r>
            <w:r w:rsidRPr="004A2B23">
              <w:rPr>
                <w:bCs/>
              </w:rPr>
              <w:t>1er</w:t>
            </w:r>
            <w:r w:rsidRPr="00D20483">
              <w:rPr>
                <w:bCs/>
              </w:rPr>
              <w:t xml:space="preserve"> février 2021, 23</w:t>
            </w:r>
            <w:r w:rsidR="004A2B23">
              <w:rPr>
                <w:bCs/>
              </w:rPr>
              <w:t xml:space="preserve"> </w:t>
            </w:r>
            <w:r w:rsidRPr="00D20483">
              <w:rPr>
                <w:bCs/>
              </w:rPr>
              <w:t>h</w:t>
            </w:r>
            <w:r w:rsidR="004A2B23">
              <w:rPr>
                <w:bCs/>
              </w:rPr>
              <w:t xml:space="preserve"> </w:t>
            </w:r>
            <w:r w:rsidRPr="00D20483">
              <w:rPr>
                <w:bCs/>
              </w:rPr>
              <w:t xml:space="preserve">59 (heure de Genève), à la </w:t>
            </w:r>
            <w:hyperlink r:id="rId25" w:history="1">
              <w:r w:rsidRPr="00D20483">
                <w:rPr>
                  <w:rStyle w:val="Hyperlink"/>
                  <w:rFonts w:ascii="Times New Roman" w:hAnsi="Times New Roman"/>
                  <w:bCs/>
                </w:rPr>
                <w:t>Lettre circulaire 20/51</w:t>
              </w:r>
            </w:hyperlink>
            <w:r w:rsidRPr="00D20483">
              <w:rPr>
                <w:bCs/>
              </w:rPr>
              <w:t xml:space="preserve"> relative </w:t>
            </w:r>
            <w:r w:rsidR="005C20E4" w:rsidRPr="00D20483">
              <w:rPr>
                <w:bCs/>
              </w:rPr>
              <w:t>aux résultats de la consultation virtuelle des Conseillers concernant les dates de l</w:t>
            </w:r>
            <w:r w:rsidR="00DC481B" w:rsidRPr="00D20483">
              <w:rPr>
                <w:bCs/>
              </w:rPr>
              <w:t>'</w:t>
            </w:r>
            <w:r w:rsidR="005C20E4" w:rsidRPr="00D20483">
              <w:rPr>
                <w:bCs/>
              </w:rPr>
              <w:t>AMNT</w:t>
            </w:r>
            <w:r w:rsidR="00E271A2">
              <w:rPr>
                <w:bCs/>
              </w:rPr>
              <w:t>-</w:t>
            </w:r>
            <w:r w:rsidR="005C20E4" w:rsidRPr="00D20483">
              <w:rPr>
                <w:bCs/>
              </w:rPr>
              <w:t>20 en 2022.</w:t>
            </w:r>
          </w:p>
        </w:tc>
      </w:tr>
    </w:tbl>
    <w:p w14:paraId="4EC020A9" w14:textId="77777777" w:rsidR="00CF2805" w:rsidRPr="00D20483" w:rsidRDefault="00D43CDF" w:rsidP="00040AD8">
      <w:pPr>
        <w:pStyle w:val="Heading1"/>
      </w:pPr>
      <w:bookmarkStart w:id="32" w:name="_Toc66872769"/>
      <w:r w:rsidRPr="00D20483">
        <w:t>5</w:t>
      </w:r>
      <w:r w:rsidRPr="00D20483">
        <w:tab/>
        <w:t>Désignations</w:t>
      </w:r>
      <w:bookmarkEnd w:id="32"/>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25"/>
      </w:tblGrid>
      <w:tr w:rsidR="00D43CDF" w:rsidRPr="00D20483" w14:paraId="3855BBBF" w14:textId="77777777" w:rsidTr="00A21B7F">
        <w:tc>
          <w:tcPr>
            <w:tcW w:w="770" w:type="dxa"/>
            <w:tcMar>
              <w:left w:w="0" w:type="dxa"/>
            </w:tcMar>
          </w:tcPr>
          <w:p w14:paraId="3BB1E403" w14:textId="77777777" w:rsidR="00D43CDF" w:rsidRPr="00D20483" w:rsidRDefault="00D43CDF" w:rsidP="00040AD8">
            <w:pPr>
              <w:rPr>
                <w:highlight w:val="yellow"/>
              </w:rPr>
            </w:pPr>
            <w:r w:rsidRPr="00D20483">
              <w:t>5.1</w:t>
            </w:r>
          </w:p>
        </w:tc>
        <w:tc>
          <w:tcPr>
            <w:tcW w:w="9025" w:type="dxa"/>
            <w:tcMar>
              <w:left w:w="57" w:type="dxa"/>
              <w:right w:w="57" w:type="dxa"/>
            </w:tcMar>
          </w:tcPr>
          <w:p w14:paraId="32852128" w14:textId="77777777" w:rsidR="00D43CDF" w:rsidRPr="00D20483" w:rsidRDefault="00D43CDF" w:rsidP="00284C90">
            <w:r w:rsidRPr="00D20483">
              <w:t xml:space="preserve">M. Reiner </w:t>
            </w:r>
            <w:proofErr w:type="spellStart"/>
            <w:r w:rsidRPr="00D20483">
              <w:t>Liebler</w:t>
            </w:r>
            <w:proofErr w:type="spellEnd"/>
            <w:r w:rsidRPr="00D20483">
              <w:t xml:space="preserve"> (</w:t>
            </w:r>
            <w:r w:rsidR="005C20E4" w:rsidRPr="00D20483">
              <w:t>Vice</w:t>
            </w:r>
            <w:r w:rsidR="00E271A2">
              <w:t>-</w:t>
            </w:r>
            <w:r w:rsidR="005C20E4" w:rsidRPr="00D20483">
              <w:t>Président du GCNT et Rapporteur du Groupe RG-WP du GCNT) partant sous peu à la retraite</w:t>
            </w:r>
            <w:r w:rsidRPr="00D20483">
              <w:t xml:space="preserve">, </w:t>
            </w:r>
            <w:r w:rsidR="005C20E4" w:rsidRPr="00D20483">
              <w:t xml:space="preserve">le GCNT a désigné Mme </w:t>
            </w:r>
            <w:proofErr w:type="spellStart"/>
            <w:r w:rsidR="005C20E4" w:rsidRPr="00D20483">
              <w:t>Miho</w:t>
            </w:r>
            <w:proofErr w:type="spellEnd"/>
            <w:r w:rsidR="005C20E4" w:rsidRPr="00D20483">
              <w:t xml:space="preserve"> </w:t>
            </w:r>
            <w:proofErr w:type="spellStart"/>
            <w:r w:rsidR="005C20E4" w:rsidRPr="00D20483">
              <w:t>Naganuma</w:t>
            </w:r>
            <w:proofErr w:type="spellEnd"/>
            <w:r w:rsidR="005C20E4" w:rsidRPr="00D20483">
              <w:t xml:space="preserve"> (NEC Corporation, Japon) Rapporteur pour le Groupe du Rapporteur du GCNT sur le programme de travail et la structure</w:t>
            </w:r>
            <w:r w:rsidR="00893BCD" w:rsidRPr="00D20483">
              <w:t xml:space="preserve"> des commissions d</w:t>
            </w:r>
            <w:r w:rsidR="00DC481B" w:rsidRPr="00D20483">
              <w:t>'</w:t>
            </w:r>
            <w:r w:rsidR="00893BCD" w:rsidRPr="00D20483">
              <w:t>études</w:t>
            </w:r>
            <w:r w:rsidR="005C20E4" w:rsidRPr="00D20483">
              <w:t xml:space="preserve"> pour remplacer M. Reiner </w:t>
            </w:r>
            <w:proofErr w:type="spellStart"/>
            <w:r w:rsidR="005C20E4" w:rsidRPr="00D20483">
              <w:t>Liebler</w:t>
            </w:r>
            <w:proofErr w:type="spellEnd"/>
            <w:r w:rsidR="005C20E4" w:rsidRPr="00D20483">
              <w:t xml:space="preserve"> pour le reste de la période d</w:t>
            </w:r>
            <w:r w:rsidR="00DC481B" w:rsidRPr="00D20483">
              <w:t>'</w:t>
            </w:r>
            <w:r w:rsidR="005C20E4" w:rsidRPr="00D20483">
              <w:t xml:space="preserve">études </w:t>
            </w:r>
            <w:r w:rsidR="006A55D8" w:rsidRPr="00D20483">
              <w:t>actuelle</w:t>
            </w:r>
            <w:r w:rsidR="005C20E4" w:rsidRPr="00D20483">
              <w:t>.</w:t>
            </w:r>
          </w:p>
        </w:tc>
      </w:tr>
    </w:tbl>
    <w:p w14:paraId="4C105B6A" w14:textId="77777777" w:rsidR="00D43CDF" w:rsidRPr="00D20483" w:rsidRDefault="00D43CDF" w:rsidP="00040AD8">
      <w:pPr>
        <w:pStyle w:val="Heading1"/>
        <w:rPr>
          <w:rFonts w:eastAsia="SimSun"/>
          <w:lang w:eastAsia="ja-JP"/>
        </w:rPr>
      </w:pPr>
      <w:bookmarkStart w:id="33" w:name="_Toc25743531"/>
      <w:bookmarkStart w:id="34" w:name="_Toc36479814"/>
      <w:bookmarkStart w:id="35" w:name="_Toc55563320"/>
      <w:bookmarkStart w:id="36" w:name="_Toc66872770"/>
      <w:r w:rsidRPr="00D20483">
        <w:rPr>
          <w:rFonts w:eastAsia="SimSun"/>
          <w:lang w:eastAsia="ja-JP"/>
        </w:rPr>
        <w:t>6</w:t>
      </w:r>
      <w:r w:rsidRPr="00D20483">
        <w:rPr>
          <w:rFonts w:eastAsia="SimSun"/>
          <w:lang w:eastAsia="ja-JP"/>
        </w:rPr>
        <w:tab/>
        <w:t>Groupes spécialisés</w:t>
      </w:r>
      <w:bookmarkEnd w:id="33"/>
      <w:bookmarkEnd w:id="34"/>
      <w:bookmarkEnd w:id="35"/>
      <w:bookmarkEnd w:id="36"/>
    </w:p>
    <w:p w14:paraId="2A8FC0DC" w14:textId="16353E11" w:rsidR="00D43CDF" w:rsidRPr="00D20483" w:rsidRDefault="00D43CDF" w:rsidP="00040AD8">
      <w:pPr>
        <w:pStyle w:val="Heading2"/>
      </w:pPr>
      <w:bookmarkStart w:id="37" w:name="_Toc23859144"/>
      <w:bookmarkStart w:id="38" w:name="_Toc25743532"/>
      <w:bookmarkStart w:id="39" w:name="_Toc36479815"/>
      <w:bookmarkStart w:id="40" w:name="_Toc55563321"/>
      <w:bookmarkStart w:id="41" w:name="_Toc66872771"/>
      <w:r w:rsidRPr="00D20483">
        <w:t>6.1</w:t>
      </w:r>
      <w:r w:rsidRPr="00D20483">
        <w:tab/>
      </w:r>
      <w:bookmarkStart w:id="42" w:name="lt_pId075"/>
      <w:bookmarkEnd w:id="37"/>
      <w:r w:rsidRPr="00D20483">
        <w:t>Groupe spécialisé de l</w:t>
      </w:r>
      <w:r w:rsidR="00DC481B" w:rsidRPr="00D20483">
        <w:t>'</w:t>
      </w:r>
      <w:r w:rsidRPr="00D20483">
        <w:t>UIT-T sur l</w:t>
      </w:r>
      <w:r w:rsidR="00DC481B" w:rsidRPr="00D20483">
        <w:t>'</w:t>
      </w:r>
      <w:r w:rsidRPr="00D20483">
        <w:t>informatique quantique pour les réseaux (FG</w:t>
      </w:r>
      <w:r w:rsidR="00E941C3">
        <w:noBreakHyphen/>
      </w:r>
      <w:r w:rsidRPr="00D20483">
        <w:t>QIT4N)</w:t>
      </w:r>
      <w:bookmarkEnd w:id="38"/>
      <w:bookmarkEnd w:id="39"/>
      <w:bookmarkEnd w:id="40"/>
      <w:bookmarkEnd w:id="41"/>
      <w:bookmarkEnd w:id="42"/>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11"/>
      </w:tblGrid>
      <w:tr w:rsidR="00D43CDF" w:rsidRPr="00D20483" w14:paraId="7A78DFF3" w14:textId="77777777" w:rsidTr="00A21B7F">
        <w:tc>
          <w:tcPr>
            <w:tcW w:w="784" w:type="dxa"/>
            <w:tcMar>
              <w:left w:w="0" w:type="dxa"/>
            </w:tcMar>
          </w:tcPr>
          <w:p w14:paraId="67E6791B" w14:textId="77777777" w:rsidR="00D43CDF" w:rsidRPr="00D20483" w:rsidRDefault="00D43CDF" w:rsidP="00040AD8">
            <w:r w:rsidRPr="00D20483">
              <w:t>6.1.1</w:t>
            </w:r>
          </w:p>
        </w:tc>
        <w:tc>
          <w:tcPr>
            <w:tcW w:w="9011" w:type="dxa"/>
            <w:tcMar>
              <w:left w:w="57" w:type="dxa"/>
              <w:right w:w="57" w:type="dxa"/>
            </w:tcMar>
          </w:tcPr>
          <w:p w14:paraId="0FC10210" w14:textId="77777777" w:rsidR="00D43CDF" w:rsidRPr="00D20483" w:rsidRDefault="00D43CDF" w:rsidP="00040AD8">
            <w:r w:rsidRPr="00D20483">
              <w:t>M</w:t>
            </w:r>
            <w:r w:rsidR="00C03CC3" w:rsidRPr="00D20483">
              <w:t>.</w:t>
            </w:r>
            <w:r w:rsidRPr="00D20483">
              <w:t xml:space="preserve"> James Nagel,</w:t>
            </w:r>
            <w:r w:rsidR="00C03CC3" w:rsidRPr="00D20483">
              <w:t xml:space="preserve"> Coprésident du Groupe </w:t>
            </w:r>
            <w:r w:rsidRPr="00D20483">
              <w:t xml:space="preserve">FG-QIT4N </w:t>
            </w:r>
            <w:r w:rsidR="00C03CC3" w:rsidRPr="00D20483">
              <w:t>de l</w:t>
            </w:r>
            <w:r w:rsidR="00DC481B" w:rsidRPr="00D20483">
              <w:t>'</w:t>
            </w:r>
            <w:r w:rsidR="00C03CC3" w:rsidRPr="00D20483">
              <w:t>UIT</w:t>
            </w:r>
            <w:r w:rsidR="00E271A2">
              <w:t>-</w:t>
            </w:r>
            <w:r w:rsidR="00C03CC3" w:rsidRPr="00D20483">
              <w:t>T</w:t>
            </w:r>
            <w:r w:rsidRPr="00D20483">
              <w:t>,</w:t>
            </w:r>
            <w:r w:rsidR="00C03CC3" w:rsidRPr="00D20483">
              <w:t xml:space="preserve"> a présenté le Document</w:t>
            </w:r>
            <w:r w:rsidR="00EE43A3">
              <w:t> </w:t>
            </w:r>
            <w:hyperlink r:id="rId26" w:history="1">
              <w:r w:rsidRPr="00D20483">
                <w:rPr>
                  <w:rStyle w:val="Hyperlink"/>
                  <w:lang w:eastAsia="zh-CN"/>
                </w:rPr>
                <w:t>TD941</w:t>
              </w:r>
            </w:hyperlink>
            <w:r w:rsidR="00C03CC3" w:rsidRPr="00D20483">
              <w:t>, qui contient le rapport d</w:t>
            </w:r>
            <w:r w:rsidR="00DC481B" w:rsidRPr="00D20483">
              <w:t>'</w:t>
            </w:r>
            <w:r w:rsidR="00C03CC3" w:rsidRPr="00D20483">
              <w:t>activité du Groupe spécialisé de l</w:t>
            </w:r>
            <w:r w:rsidR="00DC481B" w:rsidRPr="00D20483">
              <w:t>'</w:t>
            </w:r>
            <w:r w:rsidR="00C03CC3" w:rsidRPr="00D20483">
              <w:t>UIT</w:t>
            </w:r>
            <w:r w:rsidR="00E271A2">
              <w:t>-</w:t>
            </w:r>
            <w:r w:rsidR="00C03CC3" w:rsidRPr="00D20483">
              <w:t>T sur l</w:t>
            </w:r>
            <w:r w:rsidR="00DC481B" w:rsidRPr="00D20483">
              <w:t>'</w:t>
            </w:r>
            <w:r w:rsidR="00C03CC3" w:rsidRPr="00D20483">
              <w:t>informatique quantique pour les réseaux (FG-QIT4N) pour</w:t>
            </w:r>
            <w:r w:rsidR="00EE43A3">
              <w:t xml:space="preserve"> la période allant de septembre </w:t>
            </w:r>
            <w:r w:rsidR="00C03CC3" w:rsidRPr="00D20483">
              <w:t>2020 à janvier 2021.</w:t>
            </w:r>
          </w:p>
        </w:tc>
      </w:tr>
      <w:tr w:rsidR="00D43CDF" w:rsidRPr="00D20483" w14:paraId="6AFCFE2E" w14:textId="77777777" w:rsidTr="00A21B7F">
        <w:tc>
          <w:tcPr>
            <w:tcW w:w="784" w:type="dxa"/>
            <w:tcMar>
              <w:left w:w="0" w:type="dxa"/>
            </w:tcMar>
          </w:tcPr>
          <w:p w14:paraId="0A3459B4" w14:textId="77777777" w:rsidR="00D43CDF" w:rsidRPr="00D20483" w:rsidRDefault="00D43CDF" w:rsidP="00040AD8">
            <w:r w:rsidRPr="00D20483">
              <w:t>6.1.2</w:t>
            </w:r>
          </w:p>
        </w:tc>
        <w:tc>
          <w:tcPr>
            <w:tcW w:w="9011" w:type="dxa"/>
            <w:tcMar>
              <w:left w:w="57" w:type="dxa"/>
              <w:right w:w="57" w:type="dxa"/>
            </w:tcMar>
          </w:tcPr>
          <w:p w14:paraId="1561FB93" w14:textId="77777777" w:rsidR="00D43CDF" w:rsidRPr="00D20483" w:rsidRDefault="00C03CC3" w:rsidP="00040AD8">
            <w:r w:rsidRPr="00D20483">
              <w:t xml:space="preserve">Les participants ont pris note du Document </w:t>
            </w:r>
            <w:r w:rsidR="00D43CDF" w:rsidRPr="00D20483">
              <w:t>TD941.</w:t>
            </w:r>
          </w:p>
        </w:tc>
      </w:tr>
    </w:tbl>
    <w:p w14:paraId="06B02B5E" w14:textId="77777777" w:rsidR="00D43CDF" w:rsidRPr="00D20483" w:rsidRDefault="00D43CDF" w:rsidP="00040AD8">
      <w:pPr>
        <w:pStyle w:val="Heading2"/>
      </w:pPr>
      <w:bookmarkStart w:id="43" w:name="_Toc64442262"/>
      <w:bookmarkStart w:id="44" w:name="_Toc66872772"/>
      <w:r w:rsidRPr="00D20483">
        <w:t>6.2</w:t>
      </w:r>
      <w:r w:rsidRPr="00D20483">
        <w:tab/>
      </w:r>
      <w:r w:rsidR="00152035" w:rsidRPr="00D20483">
        <w:t>Groupe spécialisé de l</w:t>
      </w:r>
      <w:r w:rsidR="00DC481B" w:rsidRPr="00D20483">
        <w:t>'</w:t>
      </w:r>
      <w:r w:rsidR="00152035" w:rsidRPr="00D20483">
        <w:t>UIT-T sur l</w:t>
      </w:r>
      <w:r w:rsidR="00DC481B" w:rsidRPr="00D20483">
        <w:t>'</w:t>
      </w:r>
      <w:r w:rsidR="00152035" w:rsidRPr="00D20483">
        <w:t xml:space="preserve">intelligence artificielle au service de la gestion des catastrophes naturelles </w:t>
      </w:r>
      <w:r w:rsidRPr="00D20483">
        <w:t>(FG-AI4NDM)</w:t>
      </w:r>
      <w:bookmarkEnd w:id="43"/>
      <w:bookmarkEnd w:id="44"/>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39"/>
      </w:tblGrid>
      <w:tr w:rsidR="00D43CDF" w:rsidRPr="00D20483" w14:paraId="72132D46" w14:textId="77777777" w:rsidTr="00A21B7F">
        <w:tc>
          <w:tcPr>
            <w:tcW w:w="770" w:type="dxa"/>
            <w:tcMar>
              <w:left w:w="0" w:type="dxa"/>
            </w:tcMar>
          </w:tcPr>
          <w:p w14:paraId="2F7C63FB" w14:textId="77777777" w:rsidR="00D43CDF" w:rsidRPr="00D20483" w:rsidRDefault="00D43CDF" w:rsidP="00040AD8">
            <w:r w:rsidRPr="00D20483">
              <w:t>6.2.1</w:t>
            </w:r>
          </w:p>
        </w:tc>
        <w:tc>
          <w:tcPr>
            <w:tcW w:w="9039" w:type="dxa"/>
            <w:tcMar>
              <w:left w:w="57" w:type="dxa"/>
              <w:right w:w="57" w:type="dxa"/>
            </w:tcMar>
          </w:tcPr>
          <w:p w14:paraId="52145BD0" w14:textId="77777777" w:rsidR="00D43CDF" w:rsidRPr="00D20483" w:rsidRDefault="00EF4F49" w:rsidP="001B594A">
            <w:r w:rsidRPr="00D20483">
              <w:t>Le Président de la CE 2 de l</w:t>
            </w:r>
            <w:r w:rsidR="00DC481B" w:rsidRPr="00D20483">
              <w:t>'</w:t>
            </w:r>
            <w:r w:rsidRPr="00D20483">
              <w:t>UIT</w:t>
            </w:r>
            <w:r w:rsidR="00E271A2">
              <w:t>-</w:t>
            </w:r>
            <w:r w:rsidRPr="00D20483">
              <w:t>T, M. Phil Rushton (Royaume-Uni) a présenté le Document</w:t>
            </w:r>
            <w:r w:rsidR="00EE43A3">
              <w:t> </w:t>
            </w:r>
            <w:hyperlink r:id="rId27" w:history="1">
              <w:r w:rsidR="00D43CDF" w:rsidRPr="00D20483">
                <w:rPr>
                  <w:rStyle w:val="Hyperlink"/>
                  <w:lang w:eastAsia="zh-CN"/>
                </w:rPr>
                <w:t>TD947</w:t>
              </w:r>
            </w:hyperlink>
            <w:r w:rsidR="00D43CDF" w:rsidRPr="00D20483">
              <w:t xml:space="preserve"> </w:t>
            </w:r>
            <w:r w:rsidR="000E1214">
              <w:t>"</w:t>
            </w:r>
            <w:r w:rsidRPr="00D20483">
              <w:t>Note de liaison relative à la création d</w:t>
            </w:r>
            <w:r w:rsidR="00DC481B" w:rsidRPr="00D20483">
              <w:t>'</w:t>
            </w:r>
            <w:r w:rsidRPr="00D20483">
              <w:t>un nouveau Groupe spécialisé de l</w:t>
            </w:r>
            <w:r w:rsidR="00DC481B" w:rsidRPr="00D20483">
              <w:t>'</w:t>
            </w:r>
            <w:r w:rsidRPr="00D20483">
              <w:t>UIT-T sur l</w:t>
            </w:r>
            <w:r w:rsidR="00DC481B" w:rsidRPr="00D20483">
              <w:t>'</w:t>
            </w:r>
            <w:r w:rsidRPr="00D20483">
              <w:t xml:space="preserve">intelligence artificielle au service de la gestion </w:t>
            </w:r>
            <w:r w:rsidR="0009043D">
              <w:t>des catastrophes naturelles (FG</w:t>
            </w:r>
            <w:r w:rsidR="0009043D">
              <w:noBreakHyphen/>
            </w:r>
            <w:r w:rsidRPr="00D20483">
              <w:t>AI4NDM) et première réunion (virtuelle, 15</w:t>
            </w:r>
            <w:r w:rsidR="00E271A2">
              <w:t>-</w:t>
            </w:r>
            <w:r w:rsidRPr="00D20483">
              <w:t>17 mars 2021) [émanant de la CE 2 de l</w:t>
            </w:r>
            <w:r w:rsidR="00DC481B" w:rsidRPr="00D20483">
              <w:t>'</w:t>
            </w:r>
            <w:r w:rsidRPr="00D20483">
              <w:t>UIT</w:t>
            </w:r>
            <w:r w:rsidR="00E271A2">
              <w:t>-</w:t>
            </w:r>
            <w:r w:rsidRPr="00D20483">
              <w:t>T]</w:t>
            </w:r>
            <w:r w:rsidR="000E1214">
              <w:t>"</w:t>
            </w:r>
            <w:r w:rsidRPr="00D20483">
              <w:t>, qui fait part de la création d</w:t>
            </w:r>
            <w:r w:rsidR="00DC481B" w:rsidRPr="00D20483">
              <w:t>'</w:t>
            </w:r>
            <w:r w:rsidRPr="00D20483">
              <w:t>un nouveau Groupe spécialisé de l</w:t>
            </w:r>
            <w:r w:rsidR="00DC481B" w:rsidRPr="00D20483">
              <w:t>'</w:t>
            </w:r>
            <w:r w:rsidRPr="00D20483">
              <w:t>UIT-T sur l</w:t>
            </w:r>
            <w:r w:rsidR="00DC481B" w:rsidRPr="00D20483">
              <w:t>'</w:t>
            </w:r>
            <w:r w:rsidRPr="00D20483">
              <w:t xml:space="preserve">intelligence artificielle au service de la gestion des catastrophes naturelles (FG-AI4NDM) rattaché à </w:t>
            </w:r>
            <w:r w:rsidR="001B594A">
              <w:t>la </w:t>
            </w:r>
            <w:r w:rsidRPr="00D20483">
              <w:t>CE</w:t>
            </w:r>
            <w:r w:rsidR="001B594A">
              <w:t> </w:t>
            </w:r>
            <w:r w:rsidRPr="00D20483">
              <w:t>2.</w:t>
            </w:r>
          </w:p>
        </w:tc>
      </w:tr>
      <w:tr w:rsidR="00D43CDF" w:rsidRPr="00D20483" w14:paraId="645FDCAB" w14:textId="77777777" w:rsidTr="00A21B7F">
        <w:tc>
          <w:tcPr>
            <w:tcW w:w="770" w:type="dxa"/>
            <w:tcMar>
              <w:left w:w="0" w:type="dxa"/>
            </w:tcMar>
          </w:tcPr>
          <w:p w14:paraId="64BCDA27" w14:textId="77777777" w:rsidR="00D43CDF" w:rsidRPr="00D20483" w:rsidRDefault="00D43CDF" w:rsidP="00040AD8">
            <w:r w:rsidRPr="00D20483">
              <w:t>6.2.2</w:t>
            </w:r>
          </w:p>
        </w:tc>
        <w:tc>
          <w:tcPr>
            <w:tcW w:w="9039" w:type="dxa"/>
            <w:tcMar>
              <w:left w:w="57" w:type="dxa"/>
              <w:right w:w="57" w:type="dxa"/>
            </w:tcMar>
          </w:tcPr>
          <w:p w14:paraId="3C09F098" w14:textId="77777777" w:rsidR="00D43CDF" w:rsidRPr="00D20483" w:rsidRDefault="00EF4F49" w:rsidP="00040AD8">
            <w:r w:rsidRPr="00D20483">
              <w:t xml:space="preserve">Les participants ont pris note du Document </w:t>
            </w:r>
            <w:r w:rsidR="00D43CDF" w:rsidRPr="00D20483">
              <w:t xml:space="preserve">TD947 </w:t>
            </w:r>
            <w:r w:rsidRPr="00D20483">
              <w:t>et invité les délégués intéressés</w:t>
            </w:r>
            <w:r w:rsidR="00095DBB" w:rsidRPr="00D20483">
              <w:t xml:space="preserve"> à participer et </w:t>
            </w:r>
            <w:r w:rsidR="00237306" w:rsidRPr="00D20483">
              <w:t xml:space="preserve">à </w:t>
            </w:r>
            <w:r w:rsidR="00095DBB" w:rsidRPr="00D20483">
              <w:t>contribuer aux travaux de ce nouveau groupe spécialisé de l</w:t>
            </w:r>
            <w:r w:rsidR="00DC481B" w:rsidRPr="00D20483">
              <w:t>'</w:t>
            </w:r>
            <w:r w:rsidR="00095DBB" w:rsidRPr="00D20483">
              <w:t>UIT</w:t>
            </w:r>
            <w:r w:rsidR="00E271A2">
              <w:t>-</w:t>
            </w:r>
            <w:r w:rsidR="00095DBB" w:rsidRPr="00D20483">
              <w:t>T.</w:t>
            </w:r>
          </w:p>
        </w:tc>
      </w:tr>
    </w:tbl>
    <w:p w14:paraId="4CA18A13" w14:textId="77777777" w:rsidR="00EE43A3" w:rsidRDefault="00EE43A3" w:rsidP="00040AD8">
      <w:pPr>
        <w:pStyle w:val="Heading2"/>
      </w:pPr>
      <w:bookmarkStart w:id="45" w:name="_Toc66872773"/>
      <w:r>
        <w:br w:type="page"/>
      </w:r>
    </w:p>
    <w:p w14:paraId="6C3AE1B4" w14:textId="77777777" w:rsidR="00D43CDF" w:rsidRPr="00D20483" w:rsidRDefault="00592DF6" w:rsidP="00040AD8">
      <w:pPr>
        <w:pStyle w:val="Heading2"/>
      </w:pPr>
      <w:r w:rsidRPr="00D20483">
        <w:lastRenderedPageBreak/>
        <w:t>6.3</w:t>
      </w:r>
      <w:r w:rsidRPr="00D20483">
        <w:tab/>
        <w:t>Groupe spécialisé de l</w:t>
      </w:r>
      <w:r w:rsidR="00DC481B" w:rsidRPr="00D20483">
        <w:t>'</w:t>
      </w:r>
      <w:r w:rsidRPr="00D20483">
        <w:t>UIT-T sur les réseaux autonomes (FG-AN)</w:t>
      </w:r>
      <w:bookmarkEnd w:id="45"/>
    </w:p>
    <w:tbl>
      <w:tblPr>
        <w:tblStyle w:val="TableGrid"/>
        <w:tblW w:w="9667"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883"/>
      </w:tblGrid>
      <w:tr w:rsidR="00592DF6" w:rsidRPr="00D20483" w14:paraId="64B6E642" w14:textId="77777777" w:rsidTr="0009043D">
        <w:tc>
          <w:tcPr>
            <w:tcW w:w="784" w:type="dxa"/>
            <w:tcMar>
              <w:left w:w="0" w:type="dxa"/>
            </w:tcMar>
          </w:tcPr>
          <w:p w14:paraId="29F19853" w14:textId="77777777" w:rsidR="00592DF6" w:rsidRPr="00D20483" w:rsidRDefault="00592DF6" w:rsidP="00040AD8">
            <w:r w:rsidRPr="00D20483">
              <w:t>6.3.1</w:t>
            </w:r>
          </w:p>
        </w:tc>
        <w:tc>
          <w:tcPr>
            <w:tcW w:w="8883" w:type="dxa"/>
            <w:tcMar>
              <w:left w:w="57" w:type="dxa"/>
              <w:right w:w="57" w:type="dxa"/>
            </w:tcMar>
          </w:tcPr>
          <w:p w14:paraId="346D6B37" w14:textId="77777777" w:rsidR="00592DF6" w:rsidRPr="00D20483" w:rsidRDefault="00095DBB" w:rsidP="00040AD8">
            <w:r w:rsidRPr="00D20483">
              <w:rPr>
                <w:rFonts w:asciiTheme="majorBidi" w:hAnsiTheme="majorBidi" w:cstheme="majorBidi"/>
              </w:rPr>
              <w:t>Le Président de la CE 13 de l</w:t>
            </w:r>
            <w:r w:rsidR="00DC481B" w:rsidRPr="00D20483">
              <w:rPr>
                <w:rFonts w:asciiTheme="majorBidi" w:hAnsiTheme="majorBidi" w:cstheme="majorBidi"/>
              </w:rPr>
              <w:t>'</w:t>
            </w:r>
            <w:r w:rsidRPr="00D20483">
              <w:rPr>
                <w:rFonts w:asciiTheme="majorBidi" w:hAnsiTheme="majorBidi" w:cstheme="majorBidi"/>
              </w:rPr>
              <w:t>UIT</w:t>
            </w:r>
            <w:r w:rsidR="00E271A2">
              <w:rPr>
                <w:rFonts w:asciiTheme="majorBidi" w:hAnsiTheme="majorBidi" w:cstheme="majorBidi"/>
              </w:rPr>
              <w:t>-</w:t>
            </w:r>
            <w:r w:rsidRPr="00D20483">
              <w:rPr>
                <w:rFonts w:asciiTheme="majorBidi" w:hAnsiTheme="majorBidi" w:cstheme="majorBidi"/>
              </w:rPr>
              <w:t>T, M. Leo Lehmann (Suisse), a présenté le Document</w:t>
            </w:r>
            <w:r w:rsidR="00EE43A3">
              <w:rPr>
                <w:rFonts w:asciiTheme="majorBidi" w:hAnsiTheme="majorBidi" w:cstheme="majorBidi"/>
              </w:rPr>
              <w:t> </w:t>
            </w:r>
            <w:hyperlink r:id="rId28" w:history="1">
              <w:r w:rsidR="00592DF6" w:rsidRPr="00D20483">
                <w:rPr>
                  <w:rStyle w:val="Hyperlink"/>
                </w:rPr>
                <w:t>TD988</w:t>
              </w:r>
            </w:hyperlink>
            <w:r w:rsidR="00592DF6" w:rsidRPr="00D20483">
              <w:rPr>
                <w:rFonts w:asciiTheme="majorBidi" w:hAnsiTheme="majorBidi" w:cstheme="majorBidi"/>
              </w:rPr>
              <w:t xml:space="preserve"> </w:t>
            </w:r>
            <w:r w:rsidR="000E1214">
              <w:rPr>
                <w:rFonts w:asciiTheme="majorBidi" w:hAnsiTheme="majorBidi" w:cstheme="majorBidi"/>
              </w:rPr>
              <w:t>"</w:t>
            </w:r>
            <w:r w:rsidRPr="00D20483">
              <w:rPr>
                <w:rFonts w:asciiTheme="majorBidi" w:hAnsiTheme="majorBidi" w:cstheme="majorBidi"/>
              </w:rPr>
              <w:t>Note de liaison</w:t>
            </w:r>
            <w:r w:rsidRPr="00D20483">
              <w:t xml:space="preserve"> relative à la création d</w:t>
            </w:r>
            <w:r w:rsidR="00DC481B" w:rsidRPr="00D20483">
              <w:t>'</w:t>
            </w:r>
            <w:r w:rsidRPr="00D20483">
              <w:t>un nouveau Groupe spécialisé sur les réseaux autonomes (FG-AN) [émanant de la CE 13 de l</w:t>
            </w:r>
            <w:r w:rsidR="00DC481B" w:rsidRPr="00D20483">
              <w:t>'</w:t>
            </w:r>
            <w:r w:rsidRPr="00D20483">
              <w:t>UIT</w:t>
            </w:r>
            <w:r w:rsidR="00E271A2">
              <w:t>-</w:t>
            </w:r>
            <w:r w:rsidRPr="00D20483">
              <w:t>T]</w:t>
            </w:r>
            <w:r w:rsidR="000E1214">
              <w:t>"</w:t>
            </w:r>
            <w:r w:rsidRPr="00D20483">
              <w:t xml:space="preserve">, </w:t>
            </w:r>
            <w:r w:rsidR="00237306" w:rsidRPr="00D20483">
              <w:t xml:space="preserve">qui </w:t>
            </w:r>
            <w:r w:rsidRPr="00D20483">
              <w:t>fait part de la création d</w:t>
            </w:r>
            <w:r w:rsidR="00DC481B" w:rsidRPr="00D20483">
              <w:t>'</w:t>
            </w:r>
            <w:r w:rsidRPr="00D20483">
              <w:t>un nouveau Groupe spécialisé de l</w:t>
            </w:r>
            <w:r w:rsidR="00DC481B" w:rsidRPr="00D20483">
              <w:t>'</w:t>
            </w:r>
            <w:r w:rsidRPr="00D20483">
              <w:t>UIT-T sur les réseaux aut</w:t>
            </w:r>
            <w:r w:rsidR="00EE43A3">
              <w:t>onomes (FG-AN) rattaché à la CE </w:t>
            </w:r>
            <w:r w:rsidRPr="00D20483">
              <w:t>13.</w:t>
            </w:r>
          </w:p>
        </w:tc>
      </w:tr>
      <w:tr w:rsidR="00592DF6" w:rsidRPr="00D20483" w14:paraId="2CC8E0E4" w14:textId="77777777" w:rsidTr="0009043D">
        <w:tc>
          <w:tcPr>
            <w:tcW w:w="784" w:type="dxa"/>
            <w:tcMar>
              <w:left w:w="0" w:type="dxa"/>
            </w:tcMar>
          </w:tcPr>
          <w:p w14:paraId="57AC648A" w14:textId="77777777" w:rsidR="00592DF6" w:rsidRPr="00D20483" w:rsidRDefault="00592DF6" w:rsidP="00040AD8">
            <w:r w:rsidRPr="00D20483">
              <w:t>6.3.2</w:t>
            </w:r>
          </w:p>
        </w:tc>
        <w:tc>
          <w:tcPr>
            <w:tcW w:w="8883" w:type="dxa"/>
            <w:tcMar>
              <w:left w:w="57" w:type="dxa"/>
              <w:right w:w="57" w:type="dxa"/>
            </w:tcMar>
          </w:tcPr>
          <w:p w14:paraId="0B99F7EC" w14:textId="77777777" w:rsidR="00592DF6" w:rsidRPr="00D20483" w:rsidRDefault="00C16AEB" w:rsidP="00040AD8">
            <w:pPr>
              <w:rPr>
                <w:rFonts w:asciiTheme="majorBidi" w:hAnsiTheme="majorBidi" w:cstheme="majorBidi"/>
              </w:rPr>
            </w:pPr>
            <w:r w:rsidRPr="00D20483">
              <w:t xml:space="preserve">Les participants ont pris note du Document </w:t>
            </w:r>
            <w:r w:rsidR="00592DF6" w:rsidRPr="00D20483">
              <w:t xml:space="preserve">TD988 </w:t>
            </w:r>
            <w:r w:rsidR="00BC69F0" w:rsidRPr="00D20483">
              <w:t xml:space="preserve">et </w:t>
            </w:r>
            <w:r w:rsidRPr="00D20483">
              <w:t xml:space="preserve">invité les délégués intéressés à participer et </w:t>
            </w:r>
            <w:r w:rsidR="00746F01" w:rsidRPr="00D20483">
              <w:t xml:space="preserve">à </w:t>
            </w:r>
            <w:r w:rsidRPr="00D20483">
              <w:t>contribuer aux travaux de ce nouveau groupe spécialisé de l</w:t>
            </w:r>
            <w:r w:rsidR="00DC481B" w:rsidRPr="00D20483">
              <w:t>'</w:t>
            </w:r>
            <w:r w:rsidRPr="00D20483">
              <w:t>UIT</w:t>
            </w:r>
            <w:r w:rsidR="00E271A2">
              <w:t>-</w:t>
            </w:r>
            <w:r w:rsidRPr="00D20483">
              <w:t>T.</w:t>
            </w:r>
          </w:p>
        </w:tc>
      </w:tr>
    </w:tbl>
    <w:p w14:paraId="31686199" w14:textId="77777777" w:rsidR="00592DF6" w:rsidRPr="00D20483" w:rsidRDefault="00592DF6" w:rsidP="00040AD8">
      <w:pPr>
        <w:pStyle w:val="Heading1"/>
        <w:rPr>
          <w:rFonts w:eastAsia="SimSun"/>
          <w:lang w:eastAsia="ja-JP"/>
        </w:rPr>
      </w:pPr>
      <w:bookmarkStart w:id="46" w:name="_Toc55563324"/>
      <w:bookmarkStart w:id="47" w:name="_Toc66872774"/>
      <w:r w:rsidRPr="00D20483">
        <w:rPr>
          <w:rFonts w:eastAsia="SimSun"/>
          <w:lang w:eastAsia="ja-JP"/>
        </w:rPr>
        <w:t>7</w:t>
      </w:r>
      <w:r w:rsidRPr="00D20483">
        <w:rPr>
          <w:rFonts w:eastAsia="SimSun"/>
          <w:lang w:eastAsia="ja-JP"/>
        </w:rPr>
        <w:tab/>
        <w:t>Activités conjointes de coordination (JCA)</w:t>
      </w:r>
      <w:bookmarkEnd w:id="46"/>
      <w:bookmarkEnd w:id="47"/>
    </w:p>
    <w:p w14:paraId="0C74EB19" w14:textId="77777777" w:rsidR="00592DF6" w:rsidRPr="00D20483" w:rsidRDefault="00592DF6" w:rsidP="00040AD8">
      <w:pPr>
        <w:pStyle w:val="Heading2"/>
        <w:rPr>
          <w:rFonts w:eastAsia="SimSun"/>
          <w:lang w:eastAsia="ja-JP"/>
        </w:rPr>
      </w:pPr>
      <w:bookmarkStart w:id="48" w:name="_Toc55563325"/>
      <w:bookmarkStart w:id="49" w:name="_Toc66872775"/>
      <w:r w:rsidRPr="00D20483">
        <w:rPr>
          <w:rFonts w:eastAsia="SimSun"/>
          <w:lang w:eastAsia="ja-JP"/>
        </w:rPr>
        <w:t>7.1</w:t>
      </w:r>
      <w:r w:rsidRPr="00D20483">
        <w:rPr>
          <w:rFonts w:eastAsia="SimSun"/>
          <w:lang w:eastAsia="ja-JP"/>
        </w:rPr>
        <w:tab/>
        <w:t>Activité conjointe de coordination sur l</w:t>
      </w:r>
      <w:r w:rsidR="00DC481B" w:rsidRPr="00D20483">
        <w:rPr>
          <w:rFonts w:eastAsia="SimSun"/>
          <w:lang w:eastAsia="ja-JP"/>
        </w:rPr>
        <w:t>'</w:t>
      </w:r>
      <w:r w:rsidRPr="00D20483">
        <w:rPr>
          <w:rFonts w:eastAsia="SimSun"/>
          <w:lang w:eastAsia="ja-JP"/>
        </w:rPr>
        <w:t>accessibilité et les facteurs humains (JCA</w:t>
      </w:r>
      <w:r w:rsidRPr="00D20483">
        <w:rPr>
          <w:rFonts w:eastAsia="SimSun"/>
          <w:lang w:eastAsia="ja-JP"/>
        </w:rPr>
        <w:noBreakHyphen/>
        <w:t>AHF)</w:t>
      </w:r>
      <w:bookmarkEnd w:id="48"/>
      <w:bookmarkEnd w:id="49"/>
    </w:p>
    <w:tbl>
      <w:tblPr>
        <w:tblStyle w:val="TableGrid"/>
        <w:tblW w:w="975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8"/>
        <w:gridCol w:w="9025"/>
      </w:tblGrid>
      <w:tr w:rsidR="00592DF6" w:rsidRPr="00D20483" w14:paraId="5A2CCD40" w14:textId="77777777" w:rsidTr="0009043D">
        <w:tc>
          <w:tcPr>
            <w:tcW w:w="728" w:type="dxa"/>
          </w:tcPr>
          <w:p w14:paraId="7C6BE09D" w14:textId="77777777" w:rsidR="00592DF6" w:rsidRPr="00D20483" w:rsidRDefault="00592DF6" w:rsidP="00040AD8">
            <w:pPr>
              <w:rPr>
                <w:highlight w:val="yellow"/>
              </w:rPr>
            </w:pPr>
            <w:r w:rsidRPr="00D20483">
              <w:t>7.1.1</w:t>
            </w:r>
          </w:p>
        </w:tc>
        <w:tc>
          <w:tcPr>
            <w:tcW w:w="9025" w:type="dxa"/>
            <w:tcMar>
              <w:left w:w="57" w:type="dxa"/>
              <w:right w:w="57" w:type="dxa"/>
            </w:tcMar>
          </w:tcPr>
          <w:p w14:paraId="5194F2A0" w14:textId="77777777" w:rsidR="00592DF6" w:rsidRPr="00D20483" w:rsidRDefault="006902B9" w:rsidP="00040AD8">
            <w:r w:rsidRPr="00D20483">
              <w:t>La Présidente de la JCA</w:t>
            </w:r>
            <w:r w:rsidR="00E271A2">
              <w:t>-</w:t>
            </w:r>
            <w:r w:rsidRPr="00D20483">
              <w:t>AHF, Mme Andrea Saks (G3ict, États-Unis), a présenté le rapport d</w:t>
            </w:r>
            <w:r w:rsidR="00DC481B" w:rsidRPr="00D20483">
              <w:t>'</w:t>
            </w:r>
            <w:r w:rsidRPr="00D20483">
              <w:t xml:space="preserve">activité de la JCA (Document </w:t>
            </w:r>
            <w:hyperlink r:id="rId29" w:history="1">
              <w:r w:rsidRPr="00D20483">
                <w:rPr>
                  <w:rStyle w:val="Hyperlink"/>
                  <w:lang w:eastAsia="zh-CN"/>
                </w:rPr>
                <w:t>TD949</w:t>
              </w:r>
            </w:hyperlink>
            <w:r w:rsidRPr="00D20483">
              <w:rPr>
                <w:rFonts w:asciiTheme="majorBidi" w:hAnsiTheme="majorBidi" w:cstheme="majorBidi"/>
                <w:bCs/>
              </w:rPr>
              <w:t>), qui rend compte de la réunion électronique de la JCA</w:t>
            </w:r>
            <w:r w:rsidR="00E271A2">
              <w:rPr>
                <w:rFonts w:asciiTheme="majorBidi" w:hAnsiTheme="majorBidi" w:cstheme="majorBidi"/>
                <w:bCs/>
              </w:rPr>
              <w:t>-</w:t>
            </w:r>
            <w:r w:rsidRPr="00D20483">
              <w:rPr>
                <w:rFonts w:asciiTheme="majorBidi" w:hAnsiTheme="majorBidi" w:cstheme="majorBidi"/>
                <w:bCs/>
              </w:rPr>
              <w:t>AHF tenue le 26 novembre 2020. Mme Saks a proposé de nouvelles activités à mener à l</w:t>
            </w:r>
            <w:r w:rsidR="00DC481B" w:rsidRPr="00D20483">
              <w:rPr>
                <w:rFonts w:asciiTheme="majorBidi" w:hAnsiTheme="majorBidi" w:cstheme="majorBidi"/>
                <w:bCs/>
              </w:rPr>
              <w:t>'</w:t>
            </w:r>
            <w:r w:rsidRPr="00D20483">
              <w:rPr>
                <w:rFonts w:asciiTheme="majorBidi" w:hAnsiTheme="majorBidi" w:cstheme="majorBidi"/>
                <w:bCs/>
              </w:rPr>
              <w:t>échelle de l</w:t>
            </w:r>
            <w:r w:rsidR="00DC481B" w:rsidRPr="00D20483">
              <w:rPr>
                <w:rFonts w:asciiTheme="majorBidi" w:hAnsiTheme="majorBidi" w:cstheme="majorBidi"/>
                <w:bCs/>
              </w:rPr>
              <w:t>'</w:t>
            </w:r>
            <w:r w:rsidRPr="00D20483">
              <w:rPr>
                <w:rFonts w:asciiTheme="majorBidi" w:hAnsiTheme="majorBidi" w:cstheme="majorBidi"/>
                <w:bCs/>
              </w:rPr>
              <w:t>UIT concernant l</w:t>
            </w:r>
            <w:r w:rsidR="00DC481B" w:rsidRPr="00D20483">
              <w:rPr>
                <w:rFonts w:asciiTheme="majorBidi" w:hAnsiTheme="majorBidi" w:cstheme="majorBidi"/>
                <w:bCs/>
              </w:rPr>
              <w:t>'</w:t>
            </w:r>
            <w:r w:rsidRPr="00D20483">
              <w:rPr>
                <w:rFonts w:asciiTheme="majorBidi" w:hAnsiTheme="majorBidi" w:cstheme="majorBidi"/>
                <w:bCs/>
              </w:rPr>
              <w:t>accessibilité, par exemple la poursuite de la sensibilisation des fonctionnaires de l</w:t>
            </w:r>
            <w:r w:rsidR="00DC481B" w:rsidRPr="00D20483">
              <w:rPr>
                <w:rFonts w:asciiTheme="majorBidi" w:hAnsiTheme="majorBidi" w:cstheme="majorBidi"/>
                <w:bCs/>
              </w:rPr>
              <w:t>'</w:t>
            </w:r>
            <w:r w:rsidRPr="00D20483">
              <w:rPr>
                <w:rFonts w:asciiTheme="majorBidi" w:hAnsiTheme="majorBidi" w:cstheme="majorBidi"/>
                <w:bCs/>
              </w:rPr>
              <w:t>UIT à la question de l</w:t>
            </w:r>
            <w:r w:rsidR="00DC481B" w:rsidRPr="00D20483">
              <w:rPr>
                <w:rFonts w:asciiTheme="majorBidi" w:hAnsiTheme="majorBidi" w:cstheme="majorBidi"/>
                <w:bCs/>
              </w:rPr>
              <w:t>'</w:t>
            </w:r>
            <w:r w:rsidRPr="00D20483">
              <w:rPr>
                <w:rFonts w:asciiTheme="majorBidi" w:hAnsiTheme="majorBidi" w:cstheme="majorBidi"/>
                <w:bCs/>
              </w:rPr>
              <w:t>accessibilité, la nécessité d</w:t>
            </w:r>
            <w:r w:rsidR="00DC481B" w:rsidRPr="00D20483">
              <w:rPr>
                <w:rFonts w:asciiTheme="majorBidi" w:hAnsiTheme="majorBidi" w:cstheme="majorBidi"/>
                <w:bCs/>
              </w:rPr>
              <w:t>'</w:t>
            </w:r>
            <w:r w:rsidRPr="00D20483">
              <w:rPr>
                <w:rFonts w:asciiTheme="majorBidi" w:hAnsiTheme="majorBidi" w:cstheme="majorBidi"/>
                <w:bCs/>
              </w:rPr>
              <w:t xml:space="preserve">assurer le sous-titrage en temps réel et </w:t>
            </w:r>
            <w:r w:rsidR="00A007DB" w:rsidRPr="00D20483">
              <w:rPr>
                <w:rFonts w:asciiTheme="majorBidi" w:hAnsiTheme="majorBidi" w:cstheme="majorBidi"/>
                <w:bCs/>
              </w:rPr>
              <w:t>l</w:t>
            </w:r>
            <w:r w:rsidR="00DC481B" w:rsidRPr="00D20483">
              <w:rPr>
                <w:rFonts w:asciiTheme="majorBidi" w:hAnsiTheme="majorBidi" w:cstheme="majorBidi"/>
                <w:bCs/>
              </w:rPr>
              <w:t>'</w:t>
            </w:r>
            <w:r w:rsidRPr="00D20483">
              <w:rPr>
                <w:rFonts w:asciiTheme="majorBidi" w:hAnsiTheme="majorBidi" w:cstheme="majorBidi"/>
                <w:bCs/>
              </w:rPr>
              <w:t>interprétation en langue des signes à distance et l</w:t>
            </w:r>
            <w:r w:rsidR="00DC481B" w:rsidRPr="00D20483">
              <w:rPr>
                <w:rFonts w:asciiTheme="majorBidi" w:hAnsiTheme="majorBidi" w:cstheme="majorBidi"/>
                <w:bCs/>
              </w:rPr>
              <w:t>'</w:t>
            </w:r>
            <w:r w:rsidRPr="00D20483">
              <w:rPr>
                <w:rFonts w:asciiTheme="majorBidi" w:hAnsiTheme="majorBidi" w:cstheme="majorBidi"/>
                <w:bCs/>
              </w:rPr>
              <w:t>identification de crédits budgétaires pour la mise en œuvre de ces mesures.</w:t>
            </w:r>
          </w:p>
        </w:tc>
      </w:tr>
      <w:tr w:rsidR="00592DF6" w:rsidRPr="00D20483" w14:paraId="54DAD2CA" w14:textId="77777777" w:rsidTr="0009043D">
        <w:tc>
          <w:tcPr>
            <w:tcW w:w="728" w:type="dxa"/>
          </w:tcPr>
          <w:p w14:paraId="03CAE406" w14:textId="77777777" w:rsidR="00592DF6" w:rsidRPr="00D20483" w:rsidRDefault="00592DF6" w:rsidP="00040AD8">
            <w:r w:rsidRPr="00D20483">
              <w:t>7.1.2</w:t>
            </w:r>
          </w:p>
        </w:tc>
        <w:tc>
          <w:tcPr>
            <w:tcW w:w="9025" w:type="dxa"/>
            <w:tcMar>
              <w:left w:w="57" w:type="dxa"/>
              <w:right w:w="57" w:type="dxa"/>
            </w:tcMar>
          </w:tcPr>
          <w:p w14:paraId="199A7081" w14:textId="77777777" w:rsidR="00592DF6" w:rsidRPr="00D20483" w:rsidRDefault="006902B9" w:rsidP="00040AD8">
            <w:r w:rsidRPr="00D20483">
              <w:t>Les participants ont reconnu l</w:t>
            </w:r>
            <w:r w:rsidR="00DC481B" w:rsidRPr="00D20483">
              <w:t>'</w:t>
            </w:r>
            <w:r w:rsidRPr="00D20483">
              <w:t>importance stratégique de l</w:t>
            </w:r>
            <w:r w:rsidR="00DC481B" w:rsidRPr="00D20483">
              <w:t>'</w:t>
            </w:r>
            <w:r w:rsidRPr="00D20483">
              <w:t>accessibilité et remerci</w:t>
            </w:r>
            <w:r w:rsidR="00A007DB" w:rsidRPr="00D20483">
              <w:t>é</w:t>
            </w:r>
            <w:r w:rsidR="0009043D">
              <w:t xml:space="preserve"> Mme </w:t>
            </w:r>
            <w:r w:rsidRPr="00D20483">
              <w:t>Saks pour son travail et son dévouement.</w:t>
            </w:r>
          </w:p>
        </w:tc>
      </w:tr>
      <w:tr w:rsidR="00592DF6" w:rsidRPr="00D20483" w14:paraId="6E6664E0" w14:textId="77777777" w:rsidTr="0009043D">
        <w:tc>
          <w:tcPr>
            <w:tcW w:w="728" w:type="dxa"/>
          </w:tcPr>
          <w:p w14:paraId="69D565A0" w14:textId="77777777" w:rsidR="00592DF6" w:rsidRPr="00D20483" w:rsidRDefault="00592DF6" w:rsidP="00040AD8">
            <w:r w:rsidRPr="00D20483">
              <w:t>7.1.3</w:t>
            </w:r>
          </w:p>
        </w:tc>
        <w:tc>
          <w:tcPr>
            <w:tcW w:w="9025" w:type="dxa"/>
            <w:tcMar>
              <w:left w:w="57" w:type="dxa"/>
              <w:right w:w="57" w:type="dxa"/>
            </w:tcMar>
          </w:tcPr>
          <w:p w14:paraId="3AA88796" w14:textId="77777777" w:rsidR="00592DF6" w:rsidRPr="00D20483" w:rsidRDefault="0078057C" w:rsidP="00040AD8">
            <w:r w:rsidRPr="00D20483">
              <w:t>Le GCNT a recommandé</w:t>
            </w:r>
            <w:r w:rsidR="00840876" w:rsidRPr="00D20483">
              <w:t xml:space="preserve"> </w:t>
            </w:r>
            <w:r w:rsidRPr="00D20483">
              <w:t>au Directeur du TSB</w:t>
            </w:r>
            <w:r w:rsidR="00840876" w:rsidRPr="00D20483">
              <w:t>, d</w:t>
            </w:r>
            <w:r w:rsidR="00DC481B" w:rsidRPr="00D20483">
              <w:t>'</w:t>
            </w:r>
            <w:r w:rsidR="00840876" w:rsidRPr="00D20483">
              <w:t xml:space="preserve">une part, de mettre en œuvre les activités </w:t>
            </w:r>
            <w:r w:rsidR="00A007DB" w:rsidRPr="00D20483">
              <w:t>nécessaires</w:t>
            </w:r>
            <w:r w:rsidR="00840876" w:rsidRPr="00D20483">
              <w:t xml:space="preserve"> proposées dans le Document</w:t>
            </w:r>
            <w:r w:rsidR="00592DF6" w:rsidRPr="00D20483">
              <w:t xml:space="preserve"> </w:t>
            </w:r>
            <w:hyperlink r:id="rId30" w:history="1">
              <w:r w:rsidR="00592DF6" w:rsidRPr="00D20483">
                <w:rPr>
                  <w:rStyle w:val="Hyperlink"/>
                  <w:rFonts w:cstheme="majorBidi"/>
                </w:rPr>
                <w:t>TD1014</w:t>
              </w:r>
            </w:hyperlink>
            <w:r w:rsidR="00592DF6" w:rsidRPr="00D20483">
              <w:t xml:space="preserve"> </w:t>
            </w:r>
            <w:r w:rsidR="000E1214">
              <w:t>"</w:t>
            </w:r>
            <w:r w:rsidR="00A007DB" w:rsidRPr="00D20483">
              <w:t>Mieux faire connaître</w:t>
            </w:r>
            <w:r w:rsidR="00840876" w:rsidRPr="00D20483">
              <w:t xml:space="preserve"> la question de l</w:t>
            </w:r>
            <w:r w:rsidR="00DC481B" w:rsidRPr="00D20483">
              <w:t>'</w:t>
            </w:r>
            <w:r w:rsidR="00840876" w:rsidRPr="00D20483">
              <w:t>accessibilité à l</w:t>
            </w:r>
            <w:r w:rsidR="00DC481B" w:rsidRPr="00D20483">
              <w:t>'</w:t>
            </w:r>
            <w:r w:rsidR="00840876" w:rsidRPr="00D20483">
              <w:t>UIT</w:t>
            </w:r>
            <w:r w:rsidR="000E1214">
              <w:t>"</w:t>
            </w:r>
            <w:r w:rsidR="00840876" w:rsidRPr="00D20483">
              <w:t xml:space="preserve">, qui décrit une stratégie pour </w:t>
            </w:r>
            <w:r w:rsidR="00A007DB" w:rsidRPr="00D20483">
              <w:t>mieux faire connaître</w:t>
            </w:r>
            <w:r w:rsidR="00840876" w:rsidRPr="00D20483">
              <w:t xml:space="preserve"> la question de l</w:t>
            </w:r>
            <w:r w:rsidR="00DC481B" w:rsidRPr="00D20483">
              <w:t>'</w:t>
            </w:r>
            <w:r w:rsidR="00840876" w:rsidRPr="00D20483">
              <w:t>accessibilité et renforcer la coordination au sein de l</w:t>
            </w:r>
            <w:r w:rsidR="00DC481B" w:rsidRPr="00D20483">
              <w:t>'</w:t>
            </w:r>
            <w:r w:rsidR="00840876" w:rsidRPr="00D20483">
              <w:t>UIT et, d</w:t>
            </w:r>
            <w:r w:rsidR="00DC481B" w:rsidRPr="00D20483">
              <w:t>'</w:t>
            </w:r>
            <w:r w:rsidR="00840876" w:rsidRPr="00D20483">
              <w:t>autre part, d</w:t>
            </w:r>
            <w:r w:rsidR="00DC481B" w:rsidRPr="00D20483">
              <w:t>'</w:t>
            </w:r>
            <w:r w:rsidR="00840876" w:rsidRPr="00D20483">
              <w:t>attirer l</w:t>
            </w:r>
            <w:r w:rsidR="00DC481B" w:rsidRPr="00D20483">
              <w:t>'</w:t>
            </w:r>
            <w:r w:rsidR="00840876" w:rsidRPr="00D20483">
              <w:t>attention du Conseil à sa prochaine session sur cette question qui est prioritaire.</w:t>
            </w:r>
          </w:p>
        </w:tc>
      </w:tr>
      <w:tr w:rsidR="00592DF6" w:rsidRPr="00D20483" w14:paraId="7BC5AF43" w14:textId="77777777" w:rsidTr="0009043D">
        <w:tc>
          <w:tcPr>
            <w:tcW w:w="728" w:type="dxa"/>
          </w:tcPr>
          <w:p w14:paraId="6938C7FA" w14:textId="77777777" w:rsidR="00592DF6" w:rsidRPr="00D20483" w:rsidRDefault="00592DF6" w:rsidP="00040AD8">
            <w:r w:rsidRPr="00D20483">
              <w:t>7.1.4</w:t>
            </w:r>
          </w:p>
        </w:tc>
        <w:tc>
          <w:tcPr>
            <w:tcW w:w="9025" w:type="dxa"/>
            <w:tcMar>
              <w:left w:w="57" w:type="dxa"/>
              <w:right w:w="57" w:type="dxa"/>
            </w:tcMar>
          </w:tcPr>
          <w:p w14:paraId="425CC385" w14:textId="77777777" w:rsidR="00592DF6" w:rsidRPr="00D20483" w:rsidRDefault="00840876" w:rsidP="00040AD8">
            <w:r w:rsidRPr="00D20483">
              <w:t xml:space="preserve">Le Document </w:t>
            </w:r>
            <w:r w:rsidR="00592DF6" w:rsidRPr="00D20483">
              <w:t>TD1014</w:t>
            </w:r>
            <w:r w:rsidRPr="00D20483">
              <w:t xml:space="preserve"> devrait également être transmis au Groupe </w:t>
            </w:r>
            <w:r w:rsidR="00592DF6" w:rsidRPr="00D20483">
              <w:t>ISCG</w:t>
            </w:r>
            <w:r w:rsidRPr="00D20483">
              <w:t xml:space="preserve"> et à l</w:t>
            </w:r>
            <w:r w:rsidR="00DC481B" w:rsidRPr="00D20483">
              <w:t>'</w:t>
            </w:r>
            <w:r w:rsidR="00E271A2">
              <w:t>Équipe </w:t>
            </w:r>
            <w:r w:rsidR="00592DF6" w:rsidRPr="00D20483">
              <w:t>ISC</w:t>
            </w:r>
            <w:r w:rsidR="00C9563B">
              <w:noBreakHyphen/>
            </w:r>
            <w:r w:rsidR="00592DF6" w:rsidRPr="00D20483">
              <w:t>TF.</w:t>
            </w:r>
          </w:p>
        </w:tc>
      </w:tr>
      <w:tr w:rsidR="00592DF6" w:rsidRPr="00D20483" w14:paraId="7872D2D8" w14:textId="77777777" w:rsidTr="0009043D">
        <w:tc>
          <w:tcPr>
            <w:tcW w:w="728" w:type="dxa"/>
          </w:tcPr>
          <w:p w14:paraId="69E19765" w14:textId="77777777" w:rsidR="00592DF6" w:rsidRPr="00D20483" w:rsidRDefault="00592DF6" w:rsidP="00040AD8">
            <w:r w:rsidRPr="00D20483">
              <w:t>7.1.5</w:t>
            </w:r>
          </w:p>
        </w:tc>
        <w:tc>
          <w:tcPr>
            <w:tcW w:w="9025" w:type="dxa"/>
            <w:tcMar>
              <w:left w:w="57" w:type="dxa"/>
              <w:right w:w="57" w:type="dxa"/>
            </w:tcMar>
          </w:tcPr>
          <w:p w14:paraId="0E79F9DA" w14:textId="77777777" w:rsidR="00592DF6" w:rsidRPr="00D20483" w:rsidRDefault="00E742D1" w:rsidP="00040AD8">
            <w:r w:rsidRPr="00D20483">
              <w:t>La proposition de créer une nouvelle division</w:t>
            </w:r>
            <w:r w:rsidR="00A007DB" w:rsidRPr="00D20483">
              <w:t xml:space="preserve"> ou</w:t>
            </w:r>
            <w:r w:rsidRPr="00D20483">
              <w:t xml:space="preserve"> entité </w:t>
            </w:r>
            <w:r w:rsidR="00A007DB" w:rsidRPr="00D20483">
              <w:t>sur l</w:t>
            </w:r>
            <w:r w:rsidR="00DC481B" w:rsidRPr="00D20483">
              <w:t>'</w:t>
            </w:r>
            <w:r w:rsidR="00A007DB" w:rsidRPr="00D20483">
              <w:t xml:space="preserve">accessibilité </w:t>
            </w:r>
            <w:r w:rsidRPr="00D20483">
              <w:t>au sein de l</w:t>
            </w:r>
            <w:r w:rsidR="00DC481B" w:rsidRPr="00D20483">
              <w:t>'</w:t>
            </w:r>
            <w:r w:rsidRPr="00D20483">
              <w:t>Union a été appuyée et les participants ont fait part de leur intérêt pour travailler ensemble dans le plus grand sérieux en vue de rechercher les crédits budgétaires nécessaires pour appuyer ces projets.</w:t>
            </w:r>
          </w:p>
        </w:tc>
      </w:tr>
    </w:tbl>
    <w:p w14:paraId="680FA094" w14:textId="77777777" w:rsidR="00592DF6" w:rsidRPr="00D20483" w:rsidRDefault="00592DF6" w:rsidP="00040AD8">
      <w:pPr>
        <w:pStyle w:val="Heading1"/>
        <w:rPr>
          <w:lang w:eastAsia="ja-JP"/>
        </w:rPr>
      </w:pPr>
      <w:bookmarkStart w:id="50" w:name="_Toc55563328"/>
      <w:bookmarkStart w:id="51" w:name="_Toc66872776"/>
      <w:r w:rsidRPr="00D20483">
        <w:rPr>
          <w:lang w:eastAsia="ja-JP"/>
        </w:rPr>
        <w:t>8</w:t>
      </w:r>
      <w:r w:rsidRPr="00D20483">
        <w:rPr>
          <w:lang w:eastAsia="ja-JP"/>
        </w:rPr>
        <w:tab/>
        <w:t>Langues</w:t>
      </w:r>
      <w:bookmarkEnd w:id="50"/>
      <w:bookmarkEnd w:id="51"/>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4"/>
        <w:gridCol w:w="9053"/>
      </w:tblGrid>
      <w:tr w:rsidR="00592DF6" w:rsidRPr="000E1214" w14:paraId="3A1A7AF4" w14:textId="77777777" w:rsidTr="0009043D">
        <w:tc>
          <w:tcPr>
            <w:tcW w:w="714" w:type="dxa"/>
          </w:tcPr>
          <w:p w14:paraId="3A902E33" w14:textId="77777777" w:rsidR="00592DF6" w:rsidRPr="00D20483" w:rsidRDefault="00592DF6" w:rsidP="00040AD8">
            <w:pPr>
              <w:rPr>
                <w:highlight w:val="yellow"/>
              </w:rPr>
            </w:pPr>
            <w:r w:rsidRPr="00D20483">
              <w:t>8.1</w:t>
            </w:r>
          </w:p>
        </w:tc>
        <w:tc>
          <w:tcPr>
            <w:tcW w:w="9053" w:type="dxa"/>
            <w:tcMar>
              <w:left w:w="57" w:type="dxa"/>
              <w:right w:w="57" w:type="dxa"/>
            </w:tcMar>
          </w:tcPr>
          <w:p w14:paraId="48492B99" w14:textId="77777777" w:rsidR="00592DF6" w:rsidRPr="000E1214" w:rsidRDefault="002B5267" w:rsidP="00040AD8">
            <w:r w:rsidRPr="000E1214">
              <w:t>La Présidente du</w:t>
            </w:r>
            <w:r w:rsidR="00592DF6" w:rsidRPr="000E1214">
              <w:t xml:space="preserve"> SCV, M</w:t>
            </w:r>
            <w:r w:rsidRPr="000E1214">
              <w:t>me</w:t>
            </w:r>
            <w:r w:rsidR="00592DF6" w:rsidRPr="000E1214">
              <w:t xml:space="preserve"> Rim Belhaj (Tunisi</w:t>
            </w:r>
            <w:r w:rsidRPr="000E1214">
              <w:t>e</w:t>
            </w:r>
            <w:r w:rsidR="00592DF6" w:rsidRPr="000E1214">
              <w:t xml:space="preserve">), </w:t>
            </w:r>
            <w:r w:rsidRPr="000E1214">
              <w:t xml:space="preserve">a </w:t>
            </w:r>
            <w:r w:rsidR="00592DF6" w:rsidRPr="000E1214">
              <w:t>pr</w:t>
            </w:r>
            <w:r w:rsidRPr="000E1214">
              <w:t>é</w:t>
            </w:r>
            <w:r w:rsidR="00592DF6" w:rsidRPr="000E1214">
              <w:t>sent</w:t>
            </w:r>
            <w:r w:rsidRPr="000E1214">
              <w:t>é le Document</w:t>
            </w:r>
            <w:r w:rsidR="00592DF6" w:rsidRPr="000E1214">
              <w:t xml:space="preserve"> </w:t>
            </w:r>
            <w:hyperlink r:id="rId31" w:history="1">
              <w:r w:rsidR="00592DF6" w:rsidRPr="000E1214">
                <w:rPr>
                  <w:rStyle w:val="Hyperlink"/>
                  <w:lang w:eastAsia="zh-CN"/>
                </w:rPr>
                <w:t>TD961</w:t>
              </w:r>
            </w:hyperlink>
            <w:r w:rsidR="00592DF6" w:rsidRPr="000E1214">
              <w:t xml:space="preserve"> "Rapport d</w:t>
            </w:r>
            <w:r w:rsidR="00DC481B" w:rsidRPr="000E1214">
              <w:t>'</w:t>
            </w:r>
            <w:r w:rsidR="00592DF6" w:rsidRPr="000E1214">
              <w:t xml:space="preserve">activité du SCV" </w:t>
            </w:r>
            <w:r w:rsidRPr="000E1214">
              <w:t>pour la période allant d</w:t>
            </w:r>
            <w:r w:rsidR="00DC481B" w:rsidRPr="000E1214">
              <w:t>'</w:t>
            </w:r>
            <w:r w:rsidRPr="000E1214">
              <w:t>août 2020 à décembre 2020. Le SCV et le CCT ont sollicité l</w:t>
            </w:r>
            <w:r w:rsidR="00DC481B" w:rsidRPr="000E1214">
              <w:t>'</w:t>
            </w:r>
            <w:r w:rsidRPr="000E1214">
              <w:t>avis du GCNT concernant une question liée à l</w:t>
            </w:r>
            <w:r w:rsidR="00DC481B" w:rsidRPr="000E1214">
              <w:t>'</w:t>
            </w:r>
            <w:r w:rsidRPr="000E1214">
              <w:t>approbation de la terminologie officielle de l</w:t>
            </w:r>
            <w:r w:rsidR="00DC481B" w:rsidRPr="000E1214">
              <w:t>'</w:t>
            </w:r>
            <w:r w:rsidRPr="000E1214">
              <w:t>UIT par le Secteur de l</w:t>
            </w:r>
            <w:r w:rsidR="00DC481B" w:rsidRPr="000E1214">
              <w:t>'</w:t>
            </w:r>
            <w:r w:rsidRPr="000E1214">
              <w:t>UIT-T.</w:t>
            </w:r>
          </w:p>
        </w:tc>
      </w:tr>
      <w:tr w:rsidR="00592DF6" w:rsidRPr="00D20483" w14:paraId="11DFC1BE" w14:textId="77777777" w:rsidTr="0009043D">
        <w:tc>
          <w:tcPr>
            <w:tcW w:w="714" w:type="dxa"/>
          </w:tcPr>
          <w:p w14:paraId="24EBAB79" w14:textId="77777777" w:rsidR="00592DF6" w:rsidRPr="00D20483" w:rsidRDefault="00592DF6" w:rsidP="00040AD8">
            <w:r w:rsidRPr="00D20483">
              <w:t>8.1.1</w:t>
            </w:r>
          </w:p>
        </w:tc>
        <w:tc>
          <w:tcPr>
            <w:tcW w:w="9053" w:type="dxa"/>
            <w:tcMar>
              <w:left w:w="57" w:type="dxa"/>
              <w:right w:w="57" w:type="dxa"/>
            </w:tcMar>
          </w:tcPr>
          <w:p w14:paraId="001E09B7" w14:textId="77777777" w:rsidR="00284C90" w:rsidRDefault="00453C93" w:rsidP="00284C90">
            <w:r w:rsidRPr="000E1214">
              <w:t>Le GCNT a pris note du Document</w:t>
            </w:r>
            <w:r w:rsidR="00592DF6" w:rsidRPr="000E1214">
              <w:t xml:space="preserve"> TD961 </w:t>
            </w:r>
            <w:r w:rsidRPr="000E1214">
              <w:t xml:space="preserve">et a recommandé ce qui </w:t>
            </w:r>
            <w:proofErr w:type="gramStart"/>
            <w:r w:rsidRPr="000E1214">
              <w:t>suit</w:t>
            </w:r>
            <w:r w:rsidR="00592DF6" w:rsidRPr="000E1214">
              <w:t>:</w:t>
            </w:r>
            <w:proofErr w:type="gramEnd"/>
          </w:p>
          <w:p w14:paraId="1B677345" w14:textId="77777777" w:rsidR="00592DF6" w:rsidRPr="00284C90" w:rsidRDefault="00284C90" w:rsidP="00284C90">
            <w:pPr>
              <w:pStyle w:val="enumlev1"/>
            </w:pPr>
            <w:r>
              <w:t>a)</w:t>
            </w:r>
            <w:r>
              <w:tab/>
            </w:r>
            <w:r w:rsidR="00453C93" w:rsidRPr="00284C90">
              <w:t>Les Présidents des Commissions d</w:t>
            </w:r>
            <w:r w:rsidR="00DC481B" w:rsidRPr="00284C90">
              <w:t>'</w:t>
            </w:r>
            <w:r w:rsidR="00453C93" w:rsidRPr="00284C90">
              <w:t>études de l</w:t>
            </w:r>
            <w:r w:rsidR="00DC481B" w:rsidRPr="00284C90">
              <w:t>'</w:t>
            </w:r>
            <w:r w:rsidR="00453C93" w:rsidRPr="00284C90">
              <w:t>UIT</w:t>
            </w:r>
            <w:r w:rsidR="00E271A2">
              <w:t>-</w:t>
            </w:r>
            <w:r w:rsidR="00453C93" w:rsidRPr="00284C90">
              <w:t xml:space="preserve">T devraient envoyer les termes et définitions </w:t>
            </w:r>
            <w:r w:rsidR="0000664A" w:rsidRPr="00284C90">
              <w:t xml:space="preserve">au </w:t>
            </w:r>
            <w:r w:rsidR="00453C93" w:rsidRPr="00284C90">
              <w:t>SCV le plus tôt possible et, dans la mesure du possible, avant l</w:t>
            </w:r>
            <w:r w:rsidR="00DC481B" w:rsidRPr="00284C90">
              <w:t>'</w:t>
            </w:r>
            <w:r w:rsidR="00453C93" w:rsidRPr="00284C90">
              <w:t xml:space="preserve">approbation de la ou </w:t>
            </w:r>
            <w:r w:rsidR="0000664A" w:rsidRPr="00284C90">
              <w:t>d</w:t>
            </w:r>
            <w:r w:rsidR="00453C93" w:rsidRPr="00284C90">
              <w:t xml:space="preserve">es </w:t>
            </w:r>
            <w:proofErr w:type="gramStart"/>
            <w:r w:rsidR="00453C93" w:rsidRPr="00284C90">
              <w:t>Recommandations;</w:t>
            </w:r>
            <w:proofErr w:type="gramEnd"/>
            <w:r w:rsidR="00453C93" w:rsidRPr="00284C90">
              <w:t xml:space="preserve"> et</w:t>
            </w:r>
          </w:p>
          <w:p w14:paraId="6ABDE3F9" w14:textId="77777777" w:rsidR="00592DF6" w:rsidRPr="00284C90" w:rsidRDefault="00284C90" w:rsidP="00284C90">
            <w:pPr>
              <w:pStyle w:val="enumlev1"/>
            </w:pPr>
            <w:r>
              <w:t>b)</w:t>
            </w:r>
            <w:r>
              <w:tab/>
            </w:r>
            <w:r w:rsidR="00453C93" w:rsidRPr="00284C90">
              <w:t xml:space="preserve">Le </w:t>
            </w:r>
            <w:r w:rsidR="00592DF6" w:rsidRPr="00284C90">
              <w:t xml:space="preserve">SCV </w:t>
            </w:r>
            <w:r w:rsidR="00453C93" w:rsidRPr="00284C90">
              <w:t>devrait envisager de se réunir plus souvent</w:t>
            </w:r>
            <w:r w:rsidR="00592DF6" w:rsidRPr="00284C90">
              <w:t>.</w:t>
            </w:r>
          </w:p>
        </w:tc>
      </w:tr>
      <w:tr w:rsidR="00592DF6" w:rsidRPr="00D20483" w14:paraId="7B4669E1" w14:textId="77777777" w:rsidTr="0009043D">
        <w:tc>
          <w:tcPr>
            <w:tcW w:w="714" w:type="dxa"/>
          </w:tcPr>
          <w:p w14:paraId="50185A48" w14:textId="77777777" w:rsidR="00592DF6" w:rsidRPr="00D20483" w:rsidRDefault="00592DF6" w:rsidP="00040AD8">
            <w:pPr>
              <w:rPr>
                <w:highlight w:val="yellow"/>
              </w:rPr>
            </w:pPr>
            <w:r w:rsidRPr="00D20483">
              <w:lastRenderedPageBreak/>
              <w:t>8.2</w:t>
            </w:r>
          </w:p>
        </w:tc>
        <w:tc>
          <w:tcPr>
            <w:tcW w:w="9053" w:type="dxa"/>
            <w:tcMar>
              <w:left w:w="57" w:type="dxa"/>
              <w:right w:w="57" w:type="dxa"/>
            </w:tcMar>
          </w:tcPr>
          <w:p w14:paraId="514C6834" w14:textId="77777777" w:rsidR="00592DF6" w:rsidRPr="000E1214" w:rsidRDefault="00592DF6" w:rsidP="001B594A">
            <w:r w:rsidRPr="000E1214">
              <w:t>M</w:t>
            </w:r>
            <w:r w:rsidR="00631152" w:rsidRPr="000E1214">
              <w:t>.</w:t>
            </w:r>
            <w:r w:rsidRPr="000E1214">
              <w:t xml:space="preserve"> </w:t>
            </w:r>
            <w:proofErr w:type="spellStart"/>
            <w:r w:rsidRPr="000E1214">
              <w:t>Turhan</w:t>
            </w:r>
            <w:proofErr w:type="spellEnd"/>
            <w:r w:rsidRPr="000E1214">
              <w:t xml:space="preserve"> </w:t>
            </w:r>
            <w:proofErr w:type="spellStart"/>
            <w:r w:rsidRPr="000E1214">
              <w:t>Muluk</w:t>
            </w:r>
            <w:proofErr w:type="spellEnd"/>
            <w:r w:rsidRPr="000E1214">
              <w:t xml:space="preserve"> </w:t>
            </w:r>
            <w:r w:rsidR="00631152" w:rsidRPr="000E1214">
              <w:t>(</w:t>
            </w:r>
            <w:r w:rsidRPr="000E1214">
              <w:t>Intel Corporation</w:t>
            </w:r>
            <w:r w:rsidR="00631152" w:rsidRPr="000E1214">
              <w:t>) a</w:t>
            </w:r>
            <w:r w:rsidRPr="000E1214">
              <w:t xml:space="preserve"> pr</w:t>
            </w:r>
            <w:r w:rsidR="00631152" w:rsidRPr="000E1214">
              <w:t>é</w:t>
            </w:r>
            <w:r w:rsidRPr="000E1214">
              <w:t>sent</w:t>
            </w:r>
            <w:r w:rsidR="00631152" w:rsidRPr="000E1214">
              <w:t>é le Document</w:t>
            </w:r>
            <w:r w:rsidRPr="000E1214">
              <w:t xml:space="preserve"> </w:t>
            </w:r>
            <w:hyperlink r:id="rId32" w:history="1">
              <w:r w:rsidRPr="000E1214">
                <w:rPr>
                  <w:rStyle w:val="Hyperlink"/>
                </w:rPr>
                <w:t>TD987</w:t>
              </w:r>
            </w:hyperlink>
            <w:r w:rsidRPr="000E1214">
              <w:t xml:space="preserve"> </w:t>
            </w:r>
            <w:r w:rsidR="000E1214" w:rsidRPr="000E1214">
              <w:t>"</w:t>
            </w:r>
            <w:r w:rsidR="004248ED" w:rsidRPr="000E1214">
              <w:t>Note de liaison relative à l</w:t>
            </w:r>
            <w:r w:rsidR="00DC481B" w:rsidRPr="000E1214">
              <w:t>'</w:t>
            </w:r>
            <w:r w:rsidR="004248ED" w:rsidRPr="000E1214">
              <w:t>utilisation</w:t>
            </w:r>
            <w:r w:rsidR="007C3F41" w:rsidRPr="000E1214">
              <w:t xml:space="preserve"> d</w:t>
            </w:r>
            <w:r w:rsidR="00DC481B" w:rsidRPr="000E1214">
              <w:t>'</w:t>
            </w:r>
            <w:r w:rsidR="007C3F41" w:rsidRPr="000E1214">
              <w:t xml:space="preserve">un </w:t>
            </w:r>
            <w:r w:rsidR="004248ED" w:rsidRPr="000E1214">
              <w:t>langage inclusif dans les spécifications 3GPP [émanant du Comité</w:t>
            </w:r>
            <w:r w:rsidR="001B594A">
              <w:t> </w:t>
            </w:r>
            <w:r w:rsidR="004248ED" w:rsidRPr="000E1214">
              <w:t>TSG SA du 3GPP</w:t>
            </w:r>
            <w:r w:rsidR="006C2E17" w:rsidRPr="000E1214">
              <w:t>]</w:t>
            </w:r>
            <w:r w:rsidR="000E1214" w:rsidRPr="000E1214">
              <w:t>"</w:t>
            </w:r>
            <w:r w:rsidR="006C2E17" w:rsidRPr="000E1214">
              <w:t>, qui fait savoir que le Comité TSG SA du 3GPP est convenu d</w:t>
            </w:r>
            <w:r w:rsidR="00DC481B" w:rsidRPr="000E1214">
              <w:t>'</w:t>
            </w:r>
            <w:r w:rsidR="006C2E17" w:rsidRPr="000E1214">
              <w:t xml:space="preserve">utiliser une formulation plus inclusive </w:t>
            </w:r>
            <w:r w:rsidR="0000664A" w:rsidRPr="000E1214">
              <w:t>et neutre</w:t>
            </w:r>
            <w:r w:rsidR="006C2E17" w:rsidRPr="000E1214">
              <w:t xml:space="preserve"> dans les spécifications 3GPP et de mettre à jour les règles de rédaction de</w:t>
            </w:r>
            <w:r w:rsidR="0000664A" w:rsidRPr="000E1214">
              <w:t>s</w:t>
            </w:r>
            <w:r w:rsidR="006C2E17" w:rsidRPr="000E1214">
              <w:t xml:space="preserve"> spécifications </w:t>
            </w:r>
            <w:r w:rsidR="0000664A" w:rsidRPr="000E1214">
              <w:t>3GPP</w:t>
            </w:r>
            <w:r w:rsidR="006C2E17" w:rsidRPr="000E1214">
              <w:t xml:space="preserve"> conséquence.</w:t>
            </w:r>
          </w:p>
        </w:tc>
      </w:tr>
      <w:tr w:rsidR="00592DF6" w:rsidRPr="00D20483" w14:paraId="284C8B8D" w14:textId="77777777" w:rsidTr="0009043D">
        <w:tc>
          <w:tcPr>
            <w:tcW w:w="714" w:type="dxa"/>
          </w:tcPr>
          <w:p w14:paraId="5758D885" w14:textId="77777777" w:rsidR="00592DF6" w:rsidRPr="00D20483" w:rsidRDefault="00592DF6" w:rsidP="00040AD8">
            <w:pPr>
              <w:rPr>
                <w:highlight w:val="yellow"/>
              </w:rPr>
            </w:pPr>
            <w:r w:rsidRPr="00D20483">
              <w:t>8.2.1</w:t>
            </w:r>
          </w:p>
        </w:tc>
        <w:tc>
          <w:tcPr>
            <w:tcW w:w="9053" w:type="dxa"/>
            <w:tcMar>
              <w:left w:w="57" w:type="dxa"/>
              <w:right w:w="57" w:type="dxa"/>
            </w:tcMar>
          </w:tcPr>
          <w:p w14:paraId="067742DB" w14:textId="77777777" w:rsidR="00592DF6" w:rsidRPr="00D20483" w:rsidRDefault="007C3F41" w:rsidP="00040AD8">
            <w:r w:rsidRPr="00D20483">
              <w:t xml:space="preserve">Le GCNT a reconnu que cette question de la formulation inclusive et neutre </w:t>
            </w:r>
            <w:r w:rsidR="004831BB" w:rsidRPr="00D20483">
              <w:t>ne</w:t>
            </w:r>
            <w:r w:rsidRPr="00D20483">
              <w:t xml:space="preserve"> concerne pas uniquement l</w:t>
            </w:r>
            <w:r w:rsidR="00DC481B" w:rsidRPr="00D20483">
              <w:t>'</w:t>
            </w:r>
            <w:r w:rsidRPr="00D20483">
              <w:t>UIT</w:t>
            </w:r>
            <w:r w:rsidR="00E271A2">
              <w:t>-</w:t>
            </w:r>
            <w:r w:rsidRPr="00D20483">
              <w:t>T, mais devrait intéresser l</w:t>
            </w:r>
            <w:r w:rsidR="00DC481B" w:rsidRPr="00D20483">
              <w:t>'</w:t>
            </w:r>
            <w:r w:rsidR="004831BB" w:rsidRPr="00D20483">
              <w:t>U</w:t>
            </w:r>
            <w:r w:rsidRPr="00D20483">
              <w:t>nion tout entière et être portée à l</w:t>
            </w:r>
            <w:r w:rsidR="00DC481B" w:rsidRPr="00D20483">
              <w:t>'</w:t>
            </w:r>
            <w:r w:rsidRPr="00D20483">
              <w:t>attention du Comité de coordination de l</w:t>
            </w:r>
            <w:r w:rsidR="00DC481B" w:rsidRPr="00D20483">
              <w:t>'</w:t>
            </w:r>
            <w:r w:rsidRPr="00D20483">
              <w:t xml:space="preserve">UIT pour la terminologie </w:t>
            </w:r>
            <w:r w:rsidRPr="00D20483">
              <w:rPr>
                <w:rFonts w:eastAsia="Times New Roman"/>
              </w:rPr>
              <w:t>(CCT)</w:t>
            </w:r>
            <w:r w:rsidRPr="00D20483">
              <w:t>. Une note de liaison a été établie dans le Document</w:t>
            </w:r>
            <w:r w:rsidR="00592DF6" w:rsidRPr="00D20483">
              <w:t xml:space="preserve"> </w:t>
            </w:r>
            <w:hyperlink r:id="rId33" w:history="1">
              <w:r w:rsidR="00592DF6" w:rsidRPr="00D20483">
                <w:rPr>
                  <w:rStyle w:val="Hyperlink"/>
                  <w:rFonts w:cstheme="majorBidi"/>
                </w:rPr>
                <w:t>TD1012</w:t>
              </w:r>
            </w:hyperlink>
            <w:r w:rsidR="00592DF6" w:rsidRPr="00D20483">
              <w:t xml:space="preserve"> </w:t>
            </w:r>
            <w:r w:rsidR="000E1214">
              <w:t>"</w:t>
            </w:r>
            <w:r w:rsidRPr="00D20483">
              <w:t>Note de liaison relative à l</w:t>
            </w:r>
            <w:r w:rsidR="00DC481B" w:rsidRPr="00D20483">
              <w:t>'</w:t>
            </w:r>
            <w:r w:rsidRPr="00D20483">
              <w:t>utilisation d</w:t>
            </w:r>
            <w:r w:rsidR="00DC481B" w:rsidRPr="00D20483">
              <w:t>'</w:t>
            </w:r>
            <w:r w:rsidRPr="00D20483">
              <w:t>un langage inclusif dans les normes et publications de l</w:t>
            </w:r>
            <w:r w:rsidR="00DC481B" w:rsidRPr="00D20483">
              <w:t>'</w:t>
            </w:r>
            <w:r w:rsidRPr="00D20483">
              <w:t>UIT</w:t>
            </w:r>
            <w:r w:rsidR="00E271A2">
              <w:t>-</w:t>
            </w:r>
            <w:r w:rsidRPr="00D20483">
              <w:t>T</w:t>
            </w:r>
            <w:r w:rsidR="000E1214">
              <w:t>"</w:t>
            </w:r>
            <w:r w:rsidRPr="00D20483">
              <w:t xml:space="preserve"> pour obtenir </w:t>
            </w:r>
            <w:proofErr w:type="gramStart"/>
            <w:r w:rsidRPr="00D20483">
              <w:t xml:space="preserve">des </w:t>
            </w:r>
            <w:r w:rsidR="004831BB" w:rsidRPr="00D20483">
              <w:t>instruction</w:t>
            </w:r>
            <w:proofErr w:type="gramEnd"/>
            <w:r w:rsidR="004831BB" w:rsidRPr="00D20483">
              <w:t xml:space="preserve"> auprès</w:t>
            </w:r>
            <w:r w:rsidR="00EC48D4">
              <w:t xml:space="preserve"> du </w:t>
            </w:r>
            <w:r w:rsidRPr="00D20483">
              <w:t>CCT concernant l</w:t>
            </w:r>
            <w:r w:rsidR="00DC481B" w:rsidRPr="00D20483">
              <w:t>'</w:t>
            </w:r>
            <w:r w:rsidRPr="00D20483">
              <w:t>utilisation d</w:t>
            </w:r>
            <w:r w:rsidR="00DC481B" w:rsidRPr="00D20483">
              <w:t>'</w:t>
            </w:r>
            <w:r w:rsidRPr="00D20483">
              <w:t>un langage inclusif dans les normes et publications de l</w:t>
            </w:r>
            <w:r w:rsidR="00DC481B" w:rsidRPr="00D20483">
              <w:t>'</w:t>
            </w:r>
            <w:r w:rsidRPr="00D20483">
              <w:t>UIT</w:t>
            </w:r>
            <w:r w:rsidR="00E271A2">
              <w:t>-</w:t>
            </w:r>
            <w:r w:rsidRPr="00D20483">
              <w:t>T.</w:t>
            </w:r>
          </w:p>
        </w:tc>
      </w:tr>
      <w:tr w:rsidR="00592DF6" w:rsidRPr="00D20483" w14:paraId="2A1E10A4" w14:textId="77777777" w:rsidTr="0009043D">
        <w:tc>
          <w:tcPr>
            <w:tcW w:w="714" w:type="dxa"/>
          </w:tcPr>
          <w:p w14:paraId="1B925859" w14:textId="77777777" w:rsidR="00592DF6" w:rsidRPr="00D20483" w:rsidRDefault="00592DF6" w:rsidP="00040AD8">
            <w:r w:rsidRPr="00D20483">
              <w:t>8.2.2</w:t>
            </w:r>
          </w:p>
        </w:tc>
        <w:tc>
          <w:tcPr>
            <w:tcW w:w="9053" w:type="dxa"/>
            <w:tcMar>
              <w:left w:w="57" w:type="dxa"/>
              <w:right w:w="57" w:type="dxa"/>
            </w:tcMar>
          </w:tcPr>
          <w:p w14:paraId="585403AE" w14:textId="77777777" w:rsidR="00592DF6" w:rsidRPr="00D20483" w:rsidRDefault="00536D63" w:rsidP="00040AD8">
            <w:r w:rsidRPr="00D20483">
              <w:t xml:space="preserve">Les participants sont convenus que le Document </w:t>
            </w:r>
            <w:hyperlink r:id="rId34" w:history="1">
              <w:r w:rsidR="00592DF6" w:rsidRPr="00D20483">
                <w:rPr>
                  <w:rStyle w:val="Hyperlink"/>
                  <w:rFonts w:cstheme="majorBidi"/>
                </w:rPr>
                <w:t>TD1012R1</w:t>
              </w:r>
            </w:hyperlink>
            <w:r w:rsidRPr="00D20483">
              <w:t xml:space="preserve"> serait envoyé </w:t>
            </w:r>
            <w:r w:rsidR="00592DF6" w:rsidRPr="00D20483">
              <w:t>(</w:t>
            </w:r>
            <w:r w:rsidR="00C53597">
              <w:t>sous la cote </w:t>
            </w:r>
            <w:hyperlink r:id="rId35" w:history="1">
              <w:r w:rsidR="00592DF6" w:rsidRPr="00D20483">
                <w:rPr>
                  <w:rStyle w:val="Hyperlink"/>
                </w:rPr>
                <w:t>LS41</w:t>
              </w:r>
            </w:hyperlink>
            <w:r w:rsidR="00592DF6" w:rsidRPr="00D20483">
              <w:t xml:space="preserve">) </w:t>
            </w:r>
            <w:r w:rsidRPr="00D20483">
              <w:t>au</w:t>
            </w:r>
            <w:r w:rsidR="00592DF6" w:rsidRPr="00D20483">
              <w:t xml:space="preserve"> CCT </w:t>
            </w:r>
            <w:r w:rsidRPr="00D20483">
              <w:t>et au</w:t>
            </w:r>
            <w:r w:rsidR="00592DF6" w:rsidRPr="00D20483">
              <w:t xml:space="preserve"> SCV.</w:t>
            </w:r>
          </w:p>
        </w:tc>
      </w:tr>
      <w:tr w:rsidR="00592DF6" w:rsidRPr="00D20483" w14:paraId="38B919EB" w14:textId="77777777" w:rsidTr="0009043D">
        <w:tc>
          <w:tcPr>
            <w:tcW w:w="714" w:type="dxa"/>
          </w:tcPr>
          <w:p w14:paraId="5E7122AB" w14:textId="77777777" w:rsidR="00592DF6" w:rsidRPr="00D20483" w:rsidRDefault="00592DF6" w:rsidP="00040AD8">
            <w:pPr>
              <w:rPr>
                <w:highlight w:val="yellow"/>
              </w:rPr>
            </w:pPr>
            <w:r w:rsidRPr="00D20483">
              <w:t>8.3</w:t>
            </w:r>
          </w:p>
        </w:tc>
        <w:tc>
          <w:tcPr>
            <w:tcW w:w="9053" w:type="dxa"/>
            <w:tcMar>
              <w:left w:w="57" w:type="dxa"/>
              <w:right w:w="57" w:type="dxa"/>
            </w:tcMar>
          </w:tcPr>
          <w:p w14:paraId="354BD1B7" w14:textId="77777777" w:rsidR="00592DF6" w:rsidRPr="00D20483" w:rsidRDefault="006B1205" w:rsidP="00040AD8">
            <w:r w:rsidRPr="00D20483">
              <w:t>Le Rapporteur chargé de la liaison UIT</w:t>
            </w:r>
            <w:r w:rsidR="00E271A2">
              <w:t>-</w:t>
            </w:r>
            <w:r w:rsidRPr="00D20483">
              <w:t>T/IETF, M. Scott Mansfield, a présenté le rapport de liaison avec l</w:t>
            </w:r>
            <w:r w:rsidR="00DC481B" w:rsidRPr="00D20483">
              <w:t>'</w:t>
            </w:r>
            <w:r w:rsidRPr="00D20483">
              <w:t>IETF (Document</w:t>
            </w:r>
            <w:r w:rsidR="00592DF6" w:rsidRPr="00D20483">
              <w:t xml:space="preserve"> </w:t>
            </w:r>
            <w:hyperlink r:id="rId36" w:history="1">
              <w:r w:rsidR="00592DF6" w:rsidRPr="00D20483">
                <w:rPr>
                  <w:rStyle w:val="Hyperlink"/>
                </w:rPr>
                <w:t>TD990</w:t>
              </w:r>
            </w:hyperlink>
            <w:r w:rsidRPr="00D20483">
              <w:t>),</w:t>
            </w:r>
            <w:r w:rsidR="00592DF6" w:rsidRPr="00D20483">
              <w:t xml:space="preserve"> </w:t>
            </w:r>
            <w:r w:rsidRPr="00D20483">
              <w:t>qui contient des informations sur le mécanisme de collaboration avec l</w:t>
            </w:r>
            <w:r w:rsidR="00DC481B" w:rsidRPr="00D20483">
              <w:t>'</w:t>
            </w:r>
            <w:r w:rsidRPr="00D20483">
              <w:t>IETF, la liste des futures réunions et un</w:t>
            </w:r>
            <w:r w:rsidR="004831BB" w:rsidRPr="00D20483">
              <w:t>e présentation</w:t>
            </w:r>
            <w:r w:rsidRPr="00D20483">
              <w:t xml:space="preserve"> des récentes activités de liaison.</w:t>
            </w:r>
          </w:p>
        </w:tc>
      </w:tr>
      <w:tr w:rsidR="00592DF6" w:rsidRPr="00D20483" w14:paraId="686B1776" w14:textId="77777777" w:rsidTr="0009043D">
        <w:tc>
          <w:tcPr>
            <w:tcW w:w="714" w:type="dxa"/>
          </w:tcPr>
          <w:p w14:paraId="30242E4E" w14:textId="77777777" w:rsidR="00592DF6" w:rsidRPr="00D20483" w:rsidRDefault="00592DF6" w:rsidP="00040AD8">
            <w:r w:rsidRPr="00D20483">
              <w:t>8.3.1</w:t>
            </w:r>
          </w:p>
        </w:tc>
        <w:tc>
          <w:tcPr>
            <w:tcW w:w="9053" w:type="dxa"/>
            <w:tcMar>
              <w:left w:w="57" w:type="dxa"/>
              <w:right w:w="57" w:type="dxa"/>
            </w:tcMar>
          </w:tcPr>
          <w:p w14:paraId="77112952" w14:textId="77777777" w:rsidR="00592DF6" w:rsidRPr="00D20483" w:rsidRDefault="006B1205" w:rsidP="00040AD8">
            <w:r w:rsidRPr="00D20483">
              <w:t xml:space="preserve">Les participants ont pris note du Document </w:t>
            </w:r>
            <w:r w:rsidR="00592DF6" w:rsidRPr="00D20483">
              <w:t>TD990</w:t>
            </w:r>
            <w:r w:rsidRPr="00D20483">
              <w:t xml:space="preserve"> et décidé que les observations plus détaillées devraient être faites </w:t>
            </w:r>
            <w:r w:rsidR="001168B5" w:rsidRPr="00D20483">
              <w:t>à l</w:t>
            </w:r>
            <w:r w:rsidR="00DC481B" w:rsidRPr="00D20483">
              <w:t>'</w:t>
            </w:r>
            <w:r w:rsidR="001168B5" w:rsidRPr="00D20483">
              <w:t>occasion</w:t>
            </w:r>
            <w:r w:rsidRPr="00D20483">
              <w:t xml:space="preserve"> de la réunion du Groupe RG-SC.</w:t>
            </w:r>
          </w:p>
        </w:tc>
      </w:tr>
      <w:tr w:rsidR="00592DF6" w:rsidRPr="00D20483" w14:paraId="2301A0C9" w14:textId="77777777" w:rsidTr="0009043D">
        <w:tc>
          <w:tcPr>
            <w:tcW w:w="714" w:type="dxa"/>
          </w:tcPr>
          <w:p w14:paraId="6F7000A0" w14:textId="77777777" w:rsidR="00592DF6" w:rsidRPr="00D20483" w:rsidRDefault="00592DF6" w:rsidP="00040AD8">
            <w:r w:rsidRPr="00D20483">
              <w:t>8.3.2</w:t>
            </w:r>
          </w:p>
        </w:tc>
        <w:tc>
          <w:tcPr>
            <w:tcW w:w="9053" w:type="dxa"/>
            <w:tcMar>
              <w:left w:w="57" w:type="dxa"/>
              <w:right w:w="57" w:type="dxa"/>
            </w:tcMar>
          </w:tcPr>
          <w:p w14:paraId="36D4F682" w14:textId="77777777" w:rsidR="00592DF6" w:rsidRPr="00D20483" w:rsidRDefault="006C2A9D" w:rsidP="00040AD8">
            <w:r w:rsidRPr="00D20483">
              <w:t>Le GCNT est convenu d</w:t>
            </w:r>
            <w:r w:rsidR="00DC481B" w:rsidRPr="00D20483">
              <w:t>'</w:t>
            </w:r>
            <w:r w:rsidRPr="00D20483">
              <w:t xml:space="preserve">envoyer une </w:t>
            </w:r>
            <w:r w:rsidR="001168B5" w:rsidRPr="00D20483">
              <w:t xml:space="preserve">note </w:t>
            </w:r>
            <w:r w:rsidRPr="00D20483">
              <w:t>de liaison (Document</w:t>
            </w:r>
            <w:r w:rsidR="00592DF6" w:rsidRPr="00D20483">
              <w:t xml:space="preserve"> </w:t>
            </w:r>
            <w:hyperlink r:id="rId37">
              <w:r w:rsidR="00592DF6" w:rsidRPr="00D20483">
                <w:rPr>
                  <w:rStyle w:val="Hyperlink"/>
                  <w:rFonts w:cstheme="majorBidi"/>
                </w:rPr>
                <w:t>TD1011</w:t>
              </w:r>
            </w:hyperlink>
            <w:r w:rsidR="00592DF6" w:rsidRPr="00D20483">
              <w:t xml:space="preserve">) </w:t>
            </w:r>
            <w:r w:rsidRPr="00D20483">
              <w:t>à toutes les commissions d</w:t>
            </w:r>
            <w:r w:rsidR="00DC481B" w:rsidRPr="00D20483">
              <w:t>'</w:t>
            </w:r>
            <w:r w:rsidRPr="00D20483">
              <w:t>études de l</w:t>
            </w:r>
            <w:r w:rsidR="00DC481B" w:rsidRPr="00D20483">
              <w:t>'</w:t>
            </w:r>
            <w:r w:rsidRPr="00D20483">
              <w:t>UIT avec le Document</w:t>
            </w:r>
            <w:r w:rsidR="00592DF6" w:rsidRPr="00D20483">
              <w:t xml:space="preserve"> TD990</w:t>
            </w:r>
            <w:r w:rsidRPr="00D20483">
              <w:t xml:space="preserve"> en pièce jointe (voir le § </w:t>
            </w:r>
            <w:r w:rsidR="00592DF6" w:rsidRPr="00D20483">
              <w:t>11.2.2</w:t>
            </w:r>
            <w:r w:rsidRPr="00D20483">
              <w:t>)</w:t>
            </w:r>
            <w:r w:rsidR="00592DF6" w:rsidRPr="00D20483">
              <w:t>.</w:t>
            </w:r>
          </w:p>
        </w:tc>
      </w:tr>
    </w:tbl>
    <w:p w14:paraId="10820468" w14:textId="77777777" w:rsidR="00297743" w:rsidRPr="00EE43A3" w:rsidRDefault="00592DF6" w:rsidP="00EE43A3">
      <w:pPr>
        <w:pStyle w:val="Heading1"/>
      </w:pPr>
      <w:bookmarkStart w:id="52" w:name="_Toc66872777"/>
      <w:r w:rsidRPr="00EE43A3">
        <w:t>9</w:t>
      </w:r>
      <w:r w:rsidRPr="00EE43A3">
        <w:tab/>
        <w:t>Kaléidoscope</w:t>
      </w:r>
      <w:bookmarkEnd w:id="52"/>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4"/>
        <w:gridCol w:w="9053"/>
      </w:tblGrid>
      <w:tr w:rsidR="00592DF6" w:rsidRPr="00D20483" w14:paraId="1516108B" w14:textId="77777777" w:rsidTr="005C336D">
        <w:tc>
          <w:tcPr>
            <w:tcW w:w="714" w:type="dxa"/>
          </w:tcPr>
          <w:p w14:paraId="66EFC4E6" w14:textId="77777777" w:rsidR="00592DF6" w:rsidRPr="00D20483" w:rsidRDefault="00592DF6" w:rsidP="00040AD8">
            <w:r w:rsidRPr="00D20483">
              <w:t>9.1</w:t>
            </w:r>
          </w:p>
        </w:tc>
        <w:tc>
          <w:tcPr>
            <w:tcW w:w="9053" w:type="dxa"/>
            <w:tcMar>
              <w:left w:w="57" w:type="dxa"/>
              <w:right w:w="57" w:type="dxa"/>
            </w:tcMar>
          </w:tcPr>
          <w:p w14:paraId="17619176" w14:textId="54CDA267" w:rsidR="00592DF6" w:rsidRPr="00D20483" w:rsidRDefault="00592DF6" w:rsidP="00040AD8">
            <w:r w:rsidRPr="00D20483">
              <w:t xml:space="preserve">Mme Alessia Magliarditi (TSB), a présenté le Document </w:t>
            </w:r>
            <w:hyperlink r:id="rId38" w:history="1">
              <w:r w:rsidR="006C2A9D" w:rsidRPr="00D20483">
                <w:rPr>
                  <w:rStyle w:val="Hyperlink"/>
                  <w:lang w:eastAsia="zh-CN"/>
                </w:rPr>
                <w:t>TD968</w:t>
              </w:r>
            </w:hyperlink>
            <w:r w:rsidRPr="00D20483">
              <w:t xml:space="preserve"> "Évaluation des documents présentés dans le cadre de la Conférence Kaléidoscope 20</w:t>
            </w:r>
            <w:r w:rsidR="006C2A9D" w:rsidRPr="00D20483">
              <w:t>20</w:t>
            </w:r>
            <w:r w:rsidRPr="00D20483">
              <w:t xml:space="preserve"> du point de vue de leur pertinence pour les activités de l</w:t>
            </w:r>
            <w:r w:rsidR="00DC481B" w:rsidRPr="00D20483">
              <w:t>'</w:t>
            </w:r>
            <w:r w:rsidRPr="00D20483">
              <w:t>UIT"</w:t>
            </w:r>
            <w:r w:rsidR="006C2A9D" w:rsidRPr="00D20483">
              <w:t>, qui</w:t>
            </w:r>
            <w:r w:rsidRPr="00D20483">
              <w:t xml:space="preserve"> donne un aperçu de l</w:t>
            </w:r>
            <w:r w:rsidR="00DC481B" w:rsidRPr="00D20483">
              <w:t>'</w:t>
            </w:r>
            <w:r w:rsidRPr="00D20483">
              <w:t>édition de 20</w:t>
            </w:r>
            <w:r w:rsidR="006C2A9D" w:rsidRPr="00D20483">
              <w:t>20</w:t>
            </w:r>
            <w:r w:rsidRPr="00D20483">
              <w:t xml:space="preserve"> de la Conférence universitaire Kaléidoscope de l</w:t>
            </w:r>
            <w:r w:rsidR="00DC481B" w:rsidRPr="00D20483">
              <w:t>'</w:t>
            </w:r>
            <w:r w:rsidRPr="00D20483">
              <w:t>UIT, qui s</w:t>
            </w:r>
            <w:r w:rsidR="00DC481B" w:rsidRPr="00D20483">
              <w:t>'</w:t>
            </w:r>
            <w:r w:rsidRPr="00D20483">
              <w:t xml:space="preserve">est tenue </w:t>
            </w:r>
            <w:r w:rsidR="006D3A63">
              <w:t>en ligne du 7 au </w:t>
            </w:r>
            <w:r w:rsidR="00CC0D83" w:rsidRPr="00D20483">
              <w:t>11</w:t>
            </w:r>
            <w:r w:rsidR="00AE4981" w:rsidRPr="00D20483">
              <w:t> </w:t>
            </w:r>
            <w:r w:rsidR="00CC0D83" w:rsidRPr="00D20483">
              <w:t>décembre</w:t>
            </w:r>
            <w:r w:rsidR="00AE4981" w:rsidRPr="00D20483">
              <w:t> </w:t>
            </w:r>
            <w:r w:rsidR="00CC0D83" w:rsidRPr="00D20483">
              <w:t>2020</w:t>
            </w:r>
            <w:r w:rsidRPr="00D20483">
              <w:t xml:space="preserve">. </w:t>
            </w:r>
            <w:r w:rsidR="00CC0D83" w:rsidRPr="00D20483">
              <w:t>Le document figurant en pièce jointe à ce document temporaire comprend deux résumés, deux documents d</w:t>
            </w:r>
            <w:r w:rsidR="00DC481B" w:rsidRPr="00D20483">
              <w:t>'</w:t>
            </w:r>
            <w:r w:rsidR="00CC0D83" w:rsidRPr="00D20483">
              <w:t xml:space="preserve">importance, un document soumis par un invité et les documents acceptés sélectionnés pour être présentés et publiés, et identifie les liens avec </w:t>
            </w:r>
            <w:r w:rsidR="001168B5" w:rsidRPr="00D20483">
              <w:t>l</w:t>
            </w:r>
            <w:r w:rsidR="00CC0D83" w:rsidRPr="00D20483">
              <w:t xml:space="preserve">es activités </w:t>
            </w:r>
            <w:r w:rsidR="001168B5" w:rsidRPr="00D20483">
              <w:t xml:space="preserve">connexes </w:t>
            </w:r>
            <w:r w:rsidR="00CC0D83" w:rsidRPr="00D20483">
              <w:t>menées par l</w:t>
            </w:r>
            <w:r w:rsidR="00DC481B" w:rsidRPr="00D20483">
              <w:t>'</w:t>
            </w:r>
            <w:r w:rsidR="00CC0D83" w:rsidRPr="00D20483">
              <w:t>UIT</w:t>
            </w:r>
            <w:r w:rsidR="00E271A2">
              <w:t>-</w:t>
            </w:r>
            <w:r w:rsidR="00CC0D83" w:rsidRPr="00D20483">
              <w:t>T et les autres Secteurs de l</w:t>
            </w:r>
            <w:r w:rsidR="00DC481B" w:rsidRPr="00D20483">
              <w:t>'</w:t>
            </w:r>
            <w:r w:rsidR="00CC0D83" w:rsidRPr="00D20483">
              <w:t>UIT.</w:t>
            </w:r>
          </w:p>
        </w:tc>
      </w:tr>
      <w:tr w:rsidR="00592DF6" w:rsidRPr="00D20483" w14:paraId="75E54B8F" w14:textId="77777777" w:rsidTr="005C336D">
        <w:tc>
          <w:tcPr>
            <w:tcW w:w="714" w:type="dxa"/>
          </w:tcPr>
          <w:p w14:paraId="0A857293" w14:textId="77777777" w:rsidR="00592DF6" w:rsidRPr="00D20483" w:rsidRDefault="00592DF6" w:rsidP="00040AD8">
            <w:r w:rsidRPr="00D20483">
              <w:t>9.1.1</w:t>
            </w:r>
          </w:p>
        </w:tc>
        <w:tc>
          <w:tcPr>
            <w:tcW w:w="9053" w:type="dxa"/>
            <w:tcMar>
              <w:left w:w="57" w:type="dxa"/>
              <w:right w:w="57" w:type="dxa"/>
            </w:tcMar>
          </w:tcPr>
          <w:p w14:paraId="3C892F38" w14:textId="77777777" w:rsidR="00592DF6" w:rsidRPr="00D20483" w:rsidRDefault="00592DF6" w:rsidP="00040AD8">
            <w:pPr>
              <w:spacing w:after="120"/>
            </w:pPr>
            <w:bookmarkStart w:id="53" w:name="lt_pId160"/>
            <w:r w:rsidRPr="00D20483">
              <w:rPr>
                <w:bCs/>
              </w:rPr>
              <w:t>Le</w:t>
            </w:r>
            <w:r w:rsidR="00CC0D83" w:rsidRPr="00D20483">
              <w:rPr>
                <w:bCs/>
              </w:rPr>
              <w:t>s participants ont pris note du Document TD968 et invité</w:t>
            </w:r>
            <w:r w:rsidRPr="00D20483">
              <w:rPr>
                <w:bCs/>
              </w:rPr>
              <w:t xml:space="preserve"> </w:t>
            </w:r>
            <w:r w:rsidR="00CC0D83" w:rsidRPr="00D20483">
              <w:rPr>
                <w:bCs/>
              </w:rPr>
              <w:t xml:space="preserve">le GCNT, </w:t>
            </w:r>
            <w:r w:rsidRPr="00D20483">
              <w:rPr>
                <w:bCs/>
              </w:rPr>
              <w:t>les commissions d</w:t>
            </w:r>
            <w:r w:rsidR="00DC481B" w:rsidRPr="00D20483">
              <w:rPr>
                <w:bCs/>
              </w:rPr>
              <w:t>'</w:t>
            </w:r>
            <w:r w:rsidRPr="00D20483">
              <w:rPr>
                <w:bCs/>
              </w:rPr>
              <w:t xml:space="preserve">études </w:t>
            </w:r>
            <w:r w:rsidR="00CC0D83" w:rsidRPr="00D20483">
              <w:rPr>
                <w:bCs/>
              </w:rPr>
              <w:t>de l</w:t>
            </w:r>
            <w:r w:rsidR="00DC481B" w:rsidRPr="00D20483">
              <w:rPr>
                <w:bCs/>
              </w:rPr>
              <w:t>'</w:t>
            </w:r>
            <w:r w:rsidR="00CC0D83" w:rsidRPr="00D20483">
              <w:rPr>
                <w:bCs/>
              </w:rPr>
              <w:t>UIT</w:t>
            </w:r>
            <w:r w:rsidR="00E271A2">
              <w:rPr>
                <w:bCs/>
              </w:rPr>
              <w:t>-</w:t>
            </w:r>
            <w:r w:rsidR="00CC0D83" w:rsidRPr="00D20483">
              <w:rPr>
                <w:bCs/>
              </w:rPr>
              <w:t xml:space="preserve">T </w:t>
            </w:r>
            <w:r w:rsidRPr="00D20483">
              <w:rPr>
                <w:bCs/>
              </w:rPr>
              <w:t>et les groupes spécialisés de l</w:t>
            </w:r>
            <w:r w:rsidR="00DC481B" w:rsidRPr="00D20483">
              <w:rPr>
                <w:bCs/>
              </w:rPr>
              <w:t>'</w:t>
            </w:r>
            <w:r w:rsidRPr="00D20483">
              <w:rPr>
                <w:bCs/>
              </w:rPr>
              <w:t>UIT-T à passer en revue les</w:t>
            </w:r>
            <w:r w:rsidR="00527A14" w:rsidRPr="00D20483">
              <w:rPr>
                <w:bCs/>
              </w:rPr>
              <w:t xml:space="preserve"> documents </w:t>
            </w:r>
            <w:r w:rsidRPr="00D20483">
              <w:rPr>
                <w:bCs/>
              </w:rPr>
              <w:t xml:space="preserve">relevant de leur domaine de compétence et à prendre en considération ces contributions </w:t>
            </w:r>
            <w:r w:rsidRPr="00D20483">
              <w:t>soumises par des chercheurs</w:t>
            </w:r>
            <w:bookmarkEnd w:id="53"/>
            <w:r w:rsidRPr="00D20483">
              <w:t>.</w:t>
            </w:r>
          </w:p>
        </w:tc>
      </w:tr>
    </w:tbl>
    <w:p w14:paraId="7890B371" w14:textId="77777777" w:rsidR="00592DF6" w:rsidRPr="00D20483" w:rsidRDefault="00592DF6" w:rsidP="005C336D">
      <w:pPr>
        <w:pStyle w:val="Heading1"/>
        <w:tabs>
          <w:tab w:val="clear" w:pos="794"/>
        </w:tabs>
        <w:rPr>
          <w:rFonts w:eastAsia="SimSun"/>
        </w:rPr>
      </w:pPr>
      <w:bookmarkStart w:id="54" w:name="_Toc55563330"/>
      <w:bookmarkStart w:id="55" w:name="_Toc66872778"/>
      <w:r w:rsidRPr="00D20483">
        <w:rPr>
          <w:rFonts w:eastAsia="SimSun"/>
        </w:rPr>
        <w:t>10</w:t>
      </w:r>
      <w:r w:rsidRPr="00D20483">
        <w:rPr>
          <w:rFonts w:eastAsia="SimSun"/>
        </w:rPr>
        <w:tab/>
        <w:t>Journal de l</w:t>
      </w:r>
      <w:r w:rsidR="00DC481B" w:rsidRPr="00D20483">
        <w:rPr>
          <w:rFonts w:eastAsia="SimSun"/>
        </w:rPr>
        <w:t>'</w:t>
      </w:r>
      <w:r w:rsidRPr="00D20483">
        <w:rPr>
          <w:rFonts w:eastAsia="SimSun"/>
        </w:rPr>
        <w:t>UIT sur les technologies futures et les technologies en évolution</w:t>
      </w:r>
      <w:bookmarkEnd w:id="54"/>
      <w:bookmarkEnd w:id="55"/>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9067"/>
      </w:tblGrid>
      <w:tr w:rsidR="00592DF6" w:rsidRPr="00D20483" w14:paraId="46BFB028" w14:textId="77777777" w:rsidTr="005C336D">
        <w:tc>
          <w:tcPr>
            <w:tcW w:w="700" w:type="dxa"/>
            <w:tcMar>
              <w:left w:w="0" w:type="dxa"/>
            </w:tcMar>
          </w:tcPr>
          <w:p w14:paraId="6240F80D" w14:textId="77777777" w:rsidR="00592DF6" w:rsidRPr="00D20483" w:rsidRDefault="00592DF6" w:rsidP="00040AD8">
            <w:pPr>
              <w:rPr>
                <w:highlight w:val="yellow"/>
              </w:rPr>
            </w:pPr>
            <w:r w:rsidRPr="00D20483">
              <w:t>10.1</w:t>
            </w:r>
          </w:p>
        </w:tc>
        <w:tc>
          <w:tcPr>
            <w:tcW w:w="9067" w:type="dxa"/>
            <w:tcMar>
              <w:left w:w="57" w:type="dxa"/>
              <w:right w:w="57" w:type="dxa"/>
            </w:tcMar>
          </w:tcPr>
          <w:p w14:paraId="7178EA41" w14:textId="77777777" w:rsidR="00592DF6" w:rsidRPr="00D20483" w:rsidRDefault="00592DF6" w:rsidP="00040AD8">
            <w:pPr>
              <w:rPr>
                <w:highlight w:val="yellow"/>
              </w:rPr>
            </w:pPr>
            <w:r w:rsidRPr="00D20483">
              <w:t>M</w:t>
            </w:r>
            <w:r w:rsidR="003F4D57" w:rsidRPr="00D20483">
              <w:t>me</w:t>
            </w:r>
            <w:r w:rsidRPr="00D20483">
              <w:t xml:space="preserve"> Alessia Magliarditi </w:t>
            </w:r>
            <w:r w:rsidR="003F4D57" w:rsidRPr="00D20483">
              <w:t>(</w:t>
            </w:r>
            <w:r w:rsidRPr="00D20483">
              <w:t>TSB</w:t>
            </w:r>
            <w:r w:rsidR="003F4D57" w:rsidRPr="00D20483">
              <w:t xml:space="preserve">), a </w:t>
            </w:r>
            <w:r w:rsidRPr="00D20483">
              <w:t>pr</w:t>
            </w:r>
            <w:r w:rsidR="003F4D57" w:rsidRPr="00D20483">
              <w:t>é</w:t>
            </w:r>
            <w:r w:rsidRPr="00D20483">
              <w:t>sent</w:t>
            </w:r>
            <w:r w:rsidR="003F4D57" w:rsidRPr="00D20483">
              <w:t>é le Document</w:t>
            </w:r>
            <w:r w:rsidRPr="00D20483">
              <w:t xml:space="preserve"> </w:t>
            </w:r>
            <w:hyperlink r:id="rId39" w:history="1">
              <w:r w:rsidRPr="00D20483">
                <w:rPr>
                  <w:rStyle w:val="Hyperlink"/>
                  <w:lang w:eastAsia="zh-CN"/>
                </w:rPr>
                <w:t>TD969</w:t>
              </w:r>
            </w:hyperlink>
            <w:r w:rsidRPr="00D20483">
              <w:t xml:space="preserve"> </w:t>
            </w:r>
            <w:r w:rsidR="000E1214">
              <w:t>"</w:t>
            </w:r>
            <w:r w:rsidR="00E97250" w:rsidRPr="00D20483">
              <w:t>Journal de l</w:t>
            </w:r>
            <w:r w:rsidR="00DC481B" w:rsidRPr="00D20483">
              <w:t>'</w:t>
            </w:r>
            <w:r w:rsidR="00E97250" w:rsidRPr="00D20483">
              <w:t>UIT sur les technologies futures et les technologies en évolution – gratuites, rapides, pour tous</w:t>
            </w:r>
            <w:r w:rsidR="000E1214">
              <w:t>"</w:t>
            </w:r>
            <w:r w:rsidR="00E97250" w:rsidRPr="00D20483">
              <w:t>, qui donne des informations sur la création du nouveau Journal de l</w:t>
            </w:r>
            <w:r w:rsidR="00DC481B" w:rsidRPr="00D20483">
              <w:t>'</w:t>
            </w:r>
            <w:r w:rsidR="00E97250" w:rsidRPr="00D20483">
              <w:t xml:space="preserve">UIT sur les technologies futures et les technologies en évolution et annonce la parution du premier numéro et </w:t>
            </w:r>
            <w:r w:rsidR="00356B4F" w:rsidRPr="00D20483">
              <w:t>la publication de</w:t>
            </w:r>
            <w:r w:rsidR="00E97250" w:rsidRPr="00D20483">
              <w:t xml:space="preserve"> l</w:t>
            </w:r>
            <w:r w:rsidR="00DC481B" w:rsidRPr="00D20483">
              <w:t>'</w:t>
            </w:r>
            <w:r w:rsidR="00E97250" w:rsidRPr="00D20483">
              <w:t>invitation à soumettre des articles pour les cinq numéros spéciaux à venir.</w:t>
            </w:r>
          </w:p>
        </w:tc>
      </w:tr>
      <w:tr w:rsidR="00592DF6" w:rsidRPr="00D20483" w14:paraId="16499C17" w14:textId="77777777" w:rsidTr="005C336D">
        <w:tc>
          <w:tcPr>
            <w:tcW w:w="700" w:type="dxa"/>
            <w:tcMar>
              <w:left w:w="0" w:type="dxa"/>
            </w:tcMar>
          </w:tcPr>
          <w:p w14:paraId="42D5C1C7" w14:textId="77777777" w:rsidR="00592DF6" w:rsidRPr="00D20483" w:rsidRDefault="00592DF6" w:rsidP="00040AD8">
            <w:r w:rsidRPr="00D20483">
              <w:t>10.2</w:t>
            </w:r>
          </w:p>
        </w:tc>
        <w:tc>
          <w:tcPr>
            <w:tcW w:w="9067" w:type="dxa"/>
            <w:tcMar>
              <w:left w:w="57" w:type="dxa"/>
              <w:right w:w="57" w:type="dxa"/>
            </w:tcMar>
          </w:tcPr>
          <w:p w14:paraId="1D77C191" w14:textId="77777777" w:rsidR="00592DF6" w:rsidRPr="00D20483" w:rsidRDefault="00E97250" w:rsidP="00040AD8">
            <w:r w:rsidRPr="00D20483">
              <w:t xml:space="preserve">Les participants ont pris note du Document </w:t>
            </w:r>
            <w:r w:rsidR="00592DF6" w:rsidRPr="00D20483">
              <w:t>TD969.</w:t>
            </w:r>
          </w:p>
        </w:tc>
      </w:tr>
    </w:tbl>
    <w:p w14:paraId="20F5CB9D" w14:textId="77777777" w:rsidR="00592DF6" w:rsidRPr="00D20483" w:rsidRDefault="00592DF6" w:rsidP="00040AD8">
      <w:pPr>
        <w:pStyle w:val="Heading1"/>
        <w:rPr>
          <w:rFonts w:eastAsia="SimSun"/>
          <w:lang w:eastAsia="ja-JP"/>
        </w:rPr>
      </w:pPr>
      <w:bookmarkStart w:id="56" w:name="_Toc66872779"/>
      <w:r w:rsidRPr="00D20483">
        <w:lastRenderedPageBreak/>
        <w:t>11</w:t>
      </w:r>
      <w:r w:rsidRPr="00D20483">
        <w:tab/>
      </w:r>
      <w:r w:rsidRPr="00D20483">
        <w:rPr>
          <w:rFonts w:eastAsia="SimSun"/>
          <w:lang w:eastAsia="ja-JP"/>
        </w:rPr>
        <w:t>Résultats des travaux des Groupes du Rapporteur du GCNT</w:t>
      </w:r>
      <w:bookmarkEnd w:id="56"/>
    </w:p>
    <w:p w14:paraId="109114CA" w14:textId="77777777" w:rsidR="00592DF6" w:rsidRPr="00D20483" w:rsidRDefault="00592DF6"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t>Cinq Groupes du Rapporteur du GCNT ont progressé dans leurs travaux pendant la réunion et en ont présenté les résultats à la plénière de clôture du GCNT. Les rapports ont été approuvés. Les décisions prises en plénière sont brièvement présentées ci-dessous. On trouvera dans l</w:t>
      </w:r>
      <w:r w:rsidR="00DC481B" w:rsidRPr="00D20483">
        <w:rPr>
          <w:rFonts w:eastAsia="SimSun"/>
          <w:szCs w:val="24"/>
          <w:lang w:eastAsia="ja-JP"/>
        </w:rPr>
        <w:t>'</w:t>
      </w:r>
      <w:hyperlink w:anchor="AnnexA" w:history="1">
        <w:r w:rsidRPr="00D20483">
          <w:rPr>
            <w:rFonts w:eastAsia="SimSun"/>
            <w:color w:val="0000FF"/>
            <w:u w:val="single"/>
            <w:lang w:eastAsia="ja-JP"/>
          </w:rPr>
          <w:t>Annexe A</w:t>
        </w:r>
      </w:hyperlink>
      <w:r w:rsidRPr="00D20483">
        <w:rPr>
          <w:rFonts w:eastAsia="SimSun"/>
          <w:szCs w:val="24"/>
          <w:lang w:eastAsia="ja-JP"/>
        </w:rPr>
        <w:t xml:space="preserve"> du présent rapport un tableau dressant la liste des documents temporaires ainsi que des rapports des différents Groupes du Rapporteur, des notes de liaison qu</w:t>
      </w:r>
      <w:r w:rsidR="00DC481B" w:rsidRPr="00D20483">
        <w:rPr>
          <w:rFonts w:eastAsia="SimSun"/>
          <w:szCs w:val="24"/>
          <w:lang w:eastAsia="ja-JP"/>
        </w:rPr>
        <w:t>'</w:t>
      </w:r>
      <w:r w:rsidRPr="00D20483">
        <w:rPr>
          <w:rFonts w:eastAsia="SimSun"/>
          <w:szCs w:val="24"/>
          <w:lang w:eastAsia="ja-JP"/>
        </w:rPr>
        <w:t>ils ont élaborées et des activités intérimaires qu</w:t>
      </w:r>
      <w:r w:rsidR="00DC481B" w:rsidRPr="00D20483">
        <w:rPr>
          <w:rFonts w:eastAsia="SimSun"/>
          <w:szCs w:val="24"/>
          <w:lang w:eastAsia="ja-JP"/>
        </w:rPr>
        <w:t>'</w:t>
      </w:r>
      <w:r w:rsidRPr="00D20483">
        <w:rPr>
          <w:rFonts w:eastAsia="SimSun"/>
          <w:szCs w:val="24"/>
          <w:lang w:eastAsia="ja-JP"/>
        </w:rPr>
        <w:t>ils prévoient de mener à bien.</w:t>
      </w:r>
    </w:p>
    <w:p w14:paraId="28D73930" w14:textId="77777777" w:rsidR="00592DF6" w:rsidRPr="00D20483" w:rsidRDefault="00592DF6" w:rsidP="00040AD8">
      <w:pPr>
        <w:pStyle w:val="Heading2"/>
        <w:rPr>
          <w:rFonts w:eastAsia="SimSun"/>
          <w:lang w:eastAsia="ja-JP"/>
        </w:rPr>
      </w:pPr>
      <w:bookmarkStart w:id="57" w:name="_Toc55563333"/>
      <w:bookmarkStart w:id="58" w:name="_Toc66872780"/>
      <w:r w:rsidRPr="00D20483">
        <w:rPr>
          <w:rFonts w:eastAsia="SimSun"/>
          <w:lang w:eastAsia="ja-JP"/>
        </w:rPr>
        <w:t>11.1</w:t>
      </w:r>
      <w:r w:rsidRPr="00D20483">
        <w:rPr>
          <w:rFonts w:eastAsia="SimSun"/>
          <w:lang w:eastAsia="ja-JP"/>
        </w:rPr>
        <w:tab/>
        <w:t>Groupe du Rapporteur du GCNT chargé d</w:t>
      </w:r>
      <w:r w:rsidR="00DC481B" w:rsidRPr="00D20483">
        <w:rPr>
          <w:rFonts w:eastAsia="SimSun"/>
          <w:lang w:eastAsia="ja-JP"/>
        </w:rPr>
        <w:t>'</w:t>
      </w:r>
      <w:r w:rsidRPr="00D20483">
        <w:rPr>
          <w:rFonts w:eastAsia="SimSun"/>
          <w:lang w:eastAsia="ja-JP"/>
        </w:rPr>
        <w:t>examiner les Résolutions de l</w:t>
      </w:r>
      <w:r w:rsidR="00DC481B" w:rsidRPr="00D20483">
        <w:rPr>
          <w:rFonts w:eastAsia="SimSun"/>
          <w:lang w:eastAsia="ja-JP"/>
        </w:rPr>
        <w:t>'</w:t>
      </w:r>
      <w:r w:rsidRPr="00D20483">
        <w:rPr>
          <w:rFonts w:eastAsia="SimSun"/>
          <w:lang w:eastAsia="ja-JP"/>
        </w:rPr>
        <w:t>AMNT (RG</w:t>
      </w:r>
      <w:r w:rsidRPr="00D20483">
        <w:rPr>
          <w:rFonts w:eastAsia="SimSun"/>
          <w:lang w:eastAsia="ja-JP"/>
        </w:rPr>
        <w:noBreakHyphen/>
      </w:r>
      <w:proofErr w:type="spellStart"/>
      <w:r w:rsidRPr="00D20483">
        <w:rPr>
          <w:rFonts w:eastAsia="SimSun"/>
          <w:lang w:eastAsia="ja-JP"/>
        </w:rPr>
        <w:t>ResReview</w:t>
      </w:r>
      <w:proofErr w:type="spellEnd"/>
      <w:r w:rsidRPr="00D20483">
        <w:rPr>
          <w:rFonts w:eastAsia="SimSun"/>
          <w:lang w:eastAsia="ja-JP"/>
        </w:rPr>
        <w:t>)</w:t>
      </w:r>
      <w:bookmarkEnd w:id="57"/>
      <w:bookmarkEnd w:id="5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592DF6" w:rsidRPr="00D20483" w14:paraId="21A5F1F7" w14:textId="77777777" w:rsidTr="005C336D">
        <w:tc>
          <w:tcPr>
            <w:tcW w:w="756" w:type="dxa"/>
          </w:tcPr>
          <w:p w14:paraId="63B9BBEE" w14:textId="77777777" w:rsidR="00592DF6" w:rsidRPr="00D20483" w:rsidRDefault="00592DF6" w:rsidP="00040AD8">
            <w:pPr>
              <w:rPr>
                <w:highlight w:val="yellow"/>
              </w:rPr>
            </w:pPr>
            <w:r w:rsidRPr="00D20483">
              <w:t>11.1.1</w:t>
            </w:r>
          </w:p>
        </w:tc>
        <w:tc>
          <w:tcPr>
            <w:tcW w:w="9025" w:type="dxa"/>
            <w:tcMar>
              <w:left w:w="57" w:type="dxa"/>
              <w:right w:w="57" w:type="dxa"/>
            </w:tcMar>
          </w:tcPr>
          <w:p w14:paraId="676B7CF7" w14:textId="77777777" w:rsidR="00592DF6" w:rsidRPr="00D20483" w:rsidRDefault="00592DF6" w:rsidP="00040AD8">
            <w:pPr>
              <w:rPr>
                <w:highlight w:val="yellow"/>
              </w:rPr>
            </w:pPr>
            <w:r w:rsidRPr="00D20483">
              <w:t>Le Rapporteur du Groupe RG-</w:t>
            </w:r>
            <w:proofErr w:type="spellStart"/>
            <w:r w:rsidRPr="00D20483">
              <w:t>ResReview</w:t>
            </w:r>
            <w:proofErr w:type="spellEnd"/>
            <w:r w:rsidRPr="00D20483">
              <w:t xml:space="preserve">, M. Vladimir </w:t>
            </w:r>
            <w:proofErr w:type="spellStart"/>
            <w:r w:rsidRPr="00D20483">
              <w:t>Minkin</w:t>
            </w:r>
            <w:proofErr w:type="spellEnd"/>
            <w:r w:rsidRPr="00D20483">
              <w:t xml:space="preserve"> (Fédération de Russie), a présenté le rapport de ce Groupe, tel qu</w:t>
            </w:r>
            <w:r w:rsidR="00DC481B" w:rsidRPr="00D20483">
              <w:t>'</w:t>
            </w:r>
            <w:r w:rsidRPr="00D20483">
              <w:t xml:space="preserve">il figure dans le Document </w:t>
            </w:r>
            <w:hyperlink r:id="rId40" w:history="1">
              <w:r w:rsidRPr="00D20483">
                <w:rPr>
                  <w:rStyle w:val="Hyperlink"/>
                  <w:lang w:eastAsia="zh-CN"/>
                </w:rPr>
                <w:t>TD920</w:t>
              </w:r>
            </w:hyperlink>
            <w:r w:rsidRPr="00D20483">
              <w:t xml:space="preserve">. </w:t>
            </w:r>
            <w:r w:rsidR="002F0BA9" w:rsidRPr="00D20483">
              <w:t>Le GCNT a pris note du rapport de la réunion figurant dans le Document</w:t>
            </w:r>
            <w:r w:rsidRPr="00D20483">
              <w:rPr>
                <w:bCs/>
              </w:rPr>
              <w:t xml:space="preserve"> </w:t>
            </w:r>
            <w:r w:rsidRPr="00D20483">
              <w:rPr>
                <w:bCs/>
                <w:lang w:eastAsia="zh-CN"/>
              </w:rPr>
              <w:t>TD920.</w:t>
            </w:r>
          </w:p>
        </w:tc>
      </w:tr>
      <w:tr w:rsidR="00592DF6" w:rsidRPr="00D20483" w14:paraId="699DF23C" w14:textId="77777777" w:rsidTr="005C336D">
        <w:tc>
          <w:tcPr>
            <w:tcW w:w="756" w:type="dxa"/>
          </w:tcPr>
          <w:p w14:paraId="76404939" w14:textId="77777777" w:rsidR="00592DF6" w:rsidRPr="00D20483" w:rsidRDefault="00592DF6" w:rsidP="00040AD8">
            <w:r w:rsidRPr="00D20483">
              <w:t>11.1.2</w:t>
            </w:r>
          </w:p>
        </w:tc>
        <w:tc>
          <w:tcPr>
            <w:tcW w:w="9025" w:type="dxa"/>
            <w:tcMar>
              <w:left w:w="57" w:type="dxa"/>
              <w:right w:w="57" w:type="dxa"/>
            </w:tcMar>
          </w:tcPr>
          <w:p w14:paraId="1B460E43" w14:textId="77777777" w:rsidR="00592DF6" w:rsidRPr="00D20483" w:rsidRDefault="00580112" w:rsidP="00040AD8">
            <w:pPr>
              <w:tabs>
                <w:tab w:val="left" w:pos="570"/>
              </w:tabs>
            </w:pPr>
            <w:r w:rsidRPr="00D20483">
              <w:t>Le GCNT a autorisé le Groupe RG-</w:t>
            </w:r>
            <w:proofErr w:type="spellStart"/>
            <w:r w:rsidRPr="00D20483">
              <w:t>ResReview</w:t>
            </w:r>
            <w:proofErr w:type="spellEnd"/>
            <w:r w:rsidRPr="00D20483">
              <w:t xml:space="preserve"> </w:t>
            </w:r>
            <w:r w:rsidR="00AD2C40" w:rsidRPr="00D20483">
              <w:t>à</w:t>
            </w:r>
            <w:r w:rsidRPr="00D20483">
              <w:t xml:space="preserve"> organis</w:t>
            </w:r>
            <w:r w:rsidR="00AD2C40" w:rsidRPr="00D20483">
              <w:t>er</w:t>
            </w:r>
            <w:r w:rsidRPr="00D20483">
              <w:t xml:space="preserve"> une ou deux réunions électroniques </w:t>
            </w:r>
            <w:r w:rsidR="0052176D" w:rsidRPr="00D20483">
              <w:t>intérimaires</w:t>
            </w:r>
            <w:r w:rsidRPr="00D20483">
              <w:t xml:space="preserve"> </w:t>
            </w:r>
            <w:r w:rsidR="009347C8" w:rsidRPr="00D20483">
              <w:t>d</w:t>
            </w:r>
            <w:r w:rsidR="00DC481B" w:rsidRPr="00D20483">
              <w:t>'</w:t>
            </w:r>
            <w:r w:rsidR="009347C8" w:rsidRPr="00D20483">
              <w:t>ici à</w:t>
            </w:r>
            <w:r w:rsidRPr="00D20483">
              <w:t xml:space="preserve"> octobre 202</w:t>
            </w:r>
            <w:r w:rsidR="009347C8" w:rsidRPr="00D20483">
              <w:t>1</w:t>
            </w:r>
            <w:r w:rsidRPr="00D20483">
              <w:t xml:space="preserve">, si des contributions </w:t>
            </w:r>
            <w:r w:rsidR="00CD21AE" w:rsidRPr="00D20483">
              <w:t>sont</w:t>
            </w:r>
            <w:r w:rsidRPr="00D20483">
              <w:t xml:space="preserve"> soumises sur </w:t>
            </w:r>
            <w:r w:rsidR="00CD21AE" w:rsidRPr="00D20483">
              <w:t>l</w:t>
            </w:r>
            <w:r w:rsidR="00DC481B" w:rsidRPr="00D20483">
              <w:t>'</w:t>
            </w:r>
            <w:r w:rsidR="00CD21AE" w:rsidRPr="00D20483">
              <w:t>examen</w:t>
            </w:r>
            <w:r w:rsidRPr="00D20483">
              <w:t xml:space="preserve"> des Résolutions de l</w:t>
            </w:r>
            <w:r w:rsidR="00DC481B" w:rsidRPr="00D20483">
              <w:t>'</w:t>
            </w:r>
            <w:r w:rsidRPr="00D20483">
              <w:t>AMNT, y compris leur rational</w:t>
            </w:r>
            <w:r w:rsidR="0009043D">
              <w:t>isation, et des propositions (y </w:t>
            </w:r>
            <w:r w:rsidRPr="00D20483">
              <w:t>compris des projets ou avant-projet</w:t>
            </w:r>
            <w:r w:rsidR="009347C8" w:rsidRPr="00D20483">
              <w:t>s</w:t>
            </w:r>
            <w:r w:rsidRPr="00D20483">
              <w:t>) concernant des Résolutions de l</w:t>
            </w:r>
            <w:r w:rsidR="00DC481B" w:rsidRPr="00D20483">
              <w:t>'</w:t>
            </w:r>
            <w:r w:rsidRPr="00D20483">
              <w:t xml:space="preserve">AMNT </w:t>
            </w:r>
            <w:r w:rsidR="00CD21AE" w:rsidRPr="00D20483">
              <w:t>relevant du domaine de compétence de ce Groupe du Rapporteur</w:t>
            </w:r>
            <w:r w:rsidRPr="00D20483">
              <w:t>. Le Groupe RG-</w:t>
            </w:r>
            <w:proofErr w:type="spellStart"/>
            <w:r w:rsidRPr="00D20483">
              <w:t>ResReview</w:t>
            </w:r>
            <w:proofErr w:type="spellEnd"/>
            <w:r w:rsidRPr="00D20483">
              <w:t xml:space="preserve"> prévoit de se réunir à la</w:t>
            </w:r>
            <w:r w:rsidR="00AD2C40" w:rsidRPr="00D20483">
              <w:t xml:space="preserve"> huitième </w:t>
            </w:r>
            <w:r w:rsidRPr="00D20483">
              <w:t>réunion du GCNT.</w:t>
            </w:r>
          </w:p>
        </w:tc>
      </w:tr>
    </w:tbl>
    <w:p w14:paraId="6B62D617" w14:textId="77777777" w:rsidR="00592DF6" w:rsidRPr="00D20483" w:rsidRDefault="00592DF6" w:rsidP="00040AD8">
      <w:pPr>
        <w:pStyle w:val="Heading2"/>
        <w:rPr>
          <w:lang w:eastAsia="ja-JP"/>
        </w:rPr>
      </w:pPr>
      <w:bookmarkStart w:id="59" w:name="_Toc66872781"/>
      <w:r w:rsidRPr="00D20483">
        <w:rPr>
          <w:lang w:eastAsia="ja-JP"/>
        </w:rPr>
        <w:t>11.2</w:t>
      </w:r>
      <w:r w:rsidRPr="00D20483">
        <w:rPr>
          <w:lang w:eastAsia="ja-JP"/>
        </w:rPr>
        <w:tab/>
        <w:t>Groupe du Rapporteur du GCNT sur le renforcement de la coopération (RG-SC)</w:t>
      </w:r>
      <w:bookmarkEnd w:id="59"/>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592DF6" w:rsidRPr="00D20483" w14:paraId="581FC302" w14:textId="77777777" w:rsidTr="005C336D">
        <w:tc>
          <w:tcPr>
            <w:tcW w:w="728" w:type="dxa"/>
            <w:tcMar>
              <w:left w:w="0" w:type="dxa"/>
            </w:tcMar>
          </w:tcPr>
          <w:p w14:paraId="49BC1895" w14:textId="77777777" w:rsidR="00592DF6" w:rsidRPr="00D20483" w:rsidRDefault="00592DF6" w:rsidP="00040AD8">
            <w:r w:rsidRPr="00D20483">
              <w:t>11.2.1</w:t>
            </w:r>
          </w:p>
        </w:tc>
        <w:tc>
          <w:tcPr>
            <w:tcW w:w="9053" w:type="dxa"/>
            <w:tcMar>
              <w:left w:w="57" w:type="dxa"/>
              <w:right w:w="57" w:type="dxa"/>
            </w:tcMar>
          </w:tcPr>
          <w:p w14:paraId="5007D914" w14:textId="77777777" w:rsidR="00592DF6" w:rsidRPr="00D20483" w:rsidRDefault="00592DF6" w:rsidP="00040AD8">
            <w:pPr>
              <w:rPr>
                <w:rFonts w:asciiTheme="majorBidi" w:hAnsiTheme="majorBidi" w:cstheme="majorBidi"/>
              </w:rPr>
            </w:pPr>
            <w:r w:rsidRPr="00D20483">
              <w:rPr>
                <w:rFonts w:asciiTheme="majorBidi" w:hAnsiTheme="majorBidi" w:cstheme="majorBidi"/>
              </w:rPr>
              <w:t xml:space="preserve">Le Rapporteur du Groupe RG-SC, M. Glenn Parsons (Ericsson Canada), a présenté le rapport du Groupe RG-SC (Document </w:t>
            </w:r>
            <w:hyperlink r:id="rId41" w:history="1">
              <w:r w:rsidRPr="00D20483">
                <w:rPr>
                  <w:rStyle w:val="Hyperlink"/>
                  <w:lang w:eastAsia="zh-CN"/>
                </w:rPr>
                <w:t>TD922</w:t>
              </w:r>
            </w:hyperlink>
            <w:r w:rsidRPr="00D20483">
              <w:rPr>
                <w:rStyle w:val="Hyperlink"/>
                <w:lang w:eastAsia="zh-CN"/>
              </w:rPr>
              <w:t>)</w:t>
            </w:r>
            <w:r w:rsidRPr="00D20483">
              <w:rPr>
                <w:rFonts w:asciiTheme="majorBidi" w:hAnsiTheme="majorBidi" w:cstheme="majorBidi"/>
              </w:rPr>
              <w:t xml:space="preserve">. </w:t>
            </w:r>
            <w:r w:rsidR="00580112" w:rsidRPr="00D20483">
              <w:rPr>
                <w:rFonts w:asciiTheme="majorBidi" w:hAnsiTheme="majorBidi" w:cstheme="majorBidi"/>
              </w:rPr>
              <w:t>Le GCNT a pris note du rapport de la réunion du Groupe</w:t>
            </w:r>
            <w:r w:rsidR="00580112" w:rsidRPr="00D20483">
              <w:t xml:space="preserve"> RG-SC figurant dans le Document TD922.</w:t>
            </w:r>
          </w:p>
        </w:tc>
      </w:tr>
      <w:tr w:rsidR="00592DF6" w:rsidRPr="00D20483" w14:paraId="2BEB3880" w14:textId="77777777" w:rsidTr="005C336D">
        <w:tc>
          <w:tcPr>
            <w:tcW w:w="728" w:type="dxa"/>
            <w:tcMar>
              <w:left w:w="0" w:type="dxa"/>
            </w:tcMar>
          </w:tcPr>
          <w:p w14:paraId="55890F66" w14:textId="77777777" w:rsidR="00592DF6" w:rsidRPr="00D20483" w:rsidRDefault="00592DF6" w:rsidP="00040AD8">
            <w:r w:rsidRPr="00D20483">
              <w:t>11.2.2</w:t>
            </w:r>
          </w:p>
        </w:tc>
        <w:tc>
          <w:tcPr>
            <w:tcW w:w="9053" w:type="dxa"/>
            <w:tcMar>
              <w:left w:w="57" w:type="dxa"/>
              <w:right w:w="57" w:type="dxa"/>
            </w:tcMar>
          </w:tcPr>
          <w:p w14:paraId="06209692" w14:textId="77777777" w:rsidR="00592DF6" w:rsidRPr="00D20483" w:rsidRDefault="00592DF6" w:rsidP="00040AD8">
            <w:pPr>
              <w:keepNext/>
            </w:pPr>
            <w:bookmarkStart w:id="60" w:name="lt_pId233"/>
            <w:r w:rsidRPr="00D20483">
              <w:t>Le GCNT a décidé d</w:t>
            </w:r>
            <w:r w:rsidR="00DC481B" w:rsidRPr="00D20483">
              <w:t>'</w:t>
            </w:r>
            <w:r w:rsidRPr="00D20483">
              <w:t xml:space="preserve">envoyer trois notes de </w:t>
            </w:r>
            <w:proofErr w:type="gramStart"/>
            <w:r w:rsidRPr="00D20483">
              <w:t>liaison</w:t>
            </w:r>
            <w:bookmarkEnd w:id="60"/>
            <w:r w:rsidRPr="00D20483">
              <w:t>:</w:t>
            </w:r>
            <w:proofErr w:type="gramEnd"/>
          </w:p>
          <w:p w14:paraId="2B3D22B3" w14:textId="77777777" w:rsidR="00592DF6" w:rsidRDefault="00592DF6" w:rsidP="00040AD8">
            <w:pPr>
              <w:pStyle w:val="enumlev1"/>
            </w:pPr>
            <w:r w:rsidRPr="00D20483">
              <w:t>1)</w:t>
            </w:r>
            <w:r w:rsidRPr="00D20483">
              <w:tab/>
            </w:r>
            <w:r w:rsidR="009801DF" w:rsidRPr="00D20483">
              <w:t>Note de liaison à l</w:t>
            </w:r>
            <w:r w:rsidR="00DC481B" w:rsidRPr="00D20483">
              <w:t>'</w:t>
            </w:r>
            <w:r w:rsidR="009801DF" w:rsidRPr="00D20483">
              <w:t xml:space="preserve">intention de </w:t>
            </w:r>
            <w:r w:rsidR="00506C60" w:rsidRPr="00D20483">
              <w:t>toutes les commissions d</w:t>
            </w:r>
            <w:r w:rsidR="00DC481B" w:rsidRPr="00D20483">
              <w:t>'</w:t>
            </w:r>
            <w:r w:rsidR="00506C60" w:rsidRPr="00D20483">
              <w:t>études de l</w:t>
            </w:r>
            <w:r w:rsidR="00DC481B" w:rsidRPr="00D20483">
              <w:t>'</w:t>
            </w:r>
            <w:r w:rsidR="00506C60" w:rsidRPr="00D20483">
              <w:t>UIT</w:t>
            </w:r>
            <w:r w:rsidR="00E271A2">
              <w:t>-</w:t>
            </w:r>
            <w:r w:rsidR="00506C60" w:rsidRPr="00D20483">
              <w:t>T relative à la diffusion d</w:t>
            </w:r>
            <w:r w:rsidR="00DC481B" w:rsidRPr="00D20483">
              <w:t>'</w:t>
            </w:r>
            <w:r w:rsidR="00506C60" w:rsidRPr="00D20483">
              <w:t>un document du Groupe SPCG de l</w:t>
            </w:r>
            <w:r w:rsidR="00DC481B" w:rsidRPr="00D20483">
              <w:t>'</w:t>
            </w:r>
            <w:r w:rsidR="00506C60" w:rsidRPr="00D20483">
              <w:t>ISO/de la CEI/de l</w:t>
            </w:r>
            <w:r w:rsidR="00DC481B" w:rsidRPr="00D20483">
              <w:t>'</w:t>
            </w:r>
            <w:r w:rsidR="00506C60" w:rsidRPr="00D20483">
              <w:t xml:space="preserve">UIT-T approuvé intitulé </w:t>
            </w:r>
            <w:r w:rsidR="000E1214" w:rsidRPr="00C851A7">
              <w:t>"</w:t>
            </w:r>
            <w:r w:rsidR="00C23655" w:rsidRPr="00D20483">
              <w:rPr>
                <w:i/>
                <w:iCs/>
              </w:rPr>
              <w:t>Appel du SMB de la CEI, du TMB de l</w:t>
            </w:r>
            <w:r w:rsidR="00DC481B" w:rsidRPr="00D20483">
              <w:rPr>
                <w:i/>
                <w:iCs/>
              </w:rPr>
              <w:t>'</w:t>
            </w:r>
            <w:r w:rsidR="00C23655" w:rsidRPr="00D20483">
              <w:rPr>
                <w:i/>
                <w:iCs/>
              </w:rPr>
              <w:t>ISO et du GCNT de l</w:t>
            </w:r>
            <w:r w:rsidR="00DC481B" w:rsidRPr="00D20483">
              <w:rPr>
                <w:i/>
                <w:iCs/>
              </w:rPr>
              <w:t>'</w:t>
            </w:r>
            <w:r w:rsidR="00C23655" w:rsidRPr="00D20483">
              <w:rPr>
                <w:i/>
                <w:iCs/>
              </w:rPr>
              <w:t>UIT</w:t>
            </w:r>
            <w:r w:rsidR="00E271A2">
              <w:rPr>
                <w:i/>
                <w:iCs/>
              </w:rPr>
              <w:noBreakHyphen/>
            </w:r>
            <w:r w:rsidR="00C23655" w:rsidRPr="00D20483">
              <w:rPr>
                <w:i/>
                <w:iCs/>
              </w:rPr>
              <w:t>T concernant la coordination efficace des activités de normalisation technique de la CEI, de l</w:t>
            </w:r>
            <w:r w:rsidR="00DC481B" w:rsidRPr="00D20483">
              <w:rPr>
                <w:i/>
                <w:iCs/>
              </w:rPr>
              <w:t>'</w:t>
            </w:r>
            <w:r w:rsidR="00C23655" w:rsidRPr="00D20483">
              <w:rPr>
                <w:i/>
                <w:iCs/>
              </w:rPr>
              <w:t>ISO et de l</w:t>
            </w:r>
            <w:r w:rsidR="00DC481B" w:rsidRPr="00D20483">
              <w:rPr>
                <w:i/>
                <w:iCs/>
              </w:rPr>
              <w:t>'</w:t>
            </w:r>
            <w:r w:rsidR="00C23655" w:rsidRPr="00D20483">
              <w:rPr>
                <w:i/>
                <w:iCs/>
              </w:rPr>
              <w:t>UIT</w:t>
            </w:r>
            <w:r w:rsidR="00E271A2">
              <w:rPr>
                <w:i/>
                <w:iCs/>
              </w:rPr>
              <w:t>-</w:t>
            </w:r>
            <w:r w:rsidR="00C23655" w:rsidRPr="00D20483">
              <w:rPr>
                <w:i/>
                <w:iCs/>
              </w:rPr>
              <w:t>T</w:t>
            </w:r>
            <w:r w:rsidR="000E1214" w:rsidRPr="00C851A7">
              <w:t>"</w:t>
            </w:r>
            <w:r w:rsidR="00506C60" w:rsidRPr="00D20483">
              <w:t xml:space="preserve"> (Document</w:t>
            </w:r>
            <w:r w:rsidRPr="00D20483">
              <w:t xml:space="preserve"> </w:t>
            </w:r>
            <w:hyperlink r:id="rId42" w:history="1">
              <w:r w:rsidRPr="00D20483">
                <w:rPr>
                  <w:rStyle w:val="Hyperlink"/>
                  <w:rFonts w:cstheme="majorBidi"/>
                </w:rPr>
                <w:t>TD998</w:t>
              </w:r>
            </w:hyperlink>
            <w:r w:rsidRPr="00D20483">
              <w:t>,</w:t>
            </w:r>
            <w:r w:rsidR="00506C60" w:rsidRPr="00D20483">
              <w:t xml:space="preserve"> envoyé sous la cote</w:t>
            </w:r>
            <w:r w:rsidR="00E271A2">
              <w:t> </w:t>
            </w:r>
            <w:hyperlink r:id="rId43" w:history="1">
              <w:r w:rsidRPr="00D20483">
                <w:rPr>
                  <w:rStyle w:val="Hyperlink"/>
                  <w:rFonts w:cstheme="majorBidi"/>
                </w:rPr>
                <w:t>LS38</w:t>
              </w:r>
            </w:hyperlink>
            <w:r w:rsidRPr="00D20483">
              <w:t>)</w:t>
            </w:r>
            <w:r w:rsidR="00040AD8" w:rsidRPr="00D20483">
              <w:t>.</w:t>
            </w:r>
          </w:p>
          <w:p w14:paraId="636907B0" w14:textId="5156F85E" w:rsidR="00DF6E8D" w:rsidRDefault="00DF6E8D" w:rsidP="00040AD8">
            <w:pPr>
              <w:pStyle w:val="enumlev1"/>
            </w:pPr>
            <w:r>
              <w:rPr>
                <w:lang w:val="fr-CH"/>
              </w:rPr>
              <w:tab/>
              <w:t>Pendant la réunion du Groupe RG-SC, le représentant de la Fédération de Russie a émis des réserves, indiquant qu'étant donné que le Document TD960 n’avait pas été publié avant la réunion du GCNT, il conviendrait d'en prendre note uniquement. Faute d'avoir eu la possibilité d'évaluer le document pendant la réunion, il a demandé que le principe selon lequel les documents sont publiés avant l'ouverture de la réunion du GCNT soit observé dans tous les cas. Par conséquent, le GCNT mettra tout en œuvre pour veiller à ce que ce principe soit respecté dans l'avenir. </w:t>
            </w:r>
          </w:p>
          <w:p w14:paraId="200563FA" w14:textId="0052CDDB" w:rsidR="00592DF6" w:rsidRPr="00D20483" w:rsidRDefault="00C81F2B" w:rsidP="00040AD8">
            <w:pPr>
              <w:pStyle w:val="enumlev1"/>
            </w:pPr>
            <w:r w:rsidRPr="00304819">
              <w:tab/>
            </w:r>
            <w:r w:rsidR="00592DF6" w:rsidRPr="00D20483">
              <w:t xml:space="preserve">NOTE </w:t>
            </w:r>
            <w:r w:rsidR="00E271A2">
              <w:t>–</w:t>
            </w:r>
            <w:r w:rsidR="0056181C" w:rsidRPr="00D20483">
              <w:t xml:space="preserve"> La</w:t>
            </w:r>
            <w:hyperlink r:id="rId44" w:history="1">
              <w:r w:rsidR="0056181C" w:rsidRPr="00D20483">
                <w:t xml:space="preserve"> </w:t>
              </w:r>
              <w:r w:rsidR="0056181C" w:rsidRPr="00D20483">
                <w:rPr>
                  <w:rStyle w:val="Hyperlink"/>
                  <w:rFonts w:cstheme="majorBidi"/>
                </w:rPr>
                <w:t>C</w:t>
              </w:r>
              <w:r w:rsidR="00592DF6" w:rsidRPr="00D20483">
                <w:rPr>
                  <w:rStyle w:val="Hyperlink"/>
                  <w:rFonts w:cstheme="majorBidi"/>
                </w:rPr>
                <w:t>ircula</w:t>
              </w:r>
              <w:r w:rsidR="0056181C" w:rsidRPr="00D20483">
                <w:rPr>
                  <w:rStyle w:val="Hyperlink"/>
                  <w:rFonts w:cstheme="majorBidi"/>
                </w:rPr>
                <w:t>ire</w:t>
              </w:r>
              <w:r w:rsidR="00592DF6" w:rsidRPr="00D20483">
                <w:rPr>
                  <w:rStyle w:val="Hyperlink"/>
                  <w:rFonts w:cstheme="majorBidi"/>
                </w:rPr>
                <w:t xml:space="preserve"> 296</w:t>
              </w:r>
            </w:hyperlink>
            <w:r w:rsidR="0056181C" w:rsidRPr="00D20483">
              <w:t xml:space="preserve"> du TSB, publié</w:t>
            </w:r>
            <w:r w:rsidR="003E2FDC" w:rsidRPr="00D20483">
              <w:t>e</w:t>
            </w:r>
            <w:r w:rsidR="0056181C" w:rsidRPr="00D20483">
              <w:t xml:space="preserve"> le 22 janvier 2021,</w:t>
            </w:r>
            <w:r w:rsidR="009801DF" w:rsidRPr="00D20483">
              <w:t xml:space="preserve"> informe les membres de l</w:t>
            </w:r>
            <w:r w:rsidR="00DC481B" w:rsidRPr="00D20483">
              <w:t>'</w:t>
            </w:r>
            <w:r w:rsidR="009801DF" w:rsidRPr="00D20483">
              <w:t>UIT</w:t>
            </w:r>
            <w:r w:rsidR="00E271A2">
              <w:t>-</w:t>
            </w:r>
            <w:r w:rsidR="009801DF" w:rsidRPr="00D20483">
              <w:t>T de la publication du document du Groupe SPCG.</w:t>
            </w:r>
          </w:p>
          <w:p w14:paraId="09D9402C" w14:textId="77777777" w:rsidR="00592DF6" w:rsidRPr="00D20483" w:rsidRDefault="00592DF6" w:rsidP="00040AD8">
            <w:pPr>
              <w:pStyle w:val="enumlev1"/>
            </w:pPr>
            <w:r w:rsidRPr="00D20483">
              <w:t>2)</w:t>
            </w:r>
            <w:r w:rsidRPr="00D20483">
              <w:tab/>
            </w:r>
            <w:r w:rsidR="009801DF" w:rsidRPr="00D20483">
              <w:t>Note de liaison à l</w:t>
            </w:r>
            <w:r w:rsidR="00DC481B" w:rsidRPr="00D20483">
              <w:t>'</w:t>
            </w:r>
            <w:r w:rsidR="009801DF" w:rsidRPr="00D20483">
              <w:t>intention du Comité de normalisation pour le vocabulaire (SCV)</w:t>
            </w:r>
            <w:r w:rsidRPr="00D20483">
              <w:t xml:space="preserve"> </w:t>
            </w:r>
            <w:r w:rsidR="0035273E" w:rsidRPr="00D20483">
              <w:t xml:space="preserve">relative à la </w:t>
            </w:r>
            <w:r w:rsidR="009801DF" w:rsidRPr="00D20483">
              <w:rPr>
                <w:i/>
                <w:iCs/>
              </w:rPr>
              <w:t>Résolution 2 du</w:t>
            </w:r>
            <w:r w:rsidR="009801DF" w:rsidRPr="00D20483">
              <w:t xml:space="preserve"> </w:t>
            </w:r>
            <w:r w:rsidR="009801DF" w:rsidRPr="00D20483">
              <w:rPr>
                <w:i/>
                <w:iCs/>
              </w:rPr>
              <w:t>JTC1 de l</w:t>
            </w:r>
            <w:r w:rsidR="00DC481B" w:rsidRPr="00D20483">
              <w:rPr>
                <w:i/>
                <w:iCs/>
              </w:rPr>
              <w:t>'</w:t>
            </w:r>
            <w:r w:rsidRPr="00D20483">
              <w:rPr>
                <w:i/>
                <w:iCs/>
              </w:rPr>
              <w:t>ISO/</w:t>
            </w:r>
            <w:r w:rsidR="009801DF" w:rsidRPr="00D20483">
              <w:rPr>
                <w:i/>
                <w:iCs/>
              </w:rPr>
              <w:t xml:space="preserve">CEI </w:t>
            </w:r>
            <w:r w:rsidRPr="00D20483">
              <w:rPr>
                <w:i/>
                <w:iCs/>
              </w:rPr>
              <w:t>–</w:t>
            </w:r>
            <w:r w:rsidR="009801DF" w:rsidRPr="00D20483">
              <w:rPr>
                <w:i/>
                <w:iCs/>
              </w:rPr>
              <w:t xml:space="preserve"> Groupe consultatif 18 (AG 18) du</w:t>
            </w:r>
            <w:r w:rsidR="00E271A2">
              <w:rPr>
                <w:i/>
                <w:iCs/>
              </w:rPr>
              <w:t> </w:t>
            </w:r>
            <w:r w:rsidR="009801DF" w:rsidRPr="00D20483">
              <w:rPr>
                <w:i/>
                <w:iCs/>
              </w:rPr>
              <w:t>JTC 1 sur le vocabulaire utilisé par le JTC 1</w:t>
            </w:r>
            <w:r w:rsidRPr="00D20483">
              <w:t xml:space="preserve"> (</w:t>
            </w:r>
            <w:r w:rsidR="009801DF" w:rsidRPr="00D20483">
              <w:t xml:space="preserve">Document </w:t>
            </w:r>
            <w:hyperlink r:id="rId45" w:history="1">
              <w:r w:rsidRPr="00D20483">
                <w:rPr>
                  <w:rStyle w:val="Hyperlink"/>
                  <w:rFonts w:cstheme="majorBidi"/>
                </w:rPr>
                <w:t>TD999</w:t>
              </w:r>
            </w:hyperlink>
            <w:r w:rsidRPr="00D20483">
              <w:t>,</w:t>
            </w:r>
            <w:r w:rsidR="009801DF" w:rsidRPr="00D20483">
              <w:t xml:space="preserve"> envoyé sous la cote </w:t>
            </w:r>
            <w:hyperlink r:id="rId46" w:history="1">
              <w:r w:rsidRPr="00D20483">
                <w:rPr>
                  <w:rStyle w:val="Hyperlink"/>
                  <w:rFonts w:cstheme="majorBidi"/>
                </w:rPr>
                <w:t>LS39</w:t>
              </w:r>
            </w:hyperlink>
            <w:r w:rsidRPr="00D20483">
              <w:t>).</w:t>
            </w:r>
          </w:p>
          <w:p w14:paraId="6E7F7CFF" w14:textId="77777777" w:rsidR="00592DF6" w:rsidRPr="00D20483" w:rsidRDefault="00592DF6" w:rsidP="00E271A2">
            <w:pPr>
              <w:pStyle w:val="enumlev1"/>
            </w:pPr>
            <w:r w:rsidRPr="00D20483">
              <w:t>3)</w:t>
            </w:r>
            <w:r w:rsidRPr="00D20483">
              <w:tab/>
            </w:r>
            <w:r w:rsidR="009801DF" w:rsidRPr="00D20483">
              <w:t>Note de liaison à l</w:t>
            </w:r>
            <w:r w:rsidR="00DC481B" w:rsidRPr="00D20483">
              <w:t>'</w:t>
            </w:r>
            <w:r w:rsidR="009801DF" w:rsidRPr="00D20483">
              <w:t>intention de toutes les commissions d</w:t>
            </w:r>
            <w:r w:rsidR="00DC481B" w:rsidRPr="00D20483">
              <w:t>'</w:t>
            </w:r>
            <w:r w:rsidR="009801DF" w:rsidRPr="00D20483">
              <w:t>études de l</w:t>
            </w:r>
            <w:r w:rsidR="00DC481B" w:rsidRPr="00D20483">
              <w:t>'</w:t>
            </w:r>
            <w:r w:rsidR="009801DF" w:rsidRPr="00D20483">
              <w:t>UIT</w:t>
            </w:r>
            <w:r w:rsidR="00E271A2">
              <w:t>-</w:t>
            </w:r>
            <w:r w:rsidR="009801DF" w:rsidRPr="00D20483">
              <w:t xml:space="preserve">T </w:t>
            </w:r>
            <w:r w:rsidR="006E086D">
              <w:t>relative </w:t>
            </w:r>
            <w:r w:rsidR="0035273E" w:rsidRPr="00D20483">
              <w:t>à</w:t>
            </w:r>
            <w:r w:rsidR="00E271A2">
              <w:t> </w:t>
            </w:r>
            <w:r w:rsidR="0035273E" w:rsidRPr="00D20483">
              <w:rPr>
                <w:i/>
                <w:iCs/>
              </w:rPr>
              <w:t>l</w:t>
            </w:r>
            <w:r w:rsidR="00DC481B" w:rsidRPr="00D20483">
              <w:rPr>
                <w:i/>
                <w:iCs/>
              </w:rPr>
              <w:t>'</w:t>
            </w:r>
            <w:r w:rsidR="0035273E" w:rsidRPr="00D20483">
              <w:rPr>
                <w:i/>
                <w:iCs/>
              </w:rPr>
              <w:t>i</w:t>
            </w:r>
            <w:r w:rsidR="009801DF" w:rsidRPr="00D20483">
              <w:rPr>
                <w:i/>
                <w:iCs/>
              </w:rPr>
              <w:t>mportance de la collaboration entre l</w:t>
            </w:r>
            <w:r w:rsidR="00DC481B" w:rsidRPr="00D20483">
              <w:rPr>
                <w:i/>
                <w:iCs/>
              </w:rPr>
              <w:t>'</w:t>
            </w:r>
            <w:r w:rsidR="009801DF" w:rsidRPr="00D20483">
              <w:rPr>
                <w:i/>
                <w:iCs/>
              </w:rPr>
              <w:t>IETF, l</w:t>
            </w:r>
            <w:r w:rsidR="00DC481B" w:rsidRPr="00D20483">
              <w:rPr>
                <w:i/>
                <w:iCs/>
              </w:rPr>
              <w:t>'</w:t>
            </w:r>
            <w:r w:rsidR="009801DF" w:rsidRPr="00D20483">
              <w:rPr>
                <w:i/>
                <w:iCs/>
              </w:rPr>
              <w:t>IRTF</w:t>
            </w:r>
            <w:r w:rsidR="00DE0D46" w:rsidRPr="00D20483">
              <w:rPr>
                <w:i/>
                <w:iCs/>
              </w:rPr>
              <w:t xml:space="preserve"> et</w:t>
            </w:r>
            <w:r w:rsidR="009801DF" w:rsidRPr="00D20483">
              <w:rPr>
                <w:i/>
                <w:iCs/>
              </w:rPr>
              <w:t xml:space="preserve"> l</w:t>
            </w:r>
            <w:r w:rsidR="00DC481B" w:rsidRPr="00D20483">
              <w:rPr>
                <w:i/>
                <w:iCs/>
              </w:rPr>
              <w:t>'</w:t>
            </w:r>
            <w:r w:rsidR="009801DF" w:rsidRPr="00D20483">
              <w:rPr>
                <w:i/>
                <w:iCs/>
              </w:rPr>
              <w:t>UIT</w:t>
            </w:r>
            <w:r w:rsidR="00E271A2">
              <w:rPr>
                <w:i/>
                <w:iCs/>
              </w:rPr>
              <w:t>-</w:t>
            </w:r>
            <w:r w:rsidR="009801DF" w:rsidRPr="00D20483">
              <w:rPr>
                <w:i/>
                <w:iCs/>
              </w:rPr>
              <w:t>T</w:t>
            </w:r>
            <w:r w:rsidR="009801DF" w:rsidRPr="00D20483">
              <w:t xml:space="preserve"> </w:t>
            </w:r>
            <w:r w:rsidRPr="00D20483">
              <w:t>(</w:t>
            </w:r>
            <w:r w:rsidR="009801DF" w:rsidRPr="00D20483">
              <w:t xml:space="preserve">Document </w:t>
            </w:r>
            <w:hyperlink r:id="rId47">
              <w:r w:rsidRPr="00D20483">
                <w:rPr>
                  <w:rStyle w:val="Hyperlink"/>
                  <w:rFonts w:cstheme="majorBidi"/>
                </w:rPr>
                <w:t>TD1011</w:t>
              </w:r>
            </w:hyperlink>
            <w:r w:rsidRPr="00D20483">
              <w:t>,</w:t>
            </w:r>
            <w:r w:rsidR="009801DF" w:rsidRPr="00D20483">
              <w:t xml:space="preserve"> envoyé sous la cote </w:t>
            </w:r>
            <w:hyperlink r:id="rId48" w:history="1">
              <w:r w:rsidRPr="00D20483">
                <w:rPr>
                  <w:rStyle w:val="Hyperlink"/>
                  <w:rFonts w:cstheme="majorBidi"/>
                </w:rPr>
                <w:t>LS40</w:t>
              </w:r>
            </w:hyperlink>
            <w:r w:rsidRPr="00D20483">
              <w:t>).</w:t>
            </w:r>
          </w:p>
        </w:tc>
      </w:tr>
      <w:tr w:rsidR="00592DF6" w:rsidRPr="00D20483" w14:paraId="5055AFB5" w14:textId="77777777" w:rsidTr="005C336D">
        <w:tc>
          <w:tcPr>
            <w:tcW w:w="728" w:type="dxa"/>
            <w:tcMar>
              <w:left w:w="0" w:type="dxa"/>
            </w:tcMar>
          </w:tcPr>
          <w:p w14:paraId="79E355B2" w14:textId="77777777" w:rsidR="00592DF6" w:rsidRPr="00D20483" w:rsidRDefault="00592DF6" w:rsidP="00040AD8">
            <w:pPr>
              <w:rPr>
                <w:highlight w:val="yellow"/>
              </w:rPr>
            </w:pPr>
            <w:r w:rsidRPr="00D20483">
              <w:lastRenderedPageBreak/>
              <w:t>11.2.3</w:t>
            </w:r>
          </w:p>
        </w:tc>
        <w:tc>
          <w:tcPr>
            <w:tcW w:w="9053" w:type="dxa"/>
            <w:tcMar>
              <w:left w:w="57" w:type="dxa"/>
              <w:right w:w="57" w:type="dxa"/>
            </w:tcMar>
          </w:tcPr>
          <w:p w14:paraId="215B8DA5" w14:textId="77777777" w:rsidR="00592DF6" w:rsidRPr="00D20483" w:rsidRDefault="00AD2C40" w:rsidP="00040AD8">
            <w:pPr>
              <w:tabs>
                <w:tab w:val="left" w:pos="570"/>
              </w:tabs>
              <w:rPr>
                <w:rFonts w:asciiTheme="majorBidi" w:eastAsia="Batang" w:hAnsiTheme="majorBidi" w:cstheme="majorBidi"/>
              </w:rPr>
            </w:pPr>
            <w:r w:rsidRPr="00D20483">
              <w:t xml:space="preserve">Le GCNT a autorisé le Groupe </w:t>
            </w:r>
            <w:r w:rsidR="00592DF6" w:rsidRPr="00D20483">
              <w:t xml:space="preserve">RG-SC </w:t>
            </w:r>
            <w:r w:rsidR="00E148D2" w:rsidRPr="00D20483">
              <w:t>à</w:t>
            </w:r>
            <w:r w:rsidRPr="00D20483">
              <w:t xml:space="preserve"> organis</w:t>
            </w:r>
            <w:r w:rsidR="00E148D2" w:rsidRPr="00D20483">
              <w:t>er</w:t>
            </w:r>
            <w:r w:rsidRPr="00D20483">
              <w:t xml:space="preserve"> jusqu</w:t>
            </w:r>
            <w:r w:rsidR="00DC481B" w:rsidRPr="00D20483">
              <w:t>'</w:t>
            </w:r>
            <w:r w:rsidRPr="00D20483">
              <w:t xml:space="preserve">à trois réunions électroniques </w:t>
            </w:r>
            <w:r w:rsidR="004F4A48" w:rsidRPr="00D20483">
              <w:t>intérimaires</w:t>
            </w:r>
            <w:r w:rsidRPr="00D20483">
              <w:t xml:space="preserve"> (</w:t>
            </w:r>
            <w:r w:rsidR="00E148D2" w:rsidRPr="00D20483">
              <w:t>si des contributions sont reçues</w:t>
            </w:r>
            <w:r w:rsidRPr="00D20483">
              <w:t xml:space="preserve">). Le Groupe </w:t>
            </w:r>
            <w:r w:rsidR="00E148D2" w:rsidRPr="00D20483">
              <w:t xml:space="preserve">RG-SC </w:t>
            </w:r>
            <w:r w:rsidRPr="00D20483">
              <w:t>prévoit de se réunir à la huitième réunion du GCNT en 2021.</w:t>
            </w:r>
          </w:p>
        </w:tc>
      </w:tr>
      <w:tr w:rsidR="00592DF6" w:rsidRPr="00D20483" w14:paraId="1904ECD7" w14:textId="77777777" w:rsidTr="005C336D">
        <w:tc>
          <w:tcPr>
            <w:tcW w:w="728" w:type="dxa"/>
            <w:tcMar>
              <w:left w:w="0" w:type="dxa"/>
            </w:tcMar>
          </w:tcPr>
          <w:p w14:paraId="02429883" w14:textId="77777777" w:rsidR="00592DF6" w:rsidRPr="00D20483" w:rsidRDefault="00592DF6" w:rsidP="00040AD8">
            <w:r w:rsidRPr="00D20483">
              <w:t>11.2.4</w:t>
            </w:r>
          </w:p>
        </w:tc>
        <w:tc>
          <w:tcPr>
            <w:tcW w:w="9053" w:type="dxa"/>
            <w:tcMar>
              <w:left w:w="57" w:type="dxa"/>
              <w:right w:w="57" w:type="dxa"/>
            </w:tcMar>
          </w:tcPr>
          <w:p w14:paraId="4FE18054" w14:textId="77777777" w:rsidR="00592DF6" w:rsidRPr="00D20483" w:rsidRDefault="00AD2C40" w:rsidP="00040AD8">
            <w:pPr>
              <w:keepNext/>
              <w:keepLines/>
              <w:tabs>
                <w:tab w:val="left" w:pos="570"/>
              </w:tabs>
            </w:pPr>
            <w:r w:rsidRPr="00D20483">
              <w:t>Le GCNT a pris note</w:t>
            </w:r>
            <w:r w:rsidR="004F4A48" w:rsidRPr="00D20483">
              <w:t xml:space="preserve"> du projet du Groupe RG-SC d</w:t>
            </w:r>
            <w:r w:rsidR="00DC481B" w:rsidRPr="00D20483">
              <w:t>'</w:t>
            </w:r>
            <w:r w:rsidR="004F4A48" w:rsidRPr="00D20483">
              <w:t xml:space="preserve">envoyer à la CE 20 une note de liaison </w:t>
            </w:r>
            <w:r w:rsidR="00E148D2" w:rsidRPr="00D20483">
              <w:t>relative à</w:t>
            </w:r>
            <w:r w:rsidR="004F4A48" w:rsidRPr="00D20483">
              <w:t xml:space="preserve"> la collaboration oneM2M</w:t>
            </w:r>
            <w:r w:rsidR="00E148D2" w:rsidRPr="00D20483">
              <w:t>,</w:t>
            </w:r>
            <w:r w:rsidR="004F4A48" w:rsidRPr="00D20483">
              <w:t xml:space="preserve"> qui serait élaborée à la prochaine réunion </w:t>
            </w:r>
            <w:r w:rsidR="00184AED" w:rsidRPr="00D20483">
              <w:t>intérimaire</w:t>
            </w:r>
            <w:r w:rsidR="004F4A48" w:rsidRPr="00D20483">
              <w:t xml:space="preserve"> du Groupe.</w:t>
            </w:r>
          </w:p>
        </w:tc>
      </w:tr>
      <w:tr w:rsidR="00592DF6" w:rsidRPr="00D20483" w14:paraId="317C485B" w14:textId="77777777" w:rsidTr="005C336D">
        <w:tc>
          <w:tcPr>
            <w:tcW w:w="728" w:type="dxa"/>
            <w:tcMar>
              <w:left w:w="0" w:type="dxa"/>
            </w:tcMar>
          </w:tcPr>
          <w:p w14:paraId="6CFEA1CF" w14:textId="77777777" w:rsidR="00592DF6" w:rsidRPr="00D20483" w:rsidRDefault="00592DF6" w:rsidP="00040AD8">
            <w:r w:rsidRPr="00D20483">
              <w:t>11.2.5</w:t>
            </w:r>
          </w:p>
        </w:tc>
        <w:tc>
          <w:tcPr>
            <w:tcW w:w="9053" w:type="dxa"/>
            <w:tcMar>
              <w:left w:w="57" w:type="dxa"/>
              <w:right w:w="57" w:type="dxa"/>
            </w:tcMar>
          </w:tcPr>
          <w:p w14:paraId="7F927AC1" w14:textId="77777777" w:rsidR="00592DF6" w:rsidRPr="00D20483" w:rsidRDefault="000A46BE" w:rsidP="00040AD8">
            <w:pPr>
              <w:keepNext/>
              <w:keepLines/>
              <w:tabs>
                <w:tab w:val="left" w:pos="570"/>
              </w:tabs>
            </w:pPr>
            <w:r w:rsidRPr="00D20483">
              <w:t xml:space="preserve">Le </w:t>
            </w:r>
            <w:r w:rsidR="004A1637" w:rsidRPr="00D20483">
              <w:t>P</w:t>
            </w:r>
            <w:r w:rsidRPr="00D20483">
              <w:t xml:space="preserve">résident du Groupe </w:t>
            </w:r>
            <w:r w:rsidR="004A1637" w:rsidRPr="00D20483">
              <w:t>ISCG</w:t>
            </w:r>
            <w:r w:rsidR="00592DF6" w:rsidRPr="00D20483">
              <w:t>,</w:t>
            </w:r>
            <w:r w:rsidRPr="00D20483">
              <w:t xml:space="preserve"> M. </w:t>
            </w:r>
            <w:proofErr w:type="spellStart"/>
            <w:r w:rsidR="00592DF6" w:rsidRPr="00D20483">
              <w:t>Bigi</w:t>
            </w:r>
            <w:proofErr w:type="spellEnd"/>
            <w:r w:rsidR="00592DF6" w:rsidRPr="00D20483">
              <w:t xml:space="preserve"> (</w:t>
            </w:r>
            <w:r w:rsidRPr="00D20483">
              <w:t>Italie</w:t>
            </w:r>
            <w:r w:rsidR="00592DF6" w:rsidRPr="00D20483">
              <w:t xml:space="preserve">), </w:t>
            </w:r>
            <w:r w:rsidRPr="00D20483">
              <w:t xml:space="preserve">a expliqué que le Groupe </w:t>
            </w:r>
            <w:r w:rsidR="004A1637" w:rsidRPr="00D20483">
              <w:t xml:space="preserve">ISCG </w:t>
            </w:r>
            <w:r w:rsidRPr="00D20483">
              <w:t>ne s</w:t>
            </w:r>
            <w:r w:rsidR="00DC481B" w:rsidRPr="00D20483">
              <w:t>'</w:t>
            </w:r>
            <w:r w:rsidRPr="00D20483">
              <w:t>est pas encore réuni (physiquement) à l</w:t>
            </w:r>
            <w:r w:rsidR="00DC481B" w:rsidRPr="00D20483">
              <w:t>'</w:t>
            </w:r>
            <w:r w:rsidRPr="00D20483">
              <w:t>occasion des réunions des autres groupes consultatifs, mais qu</w:t>
            </w:r>
            <w:r w:rsidR="00DC481B" w:rsidRPr="00D20483">
              <w:t>'</w:t>
            </w:r>
            <w:r w:rsidRPr="00D20483">
              <w:t>une réunion virtuelle du Groupe devrait être organisée dans l</w:t>
            </w:r>
            <w:r w:rsidR="00DC481B" w:rsidRPr="00D20483">
              <w:t>'</w:t>
            </w:r>
            <w:r w:rsidRPr="00D20483">
              <w:t>avenir, peut-être dans le cadre de la réunion virtuelle du GCR ou du GCDT.</w:t>
            </w:r>
          </w:p>
        </w:tc>
      </w:tr>
    </w:tbl>
    <w:p w14:paraId="07F0A9D9" w14:textId="77777777" w:rsidR="00592DF6" w:rsidRPr="00D20483" w:rsidRDefault="003C6EAA" w:rsidP="00040AD8">
      <w:pPr>
        <w:pStyle w:val="Heading2"/>
      </w:pPr>
      <w:bookmarkStart w:id="61" w:name="_Toc66872782"/>
      <w:r w:rsidRPr="00D20483">
        <w:t>11.3</w:t>
      </w:r>
      <w:r w:rsidRPr="00D20483">
        <w:tab/>
        <w:t>Groupe du Rapporteur du GCNT sur le plan stratégique et le plan opérationnel (RG</w:t>
      </w:r>
      <w:r w:rsidRPr="00D20483">
        <w:noBreakHyphen/>
        <w:t>SOP)</w:t>
      </w:r>
      <w:bookmarkEnd w:id="61"/>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25"/>
      </w:tblGrid>
      <w:tr w:rsidR="003C6EAA" w:rsidRPr="00D20483" w14:paraId="09F2D17B" w14:textId="77777777" w:rsidTr="00DF6E8D">
        <w:tc>
          <w:tcPr>
            <w:tcW w:w="784" w:type="dxa"/>
            <w:tcMar>
              <w:left w:w="0" w:type="dxa"/>
            </w:tcMar>
          </w:tcPr>
          <w:p w14:paraId="36B094B1" w14:textId="77777777" w:rsidR="003C6EAA" w:rsidRPr="00D20483" w:rsidRDefault="003C6EAA" w:rsidP="00040AD8">
            <w:r w:rsidRPr="00D20483">
              <w:t>11.3.1</w:t>
            </w:r>
          </w:p>
        </w:tc>
        <w:tc>
          <w:tcPr>
            <w:tcW w:w="9025" w:type="dxa"/>
            <w:tcMar>
              <w:left w:w="57" w:type="dxa"/>
              <w:right w:w="57" w:type="dxa"/>
            </w:tcMar>
          </w:tcPr>
          <w:p w14:paraId="2F45203F" w14:textId="77777777" w:rsidR="003C6EAA" w:rsidRPr="00D20483" w:rsidRDefault="003C6EAA" w:rsidP="00040AD8">
            <w:pPr>
              <w:rPr>
                <w:rFonts w:eastAsia="Times New Roman"/>
              </w:rPr>
            </w:pPr>
            <w:r w:rsidRPr="00D20483">
              <w:rPr>
                <w:rFonts w:asciiTheme="majorBidi" w:hAnsiTheme="majorBidi" w:cstheme="majorBidi"/>
              </w:rPr>
              <w:t>Ce Groupe du Rapporteur ne s</w:t>
            </w:r>
            <w:r w:rsidR="00DC481B" w:rsidRPr="00D20483">
              <w:rPr>
                <w:rFonts w:asciiTheme="majorBidi" w:hAnsiTheme="majorBidi" w:cstheme="majorBidi"/>
              </w:rPr>
              <w:t>'</w:t>
            </w:r>
            <w:r w:rsidRPr="00D20483">
              <w:rPr>
                <w:rFonts w:asciiTheme="majorBidi" w:hAnsiTheme="majorBidi" w:cstheme="majorBidi"/>
              </w:rPr>
              <w:t>est pas réuni lors de cette réunion du GCNT.</w:t>
            </w:r>
          </w:p>
        </w:tc>
      </w:tr>
      <w:tr w:rsidR="003C6EAA" w:rsidRPr="00D20483" w14:paraId="27258CE7" w14:textId="77777777" w:rsidTr="00DF6E8D">
        <w:tc>
          <w:tcPr>
            <w:tcW w:w="784" w:type="dxa"/>
            <w:tcMar>
              <w:left w:w="0" w:type="dxa"/>
            </w:tcMar>
          </w:tcPr>
          <w:p w14:paraId="435AFED3" w14:textId="77777777" w:rsidR="003C6EAA" w:rsidRPr="00D20483" w:rsidRDefault="003C6EAA" w:rsidP="00040AD8">
            <w:r w:rsidRPr="00D20483">
              <w:t>11.3.2</w:t>
            </w:r>
          </w:p>
        </w:tc>
        <w:tc>
          <w:tcPr>
            <w:tcW w:w="9025" w:type="dxa"/>
            <w:tcMar>
              <w:left w:w="57" w:type="dxa"/>
              <w:right w:w="57" w:type="dxa"/>
            </w:tcMar>
          </w:tcPr>
          <w:p w14:paraId="14EEC5C3" w14:textId="77777777" w:rsidR="003C6EAA" w:rsidRPr="00D20483" w:rsidRDefault="00F20384" w:rsidP="00040AD8">
            <w:r w:rsidRPr="00D20483">
              <w:rPr>
                <w:rFonts w:asciiTheme="majorBidi" w:hAnsiTheme="majorBidi" w:cstheme="majorBidi"/>
              </w:rPr>
              <w:t>Le GCNT a pris note du Document</w:t>
            </w:r>
            <w:r w:rsidR="003C6EAA" w:rsidRPr="00D20483">
              <w:rPr>
                <w:rFonts w:asciiTheme="majorBidi" w:hAnsiTheme="majorBidi" w:cstheme="majorBidi"/>
              </w:rPr>
              <w:t xml:space="preserve"> </w:t>
            </w:r>
            <w:hyperlink r:id="rId49" w:history="1">
              <w:r w:rsidR="003C6EAA" w:rsidRPr="00D20483">
                <w:rPr>
                  <w:rStyle w:val="Hyperlink"/>
                  <w:lang w:eastAsia="zh-CN"/>
                </w:rPr>
                <w:t>TD956</w:t>
              </w:r>
            </w:hyperlink>
            <w:r w:rsidR="003C6EAA" w:rsidRPr="00D20483">
              <w:rPr>
                <w:rFonts w:asciiTheme="majorBidi" w:hAnsiTheme="majorBidi" w:cstheme="majorBidi"/>
              </w:rPr>
              <w:t xml:space="preserve">, </w:t>
            </w:r>
            <w:r w:rsidRPr="00D20483">
              <w:rPr>
                <w:rFonts w:asciiTheme="majorBidi" w:hAnsiTheme="majorBidi" w:cstheme="majorBidi"/>
              </w:rPr>
              <w:t>qui contient le rapport d</w:t>
            </w:r>
            <w:r w:rsidR="00DC481B" w:rsidRPr="00D20483">
              <w:rPr>
                <w:rFonts w:asciiTheme="majorBidi" w:hAnsiTheme="majorBidi" w:cstheme="majorBidi"/>
              </w:rPr>
              <w:t>'</w:t>
            </w:r>
            <w:r w:rsidRPr="00D20483">
              <w:rPr>
                <w:rFonts w:asciiTheme="majorBidi" w:hAnsiTheme="majorBidi" w:cstheme="majorBidi"/>
              </w:rPr>
              <w:t>activité du Groupe</w:t>
            </w:r>
            <w:r w:rsidR="00E271A2">
              <w:t> </w:t>
            </w:r>
            <w:r w:rsidRPr="00D20483">
              <w:t>RG</w:t>
            </w:r>
            <w:r w:rsidR="00040AD8" w:rsidRPr="00D20483">
              <w:noBreakHyphen/>
            </w:r>
            <w:r w:rsidRPr="00D20483">
              <w:t>SOP portant sur les activités intérimaires menées par</w:t>
            </w:r>
            <w:r w:rsidR="00E271A2">
              <w:t xml:space="preserve"> le Groupe depuis la réunion du </w:t>
            </w:r>
            <w:r w:rsidRPr="00D20483">
              <w:t>GCNT de septembre 2020.</w:t>
            </w:r>
          </w:p>
        </w:tc>
      </w:tr>
      <w:tr w:rsidR="003C6EAA" w:rsidRPr="00D20483" w14:paraId="2794205C" w14:textId="77777777" w:rsidTr="00DF6E8D">
        <w:tc>
          <w:tcPr>
            <w:tcW w:w="784" w:type="dxa"/>
            <w:tcMar>
              <w:left w:w="0" w:type="dxa"/>
            </w:tcMar>
          </w:tcPr>
          <w:p w14:paraId="669B4332" w14:textId="77777777" w:rsidR="003C6EAA" w:rsidRPr="00D20483" w:rsidRDefault="003C6EAA" w:rsidP="00040AD8">
            <w:r w:rsidRPr="00D20483">
              <w:t>11.3.3</w:t>
            </w:r>
          </w:p>
        </w:tc>
        <w:tc>
          <w:tcPr>
            <w:tcW w:w="9025" w:type="dxa"/>
            <w:tcMar>
              <w:left w:w="57" w:type="dxa"/>
              <w:right w:w="57" w:type="dxa"/>
            </w:tcMar>
          </w:tcPr>
          <w:p w14:paraId="6D6DC7BA" w14:textId="77777777" w:rsidR="003C6EAA" w:rsidRPr="00D20483" w:rsidRDefault="00F20384" w:rsidP="00040AD8">
            <w:pPr>
              <w:rPr>
                <w:rFonts w:asciiTheme="majorBidi" w:hAnsiTheme="majorBidi" w:cstheme="majorBidi"/>
              </w:rPr>
            </w:pPr>
            <w:r w:rsidRPr="00D20483">
              <w:rPr>
                <w:rFonts w:asciiTheme="majorBidi" w:hAnsiTheme="majorBidi" w:cstheme="majorBidi"/>
              </w:rPr>
              <w:t xml:space="preserve">Le Groupe </w:t>
            </w:r>
            <w:r w:rsidR="003C6EAA" w:rsidRPr="00D20483">
              <w:rPr>
                <w:rFonts w:asciiTheme="majorBidi" w:hAnsiTheme="majorBidi" w:cstheme="majorBidi"/>
              </w:rPr>
              <w:t xml:space="preserve">RG-SOP </w:t>
            </w:r>
            <w:r w:rsidRPr="00D20483">
              <w:rPr>
                <w:rFonts w:asciiTheme="majorBidi" w:hAnsiTheme="majorBidi" w:cstheme="majorBidi"/>
              </w:rPr>
              <w:t>a été invité à envisager d</w:t>
            </w:r>
            <w:r w:rsidR="00DC481B" w:rsidRPr="00D20483">
              <w:rPr>
                <w:rFonts w:asciiTheme="majorBidi" w:hAnsiTheme="majorBidi" w:cstheme="majorBidi"/>
              </w:rPr>
              <w:t>'</w:t>
            </w:r>
            <w:r w:rsidRPr="00D20483">
              <w:rPr>
                <w:rFonts w:asciiTheme="majorBidi" w:hAnsiTheme="majorBidi" w:cstheme="majorBidi"/>
              </w:rPr>
              <w:t>organiser une réunion électronique intérimaire d</w:t>
            </w:r>
            <w:r w:rsidR="00DC481B" w:rsidRPr="00D20483">
              <w:rPr>
                <w:rFonts w:asciiTheme="majorBidi" w:hAnsiTheme="majorBidi" w:cstheme="majorBidi"/>
              </w:rPr>
              <w:t>'</w:t>
            </w:r>
            <w:r w:rsidRPr="00D20483">
              <w:rPr>
                <w:rFonts w:asciiTheme="majorBidi" w:hAnsiTheme="majorBidi" w:cstheme="majorBidi"/>
              </w:rPr>
              <w:t>ici à octobre 2021.</w:t>
            </w:r>
          </w:p>
        </w:tc>
      </w:tr>
    </w:tbl>
    <w:p w14:paraId="78AA3193" w14:textId="77777777" w:rsidR="003C6EAA" w:rsidRPr="00D20483" w:rsidRDefault="003C6EAA" w:rsidP="00040AD8">
      <w:pPr>
        <w:pStyle w:val="Heading2"/>
      </w:pPr>
      <w:bookmarkStart w:id="62" w:name="_Toc66872783"/>
      <w:r w:rsidRPr="00D20483">
        <w:t>11.4</w:t>
      </w:r>
      <w:r w:rsidRPr="00D20483">
        <w:tab/>
        <w:t>Groupe du Rapporteur du GCNT sur la stratégie en matière de normalisation (RG</w:t>
      </w:r>
      <w:r w:rsidRPr="00D20483">
        <w:noBreakHyphen/>
      </w:r>
      <w:proofErr w:type="spellStart"/>
      <w:r w:rsidRPr="00D20483">
        <w:t>StdsStrat</w:t>
      </w:r>
      <w:proofErr w:type="spellEnd"/>
      <w:r w:rsidRPr="00D20483">
        <w:t>)</w:t>
      </w:r>
      <w:bookmarkEnd w:id="62"/>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25"/>
      </w:tblGrid>
      <w:tr w:rsidR="003C6EAA" w:rsidRPr="00D20483" w14:paraId="3FF1B3CC" w14:textId="77777777" w:rsidTr="00DF6E8D">
        <w:tc>
          <w:tcPr>
            <w:tcW w:w="784" w:type="dxa"/>
            <w:tcMar>
              <w:left w:w="0" w:type="dxa"/>
            </w:tcMar>
          </w:tcPr>
          <w:p w14:paraId="343CD189" w14:textId="77777777" w:rsidR="003C6EAA" w:rsidRPr="00D20483" w:rsidRDefault="003C6EAA" w:rsidP="00040AD8">
            <w:pPr>
              <w:rPr>
                <w:highlight w:val="yellow"/>
              </w:rPr>
            </w:pPr>
            <w:r w:rsidRPr="00D20483">
              <w:t>11.4.1</w:t>
            </w:r>
          </w:p>
        </w:tc>
        <w:tc>
          <w:tcPr>
            <w:tcW w:w="9025" w:type="dxa"/>
            <w:tcMar>
              <w:left w:w="57" w:type="dxa"/>
              <w:right w:w="57" w:type="dxa"/>
            </w:tcMar>
          </w:tcPr>
          <w:p w14:paraId="1C3F356F" w14:textId="77777777" w:rsidR="003C6EAA" w:rsidRPr="00D20483" w:rsidRDefault="003C6EAA" w:rsidP="00040AD8">
            <w:pPr>
              <w:rPr>
                <w:rFonts w:asciiTheme="majorBidi" w:hAnsiTheme="majorBidi" w:cstheme="majorBidi"/>
                <w:highlight w:val="yellow"/>
              </w:rPr>
            </w:pPr>
            <w:r w:rsidRPr="00D20483">
              <w:t>Le Rapporteur du Groupe RG-</w:t>
            </w:r>
            <w:proofErr w:type="spellStart"/>
            <w:r w:rsidRPr="00D20483">
              <w:t>StdsStrat</w:t>
            </w:r>
            <w:proofErr w:type="spellEnd"/>
            <w:r w:rsidRPr="00D20483">
              <w:t>, M. Arnaud Taddei (</w:t>
            </w:r>
            <w:proofErr w:type="spellStart"/>
            <w:r w:rsidRPr="00D20483">
              <w:t>Broadcom</w:t>
            </w:r>
            <w:proofErr w:type="spellEnd"/>
            <w:r w:rsidRPr="00D20483">
              <w:t xml:space="preserve">), a présenté les résultats et le rapport de la réunion du Groupe, reproduits dans le Document </w:t>
            </w:r>
            <w:hyperlink r:id="rId50" w:history="1">
              <w:r w:rsidR="00F20384" w:rsidRPr="00D20483">
                <w:rPr>
                  <w:rStyle w:val="Hyperlink"/>
                  <w:lang w:eastAsia="zh-CN"/>
                </w:rPr>
                <w:t>TD926</w:t>
              </w:r>
            </w:hyperlink>
            <w:r w:rsidR="006E086D">
              <w:rPr>
                <w:bCs/>
              </w:rPr>
              <w:t>. Le </w:t>
            </w:r>
            <w:r w:rsidRPr="00D20483">
              <w:rPr>
                <w:bCs/>
              </w:rPr>
              <w:t>GCNT a approuvé le rapport figurant dans le Document</w:t>
            </w:r>
            <w:r w:rsidR="00F20384" w:rsidRPr="00D20483">
              <w:rPr>
                <w:bCs/>
              </w:rPr>
              <w:t xml:space="preserve"> TD926 </w:t>
            </w:r>
            <w:r w:rsidRPr="00D20483">
              <w:t>moyennant une légère modification d</w:t>
            </w:r>
            <w:r w:rsidR="00DC481B" w:rsidRPr="00D20483">
              <w:t>'</w:t>
            </w:r>
            <w:r w:rsidRPr="00D20483">
              <w:t>ordre rédactionnel</w:t>
            </w:r>
            <w:r w:rsidR="00F20384" w:rsidRPr="00D20483">
              <w:t xml:space="preserve"> prise en compte dans le Document </w:t>
            </w:r>
            <w:hyperlink r:id="rId51" w:history="1">
              <w:r w:rsidR="00F20384" w:rsidRPr="00D20483">
                <w:rPr>
                  <w:rStyle w:val="Hyperlink"/>
                  <w:rFonts w:ascii="Times New Roman" w:hAnsi="Times New Roman"/>
                </w:rPr>
                <w:t>TD926R1</w:t>
              </w:r>
            </w:hyperlink>
            <w:r w:rsidRPr="00D20483">
              <w:t>.</w:t>
            </w:r>
          </w:p>
        </w:tc>
      </w:tr>
      <w:tr w:rsidR="003C6EAA" w:rsidRPr="00D20483" w14:paraId="37099413" w14:textId="77777777" w:rsidTr="00DF6E8D">
        <w:tc>
          <w:tcPr>
            <w:tcW w:w="784" w:type="dxa"/>
            <w:tcMar>
              <w:left w:w="0" w:type="dxa"/>
            </w:tcMar>
          </w:tcPr>
          <w:p w14:paraId="368B7619" w14:textId="77777777" w:rsidR="003C6EAA" w:rsidRPr="00D20483" w:rsidRDefault="003C6EAA" w:rsidP="00040AD8">
            <w:r w:rsidRPr="00D20483">
              <w:t>11.4.2</w:t>
            </w:r>
          </w:p>
        </w:tc>
        <w:tc>
          <w:tcPr>
            <w:tcW w:w="9025" w:type="dxa"/>
            <w:tcMar>
              <w:left w:w="57" w:type="dxa"/>
              <w:right w:w="57" w:type="dxa"/>
            </w:tcMar>
          </w:tcPr>
          <w:p w14:paraId="1F3E6085" w14:textId="77777777" w:rsidR="003C6EAA" w:rsidRPr="00D20483" w:rsidRDefault="001A2056" w:rsidP="00040AD8">
            <w:pPr>
              <w:tabs>
                <w:tab w:val="left" w:pos="570"/>
              </w:tabs>
              <w:rPr>
                <w:rFonts w:asciiTheme="majorBidi" w:hAnsiTheme="majorBidi" w:cstheme="majorBidi"/>
                <w:b/>
                <w:bCs/>
              </w:rPr>
            </w:pPr>
            <w:r w:rsidRPr="00D20483">
              <w:t xml:space="preserve">Le GCNT a </w:t>
            </w:r>
            <w:r w:rsidR="00893BCD" w:rsidRPr="00D20483">
              <w:t>approuvé</w:t>
            </w:r>
            <w:r w:rsidRPr="00D20483">
              <w:t xml:space="preserve"> le Tableau</w:t>
            </w:r>
            <w:r w:rsidR="003C6EAA" w:rsidRPr="00D20483">
              <w:rPr>
                <w:rFonts w:asciiTheme="majorBidi" w:hAnsiTheme="majorBidi" w:cstheme="majorBidi"/>
              </w:rPr>
              <w:t xml:space="preserve"> 1 (</w:t>
            </w:r>
            <w:r w:rsidRPr="00D20483">
              <w:rPr>
                <w:rFonts w:asciiTheme="majorBidi" w:hAnsiTheme="majorBidi" w:cstheme="majorBidi"/>
              </w:rPr>
              <w:t xml:space="preserve">figurant dans le Document </w:t>
            </w:r>
            <w:hyperlink r:id="rId52" w:history="1">
              <w:r w:rsidR="003C6EAA" w:rsidRPr="00D20483">
                <w:rPr>
                  <w:rStyle w:val="Hyperlink"/>
                  <w:rFonts w:cstheme="majorBidi"/>
                </w:rPr>
                <w:t>TD846R1</w:t>
              </w:r>
            </w:hyperlink>
            <w:r w:rsidR="003C6EAA" w:rsidRPr="00D20483">
              <w:rPr>
                <w:rFonts w:asciiTheme="majorBidi" w:hAnsiTheme="majorBidi" w:cstheme="majorBidi"/>
              </w:rPr>
              <w:t xml:space="preserve">) </w:t>
            </w:r>
            <w:r w:rsidRPr="00D20483">
              <w:rPr>
                <w:rFonts w:asciiTheme="majorBidi" w:hAnsiTheme="majorBidi" w:cstheme="majorBidi"/>
              </w:rPr>
              <w:t>contenant le répertoire mis à jour des sujets d</w:t>
            </w:r>
            <w:r w:rsidR="00DC481B" w:rsidRPr="00D20483">
              <w:rPr>
                <w:rFonts w:asciiTheme="majorBidi" w:hAnsiTheme="majorBidi" w:cstheme="majorBidi"/>
              </w:rPr>
              <w:t>'</w:t>
            </w:r>
            <w:r w:rsidRPr="00D20483">
              <w:rPr>
                <w:rFonts w:asciiTheme="majorBidi" w:hAnsiTheme="majorBidi" w:cstheme="majorBidi"/>
              </w:rPr>
              <w:t>actualité.</w:t>
            </w:r>
          </w:p>
        </w:tc>
      </w:tr>
      <w:tr w:rsidR="003C6EAA" w:rsidRPr="00D20483" w14:paraId="79D0CE09" w14:textId="77777777" w:rsidTr="00DF6E8D">
        <w:tc>
          <w:tcPr>
            <w:tcW w:w="784" w:type="dxa"/>
            <w:tcMar>
              <w:left w:w="0" w:type="dxa"/>
            </w:tcMar>
          </w:tcPr>
          <w:p w14:paraId="05827ADE" w14:textId="77777777" w:rsidR="003C6EAA" w:rsidRPr="00D20483" w:rsidRDefault="003C6EAA" w:rsidP="00040AD8">
            <w:r w:rsidRPr="00D20483">
              <w:t>11.4.3</w:t>
            </w:r>
          </w:p>
        </w:tc>
        <w:tc>
          <w:tcPr>
            <w:tcW w:w="9025" w:type="dxa"/>
            <w:tcMar>
              <w:left w:w="57" w:type="dxa"/>
              <w:right w:w="57" w:type="dxa"/>
            </w:tcMar>
          </w:tcPr>
          <w:p w14:paraId="79B04194" w14:textId="77777777" w:rsidR="003C6EAA" w:rsidRPr="00D20483" w:rsidRDefault="003C6EAA" w:rsidP="00040AD8">
            <w:pPr>
              <w:tabs>
                <w:tab w:val="left" w:pos="570"/>
              </w:tabs>
            </w:pPr>
            <w:r w:rsidRPr="00D20483">
              <w:rPr>
                <w:rFonts w:asciiTheme="majorBidi" w:hAnsiTheme="majorBidi" w:cstheme="majorBidi"/>
              </w:rPr>
              <w:t>Le GCNT a autorisé le Groupe RG-</w:t>
            </w:r>
            <w:proofErr w:type="spellStart"/>
            <w:r w:rsidRPr="00D20483">
              <w:rPr>
                <w:rFonts w:asciiTheme="majorBidi" w:hAnsiTheme="majorBidi" w:cstheme="majorBidi"/>
              </w:rPr>
              <w:t>StdsStrat</w:t>
            </w:r>
            <w:proofErr w:type="spellEnd"/>
            <w:r w:rsidRPr="00D20483">
              <w:rPr>
                <w:rFonts w:asciiTheme="majorBidi" w:hAnsiTheme="majorBidi" w:cstheme="majorBidi"/>
              </w:rPr>
              <w:t xml:space="preserve"> à tenir </w:t>
            </w:r>
            <w:r w:rsidR="001A2056" w:rsidRPr="00D20483">
              <w:rPr>
                <w:rFonts w:asciiTheme="majorBidi" w:hAnsiTheme="majorBidi" w:cstheme="majorBidi"/>
              </w:rPr>
              <w:t>jusqu</w:t>
            </w:r>
            <w:r w:rsidR="00DC481B" w:rsidRPr="00D20483">
              <w:rPr>
                <w:rFonts w:asciiTheme="majorBidi" w:hAnsiTheme="majorBidi" w:cstheme="majorBidi"/>
              </w:rPr>
              <w:t>'</w:t>
            </w:r>
            <w:r w:rsidR="001A2056" w:rsidRPr="00D20483">
              <w:rPr>
                <w:rFonts w:asciiTheme="majorBidi" w:hAnsiTheme="majorBidi" w:cstheme="majorBidi"/>
              </w:rPr>
              <w:t xml:space="preserve">à </w:t>
            </w:r>
            <w:r w:rsidRPr="00D20483">
              <w:rPr>
                <w:rFonts w:asciiTheme="majorBidi" w:hAnsiTheme="majorBidi" w:cstheme="majorBidi"/>
              </w:rPr>
              <w:t xml:space="preserve">quatre réunions électroniques intérimaires, à condition que des contributions soient reçues. </w:t>
            </w:r>
            <w:r w:rsidR="001A2056" w:rsidRPr="00D20483">
              <w:rPr>
                <w:rFonts w:asciiTheme="majorBidi" w:hAnsiTheme="majorBidi" w:cstheme="majorBidi"/>
              </w:rPr>
              <w:t>Les membres sont invités à soumettre des contributions d</w:t>
            </w:r>
            <w:r w:rsidR="00DC481B" w:rsidRPr="00D20483">
              <w:rPr>
                <w:rFonts w:asciiTheme="majorBidi" w:hAnsiTheme="majorBidi" w:cstheme="majorBidi"/>
              </w:rPr>
              <w:t>'</w:t>
            </w:r>
            <w:r w:rsidR="001A2056" w:rsidRPr="00D20483">
              <w:rPr>
                <w:rFonts w:asciiTheme="majorBidi" w:hAnsiTheme="majorBidi" w:cstheme="majorBidi"/>
              </w:rPr>
              <w:t>une nature stratégique d</w:t>
            </w:r>
            <w:r w:rsidR="00DC481B" w:rsidRPr="00D20483">
              <w:rPr>
                <w:rFonts w:asciiTheme="majorBidi" w:hAnsiTheme="majorBidi" w:cstheme="majorBidi"/>
              </w:rPr>
              <w:t>'</w:t>
            </w:r>
            <w:r w:rsidR="001A2056" w:rsidRPr="00D20483">
              <w:rPr>
                <w:rFonts w:asciiTheme="majorBidi" w:hAnsiTheme="majorBidi" w:cstheme="majorBidi"/>
              </w:rPr>
              <w:t>ici à la prochaine réunion du GCNT. Le</w:t>
            </w:r>
            <w:r w:rsidR="00893BCD" w:rsidRPr="00D20483">
              <w:rPr>
                <w:rFonts w:asciiTheme="majorBidi" w:hAnsiTheme="majorBidi" w:cstheme="majorBidi"/>
              </w:rPr>
              <w:t>s</w:t>
            </w:r>
            <w:r w:rsidR="001A2056" w:rsidRPr="00D20483">
              <w:rPr>
                <w:rFonts w:asciiTheme="majorBidi" w:hAnsiTheme="majorBidi" w:cstheme="majorBidi"/>
              </w:rPr>
              <w:t xml:space="preserve"> sujet</w:t>
            </w:r>
            <w:r w:rsidR="00893BCD" w:rsidRPr="00D20483">
              <w:rPr>
                <w:rFonts w:asciiTheme="majorBidi" w:hAnsiTheme="majorBidi" w:cstheme="majorBidi"/>
              </w:rPr>
              <w:t>s</w:t>
            </w:r>
            <w:r w:rsidR="001A2056" w:rsidRPr="00D20483">
              <w:rPr>
                <w:rFonts w:asciiTheme="majorBidi" w:hAnsiTheme="majorBidi" w:cstheme="majorBidi"/>
              </w:rPr>
              <w:t xml:space="preserve"> examiné</w:t>
            </w:r>
            <w:r w:rsidR="00893BCD" w:rsidRPr="00D20483">
              <w:rPr>
                <w:rFonts w:asciiTheme="majorBidi" w:hAnsiTheme="majorBidi" w:cstheme="majorBidi"/>
              </w:rPr>
              <w:t>s</w:t>
            </w:r>
            <w:r w:rsidR="001A2056" w:rsidRPr="00D20483">
              <w:rPr>
                <w:rFonts w:asciiTheme="majorBidi" w:hAnsiTheme="majorBidi" w:cstheme="majorBidi"/>
              </w:rPr>
              <w:t xml:space="preserve"> seront notamment les ODD, les questions d</w:t>
            </w:r>
            <w:r w:rsidR="00DC481B" w:rsidRPr="00D20483">
              <w:rPr>
                <w:rFonts w:asciiTheme="majorBidi" w:hAnsiTheme="majorBidi" w:cstheme="majorBidi"/>
              </w:rPr>
              <w:t>'</w:t>
            </w:r>
            <w:r w:rsidR="001A2056" w:rsidRPr="00D20483">
              <w:rPr>
                <w:rFonts w:asciiTheme="majorBidi" w:hAnsiTheme="majorBidi" w:cstheme="majorBidi"/>
              </w:rPr>
              <w:t xml:space="preserve">actualité, </w:t>
            </w:r>
            <w:r w:rsidR="00893BCD" w:rsidRPr="00D20483">
              <w:rPr>
                <w:rFonts w:asciiTheme="majorBidi" w:hAnsiTheme="majorBidi" w:cstheme="majorBidi"/>
              </w:rPr>
              <w:t>les</w:t>
            </w:r>
            <w:r w:rsidR="001A2056" w:rsidRPr="00D20483">
              <w:rPr>
                <w:rFonts w:asciiTheme="majorBidi" w:hAnsiTheme="majorBidi" w:cstheme="majorBidi"/>
              </w:rPr>
              <w:t xml:space="preserve"> mesure</w:t>
            </w:r>
            <w:r w:rsidR="00893BCD" w:rsidRPr="00D20483">
              <w:rPr>
                <w:rFonts w:asciiTheme="majorBidi" w:hAnsiTheme="majorBidi" w:cstheme="majorBidi"/>
              </w:rPr>
              <w:t>s et</w:t>
            </w:r>
            <w:r w:rsidR="001A2056" w:rsidRPr="00D20483">
              <w:rPr>
                <w:rFonts w:asciiTheme="majorBidi" w:hAnsiTheme="majorBidi" w:cstheme="majorBidi"/>
              </w:rPr>
              <w:t xml:space="preserve"> le prochain mandat du Groupe</w:t>
            </w:r>
            <w:r w:rsidR="001A2056" w:rsidRPr="00D20483">
              <w:t xml:space="preserve"> RG-</w:t>
            </w:r>
            <w:proofErr w:type="spellStart"/>
            <w:r w:rsidR="001A2056" w:rsidRPr="00D20483">
              <w:t>StdsStrat</w:t>
            </w:r>
            <w:proofErr w:type="spellEnd"/>
            <w:r w:rsidR="001A2056" w:rsidRPr="00D20483">
              <w:t>. Le Groupe RG-</w:t>
            </w:r>
            <w:proofErr w:type="spellStart"/>
            <w:r w:rsidR="001A2056" w:rsidRPr="00D20483">
              <w:t>StdsStrat</w:t>
            </w:r>
            <w:proofErr w:type="spellEnd"/>
            <w:r w:rsidR="001A2056" w:rsidRPr="00D20483">
              <w:t xml:space="preserve"> se réunira lors de la huitième réunion du GCNT.</w:t>
            </w:r>
          </w:p>
        </w:tc>
      </w:tr>
      <w:tr w:rsidR="003C6EAA" w:rsidRPr="00D20483" w14:paraId="4776AAA1" w14:textId="77777777" w:rsidTr="00DF6E8D">
        <w:tc>
          <w:tcPr>
            <w:tcW w:w="784" w:type="dxa"/>
            <w:tcMar>
              <w:left w:w="0" w:type="dxa"/>
            </w:tcMar>
          </w:tcPr>
          <w:p w14:paraId="5A7D3876" w14:textId="77777777" w:rsidR="003C6EAA" w:rsidRPr="00D20483" w:rsidRDefault="003C6EAA" w:rsidP="00040AD8">
            <w:r w:rsidRPr="00D20483">
              <w:t>11.4.4</w:t>
            </w:r>
          </w:p>
        </w:tc>
        <w:tc>
          <w:tcPr>
            <w:tcW w:w="9025" w:type="dxa"/>
            <w:tcMar>
              <w:left w:w="57" w:type="dxa"/>
              <w:right w:w="57" w:type="dxa"/>
            </w:tcMar>
          </w:tcPr>
          <w:p w14:paraId="10EBF730" w14:textId="77777777" w:rsidR="003C6EAA" w:rsidRPr="00D20483" w:rsidRDefault="003816EF" w:rsidP="00040AD8">
            <w:pPr>
              <w:tabs>
                <w:tab w:val="left" w:pos="570"/>
              </w:tabs>
              <w:rPr>
                <w:rFonts w:asciiTheme="majorBidi" w:hAnsiTheme="majorBidi" w:cstheme="majorBidi"/>
              </w:rPr>
            </w:pPr>
            <w:r w:rsidRPr="00D20483">
              <w:rPr>
                <w:rFonts w:asciiTheme="majorBidi" w:hAnsiTheme="majorBidi" w:cstheme="majorBidi"/>
              </w:rPr>
              <w:t>Le GCNT est convenu que la personne assumant par roulement les fonctions de Rapporteur du Groupe RG-</w:t>
            </w:r>
            <w:proofErr w:type="spellStart"/>
            <w:r w:rsidRPr="00D20483">
              <w:rPr>
                <w:rFonts w:asciiTheme="majorBidi" w:hAnsiTheme="majorBidi" w:cstheme="majorBidi"/>
              </w:rPr>
              <w:t>StdsStrat</w:t>
            </w:r>
            <w:proofErr w:type="spellEnd"/>
            <w:r w:rsidRPr="00D20483">
              <w:rPr>
                <w:rFonts w:asciiTheme="majorBidi" w:hAnsiTheme="majorBidi" w:cstheme="majorBidi"/>
              </w:rPr>
              <w:t xml:space="preserve"> après </w:t>
            </w:r>
            <w:r w:rsidR="003C1C4B" w:rsidRPr="00D20483">
              <w:rPr>
                <w:rFonts w:asciiTheme="majorBidi" w:hAnsiTheme="majorBidi" w:cstheme="majorBidi"/>
              </w:rPr>
              <w:t>cette</w:t>
            </w:r>
            <w:r w:rsidRPr="00D20483">
              <w:rPr>
                <w:rFonts w:asciiTheme="majorBidi" w:hAnsiTheme="majorBidi" w:cstheme="majorBidi"/>
              </w:rPr>
              <w:t xml:space="preserve"> réunion du GCNT </w:t>
            </w:r>
            <w:r w:rsidR="00893BCD" w:rsidRPr="00D20483">
              <w:rPr>
                <w:rFonts w:asciiTheme="majorBidi" w:hAnsiTheme="majorBidi" w:cstheme="majorBidi"/>
              </w:rPr>
              <w:t>occuperait ces fonctions</w:t>
            </w:r>
            <w:r w:rsidRPr="00D20483">
              <w:rPr>
                <w:rFonts w:asciiTheme="majorBidi" w:hAnsiTheme="majorBidi" w:cstheme="majorBidi"/>
              </w:rPr>
              <w:t xml:space="preserve"> jusqu</w:t>
            </w:r>
            <w:r w:rsidR="00DC481B" w:rsidRPr="00D20483">
              <w:rPr>
                <w:rFonts w:asciiTheme="majorBidi" w:hAnsiTheme="majorBidi" w:cstheme="majorBidi"/>
              </w:rPr>
              <w:t>'</w:t>
            </w:r>
            <w:r w:rsidRPr="00D20483">
              <w:rPr>
                <w:rFonts w:asciiTheme="majorBidi" w:hAnsiTheme="majorBidi" w:cstheme="majorBidi"/>
              </w:rPr>
              <w:t>à l</w:t>
            </w:r>
            <w:r w:rsidR="00DC481B" w:rsidRPr="00D20483">
              <w:rPr>
                <w:rFonts w:asciiTheme="majorBidi" w:hAnsiTheme="majorBidi" w:cstheme="majorBidi"/>
              </w:rPr>
              <w:t>'</w:t>
            </w:r>
            <w:r w:rsidRPr="00D20483">
              <w:rPr>
                <w:rFonts w:asciiTheme="majorBidi" w:hAnsiTheme="majorBidi" w:cstheme="majorBidi"/>
              </w:rPr>
              <w:t>AMNT</w:t>
            </w:r>
            <w:r w:rsidR="00E271A2">
              <w:rPr>
                <w:rFonts w:asciiTheme="majorBidi" w:hAnsiTheme="majorBidi" w:cstheme="majorBidi"/>
              </w:rPr>
              <w:t>-</w:t>
            </w:r>
            <w:r w:rsidRPr="00D20483">
              <w:rPr>
                <w:rFonts w:asciiTheme="majorBidi" w:hAnsiTheme="majorBidi" w:cstheme="majorBidi"/>
              </w:rPr>
              <w:t>20 en 2022. Le GCNT a pris note que M. Stephen Hayes (Ericsson, Canada, Inc.) assumerait par roulement les fonctions de Rapporteur du Groupe RG-</w:t>
            </w:r>
            <w:proofErr w:type="spellStart"/>
            <w:r w:rsidRPr="00D20483">
              <w:rPr>
                <w:rFonts w:asciiTheme="majorBidi" w:hAnsiTheme="majorBidi" w:cstheme="majorBidi"/>
              </w:rPr>
              <w:t>StdsStrat</w:t>
            </w:r>
            <w:proofErr w:type="spellEnd"/>
            <w:r w:rsidRPr="00D20483">
              <w:rPr>
                <w:rFonts w:asciiTheme="majorBidi" w:hAnsiTheme="majorBidi" w:cstheme="majorBidi"/>
              </w:rPr>
              <w:t>.</w:t>
            </w:r>
          </w:p>
        </w:tc>
      </w:tr>
    </w:tbl>
    <w:p w14:paraId="2E7CB330" w14:textId="77777777" w:rsidR="003C6EAA" w:rsidRPr="00D20483" w:rsidRDefault="003C6EAA" w:rsidP="00040AD8">
      <w:pPr>
        <w:pStyle w:val="Heading2"/>
      </w:pPr>
      <w:bookmarkStart w:id="63" w:name="_Toc66872784"/>
      <w:r w:rsidRPr="00D20483">
        <w:t>11.5</w:t>
      </w:r>
      <w:r w:rsidRPr="00D20483">
        <w:tab/>
        <w:t xml:space="preserve">Groupe du Rapporteur du GCNT sur le programme de travail </w:t>
      </w:r>
      <w:r w:rsidR="005F5AF9" w:rsidRPr="00D20483">
        <w:t>et la structure des commissions d</w:t>
      </w:r>
      <w:r w:rsidR="00DC481B" w:rsidRPr="00D20483">
        <w:t>'</w:t>
      </w:r>
      <w:r w:rsidR="005F5AF9" w:rsidRPr="00D20483">
        <w:t xml:space="preserve">études </w:t>
      </w:r>
      <w:r w:rsidRPr="00D20483">
        <w:t>(RG-WP)</w:t>
      </w:r>
      <w:bookmarkEnd w:id="63"/>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39"/>
      </w:tblGrid>
      <w:tr w:rsidR="003C6EAA" w:rsidRPr="00D20483" w14:paraId="489C5081" w14:textId="77777777" w:rsidTr="000E245E">
        <w:tc>
          <w:tcPr>
            <w:tcW w:w="784" w:type="dxa"/>
            <w:tcMar>
              <w:left w:w="0" w:type="dxa"/>
            </w:tcMar>
          </w:tcPr>
          <w:p w14:paraId="00F303F8" w14:textId="77777777" w:rsidR="003C6EAA" w:rsidRPr="00D20483" w:rsidRDefault="003C6EAA" w:rsidP="00040AD8">
            <w:r w:rsidRPr="00D20483">
              <w:t>11.5.1</w:t>
            </w:r>
          </w:p>
        </w:tc>
        <w:tc>
          <w:tcPr>
            <w:tcW w:w="9039" w:type="dxa"/>
            <w:tcMar>
              <w:left w:w="57" w:type="dxa"/>
              <w:right w:w="57" w:type="dxa"/>
            </w:tcMar>
          </w:tcPr>
          <w:p w14:paraId="05EBF82B" w14:textId="77777777" w:rsidR="003C6EAA" w:rsidRPr="00D20483" w:rsidRDefault="005F5AF9" w:rsidP="00040AD8">
            <w:pPr>
              <w:rPr>
                <w:rFonts w:asciiTheme="majorBidi" w:hAnsiTheme="majorBidi" w:cstheme="majorBidi"/>
              </w:rPr>
            </w:pPr>
            <w:r w:rsidRPr="00D20483">
              <w:rPr>
                <w:rFonts w:asciiTheme="majorBidi" w:hAnsiTheme="majorBidi" w:cstheme="majorBidi"/>
                <w:bCs/>
              </w:rPr>
              <w:t>Le Rapporteur du Groupe RG-WP,</w:t>
            </w:r>
            <w:r w:rsidRPr="00D20483">
              <w:rPr>
                <w:bCs/>
              </w:rPr>
              <w:t xml:space="preserve"> M. Reiner </w:t>
            </w:r>
            <w:proofErr w:type="spellStart"/>
            <w:r w:rsidRPr="00D20483">
              <w:rPr>
                <w:bCs/>
              </w:rPr>
              <w:t>Liebler</w:t>
            </w:r>
            <w:proofErr w:type="spellEnd"/>
            <w:r w:rsidRPr="00D20483">
              <w:rPr>
                <w:bCs/>
              </w:rPr>
              <w:t xml:space="preserve"> (Allemagne), a présenté les résultats et le rapport de la réunion</w:t>
            </w:r>
            <w:r w:rsidR="00B253C6" w:rsidRPr="00D20483">
              <w:rPr>
                <w:bCs/>
              </w:rPr>
              <w:t>,</w:t>
            </w:r>
            <w:r w:rsidRPr="00D20483">
              <w:t xml:space="preserve"> reproduits dans le Document</w:t>
            </w:r>
            <w:r w:rsidR="003C6EAA" w:rsidRPr="00D20483">
              <w:rPr>
                <w:rFonts w:asciiTheme="majorBidi" w:hAnsiTheme="majorBidi" w:cstheme="majorBidi"/>
                <w:bCs/>
              </w:rPr>
              <w:t xml:space="preserve"> </w:t>
            </w:r>
            <w:hyperlink r:id="rId53" w:history="1">
              <w:r w:rsidR="003C6EAA" w:rsidRPr="00D20483">
                <w:rPr>
                  <w:rStyle w:val="Hyperlink"/>
                  <w:lang w:eastAsia="zh-CN"/>
                </w:rPr>
                <w:t>TD930</w:t>
              </w:r>
            </w:hyperlink>
            <w:r w:rsidR="003C6EAA" w:rsidRPr="00D20483">
              <w:rPr>
                <w:rFonts w:asciiTheme="majorBidi" w:hAnsiTheme="majorBidi" w:cstheme="majorBidi"/>
                <w:bCs/>
              </w:rPr>
              <w:t xml:space="preserve">. </w:t>
            </w:r>
            <w:r w:rsidRPr="00D20483">
              <w:rPr>
                <w:rFonts w:asciiTheme="majorBidi" w:hAnsiTheme="majorBidi" w:cstheme="majorBidi"/>
                <w:bCs/>
              </w:rPr>
              <w:t>Les participants ont approuvé le rapport avec quelques modifications comme indiqué dans Document</w:t>
            </w:r>
            <w:r w:rsidR="003C6EAA" w:rsidRPr="00D20483">
              <w:rPr>
                <w:rFonts w:asciiTheme="majorBidi" w:hAnsiTheme="majorBidi" w:cstheme="majorBidi"/>
                <w:bCs/>
              </w:rPr>
              <w:t xml:space="preserve"> </w:t>
            </w:r>
            <w:hyperlink r:id="rId54" w:history="1">
              <w:r w:rsidR="003C6EAA" w:rsidRPr="00D20483">
                <w:rPr>
                  <w:rStyle w:val="Hyperlink"/>
                  <w:lang w:eastAsia="zh-CN"/>
                </w:rPr>
                <w:t>TD930</w:t>
              </w:r>
              <w:r w:rsidR="003C6EAA" w:rsidRPr="00D20483">
                <w:rPr>
                  <w:rStyle w:val="Hyperlink"/>
                </w:rPr>
                <w:t>R1</w:t>
              </w:r>
            </w:hyperlink>
            <w:r w:rsidR="003C6EAA" w:rsidRPr="00D20483">
              <w:rPr>
                <w:rStyle w:val="Hyperlink"/>
                <w:lang w:eastAsia="zh-CN"/>
              </w:rPr>
              <w:t>.</w:t>
            </w:r>
          </w:p>
        </w:tc>
      </w:tr>
      <w:tr w:rsidR="003C6EAA" w:rsidRPr="00D20483" w14:paraId="10E57941" w14:textId="77777777" w:rsidTr="000E245E">
        <w:tc>
          <w:tcPr>
            <w:tcW w:w="784" w:type="dxa"/>
            <w:tcMar>
              <w:left w:w="0" w:type="dxa"/>
            </w:tcMar>
          </w:tcPr>
          <w:p w14:paraId="2FC943C2" w14:textId="77777777" w:rsidR="003C6EAA" w:rsidRPr="00D20483" w:rsidRDefault="003C6EAA" w:rsidP="00040AD8">
            <w:r w:rsidRPr="00D20483">
              <w:lastRenderedPageBreak/>
              <w:t>11.5.2</w:t>
            </w:r>
          </w:p>
        </w:tc>
        <w:tc>
          <w:tcPr>
            <w:tcW w:w="9039" w:type="dxa"/>
            <w:tcMar>
              <w:left w:w="57" w:type="dxa"/>
              <w:right w:w="57" w:type="dxa"/>
            </w:tcMar>
          </w:tcPr>
          <w:p w14:paraId="57392A5D" w14:textId="77777777" w:rsidR="003C6EAA" w:rsidRPr="00D20483" w:rsidRDefault="005F5AF9" w:rsidP="00040AD8">
            <w:pPr>
              <w:keepNext/>
              <w:keepLines/>
            </w:pPr>
            <w:r w:rsidRPr="00D20483">
              <w:t xml:space="preserve">Conformément au § 7.2 de la Résolution </w:t>
            </w:r>
            <w:r w:rsidR="003C6EAA" w:rsidRPr="00D20483">
              <w:t>1 (</w:t>
            </w:r>
            <w:proofErr w:type="spellStart"/>
            <w:r w:rsidR="0009043D">
              <w:t>Rév.</w:t>
            </w:r>
            <w:r w:rsidR="003C6EAA" w:rsidRPr="00D20483">
              <w:t>Hammamet</w:t>
            </w:r>
            <w:proofErr w:type="spellEnd"/>
            <w:r w:rsidR="003C6EAA" w:rsidRPr="00D20483">
              <w:t xml:space="preserve"> 2016), </w:t>
            </w:r>
            <w:r w:rsidRPr="00D20483">
              <w:t>le GCNT a approuvé les Questions nouvelles ou révisées proposées par les commissions d</w:t>
            </w:r>
            <w:r w:rsidR="00DC481B" w:rsidRPr="00D20483">
              <w:t>'</w:t>
            </w:r>
            <w:r w:rsidRPr="00D20483">
              <w:t>études, telles qu</w:t>
            </w:r>
            <w:r w:rsidR="00DC481B" w:rsidRPr="00D20483">
              <w:t>'</w:t>
            </w:r>
            <w:r w:rsidRPr="00D20483">
              <w:t xml:space="preserve">elles figurent dans les pièces jointes aux documents temporaires </w:t>
            </w:r>
            <w:proofErr w:type="gramStart"/>
            <w:r w:rsidRPr="00D20483">
              <w:t>suivants:</w:t>
            </w:r>
            <w:proofErr w:type="gramEnd"/>
          </w:p>
          <w:p w14:paraId="471B172A" w14:textId="77777777" w:rsidR="003C6EAA" w:rsidRPr="00D20483" w:rsidRDefault="003C6EAA" w:rsidP="00040AD8">
            <w:pPr>
              <w:pStyle w:val="enumlev1"/>
            </w:pPr>
            <w:r w:rsidRPr="00D20483">
              <w:t>a)</w:t>
            </w:r>
            <w:r w:rsidRPr="00D20483">
              <w:tab/>
              <w:t>Questions</w:t>
            </w:r>
            <w:r w:rsidR="005F5AF9" w:rsidRPr="00D20483">
              <w:t xml:space="preserve"> confiées à la CE 2</w:t>
            </w:r>
            <w:r w:rsidRPr="00D20483">
              <w:t xml:space="preserve"> (</w:t>
            </w:r>
            <w:r w:rsidR="005F5AF9" w:rsidRPr="00D20483">
              <w:t>Document</w:t>
            </w:r>
            <w:r w:rsidRPr="00D20483">
              <w:t xml:space="preserve"> </w:t>
            </w:r>
            <w:hyperlink r:id="rId55" w:history="1">
              <w:r w:rsidRPr="00D20483">
                <w:rPr>
                  <w:rStyle w:val="Hyperlink"/>
                </w:rPr>
                <w:t>TD973R1</w:t>
              </w:r>
            </w:hyperlink>
            <w:r w:rsidRPr="00D20483">
              <w:t xml:space="preserve">), </w:t>
            </w:r>
            <w:r w:rsidR="005F5AF9" w:rsidRPr="00D20483">
              <w:t>et publiées sous la cote</w:t>
            </w:r>
            <w:r w:rsidRPr="00D20483">
              <w:t xml:space="preserve"> </w:t>
            </w:r>
            <w:hyperlink r:id="rId56" w:history="1">
              <w:r w:rsidR="0009043D">
                <w:rPr>
                  <w:rStyle w:val="Hyperlink"/>
                </w:rPr>
                <w:t>TSAG</w:t>
              </w:r>
              <w:r w:rsidR="0009043D">
                <w:rPr>
                  <w:rStyle w:val="Hyperlink"/>
                </w:rPr>
                <w:noBreakHyphen/>
              </w:r>
              <w:r w:rsidRPr="00D20483">
                <w:rPr>
                  <w:rStyle w:val="Hyperlink"/>
                </w:rPr>
                <w:t>R12</w:t>
              </w:r>
            </w:hyperlink>
            <w:r w:rsidRPr="00D20483">
              <w:t>.</w:t>
            </w:r>
          </w:p>
          <w:p w14:paraId="755476E1" w14:textId="77777777" w:rsidR="003C6EAA" w:rsidRPr="00D20483" w:rsidRDefault="003C6EAA" w:rsidP="00040AD8">
            <w:pPr>
              <w:pStyle w:val="enumlev1"/>
            </w:pPr>
            <w:r w:rsidRPr="00D20483">
              <w:t>b)</w:t>
            </w:r>
            <w:r w:rsidRPr="00D20483">
              <w:tab/>
              <w:t xml:space="preserve">Questions </w:t>
            </w:r>
            <w:r w:rsidR="005F5AF9" w:rsidRPr="00D20483">
              <w:t>confiées à la CE 3</w:t>
            </w:r>
            <w:r w:rsidRPr="00D20483">
              <w:t>(</w:t>
            </w:r>
            <w:r w:rsidR="005F5AF9" w:rsidRPr="00D20483">
              <w:t xml:space="preserve">Document </w:t>
            </w:r>
            <w:hyperlink r:id="rId57" w:history="1">
              <w:r w:rsidRPr="00D20483">
                <w:rPr>
                  <w:rStyle w:val="Hyperlink"/>
                </w:rPr>
                <w:t>TD974</w:t>
              </w:r>
            </w:hyperlink>
            <w:r w:rsidRPr="00D20483">
              <w:t xml:space="preserve">), </w:t>
            </w:r>
            <w:r w:rsidR="005F5AF9" w:rsidRPr="00D20483">
              <w:t xml:space="preserve">et publiées sous la cote </w:t>
            </w:r>
            <w:hyperlink r:id="rId58" w:history="1">
              <w:r w:rsidRPr="00D20483">
                <w:rPr>
                  <w:rStyle w:val="Hyperlink"/>
                </w:rPr>
                <w:t>TSAG</w:t>
              </w:r>
              <w:r w:rsidR="00040AD8" w:rsidRPr="00D20483">
                <w:rPr>
                  <w:rStyle w:val="Hyperlink"/>
                </w:rPr>
                <w:noBreakHyphen/>
              </w:r>
              <w:r w:rsidRPr="00D20483">
                <w:rPr>
                  <w:rStyle w:val="Hyperlink"/>
                </w:rPr>
                <w:t>R13</w:t>
              </w:r>
            </w:hyperlink>
            <w:r w:rsidRPr="00D20483">
              <w:rPr>
                <w:rStyle w:val="Hyperlink"/>
              </w:rPr>
              <w:t>R1</w:t>
            </w:r>
            <w:r w:rsidRPr="00D20483">
              <w:t>.</w:t>
            </w:r>
          </w:p>
          <w:p w14:paraId="446180A9" w14:textId="77777777" w:rsidR="003C6EAA" w:rsidRPr="00D20483" w:rsidRDefault="003C6EAA" w:rsidP="00040AD8">
            <w:pPr>
              <w:pStyle w:val="enumlev1"/>
            </w:pPr>
            <w:r w:rsidRPr="00D20483">
              <w:t>c)</w:t>
            </w:r>
            <w:r w:rsidRPr="00D20483">
              <w:tab/>
              <w:t>Questions</w:t>
            </w:r>
            <w:r w:rsidR="005F5AF9" w:rsidRPr="00D20483">
              <w:t xml:space="preserve"> confiées à la CE 5</w:t>
            </w:r>
            <w:r w:rsidRPr="00D20483">
              <w:t xml:space="preserve"> (</w:t>
            </w:r>
            <w:r w:rsidR="005F5AF9" w:rsidRPr="00D20483">
              <w:t xml:space="preserve">Document </w:t>
            </w:r>
            <w:hyperlink r:id="rId59" w:history="1">
              <w:r w:rsidRPr="00D20483">
                <w:rPr>
                  <w:rStyle w:val="Hyperlink"/>
                </w:rPr>
                <w:t>TD975</w:t>
              </w:r>
            </w:hyperlink>
            <w:r w:rsidRPr="00D20483">
              <w:t xml:space="preserve">), </w:t>
            </w:r>
            <w:r w:rsidR="005F5AF9" w:rsidRPr="00D20483">
              <w:t xml:space="preserve">et publiées sous la cote </w:t>
            </w:r>
            <w:hyperlink r:id="rId60" w:history="1">
              <w:r w:rsidRPr="00D20483">
                <w:rPr>
                  <w:rStyle w:val="Hyperlink"/>
                </w:rPr>
                <w:t>TSAG</w:t>
              </w:r>
              <w:r w:rsidR="00040AD8" w:rsidRPr="00D20483">
                <w:rPr>
                  <w:rStyle w:val="Hyperlink"/>
                </w:rPr>
                <w:noBreakHyphen/>
              </w:r>
              <w:r w:rsidRPr="00D20483">
                <w:rPr>
                  <w:rStyle w:val="Hyperlink"/>
                </w:rPr>
                <w:t>R14</w:t>
              </w:r>
            </w:hyperlink>
            <w:r w:rsidRPr="00D20483">
              <w:t>.</w:t>
            </w:r>
          </w:p>
          <w:p w14:paraId="6B91B506" w14:textId="77777777" w:rsidR="003C6EAA" w:rsidRPr="00D20483" w:rsidRDefault="003C6EAA" w:rsidP="00040AD8">
            <w:pPr>
              <w:pStyle w:val="enumlev1"/>
            </w:pPr>
            <w:r w:rsidRPr="00D20483">
              <w:t>d)</w:t>
            </w:r>
            <w:r w:rsidRPr="00D20483">
              <w:tab/>
              <w:t>Questions</w:t>
            </w:r>
            <w:r w:rsidR="005F5AF9" w:rsidRPr="00D20483">
              <w:t xml:space="preserve"> confiées à la CE 9</w:t>
            </w:r>
            <w:r w:rsidRPr="00D20483">
              <w:t xml:space="preserve"> (</w:t>
            </w:r>
            <w:r w:rsidR="005F5AF9" w:rsidRPr="00D20483">
              <w:t xml:space="preserve">Document </w:t>
            </w:r>
            <w:hyperlink r:id="rId61" w:history="1">
              <w:r w:rsidRPr="00D20483">
                <w:rPr>
                  <w:rStyle w:val="Hyperlink"/>
                </w:rPr>
                <w:t>TD976</w:t>
              </w:r>
            </w:hyperlink>
            <w:r w:rsidRPr="00D20483">
              <w:t xml:space="preserve">), </w:t>
            </w:r>
            <w:r w:rsidR="005F5AF9" w:rsidRPr="00D20483">
              <w:t xml:space="preserve">et publiées sous la cote </w:t>
            </w:r>
            <w:hyperlink r:id="rId62" w:history="1">
              <w:r w:rsidRPr="00D20483">
                <w:rPr>
                  <w:rStyle w:val="Hyperlink"/>
                </w:rPr>
                <w:t>TSAG</w:t>
              </w:r>
              <w:r w:rsidR="00040AD8" w:rsidRPr="00D20483">
                <w:rPr>
                  <w:rStyle w:val="Hyperlink"/>
                </w:rPr>
                <w:noBreakHyphen/>
              </w:r>
              <w:r w:rsidRPr="00D20483">
                <w:rPr>
                  <w:rStyle w:val="Hyperlink"/>
                </w:rPr>
                <w:t>R15</w:t>
              </w:r>
            </w:hyperlink>
            <w:r w:rsidRPr="00D20483">
              <w:t>.</w:t>
            </w:r>
          </w:p>
          <w:p w14:paraId="4FDA9B05" w14:textId="77777777" w:rsidR="003C6EAA" w:rsidRPr="00D20483" w:rsidRDefault="003C6EAA" w:rsidP="00040AD8">
            <w:pPr>
              <w:pStyle w:val="enumlev1"/>
            </w:pPr>
            <w:r w:rsidRPr="00D20483">
              <w:t>e)</w:t>
            </w:r>
            <w:r w:rsidRPr="00D20483">
              <w:tab/>
              <w:t>Questions</w:t>
            </w:r>
            <w:r w:rsidR="005F5AF9" w:rsidRPr="00D20483">
              <w:t xml:space="preserve"> confiées à la CE 11</w:t>
            </w:r>
            <w:r w:rsidRPr="00D20483">
              <w:t xml:space="preserve"> (</w:t>
            </w:r>
            <w:r w:rsidR="005F5AF9" w:rsidRPr="00D20483">
              <w:t xml:space="preserve">Document </w:t>
            </w:r>
            <w:hyperlink r:id="rId63" w:history="1">
              <w:r w:rsidRPr="00D20483">
                <w:rPr>
                  <w:rStyle w:val="Hyperlink"/>
                </w:rPr>
                <w:t>TD977R1</w:t>
              </w:r>
            </w:hyperlink>
            <w:r w:rsidRPr="00D20483">
              <w:t xml:space="preserve">), </w:t>
            </w:r>
            <w:r w:rsidR="005F5AF9" w:rsidRPr="00D20483">
              <w:t xml:space="preserve">et publiées sous la cote </w:t>
            </w:r>
            <w:hyperlink r:id="rId64" w:history="1">
              <w:r w:rsidRPr="00D20483">
                <w:rPr>
                  <w:rStyle w:val="Hyperlink"/>
                </w:rPr>
                <w:t>TSAG-R16</w:t>
              </w:r>
            </w:hyperlink>
            <w:r w:rsidRPr="00D20483">
              <w:t>.</w:t>
            </w:r>
          </w:p>
          <w:p w14:paraId="1079E1C4" w14:textId="77777777" w:rsidR="003C6EAA" w:rsidRPr="00D20483" w:rsidRDefault="003C6EAA" w:rsidP="00040AD8">
            <w:pPr>
              <w:pStyle w:val="enumlev1"/>
            </w:pPr>
            <w:r w:rsidRPr="00D20483">
              <w:t>f)</w:t>
            </w:r>
            <w:r w:rsidRPr="00D20483">
              <w:tab/>
              <w:t>Questions</w:t>
            </w:r>
            <w:r w:rsidR="005F5AF9" w:rsidRPr="00D20483">
              <w:t xml:space="preserve"> confiées à la CE 12</w:t>
            </w:r>
            <w:r w:rsidRPr="00D20483">
              <w:t xml:space="preserve"> (</w:t>
            </w:r>
            <w:r w:rsidR="005F5AF9" w:rsidRPr="00D20483">
              <w:t xml:space="preserve">Document </w:t>
            </w:r>
            <w:hyperlink r:id="rId65" w:history="1">
              <w:r w:rsidRPr="00D20483">
                <w:rPr>
                  <w:rStyle w:val="Hyperlink"/>
                </w:rPr>
                <w:t>TD978</w:t>
              </w:r>
            </w:hyperlink>
            <w:r w:rsidRPr="00D20483">
              <w:t xml:space="preserve">), </w:t>
            </w:r>
            <w:r w:rsidR="005F5AF9" w:rsidRPr="00D20483">
              <w:t xml:space="preserve">et publiées sous la cote </w:t>
            </w:r>
            <w:hyperlink r:id="rId66" w:history="1">
              <w:r w:rsidRPr="00D20483">
                <w:rPr>
                  <w:rStyle w:val="Hyperlink"/>
                </w:rPr>
                <w:t>TSAG</w:t>
              </w:r>
              <w:r w:rsidR="00040AD8" w:rsidRPr="00D20483">
                <w:rPr>
                  <w:rStyle w:val="Hyperlink"/>
                </w:rPr>
                <w:noBreakHyphen/>
              </w:r>
              <w:r w:rsidRPr="00D20483">
                <w:rPr>
                  <w:rStyle w:val="Hyperlink"/>
                </w:rPr>
                <w:t>R17</w:t>
              </w:r>
            </w:hyperlink>
            <w:r w:rsidRPr="00D20483">
              <w:t>.</w:t>
            </w:r>
          </w:p>
          <w:p w14:paraId="2ED6D29A" w14:textId="77777777" w:rsidR="003C6EAA" w:rsidRPr="00D20483" w:rsidRDefault="003C6EAA" w:rsidP="00040AD8">
            <w:pPr>
              <w:pStyle w:val="enumlev1"/>
            </w:pPr>
            <w:r w:rsidRPr="00D20483">
              <w:t>g)</w:t>
            </w:r>
            <w:r w:rsidRPr="00D20483">
              <w:tab/>
              <w:t xml:space="preserve">Questions </w:t>
            </w:r>
            <w:r w:rsidR="005F5AF9" w:rsidRPr="00D20483">
              <w:t>confiées à la CE 13</w:t>
            </w:r>
            <w:r w:rsidR="00992BE8" w:rsidRPr="00D20483">
              <w:t xml:space="preserve"> </w:t>
            </w:r>
            <w:r w:rsidRPr="00D20483">
              <w:t>(</w:t>
            </w:r>
            <w:r w:rsidR="005F5AF9" w:rsidRPr="00D20483">
              <w:t xml:space="preserve">Document </w:t>
            </w:r>
            <w:hyperlink r:id="rId67" w:history="1">
              <w:r w:rsidRPr="00D20483">
                <w:rPr>
                  <w:rStyle w:val="Hyperlink"/>
                </w:rPr>
                <w:t>TD979</w:t>
              </w:r>
            </w:hyperlink>
            <w:r w:rsidRPr="00D20483">
              <w:t xml:space="preserve">), </w:t>
            </w:r>
            <w:r w:rsidR="005F5AF9" w:rsidRPr="00D20483">
              <w:t xml:space="preserve">et publiées sous la cote </w:t>
            </w:r>
            <w:hyperlink r:id="rId68" w:history="1">
              <w:r w:rsidRPr="00D20483">
                <w:rPr>
                  <w:rStyle w:val="Hyperlink"/>
                </w:rPr>
                <w:t>TSAG</w:t>
              </w:r>
              <w:r w:rsidR="00040AD8" w:rsidRPr="00D20483">
                <w:rPr>
                  <w:rStyle w:val="Hyperlink"/>
                </w:rPr>
                <w:noBreakHyphen/>
              </w:r>
              <w:r w:rsidRPr="00D20483">
                <w:rPr>
                  <w:rStyle w:val="Hyperlink"/>
                </w:rPr>
                <w:t>R18</w:t>
              </w:r>
            </w:hyperlink>
            <w:r w:rsidRPr="00D20483">
              <w:t>.</w:t>
            </w:r>
          </w:p>
          <w:p w14:paraId="025A32D8" w14:textId="77777777" w:rsidR="003C6EAA" w:rsidRPr="00D20483" w:rsidRDefault="003C6EAA" w:rsidP="00040AD8">
            <w:pPr>
              <w:pStyle w:val="enumlev1"/>
            </w:pPr>
            <w:r w:rsidRPr="00D20483">
              <w:t>h)</w:t>
            </w:r>
            <w:r w:rsidRPr="00D20483">
              <w:tab/>
              <w:t xml:space="preserve">Questions </w:t>
            </w:r>
            <w:r w:rsidR="005F5AF9" w:rsidRPr="00D20483">
              <w:t>confiées à la CE 15</w:t>
            </w:r>
            <w:r w:rsidR="00992BE8" w:rsidRPr="00D20483">
              <w:t xml:space="preserve"> </w:t>
            </w:r>
            <w:r w:rsidRPr="00D20483">
              <w:t>(</w:t>
            </w:r>
            <w:r w:rsidR="005F5AF9" w:rsidRPr="00D20483">
              <w:t xml:space="preserve">Document </w:t>
            </w:r>
            <w:hyperlink r:id="rId69" w:history="1">
              <w:r w:rsidRPr="00D20483">
                <w:rPr>
                  <w:rStyle w:val="Hyperlink"/>
                </w:rPr>
                <w:t>TD980</w:t>
              </w:r>
            </w:hyperlink>
            <w:r w:rsidRPr="00D20483">
              <w:t xml:space="preserve">), </w:t>
            </w:r>
            <w:r w:rsidR="005F5AF9" w:rsidRPr="00D20483">
              <w:t xml:space="preserve">et publiées sous la cote </w:t>
            </w:r>
            <w:hyperlink r:id="rId70" w:history="1">
              <w:r w:rsidRPr="00D20483">
                <w:rPr>
                  <w:rStyle w:val="Hyperlink"/>
                </w:rPr>
                <w:t>TSAG</w:t>
              </w:r>
              <w:r w:rsidR="00040AD8" w:rsidRPr="00D20483">
                <w:rPr>
                  <w:rStyle w:val="Hyperlink"/>
                </w:rPr>
                <w:noBreakHyphen/>
              </w:r>
              <w:r w:rsidRPr="00D20483">
                <w:rPr>
                  <w:rStyle w:val="Hyperlink"/>
                </w:rPr>
                <w:t>R19</w:t>
              </w:r>
            </w:hyperlink>
            <w:r w:rsidRPr="00D20483">
              <w:t>.</w:t>
            </w:r>
          </w:p>
          <w:p w14:paraId="595D343A" w14:textId="77777777" w:rsidR="003C6EAA" w:rsidRPr="00D20483" w:rsidRDefault="003C6EAA" w:rsidP="00040AD8">
            <w:pPr>
              <w:pStyle w:val="enumlev1"/>
            </w:pPr>
            <w:r w:rsidRPr="00D20483">
              <w:t>i)</w:t>
            </w:r>
            <w:r w:rsidRPr="00D20483">
              <w:tab/>
              <w:t xml:space="preserve">Questions </w:t>
            </w:r>
            <w:r w:rsidR="005F5AF9" w:rsidRPr="00D20483">
              <w:t>confiées à la CE 16</w:t>
            </w:r>
            <w:r w:rsidR="00992BE8" w:rsidRPr="00D20483">
              <w:t xml:space="preserve"> </w:t>
            </w:r>
            <w:r w:rsidRPr="00D20483">
              <w:t>(</w:t>
            </w:r>
            <w:r w:rsidR="005F5AF9" w:rsidRPr="00D20483">
              <w:t xml:space="preserve">Document </w:t>
            </w:r>
            <w:hyperlink r:id="rId71" w:history="1">
              <w:r w:rsidRPr="00D20483">
                <w:rPr>
                  <w:rStyle w:val="Hyperlink"/>
                </w:rPr>
                <w:t>TD981</w:t>
              </w:r>
            </w:hyperlink>
            <w:r w:rsidRPr="00D20483">
              <w:t xml:space="preserve">), </w:t>
            </w:r>
            <w:r w:rsidR="005F5AF9" w:rsidRPr="00D20483">
              <w:t xml:space="preserve">et publiées sous la cote </w:t>
            </w:r>
            <w:hyperlink r:id="rId72" w:history="1">
              <w:r w:rsidRPr="00D20483">
                <w:rPr>
                  <w:rStyle w:val="Hyperlink"/>
                </w:rPr>
                <w:t>TSAG</w:t>
              </w:r>
              <w:r w:rsidR="00040AD8" w:rsidRPr="00D20483">
                <w:rPr>
                  <w:rStyle w:val="Hyperlink"/>
                </w:rPr>
                <w:noBreakHyphen/>
              </w:r>
              <w:r w:rsidRPr="00D20483">
                <w:rPr>
                  <w:rStyle w:val="Hyperlink"/>
                </w:rPr>
                <w:t>R20</w:t>
              </w:r>
            </w:hyperlink>
            <w:r w:rsidRPr="00D20483">
              <w:t>.</w:t>
            </w:r>
          </w:p>
          <w:p w14:paraId="67A971E8" w14:textId="77777777" w:rsidR="003C6EAA" w:rsidRPr="00D20483" w:rsidRDefault="003C6EAA" w:rsidP="00040AD8">
            <w:pPr>
              <w:pStyle w:val="enumlev1"/>
            </w:pPr>
            <w:r w:rsidRPr="00D20483">
              <w:t>j)</w:t>
            </w:r>
            <w:r w:rsidRPr="00D20483">
              <w:tab/>
              <w:t xml:space="preserve">Questions </w:t>
            </w:r>
            <w:r w:rsidR="005F5AF9" w:rsidRPr="00D20483">
              <w:t>confiées à la CE 17</w:t>
            </w:r>
            <w:r w:rsidR="00992BE8" w:rsidRPr="00D20483">
              <w:t xml:space="preserve"> </w:t>
            </w:r>
            <w:r w:rsidRPr="00D20483">
              <w:t>(</w:t>
            </w:r>
            <w:r w:rsidR="005F5AF9" w:rsidRPr="00D20483">
              <w:t xml:space="preserve">Document </w:t>
            </w:r>
            <w:hyperlink r:id="rId73" w:history="1">
              <w:r w:rsidRPr="00D20483">
                <w:rPr>
                  <w:rStyle w:val="Hyperlink"/>
                </w:rPr>
                <w:t>TD982R1</w:t>
              </w:r>
            </w:hyperlink>
            <w:r w:rsidRPr="00D20483">
              <w:t xml:space="preserve">), </w:t>
            </w:r>
            <w:r w:rsidR="005F5AF9" w:rsidRPr="00D20483">
              <w:t xml:space="preserve">et publiées sous la cote </w:t>
            </w:r>
            <w:hyperlink r:id="rId74" w:history="1">
              <w:r w:rsidRPr="00D20483">
                <w:rPr>
                  <w:rStyle w:val="Hyperlink"/>
                </w:rPr>
                <w:t>TSAG-R21</w:t>
              </w:r>
            </w:hyperlink>
            <w:r w:rsidRPr="00D20483">
              <w:t>.</w:t>
            </w:r>
          </w:p>
          <w:p w14:paraId="6A83C425" w14:textId="77777777" w:rsidR="003C6EAA" w:rsidRPr="00D20483" w:rsidRDefault="003C6EAA" w:rsidP="00040AD8">
            <w:pPr>
              <w:pStyle w:val="enumlev1"/>
            </w:pPr>
            <w:r w:rsidRPr="00D20483">
              <w:t>k)</w:t>
            </w:r>
            <w:r w:rsidRPr="00D20483">
              <w:tab/>
              <w:t>Questions</w:t>
            </w:r>
            <w:r w:rsidR="005F5AF9" w:rsidRPr="00D20483">
              <w:t xml:space="preserve"> confiées à la CE</w:t>
            </w:r>
            <w:r w:rsidR="006E086D">
              <w:t xml:space="preserve"> </w:t>
            </w:r>
            <w:r w:rsidR="005F5AF9" w:rsidRPr="00D20483">
              <w:t>20</w:t>
            </w:r>
            <w:r w:rsidRPr="00D20483">
              <w:t xml:space="preserve"> (</w:t>
            </w:r>
            <w:r w:rsidR="005F5AF9" w:rsidRPr="00D20483">
              <w:t xml:space="preserve">Document </w:t>
            </w:r>
            <w:hyperlink r:id="rId75" w:history="1">
              <w:r w:rsidRPr="00D20483">
                <w:rPr>
                  <w:rStyle w:val="Hyperlink"/>
                </w:rPr>
                <w:t>TD983</w:t>
              </w:r>
            </w:hyperlink>
            <w:r w:rsidRPr="00D20483">
              <w:t xml:space="preserve">), </w:t>
            </w:r>
            <w:r w:rsidR="005F5AF9" w:rsidRPr="00D20483">
              <w:t xml:space="preserve">et publiées sous la cote </w:t>
            </w:r>
            <w:hyperlink r:id="rId76" w:history="1">
              <w:r w:rsidRPr="00D20483">
                <w:rPr>
                  <w:rStyle w:val="Hyperlink"/>
                </w:rPr>
                <w:t>TSAG</w:t>
              </w:r>
              <w:r w:rsidR="00040AD8" w:rsidRPr="00D20483">
                <w:rPr>
                  <w:rStyle w:val="Hyperlink"/>
                </w:rPr>
                <w:noBreakHyphen/>
              </w:r>
              <w:r w:rsidRPr="00D20483">
                <w:rPr>
                  <w:rStyle w:val="Hyperlink"/>
                </w:rPr>
                <w:t>R22</w:t>
              </w:r>
            </w:hyperlink>
            <w:r w:rsidRPr="00D20483">
              <w:t>.</w:t>
            </w:r>
          </w:p>
          <w:p w14:paraId="5C08AABD" w14:textId="77777777" w:rsidR="002814B9" w:rsidRPr="00D20483" w:rsidRDefault="002814B9" w:rsidP="00040AD8">
            <w:r w:rsidRPr="00D20483">
              <w:t>L</w:t>
            </w:r>
            <w:r w:rsidR="00DC481B" w:rsidRPr="00D20483">
              <w:t>'</w:t>
            </w:r>
            <w:r w:rsidRPr="00D20483">
              <w:t>Annexe D du présent rapport contient des précisions sur les textes des Questions nouvelles/révisées et sur les mandats des commissions d</w:t>
            </w:r>
            <w:r w:rsidR="00DC481B" w:rsidRPr="00D20483">
              <w:t>'</w:t>
            </w:r>
            <w:r w:rsidRPr="00D20483">
              <w:t>études communiqu</w:t>
            </w:r>
            <w:r w:rsidR="00992BE8" w:rsidRPr="00D20483">
              <w:t xml:space="preserve">ées </w:t>
            </w:r>
            <w:r w:rsidRPr="00D20483">
              <w:t>verbalement par le Président du GCNT pendant la réunion.</w:t>
            </w:r>
          </w:p>
          <w:p w14:paraId="538AF2B2" w14:textId="77777777" w:rsidR="004D3A62" w:rsidRPr="00D20483" w:rsidRDefault="002814B9" w:rsidP="00040AD8">
            <w:r w:rsidRPr="00D20483">
              <w:t>Il a été noté qu</w:t>
            </w:r>
            <w:r w:rsidR="00DC481B" w:rsidRPr="00D20483">
              <w:t>'</w:t>
            </w:r>
            <w:r w:rsidRPr="00D20483">
              <w:t>étant donné qu</w:t>
            </w:r>
            <w:r w:rsidR="00DC481B" w:rsidRPr="00D20483">
              <w:t>'</w:t>
            </w:r>
            <w:r w:rsidRPr="00D20483">
              <w:t>il a été convenu précédemment que les commissions d</w:t>
            </w:r>
            <w:r w:rsidR="00DC481B" w:rsidRPr="00D20483">
              <w:t>'</w:t>
            </w:r>
            <w:r w:rsidRPr="00D20483">
              <w:t>études soumettraient l</w:t>
            </w:r>
            <w:r w:rsidR="00DC481B" w:rsidRPr="00D20483">
              <w:t>'</w:t>
            </w:r>
            <w:r w:rsidRPr="00D20483">
              <w:t>ensemble des Questions</w:t>
            </w:r>
            <w:r w:rsidR="004D3A62" w:rsidRPr="00D20483">
              <w:t xml:space="preserve"> mises à jour </w:t>
            </w:r>
            <w:r w:rsidRPr="00D20483">
              <w:t>à l</w:t>
            </w:r>
            <w:r w:rsidR="00DC481B" w:rsidRPr="00D20483">
              <w:t>'</w:t>
            </w:r>
            <w:r w:rsidRPr="00D20483">
              <w:t>AMNT</w:t>
            </w:r>
            <w:r w:rsidR="00992BE8" w:rsidRPr="00D20483">
              <w:t xml:space="preserve"> et</w:t>
            </w:r>
            <w:r w:rsidRPr="00D20483">
              <w:t xml:space="preserve"> compte tenu du plan pour la continuité des travaux de l</w:t>
            </w:r>
            <w:r w:rsidR="00DC481B" w:rsidRPr="00D20483">
              <w:t>'</w:t>
            </w:r>
            <w:r w:rsidRPr="00D20483">
              <w:t>UIT</w:t>
            </w:r>
            <w:r w:rsidR="00E271A2">
              <w:t>-</w:t>
            </w:r>
            <w:r w:rsidRPr="00D20483">
              <w:t xml:space="preserve">T </w:t>
            </w:r>
            <w:r w:rsidR="00992BE8" w:rsidRPr="00D20483">
              <w:t>en raison de</w:t>
            </w:r>
            <w:r w:rsidRPr="00D20483">
              <w:t xml:space="preserve"> la pandémie de COVID-19, </w:t>
            </w:r>
            <w:r w:rsidR="004D3A62" w:rsidRPr="00D20483">
              <w:t>l</w:t>
            </w:r>
            <w:r w:rsidR="00DC481B" w:rsidRPr="00D20483">
              <w:t>'</w:t>
            </w:r>
            <w:r w:rsidRPr="00D20483">
              <w:t>ensemble de</w:t>
            </w:r>
            <w:r w:rsidR="004D3A62" w:rsidRPr="00D20483">
              <w:t>s</w:t>
            </w:r>
            <w:r w:rsidRPr="00D20483">
              <w:t xml:space="preserve"> Question</w:t>
            </w:r>
            <w:r w:rsidR="004D3A62" w:rsidRPr="00D20483">
              <w:t>s</w:t>
            </w:r>
            <w:r w:rsidRPr="00D20483">
              <w:t xml:space="preserve"> </w:t>
            </w:r>
            <w:r w:rsidR="004D3A62" w:rsidRPr="00D20483">
              <w:t xml:space="preserve">mises à jour </w:t>
            </w:r>
            <w:r w:rsidRPr="00D20483">
              <w:t>entrerait en vigueur immédiatement après</w:t>
            </w:r>
            <w:r w:rsidR="004D3A62" w:rsidRPr="00D20483">
              <w:t xml:space="preserve"> que le GCNT aura pris une décision à sa réunion.</w:t>
            </w:r>
          </w:p>
          <w:p w14:paraId="148D6EEF" w14:textId="77777777" w:rsidR="003C6EAA" w:rsidRPr="00D20483" w:rsidRDefault="003C6EAA" w:rsidP="00040AD8">
            <w:r w:rsidRPr="00D20483">
              <w:t xml:space="preserve">NOTE – </w:t>
            </w:r>
            <w:r w:rsidR="004D3A62" w:rsidRPr="00D20483">
              <w:t>La</w:t>
            </w:r>
            <w:r w:rsidRPr="00D20483">
              <w:t xml:space="preserve"> </w:t>
            </w:r>
            <w:hyperlink r:id="rId77" w:history="1">
              <w:r w:rsidRPr="00D20483">
                <w:rPr>
                  <w:rStyle w:val="Hyperlink"/>
                </w:rPr>
                <w:t>Circula</w:t>
              </w:r>
              <w:r w:rsidR="004D3A62" w:rsidRPr="00D20483">
                <w:rPr>
                  <w:rStyle w:val="Hyperlink"/>
                </w:rPr>
                <w:t>ire</w:t>
              </w:r>
              <w:r w:rsidRPr="00D20483">
                <w:rPr>
                  <w:rStyle w:val="Hyperlink"/>
                </w:rPr>
                <w:t xml:space="preserve"> 295</w:t>
              </w:r>
            </w:hyperlink>
            <w:r w:rsidR="004D3A62" w:rsidRPr="00D20483">
              <w:t xml:space="preserve"> du TSB, publiée le 21 janvier 2021, annonce que les textes </w:t>
            </w:r>
            <w:r w:rsidR="00992BE8" w:rsidRPr="00D20483">
              <w:t>de l</w:t>
            </w:r>
            <w:r w:rsidR="00DC481B" w:rsidRPr="00D20483">
              <w:t>'</w:t>
            </w:r>
            <w:r w:rsidR="00992BE8" w:rsidRPr="00D20483">
              <w:t xml:space="preserve">ensemble </w:t>
            </w:r>
            <w:r w:rsidR="004D3A62" w:rsidRPr="00D20483">
              <w:t>des Questions confiées aux commissions d</w:t>
            </w:r>
            <w:r w:rsidR="00DC481B" w:rsidRPr="00D20483">
              <w:t>'</w:t>
            </w:r>
            <w:r w:rsidR="004D3A62" w:rsidRPr="00D20483">
              <w:t>études ont été approuvés.</w:t>
            </w:r>
          </w:p>
        </w:tc>
      </w:tr>
    </w:tbl>
    <w:p w14:paraId="4E696F74" w14:textId="77777777" w:rsidR="006E086D" w:rsidRDefault="006E086D">
      <w:r>
        <w:br w:type="page"/>
      </w:r>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9072"/>
      </w:tblGrid>
      <w:tr w:rsidR="003C6EAA" w:rsidRPr="00D20483" w14:paraId="0B365B66" w14:textId="77777777" w:rsidTr="000E245E">
        <w:tc>
          <w:tcPr>
            <w:tcW w:w="751" w:type="dxa"/>
            <w:tcMar>
              <w:left w:w="0" w:type="dxa"/>
            </w:tcMar>
          </w:tcPr>
          <w:p w14:paraId="3DE5A1DD" w14:textId="77777777" w:rsidR="003C6EAA" w:rsidRPr="00D20483" w:rsidRDefault="003C6EAA" w:rsidP="00040AD8">
            <w:r w:rsidRPr="00D20483">
              <w:lastRenderedPageBreak/>
              <w:t>11.5.3</w:t>
            </w:r>
          </w:p>
        </w:tc>
        <w:tc>
          <w:tcPr>
            <w:tcW w:w="9072" w:type="dxa"/>
            <w:tcMar>
              <w:left w:w="57" w:type="dxa"/>
              <w:right w:w="57" w:type="dxa"/>
            </w:tcMar>
          </w:tcPr>
          <w:p w14:paraId="2D7F6444" w14:textId="77777777" w:rsidR="003C6EAA" w:rsidRPr="00D20483" w:rsidRDefault="00446F39" w:rsidP="00040AD8">
            <w:pPr>
              <w:rPr>
                <w:rFonts w:cstheme="majorBidi"/>
                <w:bCs/>
              </w:rPr>
            </w:pPr>
            <w:r w:rsidRPr="00D20483">
              <w:t>Le GCNT a approuvé les conclusions relatives à la restructuration des commissions d</w:t>
            </w:r>
            <w:r w:rsidR="00DC481B" w:rsidRPr="00D20483">
              <w:t>'</w:t>
            </w:r>
            <w:r w:rsidRPr="00D20483">
              <w:t>études (voir le § 5.4 du Document</w:t>
            </w:r>
            <w:r w:rsidR="003C6EAA" w:rsidRPr="00D20483">
              <w:t xml:space="preserve"> </w:t>
            </w:r>
            <w:hyperlink r:id="rId78" w:history="1">
              <w:r w:rsidR="003C6EAA" w:rsidRPr="00D20483">
                <w:rPr>
                  <w:rStyle w:val="Hyperlink"/>
                  <w:lang w:eastAsia="zh-CN"/>
                </w:rPr>
                <w:t>TD930</w:t>
              </w:r>
              <w:r w:rsidR="003C6EAA" w:rsidRPr="00D20483">
                <w:rPr>
                  <w:rStyle w:val="Hyperlink"/>
                </w:rPr>
                <w:t>R1</w:t>
              </w:r>
            </w:hyperlink>
            <w:r w:rsidR="003C6EAA" w:rsidRPr="00D20483">
              <w:t xml:space="preserve">). </w:t>
            </w:r>
            <w:r w:rsidRPr="00D20483">
              <w:t xml:space="preserve">Les participants à la septième réunion du GCNT ont largement appuyé et généralement soutenu le maintien de la structure </w:t>
            </w:r>
            <w:r w:rsidR="008914A1" w:rsidRPr="00D20483">
              <w:t>d</w:t>
            </w:r>
            <w:r w:rsidRPr="00D20483">
              <w:t>es commissions d</w:t>
            </w:r>
            <w:r w:rsidR="00DC481B" w:rsidRPr="00D20483">
              <w:t>'</w:t>
            </w:r>
            <w:r w:rsidRPr="00D20483">
              <w:t xml:space="preserve">études </w:t>
            </w:r>
            <w:r w:rsidR="008914A1" w:rsidRPr="00D20483">
              <w:t xml:space="preserve">existante </w:t>
            </w:r>
            <w:r w:rsidRPr="00D20483">
              <w:t>à la prochaine AMNT et la nécessité de procéder à une analyse approfondie pour déterminer s</w:t>
            </w:r>
            <w:r w:rsidR="00DC481B" w:rsidRPr="00D20483">
              <w:t>'</w:t>
            </w:r>
            <w:r w:rsidRPr="00D20483">
              <w:t>il est possible de revoir la structure des commissions d</w:t>
            </w:r>
            <w:r w:rsidR="00DC481B" w:rsidRPr="00D20483">
              <w:t>'</w:t>
            </w:r>
            <w:r w:rsidRPr="00D20483">
              <w:t>études avant l</w:t>
            </w:r>
            <w:r w:rsidR="00DC481B" w:rsidRPr="00D20483">
              <w:t>'</w:t>
            </w:r>
            <w:r w:rsidRPr="00D20483">
              <w:t>AMNT</w:t>
            </w:r>
            <w:r w:rsidR="00E271A2">
              <w:t>-</w:t>
            </w:r>
            <w:r w:rsidRPr="00D20483">
              <w:t>24.</w:t>
            </w:r>
          </w:p>
        </w:tc>
      </w:tr>
      <w:tr w:rsidR="003C6EAA" w:rsidRPr="00D20483" w14:paraId="6E2583CC" w14:textId="77777777" w:rsidTr="000E245E">
        <w:tc>
          <w:tcPr>
            <w:tcW w:w="751" w:type="dxa"/>
            <w:tcMar>
              <w:left w:w="0" w:type="dxa"/>
            </w:tcMar>
          </w:tcPr>
          <w:p w14:paraId="3F5D119A" w14:textId="77777777" w:rsidR="003C6EAA" w:rsidRPr="00D20483" w:rsidRDefault="003C6EAA" w:rsidP="00040AD8">
            <w:r w:rsidRPr="00D20483">
              <w:t>11.5.4</w:t>
            </w:r>
          </w:p>
        </w:tc>
        <w:tc>
          <w:tcPr>
            <w:tcW w:w="9072" w:type="dxa"/>
            <w:tcMar>
              <w:left w:w="57" w:type="dxa"/>
              <w:right w:w="57" w:type="dxa"/>
            </w:tcMar>
          </w:tcPr>
          <w:p w14:paraId="7079079A" w14:textId="77777777" w:rsidR="003C6EAA" w:rsidRPr="00D20483" w:rsidRDefault="00446F39" w:rsidP="00040AD8">
            <w:pPr>
              <w:rPr>
                <w:rFonts w:asciiTheme="majorBidi" w:hAnsiTheme="majorBidi"/>
                <w:highlight w:val="yellow"/>
              </w:rPr>
            </w:pPr>
            <w:r w:rsidRPr="00D20483">
              <w:t>Le GCNT a approuvé le mandat</w:t>
            </w:r>
            <w:r w:rsidR="00517140" w:rsidRPr="00D20483">
              <w:t xml:space="preserve"> d</w:t>
            </w:r>
            <w:r w:rsidR="00DC481B" w:rsidRPr="00D20483">
              <w:t>'</w:t>
            </w:r>
            <w:r w:rsidR="00517140" w:rsidRPr="00D20483">
              <w:t>u</w:t>
            </w:r>
            <w:r w:rsidR="008914A1" w:rsidRPr="00D20483">
              <w:t>ne</w:t>
            </w:r>
            <w:r w:rsidR="00517140" w:rsidRPr="00D20483">
              <w:t xml:space="preserve"> nouvelle activité menée par correspondance sur la restructuration des commissions d</w:t>
            </w:r>
            <w:r w:rsidR="00DC481B" w:rsidRPr="00D20483">
              <w:t>'</w:t>
            </w:r>
            <w:r w:rsidR="00517140" w:rsidRPr="00D20483">
              <w:t>études (Document</w:t>
            </w:r>
            <w:r w:rsidR="003C6EAA" w:rsidRPr="00D20483">
              <w:t xml:space="preserve"> </w:t>
            </w:r>
            <w:hyperlink r:id="rId79" w:history="1">
              <w:r w:rsidR="003C6EAA" w:rsidRPr="00D20483">
                <w:rPr>
                  <w:rStyle w:val="Hyperlink"/>
                </w:rPr>
                <w:t>TD1013R1</w:t>
              </w:r>
            </w:hyperlink>
            <w:r w:rsidR="003C6EAA" w:rsidRPr="00D20483">
              <w:t>),</w:t>
            </w:r>
            <w:r w:rsidR="00517140" w:rsidRPr="00D20483">
              <w:t xml:space="preserve"> et M. </w:t>
            </w:r>
            <w:r w:rsidR="003C6EAA" w:rsidRPr="00D20483">
              <w:t>Phil Rushton</w:t>
            </w:r>
            <w:r w:rsidR="00517140" w:rsidRPr="00D20483">
              <w:t xml:space="preserve"> (Royaume-Uni) a été désigné Coordonnateur de ce groupe de travail par correspondance.</w:t>
            </w:r>
          </w:p>
        </w:tc>
      </w:tr>
      <w:tr w:rsidR="003C6EAA" w:rsidRPr="00D20483" w14:paraId="7E5260FB" w14:textId="77777777" w:rsidTr="000E245E">
        <w:tc>
          <w:tcPr>
            <w:tcW w:w="751" w:type="dxa"/>
            <w:tcMar>
              <w:left w:w="0" w:type="dxa"/>
            </w:tcMar>
          </w:tcPr>
          <w:p w14:paraId="303E15D5" w14:textId="77777777" w:rsidR="003C6EAA" w:rsidRPr="00D20483" w:rsidRDefault="003C6EAA" w:rsidP="00040AD8">
            <w:r w:rsidRPr="00D20483">
              <w:t>11.5.5</w:t>
            </w:r>
          </w:p>
        </w:tc>
        <w:tc>
          <w:tcPr>
            <w:tcW w:w="9072" w:type="dxa"/>
            <w:tcMar>
              <w:left w:w="57" w:type="dxa"/>
              <w:right w:w="57" w:type="dxa"/>
            </w:tcMar>
          </w:tcPr>
          <w:p w14:paraId="58D8556F" w14:textId="77777777" w:rsidR="003C6EAA" w:rsidRPr="00D20483" w:rsidRDefault="00517140" w:rsidP="00040AD8">
            <w:pPr>
              <w:rPr>
                <w:highlight w:val="yellow"/>
              </w:rPr>
            </w:pPr>
            <w:r w:rsidRPr="00D20483">
              <w:t>Le GCNT a autorisé la tenue d</w:t>
            </w:r>
            <w:r w:rsidR="00DC481B" w:rsidRPr="00D20483">
              <w:t>'</w:t>
            </w:r>
            <w:r w:rsidRPr="00D20483">
              <w:t>une réunion électroni</w:t>
            </w:r>
            <w:r w:rsidR="006E086D">
              <w:t>que du Groupe RG-WP en mai/juin </w:t>
            </w:r>
            <w:r w:rsidRPr="00D20483">
              <w:t>2021 et indiqué que tout doit être mis en œuvre en vue d</w:t>
            </w:r>
            <w:r w:rsidR="00DC481B" w:rsidRPr="00D20483">
              <w:t>'</w:t>
            </w:r>
            <w:r w:rsidRPr="00D20483">
              <w:t>éviter les chevauchements avec d</w:t>
            </w:r>
            <w:r w:rsidR="00DC481B" w:rsidRPr="00D20483">
              <w:t>'</w:t>
            </w:r>
            <w:r w:rsidRPr="00D20483">
              <w:t>autres réunions pertinentes.</w:t>
            </w:r>
          </w:p>
        </w:tc>
      </w:tr>
      <w:tr w:rsidR="003C6EAA" w:rsidRPr="00D20483" w14:paraId="1066B7A3" w14:textId="77777777" w:rsidTr="000E245E">
        <w:tc>
          <w:tcPr>
            <w:tcW w:w="751" w:type="dxa"/>
            <w:tcMar>
              <w:left w:w="0" w:type="dxa"/>
            </w:tcMar>
          </w:tcPr>
          <w:p w14:paraId="395F7F56" w14:textId="77777777" w:rsidR="003C6EAA" w:rsidRPr="00D20483" w:rsidRDefault="003C6EAA" w:rsidP="00040AD8">
            <w:r w:rsidRPr="00D20483">
              <w:t>11.5.6</w:t>
            </w:r>
          </w:p>
        </w:tc>
        <w:tc>
          <w:tcPr>
            <w:tcW w:w="9072" w:type="dxa"/>
            <w:tcMar>
              <w:left w:w="57" w:type="dxa"/>
              <w:right w:w="57" w:type="dxa"/>
            </w:tcMar>
          </w:tcPr>
          <w:p w14:paraId="1FA4CD5A" w14:textId="77777777" w:rsidR="003C6EAA" w:rsidRPr="00D20483" w:rsidRDefault="00517140" w:rsidP="00040AD8">
            <w:pPr>
              <w:rPr>
                <w:rFonts w:asciiTheme="majorBidi" w:hAnsiTheme="majorBidi" w:cstheme="majorBidi"/>
                <w:bCs/>
                <w:highlight w:val="yellow"/>
              </w:rPr>
            </w:pPr>
            <w:r w:rsidRPr="00D20483">
              <w:rPr>
                <w:rFonts w:asciiTheme="majorBidi" w:hAnsiTheme="majorBidi"/>
              </w:rPr>
              <w:t>Le GCNT a pris note projet de texte de synthèse concernant les modifications qu</w:t>
            </w:r>
            <w:r w:rsidR="00DC481B" w:rsidRPr="00D20483">
              <w:rPr>
                <w:rFonts w:asciiTheme="majorBidi" w:hAnsiTheme="majorBidi"/>
              </w:rPr>
              <w:t>'</w:t>
            </w:r>
            <w:r w:rsidRPr="00D20483">
              <w:rPr>
                <w:rFonts w:asciiTheme="majorBidi" w:hAnsiTheme="majorBidi"/>
              </w:rPr>
              <w:t>il est proposé d</w:t>
            </w:r>
            <w:r w:rsidR="00DC481B" w:rsidRPr="00D20483">
              <w:rPr>
                <w:rFonts w:asciiTheme="majorBidi" w:hAnsiTheme="majorBidi"/>
              </w:rPr>
              <w:t>'</w:t>
            </w:r>
            <w:r w:rsidRPr="00D20483">
              <w:rPr>
                <w:rFonts w:asciiTheme="majorBidi" w:hAnsiTheme="majorBidi"/>
              </w:rPr>
              <w:t>apporter à la Résolution 2 de l</w:t>
            </w:r>
            <w:r w:rsidR="00DC481B" w:rsidRPr="00D20483">
              <w:rPr>
                <w:rFonts w:asciiTheme="majorBidi" w:hAnsiTheme="majorBidi"/>
              </w:rPr>
              <w:t>'</w:t>
            </w:r>
            <w:r w:rsidRPr="00D20483">
              <w:rPr>
                <w:rFonts w:asciiTheme="majorBidi" w:hAnsiTheme="majorBidi"/>
              </w:rPr>
              <w:t>AMNT pour la période d</w:t>
            </w:r>
            <w:r w:rsidR="00DC481B" w:rsidRPr="00D20483">
              <w:rPr>
                <w:rFonts w:asciiTheme="majorBidi" w:hAnsiTheme="majorBidi"/>
              </w:rPr>
              <w:t>'</w:t>
            </w:r>
            <w:r w:rsidRPr="00D20483">
              <w:rPr>
                <w:rFonts w:asciiTheme="majorBidi" w:hAnsiTheme="majorBidi"/>
              </w:rPr>
              <w:t>études 2022</w:t>
            </w:r>
            <w:r w:rsidR="00E271A2">
              <w:rPr>
                <w:rFonts w:asciiTheme="majorBidi" w:hAnsiTheme="majorBidi"/>
              </w:rPr>
              <w:t>-</w:t>
            </w:r>
            <w:r w:rsidRPr="00D20483">
              <w:rPr>
                <w:rFonts w:asciiTheme="majorBidi" w:hAnsiTheme="majorBidi"/>
              </w:rPr>
              <w:t>2024</w:t>
            </w:r>
            <w:r w:rsidR="008914A1" w:rsidRPr="00D20483">
              <w:rPr>
                <w:rFonts w:asciiTheme="majorBidi" w:hAnsiTheme="majorBidi"/>
              </w:rPr>
              <w:t>,</w:t>
            </w:r>
            <w:r w:rsidRPr="00D20483">
              <w:rPr>
                <w:rFonts w:asciiTheme="majorBidi" w:hAnsiTheme="majorBidi"/>
              </w:rPr>
              <w:t xml:space="preserve"> figurant dans le Document</w:t>
            </w:r>
            <w:r w:rsidR="003C6EAA" w:rsidRPr="00D20483">
              <w:rPr>
                <w:rFonts w:asciiTheme="majorBidi" w:hAnsiTheme="majorBidi"/>
              </w:rPr>
              <w:t xml:space="preserve"> </w:t>
            </w:r>
            <w:hyperlink r:id="rId80" w:history="1">
              <w:r w:rsidR="003C6EAA" w:rsidRPr="00D20483">
                <w:rPr>
                  <w:rStyle w:val="Hyperlink"/>
                </w:rPr>
                <w:t>TD993R1</w:t>
              </w:r>
            </w:hyperlink>
            <w:r w:rsidR="003C6EAA" w:rsidRPr="00D20483">
              <w:rPr>
                <w:rFonts w:asciiTheme="majorBidi" w:hAnsiTheme="majorBidi"/>
              </w:rPr>
              <w:t xml:space="preserve"> "Projet de texte de synthèse concernant les modifications à apporter à la Résolution 2 de l</w:t>
            </w:r>
            <w:r w:rsidR="00DC481B" w:rsidRPr="00D20483">
              <w:rPr>
                <w:rFonts w:asciiTheme="majorBidi" w:hAnsiTheme="majorBidi"/>
              </w:rPr>
              <w:t>'</w:t>
            </w:r>
            <w:r w:rsidR="003C6EAA" w:rsidRPr="00D20483">
              <w:rPr>
                <w:rFonts w:asciiTheme="majorBidi" w:hAnsiTheme="majorBidi"/>
              </w:rPr>
              <w:t xml:space="preserve">AMNT". </w:t>
            </w:r>
            <w:r w:rsidRPr="00D20483">
              <w:rPr>
                <w:rFonts w:asciiTheme="majorBidi" w:hAnsiTheme="majorBidi"/>
              </w:rPr>
              <w:t xml:space="preserve">Les </w:t>
            </w:r>
            <w:r w:rsidR="008914A1" w:rsidRPr="00D20483">
              <w:rPr>
                <w:rFonts w:asciiTheme="majorBidi" w:hAnsiTheme="majorBidi"/>
              </w:rPr>
              <w:t>m</w:t>
            </w:r>
            <w:r w:rsidRPr="00D20483">
              <w:rPr>
                <w:rFonts w:asciiTheme="majorBidi" w:hAnsiTheme="majorBidi"/>
              </w:rPr>
              <w:t xml:space="preserve">embres sont invités à </w:t>
            </w:r>
            <w:r w:rsidR="008914A1" w:rsidRPr="00D20483">
              <w:rPr>
                <w:rFonts w:asciiTheme="majorBidi" w:hAnsiTheme="majorBidi"/>
              </w:rPr>
              <w:t>tenir compte de</w:t>
            </w:r>
            <w:r w:rsidRPr="00D20483">
              <w:rPr>
                <w:rFonts w:asciiTheme="majorBidi" w:hAnsiTheme="majorBidi"/>
              </w:rPr>
              <w:t xml:space="preserve"> ce document lorsqu</w:t>
            </w:r>
            <w:r w:rsidR="00DC481B" w:rsidRPr="00D20483">
              <w:rPr>
                <w:rFonts w:asciiTheme="majorBidi" w:hAnsiTheme="majorBidi"/>
              </w:rPr>
              <w:t>'</w:t>
            </w:r>
            <w:r w:rsidRPr="00D20483">
              <w:rPr>
                <w:rFonts w:asciiTheme="majorBidi" w:hAnsiTheme="majorBidi"/>
              </w:rPr>
              <w:t>ils soumettront des propositions relatives au</w:t>
            </w:r>
            <w:r w:rsidR="008914A1" w:rsidRPr="00D20483">
              <w:rPr>
                <w:rFonts w:asciiTheme="majorBidi" w:hAnsiTheme="majorBidi"/>
              </w:rPr>
              <w:t>x</w:t>
            </w:r>
            <w:r w:rsidRPr="00D20483">
              <w:rPr>
                <w:rFonts w:asciiTheme="majorBidi" w:hAnsiTheme="majorBidi"/>
              </w:rPr>
              <w:t xml:space="preserve"> mandat</w:t>
            </w:r>
            <w:r w:rsidR="008914A1" w:rsidRPr="00D20483">
              <w:rPr>
                <w:rFonts w:asciiTheme="majorBidi" w:hAnsiTheme="majorBidi"/>
              </w:rPr>
              <w:t>s</w:t>
            </w:r>
            <w:r w:rsidRPr="00D20483">
              <w:rPr>
                <w:rFonts w:asciiTheme="majorBidi" w:hAnsiTheme="majorBidi"/>
              </w:rPr>
              <w:t xml:space="preserve"> des commissions d</w:t>
            </w:r>
            <w:r w:rsidR="00DC481B" w:rsidRPr="00D20483">
              <w:rPr>
                <w:rFonts w:asciiTheme="majorBidi" w:hAnsiTheme="majorBidi"/>
              </w:rPr>
              <w:t>'</w:t>
            </w:r>
            <w:r w:rsidRPr="00D20483">
              <w:rPr>
                <w:rFonts w:asciiTheme="majorBidi" w:hAnsiTheme="majorBidi"/>
              </w:rPr>
              <w:t>études à l</w:t>
            </w:r>
            <w:r w:rsidR="00DC481B" w:rsidRPr="00D20483">
              <w:rPr>
                <w:rFonts w:asciiTheme="majorBidi" w:hAnsiTheme="majorBidi"/>
              </w:rPr>
              <w:t>'</w:t>
            </w:r>
            <w:r w:rsidRPr="00D20483">
              <w:rPr>
                <w:rFonts w:asciiTheme="majorBidi" w:hAnsiTheme="majorBidi"/>
              </w:rPr>
              <w:t>AMNT</w:t>
            </w:r>
            <w:r w:rsidR="00E271A2">
              <w:rPr>
                <w:rFonts w:asciiTheme="majorBidi" w:hAnsiTheme="majorBidi"/>
              </w:rPr>
              <w:t>-</w:t>
            </w:r>
            <w:r w:rsidRPr="00D20483">
              <w:rPr>
                <w:rFonts w:asciiTheme="majorBidi" w:hAnsiTheme="majorBidi"/>
              </w:rPr>
              <w:t>20.</w:t>
            </w:r>
          </w:p>
        </w:tc>
      </w:tr>
      <w:tr w:rsidR="003C6EAA" w:rsidRPr="00D20483" w14:paraId="58256098" w14:textId="77777777" w:rsidTr="000E245E">
        <w:tc>
          <w:tcPr>
            <w:tcW w:w="751" w:type="dxa"/>
            <w:tcMar>
              <w:left w:w="0" w:type="dxa"/>
            </w:tcMar>
          </w:tcPr>
          <w:p w14:paraId="4F9F95B2" w14:textId="77777777" w:rsidR="003C6EAA" w:rsidRPr="00D20483" w:rsidRDefault="003C6EAA" w:rsidP="00040AD8">
            <w:r w:rsidRPr="00D20483">
              <w:t>11.5.7</w:t>
            </w:r>
          </w:p>
        </w:tc>
        <w:tc>
          <w:tcPr>
            <w:tcW w:w="9072" w:type="dxa"/>
            <w:tcMar>
              <w:left w:w="57" w:type="dxa"/>
              <w:right w:w="57" w:type="dxa"/>
            </w:tcMar>
          </w:tcPr>
          <w:p w14:paraId="383EB152" w14:textId="77777777" w:rsidR="003C6EAA" w:rsidRPr="00D20483" w:rsidRDefault="001457E8" w:rsidP="00040AD8">
            <w:pPr>
              <w:rPr>
                <w:rFonts w:asciiTheme="majorBidi" w:hAnsiTheme="majorBidi"/>
                <w:highlight w:val="yellow"/>
              </w:rPr>
            </w:pPr>
            <w:r w:rsidRPr="00D20483">
              <w:rPr>
                <w:rFonts w:asciiTheme="majorBidi" w:hAnsiTheme="majorBidi"/>
              </w:rPr>
              <w:t>Le GCNT a adressé aux commissions d</w:t>
            </w:r>
            <w:r w:rsidR="00DC481B" w:rsidRPr="00D20483">
              <w:rPr>
                <w:rFonts w:asciiTheme="majorBidi" w:hAnsiTheme="majorBidi"/>
              </w:rPr>
              <w:t>'</w:t>
            </w:r>
            <w:r w:rsidRPr="00D20483">
              <w:rPr>
                <w:rFonts w:asciiTheme="majorBidi" w:hAnsiTheme="majorBidi"/>
              </w:rPr>
              <w:t>études le conseil général de tenir compte des conclusions du Groupe RG-WP, telles qu</w:t>
            </w:r>
            <w:r w:rsidR="00DC481B" w:rsidRPr="00D20483">
              <w:rPr>
                <w:rFonts w:asciiTheme="majorBidi" w:hAnsiTheme="majorBidi"/>
              </w:rPr>
              <w:t>'</w:t>
            </w:r>
            <w:r w:rsidRPr="00D20483">
              <w:rPr>
                <w:rFonts w:asciiTheme="majorBidi" w:hAnsiTheme="majorBidi"/>
              </w:rPr>
              <w:t>elles figurent dans son rapport (voir le Document</w:t>
            </w:r>
            <w:r w:rsidR="006E086D">
              <w:rPr>
                <w:rFonts w:asciiTheme="majorBidi" w:hAnsiTheme="majorBidi"/>
              </w:rPr>
              <w:t> </w:t>
            </w:r>
            <w:hyperlink r:id="rId81" w:history="1">
              <w:r w:rsidR="003C6EAA" w:rsidRPr="00D20483">
                <w:rPr>
                  <w:rStyle w:val="Hyperlink"/>
                </w:rPr>
                <w:t>TD930R1</w:t>
              </w:r>
            </w:hyperlink>
            <w:r w:rsidR="003C6EAA" w:rsidRPr="00D20483">
              <w:rPr>
                <w:rFonts w:asciiTheme="majorBidi" w:hAnsiTheme="majorBidi"/>
              </w:rPr>
              <w:t>)</w:t>
            </w:r>
            <w:r w:rsidRPr="00D20483">
              <w:rPr>
                <w:rFonts w:asciiTheme="majorBidi" w:hAnsiTheme="majorBidi"/>
              </w:rPr>
              <w:t>, lorsqu</w:t>
            </w:r>
            <w:r w:rsidR="00DC481B" w:rsidRPr="00D20483">
              <w:rPr>
                <w:rFonts w:asciiTheme="majorBidi" w:hAnsiTheme="majorBidi"/>
              </w:rPr>
              <w:t>'</w:t>
            </w:r>
            <w:r w:rsidRPr="00D20483">
              <w:rPr>
                <w:rFonts w:asciiTheme="majorBidi" w:hAnsiTheme="majorBidi"/>
              </w:rPr>
              <w:t>elles rédigeront les textes mis à jour de leur mandat en vue de leur soumission à l</w:t>
            </w:r>
            <w:r w:rsidR="00DC481B" w:rsidRPr="00D20483">
              <w:rPr>
                <w:rFonts w:asciiTheme="majorBidi" w:hAnsiTheme="majorBidi"/>
              </w:rPr>
              <w:t>'</w:t>
            </w:r>
            <w:r w:rsidRPr="00D20483">
              <w:rPr>
                <w:rFonts w:asciiTheme="majorBidi" w:hAnsiTheme="majorBidi"/>
              </w:rPr>
              <w:t>AMNT</w:t>
            </w:r>
            <w:r w:rsidR="00E271A2">
              <w:rPr>
                <w:rFonts w:asciiTheme="majorBidi" w:hAnsiTheme="majorBidi"/>
              </w:rPr>
              <w:t>-</w:t>
            </w:r>
            <w:r w:rsidRPr="00D20483">
              <w:rPr>
                <w:rFonts w:asciiTheme="majorBidi" w:hAnsiTheme="majorBidi"/>
              </w:rPr>
              <w:t>20, sachant qu</w:t>
            </w:r>
            <w:r w:rsidR="00DC481B" w:rsidRPr="00D20483">
              <w:rPr>
                <w:rFonts w:asciiTheme="majorBidi" w:hAnsiTheme="majorBidi"/>
              </w:rPr>
              <w:t>'</w:t>
            </w:r>
            <w:r w:rsidRPr="00D20483">
              <w:rPr>
                <w:rFonts w:asciiTheme="majorBidi" w:hAnsiTheme="majorBidi"/>
              </w:rPr>
              <w:t>il incombe à l</w:t>
            </w:r>
            <w:r w:rsidR="00DC481B" w:rsidRPr="00D20483">
              <w:rPr>
                <w:rFonts w:asciiTheme="majorBidi" w:hAnsiTheme="majorBidi"/>
              </w:rPr>
              <w:t>'</w:t>
            </w:r>
            <w:r w:rsidRPr="00D20483">
              <w:rPr>
                <w:rFonts w:asciiTheme="majorBidi" w:hAnsiTheme="majorBidi"/>
              </w:rPr>
              <w:t>Assemblée d</w:t>
            </w:r>
            <w:r w:rsidR="00DC481B" w:rsidRPr="00D20483">
              <w:rPr>
                <w:rFonts w:asciiTheme="majorBidi" w:hAnsiTheme="majorBidi"/>
              </w:rPr>
              <w:t>'</w:t>
            </w:r>
            <w:r w:rsidRPr="00D20483">
              <w:rPr>
                <w:rFonts w:asciiTheme="majorBidi" w:hAnsiTheme="majorBidi"/>
              </w:rPr>
              <w:t>approuver la Résolution</w:t>
            </w:r>
            <w:r w:rsidR="00040AD8" w:rsidRPr="00D20483">
              <w:rPr>
                <w:rFonts w:asciiTheme="majorBidi" w:hAnsiTheme="majorBidi"/>
              </w:rPr>
              <w:t> </w:t>
            </w:r>
            <w:r w:rsidRPr="00D20483">
              <w:rPr>
                <w:rFonts w:asciiTheme="majorBidi" w:hAnsiTheme="majorBidi"/>
              </w:rPr>
              <w:t>2 de l</w:t>
            </w:r>
            <w:r w:rsidR="00DC481B" w:rsidRPr="00D20483">
              <w:rPr>
                <w:rFonts w:asciiTheme="majorBidi" w:hAnsiTheme="majorBidi"/>
              </w:rPr>
              <w:t>'</w:t>
            </w:r>
            <w:r w:rsidRPr="00D20483">
              <w:rPr>
                <w:rFonts w:asciiTheme="majorBidi" w:hAnsiTheme="majorBidi"/>
              </w:rPr>
              <w:t>AMNT.</w:t>
            </w:r>
          </w:p>
        </w:tc>
      </w:tr>
    </w:tbl>
    <w:p w14:paraId="2CF77DD6" w14:textId="77777777" w:rsidR="00592DF6" w:rsidRPr="00D20483" w:rsidRDefault="003C6EAA" w:rsidP="00040AD8">
      <w:pPr>
        <w:pStyle w:val="Heading2"/>
      </w:pPr>
      <w:bookmarkStart w:id="64" w:name="_Toc66872785"/>
      <w:r w:rsidRPr="00D20483">
        <w:t>11.6</w:t>
      </w:r>
      <w:r w:rsidRPr="00D20483">
        <w:tab/>
        <w:t>Groupe du Rapporteur du GCNT sur les méthodes de travail (RG-WM)</w:t>
      </w:r>
      <w:bookmarkEnd w:id="64"/>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007"/>
      </w:tblGrid>
      <w:tr w:rsidR="003C6EAA" w:rsidRPr="00D20483" w14:paraId="1962002D" w14:textId="77777777" w:rsidTr="000E245E">
        <w:tc>
          <w:tcPr>
            <w:tcW w:w="816" w:type="dxa"/>
            <w:tcMar>
              <w:left w:w="0" w:type="dxa"/>
            </w:tcMar>
          </w:tcPr>
          <w:p w14:paraId="2DA353AF" w14:textId="77777777" w:rsidR="003C6EAA" w:rsidRPr="00D20483" w:rsidRDefault="003C6EAA" w:rsidP="00040AD8">
            <w:r w:rsidRPr="00D20483">
              <w:t>11.6.1</w:t>
            </w:r>
          </w:p>
        </w:tc>
        <w:tc>
          <w:tcPr>
            <w:tcW w:w="9007" w:type="dxa"/>
            <w:tcMar>
              <w:left w:w="57" w:type="dxa"/>
              <w:right w:w="57" w:type="dxa"/>
            </w:tcMar>
          </w:tcPr>
          <w:p w14:paraId="6DCE2B5A" w14:textId="77777777" w:rsidR="003C6EAA" w:rsidRPr="00D20483" w:rsidRDefault="003C6EAA" w:rsidP="00040AD8">
            <w:pPr>
              <w:rPr>
                <w:rFonts w:asciiTheme="majorBidi" w:hAnsiTheme="majorBidi" w:cstheme="majorBidi"/>
                <w:highlight w:val="yellow"/>
              </w:rPr>
            </w:pPr>
            <w:r w:rsidRPr="00D20483">
              <w:rPr>
                <w:rFonts w:asciiTheme="majorBidi" w:hAnsiTheme="majorBidi" w:cstheme="majorBidi"/>
              </w:rPr>
              <w:t>Le Rapporteur du Groupe RG-WM, M. Stephen Trowbridge (États-Unis d</w:t>
            </w:r>
            <w:r w:rsidR="00DC481B" w:rsidRPr="00D20483">
              <w:rPr>
                <w:rFonts w:asciiTheme="majorBidi" w:hAnsiTheme="majorBidi" w:cstheme="majorBidi"/>
              </w:rPr>
              <w:t>'</w:t>
            </w:r>
            <w:r w:rsidRPr="00D20483">
              <w:rPr>
                <w:rFonts w:asciiTheme="majorBidi" w:hAnsiTheme="majorBidi" w:cstheme="majorBidi"/>
              </w:rPr>
              <w:t>Amérique), a présenté le rapport du Groupe RG-WM, reproduit dans le Document </w:t>
            </w:r>
            <w:hyperlink r:id="rId82" w:history="1">
              <w:r w:rsidRPr="00D20483">
                <w:rPr>
                  <w:rStyle w:val="Hyperlink"/>
                  <w:lang w:eastAsia="zh-CN"/>
                </w:rPr>
                <w:t>TD928</w:t>
              </w:r>
            </w:hyperlink>
            <w:r w:rsidRPr="00D20483">
              <w:t>.</w:t>
            </w:r>
            <w:r w:rsidR="00292361" w:rsidRPr="00D20483">
              <w:rPr>
                <w:rFonts w:asciiTheme="majorBidi" w:hAnsiTheme="majorBidi" w:cstheme="majorBidi"/>
              </w:rPr>
              <w:t xml:space="preserve"> Le GCNT a pris note du Document </w:t>
            </w:r>
            <w:r w:rsidRPr="00D20483">
              <w:rPr>
                <w:rFonts w:asciiTheme="majorBidi" w:hAnsiTheme="majorBidi" w:cstheme="majorBidi"/>
              </w:rPr>
              <w:t>TD928,</w:t>
            </w:r>
            <w:r w:rsidR="00292361" w:rsidRPr="00D20483">
              <w:rPr>
                <w:rFonts w:asciiTheme="majorBidi" w:hAnsiTheme="majorBidi" w:cstheme="majorBidi"/>
              </w:rPr>
              <w:t xml:space="preserve"> et une correction </w:t>
            </w:r>
            <w:r w:rsidR="0040240C" w:rsidRPr="00D20483">
              <w:rPr>
                <w:rFonts w:asciiTheme="majorBidi" w:hAnsiTheme="majorBidi" w:cstheme="majorBidi"/>
              </w:rPr>
              <w:t xml:space="preserve">a été </w:t>
            </w:r>
            <w:r w:rsidR="00292361" w:rsidRPr="00D20483">
              <w:rPr>
                <w:rFonts w:asciiTheme="majorBidi" w:hAnsiTheme="majorBidi" w:cstheme="majorBidi"/>
              </w:rPr>
              <w:t xml:space="preserve">apportée </w:t>
            </w:r>
            <w:r w:rsidR="0040240C" w:rsidRPr="00D20483">
              <w:rPr>
                <w:rFonts w:asciiTheme="majorBidi" w:hAnsiTheme="majorBidi" w:cstheme="majorBidi"/>
              </w:rPr>
              <w:t>à ce</w:t>
            </w:r>
            <w:r w:rsidR="00292361" w:rsidRPr="00D20483">
              <w:rPr>
                <w:rFonts w:asciiTheme="majorBidi" w:hAnsiTheme="majorBidi" w:cstheme="majorBidi"/>
              </w:rPr>
              <w:t xml:space="preserve"> rapport et prise en compte dans le Document </w:t>
            </w:r>
            <w:hyperlink r:id="rId83" w:history="1">
              <w:r w:rsidRPr="00D20483">
                <w:rPr>
                  <w:rStyle w:val="Hyperlink"/>
                  <w:lang w:eastAsia="zh-CN"/>
                </w:rPr>
                <w:t>TD928</w:t>
              </w:r>
              <w:r w:rsidRPr="00D20483">
                <w:rPr>
                  <w:rStyle w:val="Hyperlink"/>
                </w:rPr>
                <w:t>R1</w:t>
              </w:r>
            </w:hyperlink>
            <w:r w:rsidRPr="00D20483">
              <w:rPr>
                <w:rFonts w:asciiTheme="majorBidi" w:hAnsiTheme="majorBidi" w:cstheme="majorBidi"/>
                <w:bCs/>
              </w:rPr>
              <w:t>.</w:t>
            </w:r>
          </w:p>
        </w:tc>
      </w:tr>
      <w:tr w:rsidR="003C6EAA" w:rsidRPr="00D20483" w14:paraId="6B6FF5F5" w14:textId="77777777" w:rsidTr="000E245E">
        <w:tc>
          <w:tcPr>
            <w:tcW w:w="816" w:type="dxa"/>
            <w:tcMar>
              <w:left w:w="0" w:type="dxa"/>
            </w:tcMar>
          </w:tcPr>
          <w:p w14:paraId="5FAD8827" w14:textId="77777777" w:rsidR="003C6EAA" w:rsidRPr="00D20483" w:rsidRDefault="003C6EAA" w:rsidP="00040AD8">
            <w:r w:rsidRPr="00D20483">
              <w:t>11.6.2</w:t>
            </w:r>
          </w:p>
        </w:tc>
        <w:tc>
          <w:tcPr>
            <w:tcW w:w="9007" w:type="dxa"/>
            <w:tcMar>
              <w:left w:w="57" w:type="dxa"/>
              <w:right w:w="57" w:type="dxa"/>
            </w:tcMar>
          </w:tcPr>
          <w:p w14:paraId="1F4D16CA" w14:textId="77777777" w:rsidR="003C6EAA" w:rsidRPr="00D20483" w:rsidRDefault="00292361" w:rsidP="00040AD8">
            <w:pPr>
              <w:keepNext/>
              <w:keepLines/>
              <w:rPr>
                <w:rFonts w:asciiTheme="majorBidi" w:hAnsiTheme="majorBidi" w:cstheme="majorBidi"/>
              </w:rPr>
            </w:pPr>
            <w:r w:rsidRPr="00D20483">
              <w:t xml:space="preserve">Le GCNT a autorisé le Groupe RG-WM </w:t>
            </w:r>
            <w:r w:rsidR="0040240C" w:rsidRPr="00D20483">
              <w:t>à</w:t>
            </w:r>
            <w:r w:rsidRPr="00D20483">
              <w:t xml:space="preserve"> organis</w:t>
            </w:r>
            <w:r w:rsidR="0040240C" w:rsidRPr="00D20483">
              <w:t>er</w:t>
            </w:r>
            <w:r w:rsidRPr="00D20483">
              <w:t xml:space="preserve"> deux ré</w:t>
            </w:r>
            <w:r w:rsidR="006E086D">
              <w:t>unions électroniques, les 23 et </w:t>
            </w:r>
            <w:r w:rsidRPr="00D20483">
              <w:t>24</w:t>
            </w:r>
            <w:r w:rsidR="00040AD8" w:rsidRPr="00D20483">
              <w:t> </w:t>
            </w:r>
            <w:r w:rsidRPr="00D20483">
              <w:t>mars 2021, pour mener à bien l</w:t>
            </w:r>
            <w:r w:rsidR="00DC481B" w:rsidRPr="00D20483">
              <w:t>'</w:t>
            </w:r>
            <w:r w:rsidRPr="00D20483">
              <w:t>examen des documents inscrits à l</w:t>
            </w:r>
            <w:r w:rsidR="00DC481B" w:rsidRPr="00D20483">
              <w:t>'</w:t>
            </w:r>
            <w:r w:rsidRPr="00D20483">
              <w:t>ordre du jour de la réunion du Groupe (Document TD927) et pour identifier les sujets présentant un grand intérêt pour les futures réunions électroniques qui auront lieu avant la réunion du GCNT d</w:t>
            </w:r>
            <w:r w:rsidR="00DC481B" w:rsidRPr="00D20483">
              <w:t>'</w:t>
            </w:r>
            <w:r w:rsidRPr="00D20483">
              <w:t>octobre 2021.</w:t>
            </w:r>
          </w:p>
        </w:tc>
      </w:tr>
      <w:tr w:rsidR="003C6EAA" w:rsidRPr="00D20483" w14:paraId="07FEEB35" w14:textId="77777777" w:rsidTr="000E245E">
        <w:tc>
          <w:tcPr>
            <w:tcW w:w="816" w:type="dxa"/>
            <w:tcMar>
              <w:left w:w="0" w:type="dxa"/>
            </w:tcMar>
          </w:tcPr>
          <w:p w14:paraId="413BA925" w14:textId="77777777" w:rsidR="003C6EAA" w:rsidRPr="00D20483" w:rsidRDefault="003C6EAA" w:rsidP="00040AD8">
            <w:r w:rsidRPr="00D20483">
              <w:t>11.6.3</w:t>
            </w:r>
          </w:p>
        </w:tc>
        <w:tc>
          <w:tcPr>
            <w:tcW w:w="9007" w:type="dxa"/>
            <w:tcMar>
              <w:left w:w="57" w:type="dxa"/>
              <w:right w:w="57" w:type="dxa"/>
            </w:tcMar>
          </w:tcPr>
          <w:p w14:paraId="28D4D512" w14:textId="77777777" w:rsidR="003C6EAA" w:rsidRPr="00D20483" w:rsidRDefault="00292361" w:rsidP="00040AD8">
            <w:pPr>
              <w:rPr>
                <w:bCs/>
                <w:iCs/>
              </w:rPr>
            </w:pPr>
            <w:r w:rsidRPr="00D20483">
              <w:rPr>
                <w:bCs/>
                <w:iCs/>
              </w:rPr>
              <w:t>Le GCNT a de plus autorisé le Groupe</w:t>
            </w:r>
            <w:r w:rsidRPr="00D20483">
              <w:t xml:space="preserve"> RG-WM à mener à bien les activités de correspondance éventuelle</w:t>
            </w:r>
            <w:r w:rsidR="0040240C" w:rsidRPr="00D20483">
              <w:t>s</w:t>
            </w:r>
            <w:r w:rsidRPr="00D20483">
              <w:t xml:space="preserve"> par courrier électronique et à tenir des réunions électroniques supplémentaires entre le 14 juin et le 2 juillet 2021 afin d</w:t>
            </w:r>
            <w:r w:rsidR="00DC481B" w:rsidRPr="00D20483">
              <w:t>'</w:t>
            </w:r>
            <w:r w:rsidRPr="00D20483">
              <w:t>examiner les sujets identifiés lors de la réunion électronique du 24 mars 2021. Les dates exactes des réunions intérimaires supplémentaires seront approuvées par l</w:t>
            </w:r>
            <w:r w:rsidR="00DC481B" w:rsidRPr="00D20483">
              <w:t>'</w:t>
            </w:r>
            <w:r w:rsidRPr="00D20483">
              <w:t xml:space="preserve">équipe de </w:t>
            </w:r>
            <w:r w:rsidR="0040240C" w:rsidRPr="00D20483">
              <w:t>direction</w:t>
            </w:r>
            <w:r w:rsidRPr="00D20483">
              <w:t xml:space="preserve"> du GCNT et annoncées via le système de diffusion générale de messages électroniques du Groupe RG-WM.</w:t>
            </w:r>
            <w:r w:rsidR="0099770F" w:rsidRPr="00D20483">
              <w:t xml:space="preserve"> À la réunion d</w:t>
            </w:r>
            <w:r w:rsidR="00DC481B" w:rsidRPr="00D20483">
              <w:t>'</w:t>
            </w:r>
            <w:r w:rsidR="0099770F" w:rsidRPr="00D20483">
              <w:t xml:space="preserve">octobre 2021 du GCNT, il pourrait être </w:t>
            </w:r>
            <w:r w:rsidR="0040240C" w:rsidRPr="00D20483">
              <w:t>décider</w:t>
            </w:r>
            <w:r w:rsidR="0099770F" w:rsidRPr="00D20483">
              <w:t xml:space="preserve"> de tenir d</w:t>
            </w:r>
            <w:r w:rsidR="00DC481B" w:rsidRPr="00D20483">
              <w:t>'</w:t>
            </w:r>
            <w:r w:rsidR="0099770F" w:rsidRPr="00D20483">
              <w:t>autres réunions électroniques supplémentaires entre octobre 2021 et la réunion de janvier 2022 du GCNT.</w:t>
            </w:r>
          </w:p>
        </w:tc>
      </w:tr>
    </w:tbl>
    <w:p w14:paraId="599217A9" w14:textId="77777777" w:rsidR="003C6EAA" w:rsidRPr="00D20483" w:rsidRDefault="003C6EAA" w:rsidP="00040AD8">
      <w:pPr>
        <w:pStyle w:val="Heading1"/>
      </w:pPr>
      <w:bookmarkStart w:id="65" w:name="_Toc66872786"/>
      <w:r w:rsidRPr="00D20483">
        <w:lastRenderedPageBreak/>
        <w:t>12</w:t>
      </w:r>
      <w:r w:rsidRPr="00D20483">
        <w:tab/>
        <w:t>Calendrier des réunions de l</w:t>
      </w:r>
      <w:r w:rsidR="00DC481B" w:rsidRPr="00D20483">
        <w:t>'</w:t>
      </w:r>
      <w:r w:rsidRPr="00D20483">
        <w:t>UIT-T et dates des prochaines réunions du GCNT</w:t>
      </w:r>
      <w:bookmarkEnd w:id="65"/>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025"/>
      </w:tblGrid>
      <w:tr w:rsidR="003C6EAA" w:rsidRPr="00D20483" w14:paraId="6D5DBC30" w14:textId="77777777" w:rsidTr="000E245E">
        <w:tc>
          <w:tcPr>
            <w:tcW w:w="756" w:type="dxa"/>
            <w:tcMar>
              <w:left w:w="0" w:type="dxa"/>
            </w:tcMar>
          </w:tcPr>
          <w:p w14:paraId="54A28C34" w14:textId="77777777" w:rsidR="003C6EAA" w:rsidRPr="00D20483" w:rsidRDefault="003C6EAA" w:rsidP="00040AD8">
            <w:r w:rsidRPr="00D20483">
              <w:t>12.1</w:t>
            </w:r>
          </w:p>
        </w:tc>
        <w:tc>
          <w:tcPr>
            <w:tcW w:w="9025" w:type="dxa"/>
            <w:tcMar>
              <w:left w:w="57" w:type="dxa"/>
              <w:right w:w="57" w:type="dxa"/>
            </w:tcMar>
          </w:tcPr>
          <w:p w14:paraId="7AE9909C" w14:textId="77777777" w:rsidR="003C6EAA" w:rsidRPr="00D20483" w:rsidRDefault="0099770F" w:rsidP="00040AD8">
            <w:r w:rsidRPr="00D20483">
              <w:t xml:space="preserve">Le GCNT a pris note du Document </w:t>
            </w:r>
            <w:hyperlink r:id="rId84" w:history="1">
              <w:r w:rsidR="003C6EAA" w:rsidRPr="00D20483">
                <w:rPr>
                  <w:rStyle w:val="Hyperlink"/>
                  <w:lang w:eastAsia="zh-CN"/>
                </w:rPr>
                <w:t>TD938R7</w:t>
              </w:r>
            </w:hyperlink>
            <w:r w:rsidR="003C6EAA" w:rsidRPr="00D20483">
              <w:t xml:space="preserve">, </w:t>
            </w:r>
            <w:r w:rsidR="00CD21AE" w:rsidRPr="00D20483">
              <w:t>qui contient le calendrier des réunions de l</w:t>
            </w:r>
            <w:r w:rsidR="00DC481B" w:rsidRPr="00D20483">
              <w:t>'</w:t>
            </w:r>
            <w:r w:rsidR="00CD21AE" w:rsidRPr="00D20483">
              <w:t>UIT</w:t>
            </w:r>
            <w:r w:rsidR="00E271A2">
              <w:t>-</w:t>
            </w:r>
            <w:r w:rsidR="00CD21AE" w:rsidRPr="00D20483">
              <w:t>T, du GCNT et des réunions interrégionales en vue de l</w:t>
            </w:r>
            <w:r w:rsidR="00DC481B" w:rsidRPr="00D20483">
              <w:t>'</w:t>
            </w:r>
            <w:r w:rsidR="00CD21AE" w:rsidRPr="00D20483">
              <w:t>AMNT</w:t>
            </w:r>
            <w:r w:rsidR="00B14B51" w:rsidRPr="00D20483">
              <w:t>-20</w:t>
            </w:r>
            <w:r w:rsidR="006E086D">
              <w:t xml:space="preserve"> pour les années </w:t>
            </w:r>
            <w:r w:rsidR="00CD21AE" w:rsidRPr="00D20483">
              <w:t>2021 et 2022.</w:t>
            </w:r>
          </w:p>
        </w:tc>
      </w:tr>
      <w:tr w:rsidR="003C6EAA" w:rsidRPr="00D20483" w14:paraId="4996DEA8" w14:textId="77777777" w:rsidTr="000E245E">
        <w:tc>
          <w:tcPr>
            <w:tcW w:w="756" w:type="dxa"/>
            <w:tcMar>
              <w:left w:w="0" w:type="dxa"/>
            </w:tcMar>
          </w:tcPr>
          <w:p w14:paraId="40095FAB" w14:textId="77777777" w:rsidR="003C6EAA" w:rsidRPr="00D20483" w:rsidRDefault="003C6EAA" w:rsidP="00040AD8">
            <w:pPr>
              <w:rPr>
                <w:highlight w:val="yellow"/>
              </w:rPr>
            </w:pPr>
            <w:r w:rsidRPr="00D20483">
              <w:t>12.2</w:t>
            </w:r>
          </w:p>
        </w:tc>
        <w:tc>
          <w:tcPr>
            <w:tcW w:w="9025" w:type="dxa"/>
            <w:tcMar>
              <w:left w:w="57" w:type="dxa"/>
              <w:right w:w="57" w:type="dxa"/>
            </w:tcMar>
          </w:tcPr>
          <w:p w14:paraId="42A8020E" w14:textId="77777777" w:rsidR="003C6EAA" w:rsidRPr="00D20483" w:rsidRDefault="003C6EAA" w:rsidP="00040AD8">
            <w:pPr>
              <w:rPr>
                <w:rFonts w:asciiTheme="majorBidi" w:eastAsia="SimSun" w:hAnsiTheme="majorBidi" w:cstheme="majorBidi"/>
                <w:bCs/>
              </w:rPr>
            </w:pPr>
            <w:r w:rsidRPr="00D20483">
              <w:t xml:space="preserve">Le GCNT a approuvé le calendrier des prochaines réunions électroniques des Groupes du Rapporteur du </w:t>
            </w:r>
            <w:proofErr w:type="gramStart"/>
            <w:r w:rsidRPr="00D20483">
              <w:t>GCNT</w:t>
            </w:r>
            <w:r w:rsidRPr="00D20483">
              <w:rPr>
                <w:bCs/>
              </w:rPr>
              <w:t>:</w:t>
            </w:r>
            <w:proofErr w:type="gramEnd"/>
          </w:p>
          <w:p w14:paraId="4263B23F" w14:textId="77777777" w:rsidR="003C6EAA" w:rsidRPr="00D20483" w:rsidRDefault="003C6EAA" w:rsidP="00040AD8">
            <w:pPr>
              <w:pStyle w:val="enumlev1"/>
            </w:pPr>
            <w:r w:rsidRPr="00D20483">
              <w:t>•</w:t>
            </w:r>
            <w:r w:rsidRPr="00D20483">
              <w:tab/>
              <w:t>Réunion électronique du Groupe RG-</w:t>
            </w:r>
            <w:proofErr w:type="spellStart"/>
            <w:r w:rsidRPr="00D20483">
              <w:t>ResReview</w:t>
            </w:r>
            <w:proofErr w:type="spellEnd"/>
            <w:r w:rsidRPr="00D20483">
              <w:t xml:space="preserve"> du </w:t>
            </w:r>
            <w:proofErr w:type="gramStart"/>
            <w:r w:rsidRPr="00D20483">
              <w:t>GCNT:</w:t>
            </w:r>
            <w:proofErr w:type="gramEnd"/>
          </w:p>
          <w:p w14:paraId="05B9E897" w14:textId="77777777" w:rsidR="003C6EAA" w:rsidRPr="00D20483" w:rsidRDefault="003C6EAA" w:rsidP="00040AD8">
            <w:pPr>
              <w:pStyle w:val="enumlev2"/>
            </w:pPr>
            <w:r w:rsidRPr="00D20483">
              <w:t>–</w:t>
            </w:r>
            <w:r w:rsidRPr="00D20483">
              <w:tab/>
            </w:r>
            <w:r w:rsidR="00CD21AE" w:rsidRPr="00D20483">
              <w:t xml:space="preserve">Une ou deux réunions électroniques intérimaires </w:t>
            </w:r>
            <w:r w:rsidRPr="00D20483">
              <w:t>(</w:t>
            </w:r>
            <w:r w:rsidR="00CD21AE" w:rsidRPr="00D20483">
              <w:t xml:space="preserve">à </w:t>
            </w:r>
            <w:r w:rsidR="00B14B51" w:rsidRPr="00D20483">
              <w:t>déterminer</w:t>
            </w:r>
            <w:r w:rsidRPr="00D20483">
              <w:t xml:space="preserve">) </w:t>
            </w:r>
            <w:r w:rsidR="00CD21AE" w:rsidRPr="00D20483">
              <w:t>d</w:t>
            </w:r>
            <w:r w:rsidR="00DC481B" w:rsidRPr="00D20483">
              <w:t>'</w:t>
            </w:r>
            <w:r w:rsidR="00CD21AE" w:rsidRPr="00D20483">
              <w:t>ici à octobre</w:t>
            </w:r>
            <w:r w:rsidR="00040AD8" w:rsidRPr="00D20483">
              <w:t> </w:t>
            </w:r>
            <w:r w:rsidR="00CD21AE" w:rsidRPr="00D20483">
              <w:t>2021</w:t>
            </w:r>
            <w:r w:rsidRPr="00D20483">
              <w:t xml:space="preserve">, </w:t>
            </w:r>
            <w:r w:rsidR="00CD21AE" w:rsidRPr="00D20483">
              <w:t>si des contributions sont soumises</w:t>
            </w:r>
            <w:r w:rsidRPr="00D20483">
              <w:t>.</w:t>
            </w:r>
          </w:p>
          <w:p w14:paraId="481CAA31" w14:textId="77777777" w:rsidR="003C6EAA" w:rsidRPr="00D20483" w:rsidRDefault="003C6EAA" w:rsidP="00040AD8">
            <w:pPr>
              <w:pStyle w:val="enumlev1"/>
            </w:pPr>
            <w:r w:rsidRPr="00D20483">
              <w:t>•</w:t>
            </w:r>
            <w:r w:rsidRPr="00D20483">
              <w:tab/>
              <w:t xml:space="preserve">Réunions électroniques du Groupe RG-SC du </w:t>
            </w:r>
            <w:proofErr w:type="gramStart"/>
            <w:r w:rsidRPr="00D20483">
              <w:t>GCNT:</w:t>
            </w:r>
            <w:proofErr w:type="gramEnd"/>
          </w:p>
          <w:p w14:paraId="0EBA02A1" w14:textId="77777777" w:rsidR="003C6EAA" w:rsidRPr="00D20483" w:rsidRDefault="003C6EAA" w:rsidP="00040AD8">
            <w:pPr>
              <w:pStyle w:val="enumlev2"/>
            </w:pPr>
            <w:r w:rsidRPr="00D20483">
              <w:t>–</w:t>
            </w:r>
            <w:r w:rsidRPr="00D20483">
              <w:tab/>
              <w:t xml:space="preserve">Jeudi 8 avril </w:t>
            </w:r>
            <w:proofErr w:type="gramStart"/>
            <w:r w:rsidRPr="00D20483">
              <w:t>2021:</w:t>
            </w:r>
            <w:proofErr w:type="gramEnd"/>
            <w:r w:rsidRPr="00D20483">
              <w:t xml:space="preserve"> 15 h 00-17 h 00, heure de Genève.</w:t>
            </w:r>
          </w:p>
          <w:p w14:paraId="11039263" w14:textId="77777777" w:rsidR="003C6EAA" w:rsidRPr="00D20483" w:rsidRDefault="003C6EAA" w:rsidP="00040AD8">
            <w:pPr>
              <w:pStyle w:val="enumlev2"/>
            </w:pPr>
            <w:r w:rsidRPr="00D20483">
              <w:t>–</w:t>
            </w:r>
            <w:r w:rsidRPr="00D20483">
              <w:tab/>
              <w:t xml:space="preserve">Jeudi 22 juillet </w:t>
            </w:r>
            <w:proofErr w:type="gramStart"/>
            <w:r w:rsidRPr="00D20483">
              <w:t>2021:</w:t>
            </w:r>
            <w:proofErr w:type="gramEnd"/>
            <w:r w:rsidRPr="00D20483">
              <w:t xml:space="preserve"> 15 h 00-17 h 00, heure de Genève.</w:t>
            </w:r>
          </w:p>
          <w:p w14:paraId="5113A6C5" w14:textId="77777777" w:rsidR="003C6EAA" w:rsidRPr="00D20483" w:rsidRDefault="003C6EAA" w:rsidP="00040AD8">
            <w:pPr>
              <w:pStyle w:val="enumlev2"/>
            </w:pPr>
            <w:r w:rsidRPr="00D20483">
              <w:t>–</w:t>
            </w:r>
            <w:r w:rsidRPr="00D20483">
              <w:tab/>
              <w:t xml:space="preserve">Jeudi 9 septembre </w:t>
            </w:r>
            <w:proofErr w:type="gramStart"/>
            <w:r w:rsidRPr="00D20483">
              <w:t>2021:</w:t>
            </w:r>
            <w:proofErr w:type="gramEnd"/>
            <w:r w:rsidRPr="00D20483">
              <w:t xml:space="preserve"> 15 h 00-17 h 00, heure de Genève.</w:t>
            </w:r>
          </w:p>
          <w:p w14:paraId="79F1C65A" w14:textId="77777777" w:rsidR="003C6EAA" w:rsidRPr="00D20483" w:rsidRDefault="003C6EAA" w:rsidP="00040AD8">
            <w:pPr>
              <w:pStyle w:val="enumlev1"/>
            </w:pPr>
            <w:r w:rsidRPr="00D20483">
              <w:t>•</w:t>
            </w:r>
            <w:r w:rsidRPr="00D20483">
              <w:tab/>
              <w:t xml:space="preserve">Réunion électronique du Groupe RG-SOP du </w:t>
            </w:r>
            <w:proofErr w:type="gramStart"/>
            <w:r w:rsidRPr="00D20483">
              <w:t>GCNT:</w:t>
            </w:r>
            <w:proofErr w:type="gramEnd"/>
          </w:p>
          <w:p w14:paraId="4B537563" w14:textId="77777777" w:rsidR="003C6EAA" w:rsidRPr="00D20483" w:rsidRDefault="003C6EAA" w:rsidP="00040AD8">
            <w:pPr>
              <w:pStyle w:val="enumlev2"/>
              <w:rPr>
                <w:rFonts w:eastAsia="SimSun"/>
                <w:bCs/>
              </w:rPr>
            </w:pPr>
            <w:r w:rsidRPr="00D20483">
              <w:rPr>
                <w:rFonts w:eastAsia="SimSun"/>
                <w:bCs/>
              </w:rPr>
              <w:t>–</w:t>
            </w:r>
            <w:r w:rsidRPr="00D20483">
              <w:rPr>
                <w:rFonts w:eastAsia="SimSun"/>
                <w:bCs/>
              </w:rPr>
              <w:tab/>
            </w:r>
            <w:r w:rsidR="00CD21AE" w:rsidRPr="00D20483">
              <w:rPr>
                <w:rFonts w:eastAsia="SimSun"/>
                <w:bCs/>
              </w:rPr>
              <w:t xml:space="preserve">Une réunion électronique intérimaire (à </w:t>
            </w:r>
            <w:r w:rsidR="00B14B51" w:rsidRPr="00D20483">
              <w:rPr>
                <w:rFonts w:eastAsia="SimSun"/>
                <w:bCs/>
              </w:rPr>
              <w:t>déterminer</w:t>
            </w:r>
            <w:r w:rsidR="00CD21AE" w:rsidRPr="00D20483">
              <w:rPr>
                <w:rFonts w:eastAsia="SimSun"/>
                <w:bCs/>
              </w:rPr>
              <w:t>) d</w:t>
            </w:r>
            <w:r w:rsidR="00DC481B" w:rsidRPr="00D20483">
              <w:rPr>
                <w:rFonts w:eastAsia="SimSun"/>
                <w:bCs/>
              </w:rPr>
              <w:t>'</w:t>
            </w:r>
            <w:r w:rsidR="00CD21AE" w:rsidRPr="00D20483">
              <w:rPr>
                <w:rFonts w:eastAsia="SimSun"/>
                <w:bCs/>
              </w:rPr>
              <w:t xml:space="preserve">ici à octobre </w:t>
            </w:r>
            <w:r w:rsidRPr="00D20483">
              <w:t>2021</w:t>
            </w:r>
            <w:r w:rsidRPr="00D20483">
              <w:rPr>
                <w:rFonts w:eastAsia="SimSun"/>
                <w:bCs/>
              </w:rPr>
              <w:t>.</w:t>
            </w:r>
          </w:p>
          <w:p w14:paraId="5BCB3932" w14:textId="77777777" w:rsidR="003C6EAA" w:rsidRPr="00D20483" w:rsidRDefault="003C6EAA" w:rsidP="00040AD8">
            <w:pPr>
              <w:pStyle w:val="enumlev1"/>
            </w:pPr>
            <w:r w:rsidRPr="00D20483">
              <w:t>•</w:t>
            </w:r>
            <w:r w:rsidRPr="00D20483">
              <w:tab/>
              <w:t>Réunion électronique du Groupe RG-</w:t>
            </w:r>
            <w:proofErr w:type="spellStart"/>
            <w:r w:rsidRPr="00D20483">
              <w:t>StdsStrat</w:t>
            </w:r>
            <w:proofErr w:type="spellEnd"/>
            <w:r w:rsidRPr="00D20483">
              <w:t xml:space="preserve"> du </w:t>
            </w:r>
            <w:proofErr w:type="gramStart"/>
            <w:r w:rsidRPr="00D20483">
              <w:t>GCNT:</w:t>
            </w:r>
            <w:proofErr w:type="gramEnd"/>
          </w:p>
          <w:p w14:paraId="1E5E1207" w14:textId="77777777" w:rsidR="003C6EAA" w:rsidRPr="00D20483" w:rsidRDefault="003C6EAA" w:rsidP="00040AD8">
            <w:pPr>
              <w:pStyle w:val="enumlev2"/>
            </w:pPr>
            <w:r w:rsidRPr="00D20483">
              <w:t>–</w:t>
            </w:r>
            <w:r w:rsidRPr="00D20483">
              <w:tab/>
            </w:r>
            <w:r w:rsidR="008172D8" w:rsidRPr="00D20483">
              <w:t xml:space="preserve">Jeudi 25 février </w:t>
            </w:r>
            <w:proofErr w:type="gramStart"/>
            <w:r w:rsidR="008172D8" w:rsidRPr="00D20483">
              <w:t>2021:</w:t>
            </w:r>
            <w:proofErr w:type="gramEnd"/>
            <w:r w:rsidRPr="00D20483">
              <w:t xml:space="preserve"> 13</w:t>
            </w:r>
            <w:r w:rsidR="008172D8" w:rsidRPr="00D20483">
              <w:t xml:space="preserve"> h </w:t>
            </w:r>
            <w:r w:rsidRPr="00D20483">
              <w:t>00-15</w:t>
            </w:r>
            <w:r w:rsidR="008172D8" w:rsidRPr="00D20483">
              <w:t xml:space="preserve"> h </w:t>
            </w:r>
            <w:r w:rsidRPr="00D20483">
              <w:t>00</w:t>
            </w:r>
            <w:r w:rsidR="008172D8" w:rsidRPr="00D20483">
              <w:t>, heure de Genève.</w:t>
            </w:r>
          </w:p>
          <w:p w14:paraId="19E6485F" w14:textId="77777777" w:rsidR="003C6EAA" w:rsidRPr="00D20483" w:rsidRDefault="003C6EAA" w:rsidP="00040AD8">
            <w:pPr>
              <w:pStyle w:val="enumlev2"/>
            </w:pPr>
            <w:r w:rsidRPr="00D20483">
              <w:t>–</w:t>
            </w:r>
            <w:r w:rsidRPr="00D20483">
              <w:tab/>
            </w:r>
            <w:r w:rsidR="008172D8" w:rsidRPr="00D20483">
              <w:t xml:space="preserve">Jeudi 22 avril </w:t>
            </w:r>
            <w:proofErr w:type="gramStart"/>
            <w:r w:rsidR="008172D8" w:rsidRPr="00D20483">
              <w:t>2021:</w:t>
            </w:r>
            <w:proofErr w:type="gramEnd"/>
            <w:r w:rsidRPr="00D20483">
              <w:t xml:space="preserve"> </w:t>
            </w:r>
            <w:r w:rsidR="008172D8" w:rsidRPr="00D20483">
              <w:t>13 h 00-15 h 00, heure de Genève.</w:t>
            </w:r>
          </w:p>
          <w:p w14:paraId="32733656" w14:textId="77777777" w:rsidR="003C6EAA" w:rsidRPr="00D20483" w:rsidRDefault="003C6EAA" w:rsidP="00040AD8">
            <w:pPr>
              <w:pStyle w:val="enumlev2"/>
            </w:pPr>
            <w:r w:rsidRPr="00D20483">
              <w:t>–</w:t>
            </w:r>
            <w:r w:rsidRPr="00D20483">
              <w:tab/>
            </w:r>
            <w:r w:rsidR="008172D8" w:rsidRPr="00D20483">
              <w:t xml:space="preserve">Jeudi 24 juin </w:t>
            </w:r>
            <w:proofErr w:type="gramStart"/>
            <w:r w:rsidR="008172D8" w:rsidRPr="00D20483">
              <w:t>2021:</w:t>
            </w:r>
            <w:proofErr w:type="gramEnd"/>
            <w:r w:rsidRPr="00D20483">
              <w:t xml:space="preserve"> </w:t>
            </w:r>
            <w:r w:rsidR="008172D8" w:rsidRPr="00D20483">
              <w:t>13 h 00-15 h 00, heure de Genève.</w:t>
            </w:r>
          </w:p>
          <w:p w14:paraId="08F84235" w14:textId="77777777" w:rsidR="003C6EAA" w:rsidRPr="00D20483" w:rsidRDefault="003C6EAA" w:rsidP="00040AD8">
            <w:pPr>
              <w:pStyle w:val="enumlev2"/>
            </w:pPr>
            <w:r w:rsidRPr="00D20483">
              <w:t>–</w:t>
            </w:r>
            <w:r w:rsidRPr="00D20483">
              <w:tab/>
            </w:r>
            <w:r w:rsidR="008172D8" w:rsidRPr="00D20483">
              <w:t xml:space="preserve">Jeudi 26 août </w:t>
            </w:r>
            <w:proofErr w:type="gramStart"/>
            <w:r w:rsidR="008172D8" w:rsidRPr="00D20483">
              <w:t>2021:</w:t>
            </w:r>
            <w:proofErr w:type="gramEnd"/>
            <w:r w:rsidRPr="00D20483">
              <w:t xml:space="preserve"> </w:t>
            </w:r>
            <w:r w:rsidR="008172D8" w:rsidRPr="00D20483">
              <w:t>13 h 00-15 h 00, heure de Genève.</w:t>
            </w:r>
          </w:p>
          <w:p w14:paraId="3710B13D" w14:textId="77777777" w:rsidR="003C6EAA" w:rsidRPr="00D20483" w:rsidRDefault="003C6EAA" w:rsidP="00040AD8">
            <w:pPr>
              <w:pStyle w:val="enumlev1"/>
            </w:pPr>
            <w:r w:rsidRPr="00D20483">
              <w:t>•</w:t>
            </w:r>
            <w:r w:rsidRPr="00D20483">
              <w:tab/>
            </w:r>
            <w:r w:rsidR="008172D8" w:rsidRPr="00D20483">
              <w:t xml:space="preserve">Réunions électroniques du Groupe RG-WM du </w:t>
            </w:r>
            <w:proofErr w:type="gramStart"/>
            <w:r w:rsidR="008172D8" w:rsidRPr="00D20483">
              <w:t>GCNT:</w:t>
            </w:r>
            <w:proofErr w:type="gramEnd"/>
          </w:p>
          <w:p w14:paraId="166C3DAA" w14:textId="77777777" w:rsidR="003C6EAA" w:rsidRPr="00D20483" w:rsidRDefault="003C6EAA" w:rsidP="00040AD8">
            <w:pPr>
              <w:pStyle w:val="enumlev2"/>
            </w:pPr>
            <w:r w:rsidRPr="00D20483">
              <w:t>–</w:t>
            </w:r>
            <w:r w:rsidRPr="00D20483">
              <w:tab/>
            </w:r>
            <w:r w:rsidR="00B14B51" w:rsidRPr="00D20483">
              <w:t>Mardi</w:t>
            </w:r>
            <w:r w:rsidR="008172D8" w:rsidRPr="00D20483">
              <w:t xml:space="preserve"> 23 mars </w:t>
            </w:r>
            <w:proofErr w:type="gramStart"/>
            <w:r w:rsidR="008172D8" w:rsidRPr="00D20483">
              <w:t>2021:</w:t>
            </w:r>
            <w:proofErr w:type="gramEnd"/>
            <w:r w:rsidRPr="00D20483">
              <w:t xml:space="preserve"> 1</w:t>
            </w:r>
            <w:r w:rsidR="00B62DC7" w:rsidRPr="00D20483">
              <w:t>4</w:t>
            </w:r>
            <w:r w:rsidR="008172D8" w:rsidRPr="00D20483">
              <w:t xml:space="preserve"> h </w:t>
            </w:r>
            <w:r w:rsidRPr="00D20483">
              <w:t>00-1</w:t>
            </w:r>
            <w:r w:rsidR="00B62DC7" w:rsidRPr="00D20483">
              <w:t>6</w:t>
            </w:r>
            <w:r w:rsidR="008172D8" w:rsidRPr="00D20483">
              <w:t xml:space="preserve"> h </w:t>
            </w:r>
            <w:r w:rsidRPr="00D20483">
              <w:t>00</w:t>
            </w:r>
            <w:r w:rsidR="008172D8" w:rsidRPr="00D20483">
              <w:t>, heure de Genève.</w:t>
            </w:r>
          </w:p>
          <w:p w14:paraId="518667B1" w14:textId="77777777" w:rsidR="003C6EAA" w:rsidRPr="00D20483" w:rsidRDefault="003C6EAA" w:rsidP="00040AD8">
            <w:pPr>
              <w:pStyle w:val="enumlev2"/>
            </w:pPr>
            <w:r w:rsidRPr="00D20483">
              <w:t>–</w:t>
            </w:r>
            <w:r w:rsidRPr="00D20483">
              <w:tab/>
            </w:r>
            <w:r w:rsidR="008172D8" w:rsidRPr="00D20483">
              <w:t xml:space="preserve">Mercredi 24 mars </w:t>
            </w:r>
            <w:proofErr w:type="gramStart"/>
            <w:r w:rsidR="008172D8" w:rsidRPr="00D20483">
              <w:t>2021:</w:t>
            </w:r>
            <w:proofErr w:type="gramEnd"/>
            <w:r w:rsidRPr="00D20483">
              <w:t xml:space="preserve"> </w:t>
            </w:r>
            <w:r w:rsidR="008172D8" w:rsidRPr="00D20483">
              <w:t>1</w:t>
            </w:r>
            <w:r w:rsidR="00B62DC7" w:rsidRPr="00D20483">
              <w:t>4</w:t>
            </w:r>
            <w:r w:rsidR="008172D8" w:rsidRPr="00D20483">
              <w:t xml:space="preserve"> h 00-1</w:t>
            </w:r>
            <w:r w:rsidR="00B62DC7" w:rsidRPr="00D20483">
              <w:t>6</w:t>
            </w:r>
            <w:r w:rsidR="008172D8" w:rsidRPr="00D20483">
              <w:t xml:space="preserve"> h 00, heure de Genève.</w:t>
            </w:r>
          </w:p>
          <w:p w14:paraId="2C44CF56" w14:textId="77777777" w:rsidR="003C6EAA" w:rsidRPr="00D20483" w:rsidRDefault="003C6EAA" w:rsidP="00040AD8">
            <w:pPr>
              <w:pStyle w:val="enumlev2"/>
            </w:pPr>
            <w:r w:rsidRPr="00D20483">
              <w:t>–</w:t>
            </w:r>
            <w:r w:rsidRPr="00D20483">
              <w:tab/>
            </w:r>
            <w:r w:rsidR="00CD21AE" w:rsidRPr="00D20483">
              <w:t>Réunion électronique intérimaire supplémentaire</w:t>
            </w:r>
            <w:r w:rsidR="00B14B51" w:rsidRPr="00D20483">
              <w:t xml:space="preserve"> possible</w:t>
            </w:r>
            <w:r w:rsidR="00CD21AE" w:rsidRPr="00D20483">
              <w:t xml:space="preserve"> entre le 14 juin et </w:t>
            </w:r>
            <w:r w:rsidR="006E086D">
              <w:t>le </w:t>
            </w:r>
            <w:r w:rsidR="00B14B51" w:rsidRPr="00D20483">
              <w:t>2</w:t>
            </w:r>
            <w:r w:rsidR="00040AD8" w:rsidRPr="00D20483">
              <w:t> </w:t>
            </w:r>
            <w:r w:rsidR="00CD21AE" w:rsidRPr="00D20483">
              <w:t>juillet 2021.</w:t>
            </w:r>
          </w:p>
          <w:p w14:paraId="66D2EE81" w14:textId="77777777" w:rsidR="003C6EAA" w:rsidRPr="00D20483" w:rsidRDefault="003C6EAA" w:rsidP="00040AD8">
            <w:pPr>
              <w:pStyle w:val="enumlev1"/>
            </w:pPr>
            <w:r w:rsidRPr="00D20483">
              <w:t>•</w:t>
            </w:r>
            <w:r w:rsidRPr="00D20483">
              <w:tab/>
            </w:r>
            <w:r w:rsidR="008172D8" w:rsidRPr="00D20483">
              <w:t xml:space="preserve">Réunion électronique du Groupe RG-WP du </w:t>
            </w:r>
            <w:proofErr w:type="gramStart"/>
            <w:r w:rsidR="008172D8" w:rsidRPr="00D20483">
              <w:t>GCNT:</w:t>
            </w:r>
            <w:proofErr w:type="gramEnd"/>
          </w:p>
          <w:p w14:paraId="4514CA04" w14:textId="77777777" w:rsidR="003C6EAA" w:rsidRPr="00D20483" w:rsidRDefault="003C6EAA" w:rsidP="00040AD8">
            <w:pPr>
              <w:pStyle w:val="enumlev2"/>
            </w:pPr>
            <w:r w:rsidRPr="00D20483">
              <w:t>–</w:t>
            </w:r>
            <w:r w:rsidRPr="00D20483">
              <w:tab/>
            </w:r>
            <w:r w:rsidR="00B14B51" w:rsidRPr="00D20483">
              <w:t>U</w:t>
            </w:r>
            <w:r w:rsidR="00CD21AE" w:rsidRPr="00D20483">
              <w:t xml:space="preserve">ne réunion électronique intérimaire en mai/juin </w:t>
            </w:r>
            <w:r w:rsidRPr="00D20483">
              <w:t xml:space="preserve">2021, </w:t>
            </w:r>
            <w:r w:rsidR="00CD21AE" w:rsidRPr="00D20483">
              <w:t>modalités à définir</w:t>
            </w:r>
            <w:r w:rsidRPr="00D20483">
              <w:t>.</w:t>
            </w:r>
          </w:p>
        </w:tc>
      </w:tr>
      <w:tr w:rsidR="003C6EAA" w:rsidRPr="00D20483" w14:paraId="043A09C6" w14:textId="77777777" w:rsidTr="000E245E">
        <w:tc>
          <w:tcPr>
            <w:tcW w:w="756" w:type="dxa"/>
            <w:tcMar>
              <w:left w:w="0" w:type="dxa"/>
            </w:tcMar>
          </w:tcPr>
          <w:p w14:paraId="3BE8BFC1" w14:textId="77777777" w:rsidR="003C6EAA" w:rsidRPr="00D20483" w:rsidRDefault="003C6EAA" w:rsidP="00040AD8">
            <w:pPr>
              <w:rPr>
                <w:highlight w:val="yellow"/>
              </w:rPr>
            </w:pPr>
            <w:r w:rsidRPr="00D20483">
              <w:t>12.3</w:t>
            </w:r>
          </w:p>
        </w:tc>
        <w:tc>
          <w:tcPr>
            <w:tcW w:w="9025" w:type="dxa"/>
            <w:tcMar>
              <w:left w:w="57" w:type="dxa"/>
              <w:right w:w="57" w:type="dxa"/>
            </w:tcMar>
          </w:tcPr>
          <w:p w14:paraId="6B111817" w14:textId="77777777" w:rsidR="003C6EAA" w:rsidRPr="00D20483" w:rsidRDefault="008172D8" w:rsidP="00040AD8">
            <w:pPr>
              <w:keepNext/>
              <w:keepLines/>
              <w:rPr>
                <w:rFonts w:asciiTheme="majorBidi" w:eastAsia="SimSun" w:hAnsiTheme="majorBidi" w:cstheme="majorBidi"/>
                <w:bCs/>
              </w:rPr>
            </w:pPr>
            <w:r w:rsidRPr="00D20483">
              <w:t>Le GCNT a approuvé le calendrier de la</w:t>
            </w:r>
            <w:r w:rsidR="00CD21AE" w:rsidRPr="00D20483">
              <w:t xml:space="preserve"> huitième </w:t>
            </w:r>
            <w:r w:rsidRPr="00D20483">
              <w:t xml:space="preserve">et </w:t>
            </w:r>
            <w:r w:rsidR="00B14B51" w:rsidRPr="00D20483">
              <w:t>de la neuvième (</w:t>
            </w:r>
            <w:r w:rsidRPr="00D20483">
              <w:t>dernière</w:t>
            </w:r>
            <w:r w:rsidR="00B14B51" w:rsidRPr="00D20483">
              <w:t>)</w:t>
            </w:r>
            <w:r w:rsidRPr="00D20483">
              <w:t xml:space="preserve"> réunion du GCNT pour la période d</w:t>
            </w:r>
            <w:r w:rsidR="00DC481B" w:rsidRPr="00D20483">
              <w:t>'</w:t>
            </w:r>
            <w:r w:rsidRPr="00D20483">
              <w:t xml:space="preserve">études </w:t>
            </w:r>
            <w:proofErr w:type="gramStart"/>
            <w:r w:rsidR="001D08A2" w:rsidRPr="00D20483">
              <w:t>actuelle</w:t>
            </w:r>
            <w:r w:rsidRPr="00D20483">
              <w:t>:</w:t>
            </w:r>
            <w:proofErr w:type="gramEnd"/>
          </w:p>
          <w:p w14:paraId="09D6276A" w14:textId="77777777" w:rsidR="003C6EAA" w:rsidRPr="00D20483" w:rsidRDefault="003C6EAA" w:rsidP="00040AD8">
            <w:pPr>
              <w:pStyle w:val="enumlev1"/>
            </w:pPr>
            <w:r w:rsidRPr="00D20483">
              <w:t>•</w:t>
            </w:r>
            <w:r w:rsidRPr="00D20483">
              <w:tab/>
            </w:r>
            <w:proofErr w:type="gramStart"/>
            <w:r w:rsidR="00CD21AE" w:rsidRPr="00D20483">
              <w:t>Lundi</w:t>
            </w:r>
            <w:proofErr w:type="gramEnd"/>
            <w:r w:rsidR="00CD21AE" w:rsidRPr="00D20483">
              <w:t xml:space="preserve"> </w:t>
            </w:r>
            <w:r w:rsidRPr="00D20483">
              <w:t xml:space="preserve">25 </w:t>
            </w:r>
            <w:r w:rsidR="00040AD8" w:rsidRPr="00D20483">
              <w:t>–</w:t>
            </w:r>
            <w:r w:rsidR="00CD21AE" w:rsidRPr="00D20483">
              <w:t xml:space="preserve"> vendredi </w:t>
            </w:r>
            <w:r w:rsidRPr="00D20483">
              <w:t>29</w:t>
            </w:r>
            <w:r w:rsidR="00CD21AE" w:rsidRPr="00D20483">
              <w:t xml:space="preserve"> octobre </w:t>
            </w:r>
            <w:r w:rsidRPr="00D20483">
              <w:t xml:space="preserve">2021, </w:t>
            </w:r>
            <w:r w:rsidR="00CD21AE" w:rsidRPr="00D20483">
              <w:t>virtuelle</w:t>
            </w:r>
            <w:r w:rsidRPr="00D20483">
              <w:t xml:space="preserve">, </w:t>
            </w:r>
            <w:r w:rsidR="00CD21AE" w:rsidRPr="00D20483">
              <w:t>et</w:t>
            </w:r>
          </w:p>
          <w:p w14:paraId="77B2C720" w14:textId="77777777" w:rsidR="003C6EAA" w:rsidRPr="00D20483" w:rsidRDefault="003C6EAA" w:rsidP="00040AD8">
            <w:pPr>
              <w:pStyle w:val="enumlev1"/>
            </w:pPr>
            <w:r w:rsidRPr="00D20483">
              <w:t>•</w:t>
            </w:r>
            <w:r w:rsidRPr="00D20483">
              <w:tab/>
            </w:r>
            <w:proofErr w:type="gramStart"/>
            <w:r w:rsidR="00CD21AE" w:rsidRPr="00D20483">
              <w:t>Lundi</w:t>
            </w:r>
            <w:proofErr w:type="gramEnd"/>
            <w:r w:rsidR="00CD21AE" w:rsidRPr="00D20483">
              <w:t xml:space="preserve"> </w:t>
            </w:r>
            <w:r w:rsidRPr="00D20483">
              <w:t xml:space="preserve">10 – </w:t>
            </w:r>
            <w:r w:rsidR="00CD21AE" w:rsidRPr="00D20483">
              <w:t xml:space="preserve">vendredi </w:t>
            </w:r>
            <w:r w:rsidRPr="00D20483">
              <w:t>14</w:t>
            </w:r>
            <w:r w:rsidR="00CD21AE" w:rsidRPr="00D20483">
              <w:t xml:space="preserve"> janvier </w:t>
            </w:r>
            <w:r w:rsidRPr="00D20483">
              <w:t>2022,</w:t>
            </w:r>
            <w:r w:rsidR="00CD21AE" w:rsidRPr="00D20483">
              <w:t xml:space="preserve"> physique </w:t>
            </w:r>
            <w:r w:rsidRPr="00D20483">
              <w:t>(</w:t>
            </w:r>
            <w:r w:rsidR="00CD21AE" w:rsidRPr="00D20483">
              <w:t>à confirmer</w:t>
            </w:r>
            <w:r w:rsidRPr="00D20483">
              <w:t>).</w:t>
            </w:r>
          </w:p>
          <w:p w14:paraId="208E0A9E" w14:textId="77777777" w:rsidR="003C6EAA" w:rsidRPr="00D20483" w:rsidRDefault="003C6EAA" w:rsidP="00040AD8">
            <w:pPr>
              <w:pStyle w:val="Note"/>
            </w:pPr>
            <w:r w:rsidRPr="00D20483">
              <w:t>N</w:t>
            </w:r>
            <w:r w:rsidR="00B818DC">
              <w:t>OTE</w:t>
            </w:r>
            <w:r w:rsidRPr="00D20483">
              <w:t xml:space="preserve"> – </w:t>
            </w:r>
            <w:r w:rsidR="00B950C1" w:rsidRPr="00D20483">
              <w:t>E</w:t>
            </w:r>
            <w:r w:rsidR="00CD21AE" w:rsidRPr="00D20483">
              <w:t>n ce qui concerne la réunion d</w:t>
            </w:r>
            <w:r w:rsidR="00DC481B" w:rsidRPr="00D20483">
              <w:t>'</w:t>
            </w:r>
            <w:r w:rsidR="00CD21AE" w:rsidRPr="00D20483">
              <w:t xml:space="preserve">octobre 2021 du GCNT, il </w:t>
            </w:r>
            <w:r w:rsidR="00B950C1" w:rsidRPr="00D20483">
              <w:t>est prévu</w:t>
            </w:r>
            <w:r w:rsidR="00CD21AE" w:rsidRPr="00D20483">
              <w:t xml:space="preserve"> d</w:t>
            </w:r>
            <w:r w:rsidR="00DC481B" w:rsidRPr="00D20483">
              <w:t>'</w:t>
            </w:r>
            <w:r w:rsidR="00CD21AE" w:rsidRPr="00D20483">
              <w:t>assurer une interprétation en direct uniquement lors des séances plénières d</w:t>
            </w:r>
            <w:r w:rsidR="00DC481B" w:rsidRPr="00D20483">
              <w:t>'</w:t>
            </w:r>
            <w:r w:rsidR="006E086D">
              <w:t>ouverture et de clôture des </w:t>
            </w:r>
            <w:r w:rsidR="00CD21AE" w:rsidRPr="00D20483">
              <w:t>25</w:t>
            </w:r>
            <w:r w:rsidR="00040AD8" w:rsidRPr="00D20483">
              <w:t> </w:t>
            </w:r>
            <w:r w:rsidR="00CD21AE" w:rsidRPr="00D20483">
              <w:t>et 29 octobre 2021, tandis que toutes les autres séances du GCNT se dérouler</w:t>
            </w:r>
            <w:r w:rsidR="00B950C1" w:rsidRPr="00D20483">
              <w:t>ont</w:t>
            </w:r>
            <w:r w:rsidR="00677EAA" w:rsidRPr="00D20483">
              <w:t xml:space="preserve"> uniquement</w:t>
            </w:r>
            <w:r w:rsidR="00CD21AE" w:rsidRPr="00D20483">
              <w:t xml:space="preserve"> en anglais.</w:t>
            </w:r>
          </w:p>
        </w:tc>
      </w:tr>
      <w:tr w:rsidR="003C6EAA" w:rsidRPr="00D20483" w14:paraId="3A2D29C6" w14:textId="77777777" w:rsidTr="000E245E">
        <w:tc>
          <w:tcPr>
            <w:tcW w:w="756" w:type="dxa"/>
            <w:tcMar>
              <w:left w:w="0" w:type="dxa"/>
            </w:tcMar>
          </w:tcPr>
          <w:p w14:paraId="41959126" w14:textId="77777777" w:rsidR="003C6EAA" w:rsidRPr="00D20483" w:rsidRDefault="003C6EAA" w:rsidP="00040AD8">
            <w:pPr>
              <w:rPr>
                <w:highlight w:val="yellow"/>
              </w:rPr>
            </w:pPr>
            <w:r w:rsidRPr="00D20483">
              <w:t>12.4</w:t>
            </w:r>
          </w:p>
        </w:tc>
        <w:tc>
          <w:tcPr>
            <w:tcW w:w="9025" w:type="dxa"/>
            <w:tcMar>
              <w:left w:w="57" w:type="dxa"/>
              <w:right w:w="57" w:type="dxa"/>
            </w:tcMar>
          </w:tcPr>
          <w:p w14:paraId="21EE3CB1" w14:textId="77777777" w:rsidR="003C6EAA" w:rsidRPr="00D20483" w:rsidRDefault="00CD21AE" w:rsidP="00040AD8">
            <w:pPr>
              <w:rPr>
                <w:rFonts w:asciiTheme="majorBidi" w:eastAsia="SimSun" w:hAnsiTheme="majorBidi" w:cstheme="majorBidi"/>
                <w:bCs/>
              </w:rPr>
            </w:pPr>
            <w:r w:rsidRPr="00D20483">
              <w:rPr>
                <w:rFonts w:asciiTheme="majorBidi" w:eastAsia="SimSun" w:hAnsiTheme="majorBidi" w:cstheme="majorBidi"/>
                <w:bCs/>
              </w:rPr>
              <w:t>Le GCNT a confirmé les dates de</w:t>
            </w:r>
            <w:r w:rsidR="002046D9" w:rsidRPr="00D20483">
              <w:rPr>
                <w:rFonts w:asciiTheme="majorBidi" w:eastAsia="SimSun" w:hAnsiTheme="majorBidi" w:cstheme="majorBidi"/>
                <w:bCs/>
              </w:rPr>
              <w:t xml:space="preserve"> la</w:t>
            </w:r>
            <w:r w:rsidRPr="00D20483">
              <w:rPr>
                <w:rFonts w:asciiTheme="majorBidi" w:eastAsia="SimSun" w:hAnsiTheme="majorBidi" w:cstheme="majorBidi"/>
                <w:bCs/>
              </w:rPr>
              <w:t xml:space="preserve"> troisième et </w:t>
            </w:r>
            <w:r w:rsidR="002046D9" w:rsidRPr="00D20483">
              <w:rPr>
                <w:rFonts w:asciiTheme="majorBidi" w:eastAsia="SimSun" w:hAnsiTheme="majorBidi" w:cstheme="majorBidi"/>
                <w:bCs/>
              </w:rPr>
              <w:t xml:space="preserve">de la </w:t>
            </w:r>
            <w:r w:rsidRPr="00D20483">
              <w:rPr>
                <w:rFonts w:asciiTheme="majorBidi" w:eastAsia="SimSun" w:hAnsiTheme="majorBidi" w:cstheme="majorBidi"/>
                <w:bCs/>
              </w:rPr>
              <w:t>quatrième réunion interrégionale en vue de l</w:t>
            </w:r>
            <w:r w:rsidR="00DC481B" w:rsidRPr="00D20483">
              <w:rPr>
                <w:rFonts w:asciiTheme="majorBidi" w:eastAsia="SimSun" w:hAnsiTheme="majorBidi" w:cstheme="majorBidi"/>
                <w:bCs/>
              </w:rPr>
              <w:t>'</w:t>
            </w:r>
            <w:r w:rsidRPr="00D20483">
              <w:rPr>
                <w:rFonts w:asciiTheme="majorBidi" w:eastAsia="SimSun" w:hAnsiTheme="majorBidi" w:cstheme="majorBidi"/>
                <w:bCs/>
              </w:rPr>
              <w:t>AMNT</w:t>
            </w:r>
            <w:r w:rsidR="00E271A2">
              <w:rPr>
                <w:rFonts w:asciiTheme="majorBidi" w:eastAsia="SimSun" w:hAnsiTheme="majorBidi" w:cstheme="majorBidi"/>
                <w:bCs/>
              </w:rPr>
              <w:t>-</w:t>
            </w:r>
            <w:proofErr w:type="gramStart"/>
            <w:r w:rsidRPr="00D20483">
              <w:rPr>
                <w:rFonts w:asciiTheme="majorBidi" w:eastAsia="SimSun" w:hAnsiTheme="majorBidi" w:cstheme="majorBidi"/>
                <w:bCs/>
              </w:rPr>
              <w:t>20:</w:t>
            </w:r>
            <w:proofErr w:type="gramEnd"/>
          </w:p>
          <w:p w14:paraId="4B9B1CA1" w14:textId="77777777" w:rsidR="003C6EAA" w:rsidRPr="00D20483" w:rsidRDefault="003C6EAA" w:rsidP="00040AD8">
            <w:pPr>
              <w:pStyle w:val="enumlev1"/>
            </w:pPr>
            <w:r w:rsidRPr="00D20483">
              <w:t>•</w:t>
            </w:r>
            <w:r w:rsidRPr="00D20483">
              <w:tab/>
            </w:r>
            <w:proofErr w:type="gramStart"/>
            <w:r w:rsidR="00A508B4" w:rsidRPr="00D20483">
              <w:t>Jeudi</w:t>
            </w:r>
            <w:proofErr w:type="gramEnd"/>
            <w:r w:rsidR="00A508B4" w:rsidRPr="00D20483">
              <w:t xml:space="preserve"> </w:t>
            </w:r>
            <w:r w:rsidRPr="00D20483">
              <w:t>21</w:t>
            </w:r>
            <w:r w:rsidR="00A508B4" w:rsidRPr="00D20483">
              <w:t xml:space="preserve"> octobre </w:t>
            </w:r>
            <w:r w:rsidRPr="00D20483">
              <w:t xml:space="preserve">2021, </w:t>
            </w:r>
            <w:r w:rsidR="00A508B4" w:rsidRPr="00D20483">
              <w:t>virtuelle (à confirmer</w:t>
            </w:r>
            <w:r w:rsidRPr="00D20483">
              <w:t xml:space="preserve">), </w:t>
            </w:r>
            <w:r w:rsidR="00A508B4" w:rsidRPr="00D20483">
              <w:t>et</w:t>
            </w:r>
          </w:p>
          <w:p w14:paraId="18A62D86" w14:textId="77777777" w:rsidR="003C6EAA" w:rsidRPr="00D20483" w:rsidRDefault="003C6EAA" w:rsidP="00040AD8">
            <w:pPr>
              <w:pStyle w:val="enumlev1"/>
            </w:pPr>
            <w:r w:rsidRPr="00D20483">
              <w:t>•</w:t>
            </w:r>
            <w:r w:rsidRPr="00D20483">
              <w:tab/>
            </w:r>
            <w:proofErr w:type="gramStart"/>
            <w:r w:rsidR="00A508B4" w:rsidRPr="00D20483">
              <w:t>Jeudi</w:t>
            </w:r>
            <w:proofErr w:type="gramEnd"/>
            <w:r w:rsidR="00A508B4" w:rsidRPr="00D20483">
              <w:t xml:space="preserve"> </w:t>
            </w:r>
            <w:r w:rsidRPr="00D20483">
              <w:t>6</w:t>
            </w:r>
            <w:r w:rsidR="00A508B4" w:rsidRPr="00D20483">
              <w:t xml:space="preserve"> janvier </w:t>
            </w:r>
            <w:r w:rsidRPr="00D20483">
              <w:t>2022</w:t>
            </w:r>
            <w:r w:rsidR="00A508B4" w:rsidRPr="00D20483">
              <w:t xml:space="preserve"> physique (à confirmer</w:t>
            </w:r>
            <w:r w:rsidRPr="00D20483">
              <w:t>).</w:t>
            </w:r>
          </w:p>
        </w:tc>
      </w:tr>
    </w:tbl>
    <w:p w14:paraId="71A85E54" w14:textId="77777777" w:rsidR="00787A29" w:rsidRPr="00D20483" w:rsidRDefault="00787A29" w:rsidP="00040AD8">
      <w:pPr>
        <w:pStyle w:val="Heading1"/>
      </w:pPr>
      <w:bookmarkStart w:id="66" w:name="_Toc66872787"/>
      <w:r w:rsidRPr="00D20483">
        <w:lastRenderedPageBreak/>
        <w:t>13</w:t>
      </w:r>
      <w:r w:rsidRPr="00D20483">
        <w:tab/>
        <w:t xml:space="preserve">Certificats </w:t>
      </w:r>
      <w:r w:rsidR="00715585" w:rsidRPr="00D20483">
        <w:t>de mérite</w:t>
      </w:r>
      <w:bookmarkEnd w:id="66"/>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787A29" w:rsidRPr="00D20483" w14:paraId="694616EA" w14:textId="77777777" w:rsidTr="000E245E">
        <w:tc>
          <w:tcPr>
            <w:tcW w:w="728" w:type="dxa"/>
            <w:tcMar>
              <w:left w:w="0" w:type="dxa"/>
            </w:tcMar>
          </w:tcPr>
          <w:p w14:paraId="6337AEB4" w14:textId="77777777" w:rsidR="00787A29" w:rsidRPr="00D20483" w:rsidRDefault="00787A29" w:rsidP="00040AD8">
            <w:r w:rsidRPr="00D20483">
              <w:t>13.1</w:t>
            </w:r>
          </w:p>
        </w:tc>
        <w:tc>
          <w:tcPr>
            <w:tcW w:w="9053" w:type="dxa"/>
            <w:tcMar>
              <w:left w:w="57" w:type="dxa"/>
              <w:right w:w="57" w:type="dxa"/>
            </w:tcMar>
          </w:tcPr>
          <w:p w14:paraId="6A3628B3" w14:textId="77777777" w:rsidR="00787A29" w:rsidRPr="00D20483" w:rsidRDefault="00757A3B" w:rsidP="00040AD8">
            <w:pPr>
              <w:rPr>
                <w:rFonts w:asciiTheme="majorBidi" w:hAnsiTheme="majorBidi" w:cstheme="majorBidi"/>
              </w:rPr>
            </w:pPr>
            <w:r w:rsidRPr="00D20483">
              <w:rPr>
                <w:rFonts w:asciiTheme="majorBidi" w:hAnsiTheme="majorBidi" w:cstheme="majorBidi"/>
              </w:rPr>
              <w:t xml:space="preserve">Pour les remercier de la manière remarquable dont ils avaient dirigé les travaux des </w:t>
            </w:r>
            <w:r w:rsidR="002046D9" w:rsidRPr="00D20483">
              <w:rPr>
                <w:rFonts w:asciiTheme="majorBidi" w:hAnsiTheme="majorBidi" w:cstheme="majorBidi"/>
              </w:rPr>
              <w:t>g</w:t>
            </w:r>
            <w:r w:rsidRPr="00D20483">
              <w:rPr>
                <w:rFonts w:asciiTheme="majorBidi" w:hAnsiTheme="majorBidi" w:cstheme="majorBidi"/>
              </w:rPr>
              <w:t xml:space="preserve">roupes et </w:t>
            </w:r>
            <w:r w:rsidR="002046D9" w:rsidRPr="00D20483">
              <w:rPr>
                <w:rFonts w:asciiTheme="majorBidi" w:hAnsiTheme="majorBidi" w:cstheme="majorBidi"/>
              </w:rPr>
              <w:t xml:space="preserve">de </w:t>
            </w:r>
            <w:r w:rsidRPr="00D20483">
              <w:rPr>
                <w:rFonts w:asciiTheme="majorBidi" w:hAnsiTheme="majorBidi" w:cstheme="majorBidi"/>
              </w:rPr>
              <w:t xml:space="preserve">leur contribution, le Président du GCNT a remis des certificats électroniques </w:t>
            </w:r>
            <w:r w:rsidR="002046D9" w:rsidRPr="00D20483">
              <w:rPr>
                <w:rFonts w:asciiTheme="majorBidi" w:hAnsiTheme="majorBidi" w:cstheme="majorBidi"/>
              </w:rPr>
              <w:t xml:space="preserve">aux personnes </w:t>
            </w:r>
            <w:proofErr w:type="gramStart"/>
            <w:r w:rsidR="002046D9" w:rsidRPr="00D20483">
              <w:rPr>
                <w:rFonts w:asciiTheme="majorBidi" w:hAnsiTheme="majorBidi" w:cstheme="majorBidi"/>
              </w:rPr>
              <w:t>suivantes</w:t>
            </w:r>
            <w:r w:rsidRPr="00D20483">
              <w:rPr>
                <w:rFonts w:asciiTheme="majorBidi" w:hAnsiTheme="majorBidi" w:cstheme="majorBidi"/>
              </w:rPr>
              <w:t>:</w:t>
            </w:r>
            <w:proofErr w:type="gramEnd"/>
          </w:p>
          <w:p w14:paraId="3AC437CA" w14:textId="77777777" w:rsidR="00757A3B" w:rsidRPr="00D20483" w:rsidRDefault="00787A29" w:rsidP="00040AD8">
            <w:pPr>
              <w:pStyle w:val="ListParagraph"/>
              <w:numPr>
                <w:ilvl w:val="0"/>
                <w:numId w:val="11"/>
              </w:numPr>
              <w:ind w:left="357" w:hanging="357"/>
              <w:contextualSpacing w:val="0"/>
              <w:rPr>
                <w:rFonts w:asciiTheme="majorBidi" w:hAnsiTheme="majorBidi" w:cstheme="majorBidi"/>
                <w:lang w:val="fr-FR"/>
              </w:rPr>
            </w:pPr>
            <w:r w:rsidRPr="00D20483">
              <w:rPr>
                <w:rFonts w:asciiTheme="majorBidi" w:hAnsiTheme="majorBidi" w:cstheme="majorBidi"/>
                <w:lang w:val="fr-FR"/>
              </w:rPr>
              <w:t>M</w:t>
            </w:r>
            <w:r w:rsidR="00757A3B" w:rsidRPr="00D20483">
              <w:rPr>
                <w:rFonts w:asciiTheme="majorBidi" w:hAnsiTheme="majorBidi" w:cstheme="majorBidi"/>
                <w:lang w:val="fr-FR"/>
              </w:rPr>
              <w:t>.</w:t>
            </w:r>
            <w:r w:rsidRPr="00D20483">
              <w:rPr>
                <w:rFonts w:asciiTheme="majorBidi" w:hAnsiTheme="majorBidi" w:cstheme="majorBidi"/>
                <w:lang w:val="fr-FR"/>
              </w:rPr>
              <w:t xml:space="preserve"> Reiner </w:t>
            </w:r>
            <w:proofErr w:type="spellStart"/>
            <w:r w:rsidRPr="00D20483">
              <w:rPr>
                <w:rFonts w:asciiTheme="majorBidi" w:hAnsiTheme="majorBidi" w:cstheme="majorBidi"/>
                <w:lang w:val="fr-FR"/>
              </w:rPr>
              <w:t>Liebler</w:t>
            </w:r>
            <w:proofErr w:type="spellEnd"/>
            <w:r w:rsidRPr="00D20483">
              <w:rPr>
                <w:rFonts w:asciiTheme="majorBidi" w:hAnsiTheme="majorBidi" w:cstheme="majorBidi"/>
                <w:lang w:val="fr-FR"/>
              </w:rPr>
              <w:t xml:space="preserve">, </w:t>
            </w:r>
            <w:r w:rsidR="00757A3B" w:rsidRPr="00D20483">
              <w:rPr>
                <w:rFonts w:asciiTheme="majorBidi" w:hAnsiTheme="majorBidi" w:cstheme="majorBidi"/>
                <w:lang w:val="fr-FR"/>
              </w:rPr>
              <w:t>Vice</w:t>
            </w:r>
            <w:r w:rsidR="00E271A2">
              <w:rPr>
                <w:rFonts w:asciiTheme="majorBidi" w:hAnsiTheme="majorBidi" w:cstheme="majorBidi"/>
                <w:lang w:val="fr-FR"/>
              </w:rPr>
              <w:t>-</w:t>
            </w:r>
            <w:r w:rsidR="00757A3B" w:rsidRPr="00D20483">
              <w:rPr>
                <w:rFonts w:asciiTheme="majorBidi" w:hAnsiTheme="majorBidi" w:cstheme="majorBidi"/>
                <w:lang w:val="fr-FR"/>
              </w:rPr>
              <w:t>Président sortant du GC</w:t>
            </w:r>
            <w:r w:rsidR="002046D9" w:rsidRPr="00D20483">
              <w:rPr>
                <w:rFonts w:asciiTheme="majorBidi" w:hAnsiTheme="majorBidi" w:cstheme="majorBidi"/>
                <w:lang w:val="fr-FR"/>
              </w:rPr>
              <w:t>N</w:t>
            </w:r>
            <w:r w:rsidR="00757A3B" w:rsidRPr="00D20483">
              <w:rPr>
                <w:rFonts w:asciiTheme="majorBidi" w:hAnsiTheme="majorBidi" w:cstheme="majorBidi"/>
                <w:lang w:val="fr-FR"/>
              </w:rPr>
              <w:t>T et Rapporteur sortant pour le GCNT du Groupe RG-</w:t>
            </w:r>
            <w:proofErr w:type="gramStart"/>
            <w:r w:rsidR="00757A3B" w:rsidRPr="00D20483">
              <w:rPr>
                <w:rFonts w:asciiTheme="majorBidi" w:hAnsiTheme="majorBidi" w:cstheme="majorBidi"/>
                <w:lang w:val="fr-FR"/>
              </w:rPr>
              <w:t>WP;</w:t>
            </w:r>
            <w:proofErr w:type="gramEnd"/>
            <w:r w:rsidR="00757A3B" w:rsidRPr="00D20483">
              <w:rPr>
                <w:rFonts w:asciiTheme="majorBidi" w:hAnsiTheme="majorBidi" w:cstheme="majorBidi"/>
                <w:lang w:val="fr-FR"/>
              </w:rPr>
              <w:t xml:space="preserve"> et </w:t>
            </w:r>
          </w:p>
          <w:p w14:paraId="149D1548" w14:textId="77777777" w:rsidR="00787A29" w:rsidRPr="00D20483" w:rsidRDefault="00787A29" w:rsidP="00040AD8">
            <w:pPr>
              <w:pStyle w:val="ListParagraph"/>
              <w:numPr>
                <w:ilvl w:val="0"/>
                <w:numId w:val="11"/>
              </w:numPr>
              <w:ind w:left="357" w:hanging="357"/>
              <w:contextualSpacing w:val="0"/>
              <w:rPr>
                <w:rFonts w:asciiTheme="majorBidi" w:hAnsiTheme="majorBidi" w:cstheme="majorBidi"/>
                <w:lang w:val="fr-FR"/>
              </w:rPr>
            </w:pPr>
            <w:r w:rsidRPr="00D20483">
              <w:rPr>
                <w:rFonts w:asciiTheme="majorBidi" w:hAnsiTheme="majorBidi" w:cstheme="majorBidi"/>
                <w:lang w:val="fr-FR"/>
              </w:rPr>
              <w:t>M</w:t>
            </w:r>
            <w:r w:rsidR="00757A3B" w:rsidRPr="00D20483">
              <w:rPr>
                <w:rFonts w:asciiTheme="majorBidi" w:hAnsiTheme="majorBidi" w:cstheme="majorBidi"/>
                <w:lang w:val="fr-FR"/>
              </w:rPr>
              <w:t>.</w:t>
            </w:r>
            <w:r w:rsidRPr="00D20483">
              <w:rPr>
                <w:rFonts w:asciiTheme="majorBidi" w:hAnsiTheme="majorBidi" w:cstheme="majorBidi"/>
                <w:lang w:val="fr-FR"/>
              </w:rPr>
              <w:t xml:space="preserve"> Arnaud Taddei, </w:t>
            </w:r>
            <w:r w:rsidR="00757A3B" w:rsidRPr="00D20483">
              <w:rPr>
                <w:rFonts w:asciiTheme="majorBidi" w:hAnsiTheme="majorBidi" w:cstheme="majorBidi"/>
                <w:lang w:val="fr-FR"/>
              </w:rPr>
              <w:t xml:space="preserve">Rapporteur sortant pour le GCNT du Groupe </w:t>
            </w:r>
            <w:r w:rsidRPr="00D20483">
              <w:rPr>
                <w:rFonts w:asciiTheme="majorBidi" w:hAnsiTheme="majorBidi" w:cstheme="majorBidi"/>
                <w:lang w:val="fr-FR"/>
              </w:rPr>
              <w:t>RG-</w:t>
            </w:r>
            <w:proofErr w:type="spellStart"/>
            <w:r w:rsidRPr="00D20483">
              <w:rPr>
                <w:rFonts w:asciiTheme="majorBidi" w:hAnsiTheme="majorBidi" w:cstheme="majorBidi"/>
                <w:lang w:val="fr-FR"/>
              </w:rPr>
              <w:t>StdsStrat</w:t>
            </w:r>
            <w:proofErr w:type="spellEnd"/>
            <w:r w:rsidRPr="00D20483">
              <w:rPr>
                <w:rFonts w:asciiTheme="majorBidi" w:hAnsiTheme="majorBidi" w:cstheme="majorBidi"/>
                <w:lang w:val="fr-FR"/>
              </w:rPr>
              <w:t>.</w:t>
            </w:r>
          </w:p>
        </w:tc>
      </w:tr>
      <w:tr w:rsidR="00787A29" w:rsidRPr="00D20483" w14:paraId="304C1FE1" w14:textId="77777777" w:rsidTr="000E245E">
        <w:tc>
          <w:tcPr>
            <w:tcW w:w="728" w:type="dxa"/>
            <w:tcMar>
              <w:left w:w="0" w:type="dxa"/>
            </w:tcMar>
          </w:tcPr>
          <w:p w14:paraId="40E9EBD8" w14:textId="77777777" w:rsidR="00787A29" w:rsidRPr="00D20483" w:rsidRDefault="00787A29" w:rsidP="00040AD8">
            <w:r w:rsidRPr="00D20483">
              <w:t>13.2</w:t>
            </w:r>
          </w:p>
        </w:tc>
        <w:tc>
          <w:tcPr>
            <w:tcW w:w="9053" w:type="dxa"/>
            <w:tcMar>
              <w:left w:w="57" w:type="dxa"/>
              <w:right w:w="57" w:type="dxa"/>
            </w:tcMar>
          </w:tcPr>
          <w:p w14:paraId="69099954" w14:textId="77777777" w:rsidR="00787A29" w:rsidRPr="00D20483" w:rsidRDefault="00914BCF" w:rsidP="00040AD8">
            <w:pPr>
              <w:rPr>
                <w:rFonts w:asciiTheme="majorBidi" w:hAnsiTheme="majorBidi" w:cstheme="majorBidi"/>
              </w:rPr>
            </w:pPr>
            <w:r w:rsidRPr="00D20483">
              <w:rPr>
                <w:rFonts w:asciiTheme="majorBidi" w:hAnsiTheme="majorBidi" w:cstheme="majorBidi"/>
              </w:rPr>
              <w:t>Le Président de la CE 17</w:t>
            </w:r>
            <w:r w:rsidR="00787A29" w:rsidRPr="00D20483">
              <w:rPr>
                <w:rFonts w:asciiTheme="majorBidi" w:hAnsiTheme="majorBidi" w:cstheme="majorBidi"/>
              </w:rPr>
              <w:t>, M</w:t>
            </w:r>
            <w:r w:rsidRPr="00D20483">
              <w:rPr>
                <w:rFonts w:asciiTheme="majorBidi" w:hAnsiTheme="majorBidi" w:cstheme="majorBidi"/>
              </w:rPr>
              <w:t>.</w:t>
            </w:r>
            <w:r w:rsidR="00787A29" w:rsidRPr="00D20483">
              <w:rPr>
                <w:rFonts w:asciiTheme="majorBidi" w:hAnsiTheme="majorBidi" w:cstheme="majorBidi"/>
              </w:rPr>
              <w:t xml:space="preserve"> Heung-Youl Youm,</w:t>
            </w:r>
            <w:r w:rsidRPr="00D20483">
              <w:rPr>
                <w:rFonts w:asciiTheme="majorBidi" w:hAnsiTheme="majorBidi" w:cstheme="majorBidi"/>
              </w:rPr>
              <w:t xml:space="preserve"> a adressé ses remerciements à M. </w:t>
            </w:r>
            <w:r w:rsidR="00787A29" w:rsidRPr="00D20483">
              <w:rPr>
                <w:rFonts w:asciiTheme="majorBidi" w:hAnsiTheme="majorBidi" w:cstheme="majorBidi"/>
              </w:rPr>
              <w:t>Arnaud Taddei,</w:t>
            </w:r>
            <w:r w:rsidRPr="00D20483">
              <w:rPr>
                <w:rFonts w:asciiTheme="majorBidi" w:hAnsiTheme="majorBidi" w:cstheme="majorBidi"/>
              </w:rPr>
              <w:t xml:space="preserve"> Président sortant du GT 3/17 de la CE 17 pour la manière très efficace dont il a dirigé les travaux et s</w:t>
            </w:r>
            <w:r w:rsidR="002046D9" w:rsidRPr="00D20483">
              <w:rPr>
                <w:rFonts w:asciiTheme="majorBidi" w:hAnsiTheme="majorBidi" w:cstheme="majorBidi"/>
              </w:rPr>
              <w:t>a</w:t>
            </w:r>
            <w:r w:rsidRPr="00D20483">
              <w:rPr>
                <w:rFonts w:asciiTheme="majorBidi" w:hAnsiTheme="majorBidi" w:cstheme="majorBidi"/>
              </w:rPr>
              <w:t xml:space="preserve"> contribution</w:t>
            </w:r>
            <w:r w:rsidR="00787A29" w:rsidRPr="00D20483">
              <w:rPr>
                <w:rFonts w:asciiTheme="majorBidi" w:hAnsiTheme="majorBidi" w:cstheme="majorBidi"/>
              </w:rPr>
              <w:t>.</w:t>
            </w:r>
          </w:p>
        </w:tc>
      </w:tr>
      <w:tr w:rsidR="00787A29" w:rsidRPr="00D20483" w14:paraId="6960563B" w14:textId="77777777" w:rsidTr="000E245E">
        <w:tc>
          <w:tcPr>
            <w:tcW w:w="728" w:type="dxa"/>
            <w:tcMar>
              <w:left w:w="0" w:type="dxa"/>
            </w:tcMar>
          </w:tcPr>
          <w:p w14:paraId="736FD7F2" w14:textId="77777777" w:rsidR="00787A29" w:rsidRPr="00D20483" w:rsidRDefault="00787A29" w:rsidP="00040AD8">
            <w:r w:rsidRPr="00D20483">
              <w:t>13.3</w:t>
            </w:r>
          </w:p>
        </w:tc>
        <w:tc>
          <w:tcPr>
            <w:tcW w:w="9053" w:type="dxa"/>
            <w:tcMar>
              <w:left w:w="57" w:type="dxa"/>
              <w:right w:w="57" w:type="dxa"/>
            </w:tcMar>
          </w:tcPr>
          <w:p w14:paraId="24BC5D9F" w14:textId="77777777" w:rsidR="00787A29" w:rsidRPr="00D20483" w:rsidRDefault="00914BCF" w:rsidP="00040AD8">
            <w:pPr>
              <w:rPr>
                <w:rFonts w:asciiTheme="majorBidi" w:hAnsiTheme="majorBidi" w:cstheme="majorBidi"/>
              </w:rPr>
            </w:pPr>
            <w:r w:rsidRPr="00D20483">
              <w:rPr>
                <w:rFonts w:asciiTheme="majorBidi" w:hAnsiTheme="majorBidi" w:cstheme="majorBidi"/>
              </w:rPr>
              <w:t xml:space="preserve">Le Directeur du TSB a remercié M. </w:t>
            </w:r>
            <w:proofErr w:type="spellStart"/>
            <w:r w:rsidRPr="00D20483">
              <w:rPr>
                <w:rFonts w:asciiTheme="majorBidi" w:hAnsiTheme="majorBidi" w:cstheme="majorBidi"/>
              </w:rPr>
              <w:t>Liebler</w:t>
            </w:r>
            <w:proofErr w:type="spellEnd"/>
            <w:r w:rsidRPr="00D20483">
              <w:rPr>
                <w:rFonts w:asciiTheme="majorBidi" w:hAnsiTheme="majorBidi" w:cstheme="majorBidi"/>
              </w:rPr>
              <w:t xml:space="preserve"> et M. Taddei pour </w:t>
            </w:r>
            <w:r w:rsidR="002046D9" w:rsidRPr="00D20483">
              <w:rPr>
                <w:rFonts w:asciiTheme="majorBidi" w:hAnsiTheme="majorBidi" w:cstheme="majorBidi"/>
              </w:rPr>
              <w:t>leur efficacité dans la direction des travaux</w:t>
            </w:r>
            <w:r w:rsidRPr="00D20483">
              <w:rPr>
                <w:rFonts w:asciiTheme="majorBidi" w:hAnsiTheme="majorBidi" w:cstheme="majorBidi"/>
              </w:rPr>
              <w:t>.</w:t>
            </w:r>
          </w:p>
        </w:tc>
      </w:tr>
    </w:tbl>
    <w:p w14:paraId="2FD8FB7D" w14:textId="77777777" w:rsidR="003C6EAA" w:rsidRPr="00D20483" w:rsidRDefault="00787A29" w:rsidP="00040AD8">
      <w:pPr>
        <w:pStyle w:val="Heading1"/>
      </w:pPr>
      <w:bookmarkStart w:id="67" w:name="_Toc55563340"/>
      <w:bookmarkStart w:id="68" w:name="_Toc66872788"/>
      <w:r w:rsidRPr="00D20483">
        <w:t>14</w:t>
      </w:r>
      <w:r w:rsidRPr="00D20483">
        <w:tab/>
        <w:t>Divers</w:t>
      </w:r>
      <w:bookmarkEnd w:id="67"/>
      <w:bookmarkEnd w:id="6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067"/>
      </w:tblGrid>
      <w:tr w:rsidR="00787A29" w:rsidRPr="00D20483" w14:paraId="58A1A904" w14:textId="77777777" w:rsidTr="000E245E">
        <w:tc>
          <w:tcPr>
            <w:tcW w:w="714" w:type="dxa"/>
            <w:tcMar>
              <w:left w:w="0" w:type="dxa"/>
            </w:tcMar>
          </w:tcPr>
          <w:p w14:paraId="3234AD06" w14:textId="77777777" w:rsidR="00787A29" w:rsidRPr="00D20483" w:rsidRDefault="00787A29" w:rsidP="00040AD8">
            <w:r w:rsidRPr="00D20483">
              <w:t>14.1</w:t>
            </w:r>
          </w:p>
        </w:tc>
        <w:tc>
          <w:tcPr>
            <w:tcW w:w="9067" w:type="dxa"/>
            <w:tcMar>
              <w:left w:w="57" w:type="dxa"/>
              <w:right w:w="57" w:type="dxa"/>
            </w:tcMar>
          </w:tcPr>
          <w:p w14:paraId="29DE8504" w14:textId="77777777" w:rsidR="00787A29" w:rsidRPr="00D20483" w:rsidRDefault="00914BCF" w:rsidP="00040AD8">
            <w:pPr>
              <w:rPr>
                <w:rFonts w:asciiTheme="majorBidi" w:eastAsia="SimSun" w:hAnsiTheme="majorBidi" w:cstheme="majorBidi"/>
              </w:rPr>
            </w:pPr>
            <w:r w:rsidRPr="00D20483">
              <w:rPr>
                <w:rFonts w:asciiTheme="majorBidi" w:eastAsia="SimSun" w:hAnsiTheme="majorBidi" w:cstheme="majorBidi"/>
                <w:bCs/>
              </w:rPr>
              <w:t>Néant</w:t>
            </w:r>
            <w:r w:rsidR="00787A29" w:rsidRPr="00D20483">
              <w:t>.</w:t>
            </w:r>
          </w:p>
        </w:tc>
      </w:tr>
    </w:tbl>
    <w:p w14:paraId="4CDDF1FE" w14:textId="77777777" w:rsidR="00787A29" w:rsidRPr="00D20483" w:rsidRDefault="00787A29" w:rsidP="00040AD8">
      <w:pPr>
        <w:pStyle w:val="Heading1"/>
        <w:rPr>
          <w:rFonts w:eastAsia="SimSun"/>
          <w:lang w:eastAsia="ja-JP"/>
        </w:rPr>
      </w:pPr>
      <w:bookmarkStart w:id="69" w:name="_Toc55563341"/>
      <w:bookmarkStart w:id="70" w:name="_Toc66872789"/>
      <w:r w:rsidRPr="00D20483">
        <w:rPr>
          <w:rFonts w:eastAsia="SimSun"/>
          <w:lang w:eastAsia="ja-JP"/>
        </w:rPr>
        <w:t>15</w:t>
      </w:r>
      <w:r w:rsidRPr="00D20483">
        <w:rPr>
          <w:rFonts w:eastAsia="SimSun"/>
          <w:lang w:eastAsia="ja-JP"/>
        </w:rPr>
        <w:tab/>
        <w:t>Examen du projet de rapport de la réunion</w:t>
      </w:r>
      <w:bookmarkEnd w:id="69"/>
      <w:bookmarkEnd w:id="70"/>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53"/>
      </w:tblGrid>
      <w:tr w:rsidR="00787A29" w:rsidRPr="00D20483" w14:paraId="5C8D829D" w14:textId="77777777" w:rsidTr="000E245E">
        <w:tc>
          <w:tcPr>
            <w:tcW w:w="742" w:type="dxa"/>
            <w:tcMar>
              <w:left w:w="0" w:type="dxa"/>
            </w:tcMar>
          </w:tcPr>
          <w:p w14:paraId="79997A8E" w14:textId="77777777" w:rsidR="00787A29" w:rsidRPr="00D20483" w:rsidRDefault="00787A29" w:rsidP="00040AD8">
            <w:r w:rsidRPr="00D20483">
              <w:t>15.1</w:t>
            </w:r>
          </w:p>
        </w:tc>
        <w:tc>
          <w:tcPr>
            <w:tcW w:w="9053" w:type="dxa"/>
            <w:tcMar>
              <w:left w:w="57" w:type="dxa"/>
              <w:right w:w="57" w:type="dxa"/>
            </w:tcMar>
          </w:tcPr>
          <w:p w14:paraId="0FFF9F43" w14:textId="77777777" w:rsidR="00787A29" w:rsidRPr="00D20483" w:rsidRDefault="00787A29" w:rsidP="00040AD8">
            <w:bookmarkStart w:id="71" w:name="lt_pId272"/>
            <w:r w:rsidRPr="00D20483">
              <w:t xml:space="preserve">Le Président a annoncé que, conformément à la pratique suivie précédemment dans le cadre des réunions du GCNT, le projet de rapport de la réunion reproduit dans le Document </w:t>
            </w:r>
            <w:hyperlink r:id="rId85" w:history="1">
              <w:r w:rsidR="00914BCF" w:rsidRPr="00D20483">
                <w:rPr>
                  <w:rStyle w:val="Hyperlink"/>
                </w:rPr>
                <w:t>TD917</w:t>
              </w:r>
            </w:hyperlink>
            <w:r w:rsidR="00914BCF" w:rsidRPr="00D20483">
              <w:t xml:space="preserve"> </w:t>
            </w:r>
            <w:r w:rsidRPr="00D20483">
              <w:t>pourra être examiné et faire l</w:t>
            </w:r>
            <w:r w:rsidR="00DC481B" w:rsidRPr="00D20483">
              <w:t>'</w:t>
            </w:r>
            <w:r w:rsidRPr="00D20483">
              <w:t>objet de commentaires</w:t>
            </w:r>
            <w:r w:rsidR="00914BCF" w:rsidRPr="00D20483">
              <w:t xml:space="preserve"> portant sur le fond ou sur la forme</w:t>
            </w:r>
            <w:r w:rsidRPr="00D20483">
              <w:t xml:space="preserve"> pendant une période de deux semaines.</w:t>
            </w:r>
            <w:bookmarkEnd w:id="71"/>
          </w:p>
        </w:tc>
      </w:tr>
    </w:tbl>
    <w:p w14:paraId="3BD8A07F" w14:textId="77777777" w:rsidR="00787A29" w:rsidRPr="007F52BA" w:rsidRDefault="00787A29" w:rsidP="007F52BA">
      <w:pPr>
        <w:pStyle w:val="Heading1"/>
        <w:rPr>
          <w:rFonts w:eastAsia="SimSun"/>
        </w:rPr>
      </w:pPr>
      <w:bookmarkStart w:id="72" w:name="_Toc55563342"/>
      <w:bookmarkStart w:id="73" w:name="_Toc66872790"/>
      <w:r w:rsidRPr="007F52BA">
        <w:rPr>
          <w:rFonts w:eastAsia="SimSun"/>
        </w:rPr>
        <w:t>16</w:t>
      </w:r>
      <w:r w:rsidRPr="007F52BA">
        <w:rPr>
          <w:rFonts w:eastAsia="SimSun"/>
        </w:rPr>
        <w:tab/>
        <w:t>Clôture de la réunion</w:t>
      </w:r>
      <w:bookmarkEnd w:id="72"/>
      <w:bookmarkEnd w:id="73"/>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039"/>
      </w:tblGrid>
      <w:tr w:rsidR="00787A29" w:rsidRPr="00D20483" w14:paraId="5F9A03DC" w14:textId="77777777" w:rsidTr="000E245E">
        <w:tc>
          <w:tcPr>
            <w:tcW w:w="756" w:type="dxa"/>
            <w:tcMar>
              <w:left w:w="0" w:type="dxa"/>
            </w:tcMar>
          </w:tcPr>
          <w:p w14:paraId="0091EB5A" w14:textId="77777777" w:rsidR="00787A29" w:rsidRPr="00D20483" w:rsidRDefault="00787A29" w:rsidP="00040AD8">
            <w:pPr>
              <w:rPr>
                <w:highlight w:val="yellow"/>
              </w:rPr>
            </w:pPr>
            <w:r w:rsidRPr="00D20483">
              <w:t>16.1</w:t>
            </w:r>
          </w:p>
        </w:tc>
        <w:tc>
          <w:tcPr>
            <w:tcW w:w="9039" w:type="dxa"/>
            <w:tcMar>
              <w:left w:w="57" w:type="dxa"/>
              <w:right w:w="57" w:type="dxa"/>
            </w:tcMar>
          </w:tcPr>
          <w:p w14:paraId="78FE8C8C" w14:textId="77777777" w:rsidR="00787A29" w:rsidRPr="00D20483" w:rsidRDefault="00914BCF" w:rsidP="007F52BA">
            <w:r w:rsidRPr="00D20483">
              <w:t>Le Directeur du TSB a invité tous les membres à participer aux travaux des Groupes du Rapporteur du GCNT. Il a souligné l</w:t>
            </w:r>
            <w:r w:rsidR="00DC481B" w:rsidRPr="00D20483">
              <w:t>'</w:t>
            </w:r>
            <w:r w:rsidRPr="00D20483">
              <w:t>importance de la participation aux travaux des groupes du Rapporteur du GCNT, des réunions préparatoires régionales et des réunions interrégionales, dont le travail est essentiel et vital pour préparer l</w:t>
            </w:r>
            <w:r w:rsidR="00DC481B" w:rsidRPr="00D20483">
              <w:t>'</w:t>
            </w:r>
            <w:r w:rsidRPr="00D20483">
              <w:t>AMNT</w:t>
            </w:r>
            <w:r w:rsidR="00E271A2">
              <w:t>-</w:t>
            </w:r>
            <w:r w:rsidRPr="00D20483">
              <w:t>20. M. Lee a en outre rappelé l</w:t>
            </w:r>
            <w:r w:rsidR="00DC481B" w:rsidRPr="00D20483">
              <w:t>'</w:t>
            </w:r>
            <w:r w:rsidRPr="00D20483">
              <w:t>importance d</w:t>
            </w:r>
            <w:r w:rsidR="00DC481B" w:rsidRPr="00D20483">
              <w:t>'</w:t>
            </w:r>
            <w:r w:rsidRPr="00D20483">
              <w:t>un dialogue ininterrompu, indispensable pour parvenir à un consensus.</w:t>
            </w:r>
          </w:p>
          <w:p w14:paraId="5862C12F" w14:textId="77777777" w:rsidR="00787A29" w:rsidRPr="00D20483" w:rsidRDefault="00787A29" w:rsidP="007F52BA">
            <w:r w:rsidRPr="00D20483">
              <w:t>Il a remercié chaleureusement</w:t>
            </w:r>
            <w:r w:rsidR="00186F8D" w:rsidRPr="00D20483">
              <w:t xml:space="preserve"> et salué</w:t>
            </w:r>
            <w:r w:rsidRPr="00D20483">
              <w:t xml:space="preserve"> les participants, </w:t>
            </w:r>
            <w:r w:rsidR="00186F8D" w:rsidRPr="00D20483">
              <w:t xml:space="preserve">toutes les délégations, </w:t>
            </w:r>
            <w:r w:rsidRPr="00D20483">
              <w:t>les responsables</w:t>
            </w:r>
            <w:r w:rsidR="00186F8D" w:rsidRPr="00D20483">
              <w:t xml:space="preserve"> et</w:t>
            </w:r>
            <w:r w:rsidRPr="00D20483">
              <w:t xml:space="preserve"> les Rapporteurs, Vice-Présidents, Présidents,</w:t>
            </w:r>
            <w:r w:rsidR="00186F8D" w:rsidRPr="00D20483">
              <w:t xml:space="preserve"> ainsi que</w:t>
            </w:r>
            <w:r w:rsidRPr="00D20483">
              <w:t xml:space="preserve"> les interprètes, les personnes responsables du sous-titrage et le personnel du TSB</w:t>
            </w:r>
            <w:r w:rsidR="00186F8D" w:rsidRPr="00D20483">
              <w:t>, en particulier des services informatiques du TSB, qui ont accompli un travail remarquable et n</w:t>
            </w:r>
            <w:r w:rsidR="00DC481B" w:rsidRPr="00D20483">
              <w:t>'</w:t>
            </w:r>
            <w:r w:rsidR="00186F8D" w:rsidRPr="00D20483">
              <w:t>ont eu de cesse d</w:t>
            </w:r>
            <w:r w:rsidR="00DC481B" w:rsidRPr="00D20483">
              <w:t>'</w:t>
            </w:r>
            <w:r w:rsidR="00186F8D" w:rsidRPr="00D20483">
              <w:t>assurer le fonctionnement ininterrompu et efficace de l</w:t>
            </w:r>
            <w:r w:rsidR="00DC481B" w:rsidRPr="00D20483">
              <w:t>'</w:t>
            </w:r>
            <w:r w:rsidR="00186F8D" w:rsidRPr="00D20483">
              <w:t xml:space="preserve">infrastructure qui est devenue si importante pour </w:t>
            </w:r>
            <w:r w:rsidR="003158AD" w:rsidRPr="00D20483">
              <w:t>la tenue des</w:t>
            </w:r>
            <w:r w:rsidR="00186F8D" w:rsidRPr="00D20483">
              <w:t xml:space="preserve"> réunions virtuelles.</w:t>
            </w:r>
          </w:p>
        </w:tc>
      </w:tr>
      <w:tr w:rsidR="00787A29" w:rsidRPr="00D20483" w14:paraId="674C3A71" w14:textId="77777777" w:rsidTr="000E245E">
        <w:tc>
          <w:tcPr>
            <w:tcW w:w="756" w:type="dxa"/>
            <w:tcMar>
              <w:left w:w="0" w:type="dxa"/>
            </w:tcMar>
          </w:tcPr>
          <w:p w14:paraId="3292FC51" w14:textId="77777777" w:rsidR="00787A29" w:rsidRPr="00D20483" w:rsidRDefault="00787A29" w:rsidP="00040AD8">
            <w:r w:rsidRPr="00D20483">
              <w:t>16.2</w:t>
            </w:r>
          </w:p>
        </w:tc>
        <w:tc>
          <w:tcPr>
            <w:tcW w:w="9039" w:type="dxa"/>
            <w:tcMar>
              <w:left w:w="57" w:type="dxa"/>
              <w:right w:w="57" w:type="dxa"/>
            </w:tcMar>
          </w:tcPr>
          <w:p w14:paraId="4BE690C2" w14:textId="77777777" w:rsidR="00787A29" w:rsidRPr="00D20483" w:rsidRDefault="00787A29" w:rsidP="007F52BA">
            <w:pPr>
              <w:rPr>
                <w:rFonts w:eastAsia="SimSun"/>
                <w:bCs/>
              </w:rPr>
            </w:pPr>
            <w:r w:rsidRPr="00D20483">
              <w:t>Le Président du GCNT a remercié les participants d</w:t>
            </w:r>
            <w:r w:rsidR="00DC481B" w:rsidRPr="00D20483">
              <w:t>'</w:t>
            </w:r>
            <w:r w:rsidRPr="00D20483">
              <w:t>avoir contribué au succès de cette réunion du GCNT, en particulier les Vice-Présidents et les Rapporteurs du GCNT, les Présidents des commissions d</w:t>
            </w:r>
            <w:r w:rsidR="00DC481B" w:rsidRPr="00D20483">
              <w:t>'</w:t>
            </w:r>
            <w:r w:rsidRPr="00D20483">
              <w:t>études et les délégués pour leur participation active et l</w:t>
            </w:r>
            <w:r w:rsidR="00DC481B" w:rsidRPr="00D20483">
              <w:t>'</w:t>
            </w:r>
            <w:r w:rsidRPr="00D20483">
              <w:t>esprit de compromis dont ils ont fait preuve. Il a également remercié M. Chaesub Lee, M. Bilel Jamoussi, M. Martin Euchner, Mme Lara Al</w:t>
            </w:r>
            <w:r w:rsidRPr="00D20483">
              <w:noBreakHyphen/>
              <w:t>Mnini, les assistants de projection, le personnel du TSB</w:t>
            </w:r>
            <w:r w:rsidR="00186F8D" w:rsidRPr="00D20483">
              <w:t>,</w:t>
            </w:r>
            <w:r w:rsidRPr="00D20483">
              <w:t xml:space="preserve"> le personnel </w:t>
            </w:r>
            <w:r w:rsidR="00186F8D" w:rsidRPr="00D20483">
              <w:t>chargé de l</w:t>
            </w:r>
            <w:r w:rsidR="00DC481B" w:rsidRPr="00D20483">
              <w:t>'</w:t>
            </w:r>
            <w:r w:rsidRPr="00D20483">
              <w:t>informatique</w:t>
            </w:r>
            <w:r w:rsidR="00186F8D" w:rsidRPr="00D20483">
              <w:t xml:space="preserve"> et de la plate-forme </w:t>
            </w:r>
            <w:proofErr w:type="spellStart"/>
            <w:r w:rsidR="00186F8D" w:rsidRPr="00D20483">
              <w:t>MyMeeting</w:t>
            </w:r>
            <w:proofErr w:type="spellEnd"/>
            <w:r w:rsidRPr="00D20483">
              <w:t>, ainsi que les interprètes et les personnes responsables du sous</w:t>
            </w:r>
            <w:r w:rsidRPr="00D20483">
              <w:noBreakHyphen/>
              <w:t>titrage, pour l</w:t>
            </w:r>
            <w:r w:rsidR="00DC481B" w:rsidRPr="00D20483">
              <w:t>'</w:t>
            </w:r>
            <w:r w:rsidRPr="00D20483">
              <w:t>appui et le travail qu</w:t>
            </w:r>
            <w:r w:rsidR="00DC481B" w:rsidRPr="00D20483">
              <w:t>'</w:t>
            </w:r>
            <w:r w:rsidRPr="00D20483">
              <w:t xml:space="preserve">ils ont </w:t>
            </w:r>
            <w:proofErr w:type="gramStart"/>
            <w:r w:rsidRPr="00D20483">
              <w:t>fourni</w:t>
            </w:r>
            <w:r w:rsidR="00E130CB" w:rsidRPr="00D20483">
              <w:t>s</w:t>
            </w:r>
            <w:proofErr w:type="gramEnd"/>
            <w:r w:rsidRPr="00D20483">
              <w:t>.</w:t>
            </w:r>
          </w:p>
        </w:tc>
      </w:tr>
      <w:tr w:rsidR="00787A29" w:rsidRPr="00D20483" w14:paraId="1A18DC1E" w14:textId="77777777" w:rsidTr="000E245E">
        <w:tc>
          <w:tcPr>
            <w:tcW w:w="756" w:type="dxa"/>
            <w:tcMar>
              <w:left w:w="0" w:type="dxa"/>
            </w:tcMar>
          </w:tcPr>
          <w:p w14:paraId="726AE454" w14:textId="77777777" w:rsidR="00787A29" w:rsidRPr="00D20483" w:rsidRDefault="00787A29" w:rsidP="00040AD8">
            <w:r w:rsidRPr="00D20483">
              <w:t>16.3</w:t>
            </w:r>
          </w:p>
        </w:tc>
        <w:tc>
          <w:tcPr>
            <w:tcW w:w="9039" w:type="dxa"/>
            <w:tcMar>
              <w:left w:w="57" w:type="dxa"/>
              <w:right w:w="57" w:type="dxa"/>
            </w:tcMar>
          </w:tcPr>
          <w:p w14:paraId="09C65E35" w14:textId="77777777" w:rsidR="00787A29" w:rsidRPr="00D20483" w:rsidRDefault="00787A29" w:rsidP="007F52BA">
            <w:pPr>
              <w:rPr>
                <w:rFonts w:eastAsia="SimSun"/>
                <w:bCs/>
              </w:rPr>
            </w:pPr>
            <w:r w:rsidRPr="00D20483">
              <w:t>La réunion du GCNT a été déclaré close le 18 janvier 2021 à 15 h 15, heure de Genève.</w:t>
            </w:r>
          </w:p>
        </w:tc>
      </w:tr>
    </w:tbl>
    <w:p w14:paraId="46C11B9A" w14:textId="77777777" w:rsidR="003B7460" w:rsidRPr="00D20483" w:rsidRDefault="003B7460" w:rsidP="00040AD8">
      <w:pPr>
        <w:pStyle w:val="AnnexNotitle"/>
        <w:spacing w:after="360"/>
        <w:rPr>
          <w:rFonts w:eastAsia="SimSun"/>
          <w:lang w:eastAsia="ja-JP"/>
        </w:rPr>
      </w:pPr>
      <w:bookmarkStart w:id="74" w:name="AnnexA"/>
      <w:bookmarkStart w:id="75" w:name="_Toc55563343"/>
      <w:bookmarkStart w:id="76" w:name="_Toc66872791"/>
      <w:r w:rsidRPr="00D20483">
        <w:rPr>
          <w:rFonts w:eastAsia="SimSun"/>
          <w:lang w:eastAsia="ja-JP"/>
        </w:rPr>
        <w:lastRenderedPageBreak/>
        <w:t>Annexe A</w:t>
      </w:r>
      <w:bookmarkEnd w:id="74"/>
      <w:r w:rsidRPr="00D20483">
        <w:rPr>
          <w:rFonts w:eastAsia="SimSun"/>
          <w:lang w:eastAsia="ja-JP"/>
        </w:rPr>
        <w:br/>
      </w:r>
      <w:r w:rsidRPr="00D20483">
        <w:rPr>
          <w:rFonts w:eastAsia="SimSun"/>
          <w:lang w:eastAsia="ja-JP"/>
        </w:rPr>
        <w:br/>
        <w:t xml:space="preserve">Résumé des résultats de la plénière du GCNT et des travaux </w:t>
      </w:r>
      <w:r w:rsidRPr="00D20483">
        <w:rPr>
          <w:rFonts w:eastAsia="SimSun"/>
          <w:lang w:eastAsia="ja-JP"/>
        </w:rPr>
        <w:br/>
        <w:t>des Groupes du Rapporteur du GCNT</w:t>
      </w:r>
      <w:bookmarkEnd w:id="75"/>
      <w:bookmarkEnd w:id="76"/>
    </w:p>
    <w:tbl>
      <w:tblPr>
        <w:tblStyle w:val="TableGrid"/>
        <w:tblW w:w="10050"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096"/>
        <w:gridCol w:w="3288"/>
        <w:gridCol w:w="4342"/>
      </w:tblGrid>
      <w:tr w:rsidR="00AC52FF" w:rsidRPr="00D20483" w14:paraId="3EEBE857" w14:textId="77777777" w:rsidTr="00E941C3">
        <w:trPr>
          <w:cantSplit/>
          <w:tblHeader/>
          <w:jc w:val="center"/>
        </w:trPr>
        <w:tc>
          <w:tcPr>
            <w:tcW w:w="1326" w:type="dxa"/>
            <w:tcBorders>
              <w:top w:val="single" w:sz="12" w:space="0" w:color="auto"/>
              <w:bottom w:val="single" w:sz="12" w:space="0" w:color="auto"/>
            </w:tcBorders>
            <w:shd w:val="clear" w:color="auto" w:fill="auto"/>
          </w:tcPr>
          <w:p w14:paraId="794CBF54" w14:textId="3C8B10DD" w:rsidR="003B7460" w:rsidRPr="00D20483" w:rsidRDefault="003B7460" w:rsidP="00040AD8">
            <w:pPr>
              <w:pStyle w:val="Tablehead"/>
            </w:pPr>
            <w:r w:rsidRPr="00D20483">
              <w:t>Group</w:t>
            </w:r>
            <w:r w:rsidR="00EA6C85">
              <w:t>e</w:t>
            </w:r>
          </w:p>
        </w:tc>
        <w:tc>
          <w:tcPr>
            <w:tcW w:w="1011" w:type="dxa"/>
            <w:tcBorders>
              <w:top w:val="single" w:sz="12" w:space="0" w:color="auto"/>
              <w:bottom w:val="single" w:sz="12" w:space="0" w:color="auto"/>
            </w:tcBorders>
            <w:shd w:val="clear" w:color="auto" w:fill="auto"/>
          </w:tcPr>
          <w:p w14:paraId="1054F84C" w14:textId="77777777" w:rsidR="003B7460" w:rsidRPr="00D20483" w:rsidRDefault="003B7460" w:rsidP="00040AD8">
            <w:pPr>
              <w:pStyle w:val="Tablehead"/>
            </w:pPr>
            <w:r w:rsidRPr="00D20483">
              <w:t>Rapport</w:t>
            </w:r>
          </w:p>
        </w:tc>
        <w:tc>
          <w:tcPr>
            <w:tcW w:w="3318" w:type="dxa"/>
            <w:tcBorders>
              <w:top w:val="single" w:sz="12" w:space="0" w:color="auto"/>
              <w:bottom w:val="single" w:sz="12" w:space="0" w:color="auto"/>
            </w:tcBorders>
            <w:shd w:val="clear" w:color="auto" w:fill="auto"/>
          </w:tcPr>
          <w:p w14:paraId="26C63BFA" w14:textId="77777777" w:rsidR="003B7460" w:rsidRPr="00D20483" w:rsidRDefault="003B7460" w:rsidP="00040AD8">
            <w:pPr>
              <w:pStyle w:val="Tablehead"/>
              <w:rPr>
                <w:highlight w:val="yellow"/>
              </w:rPr>
            </w:pPr>
            <w:r w:rsidRPr="00D20483">
              <w:t>Notes de liaison envoyées</w:t>
            </w:r>
            <w:r w:rsidR="002C7F55" w:rsidRPr="00D20483">
              <w:t xml:space="preserve"> et autres documents approuvés</w:t>
            </w:r>
          </w:p>
        </w:tc>
        <w:tc>
          <w:tcPr>
            <w:tcW w:w="4395" w:type="dxa"/>
            <w:tcBorders>
              <w:top w:val="single" w:sz="12" w:space="0" w:color="auto"/>
              <w:bottom w:val="single" w:sz="12" w:space="0" w:color="auto"/>
            </w:tcBorders>
            <w:shd w:val="clear" w:color="auto" w:fill="auto"/>
          </w:tcPr>
          <w:p w14:paraId="1DF79A6C" w14:textId="77777777" w:rsidR="003B7460" w:rsidRPr="00D20483" w:rsidRDefault="003B7460" w:rsidP="00040AD8">
            <w:pPr>
              <w:pStyle w:val="Tablehead"/>
              <w:rPr>
                <w:highlight w:val="yellow"/>
              </w:rPr>
            </w:pPr>
            <w:r w:rsidRPr="00D20483">
              <w:t>Réunions futures</w:t>
            </w:r>
          </w:p>
        </w:tc>
      </w:tr>
      <w:tr w:rsidR="00AC52FF" w:rsidRPr="00D20483" w14:paraId="37356431" w14:textId="77777777" w:rsidTr="00053ECE">
        <w:trPr>
          <w:jc w:val="center"/>
        </w:trPr>
        <w:tc>
          <w:tcPr>
            <w:tcW w:w="1326" w:type="dxa"/>
            <w:tcBorders>
              <w:top w:val="single" w:sz="4" w:space="0" w:color="auto"/>
              <w:bottom w:val="single" w:sz="2" w:space="0" w:color="auto"/>
            </w:tcBorders>
            <w:shd w:val="clear" w:color="auto" w:fill="auto"/>
          </w:tcPr>
          <w:p w14:paraId="7B3D39E7" w14:textId="77777777" w:rsidR="003B7460" w:rsidRPr="00D20483" w:rsidRDefault="003B7460" w:rsidP="00040AD8">
            <w:pPr>
              <w:pStyle w:val="Tabletext"/>
              <w:rPr>
                <w:szCs w:val="22"/>
                <w:highlight w:val="yellow"/>
              </w:rPr>
            </w:pPr>
            <w:r w:rsidRPr="00D20483">
              <w:rPr>
                <w:szCs w:val="22"/>
              </w:rPr>
              <w:t>GCNT</w:t>
            </w:r>
          </w:p>
        </w:tc>
        <w:tc>
          <w:tcPr>
            <w:tcW w:w="1011" w:type="dxa"/>
            <w:tcBorders>
              <w:top w:val="single" w:sz="4" w:space="0" w:color="auto"/>
              <w:bottom w:val="single" w:sz="2" w:space="0" w:color="auto"/>
            </w:tcBorders>
            <w:shd w:val="clear" w:color="auto" w:fill="auto"/>
          </w:tcPr>
          <w:p w14:paraId="76E34D1F" w14:textId="77777777" w:rsidR="003B7460" w:rsidRPr="00D20483" w:rsidRDefault="003B7460" w:rsidP="00040AD8">
            <w:pPr>
              <w:pStyle w:val="Tabletext"/>
              <w:rPr>
                <w:szCs w:val="22"/>
              </w:rPr>
            </w:pPr>
            <w:r w:rsidRPr="00D20483">
              <w:rPr>
                <w:szCs w:val="22"/>
              </w:rPr>
              <w:t>(</w:t>
            </w:r>
            <w:hyperlink r:id="rId86" w:history="1">
              <w:r w:rsidRPr="00D20483">
                <w:rPr>
                  <w:rStyle w:val="Hyperlink"/>
                </w:rPr>
                <w:t>TD917</w:t>
              </w:r>
            </w:hyperlink>
            <w:r w:rsidRPr="00D20483">
              <w:rPr>
                <w:szCs w:val="22"/>
              </w:rPr>
              <w:t>)</w:t>
            </w:r>
          </w:p>
          <w:p w14:paraId="0912A85C" w14:textId="3A5F79AD" w:rsidR="003B7460" w:rsidRPr="00D20483" w:rsidRDefault="004D614D" w:rsidP="00040AD8">
            <w:pPr>
              <w:pStyle w:val="Tabletext"/>
              <w:rPr>
                <w:szCs w:val="22"/>
              </w:rPr>
            </w:pPr>
            <w:hyperlink r:id="rId87" w:history="1">
              <w:r w:rsidR="003B7460" w:rsidRPr="00D20483">
                <w:rPr>
                  <w:rStyle w:val="Hyperlink"/>
                  <w:szCs w:val="22"/>
                </w:rPr>
                <w:t>TSAG-R11</w:t>
              </w:r>
            </w:hyperlink>
          </w:p>
        </w:tc>
        <w:tc>
          <w:tcPr>
            <w:tcW w:w="3318" w:type="dxa"/>
            <w:tcBorders>
              <w:top w:val="single" w:sz="4" w:space="0" w:color="auto"/>
              <w:bottom w:val="single" w:sz="2" w:space="0" w:color="auto"/>
            </w:tcBorders>
            <w:shd w:val="clear" w:color="auto" w:fill="auto"/>
          </w:tcPr>
          <w:p w14:paraId="2BD17BE8" w14:textId="77777777" w:rsidR="003B7460" w:rsidRPr="00D20483" w:rsidRDefault="003B7460" w:rsidP="00040AD8">
            <w:pPr>
              <w:pStyle w:val="enumlev1"/>
              <w:tabs>
                <w:tab w:val="clear" w:pos="794"/>
              </w:tabs>
              <w:ind w:left="295" w:hanging="295"/>
              <w:rPr>
                <w:sz w:val="22"/>
                <w:szCs w:val="22"/>
              </w:rPr>
            </w:pPr>
            <w:r w:rsidRPr="00D20483">
              <w:rPr>
                <w:sz w:val="22"/>
                <w:szCs w:val="22"/>
              </w:rPr>
              <w:t>•</w:t>
            </w:r>
            <w:r w:rsidRPr="00D20483">
              <w:rPr>
                <w:sz w:val="22"/>
                <w:szCs w:val="22"/>
              </w:rPr>
              <w:tab/>
            </w:r>
            <w:r w:rsidR="00497B15" w:rsidRPr="00D20483">
              <w:rPr>
                <w:sz w:val="22"/>
                <w:szCs w:val="22"/>
              </w:rPr>
              <w:t>Note de liaison relative à l</w:t>
            </w:r>
            <w:r w:rsidR="00DC481B" w:rsidRPr="00D20483">
              <w:rPr>
                <w:sz w:val="22"/>
                <w:szCs w:val="22"/>
              </w:rPr>
              <w:t>'</w:t>
            </w:r>
            <w:r w:rsidR="00497B15" w:rsidRPr="00D20483">
              <w:rPr>
                <w:sz w:val="22"/>
                <w:szCs w:val="22"/>
              </w:rPr>
              <w:t>utilisation d</w:t>
            </w:r>
            <w:r w:rsidR="00DC481B" w:rsidRPr="00D20483">
              <w:rPr>
                <w:sz w:val="22"/>
                <w:szCs w:val="22"/>
              </w:rPr>
              <w:t>'</w:t>
            </w:r>
            <w:r w:rsidR="00497B15" w:rsidRPr="00D20483">
              <w:rPr>
                <w:sz w:val="22"/>
                <w:szCs w:val="22"/>
              </w:rPr>
              <w:t>un langage inclusif dans les normes et publications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 xml:space="preserve">T </w:t>
            </w:r>
            <w:proofErr w:type="gramStart"/>
            <w:r w:rsidRPr="00D20483">
              <w:rPr>
                <w:sz w:val="22"/>
                <w:szCs w:val="22"/>
              </w:rPr>
              <w:t>[</w:t>
            </w:r>
            <w:r w:rsidR="00B56C61" w:rsidRPr="00D20483">
              <w:rPr>
                <w:sz w:val="22"/>
                <w:szCs w:val="22"/>
              </w:rPr>
              <w:t xml:space="preserve"> à</w:t>
            </w:r>
            <w:proofErr w:type="gramEnd"/>
            <w:r w:rsidR="00B56C61" w:rsidRPr="00D20483">
              <w:rPr>
                <w:sz w:val="22"/>
                <w:szCs w:val="22"/>
              </w:rPr>
              <w:t xml:space="preserve"> l</w:t>
            </w:r>
            <w:r w:rsidR="00DC481B" w:rsidRPr="00D20483">
              <w:rPr>
                <w:sz w:val="22"/>
                <w:szCs w:val="22"/>
              </w:rPr>
              <w:t>'</w:t>
            </w:r>
            <w:r w:rsidR="00B56C61" w:rsidRPr="00D20483">
              <w:rPr>
                <w:sz w:val="22"/>
                <w:szCs w:val="22"/>
              </w:rPr>
              <w:t xml:space="preserve">intention du </w:t>
            </w:r>
            <w:r w:rsidRPr="00D20483">
              <w:rPr>
                <w:sz w:val="22"/>
                <w:szCs w:val="22"/>
              </w:rPr>
              <w:t xml:space="preserve">CCT, </w:t>
            </w:r>
            <w:r w:rsidR="00B56C61" w:rsidRPr="00D20483">
              <w:rPr>
                <w:sz w:val="22"/>
                <w:szCs w:val="22"/>
              </w:rPr>
              <w:t xml:space="preserve">du </w:t>
            </w:r>
            <w:r w:rsidRPr="00D20483">
              <w:rPr>
                <w:sz w:val="22"/>
                <w:szCs w:val="22"/>
              </w:rPr>
              <w:t xml:space="preserve">SCV, </w:t>
            </w:r>
            <w:r w:rsidR="00B56C61" w:rsidRPr="00D20483">
              <w:rPr>
                <w:sz w:val="22"/>
                <w:szCs w:val="22"/>
              </w:rPr>
              <w:t xml:space="preserve">de </w:t>
            </w:r>
            <w:r w:rsidR="00497B15" w:rsidRPr="00D20483">
              <w:rPr>
                <w:sz w:val="22"/>
                <w:szCs w:val="22"/>
              </w:rPr>
              <w:t>toute</w:t>
            </w:r>
            <w:r w:rsidR="00B56C61" w:rsidRPr="00D20483">
              <w:rPr>
                <w:sz w:val="22"/>
                <w:szCs w:val="22"/>
              </w:rPr>
              <w:t>s</w:t>
            </w:r>
            <w:r w:rsidR="00497B15" w:rsidRPr="00D20483">
              <w:rPr>
                <w:sz w:val="22"/>
                <w:szCs w:val="22"/>
              </w:rPr>
              <w:t xml:space="preserve"> les commissions d</w:t>
            </w:r>
            <w:r w:rsidR="00DC481B" w:rsidRPr="00D20483">
              <w:rPr>
                <w:sz w:val="22"/>
                <w:szCs w:val="22"/>
              </w:rPr>
              <w:t>'</w:t>
            </w:r>
            <w:r w:rsidR="00497B15" w:rsidRPr="00D20483">
              <w:rPr>
                <w:sz w:val="22"/>
                <w:szCs w:val="22"/>
              </w:rPr>
              <w:t>études de l</w:t>
            </w:r>
            <w:r w:rsidR="00DC481B" w:rsidRPr="00D20483">
              <w:rPr>
                <w:sz w:val="22"/>
                <w:szCs w:val="22"/>
              </w:rPr>
              <w:t>'</w:t>
            </w:r>
            <w:r w:rsidR="00497B15" w:rsidRPr="00D20483">
              <w:rPr>
                <w:sz w:val="22"/>
                <w:szCs w:val="22"/>
              </w:rPr>
              <w:t>UIT-T</w:t>
            </w:r>
            <w:r w:rsidRPr="00D20483">
              <w:rPr>
                <w:sz w:val="22"/>
                <w:szCs w:val="22"/>
              </w:rPr>
              <w:t>] (</w:t>
            </w:r>
            <w:hyperlink r:id="rId88" w:history="1">
              <w:r w:rsidRPr="00D20483">
                <w:rPr>
                  <w:rStyle w:val="Hyperlink"/>
                  <w:sz w:val="22"/>
                  <w:szCs w:val="22"/>
                </w:rPr>
                <w:t>LS41</w:t>
              </w:r>
            </w:hyperlink>
            <w:r w:rsidRPr="00D20483">
              <w:rPr>
                <w:rStyle w:val="Hyperlink"/>
                <w:rFonts w:cstheme="majorBidi"/>
                <w:sz w:val="22"/>
                <w:szCs w:val="22"/>
              </w:rPr>
              <w:t>)</w:t>
            </w:r>
            <w:r w:rsidRPr="00D20483">
              <w:rPr>
                <w:sz w:val="22"/>
                <w:szCs w:val="22"/>
              </w:rPr>
              <w:t>.</w:t>
            </w:r>
          </w:p>
          <w:p w14:paraId="1E8B4CBF" w14:textId="77777777" w:rsidR="003B7460" w:rsidRPr="00D20483" w:rsidRDefault="003B7460" w:rsidP="00040AD8">
            <w:pPr>
              <w:pStyle w:val="enumlev1"/>
              <w:tabs>
                <w:tab w:val="clear" w:pos="794"/>
              </w:tabs>
              <w:ind w:left="295" w:hanging="295"/>
              <w:rPr>
                <w:szCs w:val="22"/>
              </w:rPr>
            </w:pPr>
            <w:r w:rsidRPr="00D20483">
              <w:rPr>
                <w:sz w:val="22"/>
                <w:szCs w:val="22"/>
              </w:rPr>
              <w:t>•</w:t>
            </w:r>
            <w:r w:rsidRPr="00D20483">
              <w:rPr>
                <w:sz w:val="22"/>
                <w:szCs w:val="22"/>
              </w:rPr>
              <w:tab/>
            </w:r>
            <w:r w:rsidR="00497B15" w:rsidRPr="00D20483">
              <w:rPr>
                <w:sz w:val="22"/>
                <w:szCs w:val="22"/>
              </w:rPr>
              <w:t>Conseils à l</w:t>
            </w:r>
            <w:r w:rsidR="00DC481B" w:rsidRPr="00D20483">
              <w:rPr>
                <w:sz w:val="22"/>
                <w:szCs w:val="22"/>
              </w:rPr>
              <w:t>'</w:t>
            </w:r>
            <w:r w:rsidR="00497B15" w:rsidRPr="00D20483">
              <w:rPr>
                <w:sz w:val="22"/>
                <w:szCs w:val="22"/>
              </w:rPr>
              <w:t>intention du Directeur du TSB sur</w:t>
            </w:r>
            <w:r w:rsidRPr="00D20483">
              <w:rPr>
                <w:sz w:val="22"/>
                <w:szCs w:val="22"/>
              </w:rPr>
              <w:t xml:space="preserve"> "</w:t>
            </w:r>
            <w:r w:rsidR="00497B15" w:rsidRPr="00D20483">
              <w:rPr>
                <w:rFonts w:asciiTheme="majorBidi" w:eastAsia="SimSun" w:hAnsiTheme="majorBidi" w:cstheme="majorBidi"/>
                <w:sz w:val="22"/>
                <w:szCs w:val="22"/>
              </w:rPr>
              <w:t>Mieux faire connaître la question de l</w:t>
            </w:r>
            <w:r w:rsidR="00DC481B" w:rsidRPr="00D20483">
              <w:rPr>
                <w:rFonts w:asciiTheme="majorBidi" w:eastAsia="SimSun" w:hAnsiTheme="majorBidi" w:cstheme="majorBidi"/>
                <w:sz w:val="22"/>
                <w:szCs w:val="22"/>
              </w:rPr>
              <w:t>'</w:t>
            </w:r>
            <w:r w:rsidR="00497B15" w:rsidRPr="00D20483">
              <w:rPr>
                <w:rFonts w:asciiTheme="majorBidi" w:eastAsia="SimSun" w:hAnsiTheme="majorBidi" w:cstheme="majorBidi"/>
                <w:sz w:val="22"/>
                <w:szCs w:val="22"/>
              </w:rPr>
              <w:t>accessibilité à l</w:t>
            </w:r>
            <w:r w:rsidR="00DC481B" w:rsidRPr="00D20483">
              <w:rPr>
                <w:rFonts w:asciiTheme="majorBidi" w:eastAsia="SimSun" w:hAnsiTheme="majorBidi" w:cstheme="majorBidi"/>
                <w:sz w:val="22"/>
                <w:szCs w:val="22"/>
              </w:rPr>
              <w:t>'</w:t>
            </w:r>
            <w:r w:rsidR="00497B15" w:rsidRPr="00D20483">
              <w:rPr>
                <w:rFonts w:asciiTheme="majorBidi" w:eastAsia="SimSun" w:hAnsiTheme="majorBidi" w:cstheme="majorBidi"/>
                <w:sz w:val="22"/>
                <w:szCs w:val="22"/>
              </w:rPr>
              <w:t>UIT</w:t>
            </w:r>
            <w:r w:rsidRPr="00D20483">
              <w:rPr>
                <w:sz w:val="22"/>
                <w:szCs w:val="22"/>
              </w:rPr>
              <w:t>" (</w:t>
            </w:r>
            <w:hyperlink r:id="rId89" w:history="1">
              <w:r w:rsidRPr="00D20483">
                <w:rPr>
                  <w:rStyle w:val="Hyperlink"/>
                  <w:rFonts w:cstheme="majorBidi"/>
                  <w:sz w:val="22"/>
                  <w:szCs w:val="22"/>
                </w:rPr>
                <w:t>TD1014</w:t>
              </w:r>
            </w:hyperlink>
            <w:r w:rsidRPr="00D20483">
              <w:rPr>
                <w:sz w:val="22"/>
                <w:szCs w:val="22"/>
              </w:rPr>
              <w:t>).</w:t>
            </w:r>
          </w:p>
        </w:tc>
        <w:tc>
          <w:tcPr>
            <w:tcW w:w="4395" w:type="dxa"/>
            <w:tcBorders>
              <w:top w:val="single" w:sz="4" w:space="0" w:color="auto"/>
              <w:bottom w:val="single" w:sz="2" w:space="0" w:color="auto"/>
            </w:tcBorders>
            <w:shd w:val="clear" w:color="auto" w:fill="auto"/>
          </w:tcPr>
          <w:p w14:paraId="610C1094" w14:textId="77777777" w:rsidR="003B7460" w:rsidRPr="00D20483" w:rsidRDefault="003B7460" w:rsidP="00040AD8">
            <w:pPr>
              <w:pStyle w:val="enumlev1"/>
              <w:tabs>
                <w:tab w:val="clear" w:pos="794"/>
              </w:tabs>
              <w:ind w:left="266" w:hanging="266"/>
              <w:rPr>
                <w:sz w:val="22"/>
                <w:szCs w:val="22"/>
              </w:rPr>
            </w:pPr>
            <w:r w:rsidRPr="00D20483">
              <w:rPr>
                <w:sz w:val="22"/>
                <w:szCs w:val="22"/>
              </w:rPr>
              <w:t>•</w:t>
            </w:r>
            <w:r w:rsidRPr="00D20483">
              <w:rPr>
                <w:sz w:val="22"/>
                <w:szCs w:val="22"/>
              </w:rPr>
              <w:tab/>
            </w:r>
            <w:proofErr w:type="gramStart"/>
            <w:r w:rsidR="00AC52FF" w:rsidRPr="00D20483">
              <w:rPr>
                <w:sz w:val="22"/>
                <w:szCs w:val="22"/>
              </w:rPr>
              <w:t>Lundi</w:t>
            </w:r>
            <w:proofErr w:type="gramEnd"/>
            <w:r w:rsidRPr="00D20483">
              <w:rPr>
                <w:sz w:val="22"/>
                <w:szCs w:val="22"/>
              </w:rPr>
              <w:t xml:space="preserve"> 25 </w:t>
            </w:r>
            <w:r w:rsidR="00AC52FF" w:rsidRPr="00D20483">
              <w:rPr>
                <w:sz w:val="22"/>
                <w:szCs w:val="22"/>
              </w:rPr>
              <w:t>–</w:t>
            </w:r>
            <w:r w:rsidRPr="00D20483">
              <w:rPr>
                <w:sz w:val="22"/>
                <w:szCs w:val="22"/>
              </w:rPr>
              <w:t xml:space="preserve"> </w:t>
            </w:r>
            <w:r w:rsidR="00AC52FF" w:rsidRPr="00D20483">
              <w:rPr>
                <w:sz w:val="22"/>
                <w:szCs w:val="22"/>
              </w:rPr>
              <w:t>vendredi</w:t>
            </w:r>
            <w:r w:rsidRPr="00D20483">
              <w:rPr>
                <w:sz w:val="22"/>
                <w:szCs w:val="22"/>
              </w:rPr>
              <w:t xml:space="preserve"> 29 </w:t>
            </w:r>
            <w:r w:rsidR="00AC52FF" w:rsidRPr="00D20483">
              <w:rPr>
                <w:sz w:val="22"/>
                <w:szCs w:val="22"/>
              </w:rPr>
              <w:t>o</w:t>
            </w:r>
            <w:r w:rsidRPr="00D20483">
              <w:rPr>
                <w:sz w:val="22"/>
                <w:szCs w:val="22"/>
              </w:rPr>
              <w:t>ctobr</w:t>
            </w:r>
            <w:r w:rsidR="00AC52FF" w:rsidRPr="00D20483">
              <w:rPr>
                <w:sz w:val="22"/>
                <w:szCs w:val="22"/>
              </w:rPr>
              <w:t>e</w:t>
            </w:r>
            <w:r w:rsidRPr="00D20483">
              <w:rPr>
                <w:sz w:val="22"/>
                <w:szCs w:val="22"/>
              </w:rPr>
              <w:t xml:space="preserve"> 2021 (</w:t>
            </w:r>
            <w:r w:rsidR="00497B15" w:rsidRPr="00D20483">
              <w:rPr>
                <w:sz w:val="22"/>
                <w:szCs w:val="22"/>
              </w:rPr>
              <w:t>virtuelle</w:t>
            </w:r>
            <w:r w:rsidRPr="00D20483">
              <w:rPr>
                <w:sz w:val="22"/>
                <w:szCs w:val="22"/>
              </w:rPr>
              <w:t xml:space="preserve">), </w:t>
            </w:r>
            <w:r w:rsidR="00497B15" w:rsidRPr="00D20483">
              <w:rPr>
                <w:sz w:val="22"/>
                <w:szCs w:val="22"/>
              </w:rPr>
              <w:t>et</w:t>
            </w:r>
          </w:p>
          <w:p w14:paraId="26E4EBC3" w14:textId="77777777" w:rsidR="003B7460" w:rsidRPr="00D20483" w:rsidRDefault="003B7460" w:rsidP="00040AD8">
            <w:pPr>
              <w:pStyle w:val="enumlev1"/>
              <w:tabs>
                <w:tab w:val="clear" w:pos="794"/>
              </w:tabs>
              <w:ind w:left="266" w:hanging="266"/>
            </w:pPr>
            <w:r w:rsidRPr="00D20483">
              <w:rPr>
                <w:sz w:val="22"/>
                <w:szCs w:val="22"/>
              </w:rPr>
              <w:t>•</w:t>
            </w:r>
            <w:r w:rsidRPr="00D20483">
              <w:rPr>
                <w:sz w:val="22"/>
                <w:szCs w:val="22"/>
              </w:rPr>
              <w:tab/>
            </w:r>
            <w:proofErr w:type="gramStart"/>
            <w:r w:rsidR="00AC52FF" w:rsidRPr="00D20483">
              <w:rPr>
                <w:sz w:val="22"/>
                <w:szCs w:val="22"/>
              </w:rPr>
              <w:t>Lundi</w:t>
            </w:r>
            <w:proofErr w:type="gramEnd"/>
            <w:r w:rsidRPr="00D20483">
              <w:rPr>
                <w:sz w:val="22"/>
                <w:szCs w:val="22"/>
              </w:rPr>
              <w:t xml:space="preserve"> 10 </w:t>
            </w:r>
            <w:r w:rsidR="00AC52FF" w:rsidRPr="00D20483">
              <w:rPr>
                <w:sz w:val="22"/>
                <w:szCs w:val="22"/>
              </w:rPr>
              <w:t>–</w:t>
            </w:r>
            <w:r w:rsidRPr="00D20483">
              <w:rPr>
                <w:sz w:val="22"/>
                <w:szCs w:val="22"/>
              </w:rPr>
              <w:t xml:space="preserve"> </w:t>
            </w:r>
            <w:r w:rsidR="00AC52FF" w:rsidRPr="00D20483">
              <w:rPr>
                <w:sz w:val="22"/>
                <w:szCs w:val="22"/>
              </w:rPr>
              <w:t>vendredi</w:t>
            </w:r>
            <w:r w:rsidRPr="00D20483">
              <w:rPr>
                <w:sz w:val="22"/>
                <w:szCs w:val="22"/>
              </w:rPr>
              <w:t xml:space="preserve"> 14 </w:t>
            </w:r>
            <w:r w:rsidR="00AC52FF" w:rsidRPr="00D20483">
              <w:rPr>
                <w:sz w:val="22"/>
                <w:szCs w:val="22"/>
              </w:rPr>
              <w:t>janvier</w:t>
            </w:r>
            <w:r w:rsidRPr="00D20483">
              <w:rPr>
                <w:sz w:val="22"/>
                <w:szCs w:val="22"/>
              </w:rPr>
              <w:t xml:space="preserve"> 2022 (</w:t>
            </w:r>
            <w:r w:rsidR="00497B15" w:rsidRPr="00D20483">
              <w:rPr>
                <w:sz w:val="22"/>
                <w:szCs w:val="22"/>
              </w:rPr>
              <w:t>physique</w:t>
            </w:r>
            <w:r w:rsidRPr="00D20483">
              <w:rPr>
                <w:sz w:val="22"/>
                <w:szCs w:val="22"/>
              </w:rPr>
              <w:t>), (</w:t>
            </w:r>
            <w:r w:rsidR="00497B15" w:rsidRPr="00D20483">
              <w:rPr>
                <w:sz w:val="22"/>
                <w:szCs w:val="22"/>
              </w:rPr>
              <w:t>à confirmer</w:t>
            </w:r>
            <w:r w:rsidRPr="00D20483">
              <w:rPr>
                <w:sz w:val="22"/>
                <w:szCs w:val="22"/>
              </w:rPr>
              <w:t>).</w:t>
            </w:r>
          </w:p>
        </w:tc>
      </w:tr>
      <w:tr w:rsidR="00AC52FF" w:rsidRPr="00D20483" w14:paraId="29376670" w14:textId="77777777" w:rsidTr="00053ECE">
        <w:trPr>
          <w:jc w:val="center"/>
        </w:trPr>
        <w:tc>
          <w:tcPr>
            <w:tcW w:w="1326" w:type="dxa"/>
            <w:tcBorders>
              <w:top w:val="single" w:sz="4" w:space="0" w:color="auto"/>
              <w:bottom w:val="single" w:sz="2" w:space="0" w:color="auto"/>
            </w:tcBorders>
            <w:shd w:val="clear" w:color="auto" w:fill="auto"/>
          </w:tcPr>
          <w:p w14:paraId="1651892A" w14:textId="77777777" w:rsidR="003B7460" w:rsidRPr="00D20483" w:rsidRDefault="003B7460" w:rsidP="00040AD8">
            <w:pPr>
              <w:pStyle w:val="Tabletext"/>
              <w:rPr>
                <w:szCs w:val="22"/>
              </w:rPr>
            </w:pPr>
            <w:r w:rsidRPr="00D20483">
              <w:rPr>
                <w:szCs w:val="22"/>
              </w:rPr>
              <w:t>RG-</w:t>
            </w:r>
            <w:proofErr w:type="spellStart"/>
            <w:r w:rsidRPr="00D20483">
              <w:rPr>
                <w:szCs w:val="22"/>
              </w:rPr>
              <w:t>ResReview</w:t>
            </w:r>
            <w:proofErr w:type="spellEnd"/>
          </w:p>
        </w:tc>
        <w:tc>
          <w:tcPr>
            <w:tcW w:w="1011" w:type="dxa"/>
            <w:tcBorders>
              <w:top w:val="single" w:sz="4" w:space="0" w:color="auto"/>
              <w:bottom w:val="single" w:sz="2" w:space="0" w:color="auto"/>
            </w:tcBorders>
            <w:shd w:val="clear" w:color="auto" w:fill="auto"/>
          </w:tcPr>
          <w:p w14:paraId="5107D02C" w14:textId="77777777" w:rsidR="003B7460" w:rsidRPr="00D20483" w:rsidRDefault="004D614D" w:rsidP="00040AD8">
            <w:pPr>
              <w:pStyle w:val="Tabletext"/>
              <w:rPr>
                <w:szCs w:val="22"/>
              </w:rPr>
            </w:pPr>
            <w:hyperlink r:id="rId90" w:history="1">
              <w:r w:rsidR="003B7460" w:rsidRPr="00D20483">
                <w:rPr>
                  <w:rStyle w:val="Hyperlink"/>
                  <w:lang w:eastAsia="zh-CN"/>
                </w:rPr>
                <w:t>TD920</w:t>
              </w:r>
            </w:hyperlink>
          </w:p>
        </w:tc>
        <w:tc>
          <w:tcPr>
            <w:tcW w:w="3318" w:type="dxa"/>
            <w:tcBorders>
              <w:top w:val="single" w:sz="4" w:space="0" w:color="auto"/>
              <w:bottom w:val="single" w:sz="2" w:space="0" w:color="auto"/>
            </w:tcBorders>
            <w:shd w:val="clear" w:color="auto" w:fill="auto"/>
          </w:tcPr>
          <w:p w14:paraId="33C9FF80" w14:textId="77777777" w:rsidR="003B7460" w:rsidRPr="00D20483" w:rsidRDefault="003B7460" w:rsidP="00040AD8">
            <w:pPr>
              <w:pStyle w:val="Tabletext"/>
              <w:rPr>
                <w:szCs w:val="22"/>
              </w:rPr>
            </w:pPr>
            <w:r w:rsidRPr="00D20483">
              <w:rPr>
                <w:szCs w:val="22"/>
              </w:rPr>
              <w:t>---</w:t>
            </w:r>
          </w:p>
        </w:tc>
        <w:tc>
          <w:tcPr>
            <w:tcW w:w="4395" w:type="dxa"/>
            <w:tcBorders>
              <w:top w:val="single" w:sz="4" w:space="0" w:color="auto"/>
              <w:bottom w:val="single" w:sz="2" w:space="0" w:color="auto"/>
            </w:tcBorders>
            <w:shd w:val="clear" w:color="auto" w:fill="auto"/>
          </w:tcPr>
          <w:p w14:paraId="675BB155" w14:textId="77777777" w:rsidR="003B7460" w:rsidRPr="00D20483" w:rsidRDefault="00AC52FF" w:rsidP="00040AD8">
            <w:pPr>
              <w:pStyle w:val="enumlev1"/>
              <w:tabs>
                <w:tab w:val="clear" w:pos="794"/>
              </w:tabs>
              <w:ind w:left="276" w:hanging="276"/>
              <w:rPr>
                <w:sz w:val="22"/>
                <w:szCs w:val="22"/>
                <w:lang w:eastAsia="ja-JP"/>
              </w:rPr>
            </w:pPr>
            <w:r w:rsidRPr="00D20483">
              <w:rPr>
                <w:sz w:val="22"/>
                <w:szCs w:val="22"/>
              </w:rPr>
              <w:t>•</w:t>
            </w:r>
            <w:r w:rsidRPr="00D20483">
              <w:rPr>
                <w:sz w:val="22"/>
                <w:szCs w:val="22"/>
              </w:rPr>
              <w:tab/>
            </w:r>
            <w:r w:rsidR="00497B15" w:rsidRPr="00D20483">
              <w:rPr>
                <w:sz w:val="22"/>
                <w:szCs w:val="22"/>
              </w:rPr>
              <w:t>Une ou deux réunions électroniques intérimaires (à déterminer) d</w:t>
            </w:r>
            <w:r w:rsidR="00DC481B" w:rsidRPr="00D20483">
              <w:rPr>
                <w:sz w:val="22"/>
                <w:szCs w:val="22"/>
              </w:rPr>
              <w:t>'</w:t>
            </w:r>
            <w:r w:rsidR="00497B15" w:rsidRPr="00D20483">
              <w:rPr>
                <w:sz w:val="22"/>
                <w:szCs w:val="22"/>
              </w:rPr>
              <w:t>ici à octobre 2021, si des contributions sont soumises</w:t>
            </w:r>
            <w:r w:rsidR="003B7460" w:rsidRPr="00D20483">
              <w:rPr>
                <w:sz w:val="22"/>
                <w:szCs w:val="22"/>
              </w:rPr>
              <w:t>.</w:t>
            </w:r>
          </w:p>
          <w:p w14:paraId="43AEEFEE" w14:textId="77777777" w:rsidR="003B7460" w:rsidRPr="00D20483" w:rsidRDefault="00AC52FF" w:rsidP="00040AD8">
            <w:pPr>
              <w:pStyle w:val="enumlev1"/>
              <w:tabs>
                <w:tab w:val="clear" w:pos="794"/>
              </w:tabs>
              <w:ind w:left="276" w:hanging="276"/>
              <w:rPr>
                <w:sz w:val="22"/>
                <w:szCs w:val="22"/>
                <w:lang w:eastAsia="ja-JP"/>
              </w:rPr>
            </w:pPr>
            <w:r w:rsidRPr="00D20483">
              <w:rPr>
                <w:sz w:val="22"/>
                <w:szCs w:val="22"/>
              </w:rPr>
              <w:t>•</w:t>
            </w:r>
            <w:r w:rsidRPr="00D20483">
              <w:rPr>
                <w:sz w:val="22"/>
                <w:szCs w:val="22"/>
              </w:rPr>
              <w:tab/>
              <w:t>Prochaine réunion du GCNT.</w:t>
            </w:r>
          </w:p>
        </w:tc>
      </w:tr>
      <w:tr w:rsidR="00AC52FF" w:rsidRPr="00D20483" w14:paraId="77FD3F96" w14:textId="77777777" w:rsidTr="00053ECE">
        <w:trPr>
          <w:jc w:val="center"/>
        </w:trPr>
        <w:tc>
          <w:tcPr>
            <w:tcW w:w="1326" w:type="dxa"/>
            <w:shd w:val="clear" w:color="auto" w:fill="auto"/>
          </w:tcPr>
          <w:p w14:paraId="4D619C85" w14:textId="77777777" w:rsidR="003B7460" w:rsidRPr="00D20483" w:rsidRDefault="003B7460" w:rsidP="00040AD8">
            <w:pPr>
              <w:pStyle w:val="Tabletext"/>
              <w:rPr>
                <w:szCs w:val="22"/>
              </w:rPr>
            </w:pPr>
            <w:r w:rsidRPr="00D20483">
              <w:rPr>
                <w:szCs w:val="22"/>
              </w:rPr>
              <w:t>RG-SC</w:t>
            </w:r>
          </w:p>
        </w:tc>
        <w:tc>
          <w:tcPr>
            <w:tcW w:w="1011" w:type="dxa"/>
            <w:shd w:val="clear" w:color="auto" w:fill="auto"/>
          </w:tcPr>
          <w:p w14:paraId="34BE7F3F" w14:textId="77777777" w:rsidR="003B7460" w:rsidRPr="00D20483" w:rsidRDefault="004D614D" w:rsidP="00040AD8">
            <w:pPr>
              <w:pStyle w:val="Tabletext"/>
              <w:rPr>
                <w:szCs w:val="22"/>
                <w:highlight w:val="yellow"/>
              </w:rPr>
            </w:pPr>
            <w:hyperlink r:id="rId91" w:history="1">
              <w:r w:rsidR="003B7460" w:rsidRPr="00D20483">
                <w:rPr>
                  <w:rStyle w:val="Hyperlink"/>
                  <w:lang w:eastAsia="zh-CN"/>
                </w:rPr>
                <w:t>TD922</w:t>
              </w:r>
            </w:hyperlink>
          </w:p>
        </w:tc>
        <w:tc>
          <w:tcPr>
            <w:tcW w:w="3318" w:type="dxa"/>
            <w:shd w:val="clear" w:color="auto" w:fill="auto"/>
          </w:tcPr>
          <w:p w14:paraId="0B246111"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497B15" w:rsidRPr="00D20483">
              <w:rPr>
                <w:sz w:val="22"/>
                <w:szCs w:val="22"/>
              </w:rPr>
              <w:t>Note de liaison relative à la</w:t>
            </w:r>
            <w:r w:rsidR="00497B15" w:rsidRPr="00D20483">
              <w:t xml:space="preserve"> </w:t>
            </w:r>
            <w:r w:rsidR="00497B15" w:rsidRPr="00D20483">
              <w:rPr>
                <w:sz w:val="22"/>
                <w:szCs w:val="22"/>
              </w:rPr>
              <w:t>coordination efficace des activités de normalisation technique de la CEI, de l</w:t>
            </w:r>
            <w:r w:rsidR="00DC481B" w:rsidRPr="00D20483">
              <w:rPr>
                <w:sz w:val="22"/>
                <w:szCs w:val="22"/>
              </w:rPr>
              <w:t>'</w:t>
            </w:r>
            <w:r w:rsidR="00497B15" w:rsidRPr="00D20483">
              <w:rPr>
                <w:sz w:val="22"/>
                <w:szCs w:val="22"/>
              </w:rPr>
              <w:t>ISO et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T</w:t>
            </w:r>
            <w:r w:rsidR="003B7460" w:rsidRPr="00D20483">
              <w:rPr>
                <w:sz w:val="22"/>
                <w:szCs w:val="22"/>
              </w:rPr>
              <w:t xml:space="preserve"> [</w:t>
            </w:r>
            <w:r w:rsidR="002C7F55" w:rsidRPr="00D20483">
              <w:rPr>
                <w:sz w:val="22"/>
                <w:szCs w:val="22"/>
              </w:rPr>
              <w:t xml:space="preserve">à </w:t>
            </w:r>
            <w:r w:rsidR="00497B15" w:rsidRPr="00D20483">
              <w:rPr>
                <w:sz w:val="22"/>
                <w:szCs w:val="22"/>
              </w:rPr>
              <w:t>l</w:t>
            </w:r>
            <w:r w:rsidR="00DC481B" w:rsidRPr="00D20483">
              <w:rPr>
                <w:sz w:val="22"/>
                <w:szCs w:val="22"/>
              </w:rPr>
              <w:t>'</w:t>
            </w:r>
            <w:r w:rsidR="00497B15" w:rsidRPr="00D20483">
              <w:rPr>
                <w:sz w:val="22"/>
                <w:szCs w:val="22"/>
              </w:rPr>
              <w:t>intention de toutes les commissions d</w:t>
            </w:r>
            <w:r w:rsidR="00DC481B" w:rsidRPr="00D20483">
              <w:rPr>
                <w:sz w:val="22"/>
                <w:szCs w:val="22"/>
              </w:rPr>
              <w:t>'</w:t>
            </w:r>
            <w:r w:rsidR="00497B15" w:rsidRPr="00D20483">
              <w:rPr>
                <w:sz w:val="22"/>
                <w:szCs w:val="22"/>
              </w:rPr>
              <w:t>études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T</w:t>
            </w:r>
            <w:r w:rsidR="003B7460" w:rsidRPr="00D20483">
              <w:rPr>
                <w:sz w:val="22"/>
                <w:szCs w:val="22"/>
              </w:rPr>
              <w:t>] (</w:t>
            </w:r>
            <w:hyperlink r:id="rId92" w:history="1">
              <w:r w:rsidR="003B7460" w:rsidRPr="00D20483">
                <w:rPr>
                  <w:rStyle w:val="Hyperlink"/>
                  <w:rFonts w:cstheme="majorBidi"/>
                  <w:sz w:val="22"/>
                  <w:szCs w:val="22"/>
                </w:rPr>
                <w:t>LS38</w:t>
              </w:r>
            </w:hyperlink>
            <w:r w:rsidR="003B7460" w:rsidRPr="00D20483">
              <w:rPr>
                <w:sz w:val="22"/>
                <w:szCs w:val="22"/>
              </w:rPr>
              <w:t>)</w:t>
            </w:r>
          </w:p>
          <w:p w14:paraId="0DAC801A"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B56C61" w:rsidRPr="00D20483">
              <w:rPr>
                <w:sz w:val="22"/>
                <w:szCs w:val="22"/>
              </w:rPr>
              <w:t>Note de liaison relative à la Résolution 2 du JTC1 de l</w:t>
            </w:r>
            <w:r w:rsidR="00DC481B" w:rsidRPr="00D20483">
              <w:rPr>
                <w:sz w:val="22"/>
                <w:szCs w:val="22"/>
              </w:rPr>
              <w:t>'</w:t>
            </w:r>
            <w:r w:rsidR="00B56C61" w:rsidRPr="00D20483">
              <w:rPr>
                <w:sz w:val="22"/>
                <w:szCs w:val="22"/>
              </w:rPr>
              <w:t>ISO/CEI sur la création du Groupe consultatif 18 (AG 18) du JTC 1 sur le vocabulaire utilisé par le JTC 1</w:t>
            </w:r>
            <w:r w:rsidR="003B7460" w:rsidRPr="00D20483">
              <w:rPr>
                <w:sz w:val="22"/>
                <w:szCs w:val="22"/>
              </w:rPr>
              <w:t xml:space="preserve"> [</w:t>
            </w:r>
            <w:r w:rsidR="00B56C61" w:rsidRPr="00D20483">
              <w:rPr>
                <w:sz w:val="22"/>
                <w:szCs w:val="22"/>
              </w:rPr>
              <w:t>à l</w:t>
            </w:r>
            <w:r w:rsidR="00DC481B" w:rsidRPr="00D20483">
              <w:rPr>
                <w:sz w:val="22"/>
                <w:szCs w:val="22"/>
              </w:rPr>
              <w:t>'</w:t>
            </w:r>
            <w:r w:rsidR="00B56C61" w:rsidRPr="00D20483">
              <w:rPr>
                <w:sz w:val="22"/>
                <w:szCs w:val="22"/>
              </w:rPr>
              <w:t>intention du</w:t>
            </w:r>
            <w:r w:rsidR="003B7460" w:rsidRPr="00D20483">
              <w:rPr>
                <w:sz w:val="22"/>
                <w:szCs w:val="22"/>
              </w:rPr>
              <w:t xml:space="preserve"> SCV] (</w:t>
            </w:r>
            <w:hyperlink r:id="rId93" w:history="1">
              <w:r w:rsidR="003B7460" w:rsidRPr="00D20483">
                <w:rPr>
                  <w:rStyle w:val="Hyperlink"/>
                  <w:rFonts w:cstheme="majorBidi"/>
                  <w:sz w:val="22"/>
                  <w:szCs w:val="22"/>
                </w:rPr>
                <w:t>LS39</w:t>
              </w:r>
            </w:hyperlink>
            <w:r w:rsidR="003B7460" w:rsidRPr="00D20483">
              <w:rPr>
                <w:sz w:val="22"/>
                <w:szCs w:val="22"/>
              </w:rPr>
              <w:t>)</w:t>
            </w:r>
          </w:p>
          <w:p w14:paraId="2DBB1E64" w14:textId="77777777" w:rsidR="003B7460" w:rsidRPr="00D20483" w:rsidRDefault="00AC52FF" w:rsidP="00040AD8">
            <w:pPr>
              <w:pStyle w:val="enumlev1"/>
              <w:tabs>
                <w:tab w:val="clear" w:pos="794"/>
              </w:tabs>
              <w:ind w:left="295" w:hanging="295"/>
              <w:rPr>
                <w:szCs w:val="22"/>
                <w:highlight w:val="yellow"/>
              </w:rPr>
            </w:pPr>
            <w:r w:rsidRPr="00D20483">
              <w:rPr>
                <w:sz w:val="22"/>
                <w:szCs w:val="22"/>
              </w:rPr>
              <w:t>•</w:t>
            </w:r>
            <w:r w:rsidRPr="00D20483">
              <w:rPr>
                <w:sz w:val="22"/>
                <w:szCs w:val="22"/>
              </w:rPr>
              <w:tab/>
            </w:r>
            <w:r w:rsidR="00B56C61" w:rsidRPr="00D20483">
              <w:rPr>
                <w:sz w:val="22"/>
                <w:szCs w:val="22"/>
              </w:rPr>
              <w:t>Note de liaison relative à l</w:t>
            </w:r>
            <w:r w:rsidR="00DC481B" w:rsidRPr="00D20483">
              <w:rPr>
                <w:sz w:val="22"/>
                <w:szCs w:val="22"/>
              </w:rPr>
              <w:t>'</w:t>
            </w:r>
            <w:r w:rsidR="00B56C61" w:rsidRPr="00D20483">
              <w:rPr>
                <w:sz w:val="22"/>
                <w:szCs w:val="22"/>
              </w:rPr>
              <w:t xml:space="preserve">importance </w:t>
            </w:r>
            <w:r w:rsidR="00B56C61" w:rsidRPr="00D20483">
              <w:rPr>
                <w:rFonts w:asciiTheme="majorBidi" w:hAnsiTheme="majorBidi" w:cstheme="majorBidi"/>
                <w:sz w:val="22"/>
                <w:szCs w:val="22"/>
              </w:rPr>
              <w:t>de la collaboration entre 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IETF, 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 xml:space="preserve">IRTF </w:t>
            </w:r>
            <w:r w:rsidR="002C7F55" w:rsidRPr="00D20483">
              <w:rPr>
                <w:rFonts w:asciiTheme="majorBidi" w:hAnsiTheme="majorBidi" w:cstheme="majorBidi"/>
                <w:sz w:val="22"/>
                <w:szCs w:val="22"/>
              </w:rPr>
              <w:t xml:space="preserve">et </w:t>
            </w:r>
            <w:r w:rsidR="00B56C61" w:rsidRPr="00D20483">
              <w:rPr>
                <w:rFonts w:asciiTheme="majorBidi" w:hAnsiTheme="majorBidi" w:cstheme="majorBidi"/>
                <w:sz w:val="22"/>
                <w:szCs w:val="22"/>
              </w:rPr>
              <w:t>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UIT</w:t>
            </w:r>
            <w:r w:rsidR="00E271A2">
              <w:rPr>
                <w:rFonts w:asciiTheme="majorBidi" w:hAnsiTheme="majorBidi" w:cstheme="majorBidi"/>
                <w:sz w:val="22"/>
                <w:szCs w:val="22"/>
              </w:rPr>
              <w:t>-</w:t>
            </w:r>
            <w:r w:rsidR="00B56C61" w:rsidRPr="00D20483">
              <w:rPr>
                <w:rFonts w:asciiTheme="majorBidi" w:hAnsiTheme="majorBidi" w:cstheme="majorBidi"/>
                <w:sz w:val="22"/>
                <w:szCs w:val="22"/>
              </w:rPr>
              <w:t xml:space="preserve">T </w:t>
            </w:r>
            <w:r w:rsidR="003B7460" w:rsidRPr="00D20483">
              <w:rPr>
                <w:sz w:val="22"/>
                <w:szCs w:val="22"/>
              </w:rPr>
              <w:t>[</w:t>
            </w:r>
            <w:r w:rsidR="00B56C61" w:rsidRPr="00D20483">
              <w:rPr>
                <w:sz w:val="22"/>
                <w:szCs w:val="22"/>
              </w:rPr>
              <w:t>à l</w:t>
            </w:r>
            <w:r w:rsidR="00DC481B" w:rsidRPr="00D20483">
              <w:rPr>
                <w:sz w:val="22"/>
                <w:szCs w:val="22"/>
              </w:rPr>
              <w:t>'</w:t>
            </w:r>
            <w:r w:rsidR="00B56C61" w:rsidRPr="00D20483">
              <w:rPr>
                <w:sz w:val="22"/>
                <w:szCs w:val="22"/>
              </w:rPr>
              <w:t>intention de toutes les commissions d</w:t>
            </w:r>
            <w:r w:rsidR="00DC481B" w:rsidRPr="00D20483">
              <w:rPr>
                <w:sz w:val="22"/>
                <w:szCs w:val="22"/>
              </w:rPr>
              <w:t>'</w:t>
            </w:r>
            <w:r w:rsidR="00B56C61" w:rsidRPr="00D20483">
              <w:rPr>
                <w:sz w:val="22"/>
                <w:szCs w:val="22"/>
              </w:rPr>
              <w:t>études de l</w:t>
            </w:r>
            <w:r w:rsidR="00DC481B" w:rsidRPr="00D20483">
              <w:rPr>
                <w:sz w:val="22"/>
                <w:szCs w:val="22"/>
              </w:rPr>
              <w:t>'</w:t>
            </w:r>
            <w:r w:rsidR="00B56C61" w:rsidRPr="00D20483">
              <w:rPr>
                <w:sz w:val="22"/>
                <w:szCs w:val="22"/>
              </w:rPr>
              <w:t>UIT</w:t>
            </w:r>
            <w:r w:rsidR="00E271A2">
              <w:rPr>
                <w:sz w:val="22"/>
                <w:szCs w:val="22"/>
              </w:rPr>
              <w:t>-</w:t>
            </w:r>
            <w:r w:rsidR="00B56C61" w:rsidRPr="00D20483">
              <w:rPr>
                <w:sz w:val="22"/>
                <w:szCs w:val="22"/>
              </w:rPr>
              <w:t>T</w:t>
            </w:r>
            <w:r w:rsidR="003B7460" w:rsidRPr="00D20483">
              <w:rPr>
                <w:sz w:val="22"/>
                <w:szCs w:val="22"/>
              </w:rPr>
              <w:t xml:space="preserve">] </w:t>
            </w:r>
            <w:r w:rsidR="003B7460" w:rsidRPr="00D20483">
              <w:rPr>
                <w:rFonts w:asciiTheme="majorBidi" w:hAnsiTheme="majorBidi" w:cstheme="majorBidi"/>
                <w:sz w:val="22"/>
                <w:szCs w:val="22"/>
              </w:rPr>
              <w:t>(</w:t>
            </w:r>
            <w:hyperlink r:id="rId94" w:history="1">
              <w:r w:rsidR="003B7460" w:rsidRPr="00D20483">
                <w:rPr>
                  <w:rStyle w:val="Hyperlink"/>
                  <w:rFonts w:cstheme="majorBidi"/>
                  <w:sz w:val="22"/>
                  <w:szCs w:val="22"/>
                </w:rPr>
                <w:t>LS40</w:t>
              </w:r>
            </w:hyperlink>
            <w:r w:rsidR="003B7460" w:rsidRPr="00D20483">
              <w:rPr>
                <w:rFonts w:asciiTheme="majorBidi" w:hAnsiTheme="majorBidi" w:cstheme="majorBidi"/>
                <w:sz w:val="22"/>
                <w:szCs w:val="22"/>
              </w:rPr>
              <w:t>)</w:t>
            </w:r>
            <w:r w:rsidR="003B7460" w:rsidRPr="00D20483">
              <w:rPr>
                <w:sz w:val="22"/>
                <w:szCs w:val="22"/>
              </w:rPr>
              <w:t>.</w:t>
            </w:r>
          </w:p>
        </w:tc>
        <w:tc>
          <w:tcPr>
            <w:tcW w:w="4395" w:type="dxa"/>
            <w:shd w:val="clear" w:color="auto" w:fill="auto"/>
          </w:tcPr>
          <w:p w14:paraId="7E89BDF6" w14:textId="77777777" w:rsidR="00AC52FF"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8 avril </w:t>
            </w:r>
            <w:proofErr w:type="gramStart"/>
            <w:r w:rsidRPr="00D20483">
              <w:rPr>
                <w:sz w:val="22"/>
                <w:szCs w:val="22"/>
              </w:rPr>
              <w:t>2021:</w:t>
            </w:r>
            <w:proofErr w:type="gramEnd"/>
            <w:r w:rsidRPr="00D20483">
              <w:rPr>
                <w:sz w:val="22"/>
                <w:szCs w:val="22"/>
              </w:rPr>
              <w:t xml:space="preserve"> 15 h 00-17 h 00, heure de Genève.</w:t>
            </w:r>
          </w:p>
          <w:p w14:paraId="05498C31" w14:textId="77777777" w:rsidR="00AC52FF"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22 juillet </w:t>
            </w:r>
            <w:proofErr w:type="gramStart"/>
            <w:r w:rsidRPr="00D20483">
              <w:rPr>
                <w:sz w:val="22"/>
                <w:szCs w:val="22"/>
              </w:rPr>
              <w:t>2021:</w:t>
            </w:r>
            <w:proofErr w:type="gramEnd"/>
            <w:r w:rsidRPr="00D20483">
              <w:rPr>
                <w:sz w:val="22"/>
                <w:szCs w:val="22"/>
              </w:rPr>
              <w:t xml:space="preserve"> 15 h 00-17 h 00, heure de Genève.</w:t>
            </w:r>
          </w:p>
          <w:p w14:paraId="7193F729" w14:textId="77777777" w:rsidR="003B7460"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9 septembre </w:t>
            </w:r>
            <w:proofErr w:type="gramStart"/>
            <w:r w:rsidRPr="00D20483">
              <w:rPr>
                <w:sz w:val="22"/>
                <w:szCs w:val="22"/>
              </w:rPr>
              <w:t>2021:</w:t>
            </w:r>
            <w:proofErr w:type="gramEnd"/>
            <w:r w:rsidRPr="00D20483">
              <w:rPr>
                <w:sz w:val="22"/>
                <w:szCs w:val="22"/>
              </w:rPr>
              <w:t xml:space="preserve"> 15 h 00-17 h 00, heure de Genève.</w:t>
            </w:r>
          </w:p>
          <w:p w14:paraId="547DC50C" w14:textId="77777777" w:rsidR="003B7460" w:rsidRPr="00D20483" w:rsidRDefault="00AC52FF" w:rsidP="00040AD8">
            <w:pPr>
              <w:pStyle w:val="enumlev1"/>
              <w:tabs>
                <w:tab w:val="clear" w:pos="794"/>
              </w:tabs>
              <w:ind w:left="276" w:hanging="276"/>
            </w:pPr>
            <w:r w:rsidRPr="00D20483">
              <w:rPr>
                <w:sz w:val="22"/>
                <w:szCs w:val="22"/>
              </w:rPr>
              <w:t>•</w:t>
            </w:r>
            <w:r w:rsidRPr="00D20483">
              <w:rPr>
                <w:sz w:val="22"/>
                <w:szCs w:val="22"/>
              </w:rPr>
              <w:tab/>
              <w:t>Prochaine réunion du GCNT</w:t>
            </w:r>
            <w:r w:rsidR="003B7460" w:rsidRPr="00D20483">
              <w:rPr>
                <w:sz w:val="22"/>
                <w:szCs w:val="22"/>
              </w:rPr>
              <w:t>.</w:t>
            </w:r>
          </w:p>
        </w:tc>
      </w:tr>
      <w:tr w:rsidR="00AC52FF" w:rsidRPr="00D20483" w14:paraId="12516926" w14:textId="77777777" w:rsidTr="00053ECE">
        <w:trPr>
          <w:jc w:val="center"/>
        </w:trPr>
        <w:tc>
          <w:tcPr>
            <w:tcW w:w="1326" w:type="dxa"/>
            <w:shd w:val="clear" w:color="auto" w:fill="auto"/>
          </w:tcPr>
          <w:p w14:paraId="497D62B7" w14:textId="77777777" w:rsidR="003B7460" w:rsidRPr="00D20483" w:rsidRDefault="003B7460" w:rsidP="00040AD8">
            <w:pPr>
              <w:pStyle w:val="Tabletext"/>
            </w:pPr>
            <w:r w:rsidRPr="00D20483">
              <w:t>RG-SOP</w:t>
            </w:r>
          </w:p>
        </w:tc>
        <w:tc>
          <w:tcPr>
            <w:tcW w:w="1011" w:type="dxa"/>
            <w:shd w:val="clear" w:color="auto" w:fill="auto"/>
          </w:tcPr>
          <w:p w14:paraId="6A40DED2" w14:textId="77777777" w:rsidR="003B7460" w:rsidRPr="00D20483" w:rsidRDefault="004D614D" w:rsidP="00040AD8">
            <w:pPr>
              <w:pStyle w:val="Tabletext"/>
            </w:pPr>
            <w:hyperlink r:id="rId95" w:history="1">
              <w:r w:rsidR="003B7460" w:rsidRPr="00D20483">
                <w:rPr>
                  <w:rStyle w:val="Hyperlink"/>
                  <w:lang w:eastAsia="zh-CN"/>
                </w:rPr>
                <w:t>TD956</w:t>
              </w:r>
            </w:hyperlink>
          </w:p>
        </w:tc>
        <w:tc>
          <w:tcPr>
            <w:tcW w:w="3318" w:type="dxa"/>
            <w:shd w:val="clear" w:color="auto" w:fill="auto"/>
          </w:tcPr>
          <w:p w14:paraId="55B0FE0C" w14:textId="77777777" w:rsidR="003B7460" w:rsidRPr="00D20483" w:rsidRDefault="003B7460" w:rsidP="00040AD8">
            <w:pPr>
              <w:pStyle w:val="Tabletext"/>
              <w:rPr>
                <w:szCs w:val="22"/>
              </w:rPr>
            </w:pPr>
            <w:r w:rsidRPr="00D20483">
              <w:rPr>
                <w:szCs w:val="22"/>
              </w:rPr>
              <w:t>---</w:t>
            </w:r>
          </w:p>
        </w:tc>
        <w:tc>
          <w:tcPr>
            <w:tcW w:w="4395" w:type="dxa"/>
            <w:shd w:val="clear" w:color="auto" w:fill="auto"/>
          </w:tcPr>
          <w:p w14:paraId="020EF173" w14:textId="77777777" w:rsidR="003B7460"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r>
            <w:r w:rsidR="005B6CF1" w:rsidRPr="00D20483">
              <w:rPr>
                <w:sz w:val="22"/>
                <w:szCs w:val="22"/>
              </w:rPr>
              <w:t>Une réunion électronique intérimaire (à déterminer) d</w:t>
            </w:r>
            <w:r w:rsidR="00DC481B" w:rsidRPr="00D20483">
              <w:rPr>
                <w:sz w:val="22"/>
                <w:szCs w:val="22"/>
              </w:rPr>
              <w:t>'</w:t>
            </w:r>
            <w:r w:rsidR="005B6CF1" w:rsidRPr="00D20483">
              <w:rPr>
                <w:sz w:val="22"/>
                <w:szCs w:val="22"/>
              </w:rPr>
              <w:t>ici à octobre 2021</w:t>
            </w:r>
            <w:r w:rsidR="003B7460" w:rsidRPr="00D20483">
              <w:rPr>
                <w:sz w:val="22"/>
                <w:szCs w:val="22"/>
              </w:rPr>
              <w:t>.</w:t>
            </w:r>
          </w:p>
        </w:tc>
      </w:tr>
      <w:tr w:rsidR="00AC52FF" w:rsidRPr="00D20483" w14:paraId="6EE6D7DC" w14:textId="77777777" w:rsidTr="00053ECE">
        <w:trPr>
          <w:jc w:val="center"/>
        </w:trPr>
        <w:tc>
          <w:tcPr>
            <w:tcW w:w="1326" w:type="dxa"/>
            <w:tcBorders>
              <w:top w:val="single" w:sz="2" w:space="0" w:color="auto"/>
            </w:tcBorders>
            <w:shd w:val="clear" w:color="auto" w:fill="auto"/>
          </w:tcPr>
          <w:p w14:paraId="583B9C44" w14:textId="77777777" w:rsidR="003B7460" w:rsidRPr="00D20483" w:rsidRDefault="003B7460" w:rsidP="00040AD8">
            <w:pPr>
              <w:pStyle w:val="Tabletext"/>
            </w:pPr>
            <w:r w:rsidRPr="00D20483">
              <w:t>RG-</w:t>
            </w:r>
            <w:proofErr w:type="spellStart"/>
            <w:r w:rsidRPr="00D20483">
              <w:t>StdsStrat</w:t>
            </w:r>
            <w:proofErr w:type="spellEnd"/>
          </w:p>
        </w:tc>
        <w:tc>
          <w:tcPr>
            <w:tcW w:w="1011" w:type="dxa"/>
            <w:tcBorders>
              <w:top w:val="single" w:sz="2" w:space="0" w:color="auto"/>
            </w:tcBorders>
            <w:shd w:val="clear" w:color="auto" w:fill="auto"/>
          </w:tcPr>
          <w:p w14:paraId="01E6B5CC" w14:textId="77777777" w:rsidR="003B7460" w:rsidRPr="00D20483" w:rsidRDefault="004D614D" w:rsidP="00040AD8">
            <w:pPr>
              <w:pStyle w:val="Tabletext"/>
              <w:rPr>
                <w:szCs w:val="22"/>
                <w:highlight w:val="yellow"/>
              </w:rPr>
            </w:pPr>
            <w:hyperlink r:id="rId96" w:history="1">
              <w:r w:rsidR="003B7460" w:rsidRPr="00D20483">
                <w:rPr>
                  <w:rStyle w:val="Hyperlink"/>
                  <w:lang w:eastAsia="zh-CN"/>
                </w:rPr>
                <w:t>TD926</w:t>
              </w:r>
            </w:hyperlink>
            <w:r w:rsidR="003B7460" w:rsidRPr="00D20483">
              <w:rPr>
                <w:rStyle w:val="Hyperlink"/>
                <w:lang w:eastAsia="zh-CN"/>
              </w:rPr>
              <w:t>R</w:t>
            </w:r>
            <w:r w:rsidR="003B7460" w:rsidRPr="00D20483">
              <w:rPr>
                <w:rStyle w:val="Hyperlink"/>
              </w:rPr>
              <w:t>1</w:t>
            </w:r>
          </w:p>
        </w:tc>
        <w:tc>
          <w:tcPr>
            <w:tcW w:w="3318" w:type="dxa"/>
            <w:tcBorders>
              <w:top w:val="single" w:sz="2" w:space="0" w:color="auto"/>
            </w:tcBorders>
            <w:shd w:val="clear" w:color="auto" w:fill="auto"/>
          </w:tcPr>
          <w:p w14:paraId="0AD90577" w14:textId="77777777" w:rsidR="003B7460" w:rsidRPr="00D20483" w:rsidRDefault="005B6CF1" w:rsidP="00040AD8">
            <w:pPr>
              <w:pStyle w:val="Tabletext"/>
              <w:rPr>
                <w:szCs w:val="22"/>
                <w:highlight w:val="yellow"/>
              </w:rPr>
            </w:pPr>
            <w:r w:rsidRPr="00D20483">
              <w:rPr>
                <w:rFonts w:asciiTheme="majorBidi" w:hAnsiTheme="majorBidi" w:cstheme="majorBidi"/>
              </w:rPr>
              <w:t>Répertoire mis à jour des sujets d</w:t>
            </w:r>
            <w:r w:rsidR="00DC481B" w:rsidRPr="00D20483">
              <w:rPr>
                <w:rFonts w:asciiTheme="majorBidi" w:hAnsiTheme="majorBidi" w:cstheme="majorBidi"/>
              </w:rPr>
              <w:t>'</w:t>
            </w:r>
            <w:r w:rsidRPr="00D20483">
              <w:rPr>
                <w:rFonts w:asciiTheme="majorBidi" w:hAnsiTheme="majorBidi" w:cstheme="majorBidi"/>
              </w:rPr>
              <w:t xml:space="preserve">actualité </w:t>
            </w:r>
            <w:r w:rsidR="003B7460" w:rsidRPr="00D20483">
              <w:rPr>
                <w:rFonts w:asciiTheme="majorBidi" w:hAnsiTheme="majorBidi" w:cstheme="majorBidi"/>
              </w:rPr>
              <w:t>(Table</w:t>
            </w:r>
            <w:r w:rsidRPr="00D20483">
              <w:rPr>
                <w:rFonts w:asciiTheme="majorBidi" w:hAnsiTheme="majorBidi" w:cstheme="majorBidi"/>
              </w:rPr>
              <w:t>au</w:t>
            </w:r>
            <w:r w:rsidR="003B7460" w:rsidRPr="00D20483">
              <w:rPr>
                <w:rFonts w:asciiTheme="majorBidi" w:hAnsiTheme="majorBidi" w:cstheme="majorBidi"/>
              </w:rPr>
              <w:t xml:space="preserve"> 1 </w:t>
            </w:r>
            <w:r w:rsidRPr="00D20483">
              <w:rPr>
                <w:rFonts w:asciiTheme="majorBidi" w:hAnsiTheme="majorBidi" w:cstheme="majorBidi"/>
              </w:rPr>
              <w:t>du</w:t>
            </w:r>
            <w:r w:rsidR="003B7460" w:rsidRPr="00D20483">
              <w:rPr>
                <w:rFonts w:asciiTheme="majorBidi" w:hAnsiTheme="majorBidi" w:cstheme="majorBidi"/>
              </w:rPr>
              <w:t xml:space="preserve"> </w:t>
            </w:r>
            <w:r w:rsidR="00DE0D46" w:rsidRPr="00D20483">
              <w:rPr>
                <w:rFonts w:asciiTheme="majorBidi" w:hAnsiTheme="majorBidi" w:cstheme="majorBidi"/>
              </w:rPr>
              <w:t xml:space="preserve">Document </w:t>
            </w:r>
            <w:hyperlink r:id="rId97" w:history="1">
              <w:r w:rsidR="003B7460" w:rsidRPr="00D20483">
                <w:rPr>
                  <w:rStyle w:val="Hyperlink"/>
                  <w:rFonts w:cstheme="majorBidi"/>
                </w:rPr>
                <w:t>TD846R1</w:t>
              </w:r>
            </w:hyperlink>
            <w:r w:rsidR="003B7460" w:rsidRPr="00D20483">
              <w:rPr>
                <w:rFonts w:asciiTheme="majorBidi" w:hAnsiTheme="majorBidi" w:cstheme="majorBidi"/>
              </w:rPr>
              <w:t>).</w:t>
            </w:r>
          </w:p>
        </w:tc>
        <w:tc>
          <w:tcPr>
            <w:tcW w:w="4395" w:type="dxa"/>
            <w:tcBorders>
              <w:top w:val="single" w:sz="2" w:space="0" w:color="auto"/>
            </w:tcBorders>
            <w:shd w:val="clear" w:color="auto" w:fill="auto"/>
          </w:tcPr>
          <w:p w14:paraId="42B35C1B" w14:textId="77777777" w:rsidR="00AC52FF"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t xml:space="preserve">Jeudi 25 février </w:t>
            </w:r>
            <w:proofErr w:type="gramStart"/>
            <w:r w:rsidRPr="00D20483">
              <w:rPr>
                <w:sz w:val="22"/>
                <w:szCs w:val="22"/>
              </w:rPr>
              <w:t>2021:</w:t>
            </w:r>
            <w:proofErr w:type="gramEnd"/>
            <w:r w:rsidRPr="00D20483">
              <w:rPr>
                <w:sz w:val="22"/>
                <w:szCs w:val="22"/>
              </w:rPr>
              <w:t xml:space="preserve"> 13 h 00-15 h 00, heure de Genève.</w:t>
            </w:r>
          </w:p>
          <w:p w14:paraId="75E15947" w14:textId="77777777" w:rsidR="00AC52FF"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t xml:space="preserve">Jeudi 22 avril </w:t>
            </w:r>
            <w:proofErr w:type="gramStart"/>
            <w:r w:rsidRPr="00D20483">
              <w:rPr>
                <w:sz w:val="22"/>
                <w:szCs w:val="22"/>
              </w:rPr>
              <w:t>2021:</w:t>
            </w:r>
            <w:proofErr w:type="gramEnd"/>
            <w:r w:rsidRPr="00D20483">
              <w:rPr>
                <w:sz w:val="22"/>
                <w:szCs w:val="22"/>
              </w:rPr>
              <w:t xml:space="preserve"> 13 h 00-15 h 00, heure de Genève.</w:t>
            </w:r>
          </w:p>
          <w:p w14:paraId="612AF5C6" w14:textId="77777777" w:rsidR="00AC52FF" w:rsidRPr="00D20483" w:rsidRDefault="00AC52FF" w:rsidP="00040AD8">
            <w:pPr>
              <w:pStyle w:val="enumlev1"/>
              <w:tabs>
                <w:tab w:val="clear" w:pos="794"/>
              </w:tabs>
              <w:ind w:left="266" w:hanging="266"/>
              <w:rPr>
                <w:sz w:val="22"/>
                <w:szCs w:val="22"/>
              </w:rPr>
            </w:pPr>
            <w:r w:rsidRPr="00D20483">
              <w:rPr>
                <w:sz w:val="22"/>
                <w:szCs w:val="22"/>
              </w:rPr>
              <w:lastRenderedPageBreak/>
              <w:t>•</w:t>
            </w:r>
            <w:r w:rsidRPr="00D20483">
              <w:rPr>
                <w:sz w:val="22"/>
                <w:szCs w:val="22"/>
              </w:rPr>
              <w:tab/>
              <w:t xml:space="preserve">Jeudi 24 juin </w:t>
            </w:r>
            <w:proofErr w:type="gramStart"/>
            <w:r w:rsidRPr="00D20483">
              <w:rPr>
                <w:sz w:val="22"/>
                <w:szCs w:val="22"/>
              </w:rPr>
              <w:t>2021:</w:t>
            </w:r>
            <w:proofErr w:type="gramEnd"/>
            <w:r w:rsidRPr="00D20483">
              <w:rPr>
                <w:sz w:val="22"/>
                <w:szCs w:val="22"/>
              </w:rPr>
              <w:t xml:space="preserve"> 13 h 00-15 h 00, heure de Genève.</w:t>
            </w:r>
          </w:p>
          <w:p w14:paraId="482385DF" w14:textId="77777777" w:rsidR="003B7460" w:rsidRPr="00D20483" w:rsidRDefault="00AC52FF" w:rsidP="00040AD8">
            <w:pPr>
              <w:pStyle w:val="enumlev1"/>
              <w:tabs>
                <w:tab w:val="clear" w:pos="794"/>
              </w:tabs>
              <w:ind w:left="266" w:hanging="266"/>
            </w:pPr>
            <w:r w:rsidRPr="00D20483">
              <w:rPr>
                <w:sz w:val="22"/>
                <w:szCs w:val="22"/>
              </w:rPr>
              <w:t>•</w:t>
            </w:r>
            <w:r w:rsidRPr="00D20483">
              <w:rPr>
                <w:sz w:val="22"/>
                <w:szCs w:val="22"/>
              </w:rPr>
              <w:tab/>
              <w:t xml:space="preserve">Jeudi 26 août </w:t>
            </w:r>
            <w:proofErr w:type="gramStart"/>
            <w:r w:rsidRPr="00D20483">
              <w:rPr>
                <w:sz w:val="22"/>
                <w:szCs w:val="22"/>
              </w:rPr>
              <w:t>2021:</w:t>
            </w:r>
            <w:proofErr w:type="gramEnd"/>
            <w:r w:rsidRPr="00D20483">
              <w:rPr>
                <w:sz w:val="22"/>
                <w:szCs w:val="22"/>
              </w:rPr>
              <w:t xml:space="preserve"> 13 h 00-15 h 00, heure de Genève.</w:t>
            </w:r>
          </w:p>
          <w:p w14:paraId="15D386CB" w14:textId="77777777" w:rsidR="003B7460" w:rsidRPr="00D20483" w:rsidRDefault="00AC52FF" w:rsidP="00040AD8">
            <w:pPr>
              <w:pStyle w:val="enumlev1"/>
              <w:tabs>
                <w:tab w:val="clear" w:pos="794"/>
              </w:tabs>
              <w:ind w:left="266" w:hanging="266"/>
              <w:rPr>
                <w:rFonts w:asciiTheme="majorBidi" w:eastAsia="SimSun" w:hAnsiTheme="majorBidi" w:cstheme="majorBidi"/>
                <w:bCs/>
                <w:sz w:val="22"/>
                <w:szCs w:val="22"/>
              </w:rPr>
            </w:pPr>
            <w:r w:rsidRPr="00D20483">
              <w:rPr>
                <w:sz w:val="22"/>
                <w:szCs w:val="22"/>
              </w:rPr>
              <w:t>•</w:t>
            </w:r>
            <w:r w:rsidRPr="00D20483">
              <w:rPr>
                <w:sz w:val="22"/>
                <w:szCs w:val="22"/>
              </w:rPr>
              <w:tab/>
              <w:t>Prochaine réunion du GCNT.</w:t>
            </w:r>
          </w:p>
        </w:tc>
      </w:tr>
      <w:tr w:rsidR="00AC52FF" w:rsidRPr="00D20483" w14:paraId="30FEB4C5" w14:textId="77777777" w:rsidTr="00053ECE">
        <w:trPr>
          <w:cantSplit/>
          <w:jc w:val="center"/>
        </w:trPr>
        <w:tc>
          <w:tcPr>
            <w:tcW w:w="1326" w:type="dxa"/>
            <w:shd w:val="clear" w:color="auto" w:fill="auto"/>
          </w:tcPr>
          <w:p w14:paraId="28F40304" w14:textId="77777777" w:rsidR="003B7460" w:rsidRPr="00D20483" w:rsidRDefault="003B7460" w:rsidP="00040AD8">
            <w:pPr>
              <w:pStyle w:val="Tabletext"/>
              <w:rPr>
                <w:highlight w:val="yellow"/>
              </w:rPr>
            </w:pPr>
            <w:r w:rsidRPr="00D20483">
              <w:lastRenderedPageBreak/>
              <w:t>RG-WM</w:t>
            </w:r>
          </w:p>
        </w:tc>
        <w:tc>
          <w:tcPr>
            <w:tcW w:w="1011" w:type="dxa"/>
            <w:shd w:val="clear" w:color="auto" w:fill="auto"/>
          </w:tcPr>
          <w:p w14:paraId="3424801A" w14:textId="77777777" w:rsidR="003B7460" w:rsidRPr="00D20483" w:rsidRDefault="004D614D" w:rsidP="00040AD8">
            <w:pPr>
              <w:pStyle w:val="Tabletext"/>
              <w:rPr>
                <w:szCs w:val="22"/>
                <w:highlight w:val="yellow"/>
              </w:rPr>
            </w:pPr>
            <w:hyperlink r:id="rId98" w:history="1">
              <w:r w:rsidR="003B7460" w:rsidRPr="00D20483">
                <w:rPr>
                  <w:rStyle w:val="Hyperlink"/>
                  <w:lang w:eastAsia="zh-CN"/>
                </w:rPr>
                <w:t>TD928</w:t>
              </w:r>
              <w:r w:rsidR="003B7460" w:rsidRPr="00D20483">
                <w:rPr>
                  <w:rStyle w:val="Hyperlink"/>
                </w:rPr>
                <w:t>R1</w:t>
              </w:r>
            </w:hyperlink>
          </w:p>
        </w:tc>
        <w:tc>
          <w:tcPr>
            <w:tcW w:w="3318" w:type="dxa"/>
            <w:shd w:val="clear" w:color="auto" w:fill="auto"/>
          </w:tcPr>
          <w:p w14:paraId="77534281" w14:textId="77777777" w:rsidR="003B7460" w:rsidRPr="00D20483" w:rsidRDefault="003B7460" w:rsidP="00040AD8">
            <w:pPr>
              <w:pStyle w:val="Tabletext"/>
              <w:rPr>
                <w:szCs w:val="22"/>
                <w:highlight w:val="yellow"/>
              </w:rPr>
            </w:pPr>
            <w:r w:rsidRPr="00D20483">
              <w:rPr>
                <w:szCs w:val="22"/>
              </w:rPr>
              <w:t>---</w:t>
            </w:r>
          </w:p>
        </w:tc>
        <w:tc>
          <w:tcPr>
            <w:tcW w:w="4395" w:type="dxa"/>
            <w:shd w:val="clear" w:color="auto" w:fill="auto"/>
          </w:tcPr>
          <w:p w14:paraId="502B3FA1" w14:textId="77777777" w:rsidR="00AC52FF"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r>
            <w:r w:rsidR="00CB7DE2" w:rsidRPr="00D20483">
              <w:rPr>
                <w:bCs/>
                <w:sz w:val="22"/>
                <w:szCs w:val="22"/>
              </w:rPr>
              <w:t xml:space="preserve">Mardi </w:t>
            </w:r>
            <w:r w:rsidRPr="00D20483">
              <w:rPr>
                <w:bCs/>
                <w:sz w:val="22"/>
                <w:szCs w:val="22"/>
              </w:rPr>
              <w:t xml:space="preserve">23 mars </w:t>
            </w:r>
            <w:proofErr w:type="gramStart"/>
            <w:r w:rsidRPr="00D20483">
              <w:rPr>
                <w:bCs/>
                <w:sz w:val="22"/>
                <w:szCs w:val="22"/>
              </w:rPr>
              <w:t>2021:</w:t>
            </w:r>
            <w:proofErr w:type="gramEnd"/>
            <w:r w:rsidRPr="00D20483">
              <w:rPr>
                <w:bCs/>
                <w:sz w:val="22"/>
                <w:szCs w:val="22"/>
              </w:rPr>
              <w:t xml:space="preserve"> 1</w:t>
            </w:r>
            <w:r w:rsidR="00CB7DE2" w:rsidRPr="00D20483">
              <w:rPr>
                <w:bCs/>
                <w:sz w:val="22"/>
                <w:szCs w:val="22"/>
              </w:rPr>
              <w:t>4</w:t>
            </w:r>
            <w:r w:rsidRPr="00D20483">
              <w:rPr>
                <w:bCs/>
                <w:sz w:val="22"/>
                <w:szCs w:val="22"/>
              </w:rPr>
              <w:t xml:space="preserve"> h 00-1</w:t>
            </w:r>
            <w:r w:rsidR="00CB7DE2" w:rsidRPr="00D20483">
              <w:rPr>
                <w:bCs/>
                <w:sz w:val="22"/>
                <w:szCs w:val="22"/>
              </w:rPr>
              <w:t>6</w:t>
            </w:r>
            <w:r w:rsidRPr="00D20483">
              <w:rPr>
                <w:bCs/>
                <w:sz w:val="22"/>
                <w:szCs w:val="22"/>
              </w:rPr>
              <w:t xml:space="preserve"> h 00, heure de Genève.</w:t>
            </w:r>
          </w:p>
          <w:p w14:paraId="2634EB91" w14:textId="77777777" w:rsidR="00AC52FF"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t xml:space="preserve">Mercredi 24 mars </w:t>
            </w:r>
            <w:proofErr w:type="gramStart"/>
            <w:r w:rsidRPr="00D20483">
              <w:rPr>
                <w:bCs/>
                <w:sz w:val="22"/>
                <w:szCs w:val="22"/>
              </w:rPr>
              <w:t>2021:</w:t>
            </w:r>
            <w:proofErr w:type="gramEnd"/>
            <w:r w:rsidRPr="00D20483">
              <w:rPr>
                <w:bCs/>
                <w:sz w:val="22"/>
                <w:szCs w:val="22"/>
              </w:rPr>
              <w:t xml:space="preserve"> 1</w:t>
            </w:r>
            <w:r w:rsidR="00B62DC7" w:rsidRPr="00D20483">
              <w:rPr>
                <w:bCs/>
                <w:sz w:val="22"/>
                <w:szCs w:val="22"/>
              </w:rPr>
              <w:t>4</w:t>
            </w:r>
            <w:r w:rsidRPr="00D20483">
              <w:rPr>
                <w:bCs/>
                <w:sz w:val="22"/>
                <w:szCs w:val="22"/>
              </w:rPr>
              <w:t xml:space="preserve"> h 00-1</w:t>
            </w:r>
            <w:r w:rsidR="00B62DC7" w:rsidRPr="00D20483">
              <w:rPr>
                <w:bCs/>
                <w:sz w:val="22"/>
                <w:szCs w:val="22"/>
              </w:rPr>
              <w:t>6</w:t>
            </w:r>
            <w:r w:rsidRPr="00D20483">
              <w:rPr>
                <w:bCs/>
                <w:sz w:val="22"/>
                <w:szCs w:val="22"/>
              </w:rPr>
              <w:t xml:space="preserve"> h 00, heure de Genève.</w:t>
            </w:r>
          </w:p>
          <w:p w14:paraId="573DD89D" w14:textId="77777777" w:rsidR="003B7460"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r>
            <w:r w:rsidR="009356C2" w:rsidRPr="00D20483">
              <w:rPr>
                <w:bCs/>
                <w:sz w:val="22"/>
                <w:szCs w:val="22"/>
              </w:rPr>
              <w:t xml:space="preserve">Réunion électronique intérimaire supplémentaire </w:t>
            </w:r>
            <w:r w:rsidR="00E57A66" w:rsidRPr="00D20483">
              <w:rPr>
                <w:bCs/>
                <w:sz w:val="22"/>
                <w:szCs w:val="22"/>
              </w:rPr>
              <w:t>possible</w:t>
            </w:r>
            <w:r w:rsidR="009356C2" w:rsidRPr="00D20483">
              <w:rPr>
                <w:bCs/>
                <w:sz w:val="22"/>
                <w:szCs w:val="22"/>
              </w:rPr>
              <w:t xml:space="preserve"> entre le 14 juin et </w:t>
            </w:r>
            <w:r w:rsidR="00E57A66" w:rsidRPr="00D20483">
              <w:rPr>
                <w:bCs/>
                <w:sz w:val="22"/>
                <w:szCs w:val="22"/>
              </w:rPr>
              <w:t>le 2</w:t>
            </w:r>
            <w:r w:rsidR="009356C2" w:rsidRPr="00D20483">
              <w:rPr>
                <w:bCs/>
                <w:sz w:val="22"/>
                <w:szCs w:val="22"/>
              </w:rPr>
              <w:t xml:space="preserve"> juillet 2021</w:t>
            </w:r>
            <w:r w:rsidRPr="00D20483">
              <w:rPr>
                <w:bCs/>
                <w:sz w:val="22"/>
                <w:szCs w:val="22"/>
              </w:rPr>
              <w:t>.</w:t>
            </w:r>
          </w:p>
          <w:p w14:paraId="7AABEF0D" w14:textId="77777777" w:rsidR="003B7460" w:rsidRPr="00D20483" w:rsidRDefault="00AC52FF" w:rsidP="00040AD8">
            <w:pPr>
              <w:pStyle w:val="enumlev1"/>
              <w:tabs>
                <w:tab w:val="clear" w:pos="794"/>
              </w:tabs>
              <w:ind w:left="276" w:hanging="276"/>
            </w:pPr>
            <w:r w:rsidRPr="00D20483">
              <w:rPr>
                <w:bCs/>
                <w:sz w:val="22"/>
                <w:szCs w:val="22"/>
              </w:rPr>
              <w:t>•</w:t>
            </w:r>
            <w:r w:rsidRPr="00D20483">
              <w:rPr>
                <w:bCs/>
                <w:sz w:val="22"/>
                <w:szCs w:val="22"/>
              </w:rPr>
              <w:tab/>
            </w:r>
            <w:r w:rsidRPr="00D20483">
              <w:rPr>
                <w:sz w:val="22"/>
                <w:szCs w:val="22"/>
              </w:rPr>
              <w:t>Prochaine réunion du GCNT.</w:t>
            </w:r>
          </w:p>
        </w:tc>
      </w:tr>
      <w:tr w:rsidR="00AC52FF" w:rsidRPr="00D20483" w14:paraId="0829BED7" w14:textId="77777777" w:rsidTr="00053ECE">
        <w:trPr>
          <w:jc w:val="center"/>
        </w:trPr>
        <w:tc>
          <w:tcPr>
            <w:tcW w:w="1326" w:type="dxa"/>
            <w:shd w:val="clear" w:color="auto" w:fill="auto"/>
          </w:tcPr>
          <w:p w14:paraId="3669A489" w14:textId="77777777" w:rsidR="003B7460" w:rsidRPr="00D20483" w:rsidRDefault="003B7460" w:rsidP="00040AD8">
            <w:pPr>
              <w:pStyle w:val="Tabletext"/>
              <w:rPr>
                <w:highlight w:val="yellow"/>
              </w:rPr>
            </w:pPr>
            <w:r w:rsidRPr="00D20483">
              <w:t>RG-WP</w:t>
            </w:r>
          </w:p>
        </w:tc>
        <w:tc>
          <w:tcPr>
            <w:tcW w:w="1011" w:type="dxa"/>
            <w:shd w:val="clear" w:color="auto" w:fill="auto"/>
          </w:tcPr>
          <w:p w14:paraId="0DD9F3BD" w14:textId="77777777" w:rsidR="003B7460" w:rsidRPr="00D20483" w:rsidRDefault="004D614D" w:rsidP="00040AD8">
            <w:pPr>
              <w:pStyle w:val="Tabletext"/>
              <w:rPr>
                <w:szCs w:val="22"/>
                <w:highlight w:val="yellow"/>
              </w:rPr>
            </w:pPr>
            <w:hyperlink r:id="rId99" w:history="1">
              <w:r w:rsidR="003B7460" w:rsidRPr="00D20483">
                <w:rPr>
                  <w:rStyle w:val="Hyperlink"/>
                  <w:lang w:eastAsia="zh-CN"/>
                </w:rPr>
                <w:t>TD930</w:t>
              </w:r>
              <w:r w:rsidR="003B7460" w:rsidRPr="00D20483">
                <w:rPr>
                  <w:rStyle w:val="Hyperlink"/>
                </w:rPr>
                <w:t>R1</w:t>
              </w:r>
            </w:hyperlink>
          </w:p>
        </w:tc>
        <w:tc>
          <w:tcPr>
            <w:tcW w:w="3318" w:type="dxa"/>
            <w:shd w:val="clear" w:color="auto" w:fill="auto"/>
          </w:tcPr>
          <w:p w14:paraId="7D685693"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2 (TSAG-R12).</w:t>
            </w:r>
          </w:p>
          <w:p w14:paraId="26CE3918"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3 (TSAG-R13).</w:t>
            </w:r>
          </w:p>
          <w:p w14:paraId="50711294"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5 (TSAG-R14).</w:t>
            </w:r>
          </w:p>
          <w:p w14:paraId="1CE28ED6"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9 (TSAG-R15).</w:t>
            </w:r>
          </w:p>
          <w:p w14:paraId="3A8E5DC4"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 xml:space="preserve">11 </w:t>
            </w:r>
          </w:p>
          <w:p w14:paraId="02B0009F"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12 (TSAG-R17).</w:t>
            </w:r>
          </w:p>
          <w:p w14:paraId="35149420"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13 (TSAG-R18).</w:t>
            </w:r>
          </w:p>
          <w:p w14:paraId="71836A96"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15 (TSAG-R19).</w:t>
            </w:r>
          </w:p>
          <w:p w14:paraId="599D00F7"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16 (TSAG-R20).</w:t>
            </w:r>
          </w:p>
          <w:p w14:paraId="773AE2F6"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17 (TSAG-R21).</w:t>
            </w:r>
          </w:p>
          <w:p w14:paraId="2921F267" w14:textId="7777777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20 (TSAG-R22).</w:t>
            </w:r>
          </w:p>
          <w:p w14:paraId="165D16CA" w14:textId="77777777" w:rsidR="003B7460" w:rsidRPr="00D20483" w:rsidRDefault="00AC52FF" w:rsidP="00040AD8">
            <w:pPr>
              <w:pStyle w:val="enumlev1"/>
              <w:tabs>
                <w:tab w:val="clear" w:pos="794"/>
              </w:tabs>
              <w:ind w:left="295" w:hanging="295"/>
              <w:rPr>
                <w:sz w:val="22"/>
                <w:szCs w:val="22"/>
                <w:highlight w:val="yellow"/>
              </w:rPr>
            </w:pPr>
            <w:r w:rsidRPr="00D20483">
              <w:rPr>
                <w:sz w:val="22"/>
                <w:szCs w:val="22"/>
              </w:rPr>
              <w:t>•</w:t>
            </w:r>
            <w:r w:rsidRPr="00D20483">
              <w:rPr>
                <w:sz w:val="22"/>
                <w:szCs w:val="22"/>
              </w:rPr>
              <w:tab/>
            </w:r>
            <w:r w:rsidR="009356C2" w:rsidRPr="00D20483">
              <w:rPr>
                <w:sz w:val="22"/>
                <w:szCs w:val="22"/>
              </w:rPr>
              <w:t>Mandat d</w:t>
            </w:r>
            <w:r w:rsidR="00DC481B" w:rsidRPr="00D20483">
              <w:rPr>
                <w:sz w:val="22"/>
                <w:szCs w:val="22"/>
              </w:rPr>
              <w:t>'</w:t>
            </w:r>
            <w:r w:rsidR="009356C2" w:rsidRPr="00D20483">
              <w:rPr>
                <w:sz w:val="22"/>
                <w:szCs w:val="22"/>
              </w:rPr>
              <w:t>une nouvelle activité menée par correspondance sur la restructuration des commissions d</w:t>
            </w:r>
            <w:r w:rsidR="00DC481B" w:rsidRPr="00D20483">
              <w:rPr>
                <w:sz w:val="22"/>
                <w:szCs w:val="22"/>
              </w:rPr>
              <w:t>'</w:t>
            </w:r>
            <w:r w:rsidR="009356C2" w:rsidRPr="00D20483">
              <w:rPr>
                <w:sz w:val="22"/>
                <w:szCs w:val="22"/>
              </w:rPr>
              <w:t xml:space="preserve">études </w:t>
            </w:r>
            <w:r w:rsidR="003B7460" w:rsidRPr="00D20483">
              <w:rPr>
                <w:sz w:val="22"/>
                <w:szCs w:val="22"/>
              </w:rPr>
              <w:t>(</w:t>
            </w:r>
            <w:hyperlink r:id="rId100" w:history="1">
              <w:r w:rsidR="003B7460" w:rsidRPr="00D20483">
                <w:rPr>
                  <w:rStyle w:val="Hyperlink"/>
                  <w:sz w:val="22"/>
                  <w:szCs w:val="22"/>
                </w:rPr>
                <w:t>TD1013R1</w:t>
              </w:r>
            </w:hyperlink>
            <w:r w:rsidR="003B7460" w:rsidRPr="00D20483">
              <w:rPr>
                <w:sz w:val="22"/>
                <w:szCs w:val="22"/>
              </w:rPr>
              <w:t>).</w:t>
            </w:r>
          </w:p>
        </w:tc>
        <w:tc>
          <w:tcPr>
            <w:tcW w:w="4395" w:type="dxa"/>
            <w:shd w:val="clear" w:color="auto" w:fill="auto"/>
          </w:tcPr>
          <w:p w14:paraId="0C3FEDCC" w14:textId="77777777" w:rsidR="003B7460"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22 juin </w:t>
            </w:r>
            <w:proofErr w:type="gramStart"/>
            <w:r w:rsidRPr="00D20483">
              <w:rPr>
                <w:sz w:val="22"/>
                <w:szCs w:val="22"/>
              </w:rPr>
              <w:t>2021:</w:t>
            </w:r>
            <w:proofErr w:type="gramEnd"/>
            <w:r w:rsidR="003B7460" w:rsidRPr="00D20483">
              <w:rPr>
                <w:sz w:val="22"/>
                <w:szCs w:val="22"/>
              </w:rPr>
              <w:t xml:space="preserve"> 14</w:t>
            </w:r>
            <w:r w:rsidRPr="00D20483">
              <w:rPr>
                <w:sz w:val="22"/>
                <w:szCs w:val="22"/>
              </w:rPr>
              <w:t xml:space="preserve"> h </w:t>
            </w:r>
            <w:r w:rsidR="003B7460" w:rsidRPr="00D20483">
              <w:rPr>
                <w:sz w:val="22"/>
                <w:szCs w:val="22"/>
              </w:rPr>
              <w:t>00-16</w:t>
            </w:r>
            <w:r w:rsidRPr="00D20483">
              <w:rPr>
                <w:sz w:val="22"/>
                <w:szCs w:val="22"/>
              </w:rPr>
              <w:t xml:space="preserve"> h </w:t>
            </w:r>
            <w:r w:rsidR="003B7460" w:rsidRPr="00D20483">
              <w:rPr>
                <w:sz w:val="22"/>
                <w:szCs w:val="22"/>
              </w:rPr>
              <w:t>00</w:t>
            </w:r>
            <w:r w:rsidRPr="00D20483">
              <w:rPr>
                <w:sz w:val="22"/>
                <w:szCs w:val="22"/>
              </w:rPr>
              <w:t>, heure de Genève</w:t>
            </w:r>
            <w:r w:rsidR="003B7460" w:rsidRPr="00D20483">
              <w:rPr>
                <w:sz w:val="22"/>
                <w:szCs w:val="22"/>
              </w:rPr>
              <w:t>.</w:t>
            </w:r>
          </w:p>
          <w:p w14:paraId="0B92573F" w14:textId="77777777" w:rsidR="003B7460" w:rsidRPr="00D20483" w:rsidRDefault="00AC52FF" w:rsidP="00040AD8">
            <w:pPr>
              <w:pStyle w:val="enumlev1"/>
              <w:tabs>
                <w:tab w:val="clear" w:pos="794"/>
              </w:tabs>
              <w:ind w:left="276" w:hanging="276"/>
            </w:pPr>
            <w:r w:rsidRPr="00D20483">
              <w:rPr>
                <w:sz w:val="22"/>
                <w:szCs w:val="22"/>
              </w:rPr>
              <w:t>•</w:t>
            </w:r>
            <w:r w:rsidRPr="00D20483">
              <w:rPr>
                <w:sz w:val="22"/>
                <w:szCs w:val="22"/>
              </w:rPr>
              <w:tab/>
              <w:t>Prochaine réunion du GCNT.</w:t>
            </w:r>
          </w:p>
        </w:tc>
      </w:tr>
    </w:tbl>
    <w:p w14:paraId="448B055D" w14:textId="77777777" w:rsidR="00013CD7" w:rsidRPr="00D20483" w:rsidRDefault="00013CD7" w:rsidP="00040AD8">
      <w:r w:rsidRPr="00D20483">
        <w:br w:type="page"/>
      </w:r>
    </w:p>
    <w:p w14:paraId="245990A9" w14:textId="77777777" w:rsidR="00013CD7" w:rsidRPr="00D20483" w:rsidRDefault="00013CD7" w:rsidP="00040AD8">
      <w:pPr>
        <w:pStyle w:val="AnnexNotitle"/>
      </w:pPr>
      <w:bookmarkStart w:id="77" w:name="_Toc64442282"/>
      <w:bookmarkStart w:id="78" w:name="_Toc66872792"/>
      <w:bookmarkStart w:id="79" w:name="_Toc508133748"/>
      <w:r w:rsidRPr="00D20483">
        <w:lastRenderedPageBreak/>
        <w:t>Annexe B</w:t>
      </w:r>
      <w:bookmarkEnd w:id="77"/>
      <w:bookmarkEnd w:id="78"/>
    </w:p>
    <w:p w14:paraId="1B0F6F00" w14:textId="77777777" w:rsidR="00013CD7" w:rsidRPr="00D20483" w:rsidRDefault="00DE4A04" w:rsidP="0009043D">
      <w:pPr>
        <w:spacing w:before="360"/>
      </w:pPr>
      <w:r w:rsidRPr="00D20483">
        <w:t>Vide</w:t>
      </w:r>
      <w:r w:rsidR="00013CD7" w:rsidRPr="00D20483">
        <w:t>.</w:t>
      </w:r>
    </w:p>
    <w:bookmarkEnd w:id="79"/>
    <w:p w14:paraId="3A22110B" w14:textId="77777777" w:rsidR="00013CD7" w:rsidRPr="00D20483" w:rsidRDefault="00013CD7" w:rsidP="00040AD8">
      <w:r w:rsidRPr="00D20483">
        <w:br w:type="page"/>
      </w:r>
    </w:p>
    <w:p w14:paraId="47F495C2" w14:textId="77777777" w:rsidR="00592DF6" w:rsidRPr="00D20483" w:rsidRDefault="00013CD7" w:rsidP="006E086D">
      <w:pPr>
        <w:pStyle w:val="AnnexNotitle"/>
        <w:spacing w:before="360"/>
      </w:pPr>
      <w:bookmarkStart w:id="80" w:name="_Toc64442283"/>
      <w:bookmarkStart w:id="81" w:name="_Toc66872793"/>
      <w:r w:rsidRPr="00D20483">
        <w:lastRenderedPageBreak/>
        <w:t>Annexe C</w:t>
      </w:r>
      <w:r w:rsidRPr="00D20483">
        <w:br/>
      </w:r>
      <w:r w:rsidRPr="00D20483">
        <w:br/>
      </w:r>
      <w:bookmarkEnd w:id="80"/>
      <w:r w:rsidRPr="00D20483">
        <w:t>Plan pour la continuité des travaux de l</w:t>
      </w:r>
      <w:r w:rsidR="00DC481B" w:rsidRPr="00D20483">
        <w:t>'</w:t>
      </w:r>
      <w:r w:rsidRPr="00D20483">
        <w:t>UIT-T</w:t>
      </w:r>
      <w:r w:rsidRPr="00D20483">
        <w:br/>
        <w:t>jusqu</w:t>
      </w:r>
      <w:r w:rsidR="00DC481B" w:rsidRPr="00D20483">
        <w:t>'</w:t>
      </w:r>
      <w:r w:rsidRPr="00D20483">
        <w:t>à l</w:t>
      </w:r>
      <w:r w:rsidR="00DC481B" w:rsidRPr="00D20483">
        <w:t>'</w:t>
      </w:r>
      <w:r w:rsidRPr="00D20483">
        <w:t>AMNT en 2022</w:t>
      </w:r>
      <w:bookmarkEnd w:id="81"/>
    </w:p>
    <w:p w14:paraId="0D220740" w14:textId="77777777" w:rsidR="00013CD7" w:rsidRPr="00D20483" w:rsidRDefault="00233B29" w:rsidP="006E086D">
      <w:pPr>
        <w:spacing w:before="240"/>
      </w:pPr>
      <w:proofErr w:type="gramStart"/>
      <w:r w:rsidRPr="00D20483">
        <w:t>Suite à</w:t>
      </w:r>
      <w:proofErr w:type="gramEnd"/>
      <w:r w:rsidRPr="00D20483">
        <w:t xml:space="preserve"> l</w:t>
      </w:r>
      <w:r w:rsidR="00DC481B" w:rsidRPr="00D20483">
        <w:t>'</w:t>
      </w:r>
      <w:r w:rsidRPr="00D20483">
        <w:t>approbation, à</w:t>
      </w:r>
      <w:r w:rsidR="00013CD7" w:rsidRPr="00D20483">
        <w:t xml:space="preserve"> la seconde consultation virtuelle des Conseillers</w:t>
      </w:r>
      <w:r w:rsidRPr="00D20483">
        <w:t xml:space="preserve"> (VCC-2, en ligne, novembre 2020) de la proposition</w:t>
      </w:r>
      <w:r w:rsidR="00013CD7" w:rsidRPr="00D20483">
        <w:t xml:space="preserve"> de reporter l</w:t>
      </w:r>
      <w:r w:rsidR="00DC481B" w:rsidRPr="00D20483">
        <w:t>'</w:t>
      </w:r>
      <w:r w:rsidR="00013CD7" w:rsidRPr="00D20483">
        <w:t>AMNT pour qu</w:t>
      </w:r>
      <w:r w:rsidR="00DC481B" w:rsidRPr="00D20483">
        <w:t>'</w:t>
      </w:r>
      <w:r w:rsidR="00013CD7" w:rsidRPr="00D20483">
        <w:t xml:space="preserve">elle se tienne du 1er au </w:t>
      </w:r>
      <w:r w:rsidRPr="00D20483">
        <w:t>9</w:t>
      </w:r>
      <w:r w:rsidR="00013CD7" w:rsidRPr="00D20483">
        <w:t xml:space="preserve"> mars 2022, précédée du Colloque mondial sur la normalisation (GSS) le 28 février 2022, le présent document fournit des orientations et des éléments de référence sur le processus visant à assurer la continuité des travaux et la stabilité du Secteur de l</w:t>
      </w:r>
      <w:r w:rsidR="00DC481B" w:rsidRPr="00D20483">
        <w:t>'</w:t>
      </w:r>
      <w:r w:rsidR="00013CD7" w:rsidRPr="00D20483">
        <w:t xml:space="preserve">UIT-T. </w:t>
      </w:r>
      <w:r w:rsidR="003F1017" w:rsidRPr="00D20483">
        <w:t xml:space="preserve">Le présent texte repose sur le </w:t>
      </w:r>
      <w:r w:rsidR="006E086D">
        <w:t>D</w:t>
      </w:r>
      <w:r w:rsidR="003F1017" w:rsidRPr="00D20483">
        <w:t>ocument VC2/3 présenté à la VCC-2.</w:t>
      </w:r>
    </w:p>
    <w:p w14:paraId="6D7CD892" w14:textId="77777777" w:rsidR="00013CD7" w:rsidRPr="00D20483" w:rsidRDefault="003F1017" w:rsidP="00040AD8">
      <w:r w:rsidRPr="00D20483">
        <w:t>L</w:t>
      </w:r>
      <w:r w:rsidR="00DC481B" w:rsidRPr="00D20483">
        <w:t>'</w:t>
      </w:r>
      <w:r w:rsidR="00013CD7" w:rsidRPr="00D20483">
        <w:t>Appendi</w:t>
      </w:r>
      <w:r w:rsidRPr="00D20483">
        <w:t>ce</w:t>
      </w:r>
      <w:r w:rsidR="00013CD7" w:rsidRPr="00D20483">
        <w:t xml:space="preserve"> I </w:t>
      </w:r>
      <w:r w:rsidRPr="00D20483">
        <w:t>de</w:t>
      </w:r>
      <w:r w:rsidR="00013CD7" w:rsidRPr="00D20483">
        <w:t xml:space="preserve"> </w:t>
      </w:r>
      <w:r w:rsidRPr="00D20483">
        <w:t>l</w:t>
      </w:r>
      <w:r w:rsidR="00DC481B" w:rsidRPr="00D20483">
        <w:t>'</w:t>
      </w:r>
      <w:r w:rsidR="00013CD7" w:rsidRPr="00D20483">
        <w:t>Annex</w:t>
      </w:r>
      <w:r w:rsidRPr="00D20483">
        <w:t>e</w:t>
      </w:r>
      <w:r w:rsidR="00013CD7" w:rsidRPr="00D20483">
        <w:t xml:space="preserve"> C </w:t>
      </w:r>
      <w:r w:rsidRPr="00D20483">
        <w:t>contient les réponses aux questions les plus fréquemment posées au secrétariat concernant le report de l</w:t>
      </w:r>
      <w:r w:rsidR="00DC481B" w:rsidRPr="00D20483">
        <w:t>'</w:t>
      </w:r>
      <w:r w:rsidRPr="00D20483">
        <w:t>AMNT à 2022.</w:t>
      </w:r>
    </w:p>
    <w:p w14:paraId="698D4D53" w14:textId="77777777" w:rsidR="00013CD7" w:rsidRPr="00D20483" w:rsidRDefault="00013CD7" w:rsidP="00040AD8">
      <w:bookmarkStart w:id="82" w:name="dstart"/>
      <w:bookmarkStart w:id="83" w:name="dbreak"/>
      <w:bookmarkEnd w:id="82"/>
      <w:bookmarkEnd w:id="83"/>
      <w:proofErr w:type="gramStart"/>
      <w:r w:rsidRPr="00D20483">
        <w:t>Consid</w:t>
      </w:r>
      <w:r w:rsidR="003F1017" w:rsidRPr="00D20483">
        <w:t>érant</w:t>
      </w:r>
      <w:r w:rsidRPr="00D20483">
        <w:t>:</w:t>
      </w:r>
      <w:proofErr w:type="gramEnd"/>
    </w:p>
    <w:p w14:paraId="6CDC65C1" w14:textId="77777777" w:rsidR="00787A29" w:rsidRPr="00D20483" w:rsidRDefault="00013CD7" w:rsidP="00040AD8">
      <w:pPr>
        <w:pStyle w:val="enumlev1"/>
      </w:pPr>
      <w:r w:rsidRPr="00D20483">
        <w:t>1</w:t>
      </w:r>
      <w:r w:rsidRPr="00D20483">
        <w:tab/>
      </w:r>
      <w:r w:rsidR="003F1017" w:rsidRPr="00D20483">
        <w:t>qu</w:t>
      </w:r>
      <w:r w:rsidR="00DC481B" w:rsidRPr="00D20483">
        <w:t>'</w:t>
      </w:r>
      <w:r w:rsidR="003F1017" w:rsidRPr="00D20483">
        <w:t>à la seconde consultation virtuelle des Conseillers (VCC-2), il a été accepté de reporter l</w:t>
      </w:r>
      <w:r w:rsidR="00DC481B" w:rsidRPr="00D20483">
        <w:t>'</w:t>
      </w:r>
      <w:r w:rsidR="003F1017" w:rsidRPr="00D20483">
        <w:t>AMNT pour qu</w:t>
      </w:r>
      <w:r w:rsidR="00DC481B" w:rsidRPr="00D20483">
        <w:t>'</w:t>
      </w:r>
      <w:r w:rsidR="003F1017" w:rsidRPr="00D20483">
        <w:t xml:space="preserve">elle se tienne du 1er au 9 mars 2022, précédée du GSS le 28 février </w:t>
      </w:r>
      <w:proofErr w:type="gramStart"/>
      <w:r w:rsidR="003F1017" w:rsidRPr="00D20483">
        <w:t>2022</w:t>
      </w:r>
      <w:r w:rsidR="00040AD8" w:rsidRPr="00D20483">
        <w:t>;</w:t>
      </w:r>
      <w:proofErr w:type="gramEnd"/>
    </w:p>
    <w:p w14:paraId="5E389FF0" w14:textId="77777777" w:rsidR="00013CD7" w:rsidRPr="00D20483" w:rsidRDefault="00013CD7" w:rsidP="00040AD8">
      <w:pPr>
        <w:pStyle w:val="enumlev1"/>
      </w:pPr>
      <w:r w:rsidRPr="00D20483">
        <w:t>2</w:t>
      </w:r>
      <w:r w:rsidRPr="00D20483">
        <w:tab/>
      </w:r>
      <w:r w:rsidR="003F1017" w:rsidRPr="00D20483">
        <w:t>que l</w:t>
      </w:r>
      <w:r w:rsidRPr="00D20483">
        <w:t>es États Membres du Conseil de l</w:t>
      </w:r>
      <w:r w:rsidR="00DC481B" w:rsidRPr="00D20483">
        <w:t>'</w:t>
      </w:r>
      <w:r w:rsidRPr="00D20483">
        <w:t>UIT ont souscrit au report de la prochaine AMNT-20 pour qu</w:t>
      </w:r>
      <w:r w:rsidR="00DC481B" w:rsidRPr="00D20483">
        <w:t>'</w:t>
      </w:r>
      <w:r w:rsidRPr="00D20483">
        <w:t>elle se tienne du 1er au 9 mars 2022, précédée du Colloque mondial sur la normalisation le 28 février 2022, sous réserve du rétablissement de conditions de travail et de voyage normales en Inde et dans les autres États Membres</w:t>
      </w:r>
      <w:r w:rsidR="003F1017" w:rsidRPr="00D20483">
        <w:t xml:space="preserve"> (</w:t>
      </w:r>
      <w:hyperlink r:id="rId101" w:history="1">
        <w:r w:rsidR="006E086D" w:rsidRPr="00B24AA1">
          <w:rPr>
            <w:rStyle w:val="Hyperlink"/>
            <w:color w:val="3789BD"/>
            <w:bdr w:val="none" w:sz="0" w:space="0" w:color="auto" w:frame="1"/>
            <w:shd w:val="clear" w:color="auto" w:fill="FFFFFF"/>
          </w:rPr>
          <w:t>DM-20/1022</w:t>
        </w:r>
      </w:hyperlink>
      <w:proofErr w:type="gramStart"/>
      <w:r w:rsidR="003F1017" w:rsidRPr="00D20483">
        <w:t>)</w:t>
      </w:r>
      <w:r w:rsidR="00040AD8" w:rsidRPr="00D20483">
        <w:t>;</w:t>
      </w:r>
      <w:proofErr w:type="gramEnd"/>
    </w:p>
    <w:p w14:paraId="3D5C99B9" w14:textId="77777777" w:rsidR="00013CD7" w:rsidRPr="00D20483" w:rsidRDefault="00013CD7" w:rsidP="00040AD8">
      <w:pPr>
        <w:pStyle w:val="enumlev1"/>
      </w:pPr>
      <w:r w:rsidRPr="00D20483">
        <w:t>3</w:t>
      </w:r>
      <w:r w:rsidRPr="00D20483">
        <w:tab/>
      </w:r>
      <w:r w:rsidR="008472F9" w:rsidRPr="00D20483">
        <w:t>que, c</w:t>
      </w:r>
      <w:r w:rsidRPr="00D20483">
        <w:t>onformément au numéro 46 de la Convention de l</w:t>
      </w:r>
      <w:r w:rsidR="00DC481B" w:rsidRPr="00D20483">
        <w:t>'</w:t>
      </w:r>
      <w:r w:rsidRPr="00D20483">
        <w:t>UIT, tous les États Membres de l</w:t>
      </w:r>
      <w:r w:rsidR="00DC481B" w:rsidRPr="00D20483">
        <w:t>'</w:t>
      </w:r>
      <w:r w:rsidRPr="00D20483">
        <w:t>UIT sont invités à informer le Secrétaire général de leur accord concernant le changement des dates de l</w:t>
      </w:r>
      <w:r w:rsidR="00DC481B" w:rsidRPr="00D20483">
        <w:t>'</w:t>
      </w:r>
      <w:r w:rsidRPr="00D20483">
        <w:t>AMNT-20</w:t>
      </w:r>
      <w:r w:rsidR="00C038F6" w:rsidRPr="00D20483">
        <w:t>. L</w:t>
      </w:r>
      <w:r w:rsidR="008472F9" w:rsidRPr="00D20483">
        <w:t xml:space="preserve">es États Membres </w:t>
      </w:r>
      <w:r w:rsidR="00C038F6" w:rsidRPr="00D20483">
        <w:t>ont jusqu</w:t>
      </w:r>
      <w:r w:rsidR="00DC481B" w:rsidRPr="00D20483">
        <w:t>'</w:t>
      </w:r>
      <w:r w:rsidR="00C038F6" w:rsidRPr="00D20483">
        <w:t>au</w:t>
      </w:r>
      <w:r w:rsidR="008472F9" w:rsidRPr="00D20483">
        <w:t xml:space="preserve"> </w:t>
      </w:r>
      <w:r w:rsidR="008472F9" w:rsidRPr="004A2B23">
        <w:t>1er</w:t>
      </w:r>
      <w:r w:rsidR="008472F9" w:rsidRPr="00D20483">
        <w:t xml:space="preserve"> février 2021, 23</w:t>
      </w:r>
      <w:r w:rsidR="00040AD8" w:rsidRPr="00D20483">
        <w:t xml:space="preserve"> </w:t>
      </w:r>
      <w:r w:rsidR="008472F9" w:rsidRPr="00D20483">
        <w:t>h</w:t>
      </w:r>
      <w:r w:rsidR="00040AD8" w:rsidRPr="00D20483">
        <w:t xml:space="preserve"> </w:t>
      </w:r>
      <w:r w:rsidR="008472F9" w:rsidRPr="00D20483">
        <w:t>59 heure de Genève au plus tard</w:t>
      </w:r>
      <w:r w:rsidR="00C038F6" w:rsidRPr="00D20483">
        <w:t xml:space="preserve"> pour répondre à cette consultation</w:t>
      </w:r>
      <w:r w:rsidR="008472F9" w:rsidRPr="00D20483">
        <w:t xml:space="preserve"> (</w:t>
      </w:r>
      <w:hyperlink r:id="rId102" w:history="1">
        <w:r w:rsidR="008472F9" w:rsidRPr="006E086D">
          <w:rPr>
            <w:rStyle w:val="Hyperlink"/>
            <w:rFonts w:ascii="Times New Roman" w:hAnsi="Times New Roman"/>
          </w:rPr>
          <w:t>Lettre circulaire CL-20/51</w:t>
        </w:r>
      </w:hyperlink>
      <w:r w:rsidR="008472F9" w:rsidRPr="00D20483">
        <w:t>).</w:t>
      </w:r>
    </w:p>
    <w:p w14:paraId="24821863" w14:textId="77777777" w:rsidR="00013CD7" w:rsidRPr="00D20483" w:rsidRDefault="00013CD7" w:rsidP="006E086D">
      <w:r w:rsidRPr="00D20483">
        <w:t>Afin d</w:t>
      </w:r>
      <w:r w:rsidR="00DC481B" w:rsidRPr="00D20483">
        <w:t>'</w:t>
      </w:r>
      <w:r w:rsidRPr="00D20483">
        <w:t>assurer la continuité des travaux et la stabilité du Secteur de l</w:t>
      </w:r>
      <w:r w:rsidR="00DC481B" w:rsidRPr="00D20483">
        <w:t>'</w:t>
      </w:r>
      <w:r w:rsidRPr="00D20483">
        <w:t xml:space="preserve">UIT-T, </w:t>
      </w:r>
      <w:r w:rsidR="008472F9" w:rsidRPr="00D20483">
        <w:t>le GCNT a pris note des</w:t>
      </w:r>
      <w:r w:rsidRPr="00D20483">
        <w:t xml:space="preserve"> orientations et </w:t>
      </w:r>
      <w:r w:rsidR="008472F9" w:rsidRPr="00D20483">
        <w:t>des</w:t>
      </w:r>
      <w:r w:rsidRPr="00D20483">
        <w:t xml:space="preserve"> éléments de référence ci-après</w:t>
      </w:r>
      <w:r w:rsidR="008472F9" w:rsidRPr="00D20483">
        <w:t xml:space="preserve"> élaborés par le </w:t>
      </w:r>
      <w:proofErr w:type="gramStart"/>
      <w:r w:rsidR="008472F9" w:rsidRPr="00D20483">
        <w:t>secrétariat</w:t>
      </w:r>
      <w:r w:rsidRPr="00D20483">
        <w:t>:</w:t>
      </w:r>
      <w:proofErr w:type="gramEnd"/>
    </w:p>
    <w:p w14:paraId="2DEE6110" w14:textId="77777777" w:rsidR="00013CD7" w:rsidRPr="00D20483" w:rsidRDefault="00013CD7" w:rsidP="00040AD8">
      <w:pPr>
        <w:pStyle w:val="enumlev1"/>
      </w:pPr>
      <w:r w:rsidRPr="00D20483">
        <w:t>1)</w:t>
      </w:r>
      <w:r w:rsidRPr="00D20483">
        <w:tab/>
        <w:t xml:space="preserve">Équipe de direction (Présidents et Vice-Présidents des </w:t>
      </w:r>
      <w:r w:rsidR="008472F9" w:rsidRPr="00D20483">
        <w:t>commissions d</w:t>
      </w:r>
      <w:r w:rsidR="00DC481B" w:rsidRPr="00D20483">
        <w:t>'</w:t>
      </w:r>
      <w:r w:rsidR="008472F9" w:rsidRPr="00D20483">
        <w:t>études</w:t>
      </w:r>
      <w:r w:rsidRPr="00D20483">
        <w:t>/du GCNT/du SCV)</w:t>
      </w:r>
    </w:p>
    <w:p w14:paraId="2D0E6726" w14:textId="77777777" w:rsidR="00013CD7" w:rsidRPr="00D20483" w:rsidRDefault="00013CD7" w:rsidP="00040AD8">
      <w:pPr>
        <w:pStyle w:val="enumlev2"/>
      </w:pPr>
      <w:r w:rsidRPr="00D20483">
        <w:t>a)</w:t>
      </w:r>
      <w:r w:rsidRPr="00D20483">
        <w:tab/>
        <w:t>L</w:t>
      </w:r>
      <w:r w:rsidR="00DC481B" w:rsidRPr="00D20483">
        <w:t>'</w:t>
      </w:r>
      <w:r w:rsidRPr="00D20483">
        <w:rPr>
          <w:b/>
          <w:bCs/>
        </w:rPr>
        <w:t xml:space="preserve">équipe de direction actuelle </w:t>
      </w:r>
      <w:r w:rsidRPr="00D20483">
        <w:t xml:space="preserve">(Présidents et Vice-Présidents des </w:t>
      </w:r>
      <w:r w:rsidR="008472F9" w:rsidRPr="00D20483">
        <w:t>commissions d</w:t>
      </w:r>
      <w:r w:rsidR="00DC481B" w:rsidRPr="00D20483">
        <w:t>'</w:t>
      </w:r>
      <w:r w:rsidR="008472F9" w:rsidRPr="00D20483">
        <w:t xml:space="preserve">études </w:t>
      </w:r>
      <w:r w:rsidRPr="00D20483">
        <w:t xml:space="preserve">/du GCNT/du SCV) est </w:t>
      </w:r>
      <w:r w:rsidRPr="00D20483">
        <w:rPr>
          <w:b/>
          <w:bCs/>
        </w:rPr>
        <w:t>maintenue</w:t>
      </w:r>
      <w:r w:rsidRPr="00D20483">
        <w:t xml:space="preserve"> jusqu</w:t>
      </w:r>
      <w:r w:rsidR="00DC481B" w:rsidRPr="00D20483">
        <w:t>'</w:t>
      </w:r>
      <w:r w:rsidRPr="00D20483">
        <w:t xml:space="preserve">à la prochaine AMNT qui se tiendra </w:t>
      </w:r>
      <w:r w:rsidR="008472F9" w:rsidRPr="00D20483">
        <w:t xml:space="preserve">du </w:t>
      </w:r>
      <w:r w:rsidR="008472F9" w:rsidRPr="004A2B23">
        <w:t xml:space="preserve">1er </w:t>
      </w:r>
      <w:r w:rsidR="008472F9" w:rsidRPr="00D20483">
        <w:t>au 9 mars</w:t>
      </w:r>
      <w:r w:rsidRPr="00D20483">
        <w:t xml:space="preserve"> 2022.</w:t>
      </w:r>
    </w:p>
    <w:p w14:paraId="1C97E975" w14:textId="77777777" w:rsidR="00013CD7" w:rsidRPr="00D20483" w:rsidRDefault="00013CD7" w:rsidP="00040AD8">
      <w:pPr>
        <w:pStyle w:val="enumlev3"/>
      </w:pPr>
      <w:r w:rsidRPr="00D20483">
        <w:t>i)</w:t>
      </w:r>
      <w:r w:rsidRPr="00D20483">
        <w:tab/>
        <w:t>La Résolution 35 de l</w:t>
      </w:r>
      <w:r w:rsidR="00DC481B" w:rsidRPr="00D20483">
        <w:t>'</w:t>
      </w:r>
      <w:r w:rsidRPr="00D20483">
        <w:t xml:space="preserve">AMNT traite de la durée </w:t>
      </w:r>
      <w:r w:rsidRPr="00D20483">
        <w:rPr>
          <w:color w:val="000000"/>
        </w:rPr>
        <w:t>du mandat des présidents et vice</w:t>
      </w:r>
      <w:r w:rsidRPr="00D20483">
        <w:rPr>
          <w:color w:val="000000"/>
        </w:rPr>
        <w:noBreakHyphen/>
        <w:t>présidents</w:t>
      </w:r>
      <w:r w:rsidRPr="00D20483">
        <w:t xml:space="preserve"> entre deux AMNT consécutives (mais pas du nombre d</w:t>
      </w:r>
      <w:r w:rsidR="00DC481B" w:rsidRPr="00D20483">
        <w:t>'</w:t>
      </w:r>
      <w:r w:rsidRPr="00D20483">
        <w:t>années pendant lesquelles ces fonctions ont été exercées). À titre d</w:t>
      </w:r>
      <w:r w:rsidR="00DC481B" w:rsidRPr="00D20483">
        <w:t>'</w:t>
      </w:r>
      <w:r w:rsidRPr="00D20483">
        <w:t>exemple, le point 4 du décide dispose "que la durée du mandat des présidents et des vice-présidents ne devra pas dépasser deux intervalles entre des assemblées consécutives".</w:t>
      </w:r>
    </w:p>
    <w:p w14:paraId="0AE40061" w14:textId="77777777" w:rsidR="00013CD7" w:rsidRPr="00D20483" w:rsidRDefault="00013CD7" w:rsidP="00040AD8">
      <w:pPr>
        <w:pStyle w:val="enumlev2"/>
      </w:pPr>
      <w:r w:rsidRPr="00D20483">
        <w:t>b)</w:t>
      </w:r>
      <w:r w:rsidRPr="00D20483">
        <w:tab/>
        <w:t>Si un Président ou un Vice-Président n</w:t>
      </w:r>
      <w:r w:rsidR="00DC481B" w:rsidRPr="00D20483">
        <w:t>'</w:t>
      </w:r>
      <w:r w:rsidRPr="00D20483">
        <w:t xml:space="preserve">est plus </w:t>
      </w:r>
      <w:r w:rsidRPr="00D20483">
        <w:rPr>
          <w:b/>
          <w:bCs/>
        </w:rPr>
        <w:t>disponible</w:t>
      </w:r>
      <w:r w:rsidRPr="00D20483">
        <w:t xml:space="preserve"> pour rester en fonctions jusqu</w:t>
      </w:r>
      <w:r w:rsidR="00DC481B" w:rsidRPr="00D20483">
        <w:t>'</w:t>
      </w:r>
      <w:r w:rsidRPr="00D20483">
        <w:t xml:space="preserve">à la prochaine AMNT, il faudra alors invoquer le numéro 244 de la </w:t>
      </w:r>
      <w:proofErr w:type="gramStart"/>
      <w:r w:rsidRPr="00D20483">
        <w:t>Convention:</w:t>
      </w:r>
      <w:proofErr w:type="gramEnd"/>
    </w:p>
    <w:p w14:paraId="67EF38AA" w14:textId="77777777" w:rsidR="006E086D" w:rsidRDefault="00013CD7" w:rsidP="00040AD8">
      <w:pPr>
        <w:pStyle w:val="enumlev3"/>
      </w:pPr>
      <w:r w:rsidRPr="00D20483">
        <w:t>i)</w:t>
      </w:r>
      <w:r w:rsidRPr="00D20483">
        <w:tab/>
        <w:t xml:space="preserve">Numéro 244 de la </w:t>
      </w:r>
      <w:proofErr w:type="gramStart"/>
      <w:r w:rsidRPr="00D20483">
        <w:t>Convention:</w:t>
      </w:r>
      <w:proofErr w:type="gramEnd"/>
      <w:r w:rsidRPr="00D20483">
        <w:t xml:space="preserve"> "3</w:t>
      </w:r>
      <w:r w:rsidRPr="00D20483">
        <w:tab/>
        <w:t>Si, dans l</w:t>
      </w:r>
      <w:r w:rsidR="00DC481B" w:rsidRPr="00D20483">
        <w:t>'</w:t>
      </w:r>
      <w:r w:rsidRPr="00D20483">
        <w:t>intervalle entre deux assemblées ou conférences du Secteur concerné, le président d</w:t>
      </w:r>
      <w:r w:rsidR="00DC481B" w:rsidRPr="00D20483">
        <w:t>'</w:t>
      </w:r>
      <w:r w:rsidRPr="00D20483">
        <w:t>une commission d</w:t>
      </w:r>
      <w:r w:rsidR="00DC481B" w:rsidRPr="00D20483">
        <w:t>'</w:t>
      </w:r>
      <w:r w:rsidRPr="00D20483">
        <w:t>études n</w:t>
      </w:r>
      <w:r w:rsidR="00DC481B" w:rsidRPr="00D20483">
        <w:t>'</w:t>
      </w:r>
      <w:r w:rsidRPr="00D20483">
        <w:t>est pas en mesure d</w:t>
      </w:r>
      <w:r w:rsidR="00DC481B" w:rsidRPr="00D20483">
        <w:t>'</w:t>
      </w:r>
      <w:r w:rsidRPr="00D20483">
        <w:t>exercer ses fonctions et s</w:t>
      </w:r>
      <w:r w:rsidR="00DC481B" w:rsidRPr="00D20483">
        <w:t>'</w:t>
      </w:r>
      <w:r w:rsidRPr="00D20483">
        <w:t>il n</w:t>
      </w:r>
      <w:r w:rsidR="00DC481B" w:rsidRPr="00D20483">
        <w:t>'</w:t>
      </w:r>
      <w:r w:rsidRPr="00D20483">
        <w:t>a été nommé qu</w:t>
      </w:r>
      <w:r w:rsidR="00DC481B" w:rsidRPr="00D20483">
        <w:t>'</w:t>
      </w:r>
      <w:r w:rsidRPr="00D20483">
        <w:t>un seul vice</w:t>
      </w:r>
      <w:r w:rsidRPr="00D20483">
        <w:noBreakHyphen/>
        <w:t>président, celui-ci prend la place du président. Dans le cas d</w:t>
      </w:r>
      <w:r w:rsidR="00DC481B" w:rsidRPr="00D20483">
        <w:t>'</w:t>
      </w:r>
      <w:r w:rsidRPr="00D20483">
        <w:t>une commission d</w:t>
      </w:r>
      <w:r w:rsidR="00DC481B" w:rsidRPr="00D20483">
        <w:t>'</w:t>
      </w:r>
      <w:r w:rsidRPr="00D20483">
        <w:t>études où plusieurs vice-présidents ont été nommés, la commission d</w:t>
      </w:r>
      <w:r w:rsidR="00DC481B" w:rsidRPr="00D20483">
        <w:t>'</w:t>
      </w:r>
      <w:r w:rsidRPr="00D20483">
        <w:t xml:space="preserve">études, au cours de sa </w:t>
      </w:r>
      <w:r w:rsidR="006E086D">
        <w:br w:type="page"/>
      </w:r>
    </w:p>
    <w:p w14:paraId="5F5DD122" w14:textId="77777777" w:rsidR="00013CD7" w:rsidRPr="00D20483" w:rsidRDefault="006E086D" w:rsidP="00040AD8">
      <w:pPr>
        <w:pStyle w:val="enumlev3"/>
      </w:pPr>
      <w:r>
        <w:lastRenderedPageBreak/>
        <w:tab/>
      </w:r>
      <w:r>
        <w:tab/>
      </w:r>
      <w:proofErr w:type="gramStart"/>
      <w:r w:rsidR="00013CD7" w:rsidRPr="00D20483">
        <w:t>réunion</w:t>
      </w:r>
      <w:proofErr w:type="gramEnd"/>
      <w:r w:rsidR="00013CD7" w:rsidRPr="00D20483">
        <w:t xml:space="preserve"> suivante, élit parmi eux son nouveau président et, si nécessaire, un nouveau vice-président parmi ses membres. Elle élit de même un nouveau vice-président au cas où l</w:t>
      </w:r>
      <w:r w:rsidR="00DC481B" w:rsidRPr="00D20483">
        <w:t>'</w:t>
      </w:r>
      <w:r w:rsidR="00013CD7" w:rsidRPr="00D20483">
        <w:t>un de ses vice-présidents serait empêché d</w:t>
      </w:r>
      <w:r w:rsidR="00DC481B" w:rsidRPr="00D20483">
        <w:t>'</w:t>
      </w:r>
      <w:r w:rsidR="00013CD7" w:rsidRPr="00D20483">
        <w:t>exercer ses fonctions au cours de la période concernée".</w:t>
      </w:r>
    </w:p>
    <w:p w14:paraId="2D2CFD77" w14:textId="77777777" w:rsidR="00013CD7" w:rsidRPr="00D20483" w:rsidRDefault="00013CD7" w:rsidP="00040AD8">
      <w:pPr>
        <w:pStyle w:val="enumlev2"/>
      </w:pPr>
      <w:r w:rsidRPr="00D20483">
        <w:t>c)</w:t>
      </w:r>
      <w:r w:rsidRPr="00D20483">
        <w:tab/>
      </w:r>
      <w:r w:rsidR="00506DAE" w:rsidRPr="00D20483">
        <w:t>Si nécessaire</w:t>
      </w:r>
      <w:r w:rsidRPr="00D20483">
        <w:t xml:space="preserve">, </w:t>
      </w:r>
      <w:r w:rsidR="00506DAE" w:rsidRPr="00D20483">
        <w:rPr>
          <w:b/>
          <w:bCs/>
        </w:rPr>
        <w:t>des présidents</w:t>
      </w:r>
      <w:r w:rsidRPr="00D20483">
        <w:t xml:space="preserve"> </w:t>
      </w:r>
      <w:r w:rsidR="00506DAE" w:rsidRPr="00D20483">
        <w:t xml:space="preserve">sont nommés pour </w:t>
      </w:r>
      <w:r w:rsidR="00506DAE" w:rsidRPr="00D20483">
        <w:rPr>
          <w:b/>
          <w:bCs/>
        </w:rPr>
        <w:t>les groupes de travail</w:t>
      </w:r>
      <w:r w:rsidRPr="00D20483">
        <w:t xml:space="preserve"> </w:t>
      </w:r>
      <w:r w:rsidR="00506DAE" w:rsidRPr="00D20483">
        <w:t xml:space="preserve">conformément à la </w:t>
      </w:r>
      <w:r w:rsidRPr="00D20483">
        <w:t>R</w:t>
      </w:r>
      <w:r w:rsidR="00506DAE" w:rsidRPr="00D20483">
        <w:t>é</w:t>
      </w:r>
      <w:r w:rsidRPr="00D20483">
        <w:t>solution 1</w:t>
      </w:r>
      <w:r w:rsidR="00506DAE" w:rsidRPr="00D20483">
        <w:t xml:space="preserve"> de l</w:t>
      </w:r>
      <w:r w:rsidR="00DC481B" w:rsidRPr="00D20483">
        <w:t>'</w:t>
      </w:r>
      <w:r w:rsidR="00506DAE" w:rsidRPr="00D20483">
        <w:t>AMNT</w:t>
      </w:r>
      <w:r w:rsidRPr="00D20483">
        <w:t>.</w:t>
      </w:r>
    </w:p>
    <w:p w14:paraId="3204783A" w14:textId="77777777" w:rsidR="00013CD7" w:rsidRPr="00D20483" w:rsidRDefault="00013CD7" w:rsidP="00040AD8">
      <w:pPr>
        <w:pStyle w:val="enumlev2"/>
      </w:pPr>
      <w:r w:rsidRPr="00D20483">
        <w:t>d)</w:t>
      </w:r>
      <w:r w:rsidRPr="00D20483">
        <w:tab/>
        <w:t xml:space="preserve">Les </w:t>
      </w:r>
      <w:r w:rsidR="00B30CE7" w:rsidRPr="00D20483">
        <w:t xml:space="preserve">propositions de </w:t>
      </w:r>
      <w:r w:rsidRPr="00D20483">
        <w:t xml:space="preserve">candidats </w:t>
      </w:r>
      <w:r w:rsidR="00B30CE7" w:rsidRPr="00D20483">
        <w:t>aux fonctions de</w:t>
      </w:r>
      <w:r w:rsidRPr="00D20483">
        <w:t xml:space="preserve"> direction reçues à ce jour en vue de l</w:t>
      </w:r>
      <w:r w:rsidR="00DC481B" w:rsidRPr="00D20483">
        <w:t>'</w:t>
      </w:r>
      <w:r w:rsidRPr="00D20483">
        <w:t>AMNT</w:t>
      </w:r>
      <w:r w:rsidR="00B30CE7" w:rsidRPr="00D20483">
        <w:t>-20</w:t>
      </w:r>
      <w:r w:rsidRPr="00D20483">
        <w:t xml:space="preserve"> continueront d</w:t>
      </w:r>
      <w:r w:rsidR="00DC481B" w:rsidRPr="00D20483">
        <w:t>'</w:t>
      </w:r>
      <w:r w:rsidRPr="00D20483">
        <w:t>être enregistrées sur le site web de l</w:t>
      </w:r>
      <w:r w:rsidR="00DC481B" w:rsidRPr="00D20483">
        <w:t>'</w:t>
      </w:r>
      <w:r w:rsidRPr="00D20483">
        <w:t>AMNT et pourront être révisées à tout moment par l</w:t>
      </w:r>
      <w:r w:rsidR="00DC481B" w:rsidRPr="00D20483">
        <w:t>'</w:t>
      </w:r>
      <w:r w:rsidRPr="00D20483">
        <w:t>État Membre ou le Membre de Secteur qui présente sa candidature, jusqu</w:t>
      </w:r>
      <w:r w:rsidR="00DC481B" w:rsidRPr="00D20483">
        <w:t>'</w:t>
      </w:r>
      <w:r w:rsidRPr="00D20483">
        <w:t xml:space="preserve">à la nouvelle </w:t>
      </w:r>
      <w:r w:rsidRPr="00D20483">
        <w:rPr>
          <w:spacing w:val="-2"/>
        </w:rPr>
        <w:t>date limite pour la présentation des candidatures</w:t>
      </w:r>
      <w:r w:rsidRPr="00D20483">
        <w:t xml:space="preserve"> qui sera publiée en temps voulu.</w:t>
      </w:r>
    </w:p>
    <w:p w14:paraId="7085132C" w14:textId="77777777" w:rsidR="00013CD7" w:rsidRPr="00D20483" w:rsidRDefault="00013CD7" w:rsidP="00040AD8">
      <w:pPr>
        <w:pStyle w:val="enumlev1"/>
      </w:pPr>
      <w:r w:rsidRPr="00D20483">
        <w:t>2)</w:t>
      </w:r>
      <w:r w:rsidRPr="00D20483">
        <w:tab/>
        <w:t>Textes des Questions nouvelles/</w:t>
      </w:r>
      <w:proofErr w:type="gramStart"/>
      <w:r w:rsidRPr="00D20483">
        <w:t>révisées:</w:t>
      </w:r>
      <w:proofErr w:type="gramEnd"/>
    </w:p>
    <w:p w14:paraId="3C3D717A" w14:textId="77777777" w:rsidR="00013CD7" w:rsidRPr="00D20483" w:rsidRDefault="00013CD7" w:rsidP="00040AD8">
      <w:pPr>
        <w:pStyle w:val="enumlev2"/>
      </w:pPr>
      <w:bookmarkStart w:id="84" w:name="_Hlk66866588"/>
      <w:r w:rsidRPr="00D20483">
        <w:t>a)</w:t>
      </w:r>
      <w:r w:rsidRPr="00D20483">
        <w:tab/>
        <w:t>Toutes les commissions d</w:t>
      </w:r>
      <w:r w:rsidR="00DC481B" w:rsidRPr="00D20483">
        <w:t>'</w:t>
      </w:r>
      <w:r w:rsidRPr="00D20483">
        <w:t>études ont élaboré la Partie I et la Partie II de leur rapport à l</w:t>
      </w:r>
      <w:r w:rsidR="00DC481B" w:rsidRPr="00D20483">
        <w:t>'</w:t>
      </w:r>
      <w:r w:rsidRPr="00D20483">
        <w:t>AMNT et ont révisé à ce titre le texte des Questions qui leur sont confiées.</w:t>
      </w:r>
    </w:p>
    <w:p w14:paraId="1C371DC7" w14:textId="77777777" w:rsidR="00013CD7" w:rsidRPr="00D20483" w:rsidRDefault="00013CD7" w:rsidP="00040AD8">
      <w:pPr>
        <w:pStyle w:val="enumlev2"/>
      </w:pPr>
      <w:r w:rsidRPr="00D20483">
        <w:t>b)</w:t>
      </w:r>
      <w:r w:rsidRPr="00D20483">
        <w:tab/>
        <w:t xml:space="preserve">Le </w:t>
      </w:r>
      <w:r w:rsidRPr="00D20483">
        <w:rPr>
          <w:b/>
          <w:bCs/>
        </w:rPr>
        <w:t>§ 7.2 de la Résolution 1</w:t>
      </w:r>
      <w:r w:rsidRPr="00D20483">
        <w:t xml:space="preserve"> de l</w:t>
      </w:r>
      <w:r w:rsidR="00DC481B" w:rsidRPr="00D20483">
        <w:t>'</w:t>
      </w:r>
      <w:r w:rsidRPr="00D20483">
        <w:t>AMNT (</w:t>
      </w:r>
      <w:r w:rsidRPr="00D20483">
        <w:rPr>
          <w:i/>
          <w:iCs/>
        </w:rPr>
        <w:t>Approbation des Questions nouvelles ou révisées entre deux AMNT</w:t>
      </w:r>
      <w:r w:rsidRPr="00D20483">
        <w:t>)</w:t>
      </w:r>
      <w:r w:rsidRPr="00D20483">
        <w:rPr>
          <w:i/>
          <w:iCs/>
        </w:rPr>
        <w:t xml:space="preserve"> </w:t>
      </w:r>
      <w:r w:rsidRPr="00D20483">
        <w:t xml:space="preserve">sera </w:t>
      </w:r>
      <w:r w:rsidRPr="00D20483">
        <w:rPr>
          <w:b/>
          <w:bCs/>
        </w:rPr>
        <w:t>appliqué</w:t>
      </w:r>
      <w:r w:rsidRPr="00D20483">
        <w:t xml:space="preserve"> sur la base du </w:t>
      </w:r>
      <w:r w:rsidRPr="00D20483">
        <w:rPr>
          <w:b/>
          <w:bCs/>
        </w:rPr>
        <w:t>texte des Questions</w:t>
      </w:r>
      <w:r w:rsidRPr="00D20483">
        <w:t>, tel qu</w:t>
      </w:r>
      <w:r w:rsidR="00DC481B" w:rsidRPr="00D20483">
        <w:t>'</w:t>
      </w:r>
      <w:r w:rsidRPr="00D20483">
        <w:t>il figure actuellement dans la Partie II des rapports des commissions d</w:t>
      </w:r>
      <w:r w:rsidR="00DC481B" w:rsidRPr="00D20483">
        <w:t>'</w:t>
      </w:r>
      <w:r w:rsidRPr="00D20483">
        <w:t>études à l</w:t>
      </w:r>
      <w:r w:rsidR="00DC481B" w:rsidRPr="00D20483">
        <w:t>'</w:t>
      </w:r>
      <w:r w:rsidRPr="00D20483">
        <w:t>AMNT.</w:t>
      </w:r>
      <w:r w:rsidR="00B30CE7" w:rsidRPr="00D20483">
        <w:t xml:space="preserve"> Les textes correspondants sont soumis </w:t>
      </w:r>
      <w:r w:rsidR="00B30CE7" w:rsidRPr="00D20483">
        <w:rPr>
          <w:b/>
          <w:bCs/>
        </w:rPr>
        <w:t>dans des documents temporaires</w:t>
      </w:r>
      <w:r w:rsidR="00B30CE7" w:rsidRPr="00D20483">
        <w:t xml:space="preserve"> </w:t>
      </w:r>
      <w:r w:rsidR="006A087A" w:rsidRPr="00D20483">
        <w:rPr>
          <w:b/>
          <w:bCs/>
        </w:rPr>
        <w:t xml:space="preserve">à cette réunion du GCNT </w:t>
      </w:r>
      <w:r w:rsidR="00B30CE7" w:rsidRPr="00D20483">
        <w:t>par les Présidents des différentes Commissions</w:t>
      </w:r>
      <w:r w:rsidR="0028377D" w:rsidRPr="00D20483">
        <w:t>.</w:t>
      </w:r>
    </w:p>
    <w:p w14:paraId="097E2793" w14:textId="77777777" w:rsidR="0028377D" w:rsidRPr="00D20483" w:rsidRDefault="0028377D" w:rsidP="00040AD8">
      <w:pPr>
        <w:pStyle w:val="enumlev2"/>
      </w:pPr>
      <w:r w:rsidRPr="00D20483">
        <w:t>c)</w:t>
      </w:r>
      <w:r w:rsidRPr="00D20483">
        <w:tab/>
      </w:r>
      <w:r w:rsidR="006A087A" w:rsidRPr="00D20483">
        <w:t>Il est d</w:t>
      </w:r>
      <w:r w:rsidR="00DC481B" w:rsidRPr="00D20483">
        <w:t>'</w:t>
      </w:r>
      <w:r w:rsidR="006A087A" w:rsidRPr="00D20483">
        <w:t>usage de renuméroter les Questions d</w:t>
      </w:r>
      <w:r w:rsidR="00DC481B" w:rsidRPr="00D20483">
        <w:t>'</w:t>
      </w:r>
      <w:r w:rsidR="006A087A" w:rsidRPr="00D20483">
        <w:t>une période d</w:t>
      </w:r>
      <w:r w:rsidR="00DC481B" w:rsidRPr="00D20483">
        <w:t>'</w:t>
      </w:r>
      <w:r w:rsidR="006A087A" w:rsidRPr="00D20483">
        <w:t>études à l</w:t>
      </w:r>
      <w:r w:rsidR="00DC481B" w:rsidRPr="00D20483">
        <w:t>'</w:t>
      </w:r>
      <w:r w:rsidR="006A087A" w:rsidRPr="00D20483">
        <w:t>autre. Or, dans la mesure où la période d</w:t>
      </w:r>
      <w:r w:rsidR="00DC481B" w:rsidRPr="00D20483">
        <w:t>'</w:t>
      </w:r>
      <w:r w:rsidR="006A087A" w:rsidRPr="00D20483">
        <w:t xml:space="preserve">études ne change pas, les </w:t>
      </w:r>
      <w:r w:rsidR="006A087A" w:rsidRPr="00D20483">
        <w:rPr>
          <w:b/>
          <w:bCs/>
        </w:rPr>
        <w:t>Questions ne seront pas renumérotées</w:t>
      </w:r>
      <w:r w:rsidR="006A087A" w:rsidRPr="00D20483">
        <w:t>. En particulier, le numéro d</w:t>
      </w:r>
      <w:r w:rsidR="00DC481B" w:rsidRPr="00D20483">
        <w:t>'</w:t>
      </w:r>
      <w:r w:rsidR="006A087A" w:rsidRPr="00D20483">
        <w:t>une Question qui a été supprimée (suppression ou fusion) ne devrait pas être réutilisé (par exemple pour désigner une nouvelle Question proposée) pendant la même période d</w:t>
      </w:r>
      <w:r w:rsidR="00DC481B" w:rsidRPr="00D20483">
        <w:t>'</w:t>
      </w:r>
      <w:r w:rsidR="006A087A" w:rsidRPr="00D20483">
        <w:t>études.</w:t>
      </w:r>
    </w:p>
    <w:p w14:paraId="47C0E26E" w14:textId="77777777" w:rsidR="0028377D" w:rsidRPr="00D20483" w:rsidRDefault="0028377D" w:rsidP="00040AD8">
      <w:pPr>
        <w:pStyle w:val="enumlev3"/>
      </w:pPr>
      <w:r w:rsidRPr="00D20483">
        <w:t>i)</w:t>
      </w:r>
      <w:r w:rsidRPr="00D20483">
        <w:tab/>
      </w:r>
      <w:r w:rsidR="000E00A0" w:rsidRPr="00D20483">
        <w:t>Cette manière de procéder vise à éviter les confusions et les problèmes avec l</w:t>
      </w:r>
      <w:r w:rsidR="00DC481B" w:rsidRPr="00D20483">
        <w:t>'</w:t>
      </w:r>
      <w:r w:rsidR="000E00A0" w:rsidRPr="00D20483">
        <w:t>infrastructure informatique (par exemple, zones FTP informelles, listes de diffusion, système RGM et sites collaboratifs SharePoint).</w:t>
      </w:r>
    </w:p>
    <w:p w14:paraId="4DBB805C" w14:textId="77777777" w:rsidR="00013CD7" w:rsidRPr="00D20483" w:rsidRDefault="0028377D" w:rsidP="00040AD8">
      <w:pPr>
        <w:pStyle w:val="enumlev2"/>
      </w:pPr>
      <w:r w:rsidRPr="00D20483">
        <w:t>d</w:t>
      </w:r>
      <w:r w:rsidR="00013CD7" w:rsidRPr="00D20483">
        <w:t>)</w:t>
      </w:r>
      <w:r w:rsidR="00013CD7" w:rsidRPr="00D20483">
        <w:tab/>
        <w:t>La période d</w:t>
      </w:r>
      <w:r w:rsidR="00DC481B" w:rsidRPr="00D20483">
        <w:t>'</w:t>
      </w:r>
      <w:r w:rsidR="00013CD7" w:rsidRPr="00D20483">
        <w:t>études actuelle ayant été prolongée jusqu</w:t>
      </w:r>
      <w:r w:rsidR="00DC481B" w:rsidRPr="00D20483">
        <w:t>'</w:t>
      </w:r>
      <w:r w:rsidR="00013CD7" w:rsidRPr="00D20483">
        <w:t xml:space="preserve">au </w:t>
      </w:r>
      <w:r w:rsidR="000E00A0" w:rsidRPr="00D20483">
        <w:t>mois de mars</w:t>
      </w:r>
      <w:r w:rsidR="00013CD7" w:rsidRPr="00D20483">
        <w:t xml:space="preserve"> 2022, les commissions d</w:t>
      </w:r>
      <w:r w:rsidR="00DC481B" w:rsidRPr="00D20483">
        <w:t>'</w:t>
      </w:r>
      <w:r w:rsidR="00013CD7" w:rsidRPr="00D20483">
        <w:t xml:space="preserve">études poursuivront leurs travaux et </w:t>
      </w:r>
      <w:r w:rsidR="000E00A0" w:rsidRPr="00D20483">
        <w:t>pourront mettre à jour, selon que de besoin,</w:t>
      </w:r>
      <w:r w:rsidR="00013CD7" w:rsidRPr="00D20483">
        <w:t xml:space="preserve"> les Parties I et II de leur rapport à l</w:t>
      </w:r>
      <w:r w:rsidR="00DC481B" w:rsidRPr="00D20483">
        <w:t>'</w:t>
      </w:r>
      <w:r w:rsidR="00013CD7" w:rsidRPr="00D20483">
        <w:t>AMNT avant la dernière réunion du GCNT (</w:t>
      </w:r>
      <w:r w:rsidR="000E00A0" w:rsidRPr="00D20483">
        <w:t>janvier 2022</w:t>
      </w:r>
      <w:r w:rsidR="00013CD7" w:rsidRPr="00D20483">
        <w:t>) précédant l</w:t>
      </w:r>
      <w:r w:rsidR="00DC481B" w:rsidRPr="00D20483">
        <w:t>'</w:t>
      </w:r>
      <w:r w:rsidR="00013CD7" w:rsidRPr="00D20483">
        <w:t xml:space="preserve">AMNT. </w:t>
      </w:r>
    </w:p>
    <w:bookmarkEnd w:id="84"/>
    <w:p w14:paraId="2D382091" w14:textId="77777777" w:rsidR="00013CD7" w:rsidRPr="00D20483" w:rsidRDefault="00013CD7" w:rsidP="00040AD8">
      <w:pPr>
        <w:pStyle w:val="enumlev1"/>
      </w:pPr>
      <w:r w:rsidRPr="00D20483">
        <w:t>3)</w:t>
      </w:r>
      <w:r w:rsidRPr="00D20483">
        <w:tab/>
        <w:t>Les mises à jour du mandat des commissions d</w:t>
      </w:r>
      <w:r w:rsidR="00DC481B" w:rsidRPr="00D20483">
        <w:t>'</w:t>
      </w:r>
      <w:r w:rsidRPr="00D20483">
        <w:t>études (qui, conformément aux instructions du GCNT, ne concernent pas les transferts de mandat d</w:t>
      </w:r>
      <w:r w:rsidR="00DC481B" w:rsidRPr="00D20483">
        <w:t>'</w:t>
      </w:r>
      <w:r w:rsidRPr="00D20483">
        <w:t>une commission d</w:t>
      </w:r>
      <w:r w:rsidR="00DC481B" w:rsidRPr="00D20483">
        <w:t>'</w:t>
      </w:r>
      <w:r w:rsidRPr="00D20483">
        <w:t>études à une autre) élaborées actuellement par les commissions d</w:t>
      </w:r>
      <w:r w:rsidR="00DC481B" w:rsidRPr="00D20483">
        <w:t>'</w:t>
      </w:r>
      <w:r w:rsidRPr="00D20483">
        <w:t>études (telles qu</w:t>
      </w:r>
      <w:r w:rsidR="00DC481B" w:rsidRPr="00D20483">
        <w:t>'</w:t>
      </w:r>
      <w:r w:rsidRPr="00D20483">
        <w:t>elles figurent dans l</w:t>
      </w:r>
      <w:r w:rsidR="00DC481B" w:rsidRPr="00D20483">
        <w:t>'</w:t>
      </w:r>
      <w:r w:rsidRPr="00D20483">
        <w:t>Annexe 2 de la Partie I des rapports des commissions d</w:t>
      </w:r>
      <w:r w:rsidR="00DC481B" w:rsidRPr="00D20483">
        <w:t>'</w:t>
      </w:r>
      <w:r w:rsidRPr="00D20483">
        <w:t>études à l</w:t>
      </w:r>
      <w:r w:rsidR="00DC481B" w:rsidRPr="00D20483">
        <w:t>'</w:t>
      </w:r>
      <w:r w:rsidRPr="00D20483">
        <w:t>AMNT) peuvent être mises en application par le GCNT, en vertu des pouvoirs qui lui ont été délégués par l</w:t>
      </w:r>
      <w:r w:rsidR="00DC481B" w:rsidRPr="00D20483">
        <w:t>'</w:t>
      </w:r>
      <w:r w:rsidRPr="00D20483">
        <w:t>AMNT</w:t>
      </w:r>
      <w:r w:rsidRPr="00D20483">
        <w:noBreakHyphen/>
        <w:t>16. Les mises à jour au sein d</w:t>
      </w:r>
      <w:r w:rsidR="00DC481B" w:rsidRPr="00D20483">
        <w:t>'</w:t>
      </w:r>
      <w:r w:rsidRPr="00D20483">
        <w:t>une commission d</w:t>
      </w:r>
      <w:r w:rsidR="00DC481B" w:rsidRPr="00D20483">
        <w:t>'</w:t>
      </w:r>
      <w:r w:rsidRPr="00D20483">
        <w:t>études sont dissociées des résultats des discussions relatives à la structure des commissions d</w:t>
      </w:r>
      <w:r w:rsidR="00DC481B" w:rsidRPr="00D20483">
        <w:t>'</w:t>
      </w:r>
      <w:r w:rsidRPr="00D20483">
        <w:t xml:space="preserve">études (voir le point suivant) et ne préjugent pas de ces résultats. </w:t>
      </w:r>
    </w:p>
    <w:p w14:paraId="5D4617AA" w14:textId="77777777" w:rsidR="00013CD7" w:rsidRPr="00D20483" w:rsidRDefault="00013CD7" w:rsidP="00040AD8">
      <w:pPr>
        <w:pStyle w:val="enumlev2"/>
      </w:pPr>
      <w:r w:rsidRPr="00D20483">
        <w:t>a)</w:t>
      </w:r>
      <w:r w:rsidRPr="00D20483">
        <w:tab/>
        <w:t>Voir le point 1.c) du décide de la Résolution 22 de l</w:t>
      </w:r>
      <w:r w:rsidR="00DC481B" w:rsidRPr="00D20483">
        <w:t>'</w:t>
      </w:r>
      <w:r w:rsidRPr="00D20483">
        <w:t xml:space="preserve">AMNT, qui dispose ce qui </w:t>
      </w:r>
      <w:proofErr w:type="gramStart"/>
      <w:r w:rsidRPr="00D20483">
        <w:t>suit:</w:t>
      </w:r>
      <w:proofErr w:type="gramEnd"/>
      <w:r w:rsidRPr="00D20483">
        <w:t xml:space="preserve"> "restructurer et créer des commissions d</w:t>
      </w:r>
      <w:r w:rsidR="00DC481B" w:rsidRPr="00D20483">
        <w:t>'</w:t>
      </w:r>
      <w:r w:rsidRPr="00D20483">
        <w:t>études de l</w:t>
      </w:r>
      <w:r w:rsidR="00DC481B" w:rsidRPr="00D20483">
        <w:t>'</w:t>
      </w:r>
      <w:r w:rsidRPr="00D20483">
        <w:t>UIT</w:t>
      </w:r>
      <w:r w:rsidRPr="00D20483">
        <w:noBreakHyphen/>
        <w:t>T, compte tenu des besoins des membres de l</w:t>
      </w:r>
      <w:r w:rsidR="00DC481B" w:rsidRPr="00D20483">
        <w:t>'</w:t>
      </w:r>
      <w:r w:rsidRPr="00D20483">
        <w:t>UIT</w:t>
      </w:r>
      <w:r w:rsidRPr="00D20483">
        <w:noBreakHyphen/>
        <w:t>T et pour répondre à l</w:t>
      </w:r>
      <w:r w:rsidR="00DC481B" w:rsidRPr="00D20483">
        <w:t>'</w:t>
      </w:r>
      <w:r w:rsidRPr="00D20483">
        <w:t>évolution du marché des télécommunications, et désigner les présidents et les vice</w:t>
      </w:r>
      <w:r w:rsidRPr="00D20483">
        <w:noBreakHyphen/>
        <w:t>présidents qui agiront jusqu</w:t>
      </w:r>
      <w:r w:rsidR="00DC481B" w:rsidRPr="00D20483">
        <w:t>'</w:t>
      </w:r>
      <w:r w:rsidRPr="00D20483">
        <w:t>à la prochaine AMNT, confor</w:t>
      </w:r>
      <w:r w:rsidR="0009043D">
        <w:t>mément à la Résolution 35 (</w:t>
      </w:r>
      <w:proofErr w:type="spellStart"/>
      <w:r w:rsidR="0009043D">
        <w:t>Rév.</w:t>
      </w:r>
      <w:r w:rsidRPr="00D20483">
        <w:t>Hammamet</w:t>
      </w:r>
      <w:proofErr w:type="spellEnd"/>
      <w:r w:rsidRPr="00D20483">
        <w:t>, 2016) de la présente Assemblée".</w:t>
      </w:r>
    </w:p>
    <w:p w14:paraId="6506CF6A" w14:textId="77777777" w:rsidR="00013CD7" w:rsidRPr="00D20483" w:rsidRDefault="00013CD7" w:rsidP="00040AD8">
      <w:pPr>
        <w:pStyle w:val="enumlev1"/>
      </w:pPr>
      <w:r w:rsidRPr="00D20483">
        <w:t>4)</w:t>
      </w:r>
      <w:r w:rsidRPr="00D20483">
        <w:tab/>
        <w:t>Les discussions et les décisions relatives à la structure des commissions d</w:t>
      </w:r>
      <w:r w:rsidR="00DC481B" w:rsidRPr="00D20483">
        <w:t>'</w:t>
      </w:r>
      <w:r w:rsidRPr="00D20483">
        <w:t>études seront examinées à la prochaine AMNT.</w:t>
      </w:r>
    </w:p>
    <w:p w14:paraId="514FFC9C" w14:textId="77777777" w:rsidR="006E086D" w:rsidRDefault="006E086D" w:rsidP="00040AD8">
      <w:pPr>
        <w:pStyle w:val="enumlev1"/>
      </w:pPr>
      <w:r>
        <w:br w:type="page"/>
      </w:r>
    </w:p>
    <w:p w14:paraId="049AC41E" w14:textId="77777777" w:rsidR="00013CD7" w:rsidRPr="00D20483" w:rsidRDefault="00013CD7" w:rsidP="00040AD8">
      <w:pPr>
        <w:pStyle w:val="enumlev1"/>
      </w:pPr>
      <w:r w:rsidRPr="00D20483">
        <w:lastRenderedPageBreak/>
        <w:t>5)</w:t>
      </w:r>
      <w:r w:rsidRPr="00D20483">
        <w:tab/>
        <w:t>Mises à jour des méthodes de travail</w:t>
      </w:r>
    </w:p>
    <w:p w14:paraId="40626567" w14:textId="77777777" w:rsidR="00013CD7" w:rsidRPr="00D20483" w:rsidRDefault="00013CD7" w:rsidP="00040AD8">
      <w:pPr>
        <w:pStyle w:val="enumlev2"/>
      </w:pPr>
      <w:r w:rsidRPr="00D20483">
        <w:t>a)</w:t>
      </w:r>
      <w:r w:rsidRPr="00D20483">
        <w:tab/>
        <w:t>Le GCNT a compétence pour examiner et réviser les Recommandations UIT-T de la série A, conformément au point 1.b) du décide de la Résolution 22 de l</w:t>
      </w:r>
      <w:r w:rsidR="00DC481B" w:rsidRPr="00D20483">
        <w:t>'</w:t>
      </w:r>
      <w:r w:rsidRPr="00D20483">
        <w:t>AMNT, aux termes duquel il a été décidé "de confier au GCNT les questions spécifiques suivantes relevant de sa compétence entre la présente Assemblée et la prochaine pour agir dans les domaines suivants, en consultation avec le Directeur du TSB, si nécessaire: […] assumer la responsabilité des Recommandations UIT</w:t>
      </w:r>
      <w:r w:rsidRPr="00D20483">
        <w:noBreakHyphen/>
        <w:t>T de la série A (organisation du travail de l</w:t>
      </w:r>
      <w:r w:rsidR="00DC481B" w:rsidRPr="00D20483">
        <w:t>'</w:t>
      </w:r>
      <w:r w:rsidRPr="00D20483">
        <w:t>UIT</w:t>
      </w:r>
      <w:r w:rsidRPr="00D20483">
        <w:noBreakHyphen/>
        <w:t>T), et notamment celle de leur élaboration et de leur soumission pour approbation selon les procédures appropriées".</w:t>
      </w:r>
    </w:p>
    <w:p w14:paraId="19D8E43B" w14:textId="77777777" w:rsidR="00013CD7" w:rsidRPr="00D20483" w:rsidRDefault="00013CD7" w:rsidP="00040AD8">
      <w:pPr>
        <w:pStyle w:val="enumlev1"/>
      </w:pPr>
      <w:r w:rsidRPr="00D20483">
        <w:t>6)</w:t>
      </w:r>
      <w:r w:rsidRPr="00D20483">
        <w:tab/>
        <w:t>Les propositions ADD/MOD/SUP relatives aux Résolutions de l</w:t>
      </w:r>
      <w:r w:rsidR="00DC481B" w:rsidRPr="00D20483">
        <w:t>'</w:t>
      </w:r>
      <w:r w:rsidRPr="00D20483">
        <w:t xml:space="preserve">AMNT seront examinées à la prochaine </w:t>
      </w:r>
      <w:proofErr w:type="gramStart"/>
      <w:r w:rsidRPr="00D20483">
        <w:t>AMNT:</w:t>
      </w:r>
      <w:proofErr w:type="gramEnd"/>
      <w:r w:rsidRPr="00D20483">
        <w:t xml:space="preserve"> </w:t>
      </w:r>
    </w:p>
    <w:p w14:paraId="30B86DAC" w14:textId="77777777" w:rsidR="00013CD7" w:rsidRPr="00D20483" w:rsidRDefault="00013CD7" w:rsidP="00040AD8">
      <w:pPr>
        <w:pStyle w:val="enumlev2"/>
      </w:pPr>
      <w:r w:rsidRPr="00D20483">
        <w:t>a)</w:t>
      </w:r>
      <w:r w:rsidRPr="00D20483">
        <w:tab/>
        <w:t>Les contributions reçues à ce jour en vue de l</w:t>
      </w:r>
      <w:r w:rsidR="00DC481B" w:rsidRPr="00D20483">
        <w:t>'</w:t>
      </w:r>
      <w:r w:rsidRPr="00D20483">
        <w:t>AMNT seront conservées sur la page web correspondante de l</w:t>
      </w:r>
      <w:r w:rsidR="00DC481B" w:rsidRPr="00D20483">
        <w:t>'</w:t>
      </w:r>
      <w:r w:rsidRPr="00D20483">
        <w:t>AMNT et pourront être révisées et mises à jour jusqu</w:t>
      </w:r>
      <w:r w:rsidR="00DC481B" w:rsidRPr="00D20483">
        <w:t>'</w:t>
      </w:r>
      <w:r w:rsidRPr="00D20483">
        <w:t>au nouveau délai qui sera fixé pour la soumission des contributions, compte tenu des nouvelles dates de l</w:t>
      </w:r>
      <w:r w:rsidR="00DC481B" w:rsidRPr="00D20483">
        <w:t>'</w:t>
      </w:r>
      <w:r w:rsidRPr="00D20483">
        <w:t>AMNT.</w:t>
      </w:r>
    </w:p>
    <w:p w14:paraId="2E5428D7" w14:textId="77777777" w:rsidR="00013CD7" w:rsidRPr="00D20483" w:rsidRDefault="00013CD7" w:rsidP="00040AD8">
      <w:pPr>
        <w:pStyle w:val="enumlev2"/>
      </w:pPr>
      <w:r w:rsidRPr="00D20483">
        <w:t>b)</w:t>
      </w:r>
      <w:r w:rsidRPr="00D20483">
        <w:tab/>
        <w:t>Les membres sont invités à continuer de rechercher un consensus concernant les Résolutions de l</w:t>
      </w:r>
      <w:r w:rsidR="00DC481B" w:rsidRPr="00D20483">
        <w:t>'</w:t>
      </w:r>
      <w:r w:rsidRPr="00D20483">
        <w:t xml:space="preserve">AMNT, dans le cadre des réunions du GCNT et des réunions interrégionales en vue de la prochaine AMNT. </w:t>
      </w:r>
    </w:p>
    <w:p w14:paraId="6DAF9346" w14:textId="77777777" w:rsidR="00787A29" w:rsidRPr="00D20483" w:rsidRDefault="00013CD7" w:rsidP="00040AD8">
      <w:pPr>
        <w:pStyle w:val="enumlev1"/>
      </w:pPr>
      <w:r w:rsidRPr="00D20483">
        <w:t>7)</w:t>
      </w:r>
      <w:r w:rsidRPr="00D20483">
        <w:tab/>
        <w:t>Une fois que l</w:t>
      </w:r>
      <w:r w:rsidR="00DC481B" w:rsidRPr="00D20483">
        <w:t>'</w:t>
      </w:r>
      <w:r w:rsidRPr="00D20483">
        <w:t>AMNT aura</w:t>
      </w:r>
      <w:r w:rsidR="00186304" w:rsidRPr="00D20483">
        <w:t xml:space="preserve"> eu</w:t>
      </w:r>
      <w:r w:rsidRPr="00D20483">
        <w:t xml:space="preserve"> lieu </w:t>
      </w:r>
      <w:r w:rsidR="00186304" w:rsidRPr="00D20483">
        <w:t>en mars</w:t>
      </w:r>
      <w:r w:rsidRPr="00D20483">
        <w:t xml:space="preserve"> 2022, </w:t>
      </w:r>
      <w:r w:rsidR="00186304" w:rsidRPr="00D20483">
        <w:t>l</w:t>
      </w:r>
      <w:r w:rsidR="00DC481B" w:rsidRPr="00D20483">
        <w:t>'</w:t>
      </w:r>
      <w:r w:rsidR="00186304" w:rsidRPr="00D20483">
        <w:t xml:space="preserve">AMNT suivante se tiendra en 2024 et </w:t>
      </w:r>
      <w:r w:rsidRPr="00D20483">
        <w:t>le cycle des AMNT reprendra normalement.</w:t>
      </w:r>
    </w:p>
    <w:p w14:paraId="03B1D61A" w14:textId="77777777" w:rsidR="004A0BB9" w:rsidRPr="00D20483" w:rsidRDefault="004A0BB9" w:rsidP="00040AD8">
      <w:r w:rsidRPr="00D20483">
        <w:br w:type="page"/>
      </w:r>
    </w:p>
    <w:p w14:paraId="586F45B0" w14:textId="77777777" w:rsidR="004A0BB9" w:rsidRPr="00D20483" w:rsidRDefault="004A0BB9" w:rsidP="00040AD8">
      <w:pPr>
        <w:pStyle w:val="AppendixNotitle"/>
      </w:pPr>
      <w:r w:rsidRPr="00D20483">
        <w:lastRenderedPageBreak/>
        <w:t>Appendi</w:t>
      </w:r>
      <w:r w:rsidR="0087353E" w:rsidRPr="00D20483">
        <w:t>ce</w:t>
      </w:r>
      <w:r w:rsidRPr="00D20483">
        <w:t xml:space="preserve"> I </w:t>
      </w:r>
      <w:r w:rsidR="0087353E" w:rsidRPr="00D20483">
        <w:t>de l</w:t>
      </w:r>
      <w:r w:rsidR="00DC481B" w:rsidRPr="00D20483">
        <w:t>'</w:t>
      </w:r>
      <w:r w:rsidRPr="00D20483">
        <w:t>Annex</w:t>
      </w:r>
      <w:r w:rsidR="0087353E" w:rsidRPr="00D20483">
        <w:t>e</w:t>
      </w:r>
      <w:r w:rsidRPr="00D20483">
        <w:t xml:space="preserve"> C</w:t>
      </w:r>
      <w:r w:rsidRPr="00D20483">
        <w:br/>
      </w:r>
      <w:r w:rsidR="0087353E" w:rsidRPr="00D20483">
        <w:t>Questions fréquemment posées</w:t>
      </w:r>
      <w:r w:rsidRPr="00D20483">
        <w:t xml:space="preserve"> (FAQ)</w:t>
      </w:r>
      <w:r w:rsidR="0087353E" w:rsidRPr="00D20483">
        <w:t xml:space="preserve"> concernant l</w:t>
      </w:r>
      <w:r w:rsidR="00DC481B" w:rsidRPr="00D20483">
        <w:t>'</w:t>
      </w:r>
      <w:r w:rsidR="0087353E" w:rsidRPr="00D20483">
        <w:t>AMNT-20</w:t>
      </w:r>
    </w:p>
    <w:p w14:paraId="3FD14B27" w14:textId="77777777" w:rsidR="004A0BB9" w:rsidRPr="00D20483" w:rsidRDefault="004A0BB9" w:rsidP="00F115D3">
      <w:pPr>
        <w:pStyle w:val="Headingb"/>
        <w:spacing w:before="480"/>
      </w:pPr>
      <w:r w:rsidRPr="00D20483">
        <w:t>1</w:t>
      </w:r>
      <w:r w:rsidRPr="00D20483">
        <w:tab/>
      </w:r>
      <w:r w:rsidR="0042102D" w:rsidRPr="00D20483">
        <w:t>Quelles sont les dates de l</w:t>
      </w:r>
      <w:r w:rsidR="00DC481B" w:rsidRPr="00D20483">
        <w:t>'</w:t>
      </w:r>
      <w:r w:rsidR="0042102D" w:rsidRPr="00D20483">
        <w:t xml:space="preserve">AMNT et du </w:t>
      </w:r>
      <w:proofErr w:type="gramStart"/>
      <w:r w:rsidR="0042102D" w:rsidRPr="00D20483">
        <w:t>GSS</w:t>
      </w:r>
      <w:r w:rsidRPr="00D20483">
        <w:t>?</w:t>
      </w:r>
      <w:proofErr w:type="gramEnd"/>
    </w:p>
    <w:p w14:paraId="5B3CE551" w14:textId="77777777" w:rsidR="004A0BB9" w:rsidRPr="00D20483" w:rsidRDefault="004A0BB9" w:rsidP="00040AD8">
      <w:pPr>
        <w:pStyle w:val="enumlev1"/>
      </w:pPr>
      <w:r w:rsidRPr="00D20483">
        <w:t>–</w:t>
      </w:r>
      <w:r w:rsidRPr="00D20483">
        <w:tab/>
      </w:r>
      <w:r w:rsidR="0042102D" w:rsidRPr="00D20483">
        <w:t>Les dates proposées acceptées à la VCC-2 sont le 28 février 2022 pour le GSS et du 1</w:t>
      </w:r>
      <w:r w:rsidR="0042102D" w:rsidRPr="004A2B23">
        <w:t xml:space="preserve">er </w:t>
      </w:r>
      <w:r w:rsidR="0042102D" w:rsidRPr="00D20483">
        <w:t>au 9</w:t>
      </w:r>
      <w:r w:rsidR="00040AD8" w:rsidRPr="00D20483">
        <w:t> </w:t>
      </w:r>
      <w:r w:rsidR="0042102D" w:rsidRPr="00D20483">
        <w:t>mars 2022 pour l</w:t>
      </w:r>
      <w:r w:rsidR="00DC481B" w:rsidRPr="00D20483">
        <w:t>'</w:t>
      </w:r>
      <w:r w:rsidR="0042102D" w:rsidRPr="00D20483">
        <w:t>AMNT.</w:t>
      </w:r>
    </w:p>
    <w:p w14:paraId="4A363F93" w14:textId="77777777" w:rsidR="004A0BB9" w:rsidRPr="00D20483" w:rsidRDefault="004A0BB9" w:rsidP="00040AD8">
      <w:pPr>
        <w:pStyle w:val="Headingb"/>
      </w:pPr>
      <w:r w:rsidRPr="00D20483">
        <w:t>2</w:t>
      </w:r>
      <w:r w:rsidRPr="00D20483">
        <w:tab/>
      </w:r>
      <w:r w:rsidR="0042102D" w:rsidRPr="00D20483">
        <w:t xml:space="preserve">Où se tiendra </w:t>
      </w:r>
      <w:proofErr w:type="gramStart"/>
      <w:r w:rsidR="0042102D" w:rsidRPr="00D20483">
        <w:t>l</w:t>
      </w:r>
      <w:r w:rsidR="00DC481B" w:rsidRPr="00D20483">
        <w:t>'</w:t>
      </w:r>
      <w:r w:rsidR="0042102D" w:rsidRPr="00D20483">
        <w:t>AMNT</w:t>
      </w:r>
      <w:r w:rsidRPr="00D20483">
        <w:t>?</w:t>
      </w:r>
      <w:proofErr w:type="gramEnd"/>
    </w:p>
    <w:p w14:paraId="1E31BA81" w14:textId="77777777" w:rsidR="004A0BB9" w:rsidRPr="00D20483" w:rsidRDefault="004A0BB9" w:rsidP="00040AD8">
      <w:pPr>
        <w:pStyle w:val="enumlev1"/>
      </w:pPr>
      <w:r w:rsidRPr="00D20483">
        <w:t>–</w:t>
      </w:r>
      <w:r w:rsidRPr="00D20483">
        <w:tab/>
      </w:r>
      <w:r w:rsidR="0042102D" w:rsidRPr="00D20483">
        <w:t>Le lieu proposé est Hyderabad (Inde)</w:t>
      </w:r>
      <w:r w:rsidRPr="00D20483">
        <w:t>.</w:t>
      </w:r>
    </w:p>
    <w:p w14:paraId="74CCA101" w14:textId="77777777" w:rsidR="00C2578B" w:rsidRPr="00D20483" w:rsidRDefault="004A0BB9" w:rsidP="00040AD8">
      <w:pPr>
        <w:pStyle w:val="Headingb"/>
      </w:pPr>
      <w:r w:rsidRPr="00D20483">
        <w:t>3</w:t>
      </w:r>
      <w:r w:rsidRPr="00D20483">
        <w:tab/>
      </w:r>
      <w:r w:rsidR="00C2578B" w:rsidRPr="00D20483">
        <w:t xml:space="preserve">Quel est le statut concernant les dates et le lieu de </w:t>
      </w:r>
      <w:proofErr w:type="gramStart"/>
      <w:r w:rsidR="00C2578B" w:rsidRPr="00D20483">
        <w:t>l</w:t>
      </w:r>
      <w:r w:rsidR="00DC481B" w:rsidRPr="00D20483">
        <w:t>'</w:t>
      </w:r>
      <w:r w:rsidR="00C2578B" w:rsidRPr="00D20483">
        <w:t>AMNT?</w:t>
      </w:r>
      <w:proofErr w:type="gramEnd"/>
    </w:p>
    <w:p w14:paraId="6949A1C4" w14:textId="2DD4D7E5" w:rsidR="004A0BB9" w:rsidRPr="00D20483" w:rsidRDefault="004A0BB9" w:rsidP="00040AD8">
      <w:pPr>
        <w:pStyle w:val="enumlev1"/>
      </w:pPr>
      <w:r w:rsidRPr="00D20483">
        <w:t>–</w:t>
      </w:r>
      <w:r w:rsidRPr="00D20483">
        <w:tab/>
      </w:r>
      <w:r w:rsidR="00C2578B" w:rsidRPr="00D20483">
        <w:t>Les participants à la</w:t>
      </w:r>
      <w:r w:rsidRPr="00D20483">
        <w:t xml:space="preserve"> VCC-2 </w:t>
      </w:r>
      <w:r w:rsidR="00C2578B" w:rsidRPr="00D20483">
        <w:t>sont convenus qu</w:t>
      </w:r>
      <w:r w:rsidR="00DC481B" w:rsidRPr="00D20483">
        <w:t>'</w:t>
      </w:r>
      <w:r w:rsidR="00C2578B" w:rsidRPr="00D20483">
        <w:t>il était préférable de reporter l</w:t>
      </w:r>
      <w:r w:rsidR="00DC481B" w:rsidRPr="00D20483">
        <w:t>'</w:t>
      </w:r>
      <w:r w:rsidR="00F115D3">
        <w:t>AMNT-20 à </w:t>
      </w:r>
      <w:r w:rsidR="00C2578B" w:rsidRPr="00D20483">
        <w:t>2022. En conséquence, il sera procéd</w:t>
      </w:r>
      <w:r w:rsidR="00D20483">
        <w:t>é</w:t>
      </w:r>
      <w:r w:rsidR="00C2578B" w:rsidRPr="00D20483">
        <w:t xml:space="preserve"> à une consultation d</w:t>
      </w:r>
      <w:r w:rsidR="00F115D3">
        <w:t>es États Membres (voir le point </w:t>
      </w:r>
      <w:r w:rsidR="00C2578B" w:rsidRPr="00D20483">
        <w:t>b)). Veuillez également consulter les</w:t>
      </w:r>
      <w:r w:rsidRPr="00D20483">
        <w:t xml:space="preserve"> </w:t>
      </w:r>
      <w:r w:rsidRPr="00D20483">
        <w:rPr>
          <w:i/>
          <w:iCs/>
        </w:rPr>
        <w:t>Résultat</w:t>
      </w:r>
      <w:r w:rsidR="00C2578B" w:rsidRPr="00D20483">
        <w:rPr>
          <w:i/>
          <w:iCs/>
        </w:rPr>
        <w:t>s</w:t>
      </w:r>
      <w:r w:rsidRPr="00D20483">
        <w:rPr>
          <w:i/>
          <w:iCs/>
        </w:rPr>
        <w:t xml:space="preserve"> des discussions de la seconde consultation virtuelle des Conseillers </w:t>
      </w:r>
      <w:r w:rsidR="00C2578B" w:rsidRPr="00D20483">
        <w:t>reproduits dans le Document</w:t>
      </w:r>
      <w:r w:rsidRPr="00D20483">
        <w:t xml:space="preserve"> </w:t>
      </w:r>
      <w:hyperlink r:id="rId103">
        <w:r w:rsidRPr="00D20483">
          <w:rPr>
            <w:rStyle w:val="Hyperlink"/>
          </w:rPr>
          <w:t>DT1/Rev4</w:t>
        </w:r>
      </w:hyperlink>
      <w:r w:rsidRPr="00D20483">
        <w:t>.</w:t>
      </w:r>
    </w:p>
    <w:p w14:paraId="48CFC687" w14:textId="77777777" w:rsidR="00231476" w:rsidRPr="00D20483" w:rsidRDefault="00231476" w:rsidP="00040AD8">
      <w:pPr>
        <w:pStyle w:val="enumlev1"/>
      </w:pPr>
      <w:r w:rsidRPr="00D20483">
        <w:t>–</w:t>
      </w:r>
      <w:r w:rsidRPr="00D20483">
        <w:tab/>
        <w:t>Les États Membres du Conseil de l</w:t>
      </w:r>
      <w:r w:rsidR="00DC481B" w:rsidRPr="00D20483">
        <w:t>'</w:t>
      </w:r>
      <w:r w:rsidRPr="00D20483">
        <w:t>UIT ont souscrit au report de la prochaine AMNT-20 pour qu</w:t>
      </w:r>
      <w:r w:rsidR="00DC481B" w:rsidRPr="00D20483">
        <w:t>'</w:t>
      </w:r>
      <w:r w:rsidRPr="00D20483">
        <w:t>elle se tienne du 1er au 9 mars 2022, précédée du Colloque mondial sur la normalisation le 28 février 2022, et sous réserve du rétablissement de conditions de travail et de voyage normales en Inde et dans les autres États Membres</w:t>
      </w:r>
      <w:r w:rsidR="00F57B2D" w:rsidRPr="00D20483">
        <w:t xml:space="preserve"> (</w:t>
      </w:r>
      <w:hyperlink r:id="rId104" w:history="1">
        <w:r w:rsidR="00F57B2D" w:rsidRPr="006E086D">
          <w:rPr>
            <w:rStyle w:val="Hyperlink"/>
            <w:rFonts w:ascii="Times New Roman" w:hAnsi="Times New Roman"/>
          </w:rPr>
          <w:t>Lettre DM-20/1022</w:t>
        </w:r>
      </w:hyperlink>
      <w:r w:rsidR="00F57B2D" w:rsidRPr="00D20483">
        <w:t>)</w:t>
      </w:r>
      <w:r w:rsidRPr="00D20483">
        <w:t>.</w:t>
      </w:r>
    </w:p>
    <w:p w14:paraId="65FFF937" w14:textId="77777777" w:rsidR="004A0BB9" w:rsidRPr="00D20483" w:rsidRDefault="00231476" w:rsidP="00040AD8">
      <w:pPr>
        <w:pStyle w:val="enumlev1"/>
      </w:pPr>
      <w:r w:rsidRPr="00D20483">
        <w:t>–</w:t>
      </w:r>
      <w:r w:rsidRPr="00D20483">
        <w:tab/>
        <w:t>Conformément au numéro 46 de la Convention de l</w:t>
      </w:r>
      <w:r w:rsidR="00DC481B" w:rsidRPr="00D20483">
        <w:t>'</w:t>
      </w:r>
      <w:r w:rsidRPr="00D20483">
        <w:t>UIT, tous les États Membres de l</w:t>
      </w:r>
      <w:r w:rsidR="00DC481B" w:rsidRPr="00D20483">
        <w:t>'</w:t>
      </w:r>
      <w:r w:rsidRPr="00D20483">
        <w:t>UIT sont invités à informer le Secrétaire général de leur accord concernant le changement des dates de l</w:t>
      </w:r>
      <w:r w:rsidR="00DC481B" w:rsidRPr="00D20483">
        <w:t>'</w:t>
      </w:r>
      <w:r w:rsidRPr="00D20483">
        <w:t>AMNT-20</w:t>
      </w:r>
      <w:r w:rsidR="00C038F6" w:rsidRPr="00D20483">
        <w:t>.</w:t>
      </w:r>
      <w:r w:rsidRPr="00D20483">
        <w:t xml:space="preserve"> </w:t>
      </w:r>
      <w:r w:rsidR="00C038F6" w:rsidRPr="00D20483">
        <w:t>Les États Membres ont jusqu</w:t>
      </w:r>
      <w:r w:rsidR="00DC481B" w:rsidRPr="00D20483">
        <w:t>'</w:t>
      </w:r>
      <w:r w:rsidR="00C038F6" w:rsidRPr="00D20483">
        <w:t>au 1</w:t>
      </w:r>
      <w:r w:rsidR="00C038F6" w:rsidRPr="004A2B23">
        <w:t>er</w:t>
      </w:r>
      <w:r w:rsidR="00C038F6" w:rsidRPr="00D20483">
        <w:t xml:space="preserve"> février 2021, 23</w:t>
      </w:r>
      <w:r w:rsidR="004A2B23">
        <w:t xml:space="preserve"> </w:t>
      </w:r>
      <w:r w:rsidR="00C038F6" w:rsidRPr="00D20483">
        <w:t>h</w:t>
      </w:r>
      <w:r w:rsidR="004A2B23">
        <w:t xml:space="preserve"> </w:t>
      </w:r>
      <w:r w:rsidR="00C038F6" w:rsidRPr="00D20483">
        <w:t>59 heure de Genève au plus tard pour répondre à cette consultation (</w:t>
      </w:r>
      <w:hyperlink r:id="rId105" w:history="1">
        <w:r w:rsidR="00C038F6" w:rsidRPr="00D20483">
          <w:rPr>
            <w:rStyle w:val="Hyperlink"/>
            <w:rFonts w:ascii="Times New Roman" w:hAnsi="Times New Roman"/>
          </w:rPr>
          <w:t>Lettre circulaire CL-20/51</w:t>
        </w:r>
      </w:hyperlink>
      <w:r w:rsidR="00C038F6" w:rsidRPr="00D20483">
        <w:t>).</w:t>
      </w:r>
    </w:p>
    <w:p w14:paraId="28089A75" w14:textId="77777777" w:rsidR="004A0BB9" w:rsidRPr="00D20483" w:rsidRDefault="004A0BB9" w:rsidP="00040AD8">
      <w:pPr>
        <w:pStyle w:val="enumlev1"/>
      </w:pPr>
      <w:r w:rsidRPr="00D20483">
        <w:t>–</w:t>
      </w:r>
      <w:r w:rsidRPr="00D20483">
        <w:tab/>
      </w:r>
      <w:r w:rsidR="00C038F6" w:rsidRPr="00D20483">
        <w:t>Début février 2021, ces deux consultations devraient avoir été menées à bien et une décision définitive devrait être prise quant aux nouvelles dates de l</w:t>
      </w:r>
      <w:r w:rsidR="00DC481B" w:rsidRPr="00D20483">
        <w:t>'</w:t>
      </w:r>
      <w:r w:rsidR="00C038F6" w:rsidRPr="00D20483">
        <w:t xml:space="preserve">AMNT. </w:t>
      </w:r>
    </w:p>
    <w:p w14:paraId="6D1A4E6C" w14:textId="77777777" w:rsidR="004A0BB9" w:rsidRPr="00D20483" w:rsidRDefault="004A0BB9" w:rsidP="00040AD8">
      <w:pPr>
        <w:pStyle w:val="Headingb"/>
        <w:ind w:left="794" w:hanging="794"/>
      </w:pPr>
      <w:r w:rsidRPr="00D20483">
        <w:t>4</w:t>
      </w:r>
      <w:r w:rsidRPr="00D20483">
        <w:tab/>
      </w:r>
      <w:r w:rsidR="00C038F6" w:rsidRPr="00D20483">
        <w:t>Pourquoi la durée de l</w:t>
      </w:r>
      <w:r w:rsidR="00DC481B" w:rsidRPr="00D20483">
        <w:t>'</w:t>
      </w:r>
      <w:r w:rsidR="00C038F6" w:rsidRPr="00D20483">
        <w:t>AMNT a-t-elle été ramenée à sept jours par rapport aux neuf</w:t>
      </w:r>
      <w:r w:rsidR="004A2B23">
        <w:t> </w:t>
      </w:r>
      <w:r w:rsidR="00C038F6" w:rsidRPr="00D20483">
        <w:t xml:space="preserve">jours prévus </w:t>
      </w:r>
      <w:proofErr w:type="gramStart"/>
      <w:r w:rsidR="00C038F6" w:rsidRPr="00D20483">
        <w:t>initialement?</w:t>
      </w:r>
      <w:proofErr w:type="gramEnd"/>
    </w:p>
    <w:p w14:paraId="253F6FDC" w14:textId="77777777" w:rsidR="004A0BB9" w:rsidRPr="00D20483" w:rsidRDefault="004A0BB9" w:rsidP="00040AD8">
      <w:pPr>
        <w:pStyle w:val="enumlev1"/>
      </w:pPr>
      <w:r w:rsidRPr="00D20483">
        <w:t>–</w:t>
      </w:r>
      <w:r w:rsidRPr="00D20483">
        <w:tab/>
      </w:r>
      <w:r w:rsidR="00C038F6" w:rsidRPr="00D20483">
        <w:t>Lors de la VCC-2, des États Membres ont proposé de réduire la durée de l</w:t>
      </w:r>
      <w:r w:rsidR="00DC481B" w:rsidRPr="00D20483">
        <w:t>'</w:t>
      </w:r>
      <w:r w:rsidR="00C038F6" w:rsidRPr="00D20483">
        <w:t>AMNT-20 étant donné que le GCNT aurait déjà examiné plusieurs questions, par exemple l</w:t>
      </w:r>
      <w:r w:rsidR="00DC481B" w:rsidRPr="00D20483">
        <w:t>'</w:t>
      </w:r>
      <w:r w:rsidR="00C038F6" w:rsidRPr="00D20483">
        <w:t>approbation des modification</w:t>
      </w:r>
      <w:r w:rsidR="006E086D">
        <w:t>s</w:t>
      </w:r>
      <w:r w:rsidR="00C038F6" w:rsidRPr="00D20483">
        <w:t xml:space="preserve"> à apporter à certaines Recommandations UIT-T de la série A, et trouvé un consensus lors de ses réunions en 2021 et 2022.</w:t>
      </w:r>
    </w:p>
    <w:p w14:paraId="0DB310AF" w14:textId="77777777" w:rsidR="004A0BB9" w:rsidRPr="00D20483" w:rsidRDefault="004A0BB9" w:rsidP="00040AD8">
      <w:pPr>
        <w:pStyle w:val="Headingb"/>
      </w:pPr>
      <w:r w:rsidRPr="00D20483">
        <w:t>5</w:t>
      </w:r>
      <w:r w:rsidRPr="00D20483">
        <w:tab/>
      </w:r>
      <w:r w:rsidR="003A7912" w:rsidRPr="00D20483">
        <w:t>Quel sera l</w:t>
      </w:r>
      <w:r w:rsidR="00DC481B" w:rsidRPr="00D20483">
        <w:t>'</w:t>
      </w:r>
      <w:r w:rsidR="003A7912" w:rsidRPr="00D20483">
        <w:t xml:space="preserve">ordre du jour de </w:t>
      </w:r>
      <w:proofErr w:type="gramStart"/>
      <w:r w:rsidR="003A7912" w:rsidRPr="00D20483">
        <w:t>l</w:t>
      </w:r>
      <w:r w:rsidR="00DC481B" w:rsidRPr="00D20483">
        <w:t>'</w:t>
      </w:r>
      <w:r w:rsidR="003A7912" w:rsidRPr="00D20483">
        <w:t>AMNT</w:t>
      </w:r>
      <w:r w:rsidRPr="00D20483">
        <w:t>?</w:t>
      </w:r>
      <w:proofErr w:type="gramEnd"/>
    </w:p>
    <w:p w14:paraId="2993C12C" w14:textId="77777777" w:rsidR="004A0BB9" w:rsidRPr="00D20483" w:rsidRDefault="004A0BB9" w:rsidP="00040AD8">
      <w:pPr>
        <w:pStyle w:val="enumlev1"/>
      </w:pPr>
      <w:r w:rsidRPr="00D20483">
        <w:t>–</w:t>
      </w:r>
      <w:r w:rsidRPr="00D20483">
        <w:tab/>
      </w:r>
      <w:r w:rsidR="00B9035F" w:rsidRPr="00D20483">
        <w:t xml:space="preserve">Le </w:t>
      </w:r>
      <w:r w:rsidR="006E086D">
        <w:t>D</w:t>
      </w:r>
      <w:r w:rsidR="00B9035F" w:rsidRPr="00D20483">
        <w:t xml:space="preserve">ocument </w:t>
      </w:r>
      <w:hyperlink r:id="rId106">
        <w:r w:rsidRPr="00D20483">
          <w:rPr>
            <w:rStyle w:val="Hyperlink"/>
          </w:rPr>
          <w:t>C20/INF/23</w:t>
        </w:r>
      </w:hyperlink>
      <w:r w:rsidRPr="00D20483">
        <w:t xml:space="preserve"> (DOCX)</w:t>
      </w:r>
      <w:r w:rsidR="00B9035F" w:rsidRPr="00D20483">
        <w:t xml:space="preserve"> donne des renseignements supplémentaires concernant l</w:t>
      </w:r>
      <w:r w:rsidR="00DC481B" w:rsidRPr="00D20483">
        <w:t>'</w:t>
      </w:r>
      <w:r w:rsidR="00B9035F" w:rsidRPr="00D20483">
        <w:t>AMNT, ainsi que son ordre du jour et sa structure habituels. La structure et l</w:t>
      </w:r>
      <w:r w:rsidR="00DC481B" w:rsidRPr="00D20483">
        <w:t>'</w:t>
      </w:r>
      <w:r w:rsidR="00B9035F" w:rsidRPr="00D20483">
        <w:t>ordre du jour de l</w:t>
      </w:r>
      <w:r w:rsidR="00DC481B" w:rsidRPr="00D20483">
        <w:t>'</w:t>
      </w:r>
      <w:r w:rsidR="00B9035F" w:rsidRPr="00D20483">
        <w:t>AMNT seront les mêmes qu</w:t>
      </w:r>
      <w:r w:rsidR="00DC481B" w:rsidRPr="00D20483">
        <w:t>'</w:t>
      </w:r>
      <w:r w:rsidR="00B9035F" w:rsidRPr="00D20483">
        <w:t>habituellement et tels que définis dans la Résolution 1 de l</w:t>
      </w:r>
      <w:r w:rsidR="00DC481B" w:rsidRPr="00D20483">
        <w:t>'</w:t>
      </w:r>
      <w:r w:rsidR="00B9035F" w:rsidRPr="00D20483">
        <w:t>AMNT.</w:t>
      </w:r>
    </w:p>
    <w:p w14:paraId="24668649" w14:textId="77777777" w:rsidR="004A0BB9" w:rsidRPr="00D20483" w:rsidRDefault="004A0BB9" w:rsidP="00040AD8">
      <w:pPr>
        <w:pStyle w:val="Headingb"/>
        <w:ind w:left="794" w:hanging="794"/>
      </w:pPr>
      <w:r w:rsidRPr="00D20483">
        <w:t>6</w:t>
      </w:r>
      <w:r w:rsidRPr="00D20483">
        <w:tab/>
      </w:r>
      <w:r w:rsidR="00EC37EF" w:rsidRPr="00D20483">
        <w:t>Quelles sont les principales étapes et dates du calendrier avant la tenue de l</w:t>
      </w:r>
      <w:r w:rsidR="00DC481B" w:rsidRPr="00D20483">
        <w:t>'</w:t>
      </w:r>
      <w:r w:rsidR="006E086D">
        <w:t>AMNT en </w:t>
      </w:r>
      <w:proofErr w:type="gramStart"/>
      <w:r w:rsidR="00EC37EF" w:rsidRPr="00D20483">
        <w:t>2022?</w:t>
      </w:r>
      <w:proofErr w:type="gramEnd"/>
    </w:p>
    <w:p w14:paraId="0C3A5512" w14:textId="77777777" w:rsidR="004A0BB9" w:rsidRPr="00D20483" w:rsidRDefault="004A0BB9" w:rsidP="00040AD8">
      <w:pPr>
        <w:pStyle w:val="enumlev1"/>
      </w:pPr>
      <w:r w:rsidRPr="00D20483">
        <w:t>–</w:t>
      </w:r>
      <w:r w:rsidRPr="00D20483">
        <w:tab/>
      </w:r>
      <w:r w:rsidR="00EC37EF" w:rsidRPr="00D20483">
        <w:t xml:space="preserve">Le </w:t>
      </w:r>
      <w:r w:rsidR="006E086D">
        <w:t>D</w:t>
      </w:r>
      <w:r w:rsidR="00EC37EF" w:rsidRPr="00D20483">
        <w:t xml:space="preserve">ocument </w:t>
      </w:r>
      <w:hyperlink r:id="rId107">
        <w:r w:rsidRPr="00D20483">
          <w:rPr>
            <w:rStyle w:val="Hyperlink"/>
          </w:rPr>
          <w:t>C20/INF/23</w:t>
        </w:r>
      </w:hyperlink>
      <w:r w:rsidRPr="00D20483">
        <w:t xml:space="preserve"> (PDF) </w:t>
      </w:r>
      <w:r w:rsidR="00EC37EF" w:rsidRPr="00D20483">
        <w:t>donne la feuille de route jusqu</w:t>
      </w:r>
      <w:r w:rsidR="00DC481B" w:rsidRPr="00D20483">
        <w:t>'</w:t>
      </w:r>
      <w:r w:rsidR="00EC37EF" w:rsidRPr="00D20483">
        <w:t>à l</w:t>
      </w:r>
      <w:r w:rsidR="00DC481B" w:rsidRPr="00D20483">
        <w:t>'</w:t>
      </w:r>
      <w:r w:rsidR="00EC37EF" w:rsidRPr="00D20483">
        <w:t>AMNT</w:t>
      </w:r>
      <w:r w:rsidRPr="00D20483">
        <w:t>.</w:t>
      </w:r>
    </w:p>
    <w:p w14:paraId="34DE5002" w14:textId="77777777" w:rsidR="004A0BB9" w:rsidRPr="00D20483" w:rsidRDefault="004A0BB9" w:rsidP="00040AD8">
      <w:pPr>
        <w:pStyle w:val="Headingb"/>
        <w:ind w:left="794" w:hanging="794"/>
      </w:pPr>
      <w:r w:rsidRPr="00D20483">
        <w:t>7</w:t>
      </w:r>
      <w:r w:rsidRPr="00D20483">
        <w:tab/>
      </w:r>
      <w:r w:rsidR="00EC37EF" w:rsidRPr="00D20483">
        <w:t>Quel est le plan pour la continuité des travaux de l</w:t>
      </w:r>
      <w:r w:rsidR="00DC481B" w:rsidRPr="00D20483">
        <w:t>'</w:t>
      </w:r>
      <w:r w:rsidR="00EC37EF" w:rsidRPr="00D20483">
        <w:t>UIT-T compte tenu de report de l</w:t>
      </w:r>
      <w:r w:rsidR="00DC481B" w:rsidRPr="00D20483">
        <w:t>'</w:t>
      </w:r>
      <w:r w:rsidR="00EC37EF" w:rsidRPr="00D20483">
        <w:t xml:space="preserve">AMNT à </w:t>
      </w:r>
      <w:proofErr w:type="gramStart"/>
      <w:r w:rsidR="00EC37EF" w:rsidRPr="00D20483">
        <w:t>2022?</w:t>
      </w:r>
      <w:proofErr w:type="gramEnd"/>
    </w:p>
    <w:p w14:paraId="4FB0269B" w14:textId="77777777" w:rsidR="004A0BB9" w:rsidRPr="00D20483" w:rsidRDefault="004A0BB9" w:rsidP="00040AD8">
      <w:pPr>
        <w:pStyle w:val="enumlev1"/>
      </w:pPr>
      <w:r w:rsidRPr="00D20483">
        <w:t>–</w:t>
      </w:r>
      <w:r w:rsidRPr="00D20483">
        <w:tab/>
      </w:r>
      <w:r w:rsidR="00EC37EF" w:rsidRPr="00D20483">
        <w:t xml:space="preserve">Le </w:t>
      </w:r>
      <w:r w:rsidR="006E086D">
        <w:t>D</w:t>
      </w:r>
      <w:r w:rsidR="00EC37EF" w:rsidRPr="00D20483">
        <w:t xml:space="preserve">ocument </w:t>
      </w:r>
      <w:hyperlink r:id="rId108">
        <w:r w:rsidRPr="00D20483">
          <w:rPr>
            <w:rStyle w:val="Hyperlink"/>
          </w:rPr>
          <w:t>VC-2/3</w:t>
        </w:r>
      </w:hyperlink>
      <w:r w:rsidRPr="00D20483">
        <w:t xml:space="preserve"> </w:t>
      </w:r>
      <w:r w:rsidR="00EC37EF" w:rsidRPr="00D20483">
        <w:t>donne des orientations concernant le plan pour la continuité des travaux</w:t>
      </w:r>
      <w:r w:rsidRPr="00D20483">
        <w:t>.</w:t>
      </w:r>
    </w:p>
    <w:p w14:paraId="33C5E5E5" w14:textId="77777777" w:rsidR="004A0BB9" w:rsidRPr="00D20483" w:rsidRDefault="004A0BB9" w:rsidP="00040AD8">
      <w:pPr>
        <w:pStyle w:val="Headingb"/>
        <w:ind w:left="794" w:hanging="794"/>
      </w:pPr>
      <w:r w:rsidRPr="00D20483">
        <w:lastRenderedPageBreak/>
        <w:t>8</w:t>
      </w:r>
      <w:r w:rsidRPr="00D20483">
        <w:tab/>
      </w:r>
      <w:r w:rsidR="00B07292" w:rsidRPr="00D20483">
        <w:t>Que se passera-t-il si la pandémie de COVID-19 n</w:t>
      </w:r>
      <w:r w:rsidR="00DC481B" w:rsidRPr="00D20483">
        <w:t>'</w:t>
      </w:r>
      <w:r w:rsidR="00B07292" w:rsidRPr="00D20483">
        <w:t>est pas finie et qu</w:t>
      </w:r>
      <w:r w:rsidR="00DC481B" w:rsidRPr="00D20483">
        <w:t>'</w:t>
      </w:r>
      <w:r w:rsidR="00B07292" w:rsidRPr="00D20483">
        <w:t>il n</w:t>
      </w:r>
      <w:r w:rsidR="00DC481B" w:rsidRPr="00D20483">
        <w:t>'</w:t>
      </w:r>
      <w:r w:rsidR="00B07292" w:rsidRPr="00D20483">
        <w:t xml:space="preserve">est pas possible de voyager en </w:t>
      </w:r>
      <w:proofErr w:type="gramStart"/>
      <w:r w:rsidR="00B07292" w:rsidRPr="00D20483">
        <w:t>2022?</w:t>
      </w:r>
      <w:proofErr w:type="gramEnd"/>
    </w:p>
    <w:p w14:paraId="4A115703" w14:textId="77777777" w:rsidR="004A0BB9" w:rsidRPr="00D20483" w:rsidRDefault="004A0BB9" w:rsidP="00040AD8">
      <w:pPr>
        <w:pStyle w:val="enumlev1"/>
      </w:pPr>
      <w:r w:rsidRPr="00D20483">
        <w:t>–</w:t>
      </w:r>
      <w:r w:rsidRPr="00D20483">
        <w:tab/>
      </w:r>
      <w:r w:rsidR="00B07292" w:rsidRPr="00D20483">
        <w:t>La solution convenue à la VCC-2 concernant l</w:t>
      </w:r>
      <w:r w:rsidR="00DC481B" w:rsidRPr="00D20483">
        <w:t>'</w:t>
      </w:r>
      <w:r w:rsidR="00B07292" w:rsidRPr="00D20483">
        <w:t>AMNT prévoyait la possibilité de discuter de la tenue de l</w:t>
      </w:r>
      <w:r w:rsidR="00DC481B" w:rsidRPr="00D20483">
        <w:t>'</w:t>
      </w:r>
      <w:r w:rsidR="00B07292" w:rsidRPr="00D20483">
        <w:t>AMNT à la session de 2021 du Conseil si la pandémie de COVID-19 n</w:t>
      </w:r>
      <w:r w:rsidR="00DC481B" w:rsidRPr="00D20483">
        <w:t>'</w:t>
      </w:r>
      <w:r w:rsidR="00B07292" w:rsidRPr="00D20483">
        <w:t>est pas finie.</w:t>
      </w:r>
    </w:p>
    <w:p w14:paraId="1643D93F" w14:textId="77777777" w:rsidR="004A0BB9" w:rsidRPr="00D20483" w:rsidRDefault="004A0BB9" w:rsidP="00040AD8">
      <w:pPr>
        <w:pStyle w:val="Headingb"/>
      </w:pPr>
      <w:r w:rsidRPr="00D20483">
        <w:t>9</w:t>
      </w:r>
      <w:r w:rsidRPr="00D20483">
        <w:tab/>
      </w:r>
      <w:r w:rsidR="00B07292" w:rsidRPr="00D20483">
        <w:t>Quand les invitations à l</w:t>
      </w:r>
      <w:r w:rsidR="00DC481B" w:rsidRPr="00D20483">
        <w:t>'</w:t>
      </w:r>
      <w:r w:rsidR="00B07292" w:rsidRPr="00D20483">
        <w:t xml:space="preserve">AMNT seront-elles </w:t>
      </w:r>
      <w:proofErr w:type="gramStart"/>
      <w:r w:rsidR="00B07292" w:rsidRPr="00D20483">
        <w:t>révisées</w:t>
      </w:r>
      <w:r w:rsidRPr="00D20483">
        <w:t>?</w:t>
      </w:r>
      <w:proofErr w:type="gramEnd"/>
    </w:p>
    <w:p w14:paraId="43F2007B" w14:textId="77777777" w:rsidR="004A0BB9" w:rsidRPr="00D20483" w:rsidRDefault="004A0BB9" w:rsidP="00040AD8">
      <w:pPr>
        <w:pStyle w:val="enumlev1"/>
      </w:pPr>
      <w:r w:rsidRPr="00D20483">
        <w:t>–</w:t>
      </w:r>
      <w:r w:rsidRPr="00D20483">
        <w:tab/>
      </w:r>
      <w:r w:rsidR="00D477A5" w:rsidRPr="00D20483">
        <w:t>Lorsque les deux consultations auront été menées à bien et que la décision définitive quant aux nouvelles dates aura été prise, le Secrétaire général de l</w:t>
      </w:r>
      <w:r w:rsidR="00DC481B" w:rsidRPr="00D20483">
        <w:t>'</w:t>
      </w:r>
      <w:r w:rsidR="00D477A5" w:rsidRPr="00D20483">
        <w:t>UIT enverra les nouvelles invitations.</w:t>
      </w:r>
    </w:p>
    <w:p w14:paraId="36094A2C" w14:textId="77777777" w:rsidR="004A0BB9" w:rsidRPr="00D20483" w:rsidRDefault="004A0BB9" w:rsidP="00040AD8">
      <w:pPr>
        <w:pStyle w:val="Headingb"/>
      </w:pPr>
      <w:r w:rsidRPr="00D20483">
        <w:t>10</w:t>
      </w:r>
      <w:r w:rsidRPr="00D20483">
        <w:tab/>
      </w:r>
      <w:r w:rsidR="00956C3A" w:rsidRPr="00D20483">
        <w:t xml:space="preserve">La Circulaire 202 sera-t-elle amendée et </w:t>
      </w:r>
      <w:proofErr w:type="gramStart"/>
      <w:r w:rsidR="00956C3A" w:rsidRPr="00D20483">
        <w:t>quand</w:t>
      </w:r>
      <w:r w:rsidRPr="00D20483">
        <w:t>?</w:t>
      </w:r>
      <w:proofErr w:type="gramEnd"/>
    </w:p>
    <w:p w14:paraId="1D6F4B82" w14:textId="77777777" w:rsidR="004A0BB9" w:rsidRPr="00D20483" w:rsidRDefault="004A0BB9" w:rsidP="00040AD8">
      <w:pPr>
        <w:pStyle w:val="enumlev1"/>
      </w:pPr>
      <w:r w:rsidRPr="00D20483">
        <w:t>–</w:t>
      </w:r>
      <w:r w:rsidRPr="00D20483">
        <w:tab/>
      </w:r>
      <w:r w:rsidR="00956C3A" w:rsidRPr="00D20483">
        <w:t xml:space="preserve">Lorsque les deux consultations auront été menées à bien et que la décision définitive quant aux nouvelles dates aura été prise, un </w:t>
      </w:r>
      <w:proofErr w:type="spellStart"/>
      <w:r w:rsidR="00956C3A" w:rsidRPr="00D20483">
        <w:t>corrigendum</w:t>
      </w:r>
      <w:proofErr w:type="spellEnd"/>
      <w:r w:rsidR="00956C3A" w:rsidRPr="00D20483">
        <w:t xml:space="preserve"> à la Circulaire 202 sera publié et donnera les nouvelles dates limites pour la présentation des candidatures aux fonctions de Président et de Vice-Président des commissions d</w:t>
      </w:r>
      <w:r w:rsidR="00DC481B" w:rsidRPr="00D20483">
        <w:t>'</w:t>
      </w:r>
      <w:r w:rsidR="00956C3A" w:rsidRPr="00D20483">
        <w:t>études, du GCNT et du SCV.</w:t>
      </w:r>
    </w:p>
    <w:p w14:paraId="51B085AE" w14:textId="77777777" w:rsidR="004A0BB9" w:rsidRPr="00D20483" w:rsidRDefault="004A0BB9" w:rsidP="00040AD8">
      <w:pPr>
        <w:pStyle w:val="enumlev1"/>
      </w:pPr>
      <w:r w:rsidRPr="00D20483">
        <w:t>–</w:t>
      </w:r>
      <w:r w:rsidRPr="00D20483">
        <w:tab/>
      </w:r>
      <w:r w:rsidR="00956C3A" w:rsidRPr="00D20483">
        <w:t>Les candidatures reçues jusqu</w:t>
      </w:r>
      <w:r w:rsidR="00DC481B" w:rsidRPr="00D20483">
        <w:t>'</w:t>
      </w:r>
      <w:r w:rsidR="00956C3A" w:rsidRPr="00D20483">
        <w:t>à présent sont publiées sur le site web de l</w:t>
      </w:r>
      <w:r w:rsidR="00DC481B" w:rsidRPr="00D20483">
        <w:t>'</w:t>
      </w:r>
      <w:r w:rsidR="00956C3A" w:rsidRPr="00D20483">
        <w:t xml:space="preserve">AMNT et </w:t>
      </w:r>
      <w:r w:rsidR="007F7CDC" w:rsidRPr="00D20483">
        <w:t>y resteront jusqu</w:t>
      </w:r>
      <w:r w:rsidR="00DC481B" w:rsidRPr="00D20483">
        <w:t>'</w:t>
      </w:r>
      <w:r w:rsidR="007F7CDC" w:rsidRPr="00D20483">
        <w:t>à la tenue de l</w:t>
      </w:r>
      <w:r w:rsidR="00DC481B" w:rsidRPr="00D20483">
        <w:t>'</w:t>
      </w:r>
      <w:r w:rsidR="007F7CDC" w:rsidRPr="00D20483">
        <w:t>AMNT, sauf si elles sont revues par l</w:t>
      </w:r>
      <w:r w:rsidR="00DC481B" w:rsidRPr="00D20483">
        <w:t>'</w:t>
      </w:r>
      <w:r w:rsidR="007F7CDC" w:rsidRPr="00D20483">
        <w:t>État Membre ou le Membre du Secteur à l</w:t>
      </w:r>
      <w:r w:rsidR="00DC481B" w:rsidRPr="00D20483">
        <w:t>'</w:t>
      </w:r>
      <w:r w:rsidR="007F7CDC" w:rsidRPr="00D20483">
        <w:t>origine de la candidature</w:t>
      </w:r>
      <w:r w:rsidR="008F6BAA" w:rsidRPr="00D20483">
        <w:t>.</w:t>
      </w:r>
    </w:p>
    <w:p w14:paraId="7C053AAD" w14:textId="77777777" w:rsidR="004A0BB9" w:rsidRPr="00D20483" w:rsidRDefault="004A0BB9" w:rsidP="00040AD8">
      <w:pPr>
        <w:pStyle w:val="Headingb"/>
      </w:pPr>
      <w:r w:rsidRPr="00D20483">
        <w:t>11</w:t>
      </w:r>
      <w:r w:rsidRPr="00D20483">
        <w:tab/>
      </w:r>
      <w:r w:rsidR="008F6BAA" w:rsidRPr="00D20483">
        <w:t xml:space="preserve">Le calendrier des réunions pour 2021 sera-t-il </w:t>
      </w:r>
      <w:proofErr w:type="gramStart"/>
      <w:r w:rsidR="008F6BAA" w:rsidRPr="00D20483">
        <w:t>révisé?</w:t>
      </w:r>
      <w:proofErr w:type="gramEnd"/>
    </w:p>
    <w:p w14:paraId="6FA8F036" w14:textId="77777777" w:rsidR="004A0BB9" w:rsidRPr="00D20483" w:rsidRDefault="004A0BB9" w:rsidP="00040AD8">
      <w:pPr>
        <w:pStyle w:val="enumlev1"/>
      </w:pPr>
      <w:r w:rsidRPr="00D20483">
        <w:t>–</w:t>
      </w:r>
      <w:r w:rsidRPr="00D20483">
        <w:tab/>
      </w:r>
      <w:r w:rsidR="008F6BAA" w:rsidRPr="00D20483">
        <w:t>Oui, le TSB procède actuellement à la révision du calendrier pour 2021 en concertation avec les CE sur la base des orientations convenues à la VCC-2. Un calendrier des ré</w:t>
      </w:r>
      <w:r w:rsidR="00040AD8" w:rsidRPr="00D20483">
        <w:t>u</w:t>
      </w:r>
      <w:r w:rsidR="008F6BAA" w:rsidRPr="00D20483">
        <w:t>nions des Groupes du Rapporteur du GCNT sera également défini. Le calendrier révisé sera publié pour la réunion du GCNT en janvier 2021.</w:t>
      </w:r>
    </w:p>
    <w:p w14:paraId="3F144114" w14:textId="77777777" w:rsidR="008F6BAA" w:rsidRPr="00D20483" w:rsidRDefault="004A0BB9" w:rsidP="00040AD8">
      <w:pPr>
        <w:pStyle w:val="Headingb"/>
      </w:pPr>
      <w:r w:rsidRPr="00D20483">
        <w:t>12</w:t>
      </w:r>
      <w:r w:rsidRPr="00D20483">
        <w:tab/>
      </w:r>
      <w:r w:rsidR="008F6BAA" w:rsidRPr="00D20483">
        <w:t xml:space="preserve">Quelles sont les dates des réunions du GCNT en 2021 et </w:t>
      </w:r>
      <w:proofErr w:type="gramStart"/>
      <w:r w:rsidR="008F6BAA" w:rsidRPr="00D20483">
        <w:t>2022?</w:t>
      </w:r>
      <w:proofErr w:type="gramEnd"/>
    </w:p>
    <w:p w14:paraId="071160AE" w14:textId="77777777" w:rsidR="004A0BB9" w:rsidRPr="00D20483" w:rsidRDefault="004A0BB9" w:rsidP="00040AD8">
      <w:pPr>
        <w:pStyle w:val="enumlev1"/>
      </w:pPr>
      <w:r w:rsidRPr="00D20483">
        <w:t>–</w:t>
      </w:r>
      <w:r w:rsidRPr="00D20483">
        <w:tab/>
        <w:t>11</w:t>
      </w:r>
      <w:r w:rsidR="00231476" w:rsidRPr="00D20483">
        <w:t>-</w:t>
      </w:r>
      <w:r w:rsidRPr="00D20483">
        <w:t xml:space="preserve">18 </w:t>
      </w:r>
      <w:r w:rsidR="00231476" w:rsidRPr="00D20483">
        <w:t>janvier</w:t>
      </w:r>
      <w:r w:rsidRPr="00D20483">
        <w:t xml:space="preserve"> 2021</w:t>
      </w:r>
    </w:p>
    <w:p w14:paraId="40B6A078" w14:textId="77777777" w:rsidR="004A0BB9" w:rsidRPr="00D20483" w:rsidRDefault="004A0BB9" w:rsidP="00040AD8">
      <w:pPr>
        <w:pStyle w:val="enumlev1"/>
      </w:pPr>
      <w:r w:rsidRPr="00D20483">
        <w:t>–</w:t>
      </w:r>
      <w:r w:rsidRPr="00D20483">
        <w:tab/>
        <w:t>25</w:t>
      </w:r>
      <w:r w:rsidR="00231476" w:rsidRPr="00D20483">
        <w:t>-</w:t>
      </w:r>
      <w:r w:rsidRPr="00D20483">
        <w:t xml:space="preserve">29 </w:t>
      </w:r>
      <w:r w:rsidR="00231476" w:rsidRPr="00D20483">
        <w:t>o</w:t>
      </w:r>
      <w:r w:rsidRPr="00D20483">
        <w:t>ctobr</w:t>
      </w:r>
      <w:r w:rsidR="00231476" w:rsidRPr="00D20483">
        <w:t>e</w:t>
      </w:r>
      <w:r w:rsidRPr="00D20483">
        <w:t xml:space="preserve"> 2021</w:t>
      </w:r>
    </w:p>
    <w:p w14:paraId="3936EA58" w14:textId="77777777" w:rsidR="004A0BB9" w:rsidRPr="00D20483" w:rsidRDefault="004A0BB9" w:rsidP="00040AD8">
      <w:pPr>
        <w:pStyle w:val="enumlev1"/>
      </w:pPr>
      <w:r w:rsidRPr="00D20483">
        <w:t>–</w:t>
      </w:r>
      <w:r w:rsidRPr="00D20483">
        <w:tab/>
        <w:t>10</w:t>
      </w:r>
      <w:r w:rsidR="00231476" w:rsidRPr="00D20483">
        <w:t>-</w:t>
      </w:r>
      <w:r w:rsidRPr="00D20483">
        <w:t xml:space="preserve">14 </w:t>
      </w:r>
      <w:r w:rsidR="00231476" w:rsidRPr="00D20483">
        <w:t>janvier</w:t>
      </w:r>
      <w:r w:rsidRPr="00D20483">
        <w:t xml:space="preserve"> 2022</w:t>
      </w:r>
    </w:p>
    <w:p w14:paraId="0AC90824" w14:textId="77777777" w:rsidR="008F6BAA" w:rsidRPr="00D20483" w:rsidRDefault="004A0BB9" w:rsidP="00040AD8">
      <w:pPr>
        <w:pStyle w:val="Headingb"/>
      </w:pPr>
      <w:r w:rsidRPr="00D20483">
        <w:t>13</w:t>
      </w:r>
      <w:r w:rsidRPr="00D20483">
        <w:tab/>
      </w:r>
      <w:r w:rsidR="008F6BAA" w:rsidRPr="00D20483">
        <w:t>Une fois que l</w:t>
      </w:r>
      <w:r w:rsidR="00DC481B" w:rsidRPr="00D20483">
        <w:t>'</w:t>
      </w:r>
      <w:r w:rsidR="008F6BAA" w:rsidRPr="00D20483">
        <w:t>AMNT aura eu lieu en 2022, quand l</w:t>
      </w:r>
      <w:r w:rsidR="00DC481B" w:rsidRPr="00D20483">
        <w:t>'</w:t>
      </w:r>
      <w:r w:rsidR="008F6BAA" w:rsidRPr="00D20483">
        <w:t xml:space="preserve">AMNT suivante aura-t-elle </w:t>
      </w:r>
      <w:proofErr w:type="gramStart"/>
      <w:r w:rsidR="008F6BAA" w:rsidRPr="00D20483">
        <w:t>lieu?</w:t>
      </w:r>
      <w:proofErr w:type="gramEnd"/>
    </w:p>
    <w:p w14:paraId="5D49FC35" w14:textId="77777777" w:rsidR="008F6BAA" w:rsidRPr="00D20483" w:rsidRDefault="004A0BB9" w:rsidP="00040AD8">
      <w:pPr>
        <w:pStyle w:val="enumlev1"/>
      </w:pPr>
      <w:r w:rsidRPr="00D20483">
        <w:t>–</w:t>
      </w:r>
      <w:r w:rsidRPr="00D20483">
        <w:tab/>
      </w:r>
      <w:r w:rsidR="008F6BAA" w:rsidRPr="00D20483">
        <w:t>Le cycle initial des AMNT, avec une Assemblée tous les quatre ans, reprendra et l</w:t>
      </w:r>
      <w:r w:rsidR="00DC481B" w:rsidRPr="00D20483">
        <w:t>'</w:t>
      </w:r>
      <w:r w:rsidR="008F6BAA" w:rsidRPr="00D20483">
        <w:t>AMNT aura lieu au quatrième trimestre de 2024.</w:t>
      </w:r>
    </w:p>
    <w:p w14:paraId="7A5D60C1" w14:textId="77777777" w:rsidR="008F6BAA" w:rsidRPr="00D20483" w:rsidRDefault="004A0BB9" w:rsidP="00040AD8">
      <w:pPr>
        <w:pStyle w:val="enumlev1"/>
      </w:pPr>
      <w:r w:rsidRPr="00D20483">
        <w:t>–</w:t>
      </w:r>
      <w:r w:rsidRPr="00D20483">
        <w:tab/>
      </w:r>
      <w:r w:rsidR="008F6BAA" w:rsidRPr="00D20483">
        <w:t>L</w:t>
      </w:r>
      <w:r w:rsidR="00DC481B" w:rsidRPr="00D20483">
        <w:t>'</w:t>
      </w:r>
      <w:r w:rsidR="008F6BAA" w:rsidRPr="00D20483">
        <w:t>AMNT a normalement lieu tous les quatre ans et une conférence ou assemblée majeure de l</w:t>
      </w:r>
      <w:r w:rsidR="00DC481B" w:rsidRPr="00D20483">
        <w:t>'</w:t>
      </w:r>
      <w:r w:rsidR="008F6BAA" w:rsidRPr="00D20483">
        <w:t>UIT a normalement lieu chaque année. Le COVID-19 a eu des incidences sur la programmation normale de l</w:t>
      </w:r>
      <w:r w:rsidR="00DC481B" w:rsidRPr="00D20483">
        <w:t>'</w:t>
      </w:r>
      <w:r w:rsidR="008F6BAA" w:rsidRPr="00D20483">
        <w:t>AMNT-20 qui a été reportée à 2022.</w:t>
      </w:r>
    </w:p>
    <w:p w14:paraId="6B55D4B5" w14:textId="77777777" w:rsidR="00CF6045" w:rsidRPr="00D20483" w:rsidRDefault="004A0BB9" w:rsidP="00040AD8">
      <w:pPr>
        <w:pStyle w:val="Headingb"/>
        <w:ind w:left="794" w:hanging="794"/>
      </w:pPr>
      <w:r w:rsidRPr="00D20483">
        <w:t>14</w:t>
      </w:r>
      <w:r w:rsidRPr="00D20483">
        <w:tab/>
      </w:r>
      <w:r w:rsidR="00CF6045" w:rsidRPr="00D20483">
        <w:t>Les réunions des commissions d</w:t>
      </w:r>
      <w:r w:rsidR="00DC481B" w:rsidRPr="00D20483">
        <w:t>'</w:t>
      </w:r>
      <w:r w:rsidR="00CF6045" w:rsidRPr="00D20483">
        <w:t>études de l</w:t>
      </w:r>
      <w:r w:rsidR="00DC481B" w:rsidRPr="00D20483">
        <w:t>'</w:t>
      </w:r>
      <w:r w:rsidR="00CF6045" w:rsidRPr="00D20483">
        <w:t xml:space="preserve">UIT-T et du GCNT en 2021 seront-elles </w:t>
      </w:r>
      <w:proofErr w:type="gramStart"/>
      <w:r w:rsidR="00CF6045" w:rsidRPr="00D20483">
        <w:t>virtuelles?</w:t>
      </w:r>
      <w:proofErr w:type="gramEnd"/>
    </w:p>
    <w:p w14:paraId="56CE02B0" w14:textId="77777777" w:rsidR="004A0BB9" w:rsidRPr="00D20483" w:rsidRDefault="004A0BB9" w:rsidP="00040AD8">
      <w:pPr>
        <w:pStyle w:val="enumlev1"/>
      </w:pPr>
      <w:r w:rsidRPr="00D20483">
        <w:t>–</w:t>
      </w:r>
      <w:r w:rsidRPr="00D20483">
        <w:tab/>
      </w:r>
      <w:r w:rsidR="00CF6045" w:rsidRPr="00D20483">
        <w:t>Il est très probable que les réunions soient virtuelles au mo</w:t>
      </w:r>
      <w:r w:rsidR="006E086D">
        <w:t>ins pour le premier semestre de </w:t>
      </w:r>
      <w:r w:rsidR="00CF6045" w:rsidRPr="00D20483">
        <w:t>2021</w:t>
      </w:r>
      <w:r w:rsidRPr="00D20483">
        <w:t>.</w:t>
      </w:r>
    </w:p>
    <w:p w14:paraId="3849F92C" w14:textId="77777777" w:rsidR="004A0BB9" w:rsidRPr="00D20483" w:rsidRDefault="004A0BB9" w:rsidP="00040AD8">
      <w:pPr>
        <w:pStyle w:val="Headingb"/>
        <w:ind w:left="794" w:hanging="794"/>
      </w:pPr>
      <w:r w:rsidRPr="00D20483">
        <w:t>15</w:t>
      </w:r>
      <w:r w:rsidRPr="00D20483">
        <w:tab/>
      </w:r>
      <w:r w:rsidR="00CF6045" w:rsidRPr="00D20483">
        <w:t xml:space="preserve">Quelles sont les décisions qui peuvent être prises respectivement par le GCNT et </w:t>
      </w:r>
      <w:proofErr w:type="gramStart"/>
      <w:r w:rsidR="00CF6045" w:rsidRPr="00D20483">
        <w:t>l</w:t>
      </w:r>
      <w:r w:rsidR="00DC481B" w:rsidRPr="00D20483">
        <w:t>'</w:t>
      </w:r>
      <w:r w:rsidR="00CF6045" w:rsidRPr="00D20483">
        <w:t>AMNT</w:t>
      </w:r>
      <w:r w:rsidRPr="00D20483">
        <w:t>?</w:t>
      </w:r>
      <w:proofErr w:type="gramEnd"/>
    </w:p>
    <w:p w14:paraId="08E8E1A8" w14:textId="77777777" w:rsidR="004A0BB9" w:rsidRPr="00D20483" w:rsidRDefault="004A0BB9" w:rsidP="00040AD8">
      <w:pPr>
        <w:pStyle w:val="enumlev1"/>
      </w:pPr>
      <w:r w:rsidRPr="00D20483">
        <w:t>–</w:t>
      </w:r>
      <w:r w:rsidRPr="00D20483">
        <w:tab/>
      </w:r>
      <w:r w:rsidR="00707DF6" w:rsidRPr="00D20483">
        <w:t xml:space="preserve">Les </w:t>
      </w:r>
      <w:r w:rsidRPr="00D20483">
        <w:t xml:space="preserve">Documents </w:t>
      </w:r>
      <w:hyperlink r:id="rId109">
        <w:r w:rsidRPr="00D20483">
          <w:rPr>
            <w:rStyle w:val="Hyperlink"/>
          </w:rPr>
          <w:t>C20/INF/23</w:t>
        </w:r>
      </w:hyperlink>
      <w:r w:rsidRPr="00D20483">
        <w:t xml:space="preserve"> </w:t>
      </w:r>
      <w:r w:rsidR="00707DF6" w:rsidRPr="00D20483">
        <w:t>et</w:t>
      </w:r>
      <w:r w:rsidRPr="00D20483">
        <w:t xml:space="preserve"> </w:t>
      </w:r>
      <w:hyperlink r:id="rId110">
        <w:r w:rsidRPr="00D20483">
          <w:rPr>
            <w:rStyle w:val="Hyperlink"/>
          </w:rPr>
          <w:t>VC-2/3</w:t>
        </w:r>
      </w:hyperlink>
      <w:r w:rsidRPr="00D20483">
        <w:t xml:space="preserve"> </w:t>
      </w:r>
      <w:r w:rsidR="00707DF6" w:rsidRPr="00D20483">
        <w:t>recensent les domaines dans lesquels le GCNT est déjà autorisé à prendre des décisions.</w:t>
      </w:r>
    </w:p>
    <w:p w14:paraId="6925A73F" w14:textId="77777777" w:rsidR="006E086D" w:rsidRDefault="006E086D" w:rsidP="00040AD8">
      <w:pPr>
        <w:pStyle w:val="enumlev1"/>
      </w:pPr>
      <w:r>
        <w:br w:type="page"/>
      </w:r>
    </w:p>
    <w:p w14:paraId="648E0516" w14:textId="77777777" w:rsidR="004A0BB9" w:rsidRPr="00D20483" w:rsidRDefault="004A0BB9" w:rsidP="00040AD8">
      <w:pPr>
        <w:pStyle w:val="enumlev1"/>
      </w:pPr>
      <w:r w:rsidRPr="00D20483">
        <w:lastRenderedPageBreak/>
        <w:t>–</w:t>
      </w:r>
      <w:r w:rsidRPr="00D20483">
        <w:tab/>
      </w:r>
      <w:r w:rsidR="00A41961" w:rsidRPr="00D20483">
        <w:t xml:space="preserve">Les articles </w:t>
      </w:r>
      <w:r w:rsidRPr="00D20483">
        <w:t xml:space="preserve">18 </w:t>
      </w:r>
      <w:r w:rsidR="00A41961" w:rsidRPr="00D20483">
        <w:t xml:space="preserve">et </w:t>
      </w:r>
      <w:r w:rsidRPr="00D20483">
        <w:t xml:space="preserve">19 </w:t>
      </w:r>
      <w:r w:rsidR="00A41961" w:rsidRPr="00D20483">
        <w:t xml:space="preserve">de la Constitution définissent le rôle de </w:t>
      </w:r>
      <w:proofErr w:type="gramStart"/>
      <w:r w:rsidR="00F27B73" w:rsidRPr="00D20483">
        <w:t>l</w:t>
      </w:r>
      <w:r w:rsidR="00DC481B" w:rsidRPr="00D20483">
        <w:t>'</w:t>
      </w:r>
      <w:r w:rsidR="00A41961" w:rsidRPr="00D20483">
        <w:t>AMNT;</w:t>
      </w:r>
      <w:proofErr w:type="gramEnd"/>
      <w:r w:rsidR="00A41961" w:rsidRPr="00D20483">
        <w:t xml:space="preserve"> les rôles et responsabilités de</w:t>
      </w:r>
      <w:r w:rsidR="00F27B73" w:rsidRPr="00D20483">
        <w:t xml:space="preserve"> l</w:t>
      </w:r>
      <w:r w:rsidR="00DC481B" w:rsidRPr="00D20483">
        <w:t>'</w:t>
      </w:r>
      <w:r w:rsidR="00F27B73" w:rsidRPr="00D20483">
        <w:t>AMNT sont définis par l</w:t>
      </w:r>
      <w:r w:rsidR="00DC481B" w:rsidRPr="00D20483">
        <w:t>'</w:t>
      </w:r>
      <w:r w:rsidR="00F27B73" w:rsidRPr="00D20483">
        <w:t>article 13 de la Convention; les rôles et responsabilités du GCNT sont définis dans l</w:t>
      </w:r>
      <w:r w:rsidR="00DC481B" w:rsidRPr="00D20483">
        <w:t>'</w:t>
      </w:r>
      <w:r w:rsidR="00F27B73" w:rsidRPr="00D20483">
        <w:t>Article 14 de la Convention, dans la Section 4 de la Résolution 1 de l</w:t>
      </w:r>
      <w:r w:rsidR="00DC481B" w:rsidRPr="00D20483">
        <w:t>'</w:t>
      </w:r>
      <w:r w:rsidR="00F27B73" w:rsidRPr="00D20483">
        <w:t>AMNT, dans la Résolution 22 de l</w:t>
      </w:r>
      <w:r w:rsidR="00DC481B" w:rsidRPr="00D20483">
        <w:t>'</w:t>
      </w:r>
      <w:r w:rsidR="00F27B73" w:rsidRPr="00D20483">
        <w:t>AMNT et dans la Résolution 45 de l</w:t>
      </w:r>
      <w:r w:rsidR="00DC481B" w:rsidRPr="00D20483">
        <w:t>'</w:t>
      </w:r>
      <w:r w:rsidR="00F27B73" w:rsidRPr="00D20483">
        <w:t>AMNT.</w:t>
      </w:r>
    </w:p>
    <w:p w14:paraId="3765F7BB" w14:textId="77777777" w:rsidR="004A0BB9" w:rsidRPr="00D20483" w:rsidRDefault="004A0BB9" w:rsidP="00040AD8">
      <w:pPr>
        <w:pStyle w:val="Headingb"/>
        <w:ind w:left="794" w:hanging="794"/>
      </w:pPr>
      <w:r w:rsidRPr="00D20483">
        <w:t>16</w:t>
      </w:r>
      <w:r w:rsidRPr="00D20483">
        <w:tab/>
      </w:r>
      <w:r w:rsidR="0020407C" w:rsidRPr="00D20483">
        <w:t>Si l</w:t>
      </w:r>
      <w:r w:rsidR="00DC481B" w:rsidRPr="00D20483">
        <w:t>'</w:t>
      </w:r>
      <w:r w:rsidR="0020407C" w:rsidRPr="00D20483">
        <w:t>AMNT a lieu en 2022,</w:t>
      </w:r>
      <w:r w:rsidR="00FB7DD3" w:rsidRPr="00D20483">
        <w:t xml:space="preserve"> son nom sera-t-il AMNT-22 ou restera-t-il AMNT-</w:t>
      </w:r>
      <w:proofErr w:type="gramStart"/>
      <w:r w:rsidR="00FB7DD3" w:rsidRPr="00D20483">
        <w:t>20?</w:t>
      </w:r>
      <w:proofErr w:type="gramEnd"/>
      <w:r w:rsidR="00FB7DD3" w:rsidRPr="00D20483">
        <w:t xml:space="preserve"> </w:t>
      </w:r>
    </w:p>
    <w:p w14:paraId="5DDD997F" w14:textId="77777777" w:rsidR="004A0BB9" w:rsidRPr="00D20483" w:rsidRDefault="004A0BB9" w:rsidP="00040AD8">
      <w:pPr>
        <w:pStyle w:val="enumlev1"/>
      </w:pPr>
      <w:r w:rsidRPr="00D20483">
        <w:t>–</w:t>
      </w:r>
      <w:r w:rsidRPr="00D20483">
        <w:tab/>
      </w:r>
      <w:r w:rsidR="00FB7DD3" w:rsidRPr="00D20483">
        <w:t>AMNT</w:t>
      </w:r>
      <w:r w:rsidRPr="00D20483">
        <w:t xml:space="preserve">-20 </w:t>
      </w:r>
      <w:r w:rsidR="004F6BD5" w:rsidRPr="00D20483">
        <w:t>reste le nom officiel utilisé pour désigner cette manifestation.</w:t>
      </w:r>
    </w:p>
    <w:p w14:paraId="195691CE" w14:textId="77777777" w:rsidR="004A0BB9" w:rsidRPr="00D20483" w:rsidRDefault="004A0BB9" w:rsidP="00040AD8">
      <w:pPr>
        <w:pStyle w:val="Headingb"/>
        <w:ind w:left="794" w:hanging="794"/>
      </w:pPr>
      <w:r w:rsidRPr="00D20483">
        <w:t>17</w:t>
      </w:r>
      <w:r w:rsidRPr="00D20483">
        <w:tab/>
      </w:r>
      <w:r w:rsidR="004F6BD5" w:rsidRPr="00D20483">
        <w:t>Comment seront traitées les propositions régionales présentées à l</w:t>
      </w:r>
      <w:r w:rsidR="00DC481B" w:rsidRPr="00D20483">
        <w:t>'</w:t>
      </w:r>
      <w:r w:rsidR="004F6BD5" w:rsidRPr="00D20483">
        <w:t xml:space="preserve">AMNT déjà soumises pour publication sur le site </w:t>
      </w:r>
      <w:proofErr w:type="gramStart"/>
      <w:r w:rsidR="004F6BD5" w:rsidRPr="00D20483">
        <w:t>web?</w:t>
      </w:r>
      <w:proofErr w:type="gramEnd"/>
      <w:r w:rsidR="004F6BD5" w:rsidRPr="00D20483">
        <w:t xml:space="preserve"> </w:t>
      </w:r>
    </w:p>
    <w:p w14:paraId="29243832" w14:textId="77777777" w:rsidR="004A0BB9" w:rsidRPr="00D20483" w:rsidRDefault="004A0BB9" w:rsidP="00040AD8">
      <w:pPr>
        <w:pStyle w:val="enumlev1"/>
      </w:pPr>
      <w:r w:rsidRPr="00D20483">
        <w:t>–</w:t>
      </w:r>
      <w:r w:rsidRPr="00D20483">
        <w:tab/>
      </w:r>
      <w:r w:rsidR="004F6BD5" w:rsidRPr="00D20483">
        <w:t>Les propositions qui ont déjà été reçues resteront sur le site web de l</w:t>
      </w:r>
      <w:r w:rsidR="00DC481B" w:rsidRPr="00D20483">
        <w:t>'</w:t>
      </w:r>
      <w:r w:rsidR="004F6BD5" w:rsidRPr="00D20483">
        <w:t xml:space="preserve">AMNT et pourront être révisées par leur auteur </w:t>
      </w:r>
      <w:r w:rsidR="00A249E1" w:rsidRPr="00D20483">
        <w:t>jusqu</w:t>
      </w:r>
      <w:r w:rsidR="00DC481B" w:rsidRPr="00D20483">
        <w:t>'</w:t>
      </w:r>
      <w:r w:rsidR="00A249E1" w:rsidRPr="00D20483">
        <w:t>à</w:t>
      </w:r>
      <w:r w:rsidR="004F6BD5" w:rsidRPr="00D20483">
        <w:t xml:space="preserve"> la nouvelle date limite pour la soumission des contributions qui sera </w:t>
      </w:r>
      <w:r w:rsidR="00A249E1" w:rsidRPr="00D20483">
        <w:t>communiquée</w:t>
      </w:r>
      <w:r w:rsidR="004F6BD5" w:rsidRPr="00D20483">
        <w:t xml:space="preserve"> une fois que la décision définitive concernant les dates de l</w:t>
      </w:r>
      <w:r w:rsidR="00DC481B" w:rsidRPr="00D20483">
        <w:t>'</w:t>
      </w:r>
      <w:r w:rsidR="004F6BD5" w:rsidRPr="00D20483">
        <w:t>AMNT aura été prise.</w:t>
      </w:r>
    </w:p>
    <w:p w14:paraId="6D8C9E05" w14:textId="77777777" w:rsidR="004A0BB9" w:rsidRPr="00D20483" w:rsidRDefault="004A0BB9" w:rsidP="00040AD8">
      <w:pPr>
        <w:pStyle w:val="Headingb"/>
      </w:pPr>
      <w:r w:rsidRPr="00D20483">
        <w:t>18</w:t>
      </w:r>
      <w:r w:rsidRPr="00D20483">
        <w:tab/>
      </w:r>
      <w:r w:rsidR="003B45B3" w:rsidRPr="00D20483">
        <w:t xml:space="preserve">Quelle sera la désignation de la période </w:t>
      </w:r>
      <w:proofErr w:type="gramStart"/>
      <w:r w:rsidR="003B45B3" w:rsidRPr="00D20483">
        <w:t>d</w:t>
      </w:r>
      <w:r w:rsidR="00DC481B" w:rsidRPr="00D20483">
        <w:t>'</w:t>
      </w:r>
      <w:r w:rsidR="003B45B3" w:rsidRPr="00D20483">
        <w:t>études</w:t>
      </w:r>
      <w:r w:rsidRPr="00D20483">
        <w:t>?</w:t>
      </w:r>
      <w:proofErr w:type="gramEnd"/>
    </w:p>
    <w:p w14:paraId="46970713" w14:textId="77777777" w:rsidR="004A0BB9" w:rsidRPr="00D20483" w:rsidRDefault="004A0BB9" w:rsidP="00040AD8">
      <w:pPr>
        <w:pStyle w:val="enumlev1"/>
      </w:pPr>
      <w:r w:rsidRPr="00D20483">
        <w:t>–</w:t>
      </w:r>
      <w:r w:rsidRPr="00D20483">
        <w:tab/>
      </w:r>
      <w:r w:rsidR="003B45B3" w:rsidRPr="00D20483">
        <w:t>Comme expliqué dans le Document</w:t>
      </w:r>
      <w:r w:rsidRPr="00D20483">
        <w:t xml:space="preserve"> </w:t>
      </w:r>
      <w:hyperlink r:id="rId111" w:history="1">
        <w:r w:rsidRPr="00D20483">
          <w:rPr>
            <w:rStyle w:val="Hyperlink"/>
          </w:rPr>
          <w:t>TSAG-TD1015</w:t>
        </w:r>
      </w:hyperlink>
      <w:r w:rsidRPr="00D20483">
        <w:t xml:space="preserve">, </w:t>
      </w:r>
      <w:r w:rsidR="003B45B3" w:rsidRPr="00D20483">
        <w:t>en prenant pour hypothèse que l</w:t>
      </w:r>
      <w:r w:rsidR="00DC481B" w:rsidRPr="00D20483">
        <w:t>'</w:t>
      </w:r>
      <w:r w:rsidR="003B45B3" w:rsidRPr="00D20483">
        <w:t>AMNT-20 se tiendra en mars 2022 et que l</w:t>
      </w:r>
      <w:r w:rsidR="00DC481B" w:rsidRPr="00D20483">
        <w:t>'</w:t>
      </w:r>
      <w:r w:rsidR="003B45B3" w:rsidRPr="00D20483">
        <w:t xml:space="preserve">AMNT suivant aura lieu soit au second semestre 2024 ou au premier </w:t>
      </w:r>
      <w:proofErr w:type="gramStart"/>
      <w:r w:rsidR="003B45B3" w:rsidRPr="00D20483">
        <w:t>semestre:</w:t>
      </w:r>
      <w:proofErr w:type="gramEnd"/>
    </w:p>
    <w:p w14:paraId="2AF7350D" w14:textId="77777777" w:rsidR="004A0BB9" w:rsidRPr="00D20483" w:rsidRDefault="00231476" w:rsidP="00040AD8">
      <w:pPr>
        <w:pStyle w:val="enumlev2"/>
      </w:pPr>
      <w:r w:rsidRPr="00D20483">
        <w:t>•</w:t>
      </w:r>
      <w:r w:rsidRPr="00D20483">
        <w:tab/>
      </w:r>
      <w:r w:rsidR="003B45B3" w:rsidRPr="00D20483">
        <w:t>La désignation de la prochaine période d</w:t>
      </w:r>
      <w:r w:rsidR="00DC481B" w:rsidRPr="00D20483">
        <w:t>'</w:t>
      </w:r>
      <w:r w:rsidR="003B45B3" w:rsidRPr="00D20483">
        <w:t>études sera 2022-2024</w:t>
      </w:r>
    </w:p>
    <w:p w14:paraId="68BB02B2" w14:textId="77777777" w:rsidR="004A0BB9" w:rsidRPr="00D20483" w:rsidRDefault="00231476" w:rsidP="00040AD8">
      <w:pPr>
        <w:pStyle w:val="enumlev2"/>
      </w:pPr>
      <w:r w:rsidRPr="00D20483">
        <w:t>•</w:t>
      </w:r>
      <w:r w:rsidRPr="00D20483">
        <w:tab/>
      </w:r>
      <w:r w:rsidR="003B45B3" w:rsidRPr="00D20483">
        <w:t>La désignation officielle de la période d</w:t>
      </w:r>
      <w:r w:rsidR="00DC481B" w:rsidRPr="00D20483">
        <w:t>'</w:t>
      </w:r>
      <w:r w:rsidR="003B45B3" w:rsidRPr="00D20483">
        <w:t xml:space="preserve">études </w:t>
      </w:r>
      <w:r w:rsidR="003C1C4B" w:rsidRPr="00D20483">
        <w:t>actuelle</w:t>
      </w:r>
      <w:r w:rsidR="003B45B3" w:rsidRPr="00D20483">
        <w:t xml:space="preserve"> sera 2016-2021 (voir néanmoins le point suivant)</w:t>
      </w:r>
    </w:p>
    <w:p w14:paraId="696351BC" w14:textId="77777777" w:rsidR="004A0BB9" w:rsidRPr="00D20483" w:rsidRDefault="00231476" w:rsidP="00040AD8">
      <w:pPr>
        <w:pStyle w:val="enumlev1"/>
      </w:pPr>
      <w:r w:rsidRPr="00D20483">
        <w:tab/>
      </w:r>
      <w:r w:rsidR="00036AEB" w:rsidRPr="00D20483">
        <w:t>Si l</w:t>
      </w:r>
      <w:r w:rsidR="00DC481B" w:rsidRPr="00D20483">
        <w:t>'</w:t>
      </w:r>
      <w:r w:rsidR="00036AEB" w:rsidRPr="00D20483">
        <w:t>AMNT devait ne pas avoir lieu à ces dates, les désignations seraient modifiées en conséquence en temps utile.</w:t>
      </w:r>
    </w:p>
    <w:p w14:paraId="224388CB" w14:textId="77777777" w:rsidR="00013CD7" w:rsidRPr="00D20483" w:rsidRDefault="00231476" w:rsidP="00040AD8">
      <w:pPr>
        <w:pStyle w:val="enumlev1"/>
      </w:pPr>
      <w:r w:rsidRPr="00D20483">
        <w:t>–</w:t>
      </w:r>
      <w:r w:rsidRPr="00D20483">
        <w:tab/>
      </w:r>
      <w:r w:rsidR="00036AEB" w:rsidRPr="00D20483">
        <w:t>Toutefois, pour des questions pratiques et opérationnelles, on continuera d</w:t>
      </w:r>
      <w:r w:rsidR="00DC481B" w:rsidRPr="00D20483">
        <w:t>'</w:t>
      </w:r>
      <w:r w:rsidR="00036AEB" w:rsidRPr="00D20483">
        <w:t>utiliser la désignation 2017-2020 pour faire référence à la période d</w:t>
      </w:r>
      <w:r w:rsidR="00DC481B" w:rsidRPr="00D20483">
        <w:t>'</w:t>
      </w:r>
      <w:r w:rsidR="00036AEB" w:rsidRPr="00D20483">
        <w:t xml:space="preserve">études </w:t>
      </w:r>
      <w:r w:rsidR="003C1C4B" w:rsidRPr="00D20483">
        <w:t xml:space="preserve">actuelle </w:t>
      </w:r>
      <w:r w:rsidR="00036AEB" w:rsidRPr="00D20483">
        <w:t>dans les documents existants et futures, dans les URL des pages web, dans les gabarits, etc.</w:t>
      </w:r>
    </w:p>
    <w:p w14:paraId="13E39204" w14:textId="77777777" w:rsidR="00231476" w:rsidRPr="00D20483" w:rsidRDefault="00231476" w:rsidP="00040AD8">
      <w:r w:rsidRPr="00D20483">
        <w:br w:type="page"/>
      </w:r>
    </w:p>
    <w:p w14:paraId="1C6554C2" w14:textId="77777777" w:rsidR="00231476" w:rsidRPr="00D20483" w:rsidRDefault="00231476" w:rsidP="00040AD8">
      <w:pPr>
        <w:pStyle w:val="AnnexNotitle"/>
      </w:pPr>
      <w:bookmarkStart w:id="85" w:name="_Toc64442284"/>
      <w:bookmarkStart w:id="86" w:name="_Toc66872794"/>
      <w:r w:rsidRPr="00D20483">
        <w:lastRenderedPageBreak/>
        <w:t>Annex</w:t>
      </w:r>
      <w:r w:rsidR="005478ED" w:rsidRPr="00D20483">
        <w:t>e</w:t>
      </w:r>
      <w:r w:rsidRPr="00D20483">
        <w:t xml:space="preserve"> D</w:t>
      </w:r>
      <w:r w:rsidRPr="00D20483">
        <w:br/>
      </w:r>
      <w:r w:rsidRPr="00D20483">
        <w:br/>
      </w:r>
      <w:r w:rsidR="00351464" w:rsidRPr="00D20483">
        <w:t>Précisions apportées par le Président du GCNT sur les textes des Questions nouvelles/révisées</w:t>
      </w:r>
      <w:r w:rsidRPr="00D20483">
        <w:t xml:space="preserve"> </w:t>
      </w:r>
      <w:r w:rsidR="00351464" w:rsidRPr="00D20483">
        <w:t>et sur les mandats des commissions d</w:t>
      </w:r>
      <w:r w:rsidR="00DC481B" w:rsidRPr="00D20483">
        <w:t>'</w:t>
      </w:r>
      <w:r w:rsidR="00351464" w:rsidRPr="00D20483">
        <w:t>études</w:t>
      </w:r>
      <w:bookmarkEnd w:id="85"/>
      <w:bookmarkEnd w:id="86"/>
    </w:p>
    <w:p w14:paraId="76715DE1" w14:textId="77777777" w:rsidR="00DC54B3" w:rsidRPr="00D20483" w:rsidRDefault="0087353E" w:rsidP="00F115D3">
      <w:pPr>
        <w:spacing w:before="480"/>
      </w:pPr>
      <w:r w:rsidRPr="00D20483">
        <w:t>L</w:t>
      </w:r>
      <w:r w:rsidR="00DC481B" w:rsidRPr="00D20483">
        <w:t>'</w:t>
      </w:r>
      <w:r w:rsidR="00231476" w:rsidRPr="00D20483">
        <w:t>Annex</w:t>
      </w:r>
      <w:r w:rsidRPr="00D20483">
        <w:t>e</w:t>
      </w:r>
      <w:r w:rsidR="00231476" w:rsidRPr="00D20483">
        <w:t xml:space="preserve"> C </w:t>
      </w:r>
      <w:r w:rsidRPr="00D20483">
        <w:t>décrit le plan pour la continuité des travaux de l</w:t>
      </w:r>
      <w:r w:rsidR="00DC481B" w:rsidRPr="00D20483">
        <w:t>'</w:t>
      </w:r>
      <w:r w:rsidRPr="00D20483">
        <w:t>UIT-T jusqu</w:t>
      </w:r>
      <w:r w:rsidR="00DC481B" w:rsidRPr="00D20483">
        <w:t>'</w:t>
      </w:r>
      <w:r w:rsidRPr="00D20483">
        <w:t>à l</w:t>
      </w:r>
      <w:r w:rsidR="00DC481B" w:rsidRPr="00D20483">
        <w:t>'</w:t>
      </w:r>
      <w:r w:rsidRPr="00D20483">
        <w:t xml:space="preserve">AMNT en 2022. La section 2 porte spécifiquement sur les textes des Questions. </w:t>
      </w:r>
    </w:p>
    <w:p w14:paraId="762B84E9" w14:textId="0F101027" w:rsidR="00231476" w:rsidRPr="00D20483" w:rsidRDefault="0087353E" w:rsidP="00F115D3">
      <w:r w:rsidRPr="00D20483">
        <w:t xml:space="preserve">Dans la version anglaise, </w:t>
      </w:r>
      <w:r w:rsidR="00BA6BF8" w:rsidRPr="00D20483">
        <w:t>l</w:t>
      </w:r>
      <w:r w:rsidR="00DC481B" w:rsidRPr="00D20483">
        <w:t>'</w:t>
      </w:r>
      <w:r w:rsidR="00BA6BF8" w:rsidRPr="00D20483">
        <w:t>utilisation du</w:t>
      </w:r>
      <w:r w:rsidRPr="00D20483">
        <w:t xml:space="preserve"> verbe </w:t>
      </w:r>
      <w:proofErr w:type="spellStart"/>
      <w:r w:rsidRPr="00D20483">
        <w:rPr>
          <w:i/>
          <w:iCs/>
        </w:rPr>
        <w:t>endorse</w:t>
      </w:r>
      <w:proofErr w:type="spellEnd"/>
      <w:r w:rsidRPr="00D20483">
        <w:t xml:space="preserve"> dans le contexte des Questions à l</w:t>
      </w:r>
      <w:r w:rsidR="00DC481B" w:rsidRPr="00D20483">
        <w:t>'</w:t>
      </w:r>
      <w:r w:rsidRPr="00D20483">
        <w:t xml:space="preserve">étude </w:t>
      </w:r>
      <w:r w:rsidR="00BA6BF8" w:rsidRPr="00D20483">
        <w:t>est propre à</w:t>
      </w:r>
      <w:r w:rsidRPr="00D20483">
        <w:t xml:space="preserve"> la Sec</w:t>
      </w:r>
      <w:r w:rsidR="00484211">
        <w:t>tion 7 de la Résolution 1 (</w:t>
      </w:r>
      <w:proofErr w:type="spellStart"/>
      <w:r w:rsidR="00484211">
        <w:t>Rév.</w:t>
      </w:r>
      <w:r w:rsidRPr="00484211">
        <w:t>Hammamet</w:t>
      </w:r>
      <w:proofErr w:type="spellEnd"/>
      <w:r w:rsidRPr="00484211">
        <w:t xml:space="preserve">, 2016), plus précisément au § 7.2.5, formulé comme </w:t>
      </w:r>
      <w:proofErr w:type="gramStart"/>
      <w:r w:rsidRPr="00484211">
        <w:t>suit:</w:t>
      </w:r>
      <w:proofErr w:type="gramEnd"/>
      <w:r w:rsidR="00DC54B3" w:rsidRPr="00484211">
        <w:t xml:space="preserve"> "TSAG </w:t>
      </w:r>
      <w:proofErr w:type="spellStart"/>
      <w:r w:rsidR="00DC54B3" w:rsidRPr="00484211">
        <w:t>shall</w:t>
      </w:r>
      <w:proofErr w:type="spellEnd"/>
      <w:r w:rsidR="00DC54B3" w:rsidRPr="00484211">
        <w:t xml:space="preserve"> </w:t>
      </w:r>
      <w:proofErr w:type="spellStart"/>
      <w:r w:rsidR="00DC54B3" w:rsidRPr="00484211">
        <w:t>review</w:t>
      </w:r>
      <w:proofErr w:type="spellEnd"/>
      <w:r w:rsidR="00DC54B3" w:rsidRPr="00484211">
        <w:t xml:space="preserve"> </w:t>
      </w:r>
      <w:proofErr w:type="spellStart"/>
      <w:r w:rsidR="00DC54B3" w:rsidRPr="00484211">
        <w:t>any</w:t>
      </w:r>
      <w:proofErr w:type="spellEnd"/>
      <w:r w:rsidR="00DC54B3" w:rsidRPr="00484211">
        <w:t xml:space="preserve"> new or </w:t>
      </w:r>
      <w:proofErr w:type="spellStart"/>
      <w:r w:rsidR="00DC54B3" w:rsidRPr="00484211">
        <w:t>revised</w:t>
      </w:r>
      <w:proofErr w:type="spellEnd"/>
      <w:r w:rsidR="00DC54B3" w:rsidRPr="00484211">
        <w:t xml:space="preserve"> Question to </w:t>
      </w:r>
      <w:proofErr w:type="spellStart"/>
      <w:r w:rsidR="00DC54B3" w:rsidRPr="00484211">
        <w:t>determine</w:t>
      </w:r>
      <w:proofErr w:type="spellEnd"/>
      <w:r w:rsidR="00DC54B3" w:rsidRPr="00484211">
        <w:t xml:space="preserve"> </w:t>
      </w:r>
      <w:proofErr w:type="spellStart"/>
      <w:r w:rsidR="00DC54B3" w:rsidRPr="00484211">
        <w:t>whether</w:t>
      </w:r>
      <w:proofErr w:type="spellEnd"/>
      <w:r w:rsidR="00DC54B3" w:rsidRPr="00484211">
        <w:t xml:space="preserve"> </w:t>
      </w:r>
      <w:proofErr w:type="spellStart"/>
      <w:r w:rsidR="00DC54B3" w:rsidRPr="00484211">
        <w:t>it</w:t>
      </w:r>
      <w:proofErr w:type="spellEnd"/>
      <w:r w:rsidR="00DC54B3" w:rsidRPr="00484211">
        <w:t xml:space="preserve"> </w:t>
      </w:r>
      <w:proofErr w:type="spellStart"/>
      <w:r w:rsidR="00DC54B3" w:rsidRPr="00484211">
        <w:t>is</w:t>
      </w:r>
      <w:proofErr w:type="spellEnd"/>
      <w:r w:rsidR="00DC54B3" w:rsidRPr="00484211">
        <w:t xml:space="preserve"> in line </w:t>
      </w:r>
      <w:proofErr w:type="spellStart"/>
      <w:r w:rsidR="00DC54B3" w:rsidRPr="00484211">
        <w:t>with</w:t>
      </w:r>
      <w:proofErr w:type="spellEnd"/>
      <w:r w:rsidR="00DC54B3" w:rsidRPr="00484211">
        <w:t xml:space="preserve"> the mandate of the </w:t>
      </w:r>
      <w:proofErr w:type="spellStart"/>
      <w:r w:rsidR="00DC54B3" w:rsidRPr="00484211">
        <w:t>study</w:t>
      </w:r>
      <w:proofErr w:type="spellEnd"/>
      <w:r w:rsidR="00DC54B3" w:rsidRPr="00484211">
        <w:t xml:space="preserve"> group. </w:t>
      </w:r>
      <w:r w:rsidR="00DC54B3" w:rsidRPr="00805FB0">
        <w:rPr>
          <w:lang w:val="en-US"/>
        </w:rPr>
        <w:t xml:space="preserve">TSAG may then </w:t>
      </w:r>
      <w:r w:rsidR="00DC481B" w:rsidRPr="00805FB0">
        <w:rPr>
          <w:lang w:val="en-US"/>
        </w:rPr>
        <w:t>'</w:t>
      </w:r>
      <w:r w:rsidR="00DC54B3" w:rsidRPr="00805FB0">
        <w:rPr>
          <w:lang w:val="en-US"/>
        </w:rPr>
        <w:t>endorse</w:t>
      </w:r>
      <w:r w:rsidR="00DC481B" w:rsidRPr="00805FB0">
        <w:rPr>
          <w:lang w:val="en-US"/>
        </w:rPr>
        <w:t>'</w:t>
      </w:r>
      <w:r w:rsidR="00DC54B3" w:rsidRPr="00805FB0">
        <w:rPr>
          <w:lang w:val="en-US"/>
        </w:rPr>
        <w:t xml:space="preserv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 </w:t>
      </w:r>
      <w:r w:rsidR="00DC54B3" w:rsidRPr="00D20483">
        <w:t xml:space="preserve">(En </w:t>
      </w:r>
      <w:proofErr w:type="gramStart"/>
      <w:r w:rsidR="00DC54B3" w:rsidRPr="00D20483">
        <w:t>français:</w:t>
      </w:r>
      <w:proofErr w:type="gramEnd"/>
      <w:r w:rsidR="00DC54B3" w:rsidRPr="00D20483">
        <w:t xml:space="preserve"> </w:t>
      </w:r>
      <w:r w:rsidR="00231476" w:rsidRPr="00D20483">
        <w:t>"En particulier, le GCNT revoit toute Question nouvelle ou révisée, afin de déterminer si elle est conforme au mandat de la commission d</w:t>
      </w:r>
      <w:r w:rsidR="00DC481B" w:rsidRPr="00D20483">
        <w:t>'</w:t>
      </w:r>
      <w:r w:rsidR="00231476" w:rsidRPr="00D20483">
        <w:t xml:space="preserve">études. Il peut alors </w:t>
      </w:r>
      <w:r w:rsidR="006D3A63">
        <w:t>"</w:t>
      </w:r>
      <w:r w:rsidR="00231476" w:rsidRPr="00D20483">
        <w:t>approuver</w:t>
      </w:r>
      <w:r w:rsidR="006D3A63">
        <w:t>"</w:t>
      </w:r>
      <w:r w:rsidR="00231476" w:rsidRPr="00D20483">
        <w:t xml:space="preserve"> le texte de toute proposition de Question nouvelle ou révisée ou recommander de lui apporter des modifications. Si le GCNT recommande de modifier le projet de Question, nouvelle ou révisée, celle-ci est renvoyée à la commission d</w:t>
      </w:r>
      <w:r w:rsidR="00DC481B" w:rsidRPr="00D20483">
        <w:t>'</w:t>
      </w:r>
      <w:r w:rsidR="00231476" w:rsidRPr="00D20483">
        <w:t>études concernée pour réexamen. Le GCNT en prendra note du texte de toute Question nouvelle ou révisée déjà approuvée."</w:t>
      </w:r>
      <w:r w:rsidR="00DC54B3" w:rsidRPr="00D20483">
        <w:t>)</w:t>
      </w:r>
    </w:p>
    <w:p w14:paraId="7E96C85D" w14:textId="77777777" w:rsidR="00231476" w:rsidRPr="00D20483" w:rsidRDefault="00DC54B3" w:rsidP="00040AD8">
      <w:r w:rsidRPr="00D20483">
        <w:t>Il s</w:t>
      </w:r>
      <w:r w:rsidR="00DC481B" w:rsidRPr="00D20483">
        <w:t>'</w:t>
      </w:r>
      <w:r w:rsidRPr="00D20483">
        <w:t>agit de la seule occurrence du verbe</w:t>
      </w:r>
      <w:r w:rsidR="00231476" w:rsidRPr="00D20483">
        <w:t xml:space="preserve"> </w:t>
      </w:r>
      <w:proofErr w:type="spellStart"/>
      <w:r w:rsidR="00231476" w:rsidRPr="00D20483">
        <w:rPr>
          <w:i/>
          <w:iCs/>
        </w:rPr>
        <w:t>endorse</w:t>
      </w:r>
      <w:proofErr w:type="spellEnd"/>
      <w:r w:rsidR="00231476" w:rsidRPr="00D20483">
        <w:t xml:space="preserve"> </w:t>
      </w:r>
      <w:r w:rsidRPr="00D20483">
        <w:t>dans la Résolution</w:t>
      </w:r>
      <w:r w:rsidR="00231476" w:rsidRPr="00D20483">
        <w:t xml:space="preserve"> 1 (</w:t>
      </w:r>
      <w:proofErr w:type="spellStart"/>
      <w:r w:rsidRPr="00D20483">
        <w:t>Rév</w:t>
      </w:r>
      <w:r w:rsidR="0009043D">
        <w:t>.</w:t>
      </w:r>
      <w:r w:rsidR="00231476" w:rsidRPr="00D20483">
        <w:t>Hammamet</w:t>
      </w:r>
      <w:proofErr w:type="spellEnd"/>
      <w:r w:rsidR="00231476" w:rsidRPr="00D20483">
        <w:t>, 2016).</w:t>
      </w:r>
    </w:p>
    <w:p w14:paraId="7991A360" w14:textId="77777777" w:rsidR="00231476" w:rsidRPr="00D20483" w:rsidRDefault="00BA6BF8" w:rsidP="00040AD8">
      <w:r w:rsidRPr="00D20483">
        <w:t>La</w:t>
      </w:r>
      <w:r w:rsidR="00231476" w:rsidRPr="00D20483">
        <w:t xml:space="preserve"> section 2 </w:t>
      </w:r>
      <w:r w:rsidRPr="00D20483">
        <w:t>du plan pour la continuité des travaux de l</w:t>
      </w:r>
      <w:r w:rsidR="00DC481B" w:rsidRPr="00D20483">
        <w:t>'</w:t>
      </w:r>
      <w:r w:rsidRPr="00D20483">
        <w:t>UIT-T figurant dans l</w:t>
      </w:r>
      <w:r w:rsidR="00DC481B" w:rsidRPr="00D20483">
        <w:t>'</w:t>
      </w:r>
      <w:r w:rsidRPr="00D20483">
        <w:t xml:space="preserve">Annexe C indique ce qui </w:t>
      </w:r>
      <w:proofErr w:type="gramStart"/>
      <w:r w:rsidRPr="00D20483">
        <w:t>suit</w:t>
      </w:r>
      <w:r w:rsidR="00231476" w:rsidRPr="00D20483">
        <w:t>:</w:t>
      </w:r>
      <w:proofErr w:type="gramEnd"/>
    </w:p>
    <w:p w14:paraId="633582FF" w14:textId="77777777" w:rsidR="00231476" w:rsidRPr="00D20483" w:rsidRDefault="00231476" w:rsidP="00040AD8">
      <w:pPr>
        <w:pStyle w:val="enumlev1"/>
      </w:pPr>
      <w:r w:rsidRPr="00D20483">
        <w:t>•</w:t>
      </w:r>
      <w:r w:rsidRPr="00D20483">
        <w:tab/>
      </w:r>
      <w:r w:rsidR="00BA6BF8" w:rsidRPr="00D20483">
        <w:t>Toutes les commissions d</w:t>
      </w:r>
      <w:r w:rsidR="00DC481B" w:rsidRPr="00D20483">
        <w:t>'</w:t>
      </w:r>
      <w:r w:rsidR="00BA6BF8" w:rsidRPr="00D20483">
        <w:t>études ont élaboré la Partie I (Considérations générales) et la Partie II (Questions qu</w:t>
      </w:r>
      <w:r w:rsidR="00DC481B" w:rsidRPr="00D20483">
        <w:t>'</w:t>
      </w:r>
      <w:r w:rsidR="00BA6BF8" w:rsidRPr="00D20483">
        <w:t>il est proposé d</w:t>
      </w:r>
      <w:r w:rsidR="00DC481B" w:rsidRPr="00D20483">
        <w:t>'</w:t>
      </w:r>
      <w:r w:rsidR="00BA6BF8" w:rsidRPr="00D20483">
        <w:t>étudier pendant la période d</w:t>
      </w:r>
      <w:r w:rsidR="00DC481B" w:rsidRPr="00D20483">
        <w:t>'</w:t>
      </w:r>
      <w:r w:rsidR="00BA6BF8" w:rsidRPr="00D20483">
        <w:t xml:space="preserve">études suivante) de leur </w:t>
      </w:r>
      <w:r w:rsidR="00765E4A" w:rsidRPr="00D20483">
        <w:t>r</w:t>
      </w:r>
      <w:r w:rsidR="00BA6BF8" w:rsidRPr="00D20483">
        <w:t>apport à l</w:t>
      </w:r>
      <w:r w:rsidR="00DC481B" w:rsidRPr="00D20483">
        <w:t>'</w:t>
      </w:r>
      <w:r w:rsidR="00BA6BF8" w:rsidRPr="00D20483">
        <w:t>A</w:t>
      </w:r>
      <w:r w:rsidR="00960D4E" w:rsidRPr="00D20483">
        <w:t>M</w:t>
      </w:r>
      <w:r w:rsidR="00BA6BF8" w:rsidRPr="00D20483">
        <w:t>NT et</w:t>
      </w:r>
      <w:r w:rsidR="00765E4A" w:rsidRPr="00D20483">
        <w:t xml:space="preserve"> ont révisé à ce titre le texte des Questions qui leur sont confiées</w:t>
      </w:r>
      <w:r w:rsidR="00BA6BF8" w:rsidRPr="00D20483">
        <w:t>.</w:t>
      </w:r>
    </w:p>
    <w:p w14:paraId="16EF6AD9" w14:textId="77777777" w:rsidR="00231476" w:rsidRPr="00D20483" w:rsidRDefault="00231476" w:rsidP="00040AD8">
      <w:pPr>
        <w:pStyle w:val="enumlev1"/>
      </w:pPr>
      <w:r w:rsidRPr="00D20483">
        <w:t>•</w:t>
      </w:r>
      <w:r w:rsidRPr="00D20483">
        <w:tab/>
      </w:r>
      <w:r w:rsidR="00765E4A" w:rsidRPr="00D20483">
        <w:t>Le § 7.2 de la Résolution 1 de l</w:t>
      </w:r>
      <w:r w:rsidR="00DC481B" w:rsidRPr="00D20483">
        <w:t>'</w:t>
      </w:r>
      <w:r w:rsidR="00765E4A" w:rsidRPr="00D20483">
        <w:t>AMNT (Approbation des Questions nouvelles ou révisées entre deux AMNT) sera appliqué sur la base du texte des Questions, tel qu</w:t>
      </w:r>
      <w:r w:rsidR="00DC481B" w:rsidRPr="00D20483">
        <w:t>'</w:t>
      </w:r>
      <w:r w:rsidR="00765E4A" w:rsidRPr="00D20483">
        <w:t>il figure actuellement dans la Partie II des rapports des commissions d</w:t>
      </w:r>
      <w:r w:rsidR="00DC481B" w:rsidRPr="00D20483">
        <w:t>'</w:t>
      </w:r>
      <w:r w:rsidR="00765E4A" w:rsidRPr="00D20483">
        <w:t>études à l</w:t>
      </w:r>
      <w:r w:rsidR="00DC481B" w:rsidRPr="00D20483">
        <w:t>'</w:t>
      </w:r>
      <w:r w:rsidR="00765E4A" w:rsidRPr="00D20483">
        <w:t>AMNT. Les textes correspondants sont soumis dans des documents temporaires à cette réunion du GCNT par les Présidents des différentes Commissions</w:t>
      </w:r>
      <w:r w:rsidR="00960D4E" w:rsidRPr="00D20483">
        <w:t>.</w:t>
      </w:r>
    </w:p>
    <w:p w14:paraId="79E2C41F" w14:textId="77777777" w:rsidR="00231476" w:rsidRPr="00D20483" w:rsidRDefault="00231476" w:rsidP="00040AD8">
      <w:pPr>
        <w:pStyle w:val="enumlev1"/>
      </w:pPr>
      <w:r w:rsidRPr="00D20483">
        <w:t>•</w:t>
      </w:r>
      <w:r w:rsidRPr="00D20483">
        <w:tab/>
      </w:r>
      <w:r w:rsidR="007B46D4" w:rsidRPr="00D20483">
        <w:t>Il est d</w:t>
      </w:r>
      <w:r w:rsidR="00DC481B" w:rsidRPr="00D20483">
        <w:t>'</w:t>
      </w:r>
      <w:r w:rsidR="007B46D4" w:rsidRPr="00D20483">
        <w:t>usage de renuméroter les Questions d</w:t>
      </w:r>
      <w:r w:rsidR="00DC481B" w:rsidRPr="00D20483">
        <w:t>'</w:t>
      </w:r>
      <w:r w:rsidR="007B46D4" w:rsidRPr="00D20483">
        <w:t>une période d</w:t>
      </w:r>
      <w:r w:rsidR="00DC481B" w:rsidRPr="00D20483">
        <w:t>'</w:t>
      </w:r>
      <w:r w:rsidR="007B46D4" w:rsidRPr="00D20483">
        <w:t>études à l</w:t>
      </w:r>
      <w:r w:rsidR="00DC481B" w:rsidRPr="00D20483">
        <w:t>'</w:t>
      </w:r>
      <w:r w:rsidR="007B46D4" w:rsidRPr="00D20483">
        <w:t>autre. Or, dans la mesure où la période d</w:t>
      </w:r>
      <w:r w:rsidR="00DC481B" w:rsidRPr="00D20483">
        <w:t>'</w:t>
      </w:r>
      <w:r w:rsidR="007B46D4" w:rsidRPr="00D20483">
        <w:t xml:space="preserve">études ne change pas, les </w:t>
      </w:r>
      <w:r w:rsidR="007B46D4" w:rsidRPr="00D20483">
        <w:rPr>
          <w:b/>
          <w:bCs/>
        </w:rPr>
        <w:t>Questions ne seront pas renumérotées</w:t>
      </w:r>
      <w:r w:rsidR="007B46D4" w:rsidRPr="00D20483">
        <w:t>. En particulier, le numéro d</w:t>
      </w:r>
      <w:r w:rsidR="00DC481B" w:rsidRPr="00D20483">
        <w:t>'</w:t>
      </w:r>
      <w:r w:rsidR="007B46D4" w:rsidRPr="00D20483">
        <w:t>une Question qui a été supprimée (suppression ou fusion) ne devrait pas être réutilisé (par exemple pour désigner une nouvelle Question proposée) pendant la même période d</w:t>
      </w:r>
      <w:r w:rsidR="00DC481B" w:rsidRPr="00D20483">
        <w:t>'</w:t>
      </w:r>
      <w:r w:rsidR="007B46D4" w:rsidRPr="00D20483">
        <w:t>études (cette manière de procéder vise à éviter les confusions et les problèmes avec l</w:t>
      </w:r>
      <w:r w:rsidR="00DC481B" w:rsidRPr="00D20483">
        <w:t>'</w:t>
      </w:r>
      <w:r w:rsidR="007B46D4" w:rsidRPr="00D20483">
        <w:t>infrastructure informatique, par exemple, les listes de diffusion, le système RGM et les sites collaboratifs SharePoint).</w:t>
      </w:r>
    </w:p>
    <w:p w14:paraId="0B8AC96F" w14:textId="77777777" w:rsidR="00231476" w:rsidRPr="00D20483" w:rsidRDefault="00231476" w:rsidP="00040AD8">
      <w:pPr>
        <w:pStyle w:val="enumlev1"/>
      </w:pPr>
      <w:r w:rsidRPr="00D20483">
        <w:t>•</w:t>
      </w:r>
      <w:r w:rsidRPr="00D20483">
        <w:tab/>
      </w:r>
      <w:r w:rsidR="00765E4A" w:rsidRPr="00D20483">
        <w:t>La période d</w:t>
      </w:r>
      <w:r w:rsidR="00DC481B" w:rsidRPr="00D20483">
        <w:t>'</w:t>
      </w:r>
      <w:r w:rsidR="00765E4A" w:rsidRPr="00D20483">
        <w:t>études actuelle ayant été prolongée jusqu</w:t>
      </w:r>
      <w:r w:rsidR="00DC481B" w:rsidRPr="00D20483">
        <w:t>'</w:t>
      </w:r>
      <w:r w:rsidR="00765E4A" w:rsidRPr="00D20483">
        <w:t>au mois de mars 2022, les commissions d</w:t>
      </w:r>
      <w:r w:rsidR="00DC481B" w:rsidRPr="00D20483">
        <w:t>'</w:t>
      </w:r>
      <w:r w:rsidR="00765E4A" w:rsidRPr="00D20483">
        <w:t>études poursuivront leurs travaux et pourront mettre à jour, selon que de besoin, les Parties I et II de leur rapport à l</w:t>
      </w:r>
      <w:r w:rsidR="00DC481B" w:rsidRPr="00D20483">
        <w:t>'</w:t>
      </w:r>
      <w:r w:rsidR="00765E4A" w:rsidRPr="00D20483">
        <w:t>AMNT avant la dernière réunion du GCNT (janvier 2022) précédant l</w:t>
      </w:r>
      <w:r w:rsidR="00DC481B" w:rsidRPr="00D20483">
        <w:t>'</w:t>
      </w:r>
      <w:r w:rsidR="00765E4A" w:rsidRPr="00D20483">
        <w:t>AMNT</w:t>
      </w:r>
      <w:r w:rsidRPr="00D20483">
        <w:t>.</w:t>
      </w:r>
    </w:p>
    <w:p w14:paraId="665E57A7" w14:textId="77777777" w:rsidR="00484211" w:rsidRDefault="00484211" w:rsidP="00040AD8">
      <w:pPr>
        <w:spacing w:before="240"/>
      </w:pPr>
      <w:r>
        <w:br w:type="page"/>
      </w:r>
    </w:p>
    <w:p w14:paraId="4C558193" w14:textId="77777777" w:rsidR="00231476" w:rsidRPr="00D20483" w:rsidRDefault="003C1C4B" w:rsidP="00040AD8">
      <w:pPr>
        <w:spacing w:before="240"/>
      </w:pPr>
      <w:r w:rsidRPr="00D20483">
        <w:lastRenderedPageBreak/>
        <w:t>La Section 3 du plan pour la continuité des travaux porte sur les mandats des commissions d</w:t>
      </w:r>
      <w:r w:rsidR="00DC481B" w:rsidRPr="00D20483">
        <w:t>'</w:t>
      </w:r>
      <w:r w:rsidRPr="00D20483">
        <w:t>études</w:t>
      </w:r>
      <w:r w:rsidR="006B7107" w:rsidRPr="00D20483">
        <w:t xml:space="preserve">. Bien que le GCNT soit habilité à </w:t>
      </w:r>
      <w:r w:rsidR="005D16D8" w:rsidRPr="00D20483">
        <w:t>approuver la modification des</w:t>
      </w:r>
      <w:r w:rsidR="006B7107" w:rsidRPr="00D20483">
        <w:t xml:space="preserve"> mandats des commissions d</w:t>
      </w:r>
      <w:r w:rsidR="00DC481B" w:rsidRPr="00D20483">
        <w:t>'</w:t>
      </w:r>
      <w:r w:rsidR="006B7107" w:rsidRPr="00D20483">
        <w:t xml:space="preserve">études et </w:t>
      </w:r>
      <w:r w:rsidR="005D16D8" w:rsidRPr="00D20483">
        <w:t>des</w:t>
      </w:r>
      <w:r w:rsidR="006B7107" w:rsidRPr="00D20483">
        <w:t xml:space="preserve"> rôles des commissions d</w:t>
      </w:r>
      <w:r w:rsidR="00DC481B" w:rsidRPr="00D20483">
        <w:t>'</w:t>
      </w:r>
      <w:r w:rsidR="006B7107" w:rsidRPr="00D20483">
        <w:t>études directrices entre deux AMNT</w:t>
      </w:r>
      <w:r w:rsidR="005D16D8" w:rsidRPr="00D20483">
        <w:t>, les participants à cette réunion du GCNT ont examiné le mandat des commissions d</w:t>
      </w:r>
      <w:r w:rsidR="00DC481B" w:rsidRPr="00D20483">
        <w:t>'</w:t>
      </w:r>
      <w:r w:rsidR="005D16D8" w:rsidRPr="00D20483">
        <w:t>études et les rôles des commissions d</w:t>
      </w:r>
      <w:r w:rsidR="00DC481B" w:rsidRPr="00D20483">
        <w:t>'</w:t>
      </w:r>
      <w:r w:rsidR="005D16D8" w:rsidRPr="00D20483">
        <w:t xml:space="preserve">études directrices uniquement dans le but </w:t>
      </w:r>
      <w:r w:rsidR="006B7107" w:rsidRPr="00D20483">
        <w:t>d</w:t>
      </w:r>
      <w:r w:rsidR="00DC481B" w:rsidRPr="00D20483">
        <w:t>'</w:t>
      </w:r>
      <w:r w:rsidR="006B7107" w:rsidRPr="00D20483">
        <w:t>identifier d</w:t>
      </w:r>
      <w:r w:rsidR="00DC481B" w:rsidRPr="00D20483">
        <w:t>'</w:t>
      </w:r>
      <w:r w:rsidR="006B7107" w:rsidRPr="00D20483">
        <w:t>éventuel</w:t>
      </w:r>
      <w:r w:rsidR="0020333C" w:rsidRPr="00D20483">
        <w:t>le</w:t>
      </w:r>
      <w:r w:rsidR="006B7107" w:rsidRPr="00D20483">
        <w:t xml:space="preserve">s </w:t>
      </w:r>
      <w:r w:rsidR="0020333C" w:rsidRPr="00D20483">
        <w:t>questions</w:t>
      </w:r>
      <w:r w:rsidR="00954D46" w:rsidRPr="00D20483">
        <w:t xml:space="preserve"> et </w:t>
      </w:r>
      <w:r w:rsidR="0020333C" w:rsidRPr="00D20483">
        <w:t>de formuler des avis en conséquence à l</w:t>
      </w:r>
      <w:r w:rsidR="00DC481B" w:rsidRPr="00D20483">
        <w:t>'</w:t>
      </w:r>
      <w:r w:rsidR="0020333C" w:rsidRPr="00D20483">
        <w:t>intention des</w:t>
      </w:r>
      <w:r w:rsidR="00954D46" w:rsidRPr="00D20483">
        <w:t xml:space="preserve"> commissions d</w:t>
      </w:r>
      <w:r w:rsidR="00DC481B" w:rsidRPr="00D20483">
        <w:t>'</w:t>
      </w:r>
      <w:r w:rsidR="00954D46" w:rsidRPr="00D20483">
        <w:t xml:space="preserve">études pour </w:t>
      </w:r>
      <w:r w:rsidR="0020333C" w:rsidRPr="00D20483">
        <w:t>qu</w:t>
      </w:r>
      <w:r w:rsidR="00DC481B" w:rsidRPr="00D20483">
        <w:t>'</w:t>
      </w:r>
      <w:r w:rsidR="0020333C" w:rsidRPr="00D20483">
        <w:t>elles les étudient</w:t>
      </w:r>
      <w:r w:rsidR="00954D46" w:rsidRPr="00D20483">
        <w:t>.</w:t>
      </w:r>
    </w:p>
    <w:p w14:paraId="0758D16D" w14:textId="77777777" w:rsidR="005D16D8" w:rsidRPr="00D20483" w:rsidRDefault="005D16D8" w:rsidP="00040AD8">
      <w:r w:rsidRPr="00D20483">
        <w:t>La décision finale (pour approbation) de reconfirmer ou d</w:t>
      </w:r>
      <w:r w:rsidR="00DC481B" w:rsidRPr="00D20483">
        <w:t>'</w:t>
      </w:r>
      <w:r w:rsidRPr="00D20483">
        <w:t>amender les modifications apportées à la</w:t>
      </w:r>
      <w:r w:rsidR="00691048">
        <w:t xml:space="preserve"> Résolution 2 (</w:t>
      </w:r>
      <w:proofErr w:type="spellStart"/>
      <w:r w:rsidR="00691048">
        <w:t>Rév.</w:t>
      </w:r>
      <w:r w:rsidRPr="00D20483">
        <w:t>Hammamet</w:t>
      </w:r>
      <w:proofErr w:type="spellEnd"/>
      <w:r w:rsidRPr="00D20483">
        <w:t>, 2016) revient à l</w:t>
      </w:r>
      <w:r w:rsidR="00DC481B" w:rsidRPr="00D20483">
        <w:t>'</w:t>
      </w:r>
      <w:r w:rsidRPr="00D20483">
        <w:t xml:space="preserve">Assemblée. En outre, le GCNT </w:t>
      </w:r>
      <w:r w:rsidR="006E71D1" w:rsidRPr="00D20483">
        <w:t>n</w:t>
      </w:r>
      <w:r w:rsidR="00DC481B" w:rsidRPr="00D20483">
        <w:t>'</w:t>
      </w:r>
      <w:r w:rsidR="006E71D1" w:rsidRPr="00D20483">
        <w:t>a pas pour projet</w:t>
      </w:r>
      <w:r w:rsidRPr="00D20483">
        <w:t xml:space="preserve"> d</w:t>
      </w:r>
      <w:r w:rsidR="00DC481B" w:rsidRPr="00D20483">
        <w:t>'</w:t>
      </w:r>
      <w:r w:rsidRPr="00D20483">
        <w:t>approuver les mandats des commissions d</w:t>
      </w:r>
      <w:r w:rsidR="00DC481B" w:rsidRPr="00D20483">
        <w:t>'</w:t>
      </w:r>
      <w:r w:rsidRPr="00D20483">
        <w:t>études ou les rôles de commissions d</w:t>
      </w:r>
      <w:r w:rsidR="00DC481B" w:rsidRPr="00D20483">
        <w:t>'</w:t>
      </w:r>
      <w:r w:rsidRPr="00D20483">
        <w:t>études directrices. Cette approbation aura lieu à l</w:t>
      </w:r>
      <w:r w:rsidR="00DC481B" w:rsidRPr="00D20483">
        <w:t>'</w:t>
      </w:r>
      <w:r w:rsidRPr="00D20483">
        <w:t>Assemblée.</w:t>
      </w:r>
    </w:p>
    <w:p w14:paraId="75670116" w14:textId="77777777" w:rsidR="00013CD7" w:rsidRDefault="005D16D8" w:rsidP="00040AD8">
      <w:r w:rsidRPr="00D20483">
        <w:t>Il est prévu d</w:t>
      </w:r>
      <w:r w:rsidR="00DC481B" w:rsidRPr="00D20483">
        <w:t>'</w:t>
      </w:r>
      <w:r w:rsidRPr="00D20483">
        <w:t>annexer le présent texte au rapport final du GCNT.</w:t>
      </w:r>
    </w:p>
    <w:p w14:paraId="0BA19591" w14:textId="77777777" w:rsidR="00691048" w:rsidRPr="00D20483" w:rsidRDefault="00691048" w:rsidP="00040AD8"/>
    <w:p w14:paraId="50F396CB" w14:textId="77777777" w:rsidR="00CF2805" w:rsidRPr="00D20483" w:rsidRDefault="00CF2805" w:rsidP="00040AD8">
      <w:pPr>
        <w:spacing w:before="360"/>
        <w:jc w:val="center"/>
      </w:pPr>
      <w:r w:rsidRPr="00D20483">
        <w:t>______________</w:t>
      </w:r>
      <w:bookmarkEnd w:id="3"/>
    </w:p>
    <w:sectPr w:rsidR="00CF2805" w:rsidRPr="00D20483" w:rsidSect="001A2CAE">
      <w:headerReference w:type="default" r:id="rId112"/>
      <w:footerReference w:type="even" r:id="rId113"/>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3437C" w14:textId="77777777" w:rsidR="004D614D" w:rsidRDefault="004D614D">
      <w:r>
        <w:separator/>
      </w:r>
    </w:p>
  </w:endnote>
  <w:endnote w:type="continuationSeparator" w:id="0">
    <w:p w14:paraId="1C95513E" w14:textId="77777777" w:rsidR="004D614D" w:rsidRDefault="004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B2E9" w14:textId="4F99E731" w:rsidR="004D614D" w:rsidRPr="008C1EA9" w:rsidRDefault="004D614D">
    <w:pPr>
      <w:pStyle w:val="Footer"/>
      <w:rPr>
        <w:lang w:val="fr-CH"/>
      </w:rPr>
    </w:pPr>
    <w:fldSimple w:instr=" FILENAME \p \* MERGEFORMAT ">
      <w:r w:rsidRPr="00D14F02">
        <w:rPr>
          <w:lang w:val="fr-CH"/>
        </w:rPr>
        <w:t>P</w:t>
      </w:r>
      <w:r>
        <w:t>:\FRA\ITU-T\TSAG\R\011REV1F.docx</w:t>
      </w:r>
    </w:fldSimple>
    <w:r w:rsidRPr="008C1EA9">
      <w:rPr>
        <w:lang w:val="fr-CH"/>
      </w:rPr>
      <w:tab/>
    </w:r>
    <w:r>
      <w:fldChar w:fldCharType="begin"/>
    </w:r>
    <w:r>
      <w:instrText xml:space="preserve"> savedate \@ dd.MM.yy </w:instrText>
    </w:r>
    <w:r>
      <w:fldChar w:fldCharType="separate"/>
    </w:r>
    <w:r>
      <w:t>01.04.21</w:t>
    </w:r>
    <w:r>
      <w:fldChar w:fldCharType="end"/>
    </w:r>
    <w:r w:rsidRPr="008C1EA9">
      <w:rPr>
        <w:lang w:val="fr-CH"/>
      </w:rPr>
      <w:tab/>
    </w:r>
    <w:r>
      <w:fldChar w:fldCharType="begin"/>
    </w:r>
    <w:r>
      <w:instrText xml:space="preserve"> printdate \@ dd.MM.yy </w:instrText>
    </w:r>
    <w:r>
      <w:fldChar w:fldCharType="separate"/>
    </w:r>
    <w:r>
      <w:t>26.01.17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AAE2C" w14:textId="77777777" w:rsidR="004D614D" w:rsidRDefault="004D614D">
      <w:r>
        <w:t>____________________</w:t>
      </w:r>
    </w:p>
  </w:footnote>
  <w:footnote w:type="continuationSeparator" w:id="0">
    <w:p w14:paraId="757342CE" w14:textId="77777777" w:rsidR="004D614D" w:rsidRDefault="004D614D">
      <w:r>
        <w:continuationSeparator/>
      </w:r>
    </w:p>
  </w:footnote>
  <w:footnote w:id="1">
    <w:p w14:paraId="068C39B1" w14:textId="77777777" w:rsidR="004D614D" w:rsidRDefault="004D614D" w:rsidP="00FC08C5">
      <w:pPr>
        <w:pStyle w:val="FootnoteText"/>
      </w:pPr>
      <w:r>
        <w:rPr>
          <w:rStyle w:val="FootnoteReference"/>
        </w:rPr>
        <w:footnoteRef/>
      </w:r>
      <w:r>
        <w:tab/>
      </w:r>
      <w:hyperlink r:id="rId1" w:history="1">
        <w:r w:rsidRPr="000B5790">
          <w:rPr>
            <w:rStyle w:val="Hyperlink"/>
            <w:szCs w:val="24"/>
            <w:lang w:val="en-GB"/>
          </w:rPr>
          <w:t>https://extranet.itu.int/sites/itu-t/studygroups/2017-2020/tsag/SitePages/Captioning-Archive.aspx</w:t>
        </w:r>
      </w:hyperlink>
      <w:r w:rsidRPr="003347DD">
        <w:rPr>
          <w:szCs w:val="24"/>
        </w:rPr>
        <w:t>.</w:t>
      </w:r>
    </w:p>
  </w:footnote>
  <w:footnote w:id="2">
    <w:p w14:paraId="4C8DF55F" w14:textId="77777777" w:rsidR="004D614D" w:rsidRDefault="004D614D" w:rsidP="0047067A">
      <w:pPr>
        <w:pStyle w:val="FootnoteText"/>
      </w:pPr>
      <w:r w:rsidRPr="00045E95">
        <w:rPr>
          <w:rStyle w:val="FootnoteReference"/>
          <w:szCs w:val="18"/>
        </w:rPr>
        <w:footnoteRef/>
      </w:r>
      <w:r>
        <w:rPr>
          <w:sz w:val="20"/>
        </w:rPr>
        <w:tab/>
      </w:r>
      <w:r w:rsidRPr="003347DD">
        <w:rPr>
          <w:rFonts w:asciiTheme="majorBidi" w:hAnsiTheme="majorBidi" w:cstheme="majorBidi"/>
          <w:szCs w:val="24"/>
        </w:rPr>
        <w:t>Les diffusions sur le web sont enregistrées à l</w:t>
      </w:r>
      <w:r>
        <w:rPr>
          <w:rFonts w:asciiTheme="majorBidi" w:hAnsiTheme="majorBidi" w:cstheme="majorBidi"/>
          <w:szCs w:val="24"/>
        </w:rPr>
        <w:t>'</w:t>
      </w:r>
      <w:r w:rsidRPr="003347DD">
        <w:rPr>
          <w:rFonts w:asciiTheme="majorBidi" w:hAnsiTheme="majorBidi" w:cstheme="majorBidi"/>
          <w:szCs w:val="24"/>
        </w:rPr>
        <w:t xml:space="preserve">adresse suivante: </w:t>
      </w:r>
      <w:hyperlink r:id="rId2" w:history="1">
        <w:r w:rsidRPr="003347DD">
          <w:rPr>
            <w:rStyle w:val="Hyperlink"/>
            <w:szCs w:val="24"/>
          </w:rPr>
          <w:t>https://www.itu.int/en/ITU-T/tsag/2017-2020/Pages/webcasts-l.aspx</w:t>
        </w:r>
      </w:hyperlink>
      <w:r w:rsidRPr="003347DD">
        <w:rPr>
          <w:rFonts w:asciiTheme="majorBidi" w:hAnsiTheme="majorBidi" w:cstheme="majorBidi"/>
          <w:szCs w:val="24"/>
        </w:rPr>
        <w:t xml:space="preserve">. Les archives de diffusions sur le web sont accessibles, par lien direct, </w:t>
      </w:r>
      <w:hyperlink r:id="rId3" w:history="1">
        <w:r w:rsidRPr="003347DD">
          <w:rPr>
            <w:rStyle w:val="Hyperlink"/>
            <w:rFonts w:cstheme="majorBidi"/>
            <w:szCs w:val="24"/>
          </w:rPr>
          <w:t>ici</w:t>
        </w:r>
      </w:hyperlink>
      <w:r w:rsidRPr="003347DD">
        <w:rPr>
          <w:rFonts w:asciiTheme="majorBidi" w:hAnsiTheme="majorBidi" w:cstheme="majorBidi"/>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ECD9" w14:textId="0D7ADB2A" w:rsidR="004D614D" w:rsidRPr="001A2CAE" w:rsidRDefault="004D614D"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18</w:t>
    </w:r>
    <w:r w:rsidRPr="001A2CAE">
      <w:fldChar w:fldCharType="end"/>
    </w:r>
    <w:r w:rsidRPr="001A2CAE">
      <w:t xml:space="preserve"> -</w:t>
    </w:r>
  </w:p>
  <w:p w14:paraId="24022397" w14:textId="394B0DC4" w:rsidR="004D614D" w:rsidRPr="001A2CAE" w:rsidRDefault="004D614D" w:rsidP="001A2CAE">
    <w:pPr>
      <w:pStyle w:val="Header"/>
      <w:spacing w:after="240"/>
    </w:pPr>
    <w:sdt>
      <w:sdtPr>
        <w:alias w:val="ShortName"/>
        <w:tag w:val="ShortName"/>
        <w:id w:val="812684450"/>
        <w:placeholder>
          <w:docPart w:val="5CF883B4882C417C85E2B3C268ED254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Pr="00805FB0">
          <w:t>TSAG – R 11 – 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146F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2ED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4C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167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C0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C5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4846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4C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181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E2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9802FAD"/>
    <w:multiLevelType w:val="hybridMultilevel"/>
    <w:tmpl w:val="14CE6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9"/>
  </w:num>
  <w:num w:numId="6">
    <w:abstractNumId w:val="21"/>
  </w:num>
  <w:num w:numId="7">
    <w:abstractNumId w:val="13"/>
  </w:num>
  <w:num w:numId="8">
    <w:abstractNumId w:val="11"/>
  </w:num>
  <w:num w:numId="9">
    <w:abstractNumId w:val="16"/>
  </w:num>
  <w:num w:numId="10">
    <w:abstractNumId w:val="14"/>
  </w:num>
  <w:num w:numId="11">
    <w:abstractNumId w:val="12"/>
  </w:num>
  <w:num w:numId="12">
    <w:abstractNumId w:val="17"/>
  </w:num>
  <w:num w:numId="13">
    <w:abstractNumId w:val="18"/>
  </w:num>
  <w:num w:numId="14">
    <w:abstractNumId w:val="2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25CA00-B16C-4FDB-B1B7-96E9EE3C164D}"/>
    <w:docVar w:name="dgnword-eventsink" w:val="2477725116464"/>
  </w:docVars>
  <w:rsids>
    <w:rsidRoot w:val="001A2CAE"/>
    <w:rsid w:val="0000664A"/>
    <w:rsid w:val="0000704F"/>
    <w:rsid w:val="00007FDC"/>
    <w:rsid w:val="00011210"/>
    <w:rsid w:val="00013CD7"/>
    <w:rsid w:val="0002234A"/>
    <w:rsid w:val="000236FA"/>
    <w:rsid w:val="000277BA"/>
    <w:rsid w:val="00027C53"/>
    <w:rsid w:val="00036AEB"/>
    <w:rsid w:val="00040AD8"/>
    <w:rsid w:val="00043CCE"/>
    <w:rsid w:val="00050D1F"/>
    <w:rsid w:val="00053ECE"/>
    <w:rsid w:val="00083627"/>
    <w:rsid w:val="0009043D"/>
    <w:rsid w:val="00095DBB"/>
    <w:rsid w:val="000A46BE"/>
    <w:rsid w:val="000B4D88"/>
    <w:rsid w:val="000D12ED"/>
    <w:rsid w:val="000D6915"/>
    <w:rsid w:val="000E00A0"/>
    <w:rsid w:val="000E1214"/>
    <w:rsid w:val="000E245E"/>
    <w:rsid w:val="000E7BB1"/>
    <w:rsid w:val="000F6E10"/>
    <w:rsid w:val="000F7EB8"/>
    <w:rsid w:val="00105A07"/>
    <w:rsid w:val="001168B5"/>
    <w:rsid w:val="0014207F"/>
    <w:rsid w:val="001457E8"/>
    <w:rsid w:val="00152035"/>
    <w:rsid w:val="00167192"/>
    <w:rsid w:val="00184AED"/>
    <w:rsid w:val="00186304"/>
    <w:rsid w:val="00186F8D"/>
    <w:rsid w:val="00196B41"/>
    <w:rsid w:val="001A01E1"/>
    <w:rsid w:val="001A2056"/>
    <w:rsid w:val="001A2304"/>
    <w:rsid w:val="001A2CAE"/>
    <w:rsid w:val="001A61C1"/>
    <w:rsid w:val="001B4265"/>
    <w:rsid w:val="001B594A"/>
    <w:rsid w:val="001C15F5"/>
    <w:rsid w:val="001C7FA9"/>
    <w:rsid w:val="001D08A2"/>
    <w:rsid w:val="001D35B6"/>
    <w:rsid w:val="001E2034"/>
    <w:rsid w:val="001F7E1F"/>
    <w:rsid w:val="002005AB"/>
    <w:rsid w:val="002020B4"/>
    <w:rsid w:val="0020333C"/>
    <w:rsid w:val="0020407C"/>
    <w:rsid w:val="002046D9"/>
    <w:rsid w:val="00221EF5"/>
    <w:rsid w:val="002272B2"/>
    <w:rsid w:val="00231476"/>
    <w:rsid w:val="00233B29"/>
    <w:rsid w:val="00237306"/>
    <w:rsid w:val="00237DEF"/>
    <w:rsid w:val="0024705C"/>
    <w:rsid w:val="00260B8F"/>
    <w:rsid w:val="00264644"/>
    <w:rsid w:val="002712F7"/>
    <w:rsid w:val="00277D10"/>
    <w:rsid w:val="0028070B"/>
    <w:rsid w:val="002814B9"/>
    <w:rsid w:val="0028377D"/>
    <w:rsid w:val="00284C90"/>
    <w:rsid w:val="00292361"/>
    <w:rsid w:val="002946C5"/>
    <w:rsid w:val="00297743"/>
    <w:rsid w:val="002A7ED7"/>
    <w:rsid w:val="002B5267"/>
    <w:rsid w:val="002B7962"/>
    <w:rsid w:val="002C13EE"/>
    <w:rsid w:val="002C7538"/>
    <w:rsid w:val="002C7F55"/>
    <w:rsid w:val="002E0C4F"/>
    <w:rsid w:val="002F0BA9"/>
    <w:rsid w:val="00304819"/>
    <w:rsid w:val="00311E3F"/>
    <w:rsid w:val="00313E67"/>
    <w:rsid w:val="003158AD"/>
    <w:rsid w:val="00321A27"/>
    <w:rsid w:val="0032641A"/>
    <w:rsid w:val="003422C0"/>
    <w:rsid w:val="00351464"/>
    <w:rsid w:val="0035273E"/>
    <w:rsid w:val="00356B4F"/>
    <w:rsid w:val="00371851"/>
    <w:rsid w:val="00372185"/>
    <w:rsid w:val="003810E7"/>
    <w:rsid w:val="003816EF"/>
    <w:rsid w:val="003839BC"/>
    <w:rsid w:val="00390287"/>
    <w:rsid w:val="00390984"/>
    <w:rsid w:val="003A7912"/>
    <w:rsid w:val="003B1AFE"/>
    <w:rsid w:val="003B45B3"/>
    <w:rsid w:val="003B7460"/>
    <w:rsid w:val="003C1C4B"/>
    <w:rsid w:val="003C3AC3"/>
    <w:rsid w:val="003C6EAA"/>
    <w:rsid w:val="003E2FDC"/>
    <w:rsid w:val="003E5CE0"/>
    <w:rsid w:val="003F1017"/>
    <w:rsid w:val="003F4D57"/>
    <w:rsid w:val="0040240C"/>
    <w:rsid w:val="004179C7"/>
    <w:rsid w:val="0042102D"/>
    <w:rsid w:val="004248ED"/>
    <w:rsid w:val="00430909"/>
    <w:rsid w:val="00432236"/>
    <w:rsid w:val="004331DC"/>
    <w:rsid w:val="00446F39"/>
    <w:rsid w:val="00453C93"/>
    <w:rsid w:val="004609CA"/>
    <w:rsid w:val="0046230C"/>
    <w:rsid w:val="0047067A"/>
    <w:rsid w:val="004732F1"/>
    <w:rsid w:val="004831BB"/>
    <w:rsid w:val="00484211"/>
    <w:rsid w:val="00485EA2"/>
    <w:rsid w:val="00491247"/>
    <w:rsid w:val="00492B58"/>
    <w:rsid w:val="00492DE5"/>
    <w:rsid w:val="00497B15"/>
    <w:rsid w:val="004A0BB9"/>
    <w:rsid w:val="004A1637"/>
    <w:rsid w:val="004A2B23"/>
    <w:rsid w:val="004A711D"/>
    <w:rsid w:val="004B0F2A"/>
    <w:rsid w:val="004B35A7"/>
    <w:rsid w:val="004B74D8"/>
    <w:rsid w:val="004C2DA2"/>
    <w:rsid w:val="004C319C"/>
    <w:rsid w:val="004C3534"/>
    <w:rsid w:val="004C41D8"/>
    <w:rsid w:val="004D3A62"/>
    <w:rsid w:val="004D614D"/>
    <w:rsid w:val="004F4A48"/>
    <w:rsid w:val="004F6BD5"/>
    <w:rsid w:val="00506C60"/>
    <w:rsid w:val="00506DAE"/>
    <w:rsid w:val="00511B47"/>
    <w:rsid w:val="00517140"/>
    <w:rsid w:val="005202AF"/>
    <w:rsid w:val="0052176D"/>
    <w:rsid w:val="005232FD"/>
    <w:rsid w:val="00527A14"/>
    <w:rsid w:val="00536D63"/>
    <w:rsid w:val="005478ED"/>
    <w:rsid w:val="0056181C"/>
    <w:rsid w:val="005800C1"/>
    <w:rsid w:val="00580112"/>
    <w:rsid w:val="00581B88"/>
    <w:rsid w:val="00592DF6"/>
    <w:rsid w:val="005B6CF1"/>
    <w:rsid w:val="005C082C"/>
    <w:rsid w:val="005C20E4"/>
    <w:rsid w:val="005C336D"/>
    <w:rsid w:val="005C54AA"/>
    <w:rsid w:val="005D16D8"/>
    <w:rsid w:val="005E69C7"/>
    <w:rsid w:val="005F3EFF"/>
    <w:rsid w:val="005F5AF9"/>
    <w:rsid w:val="00616DDE"/>
    <w:rsid w:val="00631152"/>
    <w:rsid w:val="00661931"/>
    <w:rsid w:val="00663564"/>
    <w:rsid w:val="006703BA"/>
    <w:rsid w:val="00677390"/>
    <w:rsid w:val="00677EAA"/>
    <w:rsid w:val="00681260"/>
    <w:rsid w:val="00684751"/>
    <w:rsid w:val="006902B9"/>
    <w:rsid w:val="00691048"/>
    <w:rsid w:val="00692E92"/>
    <w:rsid w:val="00693D29"/>
    <w:rsid w:val="006A087A"/>
    <w:rsid w:val="006A2E00"/>
    <w:rsid w:val="006A55D8"/>
    <w:rsid w:val="006B1205"/>
    <w:rsid w:val="006B7107"/>
    <w:rsid w:val="006C10C6"/>
    <w:rsid w:val="006C2A9D"/>
    <w:rsid w:val="006C2E17"/>
    <w:rsid w:val="006C5F98"/>
    <w:rsid w:val="006C6631"/>
    <w:rsid w:val="006D033A"/>
    <w:rsid w:val="006D3A63"/>
    <w:rsid w:val="006D479D"/>
    <w:rsid w:val="006D7F09"/>
    <w:rsid w:val="006E086D"/>
    <w:rsid w:val="006E6EC4"/>
    <w:rsid w:val="006E71D1"/>
    <w:rsid w:val="006F1322"/>
    <w:rsid w:val="006F39D7"/>
    <w:rsid w:val="007030FC"/>
    <w:rsid w:val="00707DF6"/>
    <w:rsid w:val="00715585"/>
    <w:rsid w:val="00735765"/>
    <w:rsid w:val="00740E5B"/>
    <w:rsid w:val="00746F01"/>
    <w:rsid w:val="00756796"/>
    <w:rsid w:val="00757A3B"/>
    <w:rsid w:val="00765E4A"/>
    <w:rsid w:val="0078057C"/>
    <w:rsid w:val="00785423"/>
    <w:rsid w:val="00787A29"/>
    <w:rsid w:val="007B46D4"/>
    <w:rsid w:val="007C3F41"/>
    <w:rsid w:val="007C6AE1"/>
    <w:rsid w:val="007C7082"/>
    <w:rsid w:val="007D6E86"/>
    <w:rsid w:val="007F470E"/>
    <w:rsid w:val="007F52BA"/>
    <w:rsid w:val="007F7CDC"/>
    <w:rsid w:val="00802C03"/>
    <w:rsid w:val="00805FB0"/>
    <w:rsid w:val="00814054"/>
    <w:rsid w:val="008172D8"/>
    <w:rsid w:val="0082711E"/>
    <w:rsid w:val="00840876"/>
    <w:rsid w:val="008472F9"/>
    <w:rsid w:val="0087353E"/>
    <w:rsid w:val="00873CDD"/>
    <w:rsid w:val="008804EE"/>
    <w:rsid w:val="00890AF5"/>
    <w:rsid w:val="008914A1"/>
    <w:rsid w:val="00893BCD"/>
    <w:rsid w:val="0089469F"/>
    <w:rsid w:val="00894DA2"/>
    <w:rsid w:val="008A7FD8"/>
    <w:rsid w:val="008C04EA"/>
    <w:rsid w:val="008C1EA9"/>
    <w:rsid w:val="008F18EF"/>
    <w:rsid w:val="008F38A5"/>
    <w:rsid w:val="008F4E69"/>
    <w:rsid w:val="008F5698"/>
    <w:rsid w:val="008F6BAA"/>
    <w:rsid w:val="00907563"/>
    <w:rsid w:val="00914BCF"/>
    <w:rsid w:val="009212A2"/>
    <w:rsid w:val="00923748"/>
    <w:rsid w:val="009347C8"/>
    <w:rsid w:val="009356C2"/>
    <w:rsid w:val="00954D46"/>
    <w:rsid w:val="00956C3A"/>
    <w:rsid w:val="00960D4E"/>
    <w:rsid w:val="009801DF"/>
    <w:rsid w:val="00980BC3"/>
    <w:rsid w:val="00992BE8"/>
    <w:rsid w:val="0099770F"/>
    <w:rsid w:val="009A546D"/>
    <w:rsid w:val="009A5CE0"/>
    <w:rsid w:val="009F2DCD"/>
    <w:rsid w:val="009F646C"/>
    <w:rsid w:val="00A007DB"/>
    <w:rsid w:val="00A10658"/>
    <w:rsid w:val="00A10A8A"/>
    <w:rsid w:val="00A21B7F"/>
    <w:rsid w:val="00A249E1"/>
    <w:rsid w:val="00A25636"/>
    <w:rsid w:val="00A359E7"/>
    <w:rsid w:val="00A41961"/>
    <w:rsid w:val="00A46659"/>
    <w:rsid w:val="00A508B4"/>
    <w:rsid w:val="00A86565"/>
    <w:rsid w:val="00A87110"/>
    <w:rsid w:val="00A926D3"/>
    <w:rsid w:val="00A969B2"/>
    <w:rsid w:val="00AA2C77"/>
    <w:rsid w:val="00AB0CF1"/>
    <w:rsid w:val="00AC1178"/>
    <w:rsid w:val="00AC262D"/>
    <w:rsid w:val="00AC2B62"/>
    <w:rsid w:val="00AC52FF"/>
    <w:rsid w:val="00AC71A5"/>
    <w:rsid w:val="00AD2C40"/>
    <w:rsid w:val="00AE494E"/>
    <w:rsid w:val="00AE4981"/>
    <w:rsid w:val="00AF2D55"/>
    <w:rsid w:val="00AF4CD3"/>
    <w:rsid w:val="00B07292"/>
    <w:rsid w:val="00B10435"/>
    <w:rsid w:val="00B14B51"/>
    <w:rsid w:val="00B17D64"/>
    <w:rsid w:val="00B210F4"/>
    <w:rsid w:val="00B253C6"/>
    <w:rsid w:val="00B30CE7"/>
    <w:rsid w:val="00B42129"/>
    <w:rsid w:val="00B50A79"/>
    <w:rsid w:val="00B56C61"/>
    <w:rsid w:val="00B62DC7"/>
    <w:rsid w:val="00B676F4"/>
    <w:rsid w:val="00B70DAD"/>
    <w:rsid w:val="00B818DC"/>
    <w:rsid w:val="00B87A10"/>
    <w:rsid w:val="00B9035F"/>
    <w:rsid w:val="00B950C1"/>
    <w:rsid w:val="00BA6BF8"/>
    <w:rsid w:val="00BB13DC"/>
    <w:rsid w:val="00BB1D05"/>
    <w:rsid w:val="00BC69F0"/>
    <w:rsid w:val="00BD0EE6"/>
    <w:rsid w:val="00BD3F38"/>
    <w:rsid w:val="00BE2C74"/>
    <w:rsid w:val="00C02C3C"/>
    <w:rsid w:val="00C038F6"/>
    <w:rsid w:val="00C03CC3"/>
    <w:rsid w:val="00C14D7E"/>
    <w:rsid w:val="00C16AEB"/>
    <w:rsid w:val="00C23655"/>
    <w:rsid w:val="00C2578B"/>
    <w:rsid w:val="00C47BA9"/>
    <w:rsid w:val="00C53597"/>
    <w:rsid w:val="00C54581"/>
    <w:rsid w:val="00C54AC2"/>
    <w:rsid w:val="00C75717"/>
    <w:rsid w:val="00C75B74"/>
    <w:rsid w:val="00C81F2B"/>
    <w:rsid w:val="00C851A7"/>
    <w:rsid w:val="00C9563B"/>
    <w:rsid w:val="00CA45DB"/>
    <w:rsid w:val="00CB22B0"/>
    <w:rsid w:val="00CB3521"/>
    <w:rsid w:val="00CB7DE2"/>
    <w:rsid w:val="00CC0D83"/>
    <w:rsid w:val="00CD0B09"/>
    <w:rsid w:val="00CD21AE"/>
    <w:rsid w:val="00CE6C75"/>
    <w:rsid w:val="00CF1550"/>
    <w:rsid w:val="00CF1DCE"/>
    <w:rsid w:val="00CF2805"/>
    <w:rsid w:val="00CF6045"/>
    <w:rsid w:val="00D01BB2"/>
    <w:rsid w:val="00D01D0B"/>
    <w:rsid w:val="00D14F02"/>
    <w:rsid w:val="00D200BE"/>
    <w:rsid w:val="00D20483"/>
    <w:rsid w:val="00D27983"/>
    <w:rsid w:val="00D43CDF"/>
    <w:rsid w:val="00D477A5"/>
    <w:rsid w:val="00D77D55"/>
    <w:rsid w:val="00D97551"/>
    <w:rsid w:val="00DA4A2C"/>
    <w:rsid w:val="00DC481B"/>
    <w:rsid w:val="00DC54B3"/>
    <w:rsid w:val="00DD3785"/>
    <w:rsid w:val="00DE0D46"/>
    <w:rsid w:val="00DE4A04"/>
    <w:rsid w:val="00DF0365"/>
    <w:rsid w:val="00DF6E8D"/>
    <w:rsid w:val="00DF75B4"/>
    <w:rsid w:val="00E072F7"/>
    <w:rsid w:val="00E11878"/>
    <w:rsid w:val="00E130CB"/>
    <w:rsid w:val="00E148D2"/>
    <w:rsid w:val="00E271A2"/>
    <w:rsid w:val="00E534C0"/>
    <w:rsid w:val="00E56594"/>
    <w:rsid w:val="00E56E1A"/>
    <w:rsid w:val="00E57A66"/>
    <w:rsid w:val="00E742D1"/>
    <w:rsid w:val="00E801CB"/>
    <w:rsid w:val="00E81757"/>
    <w:rsid w:val="00E8412C"/>
    <w:rsid w:val="00E941C3"/>
    <w:rsid w:val="00E97170"/>
    <w:rsid w:val="00E97250"/>
    <w:rsid w:val="00EA6C85"/>
    <w:rsid w:val="00EB28C5"/>
    <w:rsid w:val="00EC37EF"/>
    <w:rsid w:val="00EC48D4"/>
    <w:rsid w:val="00ED2634"/>
    <w:rsid w:val="00EE43A3"/>
    <w:rsid w:val="00EF3F77"/>
    <w:rsid w:val="00EF4F49"/>
    <w:rsid w:val="00F10474"/>
    <w:rsid w:val="00F115D3"/>
    <w:rsid w:val="00F20384"/>
    <w:rsid w:val="00F27B73"/>
    <w:rsid w:val="00F30C0F"/>
    <w:rsid w:val="00F35180"/>
    <w:rsid w:val="00F45615"/>
    <w:rsid w:val="00F528A6"/>
    <w:rsid w:val="00F56978"/>
    <w:rsid w:val="00F579C1"/>
    <w:rsid w:val="00F57B2D"/>
    <w:rsid w:val="00F67291"/>
    <w:rsid w:val="00FA76C3"/>
    <w:rsid w:val="00FB7DD3"/>
    <w:rsid w:val="00FC02D5"/>
    <w:rsid w:val="00FC08C5"/>
    <w:rsid w:val="00FD5CD2"/>
    <w:rsid w:val="00FE5ADA"/>
    <w:rsid w:val="00FF1B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BEEF67"/>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1 pt,Footnote Reference/,Footnote symbol,Style 12,(NECG) Footnote Reference,Style 124,Appel note de bas de p + 11 pt,Italic,Appel note de bas de p1,Appel note de bas de p2,Footnote,o,fr"/>
    <w:basedOn w:val="DefaultParagraphFont"/>
    <w:rPr>
      <w:position w:val="6"/>
      <w:sz w:val="18"/>
    </w:rPr>
  </w:style>
  <w:style w:type="paragraph" w:styleId="FootnoteText">
    <w:name w:val="footnote text"/>
    <w:aliases w:val="ACMA Footnote Text,ALTS FOOTNOTE,Footnote Text ... + 9 pt,Cus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 + 9 pt Char,Cus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0B4D8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592DF6"/>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AE4981"/>
    <w:rPr>
      <w:b/>
      <w:bCs/>
    </w:rPr>
  </w:style>
  <w:style w:type="character" w:customStyle="1" w:styleId="CommentSubjectChar">
    <w:name w:val="Comment Subject Char"/>
    <w:basedOn w:val="CommentTextChar"/>
    <w:link w:val="CommentSubject"/>
    <w:semiHidden/>
    <w:rsid w:val="00AE4981"/>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0941" TargetMode="External"/><Relationship Id="rId21" Type="http://schemas.openxmlformats.org/officeDocument/2006/relationships/hyperlink" Target="https://www.itu.int/md/T17-TSAG-210111-TD-GEN-0932" TargetMode="External"/><Relationship Id="rId42" Type="http://schemas.openxmlformats.org/officeDocument/2006/relationships/hyperlink" Target="https://www.itu.int/md/T17-TSAG-210111-TD-GEN-0998" TargetMode="External"/><Relationship Id="rId47" Type="http://schemas.openxmlformats.org/officeDocument/2006/relationships/hyperlink" Target="https://www.itu.int/md/T17-TSAG-210111-TD-GEN-1011" TargetMode="External"/><Relationship Id="rId63" Type="http://schemas.openxmlformats.org/officeDocument/2006/relationships/hyperlink" Target="https://www.itu.int/md/meetingdoc.asp?lang=en&amp;parent=T17-TSAG-210111-TD-GEN-0977" TargetMode="External"/><Relationship Id="rId68" Type="http://schemas.openxmlformats.org/officeDocument/2006/relationships/hyperlink" Target="https://www.itu.int/md/meetingdoc.asp?lang=en&amp;parent=T17-TSAG-R-0018" TargetMode="External"/><Relationship Id="rId84" Type="http://schemas.openxmlformats.org/officeDocument/2006/relationships/hyperlink" Target="https://www.itu.int/md/T17-TSAG-210111-TD-GEN-0938" TargetMode="External"/><Relationship Id="rId89" Type="http://schemas.openxmlformats.org/officeDocument/2006/relationships/hyperlink" Target="https://www.itu.int/md/T17-TSAG-210111-TD-GEN-1014" TargetMode="External"/><Relationship Id="rId112" Type="http://schemas.openxmlformats.org/officeDocument/2006/relationships/header" Target="header1.xml"/><Relationship Id="rId16" Type="http://schemas.openxmlformats.org/officeDocument/2006/relationships/hyperlink" Target="https://www.itu.int/md/T17-TSAG-210111-TD-GEN-0916" TargetMode="External"/><Relationship Id="rId107" Type="http://schemas.openxmlformats.org/officeDocument/2006/relationships/hyperlink" Target="https://www.itu.int/md/S20-CL-INF-0023/en" TargetMode="External"/><Relationship Id="rId11" Type="http://schemas.openxmlformats.org/officeDocument/2006/relationships/hyperlink" Target="https://www.itu.int/md/T17-TSAG-210111-TD-GEN-0964" TargetMode="External"/><Relationship Id="rId32" Type="http://schemas.openxmlformats.org/officeDocument/2006/relationships/hyperlink" Target="https://www.itu.int/md/T17-TSAG-210111-TD-GEN-0987" TargetMode="External"/><Relationship Id="rId37" Type="http://schemas.openxmlformats.org/officeDocument/2006/relationships/hyperlink" Target="https://www.itu.int/md/T17-TSAG-210111-TD-GEN-1011" TargetMode="External"/><Relationship Id="rId53" Type="http://schemas.openxmlformats.org/officeDocument/2006/relationships/hyperlink" Target="https://www.itu.int/md/T17-TSAG-210111-TD-GEN-0930" TargetMode="External"/><Relationship Id="rId58" Type="http://schemas.openxmlformats.org/officeDocument/2006/relationships/hyperlink" Target="https://www.itu.int/md/meetingdoc.asp?lang=en&amp;parent=T17-TSAG-R-0013" TargetMode="External"/><Relationship Id="rId74" Type="http://schemas.openxmlformats.org/officeDocument/2006/relationships/hyperlink" Target="https://www.itu.int/md/meetingdoc.asp?lang=en&amp;parent=T17-TSAG-R-0021" TargetMode="External"/><Relationship Id="rId79" Type="http://schemas.openxmlformats.org/officeDocument/2006/relationships/hyperlink" Target="https://www.itu.int/md/meetingdoc.asp?lang=en&amp;parent=T17-TSAG-210111-TD-GEN-1013" TargetMode="External"/><Relationship Id="rId102" Type="http://schemas.openxmlformats.org/officeDocument/2006/relationships/hyperlink" Target="https://www.itu.int/md/S20-SG-CIR-0051/en" TargetMode="External"/><Relationship Id="rId5" Type="http://schemas.openxmlformats.org/officeDocument/2006/relationships/webSettings" Target="webSettings.xml"/><Relationship Id="rId90" Type="http://schemas.openxmlformats.org/officeDocument/2006/relationships/hyperlink" Target="https://www.itu.int/md/T17-TSAG-210111-TD-GEN-0920" TargetMode="External"/><Relationship Id="rId95" Type="http://schemas.openxmlformats.org/officeDocument/2006/relationships/hyperlink" Target="https://www.itu.int/md/T17-TSAG-210111-TD-GEN-0956" TargetMode="External"/><Relationship Id="rId22" Type="http://schemas.openxmlformats.org/officeDocument/2006/relationships/hyperlink" Target="https://www.itu.int/md/T17-TSAG-210111-TD-GEN-1015" TargetMode="External"/><Relationship Id="rId27" Type="http://schemas.openxmlformats.org/officeDocument/2006/relationships/hyperlink" Target="https://www.itu.int/md/T17-TSAG-210111-TD-GEN-0947" TargetMode="External"/><Relationship Id="rId43" Type="http://schemas.openxmlformats.org/officeDocument/2006/relationships/hyperlink" Target="https://www.itu.int/ifa/t/2017/ls/tsag/sp16-tsag-oLS-00038.zip" TargetMode="External"/><Relationship Id="rId48" Type="http://schemas.openxmlformats.org/officeDocument/2006/relationships/hyperlink" Target="https://www.itu.int/ifa/t/2017/ls/tsag/sp16-tsag-oLS-00040.zip" TargetMode="External"/><Relationship Id="rId64" Type="http://schemas.openxmlformats.org/officeDocument/2006/relationships/hyperlink" Target="https://www.itu.int/md/meetingdoc.asp?lang=en&amp;parent=T17-TSAG-R-0016" TargetMode="External"/><Relationship Id="rId69" Type="http://schemas.openxmlformats.org/officeDocument/2006/relationships/hyperlink" Target="https://www.itu.int/md/meetingdoc.asp?lang=en&amp;parent=T17-TSAG-210111-TD-GEN-0980" TargetMode="External"/><Relationship Id="rId113" Type="http://schemas.openxmlformats.org/officeDocument/2006/relationships/footer" Target="footer1.xml"/><Relationship Id="rId80" Type="http://schemas.openxmlformats.org/officeDocument/2006/relationships/hyperlink" Target="https://www.itu.int/md/meetingdoc.asp?lang=en&amp;parent=T17-TSAG-210111-TD-GEN-0993" TargetMode="External"/><Relationship Id="rId85" Type="http://schemas.openxmlformats.org/officeDocument/2006/relationships/hyperlink" Target="https://www.itu.int/md/T17-TSAG-210111-TD-GEN-0917" TargetMode="External"/><Relationship Id="rId12" Type="http://schemas.openxmlformats.org/officeDocument/2006/relationships/hyperlink" Target="https://www.itu.int/md/T17-TSAG-210111-TD-GEN-0967" TargetMode="External"/><Relationship Id="rId17" Type="http://schemas.openxmlformats.org/officeDocument/2006/relationships/hyperlink" Target="https://www.itu.int/md/T17-TSAG-210111-TD-GEN-0916" TargetMode="External"/><Relationship Id="rId33" Type="http://schemas.openxmlformats.org/officeDocument/2006/relationships/hyperlink" Target="https://www.itu.int/md/T17-TSAG-210111-TD-GEN-1012" TargetMode="External"/><Relationship Id="rId38" Type="http://schemas.openxmlformats.org/officeDocument/2006/relationships/hyperlink" Target="https://www.itu.int/md/T17-TSAG-210111-TD-GEN-0968" TargetMode="External"/><Relationship Id="rId59" Type="http://schemas.openxmlformats.org/officeDocument/2006/relationships/hyperlink" Target="https://www.itu.int/md/meetingdoc.asp?lang=en&amp;parent=T17-TSAG-210111-TD-GEN-0975" TargetMode="External"/><Relationship Id="rId103" Type="http://schemas.openxmlformats.org/officeDocument/2006/relationships/hyperlink" Target="https://www.itu.int/md/S20-CLVC2-201116-TD-0001/en" TargetMode="External"/><Relationship Id="rId108" Type="http://schemas.openxmlformats.org/officeDocument/2006/relationships/hyperlink" Target="https://www.itu.int/md/S20-CLVC2-C-0003/en" TargetMode="External"/><Relationship Id="rId54" Type="http://schemas.openxmlformats.org/officeDocument/2006/relationships/hyperlink" Target="https://www.itu.int/md/T17-TSAG-210111-TD-GEN-0930" TargetMode="External"/><Relationship Id="rId70" Type="http://schemas.openxmlformats.org/officeDocument/2006/relationships/hyperlink" Target="https://www.itu.int/md/meetingdoc.asp?lang=en&amp;parent=T17-TSAG-R-0019" TargetMode="External"/><Relationship Id="rId75" Type="http://schemas.openxmlformats.org/officeDocument/2006/relationships/hyperlink" Target="https://www.itu.int/md/meetingdoc.asp?lang=en&amp;parent=T17-TSAG-210111-TD-GEN-0983" TargetMode="External"/><Relationship Id="rId91" Type="http://schemas.openxmlformats.org/officeDocument/2006/relationships/hyperlink" Target="https://www.itu.int/md/T17-TSAG-210111-TD-GEN-0922" TargetMode="External"/><Relationship Id="rId96" Type="http://schemas.openxmlformats.org/officeDocument/2006/relationships/hyperlink" Target="https://www.itu.int/md/T17-TSAG-210111-TD-GEN-09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0111-TD-GEN-0918" TargetMode="External"/><Relationship Id="rId23" Type="http://schemas.openxmlformats.org/officeDocument/2006/relationships/hyperlink" Target="https://www.itu.int/md/T17-TSAG-210111-TD-GEN-1016" TargetMode="External"/><Relationship Id="rId28" Type="http://schemas.openxmlformats.org/officeDocument/2006/relationships/hyperlink" Target="https://www.itu.int/md/T17-TSAG-210111-TD-GEN-0988" TargetMode="External"/><Relationship Id="rId36" Type="http://schemas.openxmlformats.org/officeDocument/2006/relationships/hyperlink" Target="https://www.itu.int/md/T17-TSAG-210111-TD-GEN-0990" TargetMode="External"/><Relationship Id="rId49" Type="http://schemas.openxmlformats.org/officeDocument/2006/relationships/hyperlink" Target="https://www.itu.int/md/T17-TSAG-210111-TD-GEN-0956" TargetMode="External"/><Relationship Id="rId57" Type="http://schemas.openxmlformats.org/officeDocument/2006/relationships/hyperlink" Target="https://www.itu.int/md/meetingdoc.asp?lang=en&amp;parent=T17-TSAG-210111-TD-GEN-0974" TargetMode="External"/><Relationship Id="rId106" Type="http://schemas.openxmlformats.org/officeDocument/2006/relationships/hyperlink" Target="https://www.itu.int/md/S20-CL-INF-0023/en" TargetMode="External"/><Relationship Id="rId114" Type="http://schemas.openxmlformats.org/officeDocument/2006/relationships/fontTable" Target="fontTable.xml"/><Relationship Id="rId10" Type="http://schemas.openxmlformats.org/officeDocument/2006/relationships/hyperlink" Target="https://www.itu.int/md/T17-TSAG-210111-TD-GEN-0965" TargetMode="External"/><Relationship Id="rId31" Type="http://schemas.openxmlformats.org/officeDocument/2006/relationships/hyperlink" Target="https://www.itu.int/md/T17-TSAG-210111-TD-GEN-0961" TargetMode="External"/><Relationship Id="rId44" Type="http://schemas.openxmlformats.org/officeDocument/2006/relationships/hyperlink" Target="https://www.itu.int/md/T17-TSB-CIR-0296" TargetMode="External"/><Relationship Id="rId52" Type="http://schemas.openxmlformats.org/officeDocument/2006/relationships/hyperlink" Target="https://www.itu.int/md/T17-TSAG-200921-TD-GEN-0846/en" TargetMode="External"/><Relationship Id="rId60" Type="http://schemas.openxmlformats.org/officeDocument/2006/relationships/hyperlink" Target="https://www.itu.int/md/meetingdoc.asp?lang=en&amp;parent=T17-TSAG-R-0014" TargetMode="External"/><Relationship Id="rId65" Type="http://schemas.openxmlformats.org/officeDocument/2006/relationships/hyperlink" Target="https://www.itu.int/md/meetingdoc.asp?lang=en&amp;parent=T17-TSAG-210111-TD-GEN-0978" TargetMode="External"/><Relationship Id="rId73" Type="http://schemas.openxmlformats.org/officeDocument/2006/relationships/hyperlink" Target="https://www.itu.int/md/meetingdoc.asp?lang=en&amp;parent=T17-TSAG-210111-TD-GEN-0982" TargetMode="External"/><Relationship Id="rId78" Type="http://schemas.openxmlformats.org/officeDocument/2006/relationships/hyperlink" Target="https://www.itu.int/md/T17-TSAG-210111-TD-GEN-0930" TargetMode="External"/><Relationship Id="rId81" Type="http://schemas.openxmlformats.org/officeDocument/2006/relationships/hyperlink" Target="https://www.itu.int/md/T17-TSAG-210111-TD-GEN-0930" TargetMode="External"/><Relationship Id="rId86" Type="http://schemas.openxmlformats.org/officeDocument/2006/relationships/hyperlink" Target="https://www.itu.int/md/T17-TSAG-210111-TD-GEN-0917" TargetMode="External"/><Relationship Id="rId94" Type="http://schemas.openxmlformats.org/officeDocument/2006/relationships/hyperlink" Target="https://www.itu.int/ifa/t/2017/ls/tsag/sp16-tsag-oLS-00040.zip" TargetMode="External"/><Relationship Id="rId99" Type="http://schemas.openxmlformats.org/officeDocument/2006/relationships/hyperlink" Target="https://www.itu.int/md/T17-TSAG-210111-TD-GEN-0930" TargetMode="External"/><Relationship Id="rId101" Type="http://schemas.openxmlformats.org/officeDocument/2006/relationships/hyperlink" Target="https://www.itu.int/md/S20-DM-CIR-01022/en"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0111-TD-GEN-0915" TargetMode="External"/><Relationship Id="rId18" Type="http://schemas.openxmlformats.org/officeDocument/2006/relationships/hyperlink" Target="https://www.itu.int/md/T17-TSAG-210111-TD-GEN-0972" TargetMode="External"/><Relationship Id="rId39" Type="http://schemas.openxmlformats.org/officeDocument/2006/relationships/hyperlink" Target="https://www.itu.int/md/T17-TSAG-210111-TD-GEN-0969" TargetMode="External"/><Relationship Id="rId109" Type="http://schemas.openxmlformats.org/officeDocument/2006/relationships/hyperlink" Target="https://www.itu.int/md/S20-CL-INF-0023/en" TargetMode="External"/><Relationship Id="rId34" Type="http://schemas.openxmlformats.org/officeDocument/2006/relationships/hyperlink" Target="https://www.itu.int/md/T17-TSAG-210111-TD-GEN-1012" TargetMode="External"/><Relationship Id="rId50" Type="http://schemas.openxmlformats.org/officeDocument/2006/relationships/hyperlink" Target="https://www.itu.int/md/T17-TSAG-210111-TD-GEN-0926" TargetMode="External"/><Relationship Id="rId55" Type="http://schemas.openxmlformats.org/officeDocument/2006/relationships/hyperlink" Target="https://www.itu.int/md/meetingdoc.asp?lang=en&amp;parent=T17-TSAG-210111-TD-GEN-0973" TargetMode="External"/><Relationship Id="rId76" Type="http://schemas.openxmlformats.org/officeDocument/2006/relationships/hyperlink" Target="https://www.itu.int/md/meetingdoc.asp?lang=en&amp;parent=T17-TSAG-R-0022" TargetMode="External"/><Relationship Id="rId97" Type="http://schemas.openxmlformats.org/officeDocument/2006/relationships/hyperlink" Target="https://www.itu.int/md/T17-TSAG-200921-TD-GEN-0846/en" TargetMode="External"/><Relationship Id="rId104" Type="http://schemas.openxmlformats.org/officeDocument/2006/relationships/hyperlink" Target="https://www.itu.int/md/S20-SG-CIR-0051/en"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10111-TD-GEN-0981" TargetMode="External"/><Relationship Id="rId92" Type="http://schemas.openxmlformats.org/officeDocument/2006/relationships/hyperlink" Target="https://www.itu.int/ifa/t/2017/ls/tsag/sp16-tsag-oLS-00038.zip" TargetMode="External"/><Relationship Id="rId2" Type="http://schemas.openxmlformats.org/officeDocument/2006/relationships/numbering" Target="numbering.xml"/><Relationship Id="rId29" Type="http://schemas.openxmlformats.org/officeDocument/2006/relationships/hyperlink" Target="https://www.itu.int/md/T17-TSAG-210111-TD-GEN-0949" TargetMode="External"/><Relationship Id="rId24" Type="http://schemas.openxmlformats.org/officeDocument/2006/relationships/hyperlink" Target="https://www.itu.int/md/T17-TSAG-210111-TD-GEN-0994" TargetMode="External"/><Relationship Id="rId40" Type="http://schemas.openxmlformats.org/officeDocument/2006/relationships/hyperlink" Target="https://www.itu.int/md/T17-TSAG-210111-TD-GEN-0920" TargetMode="External"/><Relationship Id="rId45" Type="http://schemas.openxmlformats.org/officeDocument/2006/relationships/hyperlink" Target="https://www.itu.int/md/T17-TSAG-210111-TD-GEN-0999" TargetMode="External"/><Relationship Id="rId66" Type="http://schemas.openxmlformats.org/officeDocument/2006/relationships/hyperlink" Target="https://www.itu.int/md/meetingdoc.asp?lang=en&amp;parent=T17-TSAG-R-0017" TargetMode="External"/><Relationship Id="rId87" Type="http://schemas.openxmlformats.org/officeDocument/2006/relationships/hyperlink" Target="https://www.itu.int/md/meetingdoc.asp?lang=en&amp;parent=T17-TSAG-R-0011" TargetMode="External"/><Relationship Id="rId110" Type="http://schemas.openxmlformats.org/officeDocument/2006/relationships/hyperlink" Target="https://www.itu.int/md/S20-CLVC2-C-0003/en" TargetMode="External"/><Relationship Id="rId115" Type="http://schemas.openxmlformats.org/officeDocument/2006/relationships/glossaryDocument" Target="glossary/document.xml"/><Relationship Id="rId61" Type="http://schemas.openxmlformats.org/officeDocument/2006/relationships/hyperlink" Target="https://www.itu.int/md/meetingdoc.asp?lang=en&amp;parent=T17-TSAG-210111-TD-GEN-0976" TargetMode="External"/><Relationship Id="rId82" Type="http://schemas.openxmlformats.org/officeDocument/2006/relationships/hyperlink" Target="https://www.itu.int/md/T17-TSAG-210111-TD-GEN-0928" TargetMode="External"/><Relationship Id="rId19" Type="http://schemas.openxmlformats.org/officeDocument/2006/relationships/hyperlink" Target="https://www.itu.int/md/T17-TSAG-210111-TD-GEN-0970" TargetMode="External"/><Relationship Id="rId14" Type="http://schemas.openxmlformats.org/officeDocument/2006/relationships/hyperlink" Target="https://www.itu.int/md/T17-TSAG-210111-TD-GEN-0914" TargetMode="External"/><Relationship Id="rId30" Type="http://schemas.openxmlformats.org/officeDocument/2006/relationships/hyperlink" Target="https://www.itu.int/md/T17-TSAG-210111-TD-GEN-1014" TargetMode="External"/><Relationship Id="rId35" Type="http://schemas.openxmlformats.org/officeDocument/2006/relationships/hyperlink" Target="https://www.itu.int/ifa/t/2017/ls/tsag/sp16-tsag-oLS-00041.zip" TargetMode="External"/><Relationship Id="rId56" Type="http://schemas.openxmlformats.org/officeDocument/2006/relationships/hyperlink" Target="https://www.itu.int/md/meetingdoc.asp?lang=en&amp;parent=T17-TSAG-R-0012" TargetMode="External"/><Relationship Id="rId77" Type="http://schemas.openxmlformats.org/officeDocument/2006/relationships/hyperlink" Target="http://www.itu.int/md/T17-TSB-CIR-0295" TargetMode="External"/><Relationship Id="rId100" Type="http://schemas.openxmlformats.org/officeDocument/2006/relationships/hyperlink" Target="https://www.itu.int/md/meetingdoc.asp?lang=en&amp;parent=T17-TSAG-210111-TD-GEN-1013" TargetMode="External"/><Relationship Id="rId105" Type="http://schemas.openxmlformats.org/officeDocument/2006/relationships/hyperlink" Target="https://www.itu.int/md/S20-SG-CIR-0051/en" TargetMode="External"/><Relationship Id="rId8" Type="http://schemas.openxmlformats.org/officeDocument/2006/relationships/image" Target="media/image1.png"/><Relationship Id="rId51" Type="http://schemas.openxmlformats.org/officeDocument/2006/relationships/hyperlink" Target="https://www.itu.int/md/T17-TSAG-210111-TD-GEN-0926" TargetMode="External"/><Relationship Id="rId72" Type="http://schemas.openxmlformats.org/officeDocument/2006/relationships/hyperlink" Target="https://www.itu.int/md/meetingdoc.asp?lang=en&amp;parent=T17-TSAG-R-0020" TargetMode="External"/><Relationship Id="rId93" Type="http://schemas.openxmlformats.org/officeDocument/2006/relationships/hyperlink" Target="https://www.itu.int/ifa/t/2017/ls/tsag/sp16-tsag-oLS-00039.doc" TargetMode="External"/><Relationship Id="rId98" Type="http://schemas.openxmlformats.org/officeDocument/2006/relationships/hyperlink" Target="https://www.itu.int/md/T17-TSAG-210111-TD-GEN-0928" TargetMode="External"/><Relationship Id="rId3" Type="http://schemas.openxmlformats.org/officeDocument/2006/relationships/styles" Target="styles.xml"/><Relationship Id="rId25" Type="http://schemas.openxmlformats.org/officeDocument/2006/relationships/hyperlink" Target="https://www.itu.int/md/S20-SG-CIR-0051" TargetMode="External"/><Relationship Id="rId46" Type="http://schemas.openxmlformats.org/officeDocument/2006/relationships/hyperlink" Target="https://www.itu.int/ifa/t/2017/ls/tsag/sp16-tsag-oLS-00039.doc" TargetMode="External"/><Relationship Id="rId67" Type="http://schemas.openxmlformats.org/officeDocument/2006/relationships/hyperlink" Target="https://www.itu.int/md/meetingdoc.asp?lang=en&amp;parent=T17-TSAG-210111-TD-GEN-0979" TargetMode="External"/><Relationship Id="rId116" Type="http://schemas.openxmlformats.org/officeDocument/2006/relationships/theme" Target="theme/theme1.xml"/><Relationship Id="rId20" Type="http://schemas.openxmlformats.org/officeDocument/2006/relationships/hyperlink" Target="https://www.itu.int/md/T17-TSAG-210111-TD-GEN-0931" TargetMode="External"/><Relationship Id="rId41" Type="http://schemas.openxmlformats.org/officeDocument/2006/relationships/hyperlink" Target="https://www.itu.int/md/T17-TSAG-210111-TD-GEN-0922" TargetMode="External"/><Relationship Id="rId62" Type="http://schemas.openxmlformats.org/officeDocument/2006/relationships/hyperlink" Target="https://www.itu.int/md/meetingdoc.asp?lang=en&amp;parent=T17-TSAG-R-0015" TargetMode="External"/><Relationship Id="rId83" Type="http://schemas.openxmlformats.org/officeDocument/2006/relationships/hyperlink" Target="https://www.itu.int/md/T17-TSAG-210111-TD-GEN-0928" TargetMode="External"/><Relationship Id="rId88" Type="http://schemas.openxmlformats.org/officeDocument/2006/relationships/hyperlink" Target="https://www.itu.int/ifa/t/2017/ls/tsag/sp16-tsag-oLS-00041.zip" TargetMode="External"/><Relationship Id="rId111" Type="http://schemas.openxmlformats.org/officeDocument/2006/relationships/hyperlink" Target="https://www.itu.int/md/T17-TSAG-210111-TD-GEN-101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F883B4882C417C85E2B3C268ED2541"/>
        <w:category>
          <w:name w:val="General"/>
          <w:gallery w:val="placeholder"/>
        </w:category>
        <w:types>
          <w:type w:val="bbPlcHdr"/>
        </w:types>
        <w:behaviors>
          <w:behavior w:val="content"/>
        </w:behaviors>
        <w:guid w:val="{DEFB7156-073B-4A3D-BB5D-5F2BB097C8A3}"/>
      </w:docPartPr>
      <w:docPartBody>
        <w:p w:rsidR="00630966" w:rsidRDefault="00630966" w:rsidP="00630966">
          <w:pPr>
            <w:pStyle w:val="5CF883B4882C417C85E2B3C268ED2541"/>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66"/>
    <w:rsid w:val="00182CB4"/>
    <w:rsid w:val="003F2990"/>
    <w:rsid w:val="004A72A6"/>
    <w:rsid w:val="004E47F5"/>
    <w:rsid w:val="00566A77"/>
    <w:rsid w:val="005A0B8B"/>
    <w:rsid w:val="00630966"/>
    <w:rsid w:val="00734B8D"/>
    <w:rsid w:val="007431DD"/>
    <w:rsid w:val="007C2863"/>
    <w:rsid w:val="00B85DC0"/>
    <w:rsid w:val="00CE54BF"/>
    <w:rsid w:val="00F377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966"/>
    <w:rPr>
      <w:rFonts w:ascii="Times New Roman" w:hAnsi="Times New Roman"/>
      <w:color w:val="808080"/>
    </w:rPr>
  </w:style>
  <w:style w:type="paragraph" w:customStyle="1" w:styleId="5CF883B4882C417C85E2B3C268ED2541">
    <w:name w:val="5CF883B4882C417C85E2B3C268ED2541"/>
    <w:rsid w:val="00630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1EC0-9E82-4B7D-926A-E83764DB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50</TotalTime>
  <Pages>28</Pages>
  <Words>10701</Words>
  <Characters>66103</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7</cp:revision>
  <cp:lastPrinted>2017-01-26T10:12:00Z</cp:lastPrinted>
  <dcterms:created xsi:type="dcterms:W3CDTF">2021-03-18T11:10:00Z</dcterms:created>
  <dcterms:modified xsi:type="dcterms:W3CDTF">2021-04-01T10:53:00Z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