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2244A3" w:rsidRPr="002244A3" w14:paraId="5C43F28E" w14:textId="77777777" w:rsidTr="00321061">
        <w:trPr>
          <w:cantSplit/>
        </w:trPr>
        <w:tc>
          <w:tcPr>
            <w:tcW w:w="1191" w:type="dxa"/>
            <w:vMerge w:val="restart"/>
          </w:tcPr>
          <w:p w14:paraId="541B27EA" w14:textId="77777777" w:rsidR="002244A3" w:rsidRPr="002244A3" w:rsidRDefault="002244A3" w:rsidP="002244A3">
            <w:pPr>
              <w:rPr>
                <w:sz w:val="20"/>
                <w:szCs w:val="20"/>
              </w:rPr>
            </w:pPr>
            <w:r w:rsidRPr="002244A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63AEC94" wp14:editId="1D92ACD4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0D7225C" w14:textId="77777777" w:rsidR="002244A3" w:rsidRPr="002244A3" w:rsidRDefault="002244A3" w:rsidP="002244A3">
            <w:pPr>
              <w:rPr>
                <w:sz w:val="16"/>
                <w:szCs w:val="16"/>
              </w:rPr>
            </w:pPr>
            <w:r w:rsidRPr="002244A3">
              <w:rPr>
                <w:sz w:val="16"/>
                <w:szCs w:val="16"/>
              </w:rPr>
              <w:t>INTERNATIONAL TELECOMMUNICATION UNION</w:t>
            </w:r>
          </w:p>
          <w:p w14:paraId="484E01E8" w14:textId="77777777" w:rsidR="002244A3" w:rsidRPr="002244A3" w:rsidRDefault="002244A3" w:rsidP="002244A3">
            <w:pPr>
              <w:rPr>
                <w:b/>
                <w:bCs/>
                <w:sz w:val="26"/>
                <w:szCs w:val="26"/>
              </w:rPr>
            </w:pPr>
            <w:r w:rsidRPr="002244A3">
              <w:rPr>
                <w:b/>
                <w:bCs/>
                <w:sz w:val="26"/>
                <w:szCs w:val="26"/>
              </w:rPr>
              <w:t>TELECOMMUNICATION</w:t>
            </w:r>
            <w:r w:rsidRPr="002244A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3ABFCFE" w14:textId="77777777" w:rsidR="002244A3" w:rsidRPr="002244A3" w:rsidRDefault="002244A3" w:rsidP="002244A3">
            <w:pPr>
              <w:rPr>
                <w:sz w:val="20"/>
                <w:szCs w:val="20"/>
              </w:rPr>
            </w:pPr>
            <w:r w:rsidRPr="002244A3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14:paraId="281582B4" w14:textId="097241B9" w:rsidR="002244A3" w:rsidRPr="002244A3" w:rsidRDefault="002244A3" w:rsidP="002244A3">
            <w:pPr>
              <w:pStyle w:val="Docnumber"/>
            </w:pPr>
            <w:r>
              <w:t>TSAG-</w:t>
            </w:r>
            <w:r w:rsidR="006A6BDD">
              <w:t>TD</w:t>
            </w:r>
            <w:r w:rsidR="00B92526">
              <w:t>730</w:t>
            </w:r>
            <w:bookmarkStart w:id="0" w:name="_GoBack"/>
            <w:bookmarkEnd w:id="0"/>
          </w:p>
        </w:tc>
      </w:tr>
      <w:tr w:rsidR="002244A3" w:rsidRPr="002244A3" w14:paraId="6A6A5980" w14:textId="77777777" w:rsidTr="00321061">
        <w:trPr>
          <w:cantSplit/>
        </w:trPr>
        <w:tc>
          <w:tcPr>
            <w:tcW w:w="1191" w:type="dxa"/>
            <w:vMerge/>
          </w:tcPr>
          <w:p w14:paraId="35BD1025" w14:textId="77777777" w:rsidR="002244A3" w:rsidRPr="002244A3" w:rsidRDefault="002244A3" w:rsidP="002244A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31213E20" w14:textId="77777777" w:rsidR="002244A3" w:rsidRPr="002244A3" w:rsidRDefault="002244A3" w:rsidP="002244A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3590D91" w14:textId="4E71BB8D" w:rsidR="002244A3" w:rsidRPr="002244A3" w:rsidRDefault="002244A3" w:rsidP="002244A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2244A3" w:rsidRPr="002244A3" w14:paraId="3D544E81" w14:textId="77777777" w:rsidTr="00321061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CF87DF0" w14:textId="77777777" w:rsidR="002244A3" w:rsidRPr="002244A3" w:rsidRDefault="002244A3" w:rsidP="002244A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34040C06" w14:textId="77777777" w:rsidR="002244A3" w:rsidRPr="002244A3" w:rsidRDefault="002244A3" w:rsidP="002244A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A4DFFA0" w14:textId="77777777" w:rsidR="002244A3" w:rsidRPr="002244A3" w:rsidRDefault="002244A3" w:rsidP="002244A3">
            <w:pPr>
              <w:jc w:val="right"/>
              <w:rPr>
                <w:b/>
                <w:bCs/>
                <w:sz w:val="28"/>
                <w:szCs w:val="28"/>
              </w:rPr>
            </w:pPr>
            <w:r w:rsidRPr="002244A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244A3" w:rsidRPr="00B92526" w14:paraId="35408418" w14:textId="77777777" w:rsidTr="00321061">
        <w:trPr>
          <w:cantSplit/>
        </w:trPr>
        <w:tc>
          <w:tcPr>
            <w:tcW w:w="1617" w:type="dxa"/>
            <w:gridSpan w:val="3"/>
          </w:tcPr>
          <w:p w14:paraId="6654793C" w14:textId="77777777" w:rsidR="002244A3" w:rsidRPr="00B92526" w:rsidRDefault="002244A3" w:rsidP="002244A3">
            <w:pPr>
              <w:rPr>
                <w:rFonts w:asciiTheme="majorBidi" w:hAnsiTheme="majorBidi" w:cstheme="majorBidi"/>
                <w:b/>
                <w:bCs/>
              </w:rPr>
            </w:pPr>
            <w:r w:rsidRPr="00B92526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51BBF2D9" w14:textId="3400550E" w:rsidR="002244A3" w:rsidRPr="00B92526" w:rsidRDefault="002244A3" w:rsidP="002244A3">
            <w:pPr>
              <w:rPr>
                <w:rFonts w:asciiTheme="majorBidi" w:hAnsiTheme="majorBidi" w:cstheme="majorBidi"/>
              </w:rPr>
            </w:pPr>
            <w:r w:rsidRPr="00B92526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681" w:type="dxa"/>
            <w:gridSpan w:val="2"/>
          </w:tcPr>
          <w:p w14:paraId="326058EF" w14:textId="432CB66B" w:rsidR="002244A3" w:rsidRPr="00B92526" w:rsidRDefault="002244A3" w:rsidP="002244A3">
            <w:pPr>
              <w:jc w:val="right"/>
              <w:rPr>
                <w:rFonts w:asciiTheme="majorBidi" w:hAnsiTheme="majorBidi" w:cstheme="majorBidi"/>
              </w:rPr>
            </w:pPr>
            <w:r w:rsidRPr="00B92526">
              <w:rPr>
                <w:rFonts w:asciiTheme="majorBidi" w:hAnsiTheme="majorBidi" w:cstheme="majorBidi"/>
              </w:rPr>
              <w:t xml:space="preserve">Geneva, </w:t>
            </w:r>
            <w:r w:rsidR="00D2423D" w:rsidRPr="00B92526">
              <w:rPr>
                <w:rFonts w:asciiTheme="majorBidi" w:hAnsiTheme="majorBidi" w:cstheme="majorBidi"/>
              </w:rPr>
              <w:t>10</w:t>
            </w:r>
            <w:r w:rsidRPr="00B92526">
              <w:rPr>
                <w:rFonts w:asciiTheme="majorBidi" w:hAnsiTheme="majorBidi" w:cstheme="majorBidi"/>
              </w:rPr>
              <w:t>-</w:t>
            </w:r>
            <w:r w:rsidR="00D2423D" w:rsidRPr="00B92526">
              <w:rPr>
                <w:rFonts w:asciiTheme="majorBidi" w:hAnsiTheme="majorBidi" w:cstheme="majorBidi"/>
              </w:rPr>
              <w:t>14</w:t>
            </w:r>
            <w:r w:rsidRPr="00B92526">
              <w:rPr>
                <w:rFonts w:asciiTheme="majorBidi" w:hAnsiTheme="majorBidi" w:cstheme="majorBidi"/>
              </w:rPr>
              <w:t xml:space="preserve"> </w:t>
            </w:r>
            <w:r w:rsidR="00D2423D" w:rsidRPr="00B92526">
              <w:rPr>
                <w:rFonts w:asciiTheme="majorBidi" w:hAnsiTheme="majorBidi" w:cstheme="majorBidi"/>
              </w:rPr>
              <w:t>February</w:t>
            </w:r>
            <w:r w:rsidRPr="00B92526">
              <w:rPr>
                <w:rFonts w:asciiTheme="majorBidi" w:hAnsiTheme="majorBidi" w:cstheme="majorBidi"/>
              </w:rPr>
              <w:t xml:space="preserve"> 20</w:t>
            </w:r>
            <w:r w:rsidR="00D2423D" w:rsidRPr="00B92526">
              <w:rPr>
                <w:rFonts w:asciiTheme="majorBidi" w:hAnsiTheme="majorBidi" w:cstheme="majorBidi"/>
              </w:rPr>
              <w:t>20</w:t>
            </w:r>
          </w:p>
        </w:tc>
      </w:tr>
      <w:tr w:rsidR="002244A3" w:rsidRPr="00B92526" w14:paraId="4C4902F6" w14:textId="77777777" w:rsidTr="00321061">
        <w:trPr>
          <w:cantSplit/>
        </w:trPr>
        <w:tc>
          <w:tcPr>
            <w:tcW w:w="9923" w:type="dxa"/>
            <w:gridSpan w:val="6"/>
          </w:tcPr>
          <w:p w14:paraId="07185A33" w14:textId="59E26926" w:rsidR="002244A3" w:rsidRPr="00B92526" w:rsidRDefault="002244A3" w:rsidP="002244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" w:name="dtitle" w:colFirst="0" w:colLast="0"/>
            <w:r w:rsidRPr="00B92526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bookmarkEnd w:id="1"/>
      <w:tr w:rsidR="002244A3" w:rsidRPr="00B92526" w14:paraId="7838C28E" w14:textId="77777777" w:rsidTr="00321061">
        <w:trPr>
          <w:cantSplit/>
        </w:trPr>
        <w:tc>
          <w:tcPr>
            <w:tcW w:w="1617" w:type="dxa"/>
            <w:gridSpan w:val="3"/>
          </w:tcPr>
          <w:p w14:paraId="28036632" w14:textId="77777777" w:rsidR="002244A3" w:rsidRPr="00B92526" w:rsidRDefault="002244A3" w:rsidP="002244A3">
            <w:pPr>
              <w:rPr>
                <w:rFonts w:asciiTheme="majorBidi" w:hAnsiTheme="majorBidi" w:cstheme="majorBidi"/>
                <w:b/>
                <w:bCs/>
              </w:rPr>
            </w:pPr>
            <w:r w:rsidRPr="00B92526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57442F0" w14:textId="55E08DB7" w:rsidR="002244A3" w:rsidRPr="00B92526" w:rsidRDefault="00796763" w:rsidP="002244A3">
            <w:pPr>
              <w:rPr>
                <w:rFonts w:asciiTheme="majorBidi" w:hAnsiTheme="majorBidi" w:cstheme="majorBidi"/>
              </w:rPr>
            </w:pPr>
            <w:r w:rsidRPr="00B92526">
              <w:rPr>
                <w:rFonts w:asciiTheme="majorBidi" w:hAnsiTheme="majorBidi" w:cstheme="majorBidi"/>
              </w:rPr>
              <w:t>TSB</w:t>
            </w:r>
          </w:p>
        </w:tc>
      </w:tr>
      <w:tr w:rsidR="002244A3" w:rsidRPr="00B92526" w14:paraId="43FF23B2" w14:textId="77777777" w:rsidTr="00321061">
        <w:trPr>
          <w:cantSplit/>
        </w:trPr>
        <w:tc>
          <w:tcPr>
            <w:tcW w:w="1617" w:type="dxa"/>
            <w:gridSpan w:val="3"/>
          </w:tcPr>
          <w:p w14:paraId="348CCBD4" w14:textId="77777777" w:rsidR="002244A3" w:rsidRPr="00B92526" w:rsidRDefault="002244A3" w:rsidP="002244A3">
            <w:pPr>
              <w:rPr>
                <w:rFonts w:asciiTheme="majorBidi" w:hAnsiTheme="majorBidi" w:cstheme="majorBidi"/>
              </w:rPr>
            </w:pPr>
            <w:r w:rsidRPr="00B92526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187462CD" w14:textId="0D7ECC5D" w:rsidR="002244A3" w:rsidRPr="00B92526" w:rsidRDefault="00796763" w:rsidP="0055700E">
            <w:pPr>
              <w:rPr>
                <w:rFonts w:asciiTheme="majorBidi" w:hAnsiTheme="majorBidi" w:cstheme="majorBidi"/>
              </w:rPr>
            </w:pPr>
            <w:r w:rsidRPr="00B92526">
              <w:rPr>
                <w:rFonts w:asciiTheme="majorBidi" w:hAnsiTheme="majorBidi" w:cstheme="majorBidi"/>
              </w:rPr>
              <w:t>TSAG restructuring principles (TSAG-R7, February 2016)</w:t>
            </w:r>
          </w:p>
        </w:tc>
      </w:tr>
      <w:tr w:rsidR="002244A3" w:rsidRPr="00B92526" w14:paraId="4F6F91D8" w14:textId="77777777" w:rsidTr="00321061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E09399C" w14:textId="77777777" w:rsidR="002244A3" w:rsidRPr="00B92526" w:rsidRDefault="002244A3" w:rsidP="002244A3">
            <w:pPr>
              <w:rPr>
                <w:rFonts w:asciiTheme="majorBidi" w:hAnsiTheme="majorBidi" w:cstheme="majorBidi"/>
                <w:b/>
                <w:bCs/>
              </w:rPr>
            </w:pPr>
            <w:bookmarkStart w:id="2" w:name="dpurpose" w:colFirst="1" w:colLast="1"/>
            <w:r w:rsidRPr="00B92526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32F3D643" w14:textId="6BBD57E9" w:rsidR="002244A3" w:rsidRPr="00B92526" w:rsidRDefault="002244A3" w:rsidP="002244A3">
            <w:pPr>
              <w:rPr>
                <w:rFonts w:asciiTheme="majorBidi" w:hAnsiTheme="majorBidi" w:cstheme="majorBidi"/>
              </w:rPr>
            </w:pPr>
            <w:r w:rsidRPr="00B92526">
              <w:rPr>
                <w:rFonts w:asciiTheme="majorBidi" w:hAnsiTheme="majorBidi" w:cstheme="majorBidi"/>
              </w:rPr>
              <w:t>Information</w:t>
            </w:r>
          </w:p>
        </w:tc>
      </w:tr>
      <w:bookmarkEnd w:id="2"/>
      <w:tr w:rsidR="00796763" w:rsidRPr="00B92526" w14:paraId="4BF24086" w14:textId="77777777" w:rsidTr="00321061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8D4C7C" w14:textId="77777777" w:rsidR="00796763" w:rsidRPr="00B92526" w:rsidRDefault="00796763" w:rsidP="00796763">
            <w:pPr>
              <w:rPr>
                <w:rFonts w:asciiTheme="majorBidi" w:hAnsiTheme="majorBidi" w:cstheme="majorBidi"/>
                <w:b/>
                <w:bCs/>
              </w:rPr>
            </w:pPr>
            <w:r w:rsidRPr="00B92526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6BBE43A" w14:textId="0B41F0A1" w:rsidR="00796763" w:rsidRPr="00B92526" w:rsidRDefault="00B92526" w:rsidP="00796763">
            <w:pPr>
              <w:rPr>
                <w:rFonts w:asciiTheme="majorBidi" w:hAnsiTheme="majorBidi" w:cstheme="majorBidi"/>
                <w:lang w:val="fr-FR"/>
              </w:rPr>
            </w:pPr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2128734414"/>
                <w:placeholder>
                  <w:docPart w:val="3D22ABB59244451982E5F2FC7C00DE63"/>
                </w:placeholder>
                <w:text w:multiLine="1"/>
              </w:sdtPr>
              <w:sdtEndPr/>
              <w:sdtContent>
                <w:r w:rsidR="00796763" w:rsidRPr="00B92526">
                  <w:rPr>
                    <w:rFonts w:asciiTheme="majorBidi" w:hAnsiTheme="majorBidi" w:cstheme="majorBidi"/>
                  </w:rPr>
                  <w:t>TSB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1841462471"/>
            <w:placeholder>
              <w:docPart w:val="4C86D8285F294DDFAFF8138A6976CF45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12F3ADE" w14:textId="1171934E" w:rsidR="00796763" w:rsidRPr="00B92526" w:rsidRDefault="00796763" w:rsidP="00796763">
                <w:pPr>
                  <w:rPr>
                    <w:rFonts w:asciiTheme="majorBidi" w:hAnsiTheme="majorBidi" w:cstheme="majorBidi"/>
                    <w:lang w:val="pt-BR"/>
                  </w:rPr>
                </w:pPr>
                <w:r w:rsidRPr="00B92526">
                  <w:rPr>
                    <w:rFonts w:asciiTheme="majorBidi" w:hAnsiTheme="majorBidi" w:cstheme="majorBidi"/>
                    <w:lang w:val="pt-BR"/>
                  </w:rPr>
                  <w:t xml:space="preserve">E-mail: </w:t>
                </w:r>
                <w:hyperlink r:id="rId11" w:history="1">
                  <w:r w:rsidRPr="00B92526">
                    <w:rPr>
                      <w:rStyle w:val="Hyperlink"/>
                      <w:rFonts w:asciiTheme="majorBidi" w:hAnsiTheme="majorBidi" w:cstheme="majorBidi"/>
                      <w:lang w:val="pt-BR"/>
                    </w:rPr>
                    <w:t>tsbtsag@itu.int</w:t>
                  </w:r>
                </w:hyperlink>
              </w:p>
            </w:tc>
          </w:sdtContent>
        </w:sdt>
      </w:tr>
    </w:tbl>
    <w:p w14:paraId="27A22168" w14:textId="22A9974C" w:rsidR="005F6682" w:rsidRPr="00B92526" w:rsidRDefault="005F6682" w:rsidP="005F6682">
      <w:pPr>
        <w:rPr>
          <w:rFonts w:asciiTheme="majorBidi" w:hAnsiTheme="majorBidi" w:cstheme="majorBidi"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F6682" w:rsidRPr="00B92526" w14:paraId="232438B7" w14:textId="77777777" w:rsidTr="006A6BDD">
        <w:trPr>
          <w:cantSplit/>
        </w:trPr>
        <w:tc>
          <w:tcPr>
            <w:tcW w:w="1607" w:type="dxa"/>
          </w:tcPr>
          <w:p w14:paraId="11E86CA0" w14:textId="77777777" w:rsidR="005F6682" w:rsidRPr="00B92526" w:rsidRDefault="005F6682" w:rsidP="00321061">
            <w:pPr>
              <w:rPr>
                <w:rFonts w:asciiTheme="majorBidi" w:hAnsiTheme="majorBidi" w:cstheme="majorBidi"/>
                <w:b/>
                <w:bCs/>
              </w:rPr>
            </w:pPr>
            <w:r w:rsidRPr="00B92526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1C9BE170" w14:textId="009D27F7" w:rsidR="005F6682" w:rsidRPr="00B92526" w:rsidRDefault="00B92526" w:rsidP="006A6BDD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Keywords"/>
                <w:tag w:val="Keywords"/>
                <w:id w:val="-1329598096"/>
                <w:placeholder>
                  <w:docPart w:val="93871AB04511E74AB35DF98A34426B6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96763" w:rsidRPr="00B92526">
                  <w:rPr>
                    <w:rFonts w:asciiTheme="majorBidi" w:hAnsiTheme="majorBidi" w:cstheme="majorBidi"/>
                  </w:rPr>
                  <w:t>WTSA; Restructuring; Principles</w:t>
                </w:r>
                <w:r w:rsidR="006A6BDD" w:rsidRPr="00B92526">
                  <w:rPr>
                    <w:rFonts w:asciiTheme="majorBidi" w:hAnsiTheme="majorBidi" w:cstheme="majorBidi"/>
                  </w:rPr>
                  <w:t>;</w:t>
                </w:r>
              </w:sdtContent>
            </w:sdt>
          </w:p>
        </w:tc>
      </w:tr>
      <w:tr w:rsidR="005F6682" w:rsidRPr="00B92526" w14:paraId="545F4834" w14:textId="77777777" w:rsidTr="006A6BDD">
        <w:trPr>
          <w:cantSplit/>
        </w:trPr>
        <w:tc>
          <w:tcPr>
            <w:tcW w:w="1607" w:type="dxa"/>
          </w:tcPr>
          <w:p w14:paraId="3FA092B5" w14:textId="77777777" w:rsidR="005F6682" w:rsidRPr="00B92526" w:rsidRDefault="005F6682" w:rsidP="00321061">
            <w:pPr>
              <w:rPr>
                <w:rFonts w:asciiTheme="majorBidi" w:hAnsiTheme="majorBidi" w:cstheme="majorBidi"/>
                <w:b/>
                <w:bCs/>
              </w:rPr>
            </w:pPr>
            <w:r w:rsidRPr="00B92526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</w:rPr>
            <w:alias w:val="Abstract"/>
            <w:tag w:val="Abstract"/>
            <w:id w:val="-939903723"/>
            <w:placeholder>
              <w:docPart w:val="A95C959E3F36A54DAD07C43FA45B58C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0E28F583" w14:textId="6A4EAF94" w:rsidR="005F6682" w:rsidRPr="00B92526" w:rsidRDefault="00796763" w:rsidP="00321061">
                <w:pPr>
                  <w:rPr>
                    <w:rFonts w:asciiTheme="majorBidi" w:hAnsiTheme="majorBidi" w:cstheme="majorBidi"/>
                  </w:rPr>
                </w:pPr>
                <w:r w:rsidRPr="00B92526">
                  <w:rPr>
                    <w:rFonts w:asciiTheme="majorBidi" w:hAnsiTheme="majorBidi" w:cstheme="majorBidi"/>
                  </w:rPr>
                  <w:t>This TD reproduce</w:t>
                </w:r>
                <w:r w:rsidR="00CC2399" w:rsidRPr="00B92526">
                  <w:rPr>
                    <w:rFonts w:asciiTheme="majorBidi" w:hAnsiTheme="majorBidi" w:cstheme="majorBidi"/>
                  </w:rPr>
                  <w:t>s</w:t>
                </w:r>
                <w:r w:rsidRPr="00B92526">
                  <w:rPr>
                    <w:rFonts w:asciiTheme="majorBidi" w:hAnsiTheme="majorBidi" w:cstheme="majorBidi"/>
                  </w:rPr>
                  <w:t xml:space="preserve"> the restructuring principles agreed at its meeting in Geneva, February 2016 (TSAG-R7, Annex A)</w:t>
                </w:r>
                <w:r w:rsidR="00E87F87" w:rsidRPr="00B92526">
                  <w:rPr>
                    <w:rFonts w:asciiTheme="majorBidi" w:hAnsiTheme="majorBidi" w:cstheme="majorBidi"/>
                  </w:rPr>
                  <w:t xml:space="preserve">, which </w:t>
                </w:r>
                <w:r w:rsidRPr="00B92526">
                  <w:rPr>
                    <w:rFonts w:asciiTheme="majorBidi" w:hAnsiTheme="majorBidi" w:cstheme="majorBidi"/>
                  </w:rPr>
                  <w:t>may be taken as baseline to accelerate debates.</w:t>
                </w:r>
              </w:p>
            </w:tc>
          </w:sdtContent>
        </w:sdt>
      </w:tr>
    </w:tbl>
    <w:p w14:paraId="32B31B4B" w14:textId="50A0E7D2" w:rsidR="00796763" w:rsidRPr="00B92526" w:rsidRDefault="00796763" w:rsidP="00796763">
      <w:pPr>
        <w:rPr>
          <w:rFonts w:asciiTheme="majorBidi" w:hAnsiTheme="majorBidi" w:cstheme="majorBidi"/>
        </w:rPr>
      </w:pPr>
      <w:r w:rsidRPr="00B92526">
        <w:rPr>
          <w:rFonts w:asciiTheme="majorBidi" w:hAnsiTheme="majorBidi" w:cstheme="majorBidi"/>
        </w:rPr>
        <w:t xml:space="preserve">TSAG is reminded of the restructuring principles agreed at its meeting in Geneva, February 2016, </w:t>
      </w:r>
      <w:r w:rsidR="00E87F87" w:rsidRPr="00B92526">
        <w:rPr>
          <w:rFonts w:asciiTheme="majorBidi" w:hAnsiTheme="majorBidi" w:cstheme="majorBidi"/>
        </w:rPr>
        <w:t>(see</w:t>
      </w:r>
      <w:r w:rsidRPr="00B92526">
        <w:rPr>
          <w:rFonts w:asciiTheme="majorBidi" w:hAnsiTheme="majorBidi" w:cstheme="majorBidi"/>
        </w:rPr>
        <w:t xml:space="preserve"> Annex A of [TSAG-R7]</w:t>
      </w:r>
      <w:r w:rsidR="00E87F87" w:rsidRPr="00B92526">
        <w:rPr>
          <w:rFonts w:asciiTheme="majorBidi" w:hAnsiTheme="majorBidi" w:cstheme="majorBidi"/>
        </w:rPr>
        <w:t>)</w:t>
      </w:r>
      <w:r w:rsidRPr="00B92526">
        <w:rPr>
          <w:rFonts w:asciiTheme="majorBidi" w:hAnsiTheme="majorBidi" w:cstheme="majorBidi"/>
        </w:rPr>
        <w:t>. Since these seven high-level principles have not been revised, they can be taken as baseline, in order to accelerate debates.</w:t>
      </w:r>
    </w:p>
    <w:p w14:paraId="3A924A34" w14:textId="3BDED38B" w:rsidR="00796763" w:rsidRPr="00B92526" w:rsidRDefault="00796763" w:rsidP="00796763">
      <w:pPr>
        <w:rPr>
          <w:rFonts w:asciiTheme="majorBidi" w:hAnsiTheme="majorBidi" w:cstheme="majorBidi"/>
        </w:rPr>
      </w:pPr>
      <w:r w:rsidRPr="00B92526">
        <w:rPr>
          <w:rFonts w:asciiTheme="majorBidi" w:hAnsiTheme="majorBidi" w:cstheme="majorBidi"/>
        </w:rPr>
        <w:t>The following are the relevant excerpts of [TSAG-R7]:</w:t>
      </w:r>
    </w:p>
    <w:p w14:paraId="6E664DC4" w14:textId="4EE69CD6" w:rsidR="00796763" w:rsidRPr="00B92526" w:rsidRDefault="00796763" w:rsidP="00E87F87">
      <w:pPr>
        <w:pStyle w:val="CorrectionSeparatorBegin"/>
        <w:spacing w:after="0"/>
        <w:rPr>
          <w:rFonts w:asciiTheme="majorBidi" w:hAnsiTheme="majorBidi" w:cstheme="majorBidi"/>
          <w:sz w:val="24"/>
          <w:szCs w:val="24"/>
        </w:rPr>
      </w:pPr>
      <w:r w:rsidRPr="00B92526">
        <w:rPr>
          <w:rFonts w:asciiTheme="majorBidi" w:hAnsiTheme="majorBidi" w:cstheme="majorBidi"/>
          <w:sz w:val="24"/>
          <w:szCs w:val="24"/>
        </w:rPr>
        <w:t>Start excerpt</w:t>
      </w:r>
    </w:p>
    <w:p w14:paraId="0FE1704A" w14:textId="77777777" w:rsidR="00796763" w:rsidRPr="00B92526" w:rsidRDefault="00796763" w:rsidP="00796763">
      <w:pPr>
        <w:rPr>
          <w:rFonts w:asciiTheme="majorBidi" w:hAnsiTheme="majorBidi" w:cstheme="majorBidi"/>
          <w:b/>
          <w:bCs/>
        </w:rPr>
      </w:pPr>
      <w:r w:rsidRPr="00B92526">
        <w:rPr>
          <w:rFonts w:asciiTheme="majorBidi" w:hAnsiTheme="majorBidi" w:cstheme="majorBidi"/>
          <w:b/>
          <w:bCs/>
        </w:rPr>
        <w:t>…</w:t>
      </w:r>
    </w:p>
    <w:p w14:paraId="092562D3" w14:textId="7D1E564B" w:rsidR="00796763" w:rsidRPr="00B92526" w:rsidRDefault="00796763" w:rsidP="00796763">
      <w:pPr>
        <w:rPr>
          <w:rFonts w:asciiTheme="majorBidi" w:hAnsiTheme="majorBidi" w:cstheme="majorBidi"/>
          <w:lang w:eastAsia="en-US"/>
        </w:rPr>
      </w:pPr>
      <w:r w:rsidRPr="00B92526">
        <w:rPr>
          <w:rFonts w:asciiTheme="majorBidi" w:hAnsiTheme="majorBidi" w:cstheme="majorBidi"/>
        </w:rPr>
        <w:t>13.3.3</w:t>
      </w:r>
      <w:r w:rsidRPr="00B92526">
        <w:rPr>
          <w:rFonts w:asciiTheme="majorBidi" w:hAnsiTheme="majorBidi" w:cstheme="majorBidi"/>
        </w:rPr>
        <w:tab/>
        <w:t xml:space="preserve">TSAG adopted the seven high-level principles for study group structure found in </w:t>
      </w:r>
      <w:hyperlink w:anchor="AnnexA" w:history="1">
        <w:r w:rsidRPr="00B92526">
          <w:rPr>
            <w:rStyle w:val="Hyperlink"/>
            <w:rFonts w:asciiTheme="majorBidi" w:hAnsiTheme="majorBidi" w:cstheme="majorBidi"/>
          </w:rPr>
          <w:t>Annex A</w:t>
        </w:r>
      </w:hyperlink>
      <w:r w:rsidRPr="00B92526">
        <w:rPr>
          <w:rFonts w:asciiTheme="majorBidi" w:hAnsiTheme="majorBidi" w:cstheme="majorBidi"/>
        </w:rPr>
        <w:t xml:space="preserve"> of this Report (from Annex A of </w:t>
      </w:r>
      <w:hyperlink r:id="rId12" w:history="1">
        <w:r w:rsidRPr="00B92526">
          <w:rPr>
            <w:rStyle w:val="Hyperlink"/>
            <w:rFonts w:asciiTheme="majorBidi" w:hAnsiTheme="majorBidi" w:cstheme="majorBidi"/>
          </w:rPr>
          <w:t>TD457Rev2</w:t>
        </w:r>
      </w:hyperlink>
      <w:r w:rsidRPr="00B92526">
        <w:rPr>
          <w:rFonts w:asciiTheme="majorBidi" w:hAnsiTheme="majorBidi" w:cstheme="majorBidi"/>
        </w:rPr>
        <w:t>).</w:t>
      </w:r>
    </w:p>
    <w:p w14:paraId="7A4D0108" w14:textId="2A5DF5CF" w:rsidR="00796763" w:rsidRPr="00B92526" w:rsidRDefault="00796763" w:rsidP="00796763">
      <w:pPr>
        <w:rPr>
          <w:rFonts w:asciiTheme="majorBidi" w:hAnsiTheme="majorBidi" w:cstheme="majorBidi"/>
          <w:b/>
          <w:bCs/>
        </w:rPr>
      </w:pPr>
      <w:r w:rsidRPr="00B92526">
        <w:rPr>
          <w:rFonts w:asciiTheme="majorBidi" w:hAnsiTheme="majorBidi" w:cstheme="majorBidi"/>
          <w:b/>
          <w:bCs/>
        </w:rPr>
        <w:t>…</w:t>
      </w:r>
    </w:p>
    <w:p w14:paraId="772D7B93" w14:textId="77777777" w:rsidR="00796763" w:rsidRPr="00B92526" w:rsidRDefault="00796763" w:rsidP="00E87F87">
      <w:pPr>
        <w:pStyle w:val="Heading1Centered"/>
        <w:spacing w:before="120" w:after="120"/>
        <w:rPr>
          <w:rFonts w:asciiTheme="majorBidi" w:hAnsiTheme="majorBidi" w:cstheme="majorBidi"/>
          <w:szCs w:val="24"/>
        </w:rPr>
      </w:pPr>
      <w:bookmarkStart w:id="3" w:name="AnnexA"/>
      <w:r w:rsidRPr="00B92526">
        <w:rPr>
          <w:rFonts w:asciiTheme="majorBidi" w:hAnsiTheme="majorBidi" w:cstheme="majorBidi"/>
          <w:szCs w:val="24"/>
        </w:rPr>
        <w:t>Annex A</w:t>
      </w:r>
      <w:bookmarkEnd w:id="3"/>
      <w:r w:rsidRPr="00B92526">
        <w:rPr>
          <w:rFonts w:asciiTheme="majorBidi" w:hAnsiTheme="majorBidi" w:cstheme="majorBidi"/>
          <w:szCs w:val="24"/>
        </w:rPr>
        <w:t xml:space="preserve">: </w:t>
      </w:r>
      <w:r w:rsidRPr="00B92526">
        <w:rPr>
          <w:rFonts w:asciiTheme="majorBidi" w:hAnsiTheme="majorBidi" w:cstheme="majorBidi"/>
          <w:szCs w:val="24"/>
        </w:rPr>
        <w:br/>
        <w:t>Seven high-level study group structure principles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8"/>
      </w:tblGrid>
      <w:tr w:rsidR="00796763" w:rsidRPr="00B92526" w14:paraId="40565E5A" w14:textId="77777777" w:rsidTr="00796763">
        <w:trPr>
          <w:tblHeader/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88E8C4" w14:textId="77777777" w:rsidR="00796763" w:rsidRPr="00B92526" w:rsidRDefault="00796763">
            <w:pPr>
              <w:pStyle w:val="Tablehead"/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High level SG structure principles</w:t>
            </w:r>
          </w:p>
        </w:tc>
      </w:tr>
      <w:tr w:rsidR="00796763" w:rsidRPr="00B92526" w14:paraId="43E07A22" w14:textId="77777777" w:rsidTr="00796763">
        <w:trPr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6E708C" w14:textId="77777777" w:rsidR="00796763" w:rsidRPr="00B92526" w:rsidRDefault="00796763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A: Optimized structure</w:t>
            </w:r>
          </w:p>
        </w:tc>
      </w:tr>
      <w:tr w:rsidR="00796763" w:rsidRPr="00B92526" w14:paraId="26D991D6" w14:textId="77777777" w:rsidTr="00796763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BA4AF0" w14:textId="77777777" w:rsidR="00796763" w:rsidRPr="00B92526" w:rsidRDefault="00796763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B: Clear mandates</w:t>
            </w:r>
          </w:p>
        </w:tc>
      </w:tr>
      <w:tr w:rsidR="00796763" w:rsidRPr="00B92526" w14:paraId="714E0ACE" w14:textId="77777777" w:rsidTr="00796763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BC7E83" w14:textId="77777777" w:rsidR="00796763" w:rsidRPr="00B92526" w:rsidRDefault="00796763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C: Enhanced coordination and cooperation</w:t>
            </w:r>
          </w:p>
        </w:tc>
      </w:tr>
      <w:tr w:rsidR="00796763" w:rsidRPr="00B92526" w14:paraId="03229807" w14:textId="77777777" w:rsidTr="00796763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0168E9" w14:textId="77777777" w:rsidR="00796763" w:rsidRPr="00B92526" w:rsidRDefault="00796763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D: Cost-effectiveness and attractiveness</w:t>
            </w:r>
          </w:p>
        </w:tc>
      </w:tr>
      <w:tr w:rsidR="00796763" w:rsidRPr="00B92526" w14:paraId="608C1965" w14:textId="77777777" w:rsidTr="00796763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2EEECD" w14:textId="77777777" w:rsidR="00796763" w:rsidRPr="00B92526" w:rsidRDefault="00796763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E: Efficient and productive working methods</w:t>
            </w:r>
          </w:p>
        </w:tc>
      </w:tr>
      <w:tr w:rsidR="00796763" w:rsidRPr="00B92526" w14:paraId="03C2EB0F" w14:textId="77777777" w:rsidTr="00796763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B7303F" w14:textId="77777777" w:rsidR="00796763" w:rsidRPr="00B92526" w:rsidRDefault="00796763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F: Timely identification of standardization needs</w:t>
            </w:r>
          </w:p>
        </w:tc>
      </w:tr>
      <w:tr w:rsidR="00796763" w:rsidRPr="00B92526" w14:paraId="57C34664" w14:textId="77777777" w:rsidTr="00796763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C04FD3" w14:textId="77777777" w:rsidR="00796763" w:rsidRPr="00B92526" w:rsidRDefault="00796763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G: Support for bridging the standardization gap</w:t>
            </w:r>
          </w:p>
        </w:tc>
      </w:tr>
    </w:tbl>
    <w:p w14:paraId="79704404" w14:textId="7533FF70" w:rsidR="00796763" w:rsidRPr="00B92526" w:rsidRDefault="00796763" w:rsidP="00E87F87">
      <w:pPr>
        <w:pStyle w:val="CorrectionSeparatorEnd"/>
        <w:spacing w:after="0"/>
        <w:rPr>
          <w:rFonts w:asciiTheme="majorBidi" w:eastAsiaTheme="minorEastAsia" w:hAnsiTheme="majorBidi" w:cstheme="majorBidi"/>
          <w:sz w:val="24"/>
          <w:szCs w:val="24"/>
          <w:lang w:val="en-GB" w:eastAsia="ja-JP"/>
        </w:rPr>
      </w:pPr>
      <w:r w:rsidRPr="00B92526">
        <w:rPr>
          <w:rFonts w:asciiTheme="majorBidi" w:eastAsiaTheme="minorEastAsia" w:hAnsiTheme="majorBidi" w:cstheme="majorBidi"/>
          <w:sz w:val="24"/>
          <w:szCs w:val="24"/>
        </w:rPr>
        <w:t>End Excerpt</w:t>
      </w:r>
    </w:p>
    <w:p w14:paraId="03326D8A" w14:textId="2EC09BC4" w:rsidR="00796763" w:rsidRPr="00B92526" w:rsidRDefault="00796763" w:rsidP="00E87F87">
      <w:pPr>
        <w:pStyle w:val="Headingb"/>
        <w:rPr>
          <w:rFonts w:asciiTheme="majorBidi" w:hAnsiTheme="majorBidi" w:cstheme="majorBidi"/>
          <w:szCs w:val="24"/>
        </w:rPr>
      </w:pPr>
      <w:r w:rsidRPr="00B92526">
        <w:rPr>
          <w:rFonts w:asciiTheme="majorBidi" w:hAnsiTheme="majorBidi" w:cstheme="majorBidi"/>
          <w:szCs w:val="24"/>
        </w:rPr>
        <w:t>Reference:</w:t>
      </w:r>
    </w:p>
    <w:p w14:paraId="2E246760" w14:textId="0F17A507" w:rsidR="00796763" w:rsidRPr="00B92526" w:rsidRDefault="00796763" w:rsidP="00796763">
      <w:pPr>
        <w:ind w:left="1560" w:hanging="1560"/>
        <w:rPr>
          <w:rFonts w:asciiTheme="majorBidi" w:hAnsiTheme="majorBidi" w:cstheme="majorBidi"/>
        </w:rPr>
      </w:pPr>
      <w:r w:rsidRPr="00B92526">
        <w:rPr>
          <w:rFonts w:asciiTheme="majorBidi" w:hAnsiTheme="majorBidi" w:cstheme="majorBidi"/>
        </w:rPr>
        <w:t>[TSAG-R7]</w:t>
      </w:r>
      <w:r w:rsidRPr="00B92526">
        <w:rPr>
          <w:rFonts w:asciiTheme="majorBidi" w:hAnsiTheme="majorBidi" w:cstheme="majorBidi"/>
        </w:rPr>
        <w:tab/>
        <w:t xml:space="preserve">TSAG, </w:t>
      </w:r>
      <w:r w:rsidRPr="00B92526">
        <w:rPr>
          <w:rFonts w:asciiTheme="majorBidi" w:hAnsiTheme="majorBidi" w:cstheme="majorBidi"/>
          <w:i/>
          <w:iCs/>
        </w:rPr>
        <w:t>Report of the fourth TSAG meeting held in Geneva, 1-5 February 2016</w:t>
      </w:r>
      <w:r w:rsidRPr="00B92526">
        <w:rPr>
          <w:rFonts w:asciiTheme="majorBidi" w:hAnsiTheme="majorBidi" w:cstheme="majorBidi"/>
        </w:rPr>
        <w:t xml:space="preserve">, </w:t>
      </w:r>
      <w:hyperlink r:id="rId13" w:history="1">
        <w:r w:rsidRPr="00B92526">
          <w:rPr>
            <w:rStyle w:val="Hyperlink"/>
            <w:rFonts w:asciiTheme="majorBidi" w:hAnsiTheme="majorBidi" w:cstheme="majorBidi"/>
          </w:rPr>
          <w:t>https://itu.int/md/T13-TSAG-R-0007/en</w:t>
        </w:r>
      </w:hyperlink>
    </w:p>
    <w:p w14:paraId="3E1A920B" w14:textId="28762564" w:rsidR="006803C4" w:rsidRPr="00B92526" w:rsidRDefault="006803C4" w:rsidP="006803C4">
      <w:pPr>
        <w:jc w:val="center"/>
        <w:rPr>
          <w:rFonts w:asciiTheme="majorBidi" w:eastAsia="MS Mincho" w:hAnsiTheme="majorBidi" w:cstheme="majorBidi"/>
        </w:rPr>
      </w:pPr>
      <w:r w:rsidRPr="00B92526">
        <w:rPr>
          <w:rFonts w:asciiTheme="majorBidi" w:hAnsiTheme="majorBidi" w:cstheme="majorBidi"/>
        </w:rPr>
        <w:t>__________________</w:t>
      </w:r>
    </w:p>
    <w:sectPr w:rsidR="006803C4" w:rsidRPr="00B92526" w:rsidSect="00E87F87">
      <w:headerReference w:type="default" r:id="rId14"/>
      <w:pgSz w:w="11907" w:h="16840" w:code="9"/>
      <w:pgMar w:top="851" w:right="1134" w:bottom="426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D01C" w14:textId="77777777" w:rsidR="00AA675B" w:rsidRDefault="00AA675B" w:rsidP="00C42125">
      <w:pPr>
        <w:spacing w:before="0"/>
      </w:pPr>
      <w:r>
        <w:separator/>
      </w:r>
    </w:p>
  </w:endnote>
  <w:endnote w:type="continuationSeparator" w:id="0">
    <w:p w14:paraId="4E8A120A" w14:textId="77777777" w:rsidR="00AA675B" w:rsidRDefault="00AA675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35558" w14:textId="77777777" w:rsidR="00AA675B" w:rsidRDefault="00AA675B" w:rsidP="00C42125">
      <w:pPr>
        <w:spacing w:before="0"/>
      </w:pPr>
      <w:r>
        <w:separator/>
      </w:r>
    </w:p>
  </w:footnote>
  <w:footnote w:type="continuationSeparator" w:id="0">
    <w:p w14:paraId="3C5EBEF3" w14:textId="77777777" w:rsidR="00AA675B" w:rsidRDefault="00AA675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66AB" w14:textId="77777777" w:rsidR="007A2381" w:rsidRDefault="007A2381" w:rsidP="007A238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276652D" w14:textId="54DC1F23" w:rsidR="007A2381" w:rsidRPr="00310096" w:rsidRDefault="007A2381" w:rsidP="0031009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87F87">
      <w:rPr>
        <w:noProof/>
      </w:rPr>
      <w:t>TSAG-TDxxx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62C10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4B44"/>
    <w:multiLevelType w:val="hybridMultilevel"/>
    <w:tmpl w:val="443AD836"/>
    <w:lvl w:ilvl="0" w:tplc="A33CE12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4386C11"/>
    <w:multiLevelType w:val="hybridMultilevel"/>
    <w:tmpl w:val="40A2F0D0"/>
    <w:lvl w:ilvl="0" w:tplc="A33CE12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6557FD8"/>
    <w:multiLevelType w:val="multilevel"/>
    <w:tmpl w:val="C4244C12"/>
    <w:styleLink w:val="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3776C"/>
    <w:multiLevelType w:val="hybridMultilevel"/>
    <w:tmpl w:val="6FAA63AC"/>
    <w:lvl w:ilvl="0" w:tplc="08090003">
      <w:start w:val="1"/>
      <w:numFmt w:val="bullet"/>
      <w:lvlText w:val="o"/>
      <w:lvlJc w:val="left"/>
      <w:pPr>
        <w:ind w:left="93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19D255F2"/>
    <w:multiLevelType w:val="hybridMultilevel"/>
    <w:tmpl w:val="FF167BF0"/>
    <w:lvl w:ilvl="0" w:tplc="A33CE12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BD03984"/>
    <w:multiLevelType w:val="hybridMultilevel"/>
    <w:tmpl w:val="935E1382"/>
    <w:lvl w:ilvl="0" w:tplc="2158703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31D7"/>
    <w:multiLevelType w:val="hybridMultilevel"/>
    <w:tmpl w:val="8CBEF006"/>
    <w:lvl w:ilvl="0" w:tplc="560A43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FAA7AFC"/>
    <w:multiLevelType w:val="hybridMultilevel"/>
    <w:tmpl w:val="F1A4B888"/>
    <w:lvl w:ilvl="0" w:tplc="1892070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FF658A5"/>
    <w:multiLevelType w:val="hybridMultilevel"/>
    <w:tmpl w:val="D82EDB0E"/>
    <w:lvl w:ilvl="0" w:tplc="6A2C92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355412"/>
    <w:multiLevelType w:val="hybridMultilevel"/>
    <w:tmpl w:val="F392AE76"/>
    <w:lvl w:ilvl="0" w:tplc="6A2C92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2D20CB2"/>
    <w:multiLevelType w:val="hybridMultilevel"/>
    <w:tmpl w:val="749CF9EA"/>
    <w:lvl w:ilvl="0" w:tplc="6A2C92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48D652D"/>
    <w:multiLevelType w:val="hybridMultilevel"/>
    <w:tmpl w:val="8C8EB908"/>
    <w:lvl w:ilvl="0" w:tplc="FBDE238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95896"/>
    <w:multiLevelType w:val="hybridMultilevel"/>
    <w:tmpl w:val="7056F1D0"/>
    <w:lvl w:ilvl="0" w:tplc="08090003">
      <w:start w:val="1"/>
      <w:numFmt w:val="bullet"/>
      <w:lvlText w:val="o"/>
      <w:lvlJc w:val="left"/>
      <w:pPr>
        <w:ind w:left="93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377660E3"/>
    <w:multiLevelType w:val="hybridMultilevel"/>
    <w:tmpl w:val="5F769378"/>
    <w:lvl w:ilvl="0" w:tplc="765628F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399F370F"/>
    <w:multiLevelType w:val="hybridMultilevel"/>
    <w:tmpl w:val="010C7842"/>
    <w:lvl w:ilvl="0" w:tplc="B686CB8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9DF58EB"/>
    <w:multiLevelType w:val="hybridMultilevel"/>
    <w:tmpl w:val="D464A1E8"/>
    <w:lvl w:ilvl="0" w:tplc="08090003">
      <w:start w:val="1"/>
      <w:numFmt w:val="bullet"/>
      <w:lvlText w:val="o"/>
      <w:lvlJc w:val="left"/>
      <w:pPr>
        <w:ind w:left="93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3CAC5556"/>
    <w:multiLevelType w:val="hybridMultilevel"/>
    <w:tmpl w:val="FAAAE90A"/>
    <w:lvl w:ilvl="0" w:tplc="1AE62A3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EA0300B"/>
    <w:multiLevelType w:val="hybridMultilevel"/>
    <w:tmpl w:val="E9AC1326"/>
    <w:lvl w:ilvl="0" w:tplc="1892070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FD008932">
      <w:numFmt w:val="bullet"/>
      <w:lvlText w:val="•"/>
      <w:lvlJc w:val="left"/>
      <w:pPr>
        <w:ind w:left="1293" w:hanging="570"/>
      </w:pPr>
      <w:rPr>
        <w:rFonts w:ascii="Times New Roman" w:eastAsiaTheme="minorHAnsi" w:hAnsi="Times New Roman" w:cs="Times New Roman" w:hint="default"/>
        <w:b/>
        <w:i w:val="0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3F7D562D"/>
    <w:multiLevelType w:val="hybridMultilevel"/>
    <w:tmpl w:val="80746D58"/>
    <w:lvl w:ilvl="0" w:tplc="6A2C92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3FE44FB9"/>
    <w:multiLevelType w:val="hybridMultilevel"/>
    <w:tmpl w:val="64904522"/>
    <w:lvl w:ilvl="0" w:tplc="6A2C92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424E670C"/>
    <w:multiLevelType w:val="hybridMultilevel"/>
    <w:tmpl w:val="2856BE50"/>
    <w:lvl w:ilvl="0" w:tplc="08090003">
      <w:start w:val="1"/>
      <w:numFmt w:val="bullet"/>
      <w:lvlText w:val="o"/>
      <w:lvlJc w:val="left"/>
      <w:pPr>
        <w:ind w:left="93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1753483"/>
    <w:multiLevelType w:val="hybridMultilevel"/>
    <w:tmpl w:val="8FF4EDFE"/>
    <w:lvl w:ilvl="0" w:tplc="6A2C92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9E57C1C"/>
    <w:multiLevelType w:val="hybridMultilevel"/>
    <w:tmpl w:val="1440443C"/>
    <w:lvl w:ilvl="0" w:tplc="B686CB8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5DF07FA2"/>
    <w:multiLevelType w:val="hybridMultilevel"/>
    <w:tmpl w:val="6BA633CE"/>
    <w:lvl w:ilvl="0" w:tplc="B686CB8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26C1D66"/>
    <w:multiLevelType w:val="hybridMultilevel"/>
    <w:tmpl w:val="20689C4E"/>
    <w:lvl w:ilvl="0" w:tplc="923C85F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65F239C6"/>
    <w:multiLevelType w:val="hybridMultilevel"/>
    <w:tmpl w:val="50BA887C"/>
    <w:lvl w:ilvl="0" w:tplc="6A2C92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6EFA2FCD"/>
    <w:multiLevelType w:val="hybridMultilevel"/>
    <w:tmpl w:val="30F452E2"/>
    <w:lvl w:ilvl="0" w:tplc="AEDA8C9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0634510"/>
    <w:multiLevelType w:val="hybridMultilevel"/>
    <w:tmpl w:val="855A680E"/>
    <w:lvl w:ilvl="0" w:tplc="F03AA8A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74873E65"/>
    <w:multiLevelType w:val="hybridMultilevel"/>
    <w:tmpl w:val="E214D790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15"/>
  </w:num>
  <w:num w:numId="5">
    <w:abstractNumId w:val="18"/>
  </w:num>
  <w:num w:numId="6">
    <w:abstractNumId w:val="8"/>
  </w:num>
  <w:num w:numId="7">
    <w:abstractNumId w:val="26"/>
  </w:num>
  <w:num w:numId="8">
    <w:abstractNumId w:val="28"/>
  </w:num>
  <w:num w:numId="9">
    <w:abstractNumId w:val="9"/>
  </w:num>
  <w:num w:numId="10">
    <w:abstractNumId w:val="19"/>
  </w:num>
  <w:num w:numId="11">
    <w:abstractNumId w:val="6"/>
  </w:num>
  <w:num w:numId="12">
    <w:abstractNumId w:val="2"/>
  </w:num>
  <w:num w:numId="13">
    <w:abstractNumId w:val="7"/>
  </w:num>
  <w:num w:numId="14">
    <w:abstractNumId w:val="3"/>
  </w:num>
  <w:num w:numId="15">
    <w:abstractNumId w:val="30"/>
  </w:num>
  <w:num w:numId="16">
    <w:abstractNumId w:val="20"/>
  </w:num>
  <w:num w:numId="17">
    <w:abstractNumId w:val="10"/>
  </w:num>
  <w:num w:numId="18">
    <w:abstractNumId w:val="12"/>
  </w:num>
  <w:num w:numId="19">
    <w:abstractNumId w:val="11"/>
  </w:num>
  <w:num w:numId="20">
    <w:abstractNumId w:val="21"/>
  </w:num>
  <w:num w:numId="21">
    <w:abstractNumId w:val="23"/>
  </w:num>
  <w:num w:numId="22">
    <w:abstractNumId w:val="27"/>
  </w:num>
  <w:num w:numId="23">
    <w:abstractNumId w:val="31"/>
  </w:num>
  <w:num w:numId="24">
    <w:abstractNumId w:val="13"/>
  </w:num>
  <w:num w:numId="25">
    <w:abstractNumId w:val="22"/>
  </w:num>
  <w:num w:numId="26">
    <w:abstractNumId w:val="5"/>
  </w:num>
  <w:num w:numId="27">
    <w:abstractNumId w:val="17"/>
  </w:num>
  <w:num w:numId="28">
    <w:abstractNumId w:val="14"/>
  </w:num>
  <w:num w:numId="29">
    <w:abstractNumId w:val="16"/>
  </w:num>
  <w:num w:numId="30">
    <w:abstractNumId w:val="24"/>
  </w:num>
  <w:num w:numId="31">
    <w:abstractNumId w:val="25"/>
  </w:num>
  <w:num w:numId="32">
    <w:abstractNumId w:val="4"/>
  </w:num>
  <w:num w:numId="33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20C1"/>
    <w:rsid w:val="00014F69"/>
    <w:rsid w:val="000167EA"/>
    <w:rsid w:val="000171DB"/>
    <w:rsid w:val="00017561"/>
    <w:rsid w:val="00020D38"/>
    <w:rsid w:val="00023D9A"/>
    <w:rsid w:val="00024FBE"/>
    <w:rsid w:val="00030C2F"/>
    <w:rsid w:val="0003582E"/>
    <w:rsid w:val="0003695A"/>
    <w:rsid w:val="00041518"/>
    <w:rsid w:val="000415E9"/>
    <w:rsid w:val="00043D75"/>
    <w:rsid w:val="00047CC8"/>
    <w:rsid w:val="0005444F"/>
    <w:rsid w:val="00056840"/>
    <w:rsid w:val="00056CC1"/>
    <w:rsid w:val="00057000"/>
    <w:rsid w:val="000640E0"/>
    <w:rsid w:val="00071ADC"/>
    <w:rsid w:val="000843DC"/>
    <w:rsid w:val="00084473"/>
    <w:rsid w:val="00086D80"/>
    <w:rsid w:val="0009238D"/>
    <w:rsid w:val="00095E1E"/>
    <w:rsid w:val="000966A8"/>
    <w:rsid w:val="000974F4"/>
    <w:rsid w:val="000A022D"/>
    <w:rsid w:val="000A0A5C"/>
    <w:rsid w:val="000A5CA2"/>
    <w:rsid w:val="000B2CFE"/>
    <w:rsid w:val="000B62ED"/>
    <w:rsid w:val="000C27AB"/>
    <w:rsid w:val="000C47C6"/>
    <w:rsid w:val="000C4D00"/>
    <w:rsid w:val="000D0F23"/>
    <w:rsid w:val="000D14AC"/>
    <w:rsid w:val="000E2386"/>
    <w:rsid w:val="000E29C1"/>
    <w:rsid w:val="000E39F3"/>
    <w:rsid w:val="000E3C61"/>
    <w:rsid w:val="000E3E55"/>
    <w:rsid w:val="000E586F"/>
    <w:rsid w:val="000E6083"/>
    <w:rsid w:val="000E6125"/>
    <w:rsid w:val="000F056A"/>
    <w:rsid w:val="000F567F"/>
    <w:rsid w:val="00100BAF"/>
    <w:rsid w:val="00113DBE"/>
    <w:rsid w:val="001200A6"/>
    <w:rsid w:val="001251DA"/>
    <w:rsid w:val="00125432"/>
    <w:rsid w:val="00131565"/>
    <w:rsid w:val="00133834"/>
    <w:rsid w:val="00134DE3"/>
    <w:rsid w:val="00136DDD"/>
    <w:rsid w:val="00137F40"/>
    <w:rsid w:val="00144BDF"/>
    <w:rsid w:val="0015067B"/>
    <w:rsid w:val="0015513A"/>
    <w:rsid w:val="00155DDC"/>
    <w:rsid w:val="00162BBC"/>
    <w:rsid w:val="00164649"/>
    <w:rsid w:val="001871EC"/>
    <w:rsid w:val="001A20C3"/>
    <w:rsid w:val="001A2904"/>
    <w:rsid w:val="001A670F"/>
    <w:rsid w:val="001A744D"/>
    <w:rsid w:val="001B03EC"/>
    <w:rsid w:val="001B6A45"/>
    <w:rsid w:val="001C1003"/>
    <w:rsid w:val="001C1A9C"/>
    <w:rsid w:val="001C2DEE"/>
    <w:rsid w:val="001C6217"/>
    <w:rsid w:val="001C62B8"/>
    <w:rsid w:val="001D22D8"/>
    <w:rsid w:val="001D2FFC"/>
    <w:rsid w:val="001D4296"/>
    <w:rsid w:val="001D5504"/>
    <w:rsid w:val="001E7B0E"/>
    <w:rsid w:val="001F141D"/>
    <w:rsid w:val="001F2F4D"/>
    <w:rsid w:val="002004D3"/>
    <w:rsid w:val="00200A06"/>
    <w:rsid w:val="00200A98"/>
    <w:rsid w:val="00201AFA"/>
    <w:rsid w:val="00215157"/>
    <w:rsid w:val="00217F6B"/>
    <w:rsid w:val="002229F1"/>
    <w:rsid w:val="002244A3"/>
    <w:rsid w:val="00225F7E"/>
    <w:rsid w:val="00227DCC"/>
    <w:rsid w:val="00233F75"/>
    <w:rsid w:val="00235420"/>
    <w:rsid w:val="002524EF"/>
    <w:rsid w:val="00253DBE"/>
    <w:rsid w:val="00253DC6"/>
    <w:rsid w:val="0025489C"/>
    <w:rsid w:val="002622FA"/>
    <w:rsid w:val="002633F5"/>
    <w:rsid w:val="00263518"/>
    <w:rsid w:val="002759E7"/>
    <w:rsid w:val="00275AF1"/>
    <w:rsid w:val="00277326"/>
    <w:rsid w:val="0028310D"/>
    <w:rsid w:val="00283D83"/>
    <w:rsid w:val="002853F9"/>
    <w:rsid w:val="00290211"/>
    <w:rsid w:val="00291560"/>
    <w:rsid w:val="002A11C4"/>
    <w:rsid w:val="002A399B"/>
    <w:rsid w:val="002B24D1"/>
    <w:rsid w:val="002B4637"/>
    <w:rsid w:val="002B7132"/>
    <w:rsid w:val="002C26B9"/>
    <w:rsid w:val="002C26C0"/>
    <w:rsid w:val="002C2BC5"/>
    <w:rsid w:val="002C2C49"/>
    <w:rsid w:val="002C4EA4"/>
    <w:rsid w:val="002C7173"/>
    <w:rsid w:val="002D44D4"/>
    <w:rsid w:val="002D5857"/>
    <w:rsid w:val="002D7BFD"/>
    <w:rsid w:val="002E0407"/>
    <w:rsid w:val="002E79CB"/>
    <w:rsid w:val="002F0471"/>
    <w:rsid w:val="002F1714"/>
    <w:rsid w:val="002F4A2A"/>
    <w:rsid w:val="002F5DC0"/>
    <w:rsid w:val="002F7F55"/>
    <w:rsid w:val="0030745F"/>
    <w:rsid w:val="00310096"/>
    <w:rsid w:val="00314630"/>
    <w:rsid w:val="0032090A"/>
    <w:rsid w:val="00320CA7"/>
    <w:rsid w:val="00321061"/>
    <w:rsid w:val="00321CDE"/>
    <w:rsid w:val="00321FC2"/>
    <w:rsid w:val="00324F85"/>
    <w:rsid w:val="00330A73"/>
    <w:rsid w:val="00330C14"/>
    <w:rsid w:val="00333E15"/>
    <w:rsid w:val="00335862"/>
    <w:rsid w:val="003442F4"/>
    <w:rsid w:val="003468CD"/>
    <w:rsid w:val="00347A1F"/>
    <w:rsid w:val="003571BC"/>
    <w:rsid w:val="0036090C"/>
    <w:rsid w:val="003623FC"/>
    <w:rsid w:val="003629B9"/>
    <w:rsid w:val="00364979"/>
    <w:rsid w:val="00370999"/>
    <w:rsid w:val="003763E4"/>
    <w:rsid w:val="0038397C"/>
    <w:rsid w:val="00385B9C"/>
    <w:rsid w:val="00385FB5"/>
    <w:rsid w:val="0038715D"/>
    <w:rsid w:val="00392E84"/>
    <w:rsid w:val="00394DBF"/>
    <w:rsid w:val="00394FB4"/>
    <w:rsid w:val="003957A6"/>
    <w:rsid w:val="003A43EF"/>
    <w:rsid w:val="003A4A52"/>
    <w:rsid w:val="003B0272"/>
    <w:rsid w:val="003B60A2"/>
    <w:rsid w:val="003C7445"/>
    <w:rsid w:val="003E39A2"/>
    <w:rsid w:val="003E57AB"/>
    <w:rsid w:val="003F2BED"/>
    <w:rsid w:val="003F3C7B"/>
    <w:rsid w:val="00400B49"/>
    <w:rsid w:val="00401868"/>
    <w:rsid w:val="004029D9"/>
    <w:rsid w:val="00405437"/>
    <w:rsid w:val="00413937"/>
    <w:rsid w:val="00426C3D"/>
    <w:rsid w:val="00433A0F"/>
    <w:rsid w:val="00435B9E"/>
    <w:rsid w:val="00437B30"/>
    <w:rsid w:val="00443878"/>
    <w:rsid w:val="00444D19"/>
    <w:rsid w:val="00445163"/>
    <w:rsid w:val="004479C8"/>
    <w:rsid w:val="004534DF"/>
    <w:rsid w:val="004539A8"/>
    <w:rsid w:val="004631F5"/>
    <w:rsid w:val="00463AB5"/>
    <w:rsid w:val="00466B8A"/>
    <w:rsid w:val="004712CA"/>
    <w:rsid w:val="0047422E"/>
    <w:rsid w:val="00482A32"/>
    <w:rsid w:val="004966E9"/>
    <w:rsid w:val="0049674B"/>
    <w:rsid w:val="004A0630"/>
    <w:rsid w:val="004B0C35"/>
    <w:rsid w:val="004B7A2A"/>
    <w:rsid w:val="004C0673"/>
    <w:rsid w:val="004C4E4E"/>
    <w:rsid w:val="004D69AC"/>
    <w:rsid w:val="004D6B84"/>
    <w:rsid w:val="004E0B85"/>
    <w:rsid w:val="004F2629"/>
    <w:rsid w:val="004F3816"/>
    <w:rsid w:val="004F500A"/>
    <w:rsid w:val="00505D0B"/>
    <w:rsid w:val="005126A0"/>
    <w:rsid w:val="005261BB"/>
    <w:rsid w:val="0053099B"/>
    <w:rsid w:val="00543D41"/>
    <w:rsid w:val="0054531D"/>
    <w:rsid w:val="00545472"/>
    <w:rsid w:val="005525D5"/>
    <w:rsid w:val="0055700E"/>
    <w:rsid w:val="005571A4"/>
    <w:rsid w:val="00563BFC"/>
    <w:rsid w:val="0056669E"/>
    <w:rsid w:val="00566EDA"/>
    <w:rsid w:val="0057081A"/>
    <w:rsid w:val="00572654"/>
    <w:rsid w:val="0057660F"/>
    <w:rsid w:val="005825D9"/>
    <w:rsid w:val="00582D79"/>
    <w:rsid w:val="005857F6"/>
    <w:rsid w:val="00594903"/>
    <w:rsid w:val="005971B7"/>
    <w:rsid w:val="005976A1"/>
    <w:rsid w:val="005A063C"/>
    <w:rsid w:val="005A0D86"/>
    <w:rsid w:val="005A204E"/>
    <w:rsid w:val="005A34E7"/>
    <w:rsid w:val="005B151C"/>
    <w:rsid w:val="005B5629"/>
    <w:rsid w:val="005C0300"/>
    <w:rsid w:val="005C0C95"/>
    <w:rsid w:val="005C27A2"/>
    <w:rsid w:val="005D4FEB"/>
    <w:rsid w:val="005D65ED"/>
    <w:rsid w:val="005E0E6C"/>
    <w:rsid w:val="005E2D14"/>
    <w:rsid w:val="005E4022"/>
    <w:rsid w:val="005E5701"/>
    <w:rsid w:val="005E67FC"/>
    <w:rsid w:val="005F2790"/>
    <w:rsid w:val="005F4B6A"/>
    <w:rsid w:val="005F6682"/>
    <w:rsid w:val="006010F3"/>
    <w:rsid w:val="0061083A"/>
    <w:rsid w:val="00613EF1"/>
    <w:rsid w:val="00615A0A"/>
    <w:rsid w:val="00621CF6"/>
    <w:rsid w:val="00631C4D"/>
    <w:rsid w:val="006333D4"/>
    <w:rsid w:val="006369B2"/>
    <w:rsid w:val="00636A80"/>
    <w:rsid w:val="0063718D"/>
    <w:rsid w:val="00637D4C"/>
    <w:rsid w:val="00641FE4"/>
    <w:rsid w:val="00645F34"/>
    <w:rsid w:val="00647525"/>
    <w:rsid w:val="00647A71"/>
    <w:rsid w:val="006530A8"/>
    <w:rsid w:val="006570B0"/>
    <w:rsid w:val="0066022F"/>
    <w:rsid w:val="00676D63"/>
    <w:rsid w:val="006803C4"/>
    <w:rsid w:val="006823F3"/>
    <w:rsid w:val="0069210B"/>
    <w:rsid w:val="006927D4"/>
    <w:rsid w:val="00695157"/>
    <w:rsid w:val="00695DD7"/>
    <w:rsid w:val="006A06E4"/>
    <w:rsid w:val="006A2D6F"/>
    <w:rsid w:val="006A4055"/>
    <w:rsid w:val="006A6A3B"/>
    <w:rsid w:val="006A6BDD"/>
    <w:rsid w:val="006A7C27"/>
    <w:rsid w:val="006B2FE4"/>
    <w:rsid w:val="006B37B0"/>
    <w:rsid w:val="006C3E07"/>
    <w:rsid w:val="006C43D7"/>
    <w:rsid w:val="006C5641"/>
    <w:rsid w:val="006C5A32"/>
    <w:rsid w:val="006C6308"/>
    <w:rsid w:val="006D1089"/>
    <w:rsid w:val="006D1B86"/>
    <w:rsid w:val="006D55B8"/>
    <w:rsid w:val="006D56B2"/>
    <w:rsid w:val="006D695B"/>
    <w:rsid w:val="006D7355"/>
    <w:rsid w:val="006F187E"/>
    <w:rsid w:val="006F1BE1"/>
    <w:rsid w:val="006F42E2"/>
    <w:rsid w:val="006F7DEE"/>
    <w:rsid w:val="00702197"/>
    <w:rsid w:val="007069B9"/>
    <w:rsid w:val="0070752E"/>
    <w:rsid w:val="00715CA6"/>
    <w:rsid w:val="00717602"/>
    <w:rsid w:val="007178A6"/>
    <w:rsid w:val="0072540A"/>
    <w:rsid w:val="00731135"/>
    <w:rsid w:val="007324AF"/>
    <w:rsid w:val="007326E9"/>
    <w:rsid w:val="007409B4"/>
    <w:rsid w:val="00741974"/>
    <w:rsid w:val="00744DFB"/>
    <w:rsid w:val="007542DB"/>
    <w:rsid w:val="0075525E"/>
    <w:rsid w:val="00755C57"/>
    <w:rsid w:val="00756D3D"/>
    <w:rsid w:val="00764AD6"/>
    <w:rsid w:val="00773698"/>
    <w:rsid w:val="007806C2"/>
    <w:rsid w:val="00781FEE"/>
    <w:rsid w:val="007903F8"/>
    <w:rsid w:val="00794F4F"/>
    <w:rsid w:val="00796763"/>
    <w:rsid w:val="007974BE"/>
    <w:rsid w:val="007A0916"/>
    <w:rsid w:val="007A0DFD"/>
    <w:rsid w:val="007A1B80"/>
    <w:rsid w:val="007A2381"/>
    <w:rsid w:val="007A5260"/>
    <w:rsid w:val="007B0068"/>
    <w:rsid w:val="007B5A3E"/>
    <w:rsid w:val="007C0C7A"/>
    <w:rsid w:val="007C15DE"/>
    <w:rsid w:val="007C7122"/>
    <w:rsid w:val="007D3F11"/>
    <w:rsid w:val="007E20D9"/>
    <w:rsid w:val="007E294E"/>
    <w:rsid w:val="007E2C69"/>
    <w:rsid w:val="007E53E4"/>
    <w:rsid w:val="007E656A"/>
    <w:rsid w:val="007F26F5"/>
    <w:rsid w:val="007F3CAA"/>
    <w:rsid w:val="007F664D"/>
    <w:rsid w:val="007F7EF5"/>
    <w:rsid w:val="00802611"/>
    <w:rsid w:val="00805323"/>
    <w:rsid w:val="008054EA"/>
    <w:rsid w:val="00806618"/>
    <w:rsid w:val="00806E38"/>
    <w:rsid w:val="00812516"/>
    <w:rsid w:val="00823A28"/>
    <w:rsid w:val="00826683"/>
    <w:rsid w:val="00832F40"/>
    <w:rsid w:val="008356B6"/>
    <w:rsid w:val="00835AB9"/>
    <w:rsid w:val="00837203"/>
    <w:rsid w:val="008373C7"/>
    <w:rsid w:val="00841A56"/>
    <w:rsid w:val="00842137"/>
    <w:rsid w:val="0084750E"/>
    <w:rsid w:val="0085341A"/>
    <w:rsid w:val="00853F5F"/>
    <w:rsid w:val="00856C7A"/>
    <w:rsid w:val="00856E80"/>
    <w:rsid w:val="008623ED"/>
    <w:rsid w:val="00863B97"/>
    <w:rsid w:val="00867716"/>
    <w:rsid w:val="00875AA6"/>
    <w:rsid w:val="00880944"/>
    <w:rsid w:val="00883D41"/>
    <w:rsid w:val="0089088E"/>
    <w:rsid w:val="00892297"/>
    <w:rsid w:val="00894E4A"/>
    <w:rsid w:val="0089555E"/>
    <w:rsid w:val="008964D6"/>
    <w:rsid w:val="00897313"/>
    <w:rsid w:val="008A3395"/>
    <w:rsid w:val="008B5123"/>
    <w:rsid w:val="008B78DF"/>
    <w:rsid w:val="008C24C8"/>
    <w:rsid w:val="008C5EA6"/>
    <w:rsid w:val="008E0172"/>
    <w:rsid w:val="008E6630"/>
    <w:rsid w:val="00920512"/>
    <w:rsid w:val="00921F70"/>
    <w:rsid w:val="00935753"/>
    <w:rsid w:val="00936852"/>
    <w:rsid w:val="0094045D"/>
    <w:rsid w:val="009406B5"/>
    <w:rsid w:val="009430E8"/>
    <w:rsid w:val="00945095"/>
    <w:rsid w:val="00946166"/>
    <w:rsid w:val="0095000F"/>
    <w:rsid w:val="00963C54"/>
    <w:rsid w:val="00970F04"/>
    <w:rsid w:val="009727D7"/>
    <w:rsid w:val="0097505C"/>
    <w:rsid w:val="009768C2"/>
    <w:rsid w:val="00983164"/>
    <w:rsid w:val="0098371B"/>
    <w:rsid w:val="00996892"/>
    <w:rsid w:val="009972EF"/>
    <w:rsid w:val="009A1CAB"/>
    <w:rsid w:val="009B1222"/>
    <w:rsid w:val="009B5035"/>
    <w:rsid w:val="009C3160"/>
    <w:rsid w:val="009D644B"/>
    <w:rsid w:val="009E1682"/>
    <w:rsid w:val="009E766E"/>
    <w:rsid w:val="009F1960"/>
    <w:rsid w:val="009F4B1A"/>
    <w:rsid w:val="009F715E"/>
    <w:rsid w:val="00A03B3B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19D"/>
    <w:rsid w:val="00A50506"/>
    <w:rsid w:val="00A51EF0"/>
    <w:rsid w:val="00A56A72"/>
    <w:rsid w:val="00A67A81"/>
    <w:rsid w:val="00A730A6"/>
    <w:rsid w:val="00A7508C"/>
    <w:rsid w:val="00A805DE"/>
    <w:rsid w:val="00A865E0"/>
    <w:rsid w:val="00A96899"/>
    <w:rsid w:val="00A971A0"/>
    <w:rsid w:val="00AA1186"/>
    <w:rsid w:val="00AA1F22"/>
    <w:rsid w:val="00AA2C38"/>
    <w:rsid w:val="00AA2E8A"/>
    <w:rsid w:val="00AA675B"/>
    <w:rsid w:val="00AB6045"/>
    <w:rsid w:val="00AC1F77"/>
    <w:rsid w:val="00AC7D24"/>
    <w:rsid w:val="00AD0C29"/>
    <w:rsid w:val="00AD41A2"/>
    <w:rsid w:val="00AD69D6"/>
    <w:rsid w:val="00AE43F2"/>
    <w:rsid w:val="00AE7B0B"/>
    <w:rsid w:val="00AF0A1D"/>
    <w:rsid w:val="00AF57DA"/>
    <w:rsid w:val="00AF74F4"/>
    <w:rsid w:val="00AF7AD7"/>
    <w:rsid w:val="00B00BAF"/>
    <w:rsid w:val="00B05821"/>
    <w:rsid w:val="00B100D6"/>
    <w:rsid w:val="00B164C9"/>
    <w:rsid w:val="00B2581E"/>
    <w:rsid w:val="00B26C28"/>
    <w:rsid w:val="00B312DC"/>
    <w:rsid w:val="00B3322C"/>
    <w:rsid w:val="00B4174C"/>
    <w:rsid w:val="00B44636"/>
    <w:rsid w:val="00B453F5"/>
    <w:rsid w:val="00B54A09"/>
    <w:rsid w:val="00B61624"/>
    <w:rsid w:val="00B61AB5"/>
    <w:rsid w:val="00B65B13"/>
    <w:rsid w:val="00B66481"/>
    <w:rsid w:val="00B703F0"/>
    <w:rsid w:val="00B7189C"/>
    <w:rsid w:val="00B718A5"/>
    <w:rsid w:val="00B72CC7"/>
    <w:rsid w:val="00B85095"/>
    <w:rsid w:val="00B876BA"/>
    <w:rsid w:val="00B92526"/>
    <w:rsid w:val="00B93A02"/>
    <w:rsid w:val="00BA063F"/>
    <w:rsid w:val="00BA788A"/>
    <w:rsid w:val="00BB4983"/>
    <w:rsid w:val="00BB69F4"/>
    <w:rsid w:val="00BB7597"/>
    <w:rsid w:val="00BC5A52"/>
    <w:rsid w:val="00BC62E2"/>
    <w:rsid w:val="00BD10FE"/>
    <w:rsid w:val="00BE7975"/>
    <w:rsid w:val="00BF4528"/>
    <w:rsid w:val="00BF71A7"/>
    <w:rsid w:val="00C02206"/>
    <w:rsid w:val="00C0224F"/>
    <w:rsid w:val="00C03A09"/>
    <w:rsid w:val="00C138D7"/>
    <w:rsid w:val="00C25114"/>
    <w:rsid w:val="00C42125"/>
    <w:rsid w:val="00C430A7"/>
    <w:rsid w:val="00C61921"/>
    <w:rsid w:val="00C62814"/>
    <w:rsid w:val="00C67B25"/>
    <w:rsid w:val="00C748F7"/>
    <w:rsid w:val="00C74937"/>
    <w:rsid w:val="00C95D51"/>
    <w:rsid w:val="00C95E06"/>
    <w:rsid w:val="00CA2319"/>
    <w:rsid w:val="00CB2599"/>
    <w:rsid w:val="00CB3195"/>
    <w:rsid w:val="00CC0648"/>
    <w:rsid w:val="00CC0766"/>
    <w:rsid w:val="00CC2399"/>
    <w:rsid w:val="00CC386F"/>
    <w:rsid w:val="00CC599E"/>
    <w:rsid w:val="00CD2139"/>
    <w:rsid w:val="00CD268C"/>
    <w:rsid w:val="00CD69A8"/>
    <w:rsid w:val="00CE4444"/>
    <w:rsid w:val="00CE5986"/>
    <w:rsid w:val="00CE7CD8"/>
    <w:rsid w:val="00CF1400"/>
    <w:rsid w:val="00D0055B"/>
    <w:rsid w:val="00D03024"/>
    <w:rsid w:val="00D03CFE"/>
    <w:rsid w:val="00D117FF"/>
    <w:rsid w:val="00D2423D"/>
    <w:rsid w:val="00D26477"/>
    <w:rsid w:val="00D300B7"/>
    <w:rsid w:val="00D331C5"/>
    <w:rsid w:val="00D35F29"/>
    <w:rsid w:val="00D3747D"/>
    <w:rsid w:val="00D37B68"/>
    <w:rsid w:val="00D450A1"/>
    <w:rsid w:val="00D607FC"/>
    <w:rsid w:val="00D636BA"/>
    <w:rsid w:val="00D643CF"/>
    <w:rsid w:val="00D647EF"/>
    <w:rsid w:val="00D71333"/>
    <w:rsid w:val="00D73137"/>
    <w:rsid w:val="00D74B51"/>
    <w:rsid w:val="00D958D0"/>
    <w:rsid w:val="00D977A2"/>
    <w:rsid w:val="00DA1D47"/>
    <w:rsid w:val="00DA4BB3"/>
    <w:rsid w:val="00DB0706"/>
    <w:rsid w:val="00DB2588"/>
    <w:rsid w:val="00DC0472"/>
    <w:rsid w:val="00DC15FC"/>
    <w:rsid w:val="00DC4C5A"/>
    <w:rsid w:val="00DD50DE"/>
    <w:rsid w:val="00DD51D8"/>
    <w:rsid w:val="00DE3062"/>
    <w:rsid w:val="00DE5A11"/>
    <w:rsid w:val="00DE6AD0"/>
    <w:rsid w:val="00DF17F9"/>
    <w:rsid w:val="00E00B76"/>
    <w:rsid w:val="00E0581D"/>
    <w:rsid w:val="00E07B9F"/>
    <w:rsid w:val="00E12526"/>
    <w:rsid w:val="00E1590B"/>
    <w:rsid w:val="00E204DD"/>
    <w:rsid w:val="00E228B7"/>
    <w:rsid w:val="00E22BB1"/>
    <w:rsid w:val="00E26809"/>
    <w:rsid w:val="00E353EC"/>
    <w:rsid w:val="00E470DD"/>
    <w:rsid w:val="00E51F61"/>
    <w:rsid w:val="00E53C24"/>
    <w:rsid w:val="00E55E9B"/>
    <w:rsid w:val="00E56B68"/>
    <w:rsid w:val="00E56E77"/>
    <w:rsid w:val="00E66E1F"/>
    <w:rsid w:val="00E67118"/>
    <w:rsid w:val="00E849AC"/>
    <w:rsid w:val="00E87F87"/>
    <w:rsid w:val="00E952B4"/>
    <w:rsid w:val="00E966E1"/>
    <w:rsid w:val="00EA0BE7"/>
    <w:rsid w:val="00EA0CBF"/>
    <w:rsid w:val="00EA3784"/>
    <w:rsid w:val="00EA7D92"/>
    <w:rsid w:val="00EB444D"/>
    <w:rsid w:val="00EB4D75"/>
    <w:rsid w:val="00EC0E59"/>
    <w:rsid w:val="00ED47C8"/>
    <w:rsid w:val="00EE1A06"/>
    <w:rsid w:val="00EE5C0D"/>
    <w:rsid w:val="00EF3C91"/>
    <w:rsid w:val="00EF4792"/>
    <w:rsid w:val="00F02294"/>
    <w:rsid w:val="00F027A9"/>
    <w:rsid w:val="00F074B7"/>
    <w:rsid w:val="00F2179E"/>
    <w:rsid w:val="00F220CB"/>
    <w:rsid w:val="00F30DE7"/>
    <w:rsid w:val="00F30E25"/>
    <w:rsid w:val="00F35F57"/>
    <w:rsid w:val="00F3697C"/>
    <w:rsid w:val="00F42972"/>
    <w:rsid w:val="00F4607E"/>
    <w:rsid w:val="00F50467"/>
    <w:rsid w:val="00F507C8"/>
    <w:rsid w:val="00F562A0"/>
    <w:rsid w:val="00F57F04"/>
    <w:rsid w:val="00F57FA4"/>
    <w:rsid w:val="00F63743"/>
    <w:rsid w:val="00F64505"/>
    <w:rsid w:val="00F64678"/>
    <w:rsid w:val="00F80264"/>
    <w:rsid w:val="00F815B6"/>
    <w:rsid w:val="00F816E6"/>
    <w:rsid w:val="00F942D1"/>
    <w:rsid w:val="00F95C95"/>
    <w:rsid w:val="00FA02CB"/>
    <w:rsid w:val="00FA12B8"/>
    <w:rsid w:val="00FA2177"/>
    <w:rsid w:val="00FA3FF4"/>
    <w:rsid w:val="00FA45BA"/>
    <w:rsid w:val="00FB0783"/>
    <w:rsid w:val="00FB7A8B"/>
    <w:rsid w:val="00FC09EE"/>
    <w:rsid w:val="00FC1224"/>
    <w:rsid w:val="00FC2485"/>
    <w:rsid w:val="00FD439E"/>
    <w:rsid w:val="00FD76CB"/>
    <w:rsid w:val="00FE152B"/>
    <w:rsid w:val="00FE239E"/>
    <w:rsid w:val="00FE29C4"/>
    <w:rsid w:val="00FE2C07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7912A"/>
  <w15:chartTrackingRefBased/>
  <w15:docId w15:val="{28AA4C62-306B-ED4F-A6D6-B0F578F2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0096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631C4D"/>
    <w:pPr>
      <w:keepNext/>
      <w:numPr>
        <w:numId w:val="3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631C4D"/>
    <w:pPr>
      <w:keepNext/>
      <w:numPr>
        <w:ilvl w:val="1"/>
        <w:numId w:val="3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631C4D"/>
    <w:pPr>
      <w:keepNext/>
      <w:numPr>
        <w:ilvl w:val="2"/>
        <w:numId w:val="3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31C4D"/>
    <w:pPr>
      <w:keepNext/>
      <w:numPr>
        <w:ilvl w:val="3"/>
        <w:numId w:val="3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631C4D"/>
    <w:pPr>
      <w:numPr>
        <w:ilvl w:val="4"/>
        <w:numId w:val="33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631C4D"/>
    <w:pPr>
      <w:numPr>
        <w:ilvl w:val="5"/>
        <w:numId w:val="3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631C4D"/>
    <w:pPr>
      <w:numPr>
        <w:ilvl w:val="6"/>
        <w:numId w:val="3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631C4D"/>
    <w:pPr>
      <w:numPr>
        <w:ilvl w:val="7"/>
        <w:numId w:val="3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631C4D"/>
    <w:pPr>
      <w:numPr>
        <w:ilvl w:val="8"/>
        <w:numId w:val="3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100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10096"/>
  </w:style>
  <w:style w:type="paragraph" w:customStyle="1" w:styleId="CorrectionSeparatorBegin">
    <w:name w:val="Correction Separator Begin"/>
    <w:basedOn w:val="Normal"/>
    <w:rsid w:val="003100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100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100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100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100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631C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31C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631C4D"/>
    <w:rPr>
      <w:b/>
      <w:bCs/>
    </w:rPr>
  </w:style>
  <w:style w:type="paragraph" w:customStyle="1" w:styleId="Normalbeforetable">
    <w:name w:val="Normal before table"/>
    <w:basedOn w:val="Normal"/>
    <w:rsid w:val="003100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100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100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100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link w:val="TableheadChar"/>
    <w:rsid w:val="003100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100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100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100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100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100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100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310096"/>
    <w:pPr>
      <w:ind w:left="2269"/>
    </w:p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qFormat/>
    <w:rsid w:val="003100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31C4D"/>
    <w:rPr>
      <w:rFonts w:ascii="Times New Roman" w:eastAsiaTheme="minorHAnsi" w:hAnsi="Times New Roman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631C4D"/>
    <w:rPr>
      <w:rFonts w:ascii="Times New Roman" w:eastAsiaTheme="minorHAnsi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631C4D"/>
    <w:rPr>
      <w:rFonts w:ascii="Times New Roman" w:eastAsiaTheme="minorHAnsi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631C4D"/>
    <w:rPr>
      <w:rFonts w:ascii="Times New Roman" w:eastAsiaTheme="minorHAnsi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631C4D"/>
    <w:rPr>
      <w:rFonts w:ascii="Times New Roman" w:eastAsiaTheme="minorHAnsi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631C4D"/>
    <w:rPr>
      <w:rFonts w:ascii="Times New Roman" w:eastAsiaTheme="minorHAnsi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631C4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631C4D"/>
    <w:rPr>
      <w:rFonts w:ascii="Times New Roman" w:eastAsiaTheme="minorHAnsi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631C4D"/>
    <w:rPr>
      <w:rFonts w:ascii="Times New Roman" w:eastAsiaTheme="minorHAnsi" w:hAnsi="Times New Roman" w:cs="Arial"/>
      <w:sz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3100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100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nhideWhenUsed/>
    <w:rsid w:val="005D65ED"/>
    <w:pPr>
      <w:tabs>
        <w:tab w:val="center" w:pos="4680"/>
        <w:tab w:val="right" w:pos="9360"/>
      </w:tabs>
      <w:spacing w:before="0"/>
    </w:pPr>
    <w:rPr>
      <w:rFonts w:eastAsiaTheme="minorEastAsia"/>
      <w:sz w:val="20"/>
    </w:rPr>
  </w:style>
  <w:style w:type="character" w:customStyle="1" w:styleId="FooterChar">
    <w:name w:val="Footer Char"/>
    <w:basedOn w:val="DefaultParagraphFont"/>
    <w:link w:val="Footer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44D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435B9E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E6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E66E1F"/>
    <w:rPr>
      <w:color w:val="954F72" w:themeColor="followedHyperlink"/>
      <w:u w:val="single"/>
    </w:rPr>
  </w:style>
  <w:style w:type="paragraph" w:customStyle="1" w:styleId="Default">
    <w:name w:val="Default"/>
    <w:rsid w:val="00F42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131565"/>
    <w:pPr>
      <w:ind w:leftChars="400" w:left="720"/>
    </w:pPr>
  </w:style>
  <w:style w:type="paragraph" w:styleId="NormalIndent">
    <w:name w:val="Normal Indent"/>
    <w:basedOn w:val="Normal"/>
    <w:uiPriority w:val="99"/>
    <w:rsid w:val="000020C1"/>
    <w:pPr>
      <w:tabs>
        <w:tab w:val="left" w:pos="794"/>
        <w:tab w:val="left" w:pos="1191"/>
        <w:tab w:val="left" w:pos="1588"/>
        <w:tab w:val="left" w:pos="1985"/>
      </w:tabs>
      <w:ind w:left="794"/>
    </w:pPr>
    <w:rPr>
      <w:rFonts w:eastAsia="MS Mincho"/>
      <w:szCs w:val="20"/>
    </w:rPr>
  </w:style>
  <w:style w:type="character" w:customStyle="1" w:styleId="ReftextArial9pt">
    <w:name w:val="Ref_text Arial 9 pt"/>
    <w:rsid w:val="00310096"/>
    <w:rPr>
      <w:rFonts w:ascii="Arial" w:hAnsi="Arial" w:cs="Arial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07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F29"/>
    <w:rPr>
      <w:color w:val="605E5C"/>
      <w:shd w:val="clear" w:color="auto" w:fill="E1DFDD"/>
    </w:rPr>
  </w:style>
  <w:style w:type="paragraph" w:customStyle="1" w:styleId="Heading1Centered">
    <w:name w:val="Heading 1 Centered"/>
    <w:basedOn w:val="Heading1"/>
    <w:rsid w:val="00631C4D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bChar">
    <w:name w:val="Heading_b Char"/>
    <w:link w:val="Headingb"/>
    <w:locked/>
    <w:rsid w:val="006A6BDD"/>
    <w:rPr>
      <w:rFonts w:ascii="Times New Roman" w:eastAsiaTheme="minorHAnsi" w:hAnsi="Times New Roman" w:cs="Times New Roman"/>
      <w:b/>
      <w:sz w:val="24"/>
      <w:szCs w:val="20"/>
      <w:lang w:val="en-GB" w:eastAsia="ja-JP"/>
    </w:rPr>
  </w:style>
  <w:style w:type="paragraph" w:customStyle="1" w:styleId="LSDeadline">
    <w:name w:val="LSDeadline"/>
    <w:basedOn w:val="LSTitle"/>
    <w:next w:val="Normal"/>
    <w:rsid w:val="006A6BDD"/>
    <w:rPr>
      <w:bCs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6BDD"/>
  </w:style>
  <w:style w:type="paragraph" w:customStyle="1" w:styleId="LSSource">
    <w:name w:val="LSSource"/>
    <w:basedOn w:val="LSTitle"/>
    <w:next w:val="Normal"/>
    <w:rsid w:val="006A6BDD"/>
    <w:rPr>
      <w:bCs w:val="0"/>
    </w:rPr>
  </w:style>
  <w:style w:type="paragraph" w:customStyle="1" w:styleId="LSTitle">
    <w:name w:val="LSTitle"/>
    <w:basedOn w:val="Normal"/>
    <w:next w:val="Normal"/>
    <w:rsid w:val="006A6B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styleId="BlockText">
    <w:name w:val="Block Text"/>
    <w:basedOn w:val="Normal"/>
    <w:uiPriority w:val="99"/>
    <w:semiHidden/>
    <w:unhideWhenUsed/>
    <w:rsid w:val="006A6BD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customStyle="1" w:styleId="Note">
    <w:name w:val="Note"/>
    <w:basedOn w:val="Normal"/>
    <w:rsid w:val="003100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TableheadChar">
    <w:name w:val="Table_head Char"/>
    <w:link w:val="Tablehead"/>
    <w:rsid w:val="006A6BDD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TabletextChar">
    <w:name w:val="Table_text Char"/>
    <w:link w:val="Tabletext"/>
    <w:qFormat/>
    <w:locked/>
    <w:rsid w:val="006A6BDD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References">
    <w:name w:val="References"/>
    <w:basedOn w:val="Normal"/>
    <w:rsid w:val="006A6BDD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6A6BDD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Figurelegend">
    <w:name w:val="Figure_legend"/>
    <w:basedOn w:val="Normal"/>
    <w:rsid w:val="006A6BDD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6A6B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6A6BDD"/>
  </w:style>
  <w:style w:type="paragraph" w:customStyle="1" w:styleId="Title3">
    <w:name w:val="Title 3"/>
    <w:basedOn w:val="Title2"/>
    <w:next w:val="Normal"/>
    <w:rsid w:val="006A6BDD"/>
    <w:rPr>
      <w:caps w:val="0"/>
    </w:rPr>
  </w:style>
  <w:style w:type="paragraph" w:customStyle="1" w:styleId="Title4">
    <w:name w:val="Title 4"/>
    <w:basedOn w:val="Title3"/>
    <w:next w:val="Heading1"/>
    <w:rsid w:val="006A6BDD"/>
    <w:rPr>
      <w:b/>
    </w:rPr>
  </w:style>
  <w:style w:type="character" w:customStyle="1" w:styleId="enumlev1Char">
    <w:name w:val="enumlev1 Char"/>
    <w:basedOn w:val="DefaultParagraphFont"/>
    <w:link w:val="enumlev1"/>
    <w:rsid w:val="006A6BD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TOC4">
    <w:name w:val="toc 4"/>
    <w:basedOn w:val="TOC3"/>
    <w:autoRedefine/>
    <w:uiPriority w:val="39"/>
    <w:rsid w:val="006A6BDD"/>
    <w:pPr>
      <w:keepLines w:val="0"/>
      <w:tabs>
        <w:tab w:val="clear" w:pos="9639"/>
        <w:tab w:val="left" w:pos="480"/>
        <w:tab w:val="right" w:leader="dot" w:pos="9613"/>
      </w:tabs>
      <w:overflowPunct/>
      <w:autoSpaceDE/>
      <w:autoSpaceDN/>
      <w:adjustRightInd/>
      <w:spacing w:before="0"/>
      <w:ind w:left="720" w:right="0" w:firstLine="0"/>
      <w:textAlignment w:val="auto"/>
    </w:pPr>
    <w:rPr>
      <w:rFonts w:eastAsia="????"/>
      <w:noProof w:val="0"/>
      <w:sz w:val="20"/>
      <w:szCs w:val="24"/>
    </w:rPr>
  </w:style>
  <w:style w:type="paragraph" w:styleId="TOC5">
    <w:name w:val="toc 5"/>
    <w:basedOn w:val="TOC4"/>
    <w:autoRedefine/>
    <w:rsid w:val="006A6BDD"/>
    <w:pPr>
      <w:ind w:left="960"/>
    </w:pPr>
  </w:style>
  <w:style w:type="paragraph" w:styleId="TOC6">
    <w:name w:val="toc 6"/>
    <w:basedOn w:val="TOC4"/>
    <w:autoRedefine/>
    <w:rsid w:val="006A6BDD"/>
    <w:pPr>
      <w:ind w:left="1200"/>
    </w:pPr>
  </w:style>
  <w:style w:type="paragraph" w:styleId="TOC7">
    <w:name w:val="toc 7"/>
    <w:basedOn w:val="TOC4"/>
    <w:autoRedefine/>
    <w:rsid w:val="006A6BDD"/>
    <w:pPr>
      <w:ind w:left="1440"/>
    </w:pPr>
  </w:style>
  <w:style w:type="paragraph" w:styleId="TOC8">
    <w:name w:val="toc 8"/>
    <w:basedOn w:val="TOC4"/>
    <w:autoRedefine/>
    <w:rsid w:val="006A6BDD"/>
    <w:pPr>
      <w:ind w:left="1680"/>
    </w:pPr>
  </w:style>
  <w:style w:type="character" w:styleId="LineNumber">
    <w:name w:val="line number"/>
    <w:uiPriority w:val="99"/>
    <w:rsid w:val="006A6BDD"/>
    <w:rPr>
      <w:rFonts w:cs="Times New Roman"/>
    </w:rPr>
  </w:style>
  <w:style w:type="character" w:customStyle="1" w:styleId="ListParagraphChar">
    <w:name w:val="List Paragraph Char"/>
    <w:link w:val="ListParagraph"/>
    <w:uiPriority w:val="34"/>
    <w:rsid w:val="006A6BDD"/>
    <w:rPr>
      <w:rFonts w:ascii="Times New Roman" w:hAnsi="Times New Roman" w:cs="Times New Roman"/>
      <w:sz w:val="24"/>
      <w:szCs w:val="24"/>
      <w:lang w:val="en-GB" w:eastAsia="ja-JP"/>
    </w:rPr>
  </w:style>
  <w:style w:type="paragraph" w:styleId="List">
    <w:name w:val="List"/>
    <w:basedOn w:val="Normal"/>
    <w:uiPriority w:val="99"/>
    <w:rsid w:val="006A6BDD"/>
    <w:pPr>
      <w:tabs>
        <w:tab w:val="left" w:pos="1701"/>
        <w:tab w:val="left" w:pos="2127"/>
      </w:tabs>
      <w:ind w:left="2127" w:hanging="2127"/>
    </w:pPr>
    <w:rPr>
      <w:sz w:val="22"/>
    </w:rPr>
  </w:style>
  <w:style w:type="character" w:styleId="PageNumber">
    <w:name w:val="page number"/>
    <w:uiPriority w:val="99"/>
    <w:rsid w:val="006A6BDD"/>
    <w:rPr>
      <w:rFonts w:ascii="Times New Roman" w:eastAsia="Mincho" w:hAnsi="Times New Roman" w:cs="Times New Roman"/>
    </w:rPr>
  </w:style>
  <w:style w:type="paragraph" w:styleId="Title">
    <w:name w:val="Title"/>
    <w:basedOn w:val="Normal"/>
    <w:link w:val="TitleChar"/>
    <w:uiPriority w:val="10"/>
    <w:rsid w:val="006A6BDD"/>
    <w:pPr>
      <w:spacing w:before="0"/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A6BDD"/>
    <w:rPr>
      <w:rFonts w:ascii="Times New Roman" w:eastAsiaTheme="minorHAnsi" w:hAnsi="Times New Roman" w:cs="Times New Roman"/>
      <w:b/>
      <w:szCs w:val="24"/>
      <w:lang w:eastAsia="ja-JP"/>
    </w:rPr>
  </w:style>
  <w:style w:type="paragraph" w:customStyle="1" w:styleId="Tabletitle">
    <w:name w:val="Table_title"/>
    <w:basedOn w:val="Normal"/>
    <w:next w:val="Tabletext"/>
    <w:rsid w:val="006A6BDD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6A6BDD"/>
    <w:pPr>
      <w:ind w:left="1304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6BDD"/>
    <w:rPr>
      <w:rFonts w:ascii="Times New Roman" w:eastAsiaTheme="minorHAnsi" w:hAnsi="Times New Roman" w:cs="Times New Roman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BDD"/>
    <w:rPr>
      <w:szCs w:val="24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semiHidden/>
    <w:rsid w:val="006A6BDD"/>
    <w:rPr>
      <w:rFonts w:asciiTheme="minorHAnsi" w:hAnsiTheme="minorHAnsi" w:cstheme="minorBidi"/>
      <w:sz w:val="22"/>
    </w:rPr>
  </w:style>
  <w:style w:type="character" w:customStyle="1" w:styleId="CommentTextChar1">
    <w:name w:val="Comment Text Char1"/>
    <w:basedOn w:val="DefaultParagraphFont"/>
    <w:uiPriority w:val="99"/>
    <w:semiHidden/>
    <w:rsid w:val="006A6BDD"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Heading2Unnumbered">
    <w:name w:val="Heading 2 Unnumbered"/>
    <w:basedOn w:val="Heading2"/>
    <w:rsid w:val="006A6BDD"/>
    <w:pPr>
      <w:numPr>
        <w:ilvl w:val="0"/>
        <w:numId w:val="0"/>
      </w:numPr>
    </w:pPr>
    <w:rPr>
      <w:iCs w:val="0"/>
      <w:sz w:val="22"/>
    </w:rPr>
  </w:style>
  <w:style w:type="paragraph" w:styleId="TOC9">
    <w:name w:val="toc 9"/>
    <w:basedOn w:val="Normal"/>
    <w:next w:val="Normal"/>
    <w:autoRedefine/>
    <w:rsid w:val="006A6BDD"/>
    <w:pPr>
      <w:spacing w:before="0"/>
      <w:ind w:left="1920"/>
    </w:pPr>
    <w:rPr>
      <w:rFonts w:eastAsia="????"/>
      <w:lang w:eastAsia="en-US"/>
    </w:rPr>
  </w:style>
  <w:style w:type="paragraph" w:styleId="PlainText">
    <w:name w:val="Plain Text"/>
    <w:basedOn w:val="Normal"/>
    <w:link w:val="PlainTextChar"/>
    <w:uiPriority w:val="99"/>
    <w:rsid w:val="006A6BDD"/>
    <w:rPr>
      <w:rFonts w:ascii="Courier New" w:hAnsi="Courier New" w:cs="Courier New"/>
      <w:sz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A6BDD"/>
    <w:rPr>
      <w:rFonts w:ascii="Courier New" w:eastAsiaTheme="minorHAnsi" w:hAnsi="Courier New" w:cs="Courier New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BDD"/>
    <w:rPr>
      <w:rFonts w:eastAsia="Times New Roman"/>
      <w:sz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A6BDD"/>
    <w:pPr>
      <w:keepLines/>
      <w:tabs>
        <w:tab w:val="left" w:pos="256"/>
      </w:tabs>
      <w:ind w:left="256" w:hanging="256"/>
    </w:pPr>
    <w:rPr>
      <w:rFonts w:asciiTheme="minorHAnsi" w:eastAsia="Times New Roman" w:hAnsiTheme="minorHAnsi" w:cstheme="minorBidi"/>
      <w:sz w:val="18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6A6BDD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DD"/>
    <w:rPr>
      <w:b/>
      <w:bCs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6B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A6BDD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Strong">
    <w:name w:val="Strong"/>
    <w:uiPriority w:val="22"/>
    <w:qFormat/>
    <w:rsid w:val="006A6BDD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6A6BDD"/>
    <w:pPr>
      <w:spacing w:before="100" w:beforeAutospacing="1" w:after="100" w:afterAutospacing="1"/>
    </w:pPr>
    <w:rPr>
      <w:rFonts w:eastAsia="SimSun"/>
      <w:sz w:val="22"/>
      <w:lang w:val="en-US" w:eastAsia="zh-CN"/>
    </w:rPr>
  </w:style>
  <w:style w:type="paragraph" w:styleId="Date">
    <w:name w:val="Date"/>
    <w:basedOn w:val="Normal"/>
    <w:next w:val="Normal"/>
    <w:link w:val="DateChar"/>
    <w:rsid w:val="006A6BDD"/>
    <w:rPr>
      <w:sz w:val="22"/>
    </w:rPr>
  </w:style>
  <w:style w:type="character" w:customStyle="1" w:styleId="DateChar">
    <w:name w:val="Date Char"/>
    <w:basedOn w:val="DefaultParagraphFont"/>
    <w:link w:val="Date"/>
    <w:rsid w:val="006A6BDD"/>
    <w:rPr>
      <w:rFonts w:ascii="Times New Roman" w:eastAsiaTheme="minorHAnsi" w:hAnsi="Times New Roman" w:cs="Times New Roman"/>
      <w:szCs w:val="24"/>
      <w:lang w:val="en-GB" w:eastAsia="ja-JP"/>
    </w:rPr>
  </w:style>
  <w:style w:type="paragraph" w:styleId="BodyText">
    <w:name w:val="Body Text"/>
    <w:basedOn w:val="Normal"/>
    <w:link w:val="BodyTextChar"/>
    <w:rsid w:val="006A6BD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6A6BDD"/>
    <w:rPr>
      <w:rFonts w:ascii="Times New Roman" w:eastAsiaTheme="minorHAnsi" w:hAnsi="Times New Roman" w:cs="Times New Roman"/>
      <w:szCs w:val="24"/>
      <w:lang w:val="en-GB" w:eastAsia="ja-JP"/>
    </w:rPr>
  </w:style>
  <w:style w:type="paragraph" w:styleId="BodyText2">
    <w:name w:val="Body Text 2"/>
    <w:basedOn w:val="Normal"/>
    <w:link w:val="BodyText2Char"/>
    <w:rsid w:val="006A6BDD"/>
    <w:pPr>
      <w:spacing w:after="120" w:line="480" w:lineRule="auto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6A6BDD"/>
    <w:rPr>
      <w:rFonts w:ascii="Times New Roman" w:eastAsiaTheme="minorHAnsi" w:hAnsi="Times New Roman" w:cs="Times New Roman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6A6BDD"/>
    <w:pPr>
      <w:spacing w:after="60"/>
      <w:jc w:val="center"/>
      <w:outlineLvl w:val="1"/>
    </w:pPr>
    <w:rPr>
      <w:rFonts w:ascii="Cambria" w:eastAsia="SimSun" w:hAnsi="Cambria"/>
      <w:sz w:val="22"/>
    </w:rPr>
  </w:style>
  <w:style w:type="character" w:customStyle="1" w:styleId="SubtitleChar">
    <w:name w:val="Subtitle Char"/>
    <w:basedOn w:val="DefaultParagraphFont"/>
    <w:link w:val="Subtitle"/>
    <w:rsid w:val="006A6BDD"/>
    <w:rPr>
      <w:rFonts w:ascii="Cambria" w:eastAsia="SimSun" w:hAnsi="Cambria" w:cs="Times New Roman"/>
      <w:szCs w:val="24"/>
      <w:lang w:val="en-GB" w:eastAsia="ja-JP"/>
    </w:rPr>
  </w:style>
  <w:style w:type="paragraph" w:customStyle="1" w:styleId="LetterStart">
    <w:name w:val="Letter_Start"/>
    <w:basedOn w:val="Normal"/>
    <w:rsid w:val="006A6BDD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eastAsia="MS Mincho"/>
      <w:sz w:val="22"/>
    </w:rPr>
  </w:style>
  <w:style w:type="character" w:customStyle="1" w:styleId="author">
    <w:name w:val="author"/>
    <w:basedOn w:val="DefaultParagraphFont"/>
    <w:rsid w:val="006A6BDD"/>
  </w:style>
  <w:style w:type="character" w:customStyle="1" w:styleId="category">
    <w:name w:val="category"/>
    <w:basedOn w:val="DefaultParagraphFont"/>
    <w:rsid w:val="006A6BDD"/>
  </w:style>
  <w:style w:type="character" w:customStyle="1" w:styleId="menu-item-text">
    <w:name w:val="menu-item-text"/>
    <w:basedOn w:val="DefaultParagraphFont"/>
    <w:rsid w:val="006A6BDD"/>
  </w:style>
  <w:style w:type="character" w:customStyle="1" w:styleId="ms-hidden">
    <w:name w:val="ms-hidden"/>
    <w:basedOn w:val="DefaultParagraphFont"/>
    <w:rsid w:val="006A6BDD"/>
  </w:style>
  <w:style w:type="character" w:styleId="FootnoteReference">
    <w:name w:val="footnote reference"/>
    <w:basedOn w:val="DefaultParagraphFont"/>
    <w:uiPriority w:val="99"/>
    <w:semiHidden/>
    <w:unhideWhenUsed/>
    <w:rsid w:val="006A6BDD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6B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6BDD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A6BDD"/>
    <w:pPr>
      <w:spacing w:after="0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A6BD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6BDD"/>
    <w:pPr>
      <w:ind w:left="360" w:firstLine="360"/>
    </w:pPr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6BD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6B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6BD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6B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6BDD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6A6BD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A6BDD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6BD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A6BDD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6BDD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6BDD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6BDD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6BD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6A6BD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6BDD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6BDD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6A6BDD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A6BDD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A6BD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6A6BDD"/>
  </w:style>
  <w:style w:type="paragraph" w:styleId="HTMLAddress">
    <w:name w:val="HTML Address"/>
    <w:basedOn w:val="Normal"/>
    <w:link w:val="HTMLAddressChar"/>
    <w:uiPriority w:val="99"/>
    <w:semiHidden/>
    <w:unhideWhenUsed/>
    <w:rsid w:val="006A6BDD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6BDD"/>
    <w:rPr>
      <w:rFonts w:ascii="Times New Roman" w:eastAsiaTheme="minorHAnsi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6A6BD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A6BD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A6B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A6BD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6BDD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BDD"/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6A6BD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A6BD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A6BD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6BDD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6BDD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6BDD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6BDD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6BDD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6BDD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6BDD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6BDD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6BDD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6BD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A6BDD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A6B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BDD"/>
    <w:rPr>
      <w:rFonts w:ascii="Times New Roman" w:eastAsiaTheme="minorHAnsi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6A6BDD"/>
    <w:rPr>
      <w:b/>
      <w:bCs/>
      <w:smallCaps/>
      <w:color w:val="5B9BD5" w:themeColor="accent1"/>
      <w:spacing w:val="5"/>
    </w:rPr>
  </w:style>
  <w:style w:type="paragraph" w:styleId="List2">
    <w:name w:val="List 2"/>
    <w:basedOn w:val="Normal"/>
    <w:uiPriority w:val="99"/>
    <w:semiHidden/>
    <w:unhideWhenUsed/>
    <w:rsid w:val="006A6B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6B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6B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6BDD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6A6BDD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6A6BDD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A6BDD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6A6BDD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A6B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6B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6B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6B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6B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6BDD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A6BDD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A6BDD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6A6BDD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6A6BDD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6A6B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6BDD"/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6A6BD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6B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6BD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6A6BD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6BDD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6BD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6B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6BD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6BDD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6BD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A6BDD"/>
    <w:rPr>
      <w:u w:val="dotted"/>
    </w:rPr>
  </w:style>
  <w:style w:type="character" w:styleId="SubtleEmphasis">
    <w:name w:val="Subtle Emphasis"/>
    <w:basedOn w:val="DefaultParagraphFont"/>
    <w:uiPriority w:val="19"/>
    <w:rsid w:val="006A6BD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A6BD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6BD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6BDD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rsid w:val="006A6BDD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paragraph" w:customStyle="1" w:styleId="TableText0">
    <w:name w:val="Table_Text"/>
    <w:basedOn w:val="Normal"/>
    <w:rsid w:val="006A6BD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6B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F7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310096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310096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310096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10096"/>
    <w:rPr>
      <w:color w:val="0563C1" w:themeColor="hyperlink"/>
      <w:u w:val="single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10096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3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ulleted">
    <w:name w:val="Bulleted *"/>
    <w:basedOn w:val="NoList"/>
    <w:rsid w:val="00631C4D"/>
    <w:pPr>
      <w:numPr>
        <w:numId w:val="32"/>
      </w:numPr>
    </w:pPr>
  </w:style>
  <w:style w:type="paragraph" w:customStyle="1" w:styleId="VenueAndDate">
    <w:name w:val="VenueAndDate"/>
    <w:basedOn w:val="Normal"/>
    <w:rsid w:val="0079676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md/T13-TSAG-R-0007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TSAG-160201-TD-GEN-0457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tsag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871AB04511E74AB35DF98A3442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6E9F-54AC-7E43-991D-51143D0B208F}"/>
      </w:docPartPr>
      <w:docPartBody>
        <w:p w:rsidR="00C86F59" w:rsidRDefault="00755B6F" w:rsidP="00755B6F">
          <w:pPr>
            <w:pStyle w:val="93871AB04511E74AB35DF98A34426B64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95C959E3F36A54DAD07C43FA45B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68B9-F4AB-3E4D-8C3C-96AF83BEB5B7}"/>
      </w:docPartPr>
      <w:docPartBody>
        <w:p w:rsidR="00C86F59" w:rsidRDefault="00755B6F" w:rsidP="00755B6F">
          <w:pPr>
            <w:pStyle w:val="A95C959E3F36A54DAD07C43FA45B58C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3D22ABB59244451982E5F2FC7C00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A7A9-8C80-435D-9C43-A50EA3BD041A}"/>
      </w:docPartPr>
      <w:docPartBody>
        <w:p w:rsidR="008F0020" w:rsidRDefault="00DD4413" w:rsidP="00DD4413">
          <w:pPr>
            <w:pStyle w:val="3D22ABB59244451982E5F2FC7C00DE6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C86D8285F294DDFAFF8138A6976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2412-83CF-4C03-87EB-2F099B9DC287}"/>
      </w:docPartPr>
      <w:docPartBody>
        <w:p w:rsidR="008F0020" w:rsidRDefault="00DD4413" w:rsidP="00DD4413">
          <w:pPr>
            <w:pStyle w:val="4C86D8285F294DDFAFF8138A6976CF4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839CF"/>
    <w:rsid w:val="00102A26"/>
    <w:rsid w:val="001918A0"/>
    <w:rsid w:val="00223B0A"/>
    <w:rsid w:val="00261A60"/>
    <w:rsid w:val="002B0A16"/>
    <w:rsid w:val="002D393A"/>
    <w:rsid w:val="003B18B1"/>
    <w:rsid w:val="003D3F76"/>
    <w:rsid w:val="004104B6"/>
    <w:rsid w:val="004149C7"/>
    <w:rsid w:val="004D0F73"/>
    <w:rsid w:val="00574105"/>
    <w:rsid w:val="006020D4"/>
    <w:rsid w:val="006B72B8"/>
    <w:rsid w:val="00723014"/>
    <w:rsid w:val="00755B6F"/>
    <w:rsid w:val="00774361"/>
    <w:rsid w:val="00791177"/>
    <w:rsid w:val="008F0020"/>
    <w:rsid w:val="008F2B73"/>
    <w:rsid w:val="009F5713"/>
    <w:rsid w:val="00A86979"/>
    <w:rsid w:val="00AB580F"/>
    <w:rsid w:val="00AD4226"/>
    <w:rsid w:val="00BA6C42"/>
    <w:rsid w:val="00C07964"/>
    <w:rsid w:val="00C86F59"/>
    <w:rsid w:val="00CB54CC"/>
    <w:rsid w:val="00D91340"/>
    <w:rsid w:val="00DD4413"/>
    <w:rsid w:val="00E13CCC"/>
    <w:rsid w:val="00E2179C"/>
    <w:rsid w:val="00F76E91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413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A24ACC63F76982449D1EA7DB4793B1C4">
    <w:name w:val="A24ACC63F76982449D1EA7DB4793B1C4"/>
    <w:rsid w:val="000839C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8A09E47A36EA9F4293AC004BE4DBFA5E">
    <w:name w:val="8A09E47A36EA9F4293AC004BE4DBFA5E"/>
    <w:rsid w:val="000839C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D9D3485B4C4C1647BBD0915091FDC4F1">
    <w:name w:val="D9D3485B4C4C1647BBD0915091FDC4F1"/>
    <w:rsid w:val="00AB580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FC029E1AB96BF24D846C581D45007242">
    <w:name w:val="FC029E1AB96BF24D846C581D45007242"/>
    <w:rsid w:val="00AB580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1CA5679676D04BB08D249EEE8B27F81C">
    <w:name w:val="1CA5679676D04BB08D249EEE8B27F81C"/>
    <w:rsid w:val="00102A26"/>
    <w:rPr>
      <w:lang w:eastAsia="zh-CN"/>
    </w:rPr>
  </w:style>
  <w:style w:type="paragraph" w:customStyle="1" w:styleId="C440471432858042AC8DD8CC6DA918FD">
    <w:name w:val="C440471432858042AC8DD8CC6DA918FD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B0E1E22F89BA014D94F0DDCF637B7E4C">
    <w:name w:val="B0E1E22F89BA014D94F0DDCF637B7E4C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9F92F9E941F71346B4024538E2921C50">
    <w:name w:val="9F92F9E941F71346B4024538E2921C50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19758CA19EE48642B5583F7180D1D54F">
    <w:name w:val="19758CA19EE48642B5583F7180D1D54F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D6A640F2D0BC9C40BAB579C1D460A59D">
    <w:name w:val="D6A640F2D0BC9C40BAB579C1D460A59D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58C3A3B2BD85C048AB877CA04C135518">
    <w:name w:val="58C3A3B2BD85C048AB877CA04C135518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9C135D938300474AAD5C47A2EBE8ABF0">
    <w:name w:val="9C135D938300474AAD5C47A2EBE8ABF0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97E42981590A4048A84C96283A4DBF21">
    <w:name w:val="97E42981590A4048A84C96283A4DBF21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93871AB04511E74AB35DF98A34426B64">
    <w:name w:val="93871AB04511E74AB35DF98A34426B64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A95C959E3F36A54DAD07C43FA45B58C7">
    <w:name w:val="A95C959E3F36A54DAD07C43FA45B58C7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67BE997FAB29E34283570578F610E695">
    <w:name w:val="67BE997FAB29E34283570578F610E695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065091FDDD91624F9DB3D74BF403E070">
    <w:name w:val="065091FDDD91624F9DB3D74BF403E070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B1806756AAFCDE45A1C793C65495BF7D">
    <w:name w:val="B1806756AAFCDE45A1C793C65495BF7D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1674E7C9CEC843488B7E09E774CBF9E2">
    <w:name w:val="1674E7C9CEC843488B7E09E774CBF9E2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987AEE08627DD84C83DF3D9F972A8C80">
    <w:name w:val="987AEE08627DD84C83DF3D9F972A8C80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5A57C8BC518822468AA380A3D95EB338">
    <w:name w:val="5A57C8BC518822468AA380A3D95EB338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32869E015BFE6F4F8631E273ED4996B4">
    <w:name w:val="32869E015BFE6F4F8631E273ED4996B4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28C9DBBFD4ACF642A37EFB44AE0CA1FC">
    <w:name w:val="28C9DBBFD4ACF642A37EFB44AE0CA1FC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9DDC37D940B89A4AA2FEB4043DC6E254">
    <w:name w:val="9DDC37D940B89A4AA2FEB4043DC6E254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D0FA0F6B75A7EC4B8BEE9F1C5344C545">
    <w:name w:val="D0FA0F6B75A7EC4B8BEE9F1C5344C545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217B317CF45940E9A94E1215A2F94660">
    <w:name w:val="217B317CF45940E9A94E1215A2F94660"/>
    <w:rsid w:val="004149C7"/>
    <w:rPr>
      <w:rFonts w:eastAsia="MS Mincho"/>
      <w:lang w:val="en-GB" w:eastAsia="ja-JP"/>
    </w:rPr>
  </w:style>
  <w:style w:type="paragraph" w:customStyle="1" w:styleId="430439E3ABD244BDB913C063C3798506">
    <w:name w:val="430439E3ABD244BDB913C063C3798506"/>
    <w:rsid w:val="004149C7"/>
    <w:rPr>
      <w:rFonts w:eastAsia="MS Mincho"/>
      <w:lang w:val="en-GB" w:eastAsia="ja-JP"/>
    </w:rPr>
  </w:style>
  <w:style w:type="paragraph" w:customStyle="1" w:styleId="0325C993AE9948F597B8CE53BBA95A07">
    <w:name w:val="0325C993AE9948F597B8CE53BBA95A07"/>
    <w:rsid w:val="00DD4413"/>
    <w:rPr>
      <w:lang w:val="en-GB" w:eastAsia="en-GB"/>
    </w:rPr>
  </w:style>
  <w:style w:type="paragraph" w:customStyle="1" w:styleId="D21BB10031D5421CB09B0B69733D851D">
    <w:name w:val="D21BB10031D5421CB09B0B69733D851D"/>
    <w:rsid w:val="00DD4413"/>
    <w:rPr>
      <w:lang w:val="en-GB" w:eastAsia="en-GB"/>
    </w:rPr>
  </w:style>
  <w:style w:type="paragraph" w:customStyle="1" w:styleId="BCCBF46992394F0297CE65B8993CAE11">
    <w:name w:val="BCCBF46992394F0297CE65B8993CAE11"/>
    <w:rsid w:val="00DD4413"/>
    <w:rPr>
      <w:lang w:val="en-GB" w:eastAsia="en-GB"/>
    </w:rPr>
  </w:style>
  <w:style w:type="paragraph" w:customStyle="1" w:styleId="152C6BD72A864095B58F0FA436CE66A8">
    <w:name w:val="152C6BD72A864095B58F0FA436CE66A8"/>
    <w:rsid w:val="00DD4413"/>
    <w:rPr>
      <w:lang w:val="en-GB" w:eastAsia="en-GB"/>
    </w:rPr>
  </w:style>
  <w:style w:type="paragraph" w:customStyle="1" w:styleId="826BD65C45FF4E40BB5A01644ACA0557">
    <w:name w:val="826BD65C45FF4E40BB5A01644ACA0557"/>
    <w:rsid w:val="00DD4413"/>
    <w:rPr>
      <w:lang w:val="en-GB" w:eastAsia="en-GB"/>
    </w:rPr>
  </w:style>
  <w:style w:type="paragraph" w:customStyle="1" w:styleId="926C643640244908ADBFE91A563AB94D">
    <w:name w:val="926C643640244908ADBFE91A563AB94D"/>
    <w:rsid w:val="00DD4413"/>
    <w:rPr>
      <w:lang w:val="en-GB" w:eastAsia="en-GB"/>
    </w:rPr>
  </w:style>
  <w:style w:type="paragraph" w:customStyle="1" w:styleId="0DFD64B62BF749D19393E873747B2043">
    <w:name w:val="0DFD64B62BF749D19393E873747B2043"/>
    <w:rsid w:val="00DD4413"/>
    <w:rPr>
      <w:lang w:val="en-GB" w:eastAsia="en-GB"/>
    </w:rPr>
  </w:style>
  <w:style w:type="paragraph" w:customStyle="1" w:styleId="C2F4D2F85E774A398A0EF800865D5558">
    <w:name w:val="C2F4D2F85E774A398A0EF800865D5558"/>
    <w:rsid w:val="00DD4413"/>
    <w:rPr>
      <w:lang w:val="en-GB" w:eastAsia="en-GB"/>
    </w:rPr>
  </w:style>
  <w:style w:type="paragraph" w:customStyle="1" w:styleId="8A275EDA4CD94DB2876180F27A4105D6">
    <w:name w:val="8A275EDA4CD94DB2876180F27A4105D6"/>
    <w:rsid w:val="00DD4413"/>
    <w:rPr>
      <w:lang w:val="en-GB" w:eastAsia="en-GB"/>
    </w:rPr>
  </w:style>
  <w:style w:type="paragraph" w:customStyle="1" w:styleId="22E168E86F6A49BBA489A23CE491D571">
    <w:name w:val="22E168E86F6A49BBA489A23CE491D571"/>
    <w:rsid w:val="00DD4413"/>
    <w:rPr>
      <w:lang w:val="en-GB" w:eastAsia="en-GB"/>
    </w:rPr>
  </w:style>
  <w:style w:type="paragraph" w:customStyle="1" w:styleId="4DC02E2C6D164499982FFFA4A264590B">
    <w:name w:val="4DC02E2C6D164499982FFFA4A264590B"/>
    <w:rsid w:val="00DD4413"/>
    <w:rPr>
      <w:lang w:val="en-GB" w:eastAsia="en-GB"/>
    </w:rPr>
  </w:style>
  <w:style w:type="paragraph" w:customStyle="1" w:styleId="3D22ABB59244451982E5F2FC7C00DE63">
    <w:name w:val="3D22ABB59244451982E5F2FC7C00DE63"/>
    <w:rsid w:val="00DD4413"/>
    <w:rPr>
      <w:lang w:val="en-GB" w:eastAsia="en-GB"/>
    </w:rPr>
  </w:style>
  <w:style w:type="paragraph" w:customStyle="1" w:styleId="4C86D8285F294DDFAFF8138A6976CF45">
    <w:name w:val="4C86D8285F294DDFAFF8138A6976CF45"/>
    <w:rsid w:val="00DD441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1" ma:contentTypeDescription="Create a new document." ma:contentTypeScope="" ma:versionID="2fe3ed46c7fc6edd5221cb9dab67e21d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cdcccce582279684a43f1488df434173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851D9-910C-4E8B-AE9A-EB1FE521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24aa669f-0257-4567-9ac2-1cbb111e64a7"/>
    <ds:schemaRef ds:uri="http://schemas.microsoft.com/office/2006/documentManagement/types"/>
    <ds:schemaRef ds:uri="http://purl.org/dc/elements/1.1/"/>
    <ds:schemaRef ds:uri="http://www.w3.org/XML/1998/namespace"/>
    <ds:schemaRef ds:uri="aaf2cbe1-1f56-4dd9-bdab-6526eb218db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ITU-T SG16 Lead Study Group Report</vt:lpstr>
      <vt:lpstr>SG9 lead study group report</vt:lpstr>
    </vt:vector>
  </TitlesOfParts>
  <Manager>ITU-T</Manager>
  <Company>International Telecommunication Union (ITU)</Company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SG16 Lead Study Group Report</dc:title>
  <dc:subject/>
  <dc:creator>Chairman, ITU-T SG16</dc:creator>
  <cp:keywords>WTSA; Restructuring; Principles;</cp:keywords>
  <dc:description>TSAG-TD671  For: Geneva, 10-14 February 2020_x000d_Document date: _x000d_Saved by ITU51013388 at 20:11:19 on 29/01/2020</dc:description>
  <cp:lastModifiedBy>Al-Mnini, Lara</cp:lastModifiedBy>
  <cp:revision>2</cp:revision>
  <cp:lastPrinted>2016-12-23T12:52:00Z</cp:lastPrinted>
  <dcterms:created xsi:type="dcterms:W3CDTF">2020-02-03T08:33:00Z</dcterms:created>
  <dcterms:modified xsi:type="dcterms:W3CDTF">2020-02-03T08:33:00Z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TSAG-TD671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Chairman, ITU-T SG16</vt:lpwstr>
  </property>
  <property fmtid="{D5CDD505-2E9C-101B-9397-08002B2CF9AE}" pid="8" name="ContentTypeId">
    <vt:lpwstr>0x010100670952DF99B54147A5930CB3F948E41C</vt:lpwstr>
  </property>
</Properties>
</file>