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714887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430720AD" w:rsidR="00985EB1" w:rsidRPr="00671FA0" w:rsidRDefault="0049466E" w:rsidP="00D46604">
            <w:pPr>
              <w:pStyle w:val="Docnumber"/>
              <w:rPr>
                <w:szCs w:val="32"/>
              </w:rPr>
            </w:pPr>
            <w:r w:rsidRPr="00671FA0">
              <w:rPr>
                <w:szCs w:val="32"/>
              </w:rPr>
              <w:t>T</w:t>
            </w:r>
            <w:r w:rsidR="00FC6B5B" w:rsidRPr="00671FA0">
              <w:rPr>
                <w:szCs w:val="32"/>
              </w:rPr>
              <w:t>SAG-T</w:t>
            </w:r>
            <w:r w:rsidRPr="00671FA0">
              <w:rPr>
                <w:szCs w:val="32"/>
              </w:rPr>
              <w:t>D</w:t>
            </w:r>
            <w:r w:rsidR="00671FA0" w:rsidRPr="00671FA0">
              <w:rPr>
                <w:szCs w:val="32"/>
              </w:rPr>
              <w:t>1131</w:t>
            </w:r>
          </w:p>
        </w:tc>
      </w:tr>
      <w:tr w:rsidR="00985EB1" w:rsidRPr="00985EB1" w14:paraId="15793C98" w14:textId="77777777" w:rsidTr="00714887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714887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714887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56B19CA4" w:rsidR="00985EB1" w:rsidRPr="00B71FF8" w:rsidRDefault="00E95252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25</w:t>
            </w:r>
            <w:r w:rsidR="00A2125E">
              <w:rPr>
                <w:rFonts w:asciiTheme="majorBidi" w:hAnsiTheme="majorBidi" w:cstheme="majorBidi"/>
              </w:rPr>
              <w:t>-</w:t>
            </w:r>
            <w:r w:rsidR="001D77D7">
              <w:rPr>
                <w:rFonts w:asciiTheme="majorBidi" w:hAnsiTheme="majorBidi" w:cstheme="majorBidi"/>
              </w:rPr>
              <w:t xml:space="preserve">29 </w:t>
            </w:r>
            <w:r w:rsidR="00A64028">
              <w:rPr>
                <w:rFonts w:asciiTheme="majorBidi" w:hAnsiTheme="majorBidi" w:cstheme="majorBidi"/>
              </w:rPr>
              <w:t>October</w:t>
            </w:r>
            <w:r w:rsidR="00022210" w:rsidRPr="00B3408A">
              <w:rPr>
                <w:rFonts w:asciiTheme="majorBidi" w:hAnsiTheme="majorBidi" w:cstheme="majorBidi"/>
              </w:rPr>
              <w:t xml:space="preserve"> </w:t>
            </w:r>
            <w:r w:rsidR="00FF0869" w:rsidRPr="00B3408A">
              <w:rPr>
                <w:rFonts w:asciiTheme="majorBidi" w:hAnsiTheme="majorBidi" w:cstheme="majorBidi"/>
              </w:rPr>
              <w:t>202</w:t>
            </w:r>
            <w:r w:rsidR="007540CA" w:rsidRPr="00B3408A">
              <w:rPr>
                <w:rFonts w:asciiTheme="majorBidi" w:hAnsiTheme="majorBidi" w:cstheme="majorBidi"/>
              </w:rPr>
              <w:t>1</w:t>
            </w:r>
          </w:p>
        </w:tc>
      </w:tr>
      <w:tr w:rsidR="00985EB1" w:rsidRPr="00B71FF8" w14:paraId="335CDF97" w14:textId="77777777" w:rsidTr="00714887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714887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2D005017" w:rsidR="00985EB1" w:rsidRPr="00B71FF8" w:rsidRDefault="000268C4" w:rsidP="000268C4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>ITU-T SG</w:t>
            </w:r>
            <w:r w:rsidR="00C163A8">
              <w:rPr>
                <w:rFonts w:asciiTheme="majorBidi" w:hAnsiTheme="majorBidi" w:cstheme="majorBidi"/>
              </w:rPr>
              <w:t>20</w:t>
            </w:r>
          </w:p>
        </w:tc>
      </w:tr>
      <w:tr w:rsidR="00985EB1" w:rsidRPr="00B71FF8" w14:paraId="051013E3" w14:textId="77777777" w:rsidTr="00714887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01DD1DC4" w:rsidR="00985EB1" w:rsidRPr="00B71FF8" w:rsidRDefault="00A2125E" w:rsidP="003A33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</w:t>
            </w:r>
            <w:r w:rsidR="006C32C7">
              <w:rPr>
                <w:rFonts w:asciiTheme="majorBidi" w:hAnsiTheme="majorBidi" w:cstheme="majorBidi"/>
              </w:rPr>
              <w:t>SG</w:t>
            </w:r>
            <w:r w:rsidR="00C163A8">
              <w:rPr>
                <w:rFonts w:asciiTheme="majorBidi" w:hAnsiTheme="majorBidi" w:cstheme="majorBidi"/>
              </w:rPr>
              <w:t>20</w:t>
            </w:r>
            <w:r w:rsidR="006C32C7">
              <w:rPr>
                <w:rFonts w:asciiTheme="majorBidi" w:hAnsiTheme="majorBidi" w:cstheme="majorBidi"/>
              </w:rPr>
              <w:t xml:space="preserve"> </w:t>
            </w:r>
            <w:r w:rsidR="006C32C7" w:rsidRPr="006C32C7">
              <w:rPr>
                <w:rFonts w:asciiTheme="majorBidi" w:hAnsiTheme="majorBidi" w:cstheme="majorBidi"/>
              </w:rPr>
              <w:t>status of preparation</w:t>
            </w:r>
            <w:r w:rsidR="006C32C7">
              <w:rPr>
                <w:rFonts w:asciiTheme="majorBidi" w:hAnsiTheme="majorBidi" w:cstheme="majorBidi"/>
              </w:rPr>
              <w:t>s</w:t>
            </w:r>
            <w:r w:rsidR="006C32C7" w:rsidRPr="006C32C7">
              <w:rPr>
                <w:rFonts w:asciiTheme="majorBidi" w:hAnsiTheme="majorBidi" w:cstheme="majorBidi"/>
              </w:rPr>
              <w:t xml:space="preserve"> for WTSA</w:t>
            </w:r>
            <w:r w:rsidR="006C32C7">
              <w:rPr>
                <w:rFonts w:asciiTheme="majorBidi" w:hAnsiTheme="majorBidi" w:cstheme="majorBidi"/>
              </w:rPr>
              <w:t>-20</w:t>
            </w:r>
          </w:p>
        </w:tc>
      </w:tr>
      <w:tr w:rsidR="00985EB1" w:rsidRPr="00B71FF8" w14:paraId="3AE249BA" w14:textId="77777777" w:rsidTr="00714887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C163A8" w:rsidRPr="00B71FF8" w14:paraId="6F8C03A1" w14:textId="77777777" w:rsidTr="00714887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A06B81" w14:textId="27DE84A7" w:rsidR="00C163A8" w:rsidRPr="00B71FF8" w:rsidRDefault="00C163A8" w:rsidP="00C163A8">
            <w:pPr>
              <w:rPr>
                <w:rFonts w:asciiTheme="majorBidi" w:hAnsiTheme="majorBidi" w:cstheme="majorBidi"/>
                <w:b/>
                <w:bCs/>
              </w:rPr>
            </w:pPr>
            <w:r w:rsidRPr="00345FC5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4AEEC4" w14:textId="77777777" w:rsidR="00C163A8" w:rsidRPr="00FF16D8" w:rsidRDefault="00C163A8" w:rsidP="00C163A8">
            <w:r w:rsidRPr="00FF16D8">
              <w:t>Nasser Saleh Al Marzouqi</w:t>
            </w:r>
          </w:p>
          <w:p w14:paraId="5348E2EB" w14:textId="01B6A47B" w:rsidR="00C163A8" w:rsidRDefault="00C163A8" w:rsidP="00C163A8">
            <w:pPr>
              <w:spacing w:before="0"/>
              <w:rPr>
                <w:rFonts w:asciiTheme="majorBidi" w:hAnsiTheme="majorBidi" w:cstheme="majorBidi"/>
              </w:rPr>
            </w:pPr>
            <w:r w:rsidRPr="00FF16D8">
              <w:t xml:space="preserve">SG20 Chairman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2E362DE9" w14:textId="20EBC8EE" w:rsidR="00C163A8" w:rsidRDefault="00421E11" w:rsidP="00C163A8">
            <w:pPr>
              <w:rPr>
                <w:rFonts w:asciiTheme="majorBidi" w:hAnsiTheme="majorBidi" w:cstheme="majorBidi"/>
              </w:rPr>
            </w:pPr>
            <w:sdt>
              <w:sdtPr>
                <w:alias w:val="ContactTelFaxEmail"/>
                <w:tag w:val="ContactTelFaxEmail"/>
                <w:id w:val="-2140561428"/>
                <w:placeholder>
                  <w:docPart w:val="F9410C311C0E47FABA8498CF2F7E0079"/>
                </w:placeholder>
              </w:sdtPr>
              <w:sdtEndPr/>
              <w:sdtContent>
                <w:r w:rsidR="00C163A8" w:rsidRPr="00FF16D8">
                  <w:t xml:space="preserve">Tel: </w:t>
                </w:r>
                <w:r w:rsidR="00C163A8" w:rsidRPr="00FF16D8">
                  <w:rPr>
                    <w:lang w:val="pt-BR"/>
                  </w:rPr>
                  <w:tab/>
                </w:r>
                <w:r w:rsidR="00C163A8" w:rsidRPr="00FF16D8">
                  <w:t>+97 6118 468</w:t>
                </w:r>
                <w:r w:rsidR="00C163A8" w:rsidRPr="00FF16D8">
                  <w:br/>
                </w:r>
                <w:r w:rsidR="00C163A8" w:rsidRPr="00FF16D8">
                  <w:rPr>
                    <w:lang w:val="pt-BR"/>
                  </w:rPr>
                  <w:t xml:space="preserve">Fax: </w:t>
                </w:r>
                <w:r w:rsidR="00C163A8" w:rsidRPr="00FF16D8">
                  <w:rPr>
                    <w:lang w:val="pt-BR"/>
                  </w:rPr>
                  <w:tab/>
                  <w:t>+97 6118 484</w:t>
                </w:r>
                <w:r w:rsidR="00C163A8" w:rsidRPr="00FF16D8">
                  <w:rPr>
                    <w:lang w:val="pt-BR"/>
                  </w:rPr>
                  <w:br/>
                  <w:t>E-mail:</w:t>
                </w:r>
                <w:r w:rsidR="00C163A8" w:rsidRPr="00FF16D8">
                  <w:rPr>
                    <w:lang w:val="pt-BR"/>
                  </w:rPr>
                  <w:tab/>
                  <w:t xml:space="preserve"> </w:t>
                </w:r>
                <w:hyperlink r:id="rId12" w:history="1">
                  <w:r w:rsidR="00C163A8" w:rsidRPr="00FF16D8">
                    <w:rPr>
                      <w:rStyle w:val="Hyperlink"/>
                    </w:rPr>
                    <w:t>nasser.almarzouqi@tra.gov.ae</w:t>
                  </w:r>
                </w:hyperlink>
                <w:r w:rsidR="00C163A8" w:rsidRPr="00FF16D8">
                  <w:t xml:space="preserve"> </w:t>
                </w:r>
              </w:sdtContent>
            </w:sdt>
          </w:p>
        </w:tc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18649E3F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C163A8">
              <w:rPr>
                <w:rFonts w:asciiTheme="majorBidi" w:hAnsiTheme="majorBidi" w:cstheme="majorBidi"/>
              </w:rPr>
              <w:t>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WTSA</w:t>
            </w:r>
            <w:r w:rsidR="00961D46">
              <w:rPr>
                <w:rFonts w:asciiTheme="majorBidi" w:hAnsiTheme="majorBidi" w:cstheme="majorBidi"/>
              </w:rPr>
              <w:t>-20</w:t>
            </w:r>
            <w:r w:rsidR="001D77D7">
              <w:rPr>
                <w:rFonts w:asciiTheme="majorBidi" w:hAnsiTheme="majorBidi" w:cstheme="majorBidi"/>
              </w:rPr>
              <w:t xml:space="preserve">; mandate; points of guidance; </w:t>
            </w:r>
            <w:r w:rsidRPr="00B71FF8">
              <w:rPr>
                <w:rFonts w:asciiTheme="majorBidi" w:hAnsiTheme="majorBidi" w:cstheme="majorBidi"/>
              </w:rPr>
              <w:t>Lead Study Group</w:t>
            </w:r>
            <w:r w:rsidR="00421E11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1DF5C1E8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="00F802CF">
              <w:rPr>
                <w:rFonts w:asciiTheme="majorBidi" w:hAnsiTheme="majorBidi" w:cstheme="majorBidi"/>
              </w:rPr>
              <w:t xml:space="preserve"> on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F802CF">
              <w:rPr>
                <w:rFonts w:asciiTheme="majorBidi" w:hAnsiTheme="majorBidi" w:cstheme="majorBidi"/>
              </w:rPr>
              <w:t>the</w:t>
            </w:r>
            <w:r w:rsidRPr="00B71FF8">
              <w:rPr>
                <w:rFonts w:asciiTheme="majorBidi" w:hAnsiTheme="majorBidi" w:cstheme="majorBidi"/>
              </w:rPr>
              <w:t xml:space="preserve"> progress o</w:t>
            </w:r>
            <w:r w:rsidR="00F802CF">
              <w:rPr>
                <w:rFonts w:asciiTheme="majorBidi" w:hAnsiTheme="majorBidi" w:cstheme="majorBidi"/>
              </w:rPr>
              <w:t>f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ITU-T SG</w:t>
            </w:r>
            <w:r w:rsidR="00C163A8">
              <w:rPr>
                <w:rFonts w:asciiTheme="majorBidi" w:hAnsiTheme="majorBidi" w:cstheme="majorBidi"/>
              </w:rPr>
              <w:t>20</w:t>
            </w:r>
            <w:r w:rsidR="001D77D7">
              <w:rPr>
                <w:rFonts w:asciiTheme="majorBidi" w:hAnsiTheme="majorBidi" w:cstheme="majorBidi"/>
              </w:rPr>
              <w:t xml:space="preserve"> </w:t>
            </w:r>
            <w:r w:rsidR="00F802CF">
              <w:rPr>
                <w:rFonts w:asciiTheme="majorBidi" w:hAnsiTheme="majorBidi" w:cstheme="majorBidi"/>
              </w:rPr>
              <w:t xml:space="preserve">in its </w:t>
            </w:r>
            <w:r w:rsidR="001D77D7">
              <w:rPr>
                <w:rFonts w:asciiTheme="majorBidi" w:hAnsiTheme="majorBidi" w:cstheme="majorBidi"/>
              </w:rPr>
              <w:t xml:space="preserve">preparations </w:t>
            </w:r>
            <w:r w:rsidR="00C521BA">
              <w:rPr>
                <w:rFonts w:asciiTheme="majorBidi" w:hAnsiTheme="majorBidi" w:cstheme="majorBidi"/>
              </w:rPr>
              <w:t>for</w:t>
            </w:r>
            <w:r w:rsidR="001D77D7">
              <w:rPr>
                <w:rFonts w:asciiTheme="majorBidi" w:hAnsiTheme="majorBidi" w:cstheme="majorBidi"/>
              </w:rPr>
              <w:t xml:space="preserve"> the WTSA-20</w:t>
            </w:r>
            <w:r w:rsidR="00C163A8">
              <w:rPr>
                <w:rFonts w:asciiTheme="majorBidi" w:hAnsiTheme="majorBidi" w:cstheme="majorBidi"/>
              </w:rPr>
              <w:t>.</w:t>
            </w:r>
          </w:p>
        </w:tc>
      </w:tr>
    </w:tbl>
    <w:p w14:paraId="1A6C0510" w14:textId="4FA827AD" w:rsidR="001D77D7" w:rsidRDefault="004052F8" w:rsidP="00C163A8">
      <w:pPr>
        <w:spacing w:before="240"/>
      </w:pPr>
      <w:bookmarkStart w:id="10" w:name="_Toc457384353"/>
      <w:bookmarkStart w:id="11" w:name="_Toc51163171"/>
      <w:r>
        <w:t xml:space="preserve">ITU-T </w:t>
      </w:r>
      <w:r w:rsidR="001D77D7" w:rsidRPr="001D77D7">
        <w:t>S</w:t>
      </w:r>
      <w:r>
        <w:t xml:space="preserve">tudy </w:t>
      </w:r>
      <w:r w:rsidR="001D77D7" w:rsidRPr="001D77D7">
        <w:t>G</w:t>
      </w:r>
      <w:r>
        <w:t>roup 20</w:t>
      </w:r>
      <w:r w:rsidR="001D77D7" w:rsidRPr="001D77D7">
        <w:t xml:space="preserve"> is </w:t>
      </w:r>
      <w:r w:rsidR="0057513E">
        <w:t>pleased</w:t>
      </w:r>
      <w:r w:rsidR="001D77D7" w:rsidRPr="001D77D7">
        <w:t xml:space="preserve"> to inform TSAG (TSAG-RG-WP) on its progress in preparations </w:t>
      </w:r>
      <w:r w:rsidR="00675360">
        <w:t>for</w:t>
      </w:r>
      <w:r w:rsidR="001D77D7" w:rsidRPr="001D77D7">
        <w:t xml:space="preserve"> the WTSA</w:t>
      </w:r>
      <w:r w:rsidR="00961D46">
        <w:t>-20</w:t>
      </w:r>
      <w:r w:rsidR="001D77D7" w:rsidRPr="001D77D7">
        <w:t>.</w:t>
      </w:r>
    </w:p>
    <w:p w14:paraId="4AF1DC86" w14:textId="77777777" w:rsidR="00C163A8" w:rsidRDefault="00C163A8" w:rsidP="00C163A8">
      <w:r w:rsidRPr="00FF16D8">
        <w:t>At the TSAG RG-WP rapporteurs meeting in August 202</w:t>
      </w:r>
      <w:r>
        <w:t>0</w:t>
      </w:r>
      <w:r w:rsidRPr="00FF16D8">
        <w:t xml:space="preserve">, the chairmen of ITU-T Study Group 16 and Study Group 20, in consultation with the Study Group 2 </w:t>
      </w:r>
      <w:r>
        <w:t>C</w:t>
      </w:r>
      <w:r w:rsidRPr="00FF16D8">
        <w:t>hairm</w:t>
      </w:r>
      <w:r>
        <w:t>e</w:t>
      </w:r>
      <w:r w:rsidRPr="00FF16D8">
        <w:t>n, were tasked with arriving at a compromise proposal for harmonizing their respective mandates.</w:t>
      </w:r>
      <w:r w:rsidRPr="00D33D02">
        <w:t xml:space="preserve"> </w:t>
      </w:r>
      <w:r w:rsidRPr="00FF16D8">
        <w:t>Consultations were held and</w:t>
      </w:r>
      <w:r>
        <w:t xml:space="preserve"> a compromise proposal was found and submitted for TSAG’s review </w:t>
      </w:r>
      <w:r w:rsidRPr="00FF16D8">
        <w:t xml:space="preserve">(ref. </w:t>
      </w:r>
      <w:hyperlink r:id="rId13" w:history="1">
        <w:r w:rsidRPr="00FF16D8">
          <w:rPr>
            <w:rStyle w:val="Hyperlink"/>
          </w:rPr>
          <w:t>TSAG-TD869</w:t>
        </w:r>
      </w:hyperlink>
      <w:r>
        <w:t>)</w:t>
      </w:r>
      <w:r w:rsidRPr="00FF16D8">
        <w:t>.</w:t>
      </w:r>
    </w:p>
    <w:p w14:paraId="3BA5CDDB" w14:textId="18309274" w:rsidR="00C163A8" w:rsidRDefault="00C163A8" w:rsidP="00C163A8">
      <w:r>
        <w:t xml:space="preserve">TSAG agreed upon this proposal as reflected in the </w:t>
      </w:r>
      <w:r w:rsidRPr="00D33D02">
        <w:t xml:space="preserve">conclusions on study group restructuring (ref. section 5.4 of </w:t>
      </w:r>
      <w:hyperlink r:id="rId14" w:history="1">
        <w:r w:rsidRPr="00D33D02">
          <w:rPr>
            <w:rStyle w:val="Hyperlink"/>
            <w:lang w:eastAsia="zh-CN"/>
          </w:rPr>
          <w:t>TD930</w:t>
        </w:r>
        <w:r>
          <w:rPr>
            <w:rStyle w:val="Hyperlink"/>
            <w:lang w:eastAsia="zh-CN"/>
          </w:rPr>
          <w:t>-</w:t>
        </w:r>
        <w:r w:rsidRPr="00D33D02">
          <w:rPr>
            <w:rStyle w:val="Hyperlink"/>
          </w:rPr>
          <w:t>R1</w:t>
        </w:r>
      </w:hyperlink>
      <w:r w:rsidRPr="00D33D02">
        <w:t>)</w:t>
      </w:r>
      <w:r>
        <w:t xml:space="preserve"> contained in the </w:t>
      </w:r>
      <w:hyperlink r:id="rId15" w:history="1">
        <w:r w:rsidRPr="00D33D02">
          <w:rPr>
            <w:rStyle w:val="Hyperlink"/>
          </w:rPr>
          <w:t>report of the seventh TSAG meeting</w:t>
        </w:r>
      </w:hyperlink>
      <w:r w:rsidRPr="00D33D02">
        <w:t xml:space="preserve"> (virtual, 11-18 January 2021).</w:t>
      </w:r>
    </w:p>
    <w:p w14:paraId="1A6F302E" w14:textId="04073009" w:rsidR="008B7E4B" w:rsidRDefault="008B7E4B" w:rsidP="00C163A8">
      <w:r>
        <w:t xml:space="preserve">The set of Questions agreed by Study Group 20 </w:t>
      </w:r>
      <w:r w:rsidRPr="003C248C">
        <w:t>to be submitted to WTSA</w:t>
      </w:r>
      <w:r w:rsidR="00961D46">
        <w:t xml:space="preserve">-20 </w:t>
      </w:r>
      <w:r w:rsidRPr="003C248C">
        <w:t>were endorsed at the virtual TSAG meeting, 11-18 January 2021. Th</w:t>
      </w:r>
      <w:r>
        <w:t>e</w:t>
      </w:r>
      <w:r w:rsidRPr="003C248C">
        <w:t xml:space="preserve"> set of Questions </w:t>
      </w:r>
      <w:r>
        <w:t xml:space="preserve">found in </w:t>
      </w:r>
      <w:hyperlink r:id="rId16" w:history="1">
        <w:r w:rsidRPr="008B7E4B">
          <w:rPr>
            <w:rStyle w:val="Hyperlink"/>
            <w:rFonts w:ascii="Times New Roman" w:hAnsi="Times New Roman"/>
          </w:rPr>
          <w:t>TSAG-R22</w:t>
        </w:r>
      </w:hyperlink>
      <w:r>
        <w:t xml:space="preserve"> </w:t>
      </w:r>
      <w:r w:rsidRPr="003C248C">
        <w:t>became effective on 18 January 2021, for the remainder of the study period.</w:t>
      </w:r>
    </w:p>
    <w:p w14:paraId="390E3ACD" w14:textId="790B7DA6" w:rsidR="004052F8" w:rsidRPr="004052F8" w:rsidRDefault="004052F8" w:rsidP="004052F8">
      <w:r>
        <w:rPr>
          <w:rFonts w:asciiTheme="majorBidi" w:hAnsiTheme="majorBidi" w:cstheme="majorBidi"/>
        </w:rPr>
        <w:t xml:space="preserve">As </w:t>
      </w:r>
      <w:r>
        <w:t xml:space="preserve">ITU-T </w:t>
      </w:r>
      <w:r w:rsidRPr="001D77D7">
        <w:t>S</w:t>
      </w:r>
      <w:r>
        <w:t xml:space="preserve">tudy </w:t>
      </w:r>
      <w:r w:rsidRPr="001D77D7">
        <w:t>G</w:t>
      </w:r>
      <w:r>
        <w:t>roup 20</w:t>
      </w:r>
      <w:r>
        <w:rPr>
          <w:rFonts w:asciiTheme="majorBidi" w:hAnsiTheme="majorBidi" w:cstheme="majorBidi"/>
        </w:rPr>
        <w:t xml:space="preserve"> </w:t>
      </w:r>
      <w:r w:rsidR="0057513E">
        <w:rPr>
          <w:rFonts w:asciiTheme="majorBidi" w:hAnsiTheme="majorBidi" w:cstheme="majorBidi"/>
        </w:rPr>
        <w:t>plans to</w:t>
      </w:r>
      <w:r>
        <w:rPr>
          <w:rFonts w:asciiTheme="majorBidi" w:hAnsiTheme="majorBidi" w:cstheme="majorBidi"/>
        </w:rPr>
        <w:t xml:space="preserve"> have its last meeting in this study period on </w:t>
      </w:r>
      <w:r w:rsidR="00C163A8">
        <w:rPr>
          <w:rFonts w:asciiTheme="majorBidi" w:hAnsiTheme="majorBidi" w:cstheme="majorBidi"/>
        </w:rPr>
        <w:t>11-21 October 2021</w:t>
      </w:r>
      <w:r>
        <w:rPr>
          <w:rFonts w:asciiTheme="majorBidi" w:hAnsiTheme="majorBidi" w:cstheme="majorBidi"/>
        </w:rPr>
        <w:t xml:space="preserve">, depending on the </w:t>
      </w:r>
      <w:r w:rsidR="008B7E4B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ontributions received, discussions and decision of the meeting, it </w:t>
      </w:r>
      <w:r w:rsidRPr="001D77D7">
        <w:rPr>
          <w:rFonts w:asciiTheme="majorBidi" w:hAnsiTheme="majorBidi" w:cstheme="majorBidi"/>
        </w:rPr>
        <w:t>could propose additional changes</w:t>
      </w:r>
      <w:r>
        <w:rPr>
          <w:rFonts w:asciiTheme="majorBidi" w:hAnsiTheme="majorBidi" w:cstheme="majorBidi"/>
        </w:rPr>
        <w:t xml:space="preserve"> at that meeting</w:t>
      </w:r>
      <w:r w:rsidR="00AB3541">
        <w:rPr>
          <w:rFonts w:asciiTheme="majorBidi" w:hAnsiTheme="majorBidi" w:cstheme="majorBidi"/>
        </w:rPr>
        <w:t xml:space="preserve"> on the </w:t>
      </w:r>
      <w:r w:rsidR="00AB3541">
        <w:t>SG20 Questions and title, mandate, lead roles and points of guidance (WTSA Res.2)</w:t>
      </w:r>
      <w:r>
        <w:rPr>
          <w:rFonts w:asciiTheme="majorBidi" w:hAnsiTheme="majorBidi" w:cstheme="majorBidi"/>
        </w:rPr>
        <w:t>.</w:t>
      </w:r>
    </w:p>
    <w:bookmarkEnd w:id="10"/>
    <w:bookmarkEnd w:id="11"/>
    <w:p w14:paraId="2B3B28A6" w14:textId="7F842484" w:rsidR="00794F4F" w:rsidRDefault="00EF4B08" w:rsidP="008B7E4B">
      <w:pPr>
        <w:jc w:val="center"/>
      </w:pPr>
      <w:r>
        <w:t>______________</w:t>
      </w:r>
    </w:p>
    <w:sectPr w:rsidR="00794F4F" w:rsidSect="00EF4B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9963" w14:textId="77777777" w:rsidR="007536FB" w:rsidRDefault="007536FB" w:rsidP="00C42125">
      <w:pPr>
        <w:spacing w:before="0"/>
      </w:pPr>
      <w:r>
        <w:separator/>
      </w:r>
    </w:p>
  </w:endnote>
  <w:endnote w:type="continuationSeparator" w:id="0">
    <w:p w14:paraId="14F7411C" w14:textId="77777777" w:rsidR="007536FB" w:rsidRDefault="007536F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954" w14:textId="77777777" w:rsidR="007536FB" w:rsidRDefault="007536FB" w:rsidP="00C42125">
      <w:pPr>
        <w:spacing w:before="0"/>
      </w:pPr>
      <w:r>
        <w:separator/>
      </w:r>
    </w:p>
  </w:footnote>
  <w:footnote w:type="continuationSeparator" w:id="0">
    <w:p w14:paraId="407C205A" w14:textId="77777777" w:rsidR="007536FB" w:rsidRDefault="007536F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45318B6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860BC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6C9B0EFE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4052F8">
      <w:rPr>
        <w:noProof/>
        <w:sz w:val="18"/>
      </w:rPr>
      <w:t>TSAG-TD1130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23"/>
  </w:num>
  <w:num w:numId="14">
    <w:abstractNumId w:val="11"/>
  </w:num>
  <w:num w:numId="15">
    <w:abstractNumId w:val="18"/>
  </w:num>
  <w:num w:numId="16">
    <w:abstractNumId w:val="35"/>
  </w:num>
  <w:num w:numId="17">
    <w:abstractNumId w:val="10"/>
  </w:num>
  <w:num w:numId="18">
    <w:abstractNumId w:val="36"/>
  </w:num>
  <w:num w:numId="19">
    <w:abstractNumId w:val="20"/>
  </w:num>
  <w:num w:numId="20">
    <w:abstractNumId w:val="13"/>
  </w:num>
  <w:num w:numId="21">
    <w:abstractNumId w:val="37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24"/>
  </w:num>
  <w:num w:numId="27">
    <w:abstractNumId w:val="31"/>
  </w:num>
  <w:num w:numId="28">
    <w:abstractNumId w:val="25"/>
  </w:num>
  <w:num w:numId="29">
    <w:abstractNumId w:val="38"/>
  </w:num>
  <w:num w:numId="30">
    <w:abstractNumId w:val="15"/>
  </w:num>
  <w:num w:numId="31">
    <w:abstractNumId w:val="19"/>
  </w:num>
  <w:num w:numId="32">
    <w:abstractNumId w:val="29"/>
  </w:num>
  <w:num w:numId="33">
    <w:abstractNumId w:val="21"/>
  </w:num>
  <w:num w:numId="34">
    <w:abstractNumId w:val="26"/>
  </w:num>
  <w:num w:numId="35">
    <w:abstractNumId w:val="34"/>
  </w:num>
  <w:num w:numId="36">
    <w:abstractNumId w:val="32"/>
  </w:num>
  <w:num w:numId="37">
    <w:abstractNumId w:val="12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20EAB"/>
    <w:rsid w:val="00022210"/>
    <w:rsid w:val="00022964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86545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D4F"/>
    <w:rsid w:val="000E2BD9"/>
    <w:rsid w:val="000E371C"/>
    <w:rsid w:val="000E543E"/>
    <w:rsid w:val="00104D9E"/>
    <w:rsid w:val="001105D1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56D6"/>
    <w:rsid w:val="00197B36"/>
    <w:rsid w:val="00197B75"/>
    <w:rsid w:val="001A34C1"/>
    <w:rsid w:val="001A5FAF"/>
    <w:rsid w:val="001A670F"/>
    <w:rsid w:val="001A759A"/>
    <w:rsid w:val="001B4948"/>
    <w:rsid w:val="001B49BD"/>
    <w:rsid w:val="001B6B72"/>
    <w:rsid w:val="001C0F50"/>
    <w:rsid w:val="001C29C8"/>
    <w:rsid w:val="001C2BC9"/>
    <w:rsid w:val="001C3D5B"/>
    <w:rsid w:val="001C501B"/>
    <w:rsid w:val="001C5634"/>
    <w:rsid w:val="001C62B8"/>
    <w:rsid w:val="001C71DB"/>
    <w:rsid w:val="001D0885"/>
    <w:rsid w:val="001D3338"/>
    <w:rsid w:val="001D6D84"/>
    <w:rsid w:val="001D6F7B"/>
    <w:rsid w:val="001D77D7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92998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214B"/>
    <w:rsid w:val="002D4145"/>
    <w:rsid w:val="002D7446"/>
    <w:rsid w:val="002D7744"/>
    <w:rsid w:val="002E79CB"/>
    <w:rsid w:val="002F118C"/>
    <w:rsid w:val="002F7E05"/>
    <w:rsid w:val="002F7F55"/>
    <w:rsid w:val="00300A6E"/>
    <w:rsid w:val="0030745F"/>
    <w:rsid w:val="00314630"/>
    <w:rsid w:val="00317C07"/>
    <w:rsid w:val="0032090A"/>
    <w:rsid w:val="00321CDE"/>
    <w:rsid w:val="003245D6"/>
    <w:rsid w:val="00325F17"/>
    <w:rsid w:val="00330936"/>
    <w:rsid w:val="00333E15"/>
    <w:rsid w:val="00335831"/>
    <w:rsid w:val="00336046"/>
    <w:rsid w:val="003467D1"/>
    <w:rsid w:val="00350492"/>
    <w:rsid w:val="0035157E"/>
    <w:rsid w:val="00354974"/>
    <w:rsid w:val="00354FA1"/>
    <w:rsid w:val="003605A3"/>
    <w:rsid w:val="0037422B"/>
    <w:rsid w:val="00374A50"/>
    <w:rsid w:val="00374B75"/>
    <w:rsid w:val="0038007C"/>
    <w:rsid w:val="00384B7E"/>
    <w:rsid w:val="003852EA"/>
    <w:rsid w:val="0038715D"/>
    <w:rsid w:val="00387DA2"/>
    <w:rsid w:val="00390064"/>
    <w:rsid w:val="003908CF"/>
    <w:rsid w:val="00394DBF"/>
    <w:rsid w:val="003954DB"/>
    <w:rsid w:val="003957A6"/>
    <w:rsid w:val="00395C05"/>
    <w:rsid w:val="00397419"/>
    <w:rsid w:val="003A339F"/>
    <w:rsid w:val="003A3795"/>
    <w:rsid w:val="003A43EF"/>
    <w:rsid w:val="003A632B"/>
    <w:rsid w:val="003A7044"/>
    <w:rsid w:val="003B03EB"/>
    <w:rsid w:val="003B5FBE"/>
    <w:rsid w:val="003B69A8"/>
    <w:rsid w:val="003C1FE7"/>
    <w:rsid w:val="003C3154"/>
    <w:rsid w:val="003C7445"/>
    <w:rsid w:val="003D21EE"/>
    <w:rsid w:val="003D28BA"/>
    <w:rsid w:val="003D2CC8"/>
    <w:rsid w:val="003D7383"/>
    <w:rsid w:val="003E0F83"/>
    <w:rsid w:val="003E50AB"/>
    <w:rsid w:val="003F006A"/>
    <w:rsid w:val="003F2BED"/>
    <w:rsid w:val="003F4C0E"/>
    <w:rsid w:val="00400CB5"/>
    <w:rsid w:val="004012A6"/>
    <w:rsid w:val="004017D5"/>
    <w:rsid w:val="004052F8"/>
    <w:rsid w:val="00411593"/>
    <w:rsid w:val="00413BDB"/>
    <w:rsid w:val="00416DDD"/>
    <w:rsid w:val="00421E11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422E"/>
    <w:rsid w:val="0048160F"/>
    <w:rsid w:val="0049086D"/>
    <w:rsid w:val="0049466E"/>
    <w:rsid w:val="0049674B"/>
    <w:rsid w:val="004976F8"/>
    <w:rsid w:val="004A57EE"/>
    <w:rsid w:val="004A5D0B"/>
    <w:rsid w:val="004A6A0E"/>
    <w:rsid w:val="004B1A2F"/>
    <w:rsid w:val="004B7025"/>
    <w:rsid w:val="004C0673"/>
    <w:rsid w:val="004C4E4E"/>
    <w:rsid w:val="004C606D"/>
    <w:rsid w:val="004D08FD"/>
    <w:rsid w:val="004D6590"/>
    <w:rsid w:val="004E39EA"/>
    <w:rsid w:val="004F31CF"/>
    <w:rsid w:val="004F3816"/>
    <w:rsid w:val="005067E8"/>
    <w:rsid w:val="005069B0"/>
    <w:rsid w:val="00512754"/>
    <w:rsid w:val="005127C2"/>
    <w:rsid w:val="005158E7"/>
    <w:rsid w:val="005212EC"/>
    <w:rsid w:val="00523B0A"/>
    <w:rsid w:val="005277B2"/>
    <w:rsid w:val="005310C8"/>
    <w:rsid w:val="00531D71"/>
    <w:rsid w:val="0053684E"/>
    <w:rsid w:val="00543D41"/>
    <w:rsid w:val="00546F6F"/>
    <w:rsid w:val="00552142"/>
    <w:rsid w:val="00554896"/>
    <w:rsid w:val="0055782F"/>
    <w:rsid w:val="0056345D"/>
    <w:rsid w:val="005669B3"/>
    <w:rsid w:val="005669C1"/>
    <w:rsid w:val="00566EDA"/>
    <w:rsid w:val="00572654"/>
    <w:rsid w:val="0057453F"/>
    <w:rsid w:val="0057513E"/>
    <w:rsid w:val="00583CED"/>
    <w:rsid w:val="00586D1C"/>
    <w:rsid w:val="0059223F"/>
    <w:rsid w:val="00592B42"/>
    <w:rsid w:val="005A1240"/>
    <w:rsid w:val="005A3C6C"/>
    <w:rsid w:val="005A48A4"/>
    <w:rsid w:val="005A493A"/>
    <w:rsid w:val="005A4DA9"/>
    <w:rsid w:val="005A5DC2"/>
    <w:rsid w:val="005B3023"/>
    <w:rsid w:val="005B5629"/>
    <w:rsid w:val="005B713A"/>
    <w:rsid w:val="005C0300"/>
    <w:rsid w:val="005C1B0F"/>
    <w:rsid w:val="005C4A08"/>
    <w:rsid w:val="005C4B7E"/>
    <w:rsid w:val="005C6049"/>
    <w:rsid w:val="005C62C7"/>
    <w:rsid w:val="005D05DE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236C0"/>
    <w:rsid w:val="006258EC"/>
    <w:rsid w:val="00626991"/>
    <w:rsid w:val="0063306C"/>
    <w:rsid w:val="006333D4"/>
    <w:rsid w:val="0063341B"/>
    <w:rsid w:val="006369B2"/>
    <w:rsid w:val="006432CA"/>
    <w:rsid w:val="00644A18"/>
    <w:rsid w:val="006453E8"/>
    <w:rsid w:val="006454D1"/>
    <w:rsid w:val="00647525"/>
    <w:rsid w:val="006525E4"/>
    <w:rsid w:val="00652C42"/>
    <w:rsid w:val="00652F08"/>
    <w:rsid w:val="006570B0"/>
    <w:rsid w:val="00670A93"/>
    <w:rsid w:val="00671FA0"/>
    <w:rsid w:val="00671FB6"/>
    <w:rsid w:val="006722AF"/>
    <w:rsid w:val="00674A12"/>
    <w:rsid w:val="00675360"/>
    <w:rsid w:val="006831FD"/>
    <w:rsid w:val="00683E83"/>
    <w:rsid w:val="00685A47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32C7"/>
    <w:rsid w:val="006C5641"/>
    <w:rsid w:val="006C73C1"/>
    <w:rsid w:val="006D099F"/>
    <w:rsid w:val="006D1089"/>
    <w:rsid w:val="006D1B86"/>
    <w:rsid w:val="006D7044"/>
    <w:rsid w:val="006D7355"/>
    <w:rsid w:val="006E07D6"/>
    <w:rsid w:val="006E14EA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4887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7E08"/>
    <w:rsid w:val="00751367"/>
    <w:rsid w:val="007536FB"/>
    <w:rsid w:val="007539F5"/>
    <w:rsid w:val="007540CA"/>
    <w:rsid w:val="0075525E"/>
    <w:rsid w:val="007557D8"/>
    <w:rsid w:val="00756D3D"/>
    <w:rsid w:val="00764FD8"/>
    <w:rsid w:val="00767865"/>
    <w:rsid w:val="00771C2F"/>
    <w:rsid w:val="007745D0"/>
    <w:rsid w:val="007806C2"/>
    <w:rsid w:val="007806E6"/>
    <w:rsid w:val="00786B42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A88"/>
    <w:rsid w:val="00834CB8"/>
    <w:rsid w:val="00835F12"/>
    <w:rsid w:val="00841217"/>
    <w:rsid w:val="00842137"/>
    <w:rsid w:val="00844504"/>
    <w:rsid w:val="00851FAD"/>
    <w:rsid w:val="00871DE9"/>
    <w:rsid w:val="00873804"/>
    <w:rsid w:val="00876485"/>
    <w:rsid w:val="00883294"/>
    <w:rsid w:val="0088412E"/>
    <w:rsid w:val="0089088E"/>
    <w:rsid w:val="00892297"/>
    <w:rsid w:val="00893274"/>
    <w:rsid w:val="008A137D"/>
    <w:rsid w:val="008A59B4"/>
    <w:rsid w:val="008B6F4A"/>
    <w:rsid w:val="008B7E4B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E7730"/>
    <w:rsid w:val="008F7BD9"/>
    <w:rsid w:val="009014EA"/>
    <w:rsid w:val="00901947"/>
    <w:rsid w:val="00905537"/>
    <w:rsid w:val="00911DAD"/>
    <w:rsid w:val="00912BB5"/>
    <w:rsid w:val="00914912"/>
    <w:rsid w:val="0092036B"/>
    <w:rsid w:val="00920A9E"/>
    <w:rsid w:val="00921707"/>
    <w:rsid w:val="0092579B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61D46"/>
    <w:rsid w:val="00972BF3"/>
    <w:rsid w:val="00983164"/>
    <w:rsid w:val="00985EB1"/>
    <w:rsid w:val="00990184"/>
    <w:rsid w:val="009972EF"/>
    <w:rsid w:val="00997FC4"/>
    <w:rsid w:val="009A374A"/>
    <w:rsid w:val="009B139D"/>
    <w:rsid w:val="009B550C"/>
    <w:rsid w:val="009B75B3"/>
    <w:rsid w:val="009C056A"/>
    <w:rsid w:val="009C3160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25E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37F4"/>
    <w:rsid w:val="00A64028"/>
    <w:rsid w:val="00A64268"/>
    <w:rsid w:val="00A66111"/>
    <w:rsid w:val="00A67A81"/>
    <w:rsid w:val="00A70A43"/>
    <w:rsid w:val="00A72DD1"/>
    <w:rsid w:val="00A730A6"/>
    <w:rsid w:val="00A74681"/>
    <w:rsid w:val="00A7646B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3541"/>
    <w:rsid w:val="00AB5064"/>
    <w:rsid w:val="00AB715E"/>
    <w:rsid w:val="00AB7B0F"/>
    <w:rsid w:val="00AC2CD5"/>
    <w:rsid w:val="00AC4D7D"/>
    <w:rsid w:val="00AC5760"/>
    <w:rsid w:val="00AC65CD"/>
    <w:rsid w:val="00AC7636"/>
    <w:rsid w:val="00AD4115"/>
    <w:rsid w:val="00AD6586"/>
    <w:rsid w:val="00AE4AA4"/>
    <w:rsid w:val="00AF14CC"/>
    <w:rsid w:val="00AF3C2B"/>
    <w:rsid w:val="00B0378D"/>
    <w:rsid w:val="00B05821"/>
    <w:rsid w:val="00B15E79"/>
    <w:rsid w:val="00B223E8"/>
    <w:rsid w:val="00B26C28"/>
    <w:rsid w:val="00B33955"/>
    <w:rsid w:val="00B3408A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15E8"/>
    <w:rsid w:val="00B85F59"/>
    <w:rsid w:val="00B87D7A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14B17"/>
    <w:rsid w:val="00C163A8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21BA"/>
    <w:rsid w:val="00C53AE4"/>
    <w:rsid w:val="00C62814"/>
    <w:rsid w:val="00C62EFA"/>
    <w:rsid w:val="00C72D66"/>
    <w:rsid w:val="00C74937"/>
    <w:rsid w:val="00C8241B"/>
    <w:rsid w:val="00C91232"/>
    <w:rsid w:val="00C945A7"/>
    <w:rsid w:val="00C96E5B"/>
    <w:rsid w:val="00C972AB"/>
    <w:rsid w:val="00C97850"/>
    <w:rsid w:val="00CA37A7"/>
    <w:rsid w:val="00CA7573"/>
    <w:rsid w:val="00CB5925"/>
    <w:rsid w:val="00CB5E6F"/>
    <w:rsid w:val="00CC0BFA"/>
    <w:rsid w:val="00CC11E9"/>
    <w:rsid w:val="00CC1424"/>
    <w:rsid w:val="00CE074B"/>
    <w:rsid w:val="00CE65E4"/>
    <w:rsid w:val="00CE6762"/>
    <w:rsid w:val="00CE77E2"/>
    <w:rsid w:val="00CF5563"/>
    <w:rsid w:val="00CF5E01"/>
    <w:rsid w:val="00D02F91"/>
    <w:rsid w:val="00D04D4B"/>
    <w:rsid w:val="00D060B7"/>
    <w:rsid w:val="00D207F1"/>
    <w:rsid w:val="00D20A1F"/>
    <w:rsid w:val="00D21F94"/>
    <w:rsid w:val="00D22019"/>
    <w:rsid w:val="00D25E11"/>
    <w:rsid w:val="00D33D52"/>
    <w:rsid w:val="00D34107"/>
    <w:rsid w:val="00D42A38"/>
    <w:rsid w:val="00D46604"/>
    <w:rsid w:val="00D510E2"/>
    <w:rsid w:val="00D56FC4"/>
    <w:rsid w:val="00D57D7F"/>
    <w:rsid w:val="00D6063A"/>
    <w:rsid w:val="00D65676"/>
    <w:rsid w:val="00D71788"/>
    <w:rsid w:val="00D71990"/>
    <w:rsid w:val="00D73137"/>
    <w:rsid w:val="00D760A7"/>
    <w:rsid w:val="00D7714B"/>
    <w:rsid w:val="00D868F9"/>
    <w:rsid w:val="00D927BE"/>
    <w:rsid w:val="00D95427"/>
    <w:rsid w:val="00D97163"/>
    <w:rsid w:val="00DB1307"/>
    <w:rsid w:val="00DB33FF"/>
    <w:rsid w:val="00DB36CA"/>
    <w:rsid w:val="00DB66C0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0DA5"/>
    <w:rsid w:val="00DF52EA"/>
    <w:rsid w:val="00E11890"/>
    <w:rsid w:val="00E12823"/>
    <w:rsid w:val="00E204DD"/>
    <w:rsid w:val="00E2145E"/>
    <w:rsid w:val="00E2727B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95252"/>
    <w:rsid w:val="00EA2929"/>
    <w:rsid w:val="00EA3D8B"/>
    <w:rsid w:val="00EA58DD"/>
    <w:rsid w:val="00EB0F32"/>
    <w:rsid w:val="00EB32BE"/>
    <w:rsid w:val="00EB444D"/>
    <w:rsid w:val="00EB68CC"/>
    <w:rsid w:val="00ED0260"/>
    <w:rsid w:val="00ED7288"/>
    <w:rsid w:val="00EE1989"/>
    <w:rsid w:val="00EE78DE"/>
    <w:rsid w:val="00EF3017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70D"/>
    <w:rsid w:val="00F25254"/>
    <w:rsid w:val="00F27483"/>
    <w:rsid w:val="00F32133"/>
    <w:rsid w:val="00F34DCD"/>
    <w:rsid w:val="00F35F57"/>
    <w:rsid w:val="00F37A8D"/>
    <w:rsid w:val="00F50467"/>
    <w:rsid w:val="00F55E27"/>
    <w:rsid w:val="00F562A0"/>
    <w:rsid w:val="00F62875"/>
    <w:rsid w:val="00F63CC0"/>
    <w:rsid w:val="00F65B7A"/>
    <w:rsid w:val="00F72E29"/>
    <w:rsid w:val="00F77571"/>
    <w:rsid w:val="00F802CF"/>
    <w:rsid w:val="00F84075"/>
    <w:rsid w:val="00F8571B"/>
    <w:rsid w:val="00F860BC"/>
    <w:rsid w:val="00F867D0"/>
    <w:rsid w:val="00F9260E"/>
    <w:rsid w:val="00FA16CF"/>
    <w:rsid w:val="00FA2177"/>
    <w:rsid w:val="00FA46F8"/>
    <w:rsid w:val="00FB0812"/>
    <w:rsid w:val="00FB0A28"/>
    <w:rsid w:val="00FB3CCA"/>
    <w:rsid w:val="00FC0F26"/>
    <w:rsid w:val="00FC6B5B"/>
    <w:rsid w:val="00FD01DA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  <w:style w:type="character" w:styleId="UnresolvedMention">
    <w:name w:val="Unresolved Mention"/>
    <w:basedOn w:val="DefaultParagraphFont"/>
    <w:uiPriority w:val="99"/>
    <w:semiHidden/>
    <w:unhideWhenUsed/>
    <w:rsid w:val="008B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AG-200921-TD-GEN-0869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R-00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https://www.itu.int/md/T17-TSAG-R-0011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AG-210111-TD-GEN-0930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10C311C0E47FABA8498CF2F7E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C491-C0D2-41A0-B9FA-2C1173709BB9}"/>
      </w:docPartPr>
      <w:docPartBody>
        <w:p w:rsidR="00EB1EC4" w:rsidRDefault="00DF4549" w:rsidP="00DF4549">
          <w:pPr>
            <w:pStyle w:val="F9410C311C0E47FABA8498CF2F7E007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41F45"/>
    <w:rsid w:val="00256D54"/>
    <w:rsid w:val="00325869"/>
    <w:rsid w:val="003338A0"/>
    <w:rsid w:val="00344CF1"/>
    <w:rsid w:val="0035548C"/>
    <w:rsid w:val="003E3757"/>
    <w:rsid w:val="003E6AE2"/>
    <w:rsid w:val="003F520B"/>
    <w:rsid w:val="00400FFE"/>
    <w:rsid w:val="00403A9C"/>
    <w:rsid w:val="004C3671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563C2"/>
    <w:rsid w:val="0076446A"/>
    <w:rsid w:val="00780D45"/>
    <w:rsid w:val="00791435"/>
    <w:rsid w:val="007B0DF4"/>
    <w:rsid w:val="007E7151"/>
    <w:rsid w:val="00825C56"/>
    <w:rsid w:val="008333F3"/>
    <w:rsid w:val="00841C9F"/>
    <w:rsid w:val="00883915"/>
    <w:rsid w:val="0088738F"/>
    <w:rsid w:val="008A3D52"/>
    <w:rsid w:val="008D554D"/>
    <w:rsid w:val="00912D07"/>
    <w:rsid w:val="00947D8D"/>
    <w:rsid w:val="00960BEC"/>
    <w:rsid w:val="0099071C"/>
    <w:rsid w:val="009D3A9C"/>
    <w:rsid w:val="00A33DD7"/>
    <w:rsid w:val="00A3586C"/>
    <w:rsid w:val="00AC7F00"/>
    <w:rsid w:val="00AD3EF5"/>
    <w:rsid w:val="00AF3CAC"/>
    <w:rsid w:val="00B12B96"/>
    <w:rsid w:val="00BC28F3"/>
    <w:rsid w:val="00BE0DBF"/>
    <w:rsid w:val="00C44AD4"/>
    <w:rsid w:val="00C537FF"/>
    <w:rsid w:val="00C61292"/>
    <w:rsid w:val="00C7519D"/>
    <w:rsid w:val="00C9640D"/>
    <w:rsid w:val="00CF03DD"/>
    <w:rsid w:val="00D338C6"/>
    <w:rsid w:val="00D40096"/>
    <w:rsid w:val="00D634F1"/>
    <w:rsid w:val="00DF4549"/>
    <w:rsid w:val="00E02C8E"/>
    <w:rsid w:val="00E24248"/>
    <w:rsid w:val="00E64C6E"/>
    <w:rsid w:val="00E9031B"/>
    <w:rsid w:val="00EB1EC4"/>
    <w:rsid w:val="00EC138B"/>
    <w:rsid w:val="00F93750"/>
    <w:rsid w:val="00F96566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4549"/>
    <w:rPr>
      <w:rFonts w:ascii="Times New Roman" w:hAnsi="Times New Roman"/>
      <w:color w:val="808080"/>
    </w:rPr>
  </w:style>
  <w:style w:type="paragraph" w:customStyle="1" w:styleId="F9410C311C0E47FABA8498CF2F7E0079">
    <w:name w:val="F9410C311C0E47FABA8498CF2F7E0079"/>
    <w:rsid w:val="00DF454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4DE1ECDB-329F-453D-A41C-A39B5C313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2021-09-21T07:28:00Z</dcterms:created>
  <dcterms:modified xsi:type="dcterms:W3CDTF">2021-09-21T07:29:00Z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