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AF7B08" w:rsidRPr="00AF7B08" w14:paraId="44E596E1" w14:textId="77777777" w:rsidTr="005F09EA">
        <w:trPr>
          <w:cantSplit/>
        </w:trPr>
        <w:tc>
          <w:tcPr>
            <w:tcW w:w="1191" w:type="dxa"/>
            <w:vMerge w:val="restart"/>
          </w:tcPr>
          <w:p w14:paraId="4A676B67" w14:textId="77777777" w:rsidR="00AF7B08" w:rsidRPr="00AF7B08" w:rsidRDefault="00AF7B08" w:rsidP="00AF7B08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F7B08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9A87380" wp14:editId="4E63FB5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14:paraId="7C903451" w14:textId="77777777" w:rsidR="00AF7B08" w:rsidRPr="00AF7B08" w:rsidRDefault="00AF7B08" w:rsidP="00AF7B08">
            <w:pPr>
              <w:rPr>
                <w:sz w:val="16"/>
                <w:szCs w:val="16"/>
              </w:rPr>
            </w:pPr>
            <w:r w:rsidRPr="00AF7B08">
              <w:rPr>
                <w:sz w:val="16"/>
                <w:szCs w:val="16"/>
              </w:rPr>
              <w:t>INTERNATIONAL TELECOMMUNICATION UNION</w:t>
            </w:r>
          </w:p>
          <w:p w14:paraId="433408D4" w14:textId="77777777" w:rsidR="00AF7B08" w:rsidRPr="00AF7B08" w:rsidRDefault="00AF7B08" w:rsidP="00AF7B08">
            <w:pPr>
              <w:rPr>
                <w:b/>
                <w:bCs/>
                <w:sz w:val="26"/>
                <w:szCs w:val="26"/>
              </w:rPr>
            </w:pPr>
            <w:r w:rsidRPr="00AF7B08">
              <w:rPr>
                <w:b/>
                <w:bCs/>
                <w:sz w:val="26"/>
                <w:szCs w:val="26"/>
              </w:rPr>
              <w:t>TELECOMMUNICATION</w:t>
            </w:r>
            <w:r w:rsidRPr="00AF7B0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E437B2B" w14:textId="77777777" w:rsidR="00AF7B08" w:rsidRPr="00AF7B08" w:rsidRDefault="00AF7B08" w:rsidP="00AF7B08">
            <w:pPr>
              <w:rPr>
                <w:sz w:val="20"/>
                <w:szCs w:val="20"/>
              </w:rPr>
            </w:pPr>
            <w:r w:rsidRPr="00AF7B0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F7B08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3DD8E568" w14:textId="642145DE" w:rsidR="00AF7B08" w:rsidRPr="00AF7B08" w:rsidRDefault="00AF7B08" w:rsidP="00AF7B08">
            <w:pPr>
              <w:pStyle w:val="Docnumber"/>
            </w:pPr>
            <w:r>
              <w:t>TSAG-TD1181</w:t>
            </w:r>
            <w:r w:rsidR="006B13E2">
              <w:t>R</w:t>
            </w:r>
            <w:r w:rsidR="005F09EA">
              <w:t>2</w:t>
            </w:r>
          </w:p>
        </w:tc>
      </w:tr>
      <w:tr w:rsidR="00AF7B08" w:rsidRPr="00AF7B08" w14:paraId="311F0B8A" w14:textId="77777777" w:rsidTr="005F09EA">
        <w:trPr>
          <w:cantSplit/>
        </w:trPr>
        <w:tc>
          <w:tcPr>
            <w:tcW w:w="1191" w:type="dxa"/>
            <w:vMerge/>
          </w:tcPr>
          <w:p w14:paraId="36DA163F" w14:textId="77777777" w:rsidR="00AF7B08" w:rsidRPr="00AF7B08" w:rsidRDefault="00AF7B08" w:rsidP="00AF7B0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14:paraId="679446ED" w14:textId="77777777" w:rsidR="00AF7B08" w:rsidRPr="00AF7B08" w:rsidRDefault="00AF7B08" w:rsidP="00AF7B08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E71DC59" w14:textId="13BDDBFE" w:rsidR="00AF7B08" w:rsidRPr="00AF7B08" w:rsidRDefault="00AF7B08" w:rsidP="00AF7B0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AF7B08" w:rsidRPr="00AF7B08" w14:paraId="3B153EB4" w14:textId="77777777" w:rsidTr="005F09EA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F0A725F" w14:textId="77777777" w:rsidR="00AF7B08" w:rsidRPr="00AF7B08" w:rsidRDefault="00AF7B08" w:rsidP="00AF7B08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1ED253B2" w14:textId="77777777" w:rsidR="00AF7B08" w:rsidRPr="00AF7B08" w:rsidRDefault="00AF7B08" w:rsidP="00AF7B08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5E19B73" w14:textId="77777777" w:rsidR="00AF7B08" w:rsidRPr="00AF7B08" w:rsidRDefault="00AF7B08" w:rsidP="00AF7B08">
            <w:pPr>
              <w:jc w:val="right"/>
              <w:rPr>
                <w:b/>
                <w:bCs/>
                <w:sz w:val="28"/>
                <w:szCs w:val="28"/>
              </w:rPr>
            </w:pPr>
            <w:r w:rsidRPr="00AF7B08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F7B08" w:rsidRPr="00AF7B08" w14:paraId="111D54FB" w14:textId="77777777" w:rsidTr="005F09EA">
        <w:trPr>
          <w:cantSplit/>
        </w:trPr>
        <w:tc>
          <w:tcPr>
            <w:tcW w:w="1617" w:type="dxa"/>
            <w:gridSpan w:val="3"/>
          </w:tcPr>
          <w:p w14:paraId="39135483" w14:textId="77777777" w:rsidR="00AF7B08" w:rsidRPr="00AF7B08" w:rsidRDefault="00AF7B08" w:rsidP="00AF7B0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F7B08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359DE641" w14:textId="151C28C3" w:rsidR="00AF7B08" w:rsidRPr="00AF7B08" w:rsidRDefault="000A4058" w:rsidP="00AF7B08">
            <w:r>
              <w:t>N/</w:t>
            </w:r>
            <w:r w:rsidR="00AF7B08" w:rsidRPr="00AF7B08">
              <w:t>A</w:t>
            </w:r>
          </w:p>
        </w:tc>
        <w:tc>
          <w:tcPr>
            <w:tcW w:w="4681" w:type="dxa"/>
            <w:gridSpan w:val="2"/>
          </w:tcPr>
          <w:p w14:paraId="05971C17" w14:textId="28112528" w:rsidR="00AF7B08" w:rsidRPr="00AF7B08" w:rsidRDefault="00AF7B08" w:rsidP="00AF7B08">
            <w:pPr>
              <w:jc w:val="right"/>
            </w:pPr>
            <w:r w:rsidRPr="00AF7B08">
              <w:t>E-meeting, 10-17 January 2022</w:t>
            </w:r>
          </w:p>
        </w:tc>
      </w:tr>
      <w:tr w:rsidR="00AF7B08" w:rsidRPr="00AF7B08" w14:paraId="39BC6D85" w14:textId="77777777" w:rsidTr="005F09EA">
        <w:trPr>
          <w:cantSplit/>
        </w:trPr>
        <w:tc>
          <w:tcPr>
            <w:tcW w:w="9923" w:type="dxa"/>
            <w:gridSpan w:val="6"/>
          </w:tcPr>
          <w:p w14:paraId="2D51E49F" w14:textId="1C4FE337" w:rsidR="00AF7B08" w:rsidRPr="00AF7B08" w:rsidRDefault="00AF7B08" w:rsidP="00AF7B08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AF7B08">
              <w:rPr>
                <w:b/>
                <w:bCs/>
              </w:rPr>
              <w:t>TD</w:t>
            </w:r>
          </w:p>
        </w:tc>
      </w:tr>
      <w:tr w:rsidR="00AF7B08" w:rsidRPr="00AF7B08" w14:paraId="52261D44" w14:textId="77777777" w:rsidTr="005F09EA">
        <w:trPr>
          <w:cantSplit/>
        </w:trPr>
        <w:tc>
          <w:tcPr>
            <w:tcW w:w="1617" w:type="dxa"/>
            <w:gridSpan w:val="3"/>
          </w:tcPr>
          <w:p w14:paraId="0CC26548" w14:textId="77777777" w:rsidR="00AF7B08" w:rsidRPr="00AF7B08" w:rsidRDefault="00AF7B08" w:rsidP="00AF7B0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F7B08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18B42618" w14:textId="34CB37EA" w:rsidR="00AF7B08" w:rsidRPr="00AF7B08" w:rsidRDefault="00AF7B08" w:rsidP="00AF7B08">
            <w:r w:rsidRPr="00AF7B08">
              <w:t>Rapporteur, TSAG RG-WM</w:t>
            </w:r>
          </w:p>
        </w:tc>
      </w:tr>
      <w:tr w:rsidR="00AF7B08" w:rsidRPr="00AF7B08" w14:paraId="2BD1A6E4" w14:textId="77777777" w:rsidTr="005F09EA">
        <w:trPr>
          <w:cantSplit/>
        </w:trPr>
        <w:tc>
          <w:tcPr>
            <w:tcW w:w="1617" w:type="dxa"/>
            <w:gridSpan w:val="3"/>
          </w:tcPr>
          <w:p w14:paraId="1B3D9C89" w14:textId="77777777" w:rsidR="00AF7B08" w:rsidRPr="00AF7B08" w:rsidRDefault="00AF7B08" w:rsidP="00AF7B08">
            <w:bookmarkStart w:id="8" w:name="dtitle1" w:colFirst="1" w:colLast="1"/>
            <w:bookmarkEnd w:id="7"/>
            <w:r w:rsidRPr="00AF7B08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25AAFDA7" w14:textId="732CD150" w:rsidR="00AF7B08" w:rsidRPr="00AF7B08" w:rsidRDefault="00AF7B08" w:rsidP="00AF7B08">
            <w:r w:rsidRPr="00AF7B08">
              <w:t>Agenda of RGWM – January 2022 TSAG meeting</w:t>
            </w:r>
          </w:p>
        </w:tc>
      </w:tr>
      <w:tr w:rsidR="00AF7B08" w:rsidRPr="00AF7B08" w14:paraId="5120FD76" w14:textId="77777777" w:rsidTr="005F09EA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24FC4DA6" w14:textId="77777777" w:rsidR="00AF7B08" w:rsidRPr="00AF7B08" w:rsidRDefault="00AF7B08" w:rsidP="00AF7B08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AF7B08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7E3BA474" w14:textId="1966EAF1" w:rsidR="00AF7B08" w:rsidRPr="00AF7B08" w:rsidRDefault="00AF7B08" w:rsidP="00AF7B08">
            <w:r w:rsidRPr="00AF7B08">
              <w:t>Admin</w:t>
            </w:r>
          </w:p>
        </w:tc>
      </w:tr>
      <w:bookmarkEnd w:id="1"/>
      <w:bookmarkEnd w:id="9"/>
      <w:tr w:rsidR="00856C7A" w:rsidRPr="0068171C" w14:paraId="2D5E35C4" w14:textId="77777777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0D643F2" w14:textId="77777777"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6F99293" w14:textId="67F9DFA9" w:rsidR="00856C7A" w:rsidRPr="00136DDD" w:rsidRDefault="0068171C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6105AD">
                  <w:rPr>
                    <w:lang w:val="en-US"/>
                  </w:rPr>
                  <w:t>Steve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6105AD">
                  <w:rPr>
                    <w:lang w:val="en-US"/>
                  </w:rPr>
                  <w:t>Nokia</w:t>
                </w:r>
                <w:r w:rsidR="00856C7A" w:rsidRPr="00136DDD">
                  <w:rPr>
                    <w:lang w:val="en-US"/>
                  </w:rPr>
                  <w:br/>
                </w:r>
                <w:r w:rsidR="006105AD">
                  <w:rPr>
                    <w:lang w:val="en-US"/>
                  </w:rPr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F78EE64" w14:textId="74546FF8" w:rsidR="00856C7A" w:rsidRPr="00FF1151" w:rsidRDefault="00856C7A" w:rsidP="000A4058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6105AD">
                  <w:rPr>
                    <w:lang w:val="pt-BR"/>
                  </w:rPr>
                  <w:t>1 303 809 7423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r w:rsidR="0068171C">
                  <w:fldChar w:fldCharType="begin"/>
                </w:r>
                <w:r w:rsidR="0068171C" w:rsidRPr="0068171C">
                  <w:rPr>
                    <w:lang w:val="fr-CH"/>
                  </w:rPr>
                  <w:instrText xml:space="preserve"> HYPERLINK "mailto:steve.trowbridge@nokia.com" </w:instrText>
                </w:r>
                <w:r w:rsidR="0068171C">
                  <w:fldChar w:fldCharType="separate"/>
                </w:r>
                <w:r w:rsidR="006105AD" w:rsidRPr="00301303">
                  <w:rPr>
                    <w:rStyle w:val="Hyperlink"/>
                    <w:rFonts w:ascii="Times New Roman" w:hAnsi="Times New Roman"/>
                    <w:lang w:val="pt-BR"/>
                  </w:rPr>
                  <w:t>steve.trowbridge@nokia.com</w:t>
                </w:r>
                <w:r w:rsidR="0068171C">
                  <w:rPr>
                    <w:rStyle w:val="Hyperlink"/>
                    <w:rFonts w:ascii="Times New Roman" w:hAnsi="Times New Roman"/>
                    <w:lang w:val="pt-BR"/>
                  </w:rPr>
                  <w:fldChar w:fldCharType="end"/>
                </w:r>
                <w:r w:rsidR="006105AD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14:paraId="124165F7" w14:textId="77777777" w:rsidR="00DB0706" w:rsidRPr="00FF1151" w:rsidRDefault="00DB0706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9088E" w:rsidRPr="00136DDD" w14:paraId="7FFA3F8C" w14:textId="77777777" w:rsidTr="005571A4">
        <w:trPr>
          <w:cantSplit/>
        </w:trPr>
        <w:tc>
          <w:tcPr>
            <w:tcW w:w="1616" w:type="dxa"/>
          </w:tcPr>
          <w:p w14:paraId="71F16C53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55D5A3D0" w14:textId="3BCDE5EF" w:rsidR="0089088E" w:rsidRPr="00136DDD" w:rsidRDefault="0068171C" w:rsidP="000A4058">
            <w:sdt>
              <w:sdtPr>
                <w:alias w:val="Keywords"/>
                <w:tag w:val="Keywords"/>
                <w:id w:val="-1329598096"/>
                <w:placeholder>
                  <w:docPart w:val="C259800AD439456F86001229E9F6B8C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05AD">
                  <w:t>Agenda</w:t>
                </w:r>
                <w:r w:rsidR="000A4058">
                  <w:t>;</w:t>
                </w:r>
                <w:r w:rsidR="006105AD">
                  <w:t xml:space="preserve"> Working Methods</w:t>
                </w:r>
                <w:r w:rsidR="000A4058">
                  <w:t>;</w:t>
                </w:r>
              </w:sdtContent>
            </w:sdt>
          </w:p>
        </w:tc>
      </w:tr>
      <w:tr w:rsidR="0089088E" w:rsidRPr="00136DDD" w14:paraId="7CAB0A20" w14:textId="77777777" w:rsidTr="005571A4">
        <w:trPr>
          <w:cantSplit/>
        </w:trPr>
        <w:tc>
          <w:tcPr>
            <w:tcW w:w="1616" w:type="dxa"/>
          </w:tcPr>
          <w:p w14:paraId="3E64C7A9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492BE26494BC4227B909FEB578E1048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63" w:type="dxa"/>
              </w:tcPr>
              <w:p w14:paraId="3B4C6427" w14:textId="431A8C61" w:rsidR="0089088E" w:rsidRPr="00136DDD" w:rsidRDefault="006105AD" w:rsidP="008B5123">
                <w:r>
                  <w:t>This document provides the agenda for the two RGWM sessions scheduled during January 2022 TSAG</w:t>
                </w:r>
              </w:p>
            </w:tc>
          </w:sdtContent>
        </w:sdt>
      </w:tr>
    </w:tbl>
    <w:p w14:paraId="48B06549" w14:textId="67C626EE" w:rsidR="0089088E" w:rsidRDefault="00316565" w:rsidP="0089088E">
      <w:r>
        <w:t>Input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554"/>
      </w:tblGrid>
      <w:tr w:rsidR="00316565" w14:paraId="7E5A2600" w14:textId="77777777" w:rsidTr="00A05484">
        <w:trPr>
          <w:cantSplit/>
        </w:trPr>
        <w:tc>
          <w:tcPr>
            <w:tcW w:w="8075" w:type="dxa"/>
          </w:tcPr>
          <w:p w14:paraId="1FCC34E2" w14:textId="77777777" w:rsidR="00316565" w:rsidRDefault="00316565" w:rsidP="0089088E">
            <w:r>
              <w:t>ATU Regional Inputs</w:t>
            </w:r>
          </w:p>
          <w:p w14:paraId="5C914AAE" w14:textId="77777777" w:rsidR="00316565" w:rsidRDefault="00316565" w:rsidP="00316565">
            <w:pPr>
              <w:ind w:left="720"/>
            </w:pPr>
            <w:r>
              <w:t>IRM Presentation</w:t>
            </w:r>
          </w:p>
          <w:p w14:paraId="107CBDCE" w14:textId="24897E98" w:rsidR="00316565" w:rsidRDefault="00316565" w:rsidP="00316565">
            <w:pPr>
              <w:ind w:left="720"/>
            </w:pPr>
            <w:r>
              <w:t>WTSA contributions (addenda 1-19 posted, C213 indicates 38 African common proposals)</w:t>
            </w:r>
            <w:r w:rsidR="00122600">
              <w:t xml:space="preserve">. </w:t>
            </w:r>
            <w:r w:rsidR="003F3ADD">
              <w:t>Remaining batch</w:t>
            </w:r>
            <w:r w:rsidR="00122600">
              <w:t xml:space="preserve"> expected by 14 January.</w:t>
            </w:r>
          </w:p>
        </w:tc>
        <w:tc>
          <w:tcPr>
            <w:tcW w:w="1554" w:type="dxa"/>
          </w:tcPr>
          <w:p w14:paraId="455CBD8D" w14:textId="77777777" w:rsidR="00316565" w:rsidRDefault="00316565" w:rsidP="0089088E"/>
          <w:p w14:paraId="4FA10357" w14:textId="4D403366" w:rsidR="00316565" w:rsidRDefault="0068171C" w:rsidP="0089088E">
            <w:hyperlink r:id="rId11" w:history="1">
              <w:r w:rsidR="00316565" w:rsidRPr="00316565">
                <w:rPr>
                  <w:rStyle w:val="Hyperlink"/>
                  <w:rFonts w:ascii="Times New Roman" w:hAnsi="Times New Roman"/>
                </w:rPr>
                <w:t>C213</w:t>
              </w:r>
            </w:hyperlink>
          </w:p>
          <w:p w14:paraId="1C8A3D30" w14:textId="4E8E520B" w:rsidR="00316565" w:rsidRDefault="0068171C" w:rsidP="0089088E">
            <w:hyperlink r:id="rId12" w:history="1">
              <w:r w:rsidR="00316565" w:rsidRPr="00316565">
                <w:rPr>
                  <w:rStyle w:val="Hyperlink"/>
                  <w:rFonts w:ascii="Times New Roman" w:hAnsi="Times New Roman"/>
                </w:rPr>
                <w:t>C35</w:t>
              </w:r>
            </w:hyperlink>
          </w:p>
        </w:tc>
      </w:tr>
      <w:tr w:rsidR="00316565" w14:paraId="7D047A4B" w14:textId="77777777" w:rsidTr="00A05484">
        <w:trPr>
          <w:cantSplit/>
        </w:trPr>
        <w:tc>
          <w:tcPr>
            <w:tcW w:w="8075" w:type="dxa"/>
          </w:tcPr>
          <w:p w14:paraId="1EEFFF28" w14:textId="77777777" w:rsidR="00316565" w:rsidRDefault="00317C7B" w:rsidP="0089088E">
            <w:r>
              <w:t>AST Regional Inputs</w:t>
            </w:r>
          </w:p>
          <w:p w14:paraId="3BC64A3E" w14:textId="77777777" w:rsidR="00317C7B" w:rsidRDefault="00317C7B" w:rsidP="00317C7B">
            <w:pPr>
              <w:ind w:left="720"/>
            </w:pPr>
            <w:r>
              <w:t>IRM Presentation (October, no new slides provided for January)</w:t>
            </w:r>
          </w:p>
          <w:p w14:paraId="6370C219" w14:textId="2387BB09" w:rsidR="00317C7B" w:rsidRDefault="00317C7B" w:rsidP="00317C7B">
            <w:pPr>
              <w:ind w:left="720"/>
            </w:pPr>
            <w:r>
              <w:t>WTSA contributions (not yet submitted, expected end of January)</w:t>
            </w:r>
          </w:p>
        </w:tc>
        <w:tc>
          <w:tcPr>
            <w:tcW w:w="1554" w:type="dxa"/>
          </w:tcPr>
          <w:p w14:paraId="29FF22C3" w14:textId="77777777" w:rsidR="00316565" w:rsidRDefault="00316565" w:rsidP="0089088E"/>
          <w:p w14:paraId="3AB0F2A0" w14:textId="19FE3BF7" w:rsidR="00317C7B" w:rsidRDefault="0068171C" w:rsidP="0089088E">
            <w:hyperlink r:id="rId13" w:history="1">
              <w:r w:rsidR="00317C7B" w:rsidRPr="00317C7B">
                <w:rPr>
                  <w:rStyle w:val="Hyperlink"/>
                  <w:rFonts w:ascii="Times New Roman" w:hAnsi="Times New Roman"/>
                </w:rPr>
                <w:t>C200</w:t>
              </w:r>
            </w:hyperlink>
          </w:p>
          <w:p w14:paraId="77D3377C" w14:textId="3AC9A617" w:rsidR="00317C7B" w:rsidRDefault="00317C7B" w:rsidP="0089088E">
            <w:r>
              <w:t>C36</w:t>
            </w:r>
          </w:p>
        </w:tc>
      </w:tr>
      <w:tr w:rsidR="00316565" w14:paraId="52EDF517" w14:textId="77777777" w:rsidTr="00A05484">
        <w:trPr>
          <w:cantSplit/>
        </w:trPr>
        <w:tc>
          <w:tcPr>
            <w:tcW w:w="8075" w:type="dxa"/>
          </w:tcPr>
          <w:p w14:paraId="0683D316" w14:textId="77777777" w:rsidR="00316565" w:rsidRDefault="00317C7B" w:rsidP="0089088E">
            <w:r>
              <w:t>APT Regional Inputs</w:t>
            </w:r>
          </w:p>
          <w:p w14:paraId="1DCE1C07" w14:textId="77777777" w:rsidR="00317C7B" w:rsidRDefault="00317C7B" w:rsidP="00317C7B">
            <w:pPr>
              <w:ind w:left="720"/>
            </w:pPr>
            <w:r>
              <w:t>IRM Presentation</w:t>
            </w:r>
          </w:p>
          <w:p w14:paraId="2FD47EF7" w14:textId="5EADFB4A" w:rsidR="00317C7B" w:rsidRDefault="00317C7B" w:rsidP="00317C7B">
            <w:pPr>
              <w:ind w:left="720"/>
            </w:pPr>
            <w:r>
              <w:t>WTSA contributions (addenda 1-29 posted)</w:t>
            </w:r>
          </w:p>
        </w:tc>
        <w:tc>
          <w:tcPr>
            <w:tcW w:w="1554" w:type="dxa"/>
          </w:tcPr>
          <w:p w14:paraId="39B74E57" w14:textId="77777777" w:rsidR="00316565" w:rsidRDefault="00316565" w:rsidP="0089088E"/>
          <w:p w14:paraId="4F8795CA" w14:textId="6FC1B01D" w:rsidR="00317C7B" w:rsidRDefault="0068171C" w:rsidP="0089088E">
            <w:hyperlink r:id="rId14" w:history="1">
              <w:r w:rsidR="00317C7B" w:rsidRPr="00317C7B">
                <w:rPr>
                  <w:rStyle w:val="Hyperlink"/>
                  <w:rFonts w:ascii="Times New Roman" w:hAnsi="Times New Roman"/>
                </w:rPr>
                <w:t>C204</w:t>
              </w:r>
            </w:hyperlink>
          </w:p>
          <w:p w14:paraId="06179CFB" w14:textId="250CD578" w:rsidR="00317C7B" w:rsidRDefault="0068171C" w:rsidP="0089088E">
            <w:hyperlink r:id="rId15" w:history="1">
              <w:r w:rsidR="00317C7B" w:rsidRPr="00317C7B">
                <w:rPr>
                  <w:rStyle w:val="Hyperlink"/>
                  <w:rFonts w:ascii="Times New Roman" w:hAnsi="Times New Roman"/>
                </w:rPr>
                <w:t>C37</w:t>
              </w:r>
            </w:hyperlink>
          </w:p>
        </w:tc>
      </w:tr>
      <w:tr w:rsidR="00316565" w14:paraId="40668E6C" w14:textId="77777777" w:rsidTr="00A05484">
        <w:trPr>
          <w:cantSplit/>
        </w:trPr>
        <w:tc>
          <w:tcPr>
            <w:tcW w:w="8075" w:type="dxa"/>
          </w:tcPr>
          <w:p w14:paraId="2D333B00" w14:textId="77777777" w:rsidR="00316565" w:rsidRDefault="00317C7B" w:rsidP="0089088E">
            <w:r>
              <w:t>CEPT Regional Inputs</w:t>
            </w:r>
          </w:p>
          <w:p w14:paraId="01C212BF" w14:textId="77777777" w:rsidR="00317C7B" w:rsidRDefault="00317C7B" w:rsidP="00317C7B">
            <w:pPr>
              <w:ind w:left="720"/>
            </w:pPr>
            <w:r>
              <w:t>IRM Presentation (October, no new slides provided for January)</w:t>
            </w:r>
          </w:p>
          <w:p w14:paraId="0DE05E22" w14:textId="2E9909F8" w:rsidR="00317C7B" w:rsidRDefault="00317C7B" w:rsidP="00317C7B">
            <w:pPr>
              <w:ind w:left="720"/>
            </w:pPr>
            <w:r>
              <w:t>WTSA Contributions (addenda 1-32 posted)</w:t>
            </w:r>
          </w:p>
        </w:tc>
        <w:tc>
          <w:tcPr>
            <w:tcW w:w="1554" w:type="dxa"/>
          </w:tcPr>
          <w:p w14:paraId="67E50903" w14:textId="77777777" w:rsidR="00316565" w:rsidRDefault="00316565" w:rsidP="0089088E"/>
          <w:p w14:paraId="327FB8B2" w14:textId="337B418A" w:rsidR="00317C7B" w:rsidRDefault="0068171C" w:rsidP="0089088E">
            <w:hyperlink r:id="rId16" w:history="1">
              <w:r w:rsidR="00317C7B" w:rsidRPr="00317C7B">
                <w:rPr>
                  <w:rStyle w:val="Hyperlink"/>
                  <w:rFonts w:ascii="Times New Roman" w:hAnsi="Times New Roman"/>
                </w:rPr>
                <w:t>C183</w:t>
              </w:r>
            </w:hyperlink>
          </w:p>
          <w:p w14:paraId="7387EB9B" w14:textId="454BAC89" w:rsidR="00317C7B" w:rsidRDefault="0068171C" w:rsidP="0089088E">
            <w:hyperlink r:id="rId17" w:history="1">
              <w:r w:rsidR="00317C7B" w:rsidRPr="00317C7B">
                <w:rPr>
                  <w:rStyle w:val="Hyperlink"/>
                  <w:rFonts w:ascii="Times New Roman" w:hAnsi="Times New Roman"/>
                </w:rPr>
                <w:t>C38</w:t>
              </w:r>
            </w:hyperlink>
          </w:p>
        </w:tc>
      </w:tr>
      <w:tr w:rsidR="00316565" w14:paraId="713D9F0A" w14:textId="77777777" w:rsidTr="00A05484">
        <w:trPr>
          <w:cantSplit/>
        </w:trPr>
        <w:tc>
          <w:tcPr>
            <w:tcW w:w="8075" w:type="dxa"/>
          </w:tcPr>
          <w:p w14:paraId="4E41350D" w14:textId="77777777" w:rsidR="00316565" w:rsidRDefault="00317C7B" w:rsidP="0089088E">
            <w:r>
              <w:t>CITEL Regional Inputs</w:t>
            </w:r>
          </w:p>
          <w:p w14:paraId="30BD7475" w14:textId="77777777" w:rsidR="00317C7B" w:rsidRDefault="00317C7B" w:rsidP="00317C7B">
            <w:pPr>
              <w:ind w:left="720"/>
            </w:pPr>
            <w:r>
              <w:t>IRM Presentation</w:t>
            </w:r>
          </w:p>
          <w:p w14:paraId="39729B7A" w14:textId="6959F6C7" w:rsidR="00317C7B" w:rsidRDefault="00317C7B" w:rsidP="00317C7B">
            <w:pPr>
              <w:ind w:left="720"/>
            </w:pPr>
            <w:r>
              <w:t>WTSA Contributions (addenda 1-3</w:t>
            </w:r>
            <w:r w:rsidR="00A26313">
              <w:t>3</w:t>
            </w:r>
            <w:r>
              <w:t xml:space="preserve"> posted</w:t>
            </w:r>
            <w:r w:rsidR="007007D7">
              <w:t>)</w:t>
            </w:r>
            <w:r w:rsidR="003F3ADD">
              <w:t>.</w:t>
            </w:r>
          </w:p>
        </w:tc>
        <w:tc>
          <w:tcPr>
            <w:tcW w:w="1554" w:type="dxa"/>
          </w:tcPr>
          <w:p w14:paraId="29EB3AC2" w14:textId="77777777" w:rsidR="00316565" w:rsidRDefault="00316565" w:rsidP="0089088E"/>
          <w:p w14:paraId="2CDD02F5" w14:textId="668D051A" w:rsidR="00317C7B" w:rsidRDefault="0068171C" w:rsidP="0089088E">
            <w:hyperlink r:id="rId18" w:history="1">
              <w:r w:rsidR="00317C7B" w:rsidRPr="00317C7B">
                <w:rPr>
                  <w:rStyle w:val="Hyperlink"/>
                  <w:rFonts w:ascii="Times New Roman" w:hAnsi="Times New Roman"/>
                </w:rPr>
                <w:t>C212</w:t>
              </w:r>
            </w:hyperlink>
          </w:p>
          <w:p w14:paraId="7CC373C7" w14:textId="2AE1509D" w:rsidR="00317C7B" w:rsidRDefault="0068171C" w:rsidP="0089088E">
            <w:hyperlink r:id="rId19" w:history="1">
              <w:r w:rsidR="00317C7B" w:rsidRPr="00317C7B">
                <w:rPr>
                  <w:rStyle w:val="Hyperlink"/>
                  <w:rFonts w:ascii="Times New Roman" w:hAnsi="Times New Roman"/>
                </w:rPr>
                <w:t>C39</w:t>
              </w:r>
            </w:hyperlink>
          </w:p>
        </w:tc>
      </w:tr>
      <w:tr w:rsidR="00316565" w14:paraId="0651EBDA" w14:textId="77777777" w:rsidTr="00A05484">
        <w:trPr>
          <w:cantSplit/>
        </w:trPr>
        <w:tc>
          <w:tcPr>
            <w:tcW w:w="8075" w:type="dxa"/>
          </w:tcPr>
          <w:p w14:paraId="76F4E8E2" w14:textId="77777777" w:rsidR="00316565" w:rsidRDefault="00BB7BF6" w:rsidP="0089088E">
            <w:r>
              <w:t>RCC Regional Inputs</w:t>
            </w:r>
          </w:p>
          <w:p w14:paraId="271F6AFC" w14:textId="77777777" w:rsidR="00BB7BF6" w:rsidRDefault="00BB7BF6" w:rsidP="00BB7BF6">
            <w:pPr>
              <w:ind w:left="720"/>
            </w:pPr>
            <w:r>
              <w:t>IRM Presentation</w:t>
            </w:r>
          </w:p>
          <w:p w14:paraId="640B2550" w14:textId="6B1486BC" w:rsidR="00BB7BF6" w:rsidRDefault="00BB7BF6" w:rsidP="00BB7BF6">
            <w:pPr>
              <w:ind w:left="720"/>
            </w:pPr>
            <w:r>
              <w:t>WTSA contributions (not yet submitted, expected end of January)</w:t>
            </w:r>
          </w:p>
        </w:tc>
        <w:tc>
          <w:tcPr>
            <w:tcW w:w="1554" w:type="dxa"/>
          </w:tcPr>
          <w:p w14:paraId="480D24AA" w14:textId="3B447502" w:rsidR="00316565" w:rsidRDefault="00316565" w:rsidP="0089088E"/>
          <w:p w14:paraId="4C49B31B" w14:textId="72F02C32" w:rsidR="00BB7BF6" w:rsidRDefault="0068171C" w:rsidP="0089088E">
            <w:hyperlink r:id="rId20" w:history="1">
              <w:r w:rsidR="00BB7BF6" w:rsidRPr="00BB7BF6">
                <w:rPr>
                  <w:rStyle w:val="Hyperlink"/>
                  <w:rFonts w:ascii="Times New Roman" w:hAnsi="Times New Roman"/>
                </w:rPr>
                <w:t>C211</w:t>
              </w:r>
            </w:hyperlink>
          </w:p>
          <w:p w14:paraId="1AA35072" w14:textId="6B357CD6" w:rsidR="00BB7BF6" w:rsidRDefault="00BB7BF6" w:rsidP="0089088E">
            <w:r>
              <w:t>C40</w:t>
            </w:r>
          </w:p>
        </w:tc>
      </w:tr>
      <w:tr w:rsidR="00BB7BF6" w14:paraId="00372B21" w14:textId="77777777" w:rsidTr="008C6B86">
        <w:trPr>
          <w:cantSplit/>
        </w:trPr>
        <w:tc>
          <w:tcPr>
            <w:tcW w:w="8075" w:type="dxa"/>
          </w:tcPr>
          <w:p w14:paraId="04EADD3F" w14:textId="77777777" w:rsidR="00BB7BF6" w:rsidRDefault="00BB7BF6" w:rsidP="0089088E">
            <w:r>
              <w:lastRenderedPageBreak/>
              <w:t>Contributions directed to RGWM</w:t>
            </w:r>
          </w:p>
          <w:p w14:paraId="6271F635" w14:textId="5D1632E3" w:rsidR="00BB7BF6" w:rsidRDefault="00BB7BF6" w:rsidP="00BB7BF6">
            <w:pPr>
              <w:ind w:left="720"/>
            </w:pPr>
            <w:r w:rsidRPr="00BB7BF6">
              <w:t>Proposal on clause 5.3 in Recommendation ITU-T A.1</w:t>
            </w:r>
            <w:r>
              <w:t xml:space="preserve"> (Korea)</w:t>
            </w:r>
          </w:p>
        </w:tc>
        <w:tc>
          <w:tcPr>
            <w:tcW w:w="1554" w:type="dxa"/>
          </w:tcPr>
          <w:p w14:paraId="3BD9D6ED" w14:textId="77777777" w:rsidR="00BB7BF6" w:rsidRDefault="00BB7BF6" w:rsidP="0089088E"/>
          <w:p w14:paraId="48FF2B91" w14:textId="6D0B9D63" w:rsidR="00BB7BF6" w:rsidRDefault="0068171C" w:rsidP="0089088E">
            <w:hyperlink r:id="rId21" w:history="1">
              <w:r w:rsidR="00BB7BF6" w:rsidRPr="00BB7BF6">
                <w:rPr>
                  <w:rStyle w:val="Hyperlink"/>
                  <w:rFonts w:ascii="Times New Roman" w:hAnsi="Times New Roman"/>
                </w:rPr>
                <w:t>C206</w:t>
              </w:r>
            </w:hyperlink>
          </w:p>
        </w:tc>
      </w:tr>
      <w:tr w:rsidR="00D415AB" w14:paraId="4D97A6B1" w14:textId="77777777" w:rsidTr="008C6B86">
        <w:trPr>
          <w:cantSplit/>
        </w:trPr>
        <w:tc>
          <w:tcPr>
            <w:tcW w:w="8075" w:type="dxa"/>
          </w:tcPr>
          <w:p w14:paraId="01AFA2E8" w14:textId="77777777" w:rsidR="00D415AB" w:rsidRDefault="00D415AB" w:rsidP="0089088E">
            <w:r>
              <w:t>Contributions assigned for continued discussion in RGWM</w:t>
            </w:r>
          </w:p>
          <w:p w14:paraId="0D3DDFCA" w14:textId="099A657D" w:rsidR="00D415AB" w:rsidRDefault="00D415AB" w:rsidP="00D415AB">
            <w:pPr>
              <w:ind w:left="720"/>
            </w:pPr>
            <w:r w:rsidRPr="00D415AB">
              <w:t>Propose to improve the definition of stale work item in TSAG</w:t>
            </w:r>
            <w:r>
              <w:t xml:space="preserve"> (MIIT, China)</w:t>
            </w:r>
          </w:p>
        </w:tc>
        <w:tc>
          <w:tcPr>
            <w:tcW w:w="1554" w:type="dxa"/>
          </w:tcPr>
          <w:p w14:paraId="01537DAB" w14:textId="77777777" w:rsidR="00D415AB" w:rsidRDefault="00D415AB" w:rsidP="0089088E"/>
          <w:p w14:paraId="19BEF3B2" w14:textId="76621511" w:rsidR="00D415AB" w:rsidRDefault="0068171C" w:rsidP="0089088E">
            <w:hyperlink r:id="rId22" w:history="1">
              <w:r w:rsidR="00D415AB" w:rsidRPr="00D415AB">
                <w:rPr>
                  <w:rStyle w:val="Hyperlink"/>
                  <w:rFonts w:ascii="Times New Roman" w:hAnsi="Times New Roman"/>
                </w:rPr>
                <w:t>C210</w:t>
              </w:r>
            </w:hyperlink>
          </w:p>
        </w:tc>
      </w:tr>
      <w:tr w:rsidR="00BB7BF6" w14:paraId="55AB0B77" w14:textId="77777777" w:rsidTr="008C6B86">
        <w:trPr>
          <w:cantSplit/>
        </w:trPr>
        <w:tc>
          <w:tcPr>
            <w:tcW w:w="8075" w:type="dxa"/>
          </w:tcPr>
          <w:p w14:paraId="3E92F792" w14:textId="77777777" w:rsidR="00BB7BF6" w:rsidRDefault="00BB7BF6" w:rsidP="0089088E">
            <w:r>
              <w:t>TDs related to RGWM</w:t>
            </w:r>
          </w:p>
          <w:p w14:paraId="48668EB8" w14:textId="77777777" w:rsidR="00BB7BF6" w:rsidRDefault="00BB7BF6" w:rsidP="00BB7BF6">
            <w:pPr>
              <w:ind w:left="720"/>
            </w:pPr>
            <w:r>
              <w:t>RGWM Agenda (this document)</w:t>
            </w:r>
          </w:p>
          <w:p w14:paraId="264BBB7E" w14:textId="77777777" w:rsidR="00BB7BF6" w:rsidRDefault="00BB7BF6" w:rsidP="00BB7BF6">
            <w:pPr>
              <w:ind w:left="720"/>
            </w:pPr>
            <w:r>
              <w:t>RGWM Report (not yet available, reserved number)</w:t>
            </w:r>
          </w:p>
          <w:p w14:paraId="1667A880" w14:textId="788AEA3D" w:rsidR="00BB7BF6" w:rsidRDefault="00BB7BF6" w:rsidP="00BB7BF6">
            <w:pPr>
              <w:ind w:left="720"/>
            </w:pPr>
            <w:r>
              <w:t>Draft report of 30 November-1 December 2021 E-meeting</w:t>
            </w:r>
          </w:p>
          <w:p w14:paraId="04490BEB" w14:textId="2793B30A" w:rsidR="008C6B86" w:rsidRDefault="008C6B86" w:rsidP="00BB7BF6">
            <w:pPr>
              <w:ind w:left="720"/>
            </w:pPr>
            <w:r w:rsidRPr="008C6B86">
              <w:t>Electronic working methods services and database applications report</w:t>
            </w:r>
          </w:p>
          <w:p w14:paraId="2FC10578" w14:textId="77777777" w:rsidR="00BB7BF6" w:rsidRDefault="00BB7BF6" w:rsidP="00BB7BF6">
            <w:pPr>
              <w:ind w:left="720"/>
            </w:pPr>
            <w:r>
              <w:t>Draft updates to Recommendation A.1</w:t>
            </w:r>
          </w:p>
          <w:p w14:paraId="270FA7BE" w14:textId="77777777" w:rsidR="00FA798C" w:rsidRDefault="00FA798C" w:rsidP="00BB7BF6">
            <w:pPr>
              <w:ind w:left="720"/>
            </w:pPr>
            <w:r>
              <w:t>Draft updates to WTSA Resolution 1</w:t>
            </w:r>
          </w:p>
          <w:p w14:paraId="2252B638" w14:textId="77777777" w:rsidR="00FA798C" w:rsidRDefault="00FA798C" w:rsidP="00BB7BF6">
            <w:pPr>
              <w:ind w:left="720"/>
            </w:pPr>
            <w:r>
              <w:t>Alternatives regarding WTSA Resolution 1 Section 7</w:t>
            </w:r>
          </w:p>
          <w:p w14:paraId="571A4E13" w14:textId="77777777" w:rsidR="00FA798C" w:rsidRDefault="00FA798C" w:rsidP="00BB7BF6">
            <w:pPr>
              <w:ind w:left="720"/>
            </w:pPr>
            <w:r w:rsidRPr="008D56CE">
              <w:t>WTSA proposals on Recommendation ITU-T A.7 side-by-side</w:t>
            </w:r>
          </w:p>
          <w:p w14:paraId="08B92E9D" w14:textId="77777777" w:rsidR="00FA798C" w:rsidRDefault="00FA798C" w:rsidP="00BB7BF6">
            <w:pPr>
              <w:ind w:left="720"/>
            </w:pPr>
            <w:r>
              <w:t>WTSA Resolution 1 Proposals side-by-side</w:t>
            </w:r>
          </w:p>
          <w:p w14:paraId="3854E1D7" w14:textId="77777777" w:rsidR="008C6B86" w:rsidRDefault="008C6B86" w:rsidP="00BB7BF6">
            <w:pPr>
              <w:ind w:left="720"/>
            </w:pPr>
            <w:r>
              <w:t>WTSA Resolution 22 Proposals side-by-side</w:t>
            </w:r>
          </w:p>
          <w:p w14:paraId="3309A671" w14:textId="77777777" w:rsidR="008C6B86" w:rsidRDefault="008C6B86" w:rsidP="00BB7BF6">
            <w:pPr>
              <w:ind w:left="720"/>
            </w:pPr>
            <w:r>
              <w:t>WTSA Resolution 32 Proposals side-by-side</w:t>
            </w:r>
          </w:p>
          <w:p w14:paraId="5946E951" w14:textId="77777777" w:rsidR="00C079D7" w:rsidRDefault="00C079D7" w:rsidP="00BB7BF6">
            <w:pPr>
              <w:ind w:left="720"/>
            </w:pPr>
            <w:r>
              <w:t>WTSA Resolution 55 Proposals side-by-side</w:t>
            </w:r>
          </w:p>
          <w:p w14:paraId="112A4623" w14:textId="77777777" w:rsidR="006A1F06" w:rsidRDefault="006A1F06" w:rsidP="00BB7BF6">
            <w:pPr>
              <w:ind w:left="720"/>
            </w:pPr>
            <w:r>
              <w:t>WTSA Resolution 67 Proposals side-by-side</w:t>
            </w:r>
          </w:p>
          <w:p w14:paraId="0DCB44CB" w14:textId="77777777" w:rsidR="003F3ADD" w:rsidRDefault="003F3ADD" w:rsidP="00BB7BF6">
            <w:pPr>
              <w:ind w:left="720"/>
            </w:pPr>
            <w:r>
              <w:t>WTSA Resolution 68 Proposals side-by-side</w:t>
            </w:r>
          </w:p>
          <w:p w14:paraId="3B31FB3C" w14:textId="6F94747F" w:rsidR="00462495" w:rsidRDefault="00462495" w:rsidP="00BB7BF6">
            <w:pPr>
              <w:ind w:left="720"/>
            </w:pPr>
            <w:r>
              <w:t>WTSA New Resolution Industry Engagement side-by-side</w:t>
            </w:r>
          </w:p>
        </w:tc>
        <w:tc>
          <w:tcPr>
            <w:tcW w:w="1554" w:type="dxa"/>
          </w:tcPr>
          <w:p w14:paraId="455B3F10" w14:textId="77777777" w:rsidR="00BB7BF6" w:rsidRDefault="00BB7BF6" w:rsidP="0089088E"/>
          <w:p w14:paraId="31E00C44" w14:textId="328BF432" w:rsidR="00BB7BF6" w:rsidRDefault="0068171C" w:rsidP="0089088E">
            <w:hyperlink r:id="rId23" w:history="1">
              <w:r w:rsidR="00BB7BF6" w:rsidRPr="00BB7BF6">
                <w:rPr>
                  <w:rStyle w:val="Hyperlink"/>
                  <w:rFonts w:ascii="Times New Roman" w:hAnsi="Times New Roman"/>
                </w:rPr>
                <w:t>TD1181</w:t>
              </w:r>
            </w:hyperlink>
          </w:p>
          <w:p w14:paraId="72B94212" w14:textId="77777777" w:rsidR="00BB7BF6" w:rsidRDefault="00BB7BF6" w:rsidP="0089088E">
            <w:r>
              <w:t>TD1182</w:t>
            </w:r>
          </w:p>
          <w:p w14:paraId="3F14D88D" w14:textId="36D15FFB" w:rsidR="00BB7BF6" w:rsidRDefault="0068171C" w:rsidP="0089088E">
            <w:hyperlink r:id="rId24" w:history="1">
              <w:r w:rsidR="00BB7BF6" w:rsidRPr="00FA798C">
                <w:rPr>
                  <w:rStyle w:val="Hyperlink"/>
                  <w:rFonts w:ascii="Times New Roman" w:hAnsi="Times New Roman"/>
                </w:rPr>
                <w:t>TD1201</w:t>
              </w:r>
            </w:hyperlink>
          </w:p>
          <w:p w14:paraId="195BF9CD" w14:textId="71A2CE75" w:rsidR="008C6B86" w:rsidRDefault="0068171C" w:rsidP="0089088E">
            <w:hyperlink r:id="rId25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TD1191</w:t>
              </w:r>
            </w:hyperlink>
          </w:p>
          <w:p w14:paraId="1B5C9306" w14:textId="66BDA693" w:rsidR="00BB7BF6" w:rsidRDefault="0068171C" w:rsidP="0089088E">
            <w:hyperlink r:id="rId26" w:history="1">
              <w:r w:rsidR="00BB7BF6" w:rsidRPr="00FA798C">
                <w:rPr>
                  <w:rStyle w:val="Hyperlink"/>
                  <w:rFonts w:ascii="Times New Roman" w:hAnsi="Times New Roman"/>
                </w:rPr>
                <w:t>TD1244</w:t>
              </w:r>
            </w:hyperlink>
          </w:p>
          <w:p w14:paraId="470EF195" w14:textId="31515884" w:rsidR="00BB7BF6" w:rsidRDefault="0068171C" w:rsidP="0089088E">
            <w:hyperlink r:id="rId27" w:history="1">
              <w:r w:rsidR="00BB7BF6" w:rsidRPr="008C6B86">
                <w:rPr>
                  <w:rStyle w:val="Hyperlink"/>
                  <w:rFonts w:ascii="Times New Roman" w:hAnsi="Times New Roman"/>
                </w:rPr>
                <w:t>TD1245</w:t>
              </w:r>
            </w:hyperlink>
          </w:p>
          <w:p w14:paraId="2F68EEFF" w14:textId="5E435E80" w:rsidR="00FA798C" w:rsidRDefault="0068171C" w:rsidP="0089088E">
            <w:hyperlink r:id="rId28" w:history="1">
              <w:r w:rsidR="00FA798C" w:rsidRPr="008C6B86">
                <w:rPr>
                  <w:rStyle w:val="Hyperlink"/>
                  <w:rFonts w:ascii="Times New Roman" w:hAnsi="Times New Roman"/>
                </w:rPr>
                <w:t>TD1246</w:t>
              </w:r>
            </w:hyperlink>
          </w:p>
          <w:p w14:paraId="7A9A0DA9" w14:textId="36D4908F" w:rsidR="00FA798C" w:rsidRDefault="0068171C" w:rsidP="0089088E">
            <w:hyperlink r:id="rId29" w:history="1">
              <w:r w:rsidR="00FA798C" w:rsidRPr="008C6B86">
                <w:rPr>
                  <w:rStyle w:val="Hyperlink"/>
                  <w:rFonts w:ascii="Times New Roman" w:hAnsi="Times New Roman"/>
                </w:rPr>
                <w:t>TD1283</w:t>
              </w:r>
            </w:hyperlink>
          </w:p>
          <w:p w14:paraId="58D3F790" w14:textId="7686DEF2" w:rsidR="00FA798C" w:rsidRDefault="0068171C" w:rsidP="0089088E">
            <w:hyperlink r:id="rId30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TD1286</w:t>
              </w:r>
            </w:hyperlink>
          </w:p>
          <w:p w14:paraId="71C94E71" w14:textId="00018FDE" w:rsidR="008C6B86" w:rsidRDefault="0068171C" w:rsidP="0089088E">
            <w:hyperlink r:id="rId31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TD1285</w:t>
              </w:r>
            </w:hyperlink>
          </w:p>
          <w:p w14:paraId="671CEF83" w14:textId="77777777" w:rsidR="008C6B86" w:rsidRDefault="0068171C" w:rsidP="0089088E">
            <w:hyperlink r:id="rId32" w:history="1">
              <w:r w:rsidR="008C6B86" w:rsidRPr="008C6B86">
                <w:rPr>
                  <w:rStyle w:val="Hyperlink"/>
                  <w:rFonts w:ascii="Times New Roman" w:hAnsi="Times New Roman"/>
                </w:rPr>
                <w:t>TD1284</w:t>
              </w:r>
            </w:hyperlink>
          </w:p>
          <w:p w14:paraId="3ECBD4F9" w14:textId="77777777" w:rsidR="00C079D7" w:rsidRDefault="0068171C" w:rsidP="0089088E">
            <w:hyperlink r:id="rId33" w:history="1">
              <w:r w:rsidR="00C079D7" w:rsidRPr="00C079D7">
                <w:rPr>
                  <w:rStyle w:val="Hyperlink"/>
                  <w:rFonts w:ascii="Times New Roman" w:hAnsi="Times New Roman"/>
                </w:rPr>
                <w:t>TD1272</w:t>
              </w:r>
            </w:hyperlink>
          </w:p>
          <w:p w14:paraId="5797B93F" w14:textId="77777777" w:rsidR="006A1F06" w:rsidRDefault="0068171C" w:rsidP="0089088E">
            <w:hyperlink r:id="rId34" w:history="1">
              <w:r w:rsidR="006A1F06" w:rsidRPr="003343DC">
                <w:rPr>
                  <w:rStyle w:val="Hyperlink"/>
                  <w:rFonts w:ascii="Times New Roman" w:hAnsi="Times New Roman"/>
                </w:rPr>
                <w:t>TD1266</w:t>
              </w:r>
            </w:hyperlink>
          </w:p>
          <w:p w14:paraId="7528F97E" w14:textId="77777777" w:rsidR="003F3ADD" w:rsidRDefault="0068171C" w:rsidP="0089088E">
            <w:hyperlink r:id="rId35" w:history="1">
              <w:r w:rsidR="003F3ADD" w:rsidRPr="003F3ADD">
                <w:rPr>
                  <w:rStyle w:val="Hyperlink"/>
                  <w:rFonts w:ascii="Times New Roman" w:hAnsi="Times New Roman"/>
                </w:rPr>
                <w:t>TD1275R1</w:t>
              </w:r>
            </w:hyperlink>
          </w:p>
          <w:p w14:paraId="07800777" w14:textId="73FA7520" w:rsidR="00462495" w:rsidRDefault="0068171C" w:rsidP="0089088E">
            <w:hyperlink r:id="rId36" w:history="1">
              <w:r w:rsidR="00462495" w:rsidRPr="00462495">
                <w:rPr>
                  <w:rStyle w:val="Hyperlink"/>
                  <w:rFonts w:ascii="Times New Roman" w:hAnsi="Times New Roman"/>
                </w:rPr>
                <w:t>TD1264</w:t>
              </w:r>
            </w:hyperlink>
          </w:p>
        </w:tc>
      </w:tr>
    </w:tbl>
    <w:p w14:paraId="48127FA9" w14:textId="08B85183" w:rsidR="00316565" w:rsidRDefault="00316565" w:rsidP="0089088E"/>
    <w:p w14:paraId="221BBD46" w14:textId="77777777" w:rsidR="00316565" w:rsidRDefault="00316565" w:rsidP="0089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121"/>
      </w:tblGrid>
      <w:tr w:rsidR="006105AD" w14:paraId="6441E9F7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51F33BB7" w14:textId="77777777" w:rsidR="006105AD" w:rsidRPr="005F09EA" w:rsidRDefault="006105AD" w:rsidP="006105AD">
            <w:pPr>
              <w:pStyle w:val="ListParagraph"/>
              <w:keepNext/>
              <w:numPr>
                <w:ilvl w:val="0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Opening remarks</w:t>
            </w:r>
          </w:p>
        </w:tc>
        <w:tc>
          <w:tcPr>
            <w:tcW w:w="2121" w:type="dxa"/>
            <w:shd w:val="clear" w:color="auto" w:fill="99FF99"/>
          </w:tcPr>
          <w:p w14:paraId="7B46C008" w14:textId="77777777" w:rsidR="006105AD" w:rsidRPr="005F09EA" w:rsidRDefault="006105AD" w:rsidP="00365E69">
            <w:pPr>
              <w:keepNext/>
              <w:rPr>
                <w:strike/>
              </w:rPr>
            </w:pPr>
          </w:p>
        </w:tc>
      </w:tr>
      <w:tr w:rsidR="006105AD" w14:paraId="5D610C4C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4FB99AB2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Two-day E-meeting 30 November-1 December 2021</w:t>
            </w:r>
          </w:p>
        </w:tc>
        <w:tc>
          <w:tcPr>
            <w:tcW w:w="2121" w:type="dxa"/>
            <w:shd w:val="clear" w:color="auto" w:fill="99FF99"/>
          </w:tcPr>
          <w:p w14:paraId="1E708312" w14:textId="77777777" w:rsidR="006105AD" w:rsidRDefault="006105AD" w:rsidP="00365E69">
            <w:pPr>
              <w:keepNext/>
            </w:pPr>
          </w:p>
        </w:tc>
      </w:tr>
      <w:tr w:rsidR="006105AD" w14:paraId="49D9361E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6F21B9BD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Colour code for items listed in agenda:</w:t>
            </w:r>
          </w:p>
        </w:tc>
        <w:tc>
          <w:tcPr>
            <w:tcW w:w="2121" w:type="dxa"/>
            <w:shd w:val="clear" w:color="auto" w:fill="99FF99"/>
          </w:tcPr>
          <w:p w14:paraId="7BDF8AB5" w14:textId="77777777" w:rsidR="006105AD" w:rsidRDefault="006105AD" w:rsidP="00365E69">
            <w:pPr>
              <w:keepNext/>
            </w:pPr>
          </w:p>
        </w:tc>
      </w:tr>
      <w:tr w:rsidR="006105AD" w14:paraId="410ED73D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CFDFA30" w14:textId="3CE5AFA4" w:rsidR="006105AD" w:rsidRDefault="006105AD" w:rsidP="006105AD">
            <w:pPr>
              <w:pStyle w:val="ListParagraph"/>
              <w:keepNext/>
              <w:numPr>
                <w:ilvl w:val="2"/>
                <w:numId w:val="11"/>
              </w:numPr>
            </w:pPr>
            <w:r>
              <w:t>Priority based on input documents to this TSAG E-meeting</w:t>
            </w:r>
          </w:p>
        </w:tc>
        <w:tc>
          <w:tcPr>
            <w:tcW w:w="2121" w:type="dxa"/>
            <w:shd w:val="clear" w:color="auto" w:fill="99FF99"/>
          </w:tcPr>
          <w:p w14:paraId="2673BC63" w14:textId="77777777" w:rsidR="006105AD" w:rsidRDefault="006105AD" w:rsidP="00365E69">
            <w:pPr>
              <w:keepNext/>
            </w:pPr>
          </w:p>
        </w:tc>
      </w:tr>
      <w:tr w:rsidR="006105AD" w14:paraId="398233C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1641E9E" w14:textId="77777777" w:rsidR="006105AD" w:rsidRDefault="006105AD" w:rsidP="006105AD">
            <w:pPr>
              <w:pStyle w:val="ListParagraph"/>
              <w:keepNext/>
              <w:numPr>
                <w:ilvl w:val="2"/>
                <w:numId w:val="11"/>
              </w:numPr>
            </w:pPr>
            <w:r>
              <w:t xml:space="preserve">Time permitting, continue discussion of prior </w:t>
            </w:r>
            <w:proofErr w:type="spellStart"/>
            <w:r>
              <w:t>E-meetings</w:t>
            </w:r>
            <w:proofErr w:type="spellEnd"/>
            <w:r>
              <w:t xml:space="preserve"> and/or discuss IRM or WTSA input contributions</w:t>
            </w:r>
          </w:p>
        </w:tc>
        <w:tc>
          <w:tcPr>
            <w:tcW w:w="2121" w:type="dxa"/>
            <w:shd w:val="clear" w:color="auto" w:fill="FFFF99"/>
          </w:tcPr>
          <w:p w14:paraId="28F77CF9" w14:textId="77777777" w:rsidR="006105AD" w:rsidRDefault="006105AD" w:rsidP="00365E69">
            <w:pPr>
              <w:keepNext/>
            </w:pPr>
          </w:p>
        </w:tc>
      </w:tr>
      <w:tr w:rsidR="006105AD" w14:paraId="10A50432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530817AD" w14:textId="77777777" w:rsidR="006105AD" w:rsidRDefault="006105AD" w:rsidP="006105AD">
            <w:pPr>
              <w:pStyle w:val="ListParagraph"/>
              <w:numPr>
                <w:ilvl w:val="2"/>
                <w:numId w:val="11"/>
              </w:numPr>
            </w:pPr>
            <w:r>
              <w:t>Discussion not necessary</w:t>
            </w:r>
          </w:p>
        </w:tc>
        <w:tc>
          <w:tcPr>
            <w:tcW w:w="2121" w:type="dxa"/>
            <w:shd w:val="clear" w:color="auto" w:fill="FF9999"/>
          </w:tcPr>
          <w:p w14:paraId="78813A43" w14:textId="77777777" w:rsidR="006105AD" w:rsidRDefault="006105AD" w:rsidP="00365E69"/>
        </w:tc>
      </w:tr>
      <w:tr w:rsidR="006105AD" w14:paraId="5EEF6432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59E9C5A" w14:textId="77777777" w:rsidR="006105AD" w:rsidRPr="005F09EA" w:rsidRDefault="006105AD" w:rsidP="006105AD">
            <w:pPr>
              <w:pStyle w:val="ListParagraph"/>
              <w:keepNext/>
              <w:numPr>
                <w:ilvl w:val="0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lastRenderedPageBreak/>
              <w:t>Approval of Agenda</w:t>
            </w:r>
          </w:p>
        </w:tc>
        <w:tc>
          <w:tcPr>
            <w:tcW w:w="2121" w:type="dxa"/>
            <w:shd w:val="clear" w:color="auto" w:fill="99FF99"/>
          </w:tcPr>
          <w:p w14:paraId="50E0E649" w14:textId="5D0E9C8A" w:rsidR="006105AD" w:rsidRPr="005F09EA" w:rsidRDefault="0068171C" w:rsidP="00365E69">
            <w:pPr>
              <w:keepNext/>
              <w:rPr>
                <w:strike/>
              </w:rPr>
            </w:pPr>
            <w:hyperlink r:id="rId37" w:history="1">
              <w:r w:rsidR="006105AD" w:rsidRPr="005F09EA">
                <w:rPr>
                  <w:rStyle w:val="Hyperlink"/>
                  <w:rFonts w:ascii="Times New Roman" w:hAnsi="Times New Roman"/>
                  <w:strike/>
                </w:rPr>
                <w:t>TD1181</w:t>
              </w:r>
            </w:hyperlink>
          </w:p>
        </w:tc>
      </w:tr>
      <w:tr w:rsidR="008C6B86" w14:paraId="348EA317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0CDA2BCF" w14:textId="1D62CDD5" w:rsidR="008C6B86" w:rsidRPr="005F09EA" w:rsidRDefault="008C6B86" w:rsidP="006105AD">
            <w:pPr>
              <w:pStyle w:val="ListParagraph"/>
              <w:keepNext/>
              <w:numPr>
                <w:ilvl w:val="0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Information Documents</w:t>
            </w:r>
          </w:p>
        </w:tc>
        <w:tc>
          <w:tcPr>
            <w:tcW w:w="2121" w:type="dxa"/>
            <w:shd w:val="clear" w:color="auto" w:fill="99FF99"/>
          </w:tcPr>
          <w:p w14:paraId="28CF5222" w14:textId="77777777" w:rsidR="008C6B86" w:rsidRPr="005F09EA" w:rsidRDefault="008C6B86" w:rsidP="00365E69">
            <w:pPr>
              <w:keepNext/>
              <w:rPr>
                <w:strike/>
              </w:rPr>
            </w:pPr>
          </w:p>
        </w:tc>
      </w:tr>
      <w:tr w:rsidR="008C6B86" w14:paraId="7CE6138B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6803D9BC" w14:textId="60522EE0" w:rsidR="008C6B86" w:rsidRPr="005F09EA" w:rsidRDefault="008C6B86" w:rsidP="008C6B86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Electronic working methods services and database applications report</w:t>
            </w:r>
          </w:p>
        </w:tc>
        <w:tc>
          <w:tcPr>
            <w:tcW w:w="2121" w:type="dxa"/>
            <w:shd w:val="clear" w:color="auto" w:fill="99FF99"/>
          </w:tcPr>
          <w:p w14:paraId="76C4F489" w14:textId="5CB136B1" w:rsidR="008C6B86" w:rsidRPr="005F09EA" w:rsidRDefault="0068171C" w:rsidP="00365E69">
            <w:pPr>
              <w:keepNext/>
              <w:rPr>
                <w:strike/>
              </w:rPr>
            </w:pPr>
            <w:hyperlink r:id="rId38" w:history="1">
              <w:r w:rsidR="008C6B86" w:rsidRPr="005F09EA">
                <w:rPr>
                  <w:rStyle w:val="Hyperlink"/>
                  <w:rFonts w:ascii="Times New Roman" w:hAnsi="Times New Roman"/>
                  <w:strike/>
                </w:rPr>
                <w:t>TD1191</w:t>
              </w:r>
            </w:hyperlink>
          </w:p>
        </w:tc>
      </w:tr>
      <w:tr w:rsidR="006105AD" w14:paraId="5ACF556F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0E3BEAA" w14:textId="77777777" w:rsidR="006105AD" w:rsidRPr="005F09EA" w:rsidRDefault="006105AD" w:rsidP="006105AD">
            <w:pPr>
              <w:pStyle w:val="ListParagraph"/>
              <w:keepNext/>
              <w:numPr>
                <w:ilvl w:val="0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Recommendation A.1 - Working methods for study groups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5C1633D5" w14:textId="77777777" w:rsidR="006105AD" w:rsidRPr="005F09EA" w:rsidRDefault="006105AD" w:rsidP="00365E69">
            <w:pPr>
              <w:keepNext/>
              <w:rPr>
                <w:strike/>
              </w:rPr>
            </w:pPr>
          </w:p>
        </w:tc>
      </w:tr>
      <w:tr w:rsidR="006105AD" w14:paraId="7ABD315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D9B0A7F" w14:textId="2C75FF56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>
              <w:t xml:space="preserve">RG-WM E-meeting discussions since </w:t>
            </w:r>
            <w:r w:rsidR="00095A3D">
              <w:t>October</w:t>
            </w:r>
            <w:r>
              <w:t xml:space="preserve"> 2021 TSAG</w:t>
            </w:r>
          </w:p>
        </w:tc>
        <w:tc>
          <w:tcPr>
            <w:tcW w:w="2121" w:type="dxa"/>
            <w:shd w:val="clear" w:color="auto" w:fill="FFFF99"/>
          </w:tcPr>
          <w:p w14:paraId="7FEE79A2" w14:textId="647DE7B8" w:rsidR="006105AD" w:rsidRDefault="0068171C" w:rsidP="00365E69">
            <w:pPr>
              <w:keepNext/>
            </w:pPr>
            <w:hyperlink r:id="rId39" w:history="1">
              <w:r w:rsidR="00095A3D">
                <w:rPr>
                  <w:rStyle w:val="Hyperlink"/>
                  <w:rFonts w:ascii="Times New Roman" w:hAnsi="Times New Roman"/>
                </w:rPr>
                <w:t>TD1203</w:t>
              </w:r>
            </w:hyperlink>
          </w:p>
        </w:tc>
      </w:tr>
      <w:tr w:rsidR="006105AD" w14:paraId="62B66ABF" w14:textId="77777777" w:rsidTr="00A76449">
        <w:trPr>
          <w:cantSplit/>
        </w:trPr>
        <w:tc>
          <w:tcPr>
            <w:tcW w:w="7508" w:type="dxa"/>
            <w:shd w:val="clear" w:color="auto" w:fill="66FF99"/>
          </w:tcPr>
          <w:p w14:paraId="471AA940" w14:textId="77777777" w:rsidR="006105AD" w:rsidRPr="005F09EA" w:rsidRDefault="006105AD" w:rsidP="006105AD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Prior meeting draft including provisionally agreed A.1 modifications</w:t>
            </w:r>
          </w:p>
        </w:tc>
        <w:tc>
          <w:tcPr>
            <w:tcW w:w="2121" w:type="dxa"/>
            <w:shd w:val="clear" w:color="auto" w:fill="66FF99"/>
          </w:tcPr>
          <w:p w14:paraId="64DBE393" w14:textId="206AD826" w:rsidR="006105AD" w:rsidRPr="005F09EA" w:rsidRDefault="0068171C" w:rsidP="00365E69">
            <w:pPr>
              <w:keepNext/>
              <w:rPr>
                <w:strike/>
              </w:rPr>
            </w:pPr>
            <w:hyperlink r:id="rId40" w:history="1">
              <w:r w:rsidR="00440CD8" w:rsidRPr="005F09EA">
                <w:rPr>
                  <w:rStyle w:val="Hyperlink"/>
                  <w:rFonts w:ascii="Times New Roman" w:hAnsi="Times New Roman"/>
                  <w:strike/>
                </w:rPr>
                <w:t>TD1244</w:t>
              </w:r>
            </w:hyperlink>
          </w:p>
        </w:tc>
      </w:tr>
      <w:tr w:rsidR="008D56CE" w14:paraId="39CBB6BA" w14:textId="77777777" w:rsidTr="00A76449">
        <w:trPr>
          <w:cantSplit/>
        </w:trPr>
        <w:tc>
          <w:tcPr>
            <w:tcW w:w="7508" w:type="dxa"/>
            <w:shd w:val="clear" w:color="auto" w:fill="66FF99"/>
          </w:tcPr>
          <w:p w14:paraId="3DF89450" w14:textId="3C803215" w:rsidR="008D56CE" w:rsidRPr="005F09EA" w:rsidRDefault="008D56CE" w:rsidP="006105AD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Proposal on clause 5.3 in Recommendation ITU-T A.1 (Korea)</w:t>
            </w:r>
            <w:r w:rsidR="001E1C77" w:rsidRPr="005F09EA">
              <w:rPr>
                <w:strike/>
              </w:rPr>
              <w:t xml:space="preserve"> – </w:t>
            </w:r>
            <w:r w:rsidR="001E1C77" w:rsidRPr="005F09EA">
              <w:rPr>
                <w:i/>
                <w:iCs/>
                <w:strike/>
              </w:rPr>
              <w:t>Follow-on from RG-SC discussion</w:t>
            </w:r>
          </w:p>
        </w:tc>
        <w:tc>
          <w:tcPr>
            <w:tcW w:w="2121" w:type="dxa"/>
            <w:shd w:val="clear" w:color="auto" w:fill="66FF99"/>
          </w:tcPr>
          <w:p w14:paraId="045E8973" w14:textId="432599B7" w:rsidR="008D56CE" w:rsidRPr="005F09EA" w:rsidRDefault="0068171C" w:rsidP="00365E69">
            <w:pPr>
              <w:keepNext/>
              <w:rPr>
                <w:strike/>
              </w:rPr>
            </w:pPr>
            <w:hyperlink r:id="rId41" w:history="1">
              <w:r w:rsidR="008D56CE" w:rsidRPr="005F09EA">
                <w:rPr>
                  <w:rStyle w:val="Hyperlink"/>
                  <w:rFonts w:ascii="Times New Roman" w:hAnsi="Times New Roman"/>
                  <w:strike/>
                </w:rPr>
                <w:t>C206</w:t>
              </w:r>
            </w:hyperlink>
          </w:p>
        </w:tc>
      </w:tr>
      <w:tr w:rsidR="006105AD" w14:paraId="0A68C6E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B2A1441" w14:textId="2522CF59" w:rsidR="006105AD" w:rsidRDefault="00F601C3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601C3">
              <w:t>IRM: APT preparation towards WTSA-20</w:t>
            </w:r>
          </w:p>
        </w:tc>
        <w:tc>
          <w:tcPr>
            <w:tcW w:w="2121" w:type="dxa"/>
            <w:shd w:val="clear" w:color="auto" w:fill="FFFF99"/>
          </w:tcPr>
          <w:p w14:paraId="6857C68C" w14:textId="15BA14E5" w:rsidR="006105AD" w:rsidRDefault="0068171C" w:rsidP="00365E69">
            <w:pPr>
              <w:keepNext/>
            </w:pPr>
            <w:hyperlink r:id="rId42" w:history="1">
              <w:r w:rsidR="00F601C3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6105AD">
              <w:t xml:space="preserve"> slide</w:t>
            </w:r>
            <w:r w:rsidR="00F601C3">
              <w:t>s</w:t>
            </w:r>
            <w:r w:rsidR="006105AD">
              <w:t xml:space="preserve"> </w:t>
            </w:r>
            <w:r w:rsidR="00F601C3">
              <w:t>14, 15</w:t>
            </w:r>
          </w:p>
        </w:tc>
      </w:tr>
      <w:tr w:rsidR="006105AD" w14:paraId="788F6C8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0A31774" w14:textId="77777777" w:rsidR="006105AD" w:rsidRPr="002720FB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3BC7BC4B" w14:textId="77777777" w:rsidR="006105AD" w:rsidRDefault="0068171C" w:rsidP="00365E69">
            <w:pPr>
              <w:keepNext/>
            </w:pPr>
            <w:hyperlink r:id="rId43" w:history="1">
              <w:r w:rsidR="006105AD" w:rsidRPr="00ED5216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6105AD" w:rsidRPr="00ED5216">
              <w:t xml:space="preserve"> slides 15, 41</w:t>
            </w:r>
          </w:p>
        </w:tc>
      </w:tr>
      <w:tr w:rsidR="006105AD" w14:paraId="0914D49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143445F" w14:textId="77777777" w:rsidR="006105AD" w:rsidRDefault="006105AD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CA2B55E" w14:textId="77A49318" w:rsidR="006105AD" w:rsidRDefault="0068171C" w:rsidP="00365E69">
            <w:pPr>
              <w:keepNext/>
            </w:pPr>
            <w:hyperlink r:id="rId44" w:history="1">
              <w:r w:rsidR="002B1A92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6105AD">
              <w:t xml:space="preserve"> slide </w:t>
            </w:r>
            <w:r w:rsidR="002B1A92">
              <w:t>10</w:t>
            </w:r>
          </w:p>
        </w:tc>
      </w:tr>
      <w:tr w:rsidR="006105AD" w14:paraId="64FC908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69C94AC" w14:textId="7DCB0431" w:rsidR="006105AD" w:rsidRPr="0086187E" w:rsidRDefault="00D04879" w:rsidP="006105AD">
            <w:pPr>
              <w:pStyle w:val="ListParagraph"/>
              <w:keepNext/>
              <w:numPr>
                <w:ilvl w:val="1"/>
                <w:numId w:val="11"/>
              </w:numPr>
            </w:pPr>
            <w:r w:rsidRPr="00D04879">
              <w:t>IRM: Update on ATU preparation for the ITU WTSA-20</w:t>
            </w:r>
          </w:p>
        </w:tc>
        <w:tc>
          <w:tcPr>
            <w:tcW w:w="2121" w:type="dxa"/>
            <w:shd w:val="clear" w:color="auto" w:fill="FFFF99"/>
          </w:tcPr>
          <w:p w14:paraId="4000424E" w14:textId="492228C4" w:rsidR="006105AD" w:rsidRDefault="0068171C" w:rsidP="00365E69">
            <w:pPr>
              <w:keepNext/>
            </w:pPr>
            <w:hyperlink r:id="rId45" w:history="1">
              <w:r w:rsidR="00D04879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6105AD">
              <w:t xml:space="preserve"> slide </w:t>
            </w:r>
            <w:r w:rsidR="00D04879">
              <w:t>5</w:t>
            </w:r>
          </w:p>
        </w:tc>
      </w:tr>
      <w:tr w:rsidR="006105AD" w14:paraId="43A5A9F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841CEAE" w14:textId="77777777" w:rsidR="006105AD" w:rsidRPr="00E44B6D" w:rsidRDefault="006105AD" w:rsidP="006105AD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FA2CD2B" w14:textId="77777777" w:rsidR="006105AD" w:rsidRDefault="006105AD" w:rsidP="00365E69">
            <w:r>
              <w:t xml:space="preserve">WTSA </w:t>
            </w:r>
            <w:hyperlink r:id="rId46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17</w:t>
            </w:r>
          </w:p>
        </w:tc>
      </w:tr>
      <w:tr w:rsidR="005F09EA" w14:paraId="3CD861C2" w14:textId="77777777" w:rsidTr="005F09EA">
        <w:trPr>
          <w:cantSplit/>
        </w:trPr>
        <w:tc>
          <w:tcPr>
            <w:tcW w:w="7508" w:type="dxa"/>
            <w:shd w:val="clear" w:color="auto" w:fill="66FF99"/>
          </w:tcPr>
          <w:p w14:paraId="0D11D3B5" w14:textId="0A84F339" w:rsidR="005F09EA" w:rsidRP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 xml:space="preserve">Additional documents – </w:t>
            </w:r>
            <w:r w:rsidR="00177EE1">
              <w:rPr>
                <w:strike/>
              </w:rPr>
              <w:t>Moved due to request of China</w:t>
            </w:r>
            <w:r w:rsidRPr="005F09EA">
              <w:rPr>
                <w:strike/>
              </w:rPr>
              <w:t xml:space="preserve"> to consider with A.1</w:t>
            </w:r>
          </w:p>
        </w:tc>
        <w:tc>
          <w:tcPr>
            <w:tcW w:w="2121" w:type="dxa"/>
            <w:shd w:val="clear" w:color="auto" w:fill="66FF99"/>
          </w:tcPr>
          <w:p w14:paraId="7FF388E9" w14:textId="77777777" w:rsidR="005F09EA" w:rsidRPr="005F09EA" w:rsidRDefault="005F09EA" w:rsidP="005F09EA">
            <w:pPr>
              <w:keepNext/>
              <w:rPr>
                <w:strike/>
              </w:rPr>
            </w:pPr>
          </w:p>
        </w:tc>
      </w:tr>
      <w:tr w:rsidR="005F09EA" w14:paraId="554D086B" w14:textId="77777777" w:rsidTr="005F09EA">
        <w:trPr>
          <w:cantSplit/>
        </w:trPr>
        <w:tc>
          <w:tcPr>
            <w:tcW w:w="7508" w:type="dxa"/>
            <w:shd w:val="clear" w:color="auto" w:fill="66FF99"/>
          </w:tcPr>
          <w:p w14:paraId="622C254C" w14:textId="6B40C0F3" w:rsidR="005F09EA" w:rsidRP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Propose to improve the definition of stale work item in TSAG (MIIT China)</w:t>
            </w:r>
          </w:p>
        </w:tc>
        <w:tc>
          <w:tcPr>
            <w:tcW w:w="2121" w:type="dxa"/>
            <w:shd w:val="clear" w:color="auto" w:fill="66FF99"/>
          </w:tcPr>
          <w:p w14:paraId="529FBE1C" w14:textId="556CE1A0" w:rsidR="005F09EA" w:rsidRPr="005F09EA" w:rsidRDefault="0068171C" w:rsidP="005F09EA">
            <w:pPr>
              <w:keepNext/>
              <w:rPr>
                <w:strike/>
              </w:rPr>
            </w:pPr>
            <w:hyperlink r:id="rId47" w:history="1">
              <w:r w:rsidR="005F09EA" w:rsidRPr="005F09EA">
                <w:rPr>
                  <w:rStyle w:val="Hyperlink"/>
                  <w:rFonts w:ascii="Times New Roman" w:hAnsi="Times New Roman"/>
                  <w:strike/>
                </w:rPr>
                <w:t>C210</w:t>
              </w:r>
            </w:hyperlink>
          </w:p>
        </w:tc>
      </w:tr>
      <w:tr w:rsidR="005F09EA" w14:paraId="0FA15A2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5752252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Recommendation A.2 – </w:t>
            </w:r>
            <w:r w:rsidRPr="00ED46EA">
              <w:t>Presentation of contributions to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39B27E3A" w14:textId="77777777" w:rsidR="005F09EA" w:rsidRDefault="005F09EA" w:rsidP="005F09EA">
            <w:pPr>
              <w:keepNext/>
            </w:pPr>
          </w:p>
        </w:tc>
      </w:tr>
      <w:tr w:rsidR="005F09EA" w14:paraId="5D3F6117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C0B5C69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1AE4F95F" w14:textId="77777777" w:rsidR="005F09EA" w:rsidRDefault="0068171C" w:rsidP="005F09EA">
            <w:pPr>
              <w:keepNext/>
            </w:pPr>
            <w:hyperlink r:id="rId48" w:history="1">
              <w:r w:rsidR="005F09EA" w:rsidRPr="00A76449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5F09EA" w:rsidRPr="00A76449">
              <w:t xml:space="preserve"> slides 15, 42</w:t>
            </w:r>
          </w:p>
        </w:tc>
      </w:tr>
      <w:tr w:rsidR="005F09EA" w14:paraId="1C56920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37C964E" w14:textId="77777777" w:rsidR="005F09EA" w:rsidRPr="00F24396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D9F1E34" w14:textId="77777777" w:rsidR="005F09EA" w:rsidRDefault="005F09EA" w:rsidP="005F09EA">
            <w:r>
              <w:t xml:space="preserve">WTSA </w:t>
            </w:r>
            <w:hyperlink r:id="rId49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15</w:t>
            </w:r>
          </w:p>
        </w:tc>
      </w:tr>
      <w:tr w:rsidR="005F09EA" w14:paraId="5C4B6CEB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402BCD10" w14:textId="77777777" w:rsidR="005F09EA" w:rsidRP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lastRenderedPageBreak/>
              <w:t>Recommendation A.7 – Focus groups: Establishment and working procedures</w:t>
            </w:r>
          </w:p>
        </w:tc>
        <w:tc>
          <w:tcPr>
            <w:tcW w:w="2121" w:type="dxa"/>
            <w:shd w:val="clear" w:color="auto" w:fill="66FF99"/>
          </w:tcPr>
          <w:p w14:paraId="6B66A817" w14:textId="77777777" w:rsidR="005F09EA" w:rsidRPr="005F09EA" w:rsidRDefault="005F09EA" w:rsidP="005F09EA">
            <w:pPr>
              <w:keepNext/>
              <w:rPr>
                <w:strike/>
              </w:rPr>
            </w:pPr>
          </w:p>
        </w:tc>
      </w:tr>
      <w:tr w:rsidR="005F09EA" w:rsidRPr="00B517B6" w14:paraId="353A474F" w14:textId="77777777" w:rsidTr="00A76449">
        <w:trPr>
          <w:cantSplit/>
        </w:trPr>
        <w:tc>
          <w:tcPr>
            <w:tcW w:w="7508" w:type="dxa"/>
            <w:shd w:val="clear" w:color="auto" w:fill="66FF99"/>
          </w:tcPr>
          <w:p w14:paraId="3D8E1EFF" w14:textId="286D0AAB" w:rsidR="005F09EA" w:rsidRP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WTSA proposals on Recommendation ITU-T A.7 side-by-side</w:t>
            </w:r>
          </w:p>
        </w:tc>
        <w:tc>
          <w:tcPr>
            <w:tcW w:w="2121" w:type="dxa"/>
            <w:shd w:val="clear" w:color="auto" w:fill="66FF99"/>
          </w:tcPr>
          <w:p w14:paraId="10480025" w14:textId="3A1A3854" w:rsidR="005F09EA" w:rsidRPr="005F09EA" w:rsidRDefault="0068171C" w:rsidP="005F09EA">
            <w:pPr>
              <w:keepNext/>
              <w:rPr>
                <w:strike/>
              </w:rPr>
            </w:pPr>
            <w:hyperlink r:id="rId50" w:history="1">
              <w:r w:rsidR="005F09EA" w:rsidRPr="005F09EA">
                <w:rPr>
                  <w:rStyle w:val="Hyperlink"/>
                  <w:rFonts w:ascii="Times New Roman" w:hAnsi="Times New Roman"/>
                  <w:strike/>
                </w:rPr>
                <w:t>TD1283</w:t>
              </w:r>
            </w:hyperlink>
          </w:p>
        </w:tc>
      </w:tr>
      <w:tr w:rsidR="005F09EA" w:rsidRPr="00B517B6" w14:paraId="6AB6D70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696197E" w14:textId="22EB636F" w:rsidR="005F09EA" w:rsidRPr="00F73D6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F44D43">
              <w:t xml:space="preserve">IRM: APT preparation towards WTSA-20    </w:t>
            </w:r>
          </w:p>
        </w:tc>
        <w:tc>
          <w:tcPr>
            <w:tcW w:w="2121" w:type="dxa"/>
            <w:shd w:val="clear" w:color="auto" w:fill="FFFF99"/>
          </w:tcPr>
          <w:p w14:paraId="675CB5C9" w14:textId="7B031652" w:rsidR="005F09EA" w:rsidRPr="00B517B6" w:rsidRDefault="0068171C" w:rsidP="005F09EA">
            <w:pPr>
              <w:keepNext/>
            </w:pPr>
            <w:hyperlink r:id="rId51" w:history="1">
              <w:r w:rsidR="005F09EA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5F09EA">
              <w:t xml:space="preserve"> slides 14, 15</w:t>
            </w:r>
          </w:p>
        </w:tc>
      </w:tr>
      <w:tr w:rsidR="005F09EA" w:rsidRPr="00B517B6" w14:paraId="191B99F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4D93799" w14:textId="16D24F2E" w:rsidR="005F09EA" w:rsidRPr="00F44D43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265005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C36B070" w14:textId="08996655" w:rsidR="005F09EA" w:rsidRDefault="0068171C" w:rsidP="005F09EA">
            <w:pPr>
              <w:keepNext/>
            </w:pPr>
            <w:hyperlink r:id="rId52" w:history="1">
              <w:r w:rsidR="005F09EA" w:rsidRPr="00265005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5F09EA">
              <w:t xml:space="preserve"> slide 10</w:t>
            </w:r>
          </w:p>
        </w:tc>
      </w:tr>
      <w:tr w:rsidR="005F09EA" w14:paraId="303C9BC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3632C4A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0EA6CE14" w14:textId="77777777" w:rsidR="005F09EA" w:rsidRDefault="0068171C" w:rsidP="005F09EA">
            <w:pPr>
              <w:keepNext/>
            </w:pPr>
            <w:hyperlink r:id="rId53" w:history="1">
              <w:r w:rsidR="005F09EA" w:rsidRPr="00A76449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5F09EA" w:rsidRPr="00A76449">
              <w:t xml:space="preserve"> slides 15, 44</w:t>
            </w:r>
          </w:p>
        </w:tc>
      </w:tr>
      <w:tr w:rsidR="005F09EA" w14:paraId="7481EAD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030D1D9" w14:textId="77777777" w:rsidR="005F09EA" w:rsidRPr="004115B3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BEF4049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5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19</w:t>
            </w:r>
          </w:p>
        </w:tc>
      </w:tr>
      <w:tr w:rsidR="005F09EA" w14:paraId="222649E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71A138A" w14:textId="77777777" w:rsidR="005F09EA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E6C7736" w14:textId="77777777" w:rsidR="005F09EA" w:rsidRDefault="005F09EA" w:rsidP="005F09EA">
            <w:r>
              <w:t xml:space="preserve">WTSA </w:t>
            </w:r>
            <w:hyperlink r:id="rId55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20</w:t>
            </w:r>
          </w:p>
        </w:tc>
      </w:tr>
      <w:tr w:rsidR="005F09EA" w14:paraId="043DA19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1EE035A" w14:textId="77777777" w:rsidR="005F09EA" w:rsidRPr="00C87231" w:rsidRDefault="005F09EA" w:rsidP="005F09EA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Recommendation A.8 – </w:t>
            </w:r>
            <w:r w:rsidRPr="00C87231">
              <w:t>Alternative approval process for new and revised ITU-T Recommendations</w:t>
            </w:r>
          </w:p>
        </w:tc>
        <w:tc>
          <w:tcPr>
            <w:tcW w:w="2121" w:type="dxa"/>
            <w:shd w:val="clear" w:color="auto" w:fill="FFFF99"/>
          </w:tcPr>
          <w:p w14:paraId="130364C5" w14:textId="77777777" w:rsidR="005F09EA" w:rsidRDefault="005F09EA" w:rsidP="005F09EA">
            <w:pPr>
              <w:keepNext/>
            </w:pPr>
          </w:p>
        </w:tc>
      </w:tr>
      <w:tr w:rsidR="005F09EA" w14:paraId="5F5B68A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15A64C9" w14:textId="5C607569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F44D43">
              <w:t>IRM: APT preparation towards WTSA-20</w:t>
            </w:r>
          </w:p>
        </w:tc>
        <w:tc>
          <w:tcPr>
            <w:tcW w:w="2121" w:type="dxa"/>
            <w:shd w:val="clear" w:color="auto" w:fill="FFFF99"/>
          </w:tcPr>
          <w:p w14:paraId="23D9388E" w14:textId="15F15354" w:rsidR="005F09EA" w:rsidRDefault="0068171C" w:rsidP="005F09EA">
            <w:pPr>
              <w:keepNext/>
            </w:pPr>
            <w:hyperlink r:id="rId56" w:history="1">
              <w:r w:rsidR="005F09EA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5F09EA">
              <w:t xml:space="preserve"> slide 14</w:t>
            </w:r>
          </w:p>
        </w:tc>
      </w:tr>
      <w:tr w:rsidR="005F09EA" w14:paraId="77E4954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0CA393D" w14:textId="77777777" w:rsidR="005F09EA" w:rsidRPr="00A76449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A76449">
              <w:t xml:space="preserve">IRM: Presentation of CEPT </w:t>
            </w:r>
            <w:proofErr w:type="spellStart"/>
            <w:r w:rsidRPr="00A76449">
              <w:t>ComITU</w:t>
            </w:r>
            <w:proofErr w:type="spellEnd"/>
            <w:r w:rsidRPr="00A76449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7902B4F2" w14:textId="77777777" w:rsidR="005F09EA" w:rsidRPr="00A76449" w:rsidRDefault="0068171C" w:rsidP="005F09EA">
            <w:pPr>
              <w:keepNext/>
            </w:pPr>
            <w:hyperlink r:id="rId57" w:history="1">
              <w:r w:rsidR="005F09EA" w:rsidRPr="00A76449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5F09EA" w:rsidRPr="00A76449">
              <w:t xml:space="preserve"> slides 15, 45</w:t>
            </w:r>
          </w:p>
        </w:tc>
      </w:tr>
      <w:tr w:rsidR="005F09EA" w14:paraId="0DE6312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740D909" w14:textId="77777777" w:rsidR="005F09EA" w:rsidRPr="00F24396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2DD2DFF3" w14:textId="77777777" w:rsidR="005F09EA" w:rsidRDefault="005F09EA" w:rsidP="005F09EA">
            <w:r>
              <w:t xml:space="preserve">WTSA </w:t>
            </w:r>
            <w:hyperlink r:id="rId58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16</w:t>
            </w:r>
          </w:p>
        </w:tc>
      </w:tr>
      <w:tr w:rsidR="005F09EA" w14:paraId="429E43C7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2F8E176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>Recommendation A.13</w:t>
            </w:r>
          </w:p>
        </w:tc>
        <w:tc>
          <w:tcPr>
            <w:tcW w:w="2121" w:type="dxa"/>
            <w:shd w:val="clear" w:color="auto" w:fill="FFFF99"/>
          </w:tcPr>
          <w:p w14:paraId="30EE5777" w14:textId="77777777" w:rsidR="005F09EA" w:rsidRDefault="005F09EA" w:rsidP="005F09EA">
            <w:pPr>
              <w:keepNext/>
            </w:pPr>
          </w:p>
        </w:tc>
      </w:tr>
      <w:tr w:rsidR="005F09EA" w14:paraId="1CEE6CE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C9AF113" w14:textId="07D1DD64" w:rsidR="005F09EA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A76449">
              <w:t>IRM: Update on ATU preparation for the ITU WTSA-20</w:t>
            </w:r>
          </w:p>
        </w:tc>
        <w:tc>
          <w:tcPr>
            <w:tcW w:w="2121" w:type="dxa"/>
            <w:shd w:val="clear" w:color="auto" w:fill="FFFF99"/>
          </w:tcPr>
          <w:p w14:paraId="6F1F4030" w14:textId="7262CE74" w:rsidR="005F09EA" w:rsidRDefault="0068171C" w:rsidP="005F09EA">
            <w:hyperlink r:id="rId59" w:history="1">
              <w:r w:rsidR="005F09EA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5F09EA">
              <w:t xml:space="preserve"> slide 5</w:t>
            </w:r>
          </w:p>
        </w:tc>
      </w:tr>
      <w:tr w:rsidR="005F09EA" w14:paraId="7DAEA675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183DF51B" w14:textId="39F5912D" w:rsidR="005F09EA" w:rsidRPr="001E1C77" w:rsidRDefault="005F09EA" w:rsidP="005F09EA">
            <w:pPr>
              <w:pStyle w:val="ListParagraph"/>
              <w:keepNext/>
              <w:numPr>
                <w:ilvl w:val="0"/>
                <w:numId w:val="11"/>
              </w:numPr>
              <w:rPr>
                <w:i/>
                <w:iCs/>
              </w:rPr>
            </w:pPr>
            <w:proofErr w:type="spellStart"/>
            <w:r w:rsidRPr="001E1C77">
              <w:rPr>
                <w:i/>
                <w:iCs/>
              </w:rPr>
              <w:lastRenderedPageBreak/>
              <w:t>A.supplxx</w:t>
            </w:r>
            <w:proofErr w:type="spellEnd"/>
            <w:r w:rsidRPr="001E1C77">
              <w:rPr>
                <w:i/>
                <w:iCs/>
              </w:rPr>
              <w:t xml:space="preserve"> - Guidelines on the appointment and operations of registration authorities (referred from RG-SC)</w:t>
            </w:r>
          </w:p>
        </w:tc>
        <w:tc>
          <w:tcPr>
            <w:tcW w:w="2121" w:type="dxa"/>
            <w:shd w:val="clear" w:color="auto" w:fill="99FF99"/>
          </w:tcPr>
          <w:p w14:paraId="1BF0BDD0" w14:textId="383328D3" w:rsidR="005F09EA" w:rsidRPr="005F09EA" w:rsidRDefault="0068171C" w:rsidP="005F09EA">
            <w:pPr>
              <w:keepNext/>
              <w:rPr>
                <w:i/>
                <w:iCs/>
                <w:strike/>
              </w:rPr>
            </w:pPr>
            <w:hyperlink r:id="rId60" w:history="1">
              <w:r w:rsidR="005F09EA" w:rsidRPr="005F09EA">
                <w:rPr>
                  <w:rStyle w:val="Hyperlink"/>
                  <w:rFonts w:ascii="Times New Roman" w:hAnsi="Times New Roman"/>
                  <w:i/>
                  <w:iCs/>
                  <w:strike/>
                </w:rPr>
                <w:t>TD393</w:t>
              </w:r>
            </w:hyperlink>
            <w:r w:rsidR="005F09EA" w:rsidRPr="005F09EA">
              <w:rPr>
                <w:i/>
                <w:iCs/>
                <w:strike/>
              </w:rPr>
              <w:t xml:space="preserve"> (2012)</w:t>
            </w:r>
          </w:p>
        </w:tc>
      </w:tr>
      <w:tr w:rsidR="005F09EA" w14:paraId="5C1C168C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29F8670F" w14:textId="73BD67AF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A.13 new work item template</w:t>
            </w:r>
          </w:p>
        </w:tc>
        <w:tc>
          <w:tcPr>
            <w:tcW w:w="2121" w:type="dxa"/>
            <w:shd w:val="clear" w:color="auto" w:fill="99FF99"/>
          </w:tcPr>
          <w:p w14:paraId="3996753A" w14:textId="0C0E0B78" w:rsidR="005F09EA" w:rsidRDefault="0068171C" w:rsidP="005F09EA">
            <w:pPr>
              <w:keepNext/>
            </w:pPr>
            <w:hyperlink r:id="rId61" w:history="1">
              <w:r w:rsidR="005F09EA" w:rsidRPr="005F09EA">
                <w:rPr>
                  <w:rStyle w:val="Hyperlink"/>
                  <w:rFonts w:ascii="Times New Roman" w:hAnsi="Times New Roman"/>
                </w:rPr>
                <w:t>TD1317</w:t>
              </w:r>
            </w:hyperlink>
          </w:p>
        </w:tc>
      </w:tr>
      <w:tr w:rsidR="005F09EA" w14:paraId="3E3127BB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0036722D" w14:textId="042984F6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TD393 (2012) with editorial improvements to indicate as base text</w:t>
            </w:r>
          </w:p>
        </w:tc>
        <w:tc>
          <w:tcPr>
            <w:tcW w:w="2121" w:type="dxa"/>
            <w:shd w:val="clear" w:color="auto" w:fill="99FF99"/>
          </w:tcPr>
          <w:p w14:paraId="43C6D6F4" w14:textId="76745429" w:rsidR="005F09EA" w:rsidRDefault="0068171C" w:rsidP="005F09EA">
            <w:pPr>
              <w:keepNext/>
            </w:pPr>
            <w:hyperlink r:id="rId62" w:history="1">
              <w:r w:rsidR="005F09EA" w:rsidRPr="005F09EA">
                <w:rPr>
                  <w:rStyle w:val="Hyperlink"/>
                  <w:rFonts w:ascii="Times New Roman" w:hAnsi="Times New Roman"/>
                </w:rPr>
                <w:t>TD1318</w:t>
              </w:r>
            </w:hyperlink>
          </w:p>
        </w:tc>
      </w:tr>
      <w:tr w:rsidR="005F09EA" w14:paraId="0934BC7D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603F7BB1" w14:textId="77777777" w:rsidR="005F09EA" w:rsidRPr="00F73D6B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1 – </w:t>
            </w:r>
            <w:r w:rsidRPr="00F73D6B">
              <w:t>Rules of procedure of the ITU Telecommunication Standardization Sector</w:t>
            </w:r>
          </w:p>
        </w:tc>
        <w:tc>
          <w:tcPr>
            <w:tcW w:w="2121" w:type="dxa"/>
            <w:shd w:val="clear" w:color="auto" w:fill="99FF99"/>
          </w:tcPr>
          <w:p w14:paraId="7E79295C" w14:textId="77777777" w:rsidR="005F09EA" w:rsidRDefault="005F09EA" w:rsidP="005F09EA">
            <w:pPr>
              <w:keepNext/>
            </w:pPr>
          </w:p>
        </w:tc>
      </w:tr>
      <w:tr w:rsidR="005F09EA" w14:paraId="081C1C9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C45A7A5" w14:textId="1DB9E5AF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RG-WM E-meeting discussions since October 2021 TSAG</w:t>
            </w:r>
          </w:p>
        </w:tc>
        <w:tc>
          <w:tcPr>
            <w:tcW w:w="2121" w:type="dxa"/>
            <w:shd w:val="clear" w:color="auto" w:fill="FFFF99"/>
          </w:tcPr>
          <w:p w14:paraId="773D5CC0" w14:textId="21F89355" w:rsidR="005F09EA" w:rsidRDefault="0068171C" w:rsidP="005F09EA">
            <w:pPr>
              <w:keepNext/>
            </w:pPr>
            <w:hyperlink r:id="rId63" w:history="1">
              <w:r w:rsidR="005F09EA">
                <w:rPr>
                  <w:rStyle w:val="Hyperlink"/>
                  <w:rFonts w:ascii="Times New Roman" w:hAnsi="Times New Roman"/>
                </w:rPr>
                <w:t>TD1203</w:t>
              </w:r>
            </w:hyperlink>
          </w:p>
        </w:tc>
      </w:tr>
      <w:tr w:rsidR="005F09EA" w14:paraId="4DA0C2DE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557B1F24" w14:textId="77777777" w:rsidR="005F09EA" w:rsidRP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Draft including prior meeting provisionally agreed modifications</w:t>
            </w:r>
          </w:p>
        </w:tc>
        <w:tc>
          <w:tcPr>
            <w:tcW w:w="2121" w:type="dxa"/>
            <w:shd w:val="clear" w:color="auto" w:fill="66FF99"/>
          </w:tcPr>
          <w:p w14:paraId="6F66964C" w14:textId="3C7A4648" w:rsidR="005F09EA" w:rsidRPr="005F09EA" w:rsidRDefault="0068171C" w:rsidP="005F09EA">
            <w:pPr>
              <w:rPr>
                <w:strike/>
              </w:rPr>
            </w:pPr>
            <w:hyperlink r:id="rId64" w:history="1">
              <w:r w:rsidR="005F09EA" w:rsidRPr="005F09EA">
                <w:rPr>
                  <w:rStyle w:val="Hyperlink"/>
                  <w:rFonts w:ascii="Times New Roman" w:hAnsi="Times New Roman"/>
                  <w:strike/>
                </w:rPr>
                <w:t>TD1245</w:t>
              </w:r>
            </w:hyperlink>
          </w:p>
        </w:tc>
      </w:tr>
      <w:tr w:rsidR="005F09EA" w14:paraId="677EB33D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45E492C9" w14:textId="7D37C62B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Draft with updates after 12 January review</w:t>
            </w:r>
          </w:p>
        </w:tc>
        <w:tc>
          <w:tcPr>
            <w:tcW w:w="2121" w:type="dxa"/>
            <w:shd w:val="clear" w:color="auto" w:fill="66FF99"/>
          </w:tcPr>
          <w:p w14:paraId="6CDFF9CA" w14:textId="31A69B2E" w:rsidR="005F09EA" w:rsidRDefault="0068171C" w:rsidP="005F09EA">
            <w:pPr>
              <w:keepNext/>
            </w:pPr>
            <w:hyperlink r:id="rId65" w:history="1">
              <w:r w:rsidR="005F09EA" w:rsidRPr="005F09EA">
                <w:rPr>
                  <w:rStyle w:val="Hyperlink"/>
                  <w:rFonts w:ascii="Times New Roman" w:hAnsi="Times New Roman"/>
                </w:rPr>
                <w:t>TD1245R1</w:t>
              </w:r>
            </w:hyperlink>
          </w:p>
        </w:tc>
      </w:tr>
      <w:tr w:rsidR="005F09EA" w14:paraId="67B794F3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4F102C79" w14:textId="5C332099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Previously discussed alternatives regarding Resolution 1 Section 7</w:t>
            </w:r>
          </w:p>
        </w:tc>
        <w:tc>
          <w:tcPr>
            <w:tcW w:w="2121" w:type="dxa"/>
            <w:shd w:val="clear" w:color="auto" w:fill="66FF99"/>
          </w:tcPr>
          <w:p w14:paraId="3A86FD7E" w14:textId="1B0373B5" w:rsidR="005F09EA" w:rsidRDefault="0068171C" w:rsidP="005F09EA">
            <w:pPr>
              <w:keepNext/>
            </w:pPr>
            <w:hyperlink r:id="rId66" w:history="1">
              <w:r w:rsidR="005F09EA" w:rsidRPr="007E08D4">
                <w:rPr>
                  <w:rStyle w:val="Hyperlink"/>
                  <w:rFonts w:ascii="Times New Roman" w:hAnsi="Times New Roman"/>
                </w:rPr>
                <w:t>TD1246</w:t>
              </w:r>
            </w:hyperlink>
          </w:p>
        </w:tc>
      </w:tr>
      <w:tr w:rsidR="005F09EA" w14:paraId="316A65F8" w14:textId="77777777" w:rsidTr="003810C1">
        <w:trPr>
          <w:cantSplit/>
        </w:trPr>
        <w:tc>
          <w:tcPr>
            <w:tcW w:w="7508" w:type="dxa"/>
            <w:shd w:val="clear" w:color="auto" w:fill="66FF99"/>
          </w:tcPr>
          <w:p w14:paraId="74C95D04" w14:textId="44082421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8E4AC6">
              <w:t xml:space="preserve">WTSA Resolution 1 proposals side-by-side  </w:t>
            </w:r>
          </w:p>
        </w:tc>
        <w:tc>
          <w:tcPr>
            <w:tcW w:w="2121" w:type="dxa"/>
            <w:shd w:val="clear" w:color="auto" w:fill="66FF99"/>
          </w:tcPr>
          <w:p w14:paraId="6C025B03" w14:textId="30913CBA" w:rsidR="005F09EA" w:rsidRDefault="0068171C" w:rsidP="005F09EA">
            <w:pPr>
              <w:keepNext/>
            </w:pPr>
            <w:hyperlink r:id="rId67" w:history="1">
              <w:r w:rsidR="005F09EA" w:rsidRPr="008E4AC6">
                <w:rPr>
                  <w:rStyle w:val="Hyperlink"/>
                  <w:rFonts w:ascii="Times New Roman" w:hAnsi="Times New Roman"/>
                </w:rPr>
                <w:t>TD1286</w:t>
              </w:r>
            </w:hyperlink>
          </w:p>
        </w:tc>
      </w:tr>
      <w:tr w:rsidR="005F09EA" w14:paraId="739B94B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B608FCC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32795416" w14:textId="20B585D7" w:rsidR="005F09EA" w:rsidRDefault="0068171C" w:rsidP="005F09EA">
            <w:pPr>
              <w:keepNext/>
            </w:pPr>
            <w:hyperlink r:id="rId68" w:history="1">
              <w:r w:rsidR="005F09EA" w:rsidRPr="003810C1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5F09EA">
              <w:t xml:space="preserve"> slide 4</w:t>
            </w:r>
          </w:p>
        </w:tc>
      </w:tr>
      <w:tr w:rsidR="005F09EA" w14:paraId="09649B9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2A48686" w14:textId="77777777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6CC980F1" w14:textId="77777777" w:rsidR="005F09EA" w:rsidRDefault="0068171C" w:rsidP="005F09EA">
            <w:pPr>
              <w:keepNext/>
            </w:pPr>
            <w:hyperlink r:id="rId69" w:history="1">
              <w:r w:rsidR="005F09EA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5F09EA">
              <w:t xml:space="preserve"> slides 13, 18, 19</w:t>
            </w:r>
          </w:p>
        </w:tc>
      </w:tr>
      <w:tr w:rsidR="005F09EA" w14:paraId="2F5DD66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3B16AAF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856A751" w14:textId="059A2B11" w:rsidR="005F09EA" w:rsidRDefault="0068171C" w:rsidP="005F09EA">
            <w:pPr>
              <w:keepNext/>
            </w:pPr>
            <w:hyperlink r:id="rId70" w:history="1">
              <w:r w:rsidR="005F09EA" w:rsidRPr="003810C1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5F09EA">
              <w:t xml:space="preserve"> slide 5</w:t>
            </w:r>
          </w:p>
        </w:tc>
      </w:tr>
      <w:tr w:rsidR="005F09EA" w14:paraId="7258590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B5095B7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5D8C81B1" w14:textId="77777777" w:rsidR="005F09EA" w:rsidRDefault="0068171C" w:rsidP="005F09EA">
            <w:pPr>
              <w:keepNext/>
            </w:pPr>
            <w:hyperlink r:id="rId71" w:history="1">
              <w:r w:rsidR="005F09EA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5F09EA">
              <w:t xml:space="preserve"> slide 5</w:t>
            </w:r>
          </w:p>
        </w:tc>
      </w:tr>
      <w:tr w:rsidR="005F09EA" w14:paraId="6140D87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25BAFA4" w14:textId="77777777" w:rsidR="005F09EA" w:rsidRPr="007D5095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526E019D" w14:textId="0FA43FDD" w:rsidR="005F09EA" w:rsidRDefault="0068171C" w:rsidP="005F09EA">
            <w:pPr>
              <w:keepNext/>
            </w:pPr>
            <w:hyperlink r:id="rId72" w:history="1">
              <w:r w:rsidR="005F09EA" w:rsidRPr="003810C1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5F09EA">
              <w:t xml:space="preserve"> slide 11</w:t>
            </w:r>
          </w:p>
        </w:tc>
      </w:tr>
      <w:tr w:rsidR="005F09EA" w14:paraId="633B28F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FBD7E24" w14:textId="77777777" w:rsidR="005F09EA" w:rsidRPr="003D60D6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39CD8EE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73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</w:t>
            </w:r>
          </w:p>
        </w:tc>
      </w:tr>
      <w:tr w:rsidR="005F09EA" w14:paraId="06D873F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F9F1AA3" w14:textId="77777777" w:rsidR="005F09EA" w:rsidRPr="000F38F8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45CDE509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74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3</w:t>
            </w:r>
          </w:p>
        </w:tc>
      </w:tr>
      <w:tr w:rsidR="005F09EA" w14:paraId="14E37B2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8E6BC6D" w14:textId="77777777" w:rsidR="005F09EA" w:rsidRPr="003D60D6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6D783AF" w14:textId="77777777" w:rsidR="005F09EA" w:rsidRDefault="005F09EA" w:rsidP="005F09EA">
            <w:r>
              <w:t xml:space="preserve">WTSA </w:t>
            </w:r>
            <w:hyperlink r:id="rId75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20</w:t>
            </w:r>
          </w:p>
        </w:tc>
      </w:tr>
      <w:tr w:rsidR="005F09EA" w14:paraId="3EA1045F" w14:textId="77777777" w:rsidTr="0018271D">
        <w:trPr>
          <w:cantSplit/>
        </w:trPr>
        <w:tc>
          <w:tcPr>
            <w:tcW w:w="7508" w:type="dxa"/>
            <w:shd w:val="clear" w:color="auto" w:fill="66FF99"/>
          </w:tcPr>
          <w:p w14:paraId="4A500190" w14:textId="77777777" w:rsidR="005F09EA" w:rsidRP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  <w:rPr>
                <w:strike/>
              </w:rPr>
            </w:pPr>
            <w:r w:rsidRPr="005F09EA">
              <w:rPr>
                <w:strike/>
              </w:rPr>
              <w:lastRenderedPageBreak/>
              <w:t>Resolution 22 - Authorization for the Telecommunication Standardization Advisory Group to act between world telecommunication standardization assemblies</w:t>
            </w:r>
          </w:p>
        </w:tc>
        <w:tc>
          <w:tcPr>
            <w:tcW w:w="2121" w:type="dxa"/>
            <w:shd w:val="clear" w:color="auto" w:fill="66FF99"/>
          </w:tcPr>
          <w:p w14:paraId="7A58E047" w14:textId="401635E2" w:rsidR="005F09EA" w:rsidRPr="005F09EA" w:rsidRDefault="005F09EA" w:rsidP="005F09EA">
            <w:pPr>
              <w:keepNext/>
              <w:rPr>
                <w:strike/>
              </w:rPr>
            </w:pPr>
          </w:p>
        </w:tc>
      </w:tr>
      <w:tr w:rsidR="005F09EA" w14:paraId="39F4C6D0" w14:textId="77777777" w:rsidTr="0018271D">
        <w:trPr>
          <w:cantSplit/>
        </w:trPr>
        <w:tc>
          <w:tcPr>
            <w:tcW w:w="7508" w:type="dxa"/>
            <w:shd w:val="clear" w:color="auto" w:fill="66FF99"/>
          </w:tcPr>
          <w:p w14:paraId="12E85FCE" w14:textId="0C34A034" w:rsidR="005F09EA" w:rsidRP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WTSA Resolution 22 proposals side-by-side</w:t>
            </w:r>
          </w:p>
        </w:tc>
        <w:tc>
          <w:tcPr>
            <w:tcW w:w="2121" w:type="dxa"/>
            <w:shd w:val="clear" w:color="auto" w:fill="66FF99"/>
          </w:tcPr>
          <w:p w14:paraId="77B01A7B" w14:textId="590D7E35" w:rsidR="005F09EA" w:rsidRPr="005F09EA" w:rsidRDefault="0068171C" w:rsidP="005F09EA">
            <w:pPr>
              <w:keepNext/>
              <w:rPr>
                <w:strike/>
              </w:rPr>
            </w:pPr>
            <w:hyperlink r:id="rId76" w:history="1">
              <w:r w:rsidR="005F09EA" w:rsidRPr="005F09EA">
                <w:rPr>
                  <w:rStyle w:val="Hyperlink"/>
                  <w:rFonts w:ascii="Times New Roman" w:hAnsi="Times New Roman"/>
                  <w:strike/>
                </w:rPr>
                <w:t>TD1285</w:t>
              </w:r>
            </w:hyperlink>
          </w:p>
        </w:tc>
      </w:tr>
      <w:tr w:rsidR="005F09EA" w14:paraId="39495B8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E7BE337" w14:textId="2A4F459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C3097A">
              <w:t>IRM: APT preparation towards WTSA-20</w:t>
            </w:r>
          </w:p>
        </w:tc>
        <w:tc>
          <w:tcPr>
            <w:tcW w:w="2121" w:type="dxa"/>
            <w:shd w:val="clear" w:color="auto" w:fill="FFFF99"/>
          </w:tcPr>
          <w:p w14:paraId="71C8A406" w14:textId="435A2344" w:rsidR="005F09EA" w:rsidRDefault="0068171C" w:rsidP="005F09EA">
            <w:pPr>
              <w:keepNext/>
            </w:pPr>
            <w:hyperlink r:id="rId77" w:history="1">
              <w:r w:rsidR="005F09EA" w:rsidRPr="00C3097A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5F09EA">
              <w:t xml:space="preserve"> slide 5</w:t>
            </w:r>
          </w:p>
        </w:tc>
      </w:tr>
      <w:tr w:rsidR="005F09EA" w14:paraId="727485DD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E4888A1" w14:textId="77777777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4FAE72BC" w14:textId="77777777" w:rsidR="005F09EA" w:rsidRDefault="0068171C" w:rsidP="005F09EA">
            <w:pPr>
              <w:keepNext/>
            </w:pPr>
            <w:hyperlink r:id="rId78" w:history="1">
              <w:r w:rsidR="005F09EA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5F09EA">
              <w:t xml:space="preserve"> slides 13, 22</w:t>
            </w:r>
          </w:p>
        </w:tc>
      </w:tr>
      <w:tr w:rsidR="005F09EA" w14:paraId="575A9F2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B405AE1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6EEB63A5" w14:textId="77777777" w:rsidR="005F09EA" w:rsidRDefault="0068171C" w:rsidP="005F09EA">
            <w:pPr>
              <w:keepNext/>
            </w:pPr>
            <w:hyperlink r:id="rId79" w:history="1">
              <w:r w:rsidR="005F09EA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5F09EA">
              <w:t xml:space="preserve"> slide 5</w:t>
            </w:r>
          </w:p>
        </w:tc>
      </w:tr>
      <w:tr w:rsidR="005F09EA" w14:paraId="7991D28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A98C93A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626C8E09" w14:textId="34CA568A" w:rsidR="005F09EA" w:rsidRDefault="0068171C" w:rsidP="005F09EA">
            <w:pPr>
              <w:keepNext/>
            </w:pPr>
            <w:hyperlink r:id="rId80" w:history="1">
              <w:r w:rsidR="005F09EA" w:rsidRPr="00C3097A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5F09EA">
              <w:t xml:space="preserve"> slide 9</w:t>
            </w:r>
          </w:p>
        </w:tc>
      </w:tr>
      <w:tr w:rsidR="005F09EA" w14:paraId="4CC782B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A47388C" w14:textId="77777777" w:rsidR="005F09EA" w:rsidRPr="000F38F8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49513E15" w14:textId="724F56A6" w:rsidR="005F09EA" w:rsidRDefault="0068171C" w:rsidP="005F09EA">
            <w:pPr>
              <w:keepNext/>
            </w:pPr>
            <w:hyperlink r:id="rId81" w:history="1">
              <w:r w:rsidR="005F09EA" w:rsidRPr="00DE146A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5F09EA">
              <w:t xml:space="preserve"> slide 4</w:t>
            </w:r>
          </w:p>
        </w:tc>
      </w:tr>
      <w:tr w:rsidR="005F09EA" w14:paraId="5E38FF7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CEDC30E" w14:textId="77777777" w:rsidR="005F09EA" w:rsidRPr="003D60D6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860A223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82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4</w:t>
            </w:r>
          </w:p>
        </w:tc>
      </w:tr>
      <w:tr w:rsidR="005F09EA" w14:paraId="7518CB3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BAC6D03" w14:textId="77777777" w:rsidR="005F09EA" w:rsidRPr="004115B3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0DEF990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83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</w:t>
            </w:r>
          </w:p>
        </w:tc>
      </w:tr>
      <w:tr w:rsidR="005F09EA" w14:paraId="0230128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33A2A18" w14:textId="77777777" w:rsidR="005F09EA" w:rsidRPr="00E44B6D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96DBE72" w14:textId="77777777" w:rsidR="005F09EA" w:rsidRDefault="005F09EA" w:rsidP="005F09EA">
            <w:r>
              <w:t xml:space="preserve">WTSA </w:t>
            </w:r>
            <w:hyperlink r:id="rId84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25</w:t>
            </w:r>
          </w:p>
        </w:tc>
      </w:tr>
      <w:tr w:rsidR="005F09EA" w14:paraId="6F6637E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9447DDF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</w:pPr>
            <w:r>
              <w:t xml:space="preserve">Resolution 31 - </w:t>
            </w:r>
            <w:r w:rsidRPr="00A92AEF">
              <w:t>Admission of entities or organizations to participate as Associates in the work of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239D94E7" w14:textId="77777777" w:rsidR="005F09EA" w:rsidRDefault="005F09EA" w:rsidP="005F09EA">
            <w:pPr>
              <w:keepNext/>
            </w:pPr>
          </w:p>
        </w:tc>
      </w:tr>
      <w:tr w:rsidR="005F09EA" w14:paraId="18FED258" w14:textId="77777777" w:rsidTr="00DF0EED">
        <w:trPr>
          <w:cantSplit/>
        </w:trPr>
        <w:tc>
          <w:tcPr>
            <w:tcW w:w="7508" w:type="dxa"/>
            <w:shd w:val="clear" w:color="auto" w:fill="66FF99"/>
          </w:tcPr>
          <w:p w14:paraId="12C3E251" w14:textId="77777777" w:rsidR="005F09EA" w:rsidRP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  <w:ind w:left="714" w:hanging="357"/>
              <w:rPr>
                <w:strike/>
              </w:rPr>
            </w:pPr>
            <w:r w:rsidRPr="005F09EA">
              <w:rPr>
                <w:strike/>
              </w:rPr>
              <w:t>Resolution 32 - Strengthening electronic working methods for the work of the ITU Telecommunication Standardization Sector</w:t>
            </w:r>
          </w:p>
        </w:tc>
        <w:tc>
          <w:tcPr>
            <w:tcW w:w="2121" w:type="dxa"/>
            <w:shd w:val="clear" w:color="auto" w:fill="66FF99"/>
          </w:tcPr>
          <w:p w14:paraId="7FCDE609" w14:textId="77777777" w:rsidR="005F09EA" w:rsidRPr="005F09EA" w:rsidRDefault="005F09EA" w:rsidP="005F09EA">
            <w:pPr>
              <w:keepNext/>
              <w:rPr>
                <w:strike/>
              </w:rPr>
            </w:pPr>
          </w:p>
        </w:tc>
      </w:tr>
      <w:tr w:rsidR="005F09EA" w14:paraId="573B2AF8" w14:textId="77777777" w:rsidTr="00DF0EED">
        <w:trPr>
          <w:cantSplit/>
        </w:trPr>
        <w:tc>
          <w:tcPr>
            <w:tcW w:w="7508" w:type="dxa"/>
            <w:shd w:val="clear" w:color="auto" w:fill="66FF99"/>
          </w:tcPr>
          <w:p w14:paraId="143C41E5" w14:textId="08B00CDD" w:rsidR="005F09EA" w:rsidRP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  <w:rPr>
                <w:strike/>
              </w:rPr>
            </w:pPr>
            <w:r w:rsidRPr="005F09EA">
              <w:rPr>
                <w:strike/>
              </w:rPr>
              <w:t>WTSA Resolution 32 proposals side-by-side</w:t>
            </w:r>
          </w:p>
        </w:tc>
        <w:tc>
          <w:tcPr>
            <w:tcW w:w="2121" w:type="dxa"/>
            <w:shd w:val="clear" w:color="auto" w:fill="66FF99"/>
          </w:tcPr>
          <w:p w14:paraId="66B8B66C" w14:textId="4466C5A5" w:rsidR="005F09EA" w:rsidRPr="005F09EA" w:rsidRDefault="0068171C" w:rsidP="005F09EA">
            <w:pPr>
              <w:keepNext/>
              <w:rPr>
                <w:strike/>
              </w:rPr>
            </w:pPr>
            <w:hyperlink r:id="rId85" w:history="1">
              <w:r w:rsidR="005F09EA" w:rsidRPr="005F09EA">
                <w:rPr>
                  <w:rStyle w:val="Hyperlink"/>
                  <w:rFonts w:ascii="Times New Roman" w:hAnsi="Times New Roman"/>
                  <w:strike/>
                </w:rPr>
                <w:t>TD1284</w:t>
              </w:r>
            </w:hyperlink>
          </w:p>
        </w:tc>
      </w:tr>
      <w:tr w:rsidR="005F09EA" w14:paraId="58A286D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15020A2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0A00B814" w14:textId="0BB2A82F" w:rsidR="005F09EA" w:rsidRDefault="0068171C" w:rsidP="005F09EA">
            <w:pPr>
              <w:keepNext/>
            </w:pPr>
            <w:hyperlink r:id="rId86" w:history="1">
              <w:r w:rsidR="005F09EA" w:rsidRPr="00DF0EED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5F09EA">
              <w:t xml:space="preserve"> slide 5</w:t>
            </w:r>
          </w:p>
        </w:tc>
      </w:tr>
      <w:tr w:rsidR="005F09EA" w14:paraId="24D816D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E1BF36B" w14:textId="77777777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41563FBD" w14:textId="77777777" w:rsidR="005F09EA" w:rsidRDefault="0068171C" w:rsidP="005F09EA">
            <w:pPr>
              <w:keepNext/>
            </w:pPr>
            <w:hyperlink r:id="rId87" w:history="1">
              <w:r w:rsidR="005F09EA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5F09EA">
              <w:t xml:space="preserve"> slide 5</w:t>
            </w:r>
          </w:p>
        </w:tc>
      </w:tr>
      <w:tr w:rsidR="005F09EA" w14:paraId="64383CF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0F12680" w14:textId="77777777" w:rsidR="005F09EA" w:rsidRPr="007D5095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0E5EC1AA" w14:textId="79DB41AE" w:rsidR="005F09EA" w:rsidRDefault="0068171C" w:rsidP="005F09EA">
            <w:pPr>
              <w:keepNext/>
            </w:pPr>
            <w:hyperlink r:id="rId88" w:history="1">
              <w:r w:rsidR="005F09EA" w:rsidRPr="00DF0EED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5F09EA">
              <w:t xml:space="preserve"> slide 5</w:t>
            </w:r>
          </w:p>
        </w:tc>
      </w:tr>
      <w:tr w:rsidR="005F09EA" w14:paraId="23E8B79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E6979BC" w14:textId="0C39811F" w:rsidR="005F09EA" w:rsidRPr="00DE5E76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C079D7">
              <w:t>African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F6FED20" w14:textId="68411D75" w:rsidR="005F09EA" w:rsidRDefault="005F09EA" w:rsidP="005F09EA">
            <w:pPr>
              <w:keepNext/>
            </w:pPr>
            <w:r>
              <w:t xml:space="preserve">WTSA </w:t>
            </w:r>
            <w:hyperlink r:id="rId89" w:history="1">
              <w:r w:rsidRPr="00C079D7">
                <w:rPr>
                  <w:rStyle w:val="Hyperlink"/>
                  <w:rFonts w:ascii="Times New Roman" w:hAnsi="Times New Roman"/>
                </w:rPr>
                <w:t>C35</w:t>
              </w:r>
            </w:hyperlink>
            <w:r>
              <w:t xml:space="preserve"> Add 4</w:t>
            </w:r>
          </w:p>
        </w:tc>
      </w:tr>
      <w:tr w:rsidR="005F09EA" w14:paraId="7CF61AE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C87E85C" w14:textId="77777777" w:rsidR="005F09EA" w:rsidRPr="004115B3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4E9EB55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90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5</w:t>
            </w:r>
          </w:p>
        </w:tc>
      </w:tr>
      <w:tr w:rsidR="005F09EA" w14:paraId="797BEC81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8722560" w14:textId="77777777" w:rsidR="005F09EA" w:rsidRPr="00E44B6D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1E107C44" w14:textId="77777777" w:rsidR="005F09EA" w:rsidRDefault="005F09EA" w:rsidP="005F09EA">
            <w:r>
              <w:t xml:space="preserve">WTSA </w:t>
            </w:r>
            <w:hyperlink r:id="rId91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14</w:t>
            </w:r>
          </w:p>
        </w:tc>
      </w:tr>
      <w:tr w:rsidR="005F09EA" w14:paraId="058E6270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222D0CB9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35 - </w:t>
            </w:r>
            <w:r w:rsidRPr="00ED46EA">
              <w:t xml:space="preserve">Appointment and maximum term of office for chairmen and vice-chairmen of study groups of the </w:t>
            </w:r>
            <w:r>
              <w:t>T</w:t>
            </w:r>
            <w:r w:rsidRPr="00ED46EA">
              <w:t>elecommunication Standardization Sector and of the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354DD26D" w14:textId="77777777" w:rsidR="005F09EA" w:rsidRDefault="005F09EA" w:rsidP="005F09EA">
            <w:pPr>
              <w:keepNext/>
            </w:pPr>
            <w:r>
              <w:t>Also RG-Resolution Review</w:t>
            </w:r>
          </w:p>
        </w:tc>
      </w:tr>
      <w:tr w:rsidR="005F09EA" w14:paraId="23A0EC8A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42631710" w14:textId="77777777" w:rsidR="005F09EA" w:rsidRDefault="005F09EA" w:rsidP="005F09EA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35 in favour of PP Resolution 208</w:t>
            </w:r>
          </w:p>
        </w:tc>
        <w:tc>
          <w:tcPr>
            <w:tcW w:w="2121" w:type="dxa"/>
            <w:shd w:val="clear" w:color="auto" w:fill="FF9999"/>
          </w:tcPr>
          <w:p w14:paraId="6E789960" w14:textId="77777777" w:rsidR="005F09EA" w:rsidRDefault="005F09EA" w:rsidP="005F09EA"/>
        </w:tc>
      </w:tr>
      <w:tr w:rsidR="005F09EA" w14:paraId="24FBDEA8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6F9F3CED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 xml:space="preserve">Resolution 45 - </w:t>
            </w:r>
            <w:r w:rsidRPr="00BE602A">
              <w:t>Effective coordination of standardization work across study groups in the ITU Telecommunication Standardization Sector and the role of the ITU Telecommunication Standardization Advisory Group</w:t>
            </w:r>
          </w:p>
        </w:tc>
        <w:tc>
          <w:tcPr>
            <w:tcW w:w="2121" w:type="dxa"/>
            <w:shd w:val="clear" w:color="auto" w:fill="FF9999"/>
          </w:tcPr>
          <w:p w14:paraId="4AF14549" w14:textId="77777777" w:rsidR="005F09EA" w:rsidRDefault="005F09EA" w:rsidP="005F09EA">
            <w:pPr>
              <w:keepNext/>
            </w:pPr>
            <w:r>
              <w:t>Also RG-Resolution Review</w:t>
            </w:r>
          </w:p>
        </w:tc>
      </w:tr>
      <w:tr w:rsidR="005F09EA" w14:paraId="006A2D66" w14:textId="77777777" w:rsidTr="00365E69">
        <w:trPr>
          <w:cantSplit/>
        </w:trPr>
        <w:tc>
          <w:tcPr>
            <w:tcW w:w="7508" w:type="dxa"/>
            <w:shd w:val="clear" w:color="auto" w:fill="FF9999"/>
          </w:tcPr>
          <w:p w14:paraId="6D99A467" w14:textId="77777777" w:rsidR="005F09EA" w:rsidRDefault="005F09EA" w:rsidP="005F09EA">
            <w:pPr>
              <w:pStyle w:val="ListParagraph"/>
              <w:numPr>
                <w:ilvl w:val="1"/>
                <w:numId w:val="11"/>
              </w:numPr>
            </w:pPr>
            <w:r>
              <w:t>Current Status – consensus of all regions to suppress Resolution 45 after merging into Resolution 22</w:t>
            </w:r>
          </w:p>
        </w:tc>
        <w:tc>
          <w:tcPr>
            <w:tcW w:w="2121" w:type="dxa"/>
            <w:shd w:val="clear" w:color="auto" w:fill="FF9999"/>
          </w:tcPr>
          <w:p w14:paraId="3A44E74C" w14:textId="77777777" w:rsidR="005F09EA" w:rsidRDefault="005F09EA" w:rsidP="005F09EA"/>
        </w:tc>
      </w:tr>
      <w:tr w:rsidR="005F09EA" w14:paraId="5C4F96B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45C4CEB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55 - </w:t>
            </w:r>
            <w:r w:rsidRPr="008F36B8">
              <w:t>Promoting gender equality in ITU Telecommunication Standardization Sector activities</w:t>
            </w:r>
          </w:p>
        </w:tc>
        <w:tc>
          <w:tcPr>
            <w:tcW w:w="2121" w:type="dxa"/>
            <w:shd w:val="clear" w:color="auto" w:fill="FFFF99"/>
          </w:tcPr>
          <w:p w14:paraId="63FF82F3" w14:textId="52D11CF8" w:rsidR="005F09EA" w:rsidRDefault="005F09EA" w:rsidP="005F09EA">
            <w:pPr>
              <w:keepNext/>
            </w:pPr>
            <w:r>
              <w:t>Also in RG-Resolution Review</w:t>
            </w:r>
          </w:p>
        </w:tc>
      </w:tr>
      <w:tr w:rsidR="005F09EA" w14:paraId="7096A066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A39D8D4" w14:textId="54787EBE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C079D7">
              <w:t>IRM: WTSA Resolution 55 proposals side-by-side</w:t>
            </w:r>
          </w:p>
        </w:tc>
        <w:tc>
          <w:tcPr>
            <w:tcW w:w="2121" w:type="dxa"/>
            <w:shd w:val="clear" w:color="auto" w:fill="FFFF99"/>
          </w:tcPr>
          <w:p w14:paraId="184029F7" w14:textId="239D10AB" w:rsidR="005F09EA" w:rsidRDefault="0068171C" w:rsidP="005F09EA">
            <w:pPr>
              <w:keepNext/>
            </w:pPr>
            <w:hyperlink r:id="rId92" w:history="1">
              <w:r w:rsidR="005F09EA" w:rsidRPr="001C6BAE">
                <w:rPr>
                  <w:rStyle w:val="Hyperlink"/>
                  <w:rFonts w:ascii="Times New Roman" w:hAnsi="Times New Roman"/>
                </w:rPr>
                <w:t>TD1272</w:t>
              </w:r>
            </w:hyperlink>
          </w:p>
        </w:tc>
      </w:tr>
      <w:tr w:rsidR="005F09EA" w14:paraId="294C954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5C03F3F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6B474C72" w14:textId="7FC53FA2" w:rsidR="005F09EA" w:rsidRDefault="0068171C" w:rsidP="005F09EA">
            <w:pPr>
              <w:keepNext/>
            </w:pPr>
            <w:hyperlink r:id="rId93" w:history="1">
              <w:r w:rsidR="005F09EA" w:rsidRPr="00BE033F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5F09EA">
              <w:t xml:space="preserve"> slide 7</w:t>
            </w:r>
          </w:p>
        </w:tc>
      </w:tr>
      <w:tr w:rsidR="005F09EA" w14:paraId="6C4220E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A083D07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7D5095">
              <w:t>IRM: Arab Standardization Team (AST) Preparation for WTSA-20</w:t>
            </w:r>
          </w:p>
        </w:tc>
        <w:tc>
          <w:tcPr>
            <w:tcW w:w="2121" w:type="dxa"/>
            <w:shd w:val="clear" w:color="auto" w:fill="FFFF99"/>
          </w:tcPr>
          <w:p w14:paraId="291A2D21" w14:textId="77777777" w:rsidR="005F09EA" w:rsidRDefault="0068171C" w:rsidP="005F09EA">
            <w:pPr>
              <w:keepNext/>
            </w:pPr>
            <w:hyperlink r:id="rId94" w:history="1">
              <w:r w:rsidR="005F09EA" w:rsidRPr="00C82B71">
                <w:rPr>
                  <w:rStyle w:val="Hyperlink"/>
                  <w:rFonts w:ascii="Times New Roman" w:hAnsi="Times New Roman"/>
                </w:rPr>
                <w:t>C200</w:t>
              </w:r>
            </w:hyperlink>
            <w:r w:rsidR="005F09EA">
              <w:t xml:space="preserve"> slide 5</w:t>
            </w:r>
          </w:p>
        </w:tc>
      </w:tr>
      <w:tr w:rsidR="005F09EA" w14:paraId="3F7F08F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FF6316A" w14:textId="77777777" w:rsidR="005F09EA" w:rsidRPr="007D5095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62D27929" w14:textId="2ABC0A42" w:rsidR="005F09EA" w:rsidRDefault="0068171C" w:rsidP="005F09EA">
            <w:pPr>
              <w:keepNext/>
            </w:pPr>
            <w:hyperlink r:id="rId95" w:history="1">
              <w:r w:rsidR="005F09EA" w:rsidRPr="00BE033F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5F09EA">
              <w:t xml:space="preserve"> slide 6</w:t>
            </w:r>
          </w:p>
        </w:tc>
      </w:tr>
      <w:tr w:rsidR="005F09EA" w14:paraId="3F7CF01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1180F79" w14:textId="713DD6EF" w:rsidR="005F09EA" w:rsidRPr="00DE5E76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C079D7">
              <w:t>African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316746A" w14:textId="77CE03BA" w:rsidR="005F09EA" w:rsidRDefault="005F09EA" w:rsidP="005F09EA">
            <w:r>
              <w:t xml:space="preserve">WTSA </w:t>
            </w:r>
            <w:hyperlink r:id="rId96" w:history="1">
              <w:r w:rsidRPr="00C079D7">
                <w:rPr>
                  <w:rStyle w:val="Hyperlink"/>
                  <w:rFonts w:ascii="Times New Roman" w:hAnsi="Times New Roman"/>
                </w:rPr>
                <w:t>C35</w:t>
              </w:r>
            </w:hyperlink>
            <w:r>
              <w:t xml:space="preserve"> Add 12</w:t>
            </w:r>
          </w:p>
        </w:tc>
      </w:tr>
      <w:tr w:rsidR="005F09EA" w14:paraId="1B6387A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786C060" w14:textId="77777777" w:rsidR="005F09EA" w:rsidRPr="00E44B6D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78EC68A" w14:textId="77777777" w:rsidR="005F09EA" w:rsidRDefault="005F09EA" w:rsidP="005F09EA">
            <w:r>
              <w:t xml:space="preserve">WTSA </w:t>
            </w:r>
            <w:hyperlink r:id="rId97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10</w:t>
            </w:r>
          </w:p>
        </w:tc>
      </w:tr>
      <w:tr w:rsidR="005F09EA" w14:paraId="05DE015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458049B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66 - </w:t>
            </w:r>
            <w:r w:rsidRPr="0058436F">
              <w:t>Technology Watch in the Telecommunication Standardization Bureau</w:t>
            </w:r>
          </w:p>
        </w:tc>
        <w:tc>
          <w:tcPr>
            <w:tcW w:w="2121" w:type="dxa"/>
            <w:shd w:val="clear" w:color="auto" w:fill="FFFF99"/>
          </w:tcPr>
          <w:p w14:paraId="4FB5A093" w14:textId="77777777" w:rsidR="005F09EA" w:rsidRDefault="005F09EA" w:rsidP="005F09EA">
            <w:pPr>
              <w:keepNext/>
            </w:pPr>
          </w:p>
        </w:tc>
      </w:tr>
      <w:tr w:rsidR="005F09EA" w14:paraId="27CE477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A741BAF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356E650" w14:textId="437EA8F9" w:rsidR="005F09EA" w:rsidRDefault="0068171C" w:rsidP="005F09EA">
            <w:pPr>
              <w:keepNext/>
            </w:pPr>
            <w:hyperlink r:id="rId98" w:history="1">
              <w:r w:rsidR="005F09EA" w:rsidRPr="002B0B3E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5F09EA">
              <w:t xml:space="preserve"> slide 10</w:t>
            </w:r>
          </w:p>
        </w:tc>
      </w:tr>
      <w:tr w:rsidR="005F09EA" w14:paraId="4A478C6D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F98166B" w14:textId="77777777" w:rsidR="005F09EA" w:rsidRPr="000F38F8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8A0C236" w14:textId="77777777" w:rsidR="005F09EA" w:rsidRDefault="005F09EA" w:rsidP="005F09EA">
            <w:r>
              <w:t xml:space="preserve">WTSA </w:t>
            </w:r>
            <w:hyperlink r:id="rId99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</w:t>
            </w:r>
          </w:p>
        </w:tc>
      </w:tr>
      <w:tr w:rsidR="005F09EA" w14:paraId="3C64FFFE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5E30059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67 - </w:t>
            </w:r>
            <w:r w:rsidRPr="008F36B8">
              <w:t>Use in the ITU Telecommunication Standardization Sector of the languages of the Union on an equal footing</w:t>
            </w:r>
          </w:p>
        </w:tc>
        <w:tc>
          <w:tcPr>
            <w:tcW w:w="2121" w:type="dxa"/>
            <w:shd w:val="clear" w:color="auto" w:fill="FFFF99"/>
          </w:tcPr>
          <w:p w14:paraId="60912C7F" w14:textId="77777777" w:rsidR="005F09EA" w:rsidRDefault="005F09EA" w:rsidP="005F09EA">
            <w:pPr>
              <w:keepNext/>
            </w:pPr>
            <w:r>
              <w:t>Also RG-Resolution Review</w:t>
            </w:r>
          </w:p>
        </w:tc>
      </w:tr>
      <w:tr w:rsidR="005F09EA" w14:paraId="57B69BC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17B0F52" w14:textId="77777777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>
              <w:t>RG-Resolution review side-by-side</w:t>
            </w:r>
          </w:p>
        </w:tc>
        <w:tc>
          <w:tcPr>
            <w:tcW w:w="2121" w:type="dxa"/>
            <w:shd w:val="clear" w:color="auto" w:fill="FFFF99"/>
          </w:tcPr>
          <w:p w14:paraId="1907B4FA" w14:textId="77777777" w:rsidR="005F09EA" w:rsidRDefault="0068171C" w:rsidP="005F09EA">
            <w:pPr>
              <w:keepNext/>
            </w:pPr>
            <w:hyperlink r:id="rId100" w:history="1">
              <w:r w:rsidR="005F09EA" w:rsidRPr="002C22ED">
                <w:rPr>
                  <w:rStyle w:val="Hyperlink"/>
                  <w:rFonts w:ascii="Times New Roman" w:hAnsi="Times New Roman"/>
                </w:rPr>
                <w:t>TD1142</w:t>
              </w:r>
            </w:hyperlink>
          </w:p>
        </w:tc>
      </w:tr>
      <w:tr w:rsidR="005F09EA" w14:paraId="5635C79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3833401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2720FB">
              <w:t>IRM: Preparation of APT for WTSA-20</w:t>
            </w:r>
          </w:p>
        </w:tc>
        <w:tc>
          <w:tcPr>
            <w:tcW w:w="2121" w:type="dxa"/>
            <w:shd w:val="clear" w:color="auto" w:fill="FFFF99"/>
          </w:tcPr>
          <w:p w14:paraId="2B6ED6DE" w14:textId="1FD48555" w:rsidR="005F09EA" w:rsidRDefault="0068171C" w:rsidP="005F09EA">
            <w:pPr>
              <w:keepNext/>
            </w:pPr>
            <w:hyperlink r:id="rId101" w:history="1">
              <w:r w:rsidR="005F09EA" w:rsidRPr="00E37136">
                <w:rPr>
                  <w:rStyle w:val="Hyperlink"/>
                  <w:rFonts w:ascii="Times New Roman" w:hAnsi="Times New Roman"/>
                </w:rPr>
                <w:t>C204</w:t>
              </w:r>
            </w:hyperlink>
            <w:r w:rsidR="005F09EA">
              <w:t xml:space="preserve"> slide 8</w:t>
            </w:r>
          </w:p>
        </w:tc>
      </w:tr>
      <w:tr w:rsidR="005F09EA" w14:paraId="1857C97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8367D29" w14:textId="77777777" w:rsidR="005F09EA" w:rsidRPr="002720FB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0D6C8C87" w14:textId="77777777" w:rsidR="005F09EA" w:rsidRDefault="0068171C" w:rsidP="005F09EA">
            <w:pPr>
              <w:keepNext/>
            </w:pPr>
            <w:hyperlink r:id="rId102" w:history="1">
              <w:r w:rsidR="005F09EA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5F09EA">
              <w:t xml:space="preserve"> slides 13, 22</w:t>
            </w:r>
          </w:p>
        </w:tc>
      </w:tr>
      <w:tr w:rsidR="005F09EA" w14:paraId="5F8EB56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7AD8E3CC" w14:textId="77777777" w:rsidR="005F09EA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6DA7F5D4" w14:textId="26ABBD89" w:rsidR="005F09EA" w:rsidRDefault="0068171C" w:rsidP="005F09EA">
            <w:pPr>
              <w:keepNext/>
            </w:pPr>
            <w:hyperlink r:id="rId103" w:history="1">
              <w:r w:rsidR="005F09EA" w:rsidRPr="00E37136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5F09EA">
              <w:t xml:space="preserve"> slide 8</w:t>
            </w:r>
          </w:p>
        </w:tc>
      </w:tr>
      <w:tr w:rsidR="005F09EA" w14:paraId="4016560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9CB1868" w14:textId="77777777" w:rsidR="005F09EA" w:rsidRPr="0086187E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E44B6D">
              <w:t>IRM: Status of preparations for WTSA-20</w:t>
            </w:r>
            <w:r>
              <w:t xml:space="preserve"> (ATU)</w:t>
            </w:r>
          </w:p>
        </w:tc>
        <w:tc>
          <w:tcPr>
            <w:tcW w:w="2121" w:type="dxa"/>
            <w:shd w:val="clear" w:color="auto" w:fill="FFFF99"/>
          </w:tcPr>
          <w:p w14:paraId="1F73FF50" w14:textId="519370C7" w:rsidR="005F09EA" w:rsidRDefault="0068171C" w:rsidP="005F09EA">
            <w:pPr>
              <w:keepNext/>
            </w:pPr>
            <w:hyperlink r:id="rId104" w:history="1">
              <w:r w:rsidR="005F09EA" w:rsidRPr="00E37136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5F09EA">
              <w:t xml:space="preserve"> slide 4</w:t>
            </w:r>
          </w:p>
        </w:tc>
      </w:tr>
      <w:tr w:rsidR="005F09EA" w14:paraId="10C96DC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8F85153" w14:textId="4C05879C" w:rsidR="005F09EA" w:rsidRPr="00DE5E76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E37136">
              <w:tab/>
              <w:t>African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954AEFA" w14:textId="6F6502F8" w:rsidR="005F09EA" w:rsidRDefault="005F09EA" w:rsidP="005F09EA">
            <w:pPr>
              <w:keepNext/>
            </w:pPr>
            <w:r>
              <w:t xml:space="preserve">WTSA </w:t>
            </w:r>
            <w:hyperlink r:id="rId105" w:history="1">
              <w:r w:rsidRPr="00E37136">
                <w:rPr>
                  <w:rStyle w:val="Hyperlink"/>
                  <w:rFonts w:ascii="Times New Roman" w:hAnsi="Times New Roman"/>
                </w:rPr>
                <w:t>C35</w:t>
              </w:r>
            </w:hyperlink>
            <w:r>
              <w:t xml:space="preserve"> Add 7</w:t>
            </w:r>
          </w:p>
        </w:tc>
      </w:tr>
      <w:tr w:rsidR="005F09EA" w14:paraId="477503FD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33EE828A" w14:textId="77777777" w:rsidR="005F09EA" w:rsidRPr="003D60D6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DE5E76">
              <w:t xml:space="preserve">Asia-Pacific </w:t>
            </w:r>
            <w:proofErr w:type="spellStart"/>
            <w:r w:rsidRPr="00DE5E76">
              <w:t>Telecommunity</w:t>
            </w:r>
            <w:proofErr w:type="spellEnd"/>
            <w:r w:rsidRPr="00DE5E76">
              <w:t xml:space="preserve">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012AC9E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106" w:history="1">
              <w:r w:rsidRPr="003416B3">
                <w:rPr>
                  <w:rStyle w:val="Hyperlink"/>
                  <w:rFonts w:ascii="Times New Roman" w:hAnsi="Times New Roman"/>
                </w:rPr>
                <w:t>C37</w:t>
              </w:r>
            </w:hyperlink>
            <w:r>
              <w:t xml:space="preserve"> Add 14</w:t>
            </w:r>
          </w:p>
        </w:tc>
      </w:tr>
      <w:tr w:rsidR="005F09EA" w14:paraId="4E4015E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F26CB89" w14:textId="77777777" w:rsidR="005F09EA" w:rsidRPr="00E44B6D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3E5B43AD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107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9</w:t>
            </w:r>
          </w:p>
        </w:tc>
      </w:tr>
      <w:tr w:rsidR="005F09EA" w14:paraId="55AEBAF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B94C810" w14:textId="77777777" w:rsidR="005F09EA" w:rsidRPr="003D60D6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65CBC76E" w14:textId="77777777" w:rsidR="005F09EA" w:rsidRDefault="005F09EA" w:rsidP="005F09EA">
            <w:r>
              <w:t xml:space="preserve">WTSA </w:t>
            </w:r>
            <w:hyperlink r:id="rId108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E37136">
              <w:t>Add 27</w:t>
            </w:r>
          </w:p>
        </w:tc>
      </w:tr>
      <w:tr w:rsidR="005F09EA" w14:paraId="1436DE5F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B46DD03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lastRenderedPageBreak/>
              <w:t>Resolution 68 - Evolving role of industry in the ITU Telecommunication Standardization Sector</w:t>
            </w:r>
          </w:p>
        </w:tc>
        <w:tc>
          <w:tcPr>
            <w:tcW w:w="2121" w:type="dxa"/>
            <w:shd w:val="clear" w:color="auto" w:fill="FFFF99"/>
          </w:tcPr>
          <w:p w14:paraId="589982AC" w14:textId="2ECE5B9E" w:rsidR="005F09EA" w:rsidRDefault="005F09EA" w:rsidP="005F09EA">
            <w:pPr>
              <w:keepNext/>
            </w:pPr>
            <w:r>
              <w:t>Also RG-SC</w:t>
            </w:r>
          </w:p>
        </w:tc>
      </w:tr>
      <w:tr w:rsidR="005F09EA" w14:paraId="0FF093E9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3435A44" w14:textId="21D0D3CC" w:rsidR="005F09EA" w:rsidRPr="00122600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3F3ADD">
              <w:t>IRM: WTSA Resolution 68 proposals side-by-side</w:t>
            </w:r>
          </w:p>
        </w:tc>
        <w:tc>
          <w:tcPr>
            <w:tcW w:w="2121" w:type="dxa"/>
            <w:shd w:val="clear" w:color="auto" w:fill="FFFF99"/>
          </w:tcPr>
          <w:p w14:paraId="09EACE14" w14:textId="19585918" w:rsidR="005F09EA" w:rsidRDefault="0068171C" w:rsidP="005F09EA">
            <w:pPr>
              <w:keepNext/>
            </w:pPr>
            <w:hyperlink r:id="rId109" w:history="1">
              <w:r w:rsidR="005F09EA" w:rsidRPr="003F3ADD">
                <w:rPr>
                  <w:rStyle w:val="Hyperlink"/>
                  <w:rFonts w:ascii="Times New Roman" w:hAnsi="Times New Roman"/>
                </w:rPr>
                <w:t>TD1275R1</w:t>
              </w:r>
            </w:hyperlink>
          </w:p>
        </w:tc>
      </w:tr>
      <w:tr w:rsidR="005F09EA" w14:paraId="36094043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5390B8B" w14:textId="2617B40B" w:rsidR="005F09EA" w:rsidRPr="004115B3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122600">
              <w:t>IRM: Update on ATU preparation for the ITU WTSA-20</w:t>
            </w:r>
          </w:p>
        </w:tc>
        <w:tc>
          <w:tcPr>
            <w:tcW w:w="2121" w:type="dxa"/>
            <w:shd w:val="clear" w:color="auto" w:fill="FFFF99"/>
          </w:tcPr>
          <w:p w14:paraId="087CC7CA" w14:textId="3BC3DC1B" w:rsidR="005F09EA" w:rsidRDefault="0068171C" w:rsidP="005F09EA">
            <w:pPr>
              <w:keepNext/>
            </w:pPr>
            <w:hyperlink r:id="rId110" w:history="1">
              <w:r w:rsidR="005F09EA" w:rsidRPr="00122600">
                <w:rPr>
                  <w:rStyle w:val="Hyperlink"/>
                  <w:rFonts w:ascii="Times New Roman" w:hAnsi="Times New Roman"/>
                </w:rPr>
                <w:t>C213</w:t>
              </w:r>
            </w:hyperlink>
            <w:r w:rsidR="005F09EA">
              <w:t xml:space="preserve"> slide 5</w:t>
            </w:r>
          </w:p>
        </w:tc>
      </w:tr>
      <w:tr w:rsidR="005F09EA" w14:paraId="026BCE9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9950EB4" w14:textId="3D51FF6F" w:rsidR="005F09EA" w:rsidRPr="004115B3" w:rsidRDefault="005F09EA" w:rsidP="005F09EA">
            <w:pPr>
              <w:pStyle w:val="ListParagraph"/>
              <w:keepNext/>
              <w:numPr>
                <w:ilvl w:val="1"/>
                <w:numId w:val="11"/>
              </w:numPr>
            </w:pPr>
            <w:r w:rsidRPr="00122600">
              <w:t xml:space="preserve">African Common Proposals for the work of the Assembly  </w:t>
            </w:r>
          </w:p>
        </w:tc>
        <w:tc>
          <w:tcPr>
            <w:tcW w:w="2121" w:type="dxa"/>
            <w:shd w:val="clear" w:color="auto" w:fill="FFFF99"/>
          </w:tcPr>
          <w:p w14:paraId="5661D66C" w14:textId="2F99FC3A" w:rsidR="005F09EA" w:rsidRDefault="005F09EA" w:rsidP="005F09EA">
            <w:pPr>
              <w:keepNext/>
            </w:pPr>
            <w:r>
              <w:t xml:space="preserve">WTSA C35 Add </w:t>
            </w:r>
            <w:hyperlink r:id="rId111" w:history="1">
              <w:r w:rsidRPr="00122600">
                <w:rPr>
                  <w:rStyle w:val="Hyperlink"/>
                  <w:rFonts w:ascii="Times New Roman" w:hAnsi="Times New Roman"/>
                </w:rPr>
                <w:t>16</w:t>
              </w:r>
            </w:hyperlink>
          </w:p>
        </w:tc>
      </w:tr>
      <w:tr w:rsidR="005F09EA" w14:paraId="1E52422C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7FDACD8" w14:textId="77777777" w:rsidR="005F09EA" w:rsidRDefault="005F09EA" w:rsidP="005F09EA">
            <w:pPr>
              <w:pStyle w:val="ListParagraph"/>
              <w:numPr>
                <w:ilvl w:val="1"/>
                <w:numId w:val="11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9DC9522" w14:textId="77777777" w:rsidR="005F09EA" w:rsidRDefault="005F09EA" w:rsidP="005F09EA">
            <w:r>
              <w:t xml:space="preserve">WTSA </w:t>
            </w:r>
            <w:hyperlink r:id="rId112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22</w:t>
            </w:r>
          </w:p>
        </w:tc>
      </w:tr>
      <w:tr w:rsidR="005F09EA" w14:paraId="1A9E267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4C15F89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Resolution 70 - </w:t>
            </w:r>
            <w:r w:rsidRPr="00D3308F">
              <w:t>Telecommunication/information and communication technology accessibility for persons with disabilities</w:t>
            </w:r>
          </w:p>
        </w:tc>
        <w:tc>
          <w:tcPr>
            <w:tcW w:w="2121" w:type="dxa"/>
            <w:shd w:val="clear" w:color="auto" w:fill="FFFF99"/>
          </w:tcPr>
          <w:p w14:paraId="197AE489" w14:textId="77777777" w:rsidR="005F09EA" w:rsidRDefault="005F09EA" w:rsidP="005F09EA">
            <w:pPr>
              <w:keepNext/>
            </w:pPr>
            <w:r>
              <w:t>Also RG-Resolution Review</w:t>
            </w:r>
          </w:p>
        </w:tc>
      </w:tr>
      <w:tr w:rsidR="005F09EA" w14:paraId="1077C9E5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B1744BC" w14:textId="77777777" w:rsidR="005F09EA" w:rsidRDefault="005F09EA" w:rsidP="005F09EA">
            <w:pPr>
              <w:pStyle w:val="ListParagraph"/>
              <w:keepNext/>
              <w:numPr>
                <w:ilvl w:val="1"/>
                <w:numId w:val="12"/>
              </w:numPr>
            </w:pPr>
            <w:r w:rsidRPr="00DD22BF">
              <w:t>IRM: RCC Preparations for World Telecommunication Standardization Assembly (WTSA-20)</w:t>
            </w:r>
          </w:p>
        </w:tc>
        <w:tc>
          <w:tcPr>
            <w:tcW w:w="2121" w:type="dxa"/>
            <w:shd w:val="clear" w:color="auto" w:fill="FFFF99"/>
          </w:tcPr>
          <w:p w14:paraId="76B4C85F" w14:textId="74732088" w:rsidR="005F09EA" w:rsidRDefault="0068171C" w:rsidP="005F09EA">
            <w:pPr>
              <w:keepNext/>
            </w:pPr>
            <w:hyperlink r:id="rId113" w:history="1">
              <w:r w:rsidR="005F09EA" w:rsidRPr="00462495">
                <w:rPr>
                  <w:rStyle w:val="Hyperlink"/>
                  <w:rFonts w:ascii="Times New Roman" w:hAnsi="Times New Roman"/>
                </w:rPr>
                <w:t>C211</w:t>
              </w:r>
            </w:hyperlink>
            <w:r w:rsidR="005F09EA">
              <w:t xml:space="preserve"> slide 7</w:t>
            </w:r>
          </w:p>
        </w:tc>
      </w:tr>
      <w:tr w:rsidR="005F09EA" w14:paraId="01D199BB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27FACB34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</w:t>
            </w:r>
            <w:r w:rsidRPr="00BF6B3D">
              <w:t>NEW Resolution on the Importance of Industry Engagement in the Work of ITU-T</w:t>
            </w:r>
          </w:p>
        </w:tc>
        <w:tc>
          <w:tcPr>
            <w:tcW w:w="2121" w:type="dxa"/>
            <w:shd w:val="clear" w:color="auto" w:fill="FFFF99"/>
          </w:tcPr>
          <w:p w14:paraId="5B525D49" w14:textId="3C6A544E" w:rsidR="005F09EA" w:rsidRDefault="005F09EA" w:rsidP="005F09EA">
            <w:pPr>
              <w:keepNext/>
            </w:pPr>
            <w:r>
              <w:t>Also RG-SC</w:t>
            </w:r>
          </w:p>
        </w:tc>
      </w:tr>
      <w:tr w:rsidR="005F09EA" w14:paraId="01F5F2E0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E8B0A97" w14:textId="60891823" w:rsidR="005F09EA" w:rsidRPr="00F24396" w:rsidRDefault="005F09EA" w:rsidP="005F09EA">
            <w:pPr>
              <w:pStyle w:val="ListParagraph"/>
              <w:keepNext/>
              <w:numPr>
                <w:ilvl w:val="1"/>
                <w:numId w:val="12"/>
              </w:numPr>
            </w:pPr>
            <w:r w:rsidRPr="00462495">
              <w:t xml:space="preserve">New WTSA Resolution on "The importance of industry engagement in the work of the ITU Telecommunication Standardization Sector" proposals side-by-side   </w:t>
            </w:r>
          </w:p>
        </w:tc>
        <w:tc>
          <w:tcPr>
            <w:tcW w:w="2121" w:type="dxa"/>
            <w:shd w:val="clear" w:color="auto" w:fill="FFFF99"/>
          </w:tcPr>
          <w:p w14:paraId="472217C0" w14:textId="29979F2F" w:rsidR="005F09EA" w:rsidRDefault="0068171C" w:rsidP="005F09EA">
            <w:pPr>
              <w:keepNext/>
            </w:pPr>
            <w:hyperlink r:id="rId114" w:history="1">
              <w:r w:rsidR="005F09EA" w:rsidRPr="00462495">
                <w:rPr>
                  <w:rStyle w:val="Hyperlink"/>
                  <w:rFonts w:ascii="Times New Roman" w:hAnsi="Times New Roman"/>
                </w:rPr>
                <w:t>TD1264</w:t>
              </w:r>
            </w:hyperlink>
          </w:p>
        </w:tc>
      </w:tr>
      <w:tr w:rsidR="005F09EA" w14:paraId="523C077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5F119B78" w14:textId="77777777" w:rsidR="005F09EA" w:rsidRDefault="005F09EA" w:rsidP="005F09EA">
            <w:pPr>
              <w:pStyle w:val="ListParagraph"/>
              <w:keepNext/>
              <w:numPr>
                <w:ilvl w:val="1"/>
                <w:numId w:val="12"/>
              </w:numPr>
            </w:pPr>
            <w:r w:rsidRPr="00F24396">
              <w:t xml:space="preserve">IRM: Presentation of CEPT </w:t>
            </w:r>
            <w:proofErr w:type="spellStart"/>
            <w:r w:rsidRPr="00F24396">
              <w:t>ComITU</w:t>
            </w:r>
            <w:proofErr w:type="spellEnd"/>
            <w:r w:rsidRPr="00F24396">
              <w:t xml:space="preserve"> on WTSA-20 preparation</w:t>
            </w:r>
          </w:p>
        </w:tc>
        <w:tc>
          <w:tcPr>
            <w:tcW w:w="2121" w:type="dxa"/>
            <w:shd w:val="clear" w:color="auto" w:fill="FFFF99"/>
          </w:tcPr>
          <w:p w14:paraId="418624BC" w14:textId="77777777" w:rsidR="005F09EA" w:rsidRDefault="0068171C" w:rsidP="005F09EA">
            <w:pPr>
              <w:keepNext/>
            </w:pPr>
            <w:hyperlink r:id="rId115" w:history="1">
              <w:r w:rsidR="005F09EA">
                <w:rPr>
                  <w:rStyle w:val="Hyperlink"/>
                  <w:rFonts w:ascii="Times New Roman" w:hAnsi="Times New Roman"/>
                </w:rPr>
                <w:t>C183</w:t>
              </w:r>
            </w:hyperlink>
            <w:r w:rsidR="005F09EA">
              <w:t xml:space="preserve"> slides 13, 32</w:t>
            </w:r>
          </w:p>
        </w:tc>
      </w:tr>
      <w:tr w:rsidR="005F09EA" w14:paraId="5F6413CB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63F7C296" w14:textId="77777777" w:rsidR="005F09EA" w:rsidRPr="00F24396" w:rsidRDefault="005F09EA" w:rsidP="005F09EA">
            <w:pPr>
              <w:pStyle w:val="ListParagraph"/>
              <w:keepNext/>
              <w:numPr>
                <w:ilvl w:val="1"/>
                <w:numId w:val="12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32F0EA95" w14:textId="4320AA8F" w:rsidR="005F09EA" w:rsidRDefault="0068171C" w:rsidP="005F09EA">
            <w:pPr>
              <w:keepNext/>
            </w:pPr>
            <w:hyperlink r:id="rId116" w:history="1">
              <w:r w:rsidR="005F09EA" w:rsidRPr="00462495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5F09EA">
              <w:t xml:space="preserve"> slide 12</w:t>
            </w:r>
          </w:p>
        </w:tc>
      </w:tr>
      <w:tr w:rsidR="005F09EA" w14:paraId="49EE1F3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1D583F65" w14:textId="77777777" w:rsidR="005F09EA" w:rsidRPr="004115B3" w:rsidRDefault="005F09EA" w:rsidP="005F09EA">
            <w:pPr>
              <w:pStyle w:val="ListParagraph"/>
              <w:keepNext/>
              <w:numPr>
                <w:ilvl w:val="1"/>
                <w:numId w:val="12"/>
              </w:numPr>
            </w:pPr>
            <w:r w:rsidRPr="003D60D6">
              <w:t>European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5D84C7B4" w14:textId="77777777" w:rsidR="005F09EA" w:rsidRDefault="005F09EA" w:rsidP="005F09EA">
            <w:pPr>
              <w:keepNext/>
            </w:pPr>
            <w:r>
              <w:t xml:space="preserve">WTSA </w:t>
            </w:r>
            <w:hyperlink r:id="rId117" w:history="1">
              <w:r w:rsidRPr="003D60D6">
                <w:rPr>
                  <w:rStyle w:val="Hyperlink"/>
                  <w:rFonts w:ascii="Times New Roman" w:hAnsi="Times New Roman"/>
                </w:rPr>
                <w:t>C38</w:t>
              </w:r>
            </w:hyperlink>
            <w:r>
              <w:t xml:space="preserve"> Add 25</w:t>
            </w:r>
          </w:p>
        </w:tc>
      </w:tr>
      <w:tr w:rsidR="005F09EA" w14:paraId="28F2FD64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F2FED6C" w14:textId="77777777" w:rsidR="005F09EA" w:rsidRPr="000F38F8" w:rsidRDefault="005F09EA" w:rsidP="005F09EA">
            <w:pPr>
              <w:pStyle w:val="ListParagraph"/>
              <w:numPr>
                <w:ilvl w:val="1"/>
                <w:numId w:val="12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7CB438C6" w14:textId="77777777" w:rsidR="005F09EA" w:rsidRDefault="005F09EA" w:rsidP="005F09EA">
            <w:r>
              <w:t xml:space="preserve">WTSA </w:t>
            </w:r>
            <w:hyperlink r:id="rId118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Add 17</w:t>
            </w:r>
          </w:p>
        </w:tc>
      </w:tr>
      <w:tr w:rsidR="005F09EA" w14:paraId="439F17E8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0CEFA9BE" w14:textId="77777777" w:rsidR="005F09EA" w:rsidRDefault="005F09EA" w:rsidP="005F09EA">
            <w:pPr>
              <w:pStyle w:val="ListParagraph"/>
              <w:keepNext/>
              <w:numPr>
                <w:ilvl w:val="0"/>
                <w:numId w:val="11"/>
              </w:numPr>
            </w:pPr>
            <w:r>
              <w:t xml:space="preserve">Proposed New Resolution on </w:t>
            </w:r>
            <w:r w:rsidRPr="000F38F8">
              <w:t>Use of face-to-face and virtual instances in the activities of the telecommunication standardization sector on equal footing</w:t>
            </w:r>
          </w:p>
        </w:tc>
        <w:tc>
          <w:tcPr>
            <w:tcW w:w="2121" w:type="dxa"/>
            <w:shd w:val="clear" w:color="auto" w:fill="FFFF99"/>
          </w:tcPr>
          <w:p w14:paraId="614F8B47" w14:textId="3A99390D" w:rsidR="005F09EA" w:rsidRDefault="005F09EA" w:rsidP="005F09EA">
            <w:pPr>
              <w:keepNext/>
            </w:pPr>
            <w:r>
              <w:t xml:space="preserve">Relationship to Resolution 32. Some wider implications addressed in AHG on governance and management of </w:t>
            </w:r>
            <w:proofErr w:type="spellStart"/>
            <w:r>
              <w:t>E-meetings</w:t>
            </w:r>
            <w:proofErr w:type="spellEnd"/>
            <w:r>
              <w:t>. Could affect GR</w:t>
            </w:r>
          </w:p>
        </w:tc>
      </w:tr>
      <w:tr w:rsidR="005F09EA" w14:paraId="5FAEC492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964F573" w14:textId="77777777" w:rsidR="005F09EA" w:rsidRDefault="005F09EA" w:rsidP="005F09EA">
            <w:pPr>
              <w:pStyle w:val="ListParagraph"/>
              <w:keepNext/>
              <w:numPr>
                <w:ilvl w:val="0"/>
                <w:numId w:val="13"/>
              </w:numPr>
            </w:pPr>
            <w:r w:rsidRPr="000F38F8">
              <w:t>IRM: Status of preparations for WTSA-20</w:t>
            </w:r>
            <w:r>
              <w:t xml:space="preserve"> (CITEL)</w:t>
            </w:r>
          </w:p>
        </w:tc>
        <w:tc>
          <w:tcPr>
            <w:tcW w:w="2121" w:type="dxa"/>
            <w:shd w:val="clear" w:color="auto" w:fill="FFFF99"/>
          </w:tcPr>
          <w:p w14:paraId="41291245" w14:textId="2E26F63A" w:rsidR="005F09EA" w:rsidRDefault="0068171C" w:rsidP="005F09EA">
            <w:pPr>
              <w:keepNext/>
            </w:pPr>
            <w:hyperlink r:id="rId119" w:history="1">
              <w:r w:rsidR="005F09EA" w:rsidRPr="00462495">
                <w:rPr>
                  <w:rStyle w:val="Hyperlink"/>
                  <w:rFonts w:ascii="Times New Roman" w:hAnsi="Times New Roman"/>
                </w:rPr>
                <w:t>C212</w:t>
              </w:r>
            </w:hyperlink>
            <w:r w:rsidR="005F09EA">
              <w:t xml:space="preserve"> slide 10</w:t>
            </w:r>
          </w:p>
        </w:tc>
      </w:tr>
      <w:tr w:rsidR="005F09EA" w14:paraId="4D488C4A" w14:textId="77777777" w:rsidTr="00365E69">
        <w:trPr>
          <w:cantSplit/>
        </w:trPr>
        <w:tc>
          <w:tcPr>
            <w:tcW w:w="7508" w:type="dxa"/>
            <w:shd w:val="clear" w:color="auto" w:fill="FFFF99"/>
          </w:tcPr>
          <w:p w14:paraId="4EB7F745" w14:textId="77777777" w:rsidR="005F09EA" w:rsidRPr="000F38F8" w:rsidRDefault="005F09EA" w:rsidP="005F09EA">
            <w:pPr>
              <w:pStyle w:val="ListParagraph"/>
              <w:numPr>
                <w:ilvl w:val="0"/>
                <w:numId w:val="13"/>
              </w:numPr>
            </w:pPr>
            <w:r w:rsidRPr="004115B3">
              <w:t>Inter-American Common Proposals for the work of the Assembly</w:t>
            </w:r>
          </w:p>
        </w:tc>
        <w:tc>
          <w:tcPr>
            <w:tcW w:w="2121" w:type="dxa"/>
            <w:shd w:val="clear" w:color="auto" w:fill="FFFF99"/>
          </w:tcPr>
          <w:p w14:paraId="0295F0EE" w14:textId="77777777" w:rsidR="005F09EA" w:rsidRDefault="005F09EA" w:rsidP="005F09EA">
            <w:r>
              <w:t xml:space="preserve">WTSA </w:t>
            </w:r>
            <w:hyperlink r:id="rId120" w:history="1">
              <w:r w:rsidRPr="004115B3">
                <w:rPr>
                  <w:rStyle w:val="Hyperlink"/>
                  <w:rFonts w:ascii="Times New Roman" w:hAnsi="Times New Roman"/>
                </w:rPr>
                <w:t>C39</w:t>
              </w:r>
            </w:hyperlink>
            <w:r>
              <w:t xml:space="preserve"> </w:t>
            </w:r>
            <w:r w:rsidRPr="00462495">
              <w:t>Add 32</w:t>
            </w:r>
          </w:p>
        </w:tc>
      </w:tr>
      <w:tr w:rsidR="005F09EA" w14:paraId="7F2F1545" w14:textId="77777777" w:rsidTr="00365E69">
        <w:trPr>
          <w:cantSplit/>
        </w:trPr>
        <w:tc>
          <w:tcPr>
            <w:tcW w:w="7508" w:type="dxa"/>
            <w:shd w:val="clear" w:color="auto" w:fill="99FF99"/>
          </w:tcPr>
          <w:p w14:paraId="733AC4B4" w14:textId="77777777" w:rsidR="005F09EA" w:rsidRDefault="005F09EA" w:rsidP="005F09EA">
            <w:pPr>
              <w:pStyle w:val="ListParagraph"/>
              <w:numPr>
                <w:ilvl w:val="0"/>
                <w:numId w:val="11"/>
              </w:numPr>
            </w:pPr>
            <w:r>
              <w:t>Closing Remarks</w:t>
            </w:r>
          </w:p>
        </w:tc>
        <w:tc>
          <w:tcPr>
            <w:tcW w:w="2121" w:type="dxa"/>
            <w:shd w:val="clear" w:color="auto" w:fill="99FF99"/>
          </w:tcPr>
          <w:p w14:paraId="30992BB9" w14:textId="77777777" w:rsidR="005F09EA" w:rsidRDefault="005F09EA" w:rsidP="005F09EA"/>
        </w:tc>
      </w:tr>
    </w:tbl>
    <w:p w14:paraId="322A7E82" w14:textId="77777777" w:rsidR="00794F4F" w:rsidRDefault="00394DBF" w:rsidP="001200A6">
      <w:pPr>
        <w:jc w:val="center"/>
      </w:pPr>
      <w:r>
        <w:t>_______________________</w:t>
      </w:r>
    </w:p>
    <w:sectPr w:rsidR="00794F4F" w:rsidSect="000A4058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1907" w:h="16840" w:code="9"/>
      <w:pgMar w:top="1417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75AB8" w14:textId="77777777" w:rsidR="005F09EA" w:rsidRDefault="005F09EA" w:rsidP="00C42125">
      <w:pPr>
        <w:spacing w:before="0"/>
      </w:pPr>
      <w:r>
        <w:separator/>
      </w:r>
    </w:p>
  </w:endnote>
  <w:endnote w:type="continuationSeparator" w:id="0">
    <w:p w14:paraId="4E100EB9" w14:textId="77777777" w:rsidR="005F09EA" w:rsidRDefault="005F09E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F7D6" w14:textId="77777777" w:rsidR="0068171C" w:rsidRDefault="00681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78352" w14:textId="77777777" w:rsidR="0068171C" w:rsidRDefault="00681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3C2D" w14:textId="77777777" w:rsidR="0068171C" w:rsidRDefault="0068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5E4D" w14:textId="77777777" w:rsidR="005F09EA" w:rsidRDefault="005F09EA" w:rsidP="00C42125">
      <w:pPr>
        <w:spacing w:before="0"/>
      </w:pPr>
      <w:r>
        <w:separator/>
      </w:r>
    </w:p>
  </w:footnote>
  <w:footnote w:type="continuationSeparator" w:id="0">
    <w:p w14:paraId="1696B340" w14:textId="77777777" w:rsidR="005F09EA" w:rsidRDefault="005F09E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AD71" w14:textId="77777777" w:rsidR="0068171C" w:rsidRDefault="00681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ACEB" w14:textId="095F5996" w:rsidR="005F09EA" w:rsidRPr="00AF7B08" w:rsidRDefault="005F09EA" w:rsidP="00AF7B08">
    <w:pPr>
      <w:pStyle w:val="Header"/>
      <w:rPr>
        <w:sz w:val="18"/>
      </w:rPr>
    </w:pPr>
    <w:bookmarkStart w:id="10" w:name="_GoBack"/>
    <w:r w:rsidRPr="00AF7B08">
      <w:rPr>
        <w:sz w:val="18"/>
      </w:rPr>
      <w:t xml:space="preserve">- </w:t>
    </w:r>
    <w:r w:rsidRPr="00AF7B08">
      <w:rPr>
        <w:sz w:val="18"/>
      </w:rPr>
      <w:fldChar w:fldCharType="begin"/>
    </w:r>
    <w:r w:rsidRPr="00AF7B08">
      <w:rPr>
        <w:sz w:val="18"/>
      </w:rPr>
      <w:instrText xml:space="preserve"> PAGE  \* MERGEFORMAT </w:instrText>
    </w:r>
    <w:r w:rsidRPr="00AF7B08">
      <w:rPr>
        <w:sz w:val="18"/>
      </w:rPr>
      <w:fldChar w:fldCharType="separate"/>
    </w:r>
    <w:r w:rsidR="0068171C">
      <w:rPr>
        <w:noProof/>
        <w:sz w:val="18"/>
      </w:rPr>
      <w:t>7</w:t>
    </w:r>
    <w:r w:rsidRPr="00AF7B08">
      <w:rPr>
        <w:sz w:val="18"/>
      </w:rPr>
      <w:fldChar w:fldCharType="end"/>
    </w:r>
    <w:r w:rsidRPr="00AF7B08">
      <w:rPr>
        <w:sz w:val="18"/>
      </w:rPr>
      <w:t xml:space="preserve"> -</w:t>
    </w:r>
  </w:p>
  <w:p w14:paraId="0E284C95" w14:textId="414C6C33" w:rsidR="005F09EA" w:rsidRPr="00AF7B08" w:rsidRDefault="0068171C" w:rsidP="00DC5DEE">
    <w:pPr>
      <w:pStyle w:val="Header"/>
      <w:spacing w:after="240"/>
      <w:rPr>
        <w:sz w:val="18"/>
      </w:rPr>
    </w:pPr>
    <w:r>
      <w:rPr>
        <w:sz w:val="18"/>
      </w:rPr>
      <w:t>TSAG-TD1181R2</w:t>
    </w:r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4C2D" w14:textId="77777777" w:rsidR="0068171C" w:rsidRDefault="00681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902B5"/>
    <w:multiLevelType w:val="hybridMultilevel"/>
    <w:tmpl w:val="C5DE75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42BB1"/>
    <w:multiLevelType w:val="hybridMultilevel"/>
    <w:tmpl w:val="84EA9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B6270"/>
    <w:multiLevelType w:val="hybridMultilevel"/>
    <w:tmpl w:val="6FC67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021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0855"/>
    <w:rsid w:val="000640E0"/>
    <w:rsid w:val="00086D80"/>
    <w:rsid w:val="00095A3D"/>
    <w:rsid w:val="000966A8"/>
    <w:rsid w:val="000A0A5C"/>
    <w:rsid w:val="000A4058"/>
    <w:rsid w:val="000A5CA2"/>
    <w:rsid w:val="000E3C61"/>
    <w:rsid w:val="000E3E55"/>
    <w:rsid w:val="000E6083"/>
    <w:rsid w:val="000E6125"/>
    <w:rsid w:val="00100BAF"/>
    <w:rsid w:val="00113DBE"/>
    <w:rsid w:val="001200A6"/>
    <w:rsid w:val="00122600"/>
    <w:rsid w:val="001251DA"/>
    <w:rsid w:val="00125432"/>
    <w:rsid w:val="001324B0"/>
    <w:rsid w:val="00136DDD"/>
    <w:rsid w:val="00137F40"/>
    <w:rsid w:val="00144BDF"/>
    <w:rsid w:val="00150EF3"/>
    <w:rsid w:val="00155DDC"/>
    <w:rsid w:val="00177EE1"/>
    <w:rsid w:val="0018271D"/>
    <w:rsid w:val="001871EC"/>
    <w:rsid w:val="001A20C3"/>
    <w:rsid w:val="001A670F"/>
    <w:rsid w:val="001B6A45"/>
    <w:rsid w:val="001C1003"/>
    <w:rsid w:val="001C62B8"/>
    <w:rsid w:val="001C6BAE"/>
    <w:rsid w:val="001D22D8"/>
    <w:rsid w:val="001D4296"/>
    <w:rsid w:val="001E1C77"/>
    <w:rsid w:val="001E7B0E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65005"/>
    <w:rsid w:val="002759E7"/>
    <w:rsid w:val="00277326"/>
    <w:rsid w:val="002A11C4"/>
    <w:rsid w:val="002A399B"/>
    <w:rsid w:val="002B0B3E"/>
    <w:rsid w:val="002B1A92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16565"/>
    <w:rsid w:val="00317C7B"/>
    <w:rsid w:val="0032090A"/>
    <w:rsid w:val="00321CDE"/>
    <w:rsid w:val="00333E15"/>
    <w:rsid w:val="003343DC"/>
    <w:rsid w:val="003571BC"/>
    <w:rsid w:val="0036090C"/>
    <w:rsid w:val="00364979"/>
    <w:rsid w:val="00365E69"/>
    <w:rsid w:val="003810C1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F2BED"/>
    <w:rsid w:val="003F3ADD"/>
    <w:rsid w:val="00400B49"/>
    <w:rsid w:val="00440CD8"/>
    <w:rsid w:val="00443878"/>
    <w:rsid w:val="004539A8"/>
    <w:rsid w:val="00462495"/>
    <w:rsid w:val="004712CA"/>
    <w:rsid w:val="0047422E"/>
    <w:rsid w:val="0049674B"/>
    <w:rsid w:val="004A34E5"/>
    <w:rsid w:val="004C0673"/>
    <w:rsid w:val="004C4E4E"/>
    <w:rsid w:val="004C5784"/>
    <w:rsid w:val="004F3816"/>
    <w:rsid w:val="004F500A"/>
    <w:rsid w:val="005126A0"/>
    <w:rsid w:val="00543D41"/>
    <w:rsid w:val="00544E87"/>
    <w:rsid w:val="00545472"/>
    <w:rsid w:val="00553BAA"/>
    <w:rsid w:val="005571A4"/>
    <w:rsid w:val="00566EDA"/>
    <w:rsid w:val="00567895"/>
    <w:rsid w:val="0057081A"/>
    <w:rsid w:val="00572654"/>
    <w:rsid w:val="005976A1"/>
    <w:rsid w:val="005A34E7"/>
    <w:rsid w:val="005B5629"/>
    <w:rsid w:val="005C0300"/>
    <w:rsid w:val="005C27A2"/>
    <w:rsid w:val="005D4FEB"/>
    <w:rsid w:val="005D65ED"/>
    <w:rsid w:val="005E0E6C"/>
    <w:rsid w:val="005F09EA"/>
    <w:rsid w:val="005F4B6A"/>
    <w:rsid w:val="006010F3"/>
    <w:rsid w:val="006105AD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171C"/>
    <w:rsid w:val="006823F3"/>
    <w:rsid w:val="0069210B"/>
    <w:rsid w:val="00695DD7"/>
    <w:rsid w:val="006A1F06"/>
    <w:rsid w:val="006A4055"/>
    <w:rsid w:val="006A7C27"/>
    <w:rsid w:val="006B13E2"/>
    <w:rsid w:val="006B2FE4"/>
    <w:rsid w:val="006B37B0"/>
    <w:rsid w:val="006C5641"/>
    <w:rsid w:val="006D1089"/>
    <w:rsid w:val="006D1B86"/>
    <w:rsid w:val="006D7355"/>
    <w:rsid w:val="006F7DEE"/>
    <w:rsid w:val="007007D7"/>
    <w:rsid w:val="00715CA6"/>
    <w:rsid w:val="00731135"/>
    <w:rsid w:val="007324AF"/>
    <w:rsid w:val="007409B4"/>
    <w:rsid w:val="00740C46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08D4"/>
    <w:rsid w:val="007E2C69"/>
    <w:rsid w:val="007E37B4"/>
    <w:rsid w:val="007E53E4"/>
    <w:rsid w:val="007E563D"/>
    <w:rsid w:val="007E656A"/>
    <w:rsid w:val="007F3CAA"/>
    <w:rsid w:val="007F664D"/>
    <w:rsid w:val="00837203"/>
    <w:rsid w:val="00842137"/>
    <w:rsid w:val="00853EF7"/>
    <w:rsid w:val="00853F5F"/>
    <w:rsid w:val="00856C7A"/>
    <w:rsid w:val="008623ED"/>
    <w:rsid w:val="00875AA6"/>
    <w:rsid w:val="00880944"/>
    <w:rsid w:val="0089008D"/>
    <w:rsid w:val="0089088E"/>
    <w:rsid w:val="00892297"/>
    <w:rsid w:val="008964D6"/>
    <w:rsid w:val="008B5123"/>
    <w:rsid w:val="008C6B86"/>
    <w:rsid w:val="008D56CE"/>
    <w:rsid w:val="008E0172"/>
    <w:rsid w:val="008E4AC6"/>
    <w:rsid w:val="009204D0"/>
    <w:rsid w:val="00936852"/>
    <w:rsid w:val="0094045D"/>
    <w:rsid w:val="009406B5"/>
    <w:rsid w:val="00946166"/>
    <w:rsid w:val="0095599B"/>
    <w:rsid w:val="00983164"/>
    <w:rsid w:val="009972EF"/>
    <w:rsid w:val="009B5035"/>
    <w:rsid w:val="009C3160"/>
    <w:rsid w:val="009D644B"/>
    <w:rsid w:val="009E766E"/>
    <w:rsid w:val="009F1960"/>
    <w:rsid w:val="009F4B1A"/>
    <w:rsid w:val="009F5A5E"/>
    <w:rsid w:val="009F715E"/>
    <w:rsid w:val="00A05484"/>
    <w:rsid w:val="00A10DBB"/>
    <w:rsid w:val="00A11720"/>
    <w:rsid w:val="00A21247"/>
    <w:rsid w:val="00A26313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76449"/>
    <w:rsid w:val="00A96899"/>
    <w:rsid w:val="00A971A0"/>
    <w:rsid w:val="00AA1186"/>
    <w:rsid w:val="00AA1F22"/>
    <w:rsid w:val="00AF7B08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A788A"/>
    <w:rsid w:val="00BB4983"/>
    <w:rsid w:val="00BB7597"/>
    <w:rsid w:val="00BB7BF6"/>
    <w:rsid w:val="00BC62E2"/>
    <w:rsid w:val="00BE033F"/>
    <w:rsid w:val="00C079D7"/>
    <w:rsid w:val="00C3097A"/>
    <w:rsid w:val="00C33DCF"/>
    <w:rsid w:val="00C42125"/>
    <w:rsid w:val="00C5722F"/>
    <w:rsid w:val="00C62814"/>
    <w:rsid w:val="00C67B25"/>
    <w:rsid w:val="00C748F7"/>
    <w:rsid w:val="00C74937"/>
    <w:rsid w:val="00C75B91"/>
    <w:rsid w:val="00CB2599"/>
    <w:rsid w:val="00CC386F"/>
    <w:rsid w:val="00CD2139"/>
    <w:rsid w:val="00CE5986"/>
    <w:rsid w:val="00D032A7"/>
    <w:rsid w:val="00D04879"/>
    <w:rsid w:val="00D12623"/>
    <w:rsid w:val="00D26477"/>
    <w:rsid w:val="00D415AB"/>
    <w:rsid w:val="00D647EF"/>
    <w:rsid w:val="00D73137"/>
    <w:rsid w:val="00D977A2"/>
    <w:rsid w:val="00DA1D47"/>
    <w:rsid w:val="00DB0706"/>
    <w:rsid w:val="00DC5DEE"/>
    <w:rsid w:val="00DD50DE"/>
    <w:rsid w:val="00DE146A"/>
    <w:rsid w:val="00DE3062"/>
    <w:rsid w:val="00DF0EED"/>
    <w:rsid w:val="00E0581D"/>
    <w:rsid w:val="00E1590B"/>
    <w:rsid w:val="00E204DD"/>
    <w:rsid w:val="00E2190D"/>
    <w:rsid w:val="00E228B7"/>
    <w:rsid w:val="00E353EC"/>
    <w:rsid w:val="00E37136"/>
    <w:rsid w:val="00E51F61"/>
    <w:rsid w:val="00E53C24"/>
    <w:rsid w:val="00E56E77"/>
    <w:rsid w:val="00E57EE0"/>
    <w:rsid w:val="00EA0BE7"/>
    <w:rsid w:val="00EB444D"/>
    <w:rsid w:val="00EC17B5"/>
    <w:rsid w:val="00ED5216"/>
    <w:rsid w:val="00EE1A06"/>
    <w:rsid w:val="00EE5C0D"/>
    <w:rsid w:val="00EF4792"/>
    <w:rsid w:val="00F02294"/>
    <w:rsid w:val="00F30DE7"/>
    <w:rsid w:val="00F35F57"/>
    <w:rsid w:val="00F44D43"/>
    <w:rsid w:val="00F50467"/>
    <w:rsid w:val="00F562A0"/>
    <w:rsid w:val="00F57FA4"/>
    <w:rsid w:val="00F601C3"/>
    <w:rsid w:val="00FA02CB"/>
    <w:rsid w:val="00FA2177"/>
    <w:rsid w:val="00FA798C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CDB2D29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5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5A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1C7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meetingdoc.asp?lang=en&amp;parent=T17-WTSA.20-C-0038" TargetMode="External"/><Relationship Id="rId21" Type="http://schemas.openxmlformats.org/officeDocument/2006/relationships/hyperlink" Target="https://www.itu.int/md/meetingdoc.asp?lang=en&amp;parent=T17-TSAG-C-0206" TargetMode="External"/><Relationship Id="rId42" Type="http://schemas.openxmlformats.org/officeDocument/2006/relationships/hyperlink" Target="https://www.itu.int/md/meetingdoc.asp?lang=en&amp;parent=T17-TSAG-C-0204" TargetMode="External"/><Relationship Id="rId47" Type="http://schemas.openxmlformats.org/officeDocument/2006/relationships/hyperlink" Target="https://www.itu.int/md/meetingdoc.asp?lang=en&amp;parent=T17-TSAG-C-0210" TargetMode="External"/><Relationship Id="rId63" Type="http://schemas.openxmlformats.org/officeDocument/2006/relationships/hyperlink" Target="https://www.itu.int/md/meetingdoc.asp?lang=en&amp;parent=T17-TSAG-220110-TD-GEN-1203" TargetMode="External"/><Relationship Id="rId68" Type="http://schemas.openxmlformats.org/officeDocument/2006/relationships/hyperlink" Target="https://www.itu.int/md/meetingdoc.asp?lang=en&amp;parent=T17-TSAG-C-0204" TargetMode="External"/><Relationship Id="rId84" Type="http://schemas.openxmlformats.org/officeDocument/2006/relationships/hyperlink" Target="https://www.itu.int/md/meetingdoc.asp?lang=en&amp;parent=T17-WTSA.20-C-0039" TargetMode="External"/><Relationship Id="rId89" Type="http://schemas.openxmlformats.org/officeDocument/2006/relationships/hyperlink" Target="https://www.itu.int/md/meetingdoc.asp?lang=en&amp;parent=T17-WTSA.20-C-0035" TargetMode="External"/><Relationship Id="rId112" Type="http://schemas.openxmlformats.org/officeDocument/2006/relationships/hyperlink" Target="https://www.itu.int/md/meetingdoc.asp?lang=en&amp;parent=T17-WTSA.20-C-0039" TargetMode="External"/><Relationship Id="rId16" Type="http://schemas.openxmlformats.org/officeDocument/2006/relationships/hyperlink" Target="https://www.itu.int/md/meetingdoc.asp?lang=en&amp;parent=T17-TSAG-C-0183" TargetMode="External"/><Relationship Id="rId107" Type="http://schemas.openxmlformats.org/officeDocument/2006/relationships/hyperlink" Target="https://www.itu.int/md/meetingdoc.asp?lang=en&amp;parent=T17-WTSA.20-C-0038" TargetMode="External"/><Relationship Id="rId11" Type="http://schemas.openxmlformats.org/officeDocument/2006/relationships/hyperlink" Target="https://www.itu.int/md/meetingdoc.asp?lang=en&amp;parent=T17-TSAG-C-0213" TargetMode="External"/><Relationship Id="rId32" Type="http://schemas.openxmlformats.org/officeDocument/2006/relationships/hyperlink" Target="https://www.itu.int/md/meetingdoc.asp?lang=en&amp;parent=T17-TSAG-220110-TD-GEN-1284" TargetMode="External"/><Relationship Id="rId37" Type="http://schemas.openxmlformats.org/officeDocument/2006/relationships/hyperlink" Target="https://www.itu.int/md/meetingdoc.asp?lang=en&amp;parent=T17-TSAG-220110-TD-GEN-1181" TargetMode="External"/><Relationship Id="rId53" Type="http://schemas.openxmlformats.org/officeDocument/2006/relationships/hyperlink" Target="https://www.itu.int/md/meetingdoc.asp?lang=en&amp;parent=T17-TSAG-C-0183" TargetMode="External"/><Relationship Id="rId58" Type="http://schemas.openxmlformats.org/officeDocument/2006/relationships/hyperlink" Target="https://www.itu.int/md/meetingdoc.asp?lang=en&amp;parent=T17-WTSA.20-C-0038" TargetMode="External"/><Relationship Id="rId74" Type="http://schemas.openxmlformats.org/officeDocument/2006/relationships/hyperlink" Target="https://www.itu.int/md/meetingdoc.asp?lang=en&amp;parent=T17-WTSA.20-C-0038" TargetMode="External"/><Relationship Id="rId79" Type="http://schemas.openxmlformats.org/officeDocument/2006/relationships/hyperlink" Target="https://www.itu.int/md/meetingdoc.asp?lang=en&amp;parent=T17-TSAG-C-0200" TargetMode="External"/><Relationship Id="rId102" Type="http://schemas.openxmlformats.org/officeDocument/2006/relationships/hyperlink" Target="https://www.itu.int/md/meetingdoc.asp?lang=en&amp;parent=T17-TSAG-C-0183" TargetMode="External"/><Relationship Id="rId123" Type="http://schemas.openxmlformats.org/officeDocument/2006/relationships/footer" Target="footer1.xml"/><Relationship Id="rId128" Type="http://schemas.openxmlformats.org/officeDocument/2006/relationships/glossaryDocument" Target="glossary/document.xml"/><Relationship Id="rId5" Type="http://schemas.openxmlformats.org/officeDocument/2006/relationships/styles" Target="styles.xml"/><Relationship Id="rId90" Type="http://schemas.openxmlformats.org/officeDocument/2006/relationships/hyperlink" Target="https://www.itu.int/md/meetingdoc.asp?lang=en&amp;parent=T17-WTSA.20-C-0037" TargetMode="External"/><Relationship Id="rId95" Type="http://schemas.openxmlformats.org/officeDocument/2006/relationships/hyperlink" Target="https://www.itu.int/md/meetingdoc.asp?lang=en&amp;parent=T17-TSAG-C-0213" TargetMode="External"/><Relationship Id="rId22" Type="http://schemas.openxmlformats.org/officeDocument/2006/relationships/hyperlink" Target="https://www.itu.int/md/meetingdoc.asp?lang=en&amp;parent=T17-TSAG-C-0210" TargetMode="External"/><Relationship Id="rId27" Type="http://schemas.openxmlformats.org/officeDocument/2006/relationships/hyperlink" Target="https://www.itu.int/md/meetingdoc.asp?lang=en&amp;parent=T17-TSAG-220110-TD-GEN-1245" TargetMode="External"/><Relationship Id="rId43" Type="http://schemas.openxmlformats.org/officeDocument/2006/relationships/hyperlink" Target="https://www.itu.int/md/meetingdoc.asp?lang=en&amp;parent=T17-TSAG-C-0183" TargetMode="External"/><Relationship Id="rId48" Type="http://schemas.openxmlformats.org/officeDocument/2006/relationships/hyperlink" Target="https://www.itu.int/md/meetingdoc.asp?lang=en&amp;parent=T17-TSAG-C-0183" TargetMode="External"/><Relationship Id="rId64" Type="http://schemas.openxmlformats.org/officeDocument/2006/relationships/hyperlink" Target="https://www.itu.int/md/meetingdoc.asp?lang=en&amp;parent=T17-TSAG-220110-TD-GEN-1245" TargetMode="External"/><Relationship Id="rId69" Type="http://schemas.openxmlformats.org/officeDocument/2006/relationships/hyperlink" Target="https://www.itu.int/md/meetingdoc.asp?lang=en&amp;parent=T17-TSAG-C-0183" TargetMode="External"/><Relationship Id="rId113" Type="http://schemas.openxmlformats.org/officeDocument/2006/relationships/hyperlink" Target="https://www.itu.int/md/meetingdoc.asp?lang=en&amp;parent=T17-TSAG-C-0211" TargetMode="External"/><Relationship Id="rId118" Type="http://schemas.openxmlformats.org/officeDocument/2006/relationships/hyperlink" Target="https://www.itu.int/md/meetingdoc.asp?lang=en&amp;parent=T17-WTSA.20-C-0039" TargetMode="External"/><Relationship Id="rId80" Type="http://schemas.openxmlformats.org/officeDocument/2006/relationships/hyperlink" Target="https://www.itu.int/md/meetingdoc.asp?lang=en&amp;parent=T17-TSAG-C-0212" TargetMode="External"/><Relationship Id="rId85" Type="http://schemas.openxmlformats.org/officeDocument/2006/relationships/hyperlink" Target="https://www.itu.int/md/meetingdoc.asp?lang=en&amp;parent=T17-TSAG-220110-TD-GEN-1284" TargetMode="External"/><Relationship Id="rId12" Type="http://schemas.openxmlformats.org/officeDocument/2006/relationships/hyperlink" Target="https://www.itu.int/md/meetingdoc.asp?lang=en&amp;parent=T17-WTSA.20-C-0035" TargetMode="External"/><Relationship Id="rId17" Type="http://schemas.openxmlformats.org/officeDocument/2006/relationships/hyperlink" Target="https://www.itu.int/md/meetingdoc.asp?lang=en&amp;parent=T17-WTSA.20-C-0038" TargetMode="External"/><Relationship Id="rId33" Type="http://schemas.openxmlformats.org/officeDocument/2006/relationships/hyperlink" Target="https://www.itu.int/md/meetingdoc.asp?lang=en&amp;parent=T17-TSAG-220110-TD-GEN-1272" TargetMode="External"/><Relationship Id="rId38" Type="http://schemas.openxmlformats.org/officeDocument/2006/relationships/hyperlink" Target="https://www.itu.int/md/T17-TSAG-220110-TD-GEN-1191/en" TargetMode="External"/><Relationship Id="rId59" Type="http://schemas.openxmlformats.org/officeDocument/2006/relationships/hyperlink" Target="https://www.itu.int/md/meetingdoc.asp?lang=en&amp;parent=T17-TSAG-C-0213" TargetMode="External"/><Relationship Id="rId103" Type="http://schemas.openxmlformats.org/officeDocument/2006/relationships/hyperlink" Target="https://www.itu.int/md/meetingdoc.asp?lang=en&amp;parent=T17-TSAG-C-0211" TargetMode="External"/><Relationship Id="rId108" Type="http://schemas.openxmlformats.org/officeDocument/2006/relationships/hyperlink" Target="https://www.itu.int/md/meetingdoc.asp?lang=en&amp;parent=T17-WTSA.20-C-0039" TargetMode="External"/><Relationship Id="rId124" Type="http://schemas.openxmlformats.org/officeDocument/2006/relationships/footer" Target="footer2.xml"/><Relationship Id="rId129" Type="http://schemas.openxmlformats.org/officeDocument/2006/relationships/theme" Target="theme/theme1.xml"/><Relationship Id="rId54" Type="http://schemas.openxmlformats.org/officeDocument/2006/relationships/hyperlink" Target="https://www.itu.int/md/meetingdoc.asp?lang=en&amp;parent=T17-WTSA.20-C-0038" TargetMode="External"/><Relationship Id="rId70" Type="http://schemas.openxmlformats.org/officeDocument/2006/relationships/hyperlink" Target="https://www.itu.int/md/meetingdoc.asp?lang=en&amp;parent=T17-TSAG-C-0211" TargetMode="External"/><Relationship Id="rId75" Type="http://schemas.openxmlformats.org/officeDocument/2006/relationships/hyperlink" Target="https://www.itu.int/md/meetingdoc.asp?lang=en&amp;parent=T17-WTSA.20-C-0038" TargetMode="External"/><Relationship Id="rId91" Type="http://schemas.openxmlformats.org/officeDocument/2006/relationships/hyperlink" Target="https://www.itu.int/md/meetingdoc.asp?lang=en&amp;parent=T17-WTSA.20-C-0039" TargetMode="External"/><Relationship Id="rId96" Type="http://schemas.openxmlformats.org/officeDocument/2006/relationships/hyperlink" Target="https://www.itu.int/md/meetingdoc.asp?lang=en&amp;parent=T17-WTSA.20-C-003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itu.int/md/meetingdoc.asp?lang=en&amp;parent=T17-TSAG-220110-TD-GEN-1181" TargetMode="External"/><Relationship Id="rId28" Type="http://schemas.openxmlformats.org/officeDocument/2006/relationships/hyperlink" Target="https://www.itu.int/md/meetingdoc.asp?lang=en&amp;parent=T17-TSAG-220110-TD-GEN-1246" TargetMode="External"/><Relationship Id="rId49" Type="http://schemas.openxmlformats.org/officeDocument/2006/relationships/hyperlink" Target="https://www.itu.int/md/meetingdoc.asp?lang=en&amp;parent=T17-WTSA.20-C-0038" TargetMode="External"/><Relationship Id="rId114" Type="http://schemas.openxmlformats.org/officeDocument/2006/relationships/hyperlink" Target="https://www.itu.int/md/meetingdoc.asp?lang=en&amp;parent=T17-TSAG-220110-TD-GEN-1264" TargetMode="External"/><Relationship Id="rId119" Type="http://schemas.openxmlformats.org/officeDocument/2006/relationships/hyperlink" Target="https://www.itu.int/md/meetingdoc.asp?lang=en&amp;parent=T17-TSAG-C-0212" TargetMode="External"/><Relationship Id="rId44" Type="http://schemas.openxmlformats.org/officeDocument/2006/relationships/hyperlink" Target="https://www.itu.int/md/meetingdoc.asp?lang=en&amp;parent=T17-TSAG-C-0211" TargetMode="External"/><Relationship Id="rId60" Type="http://schemas.openxmlformats.org/officeDocument/2006/relationships/hyperlink" Target="https://www.itu.int/md/meetingdoc.asp?lang=en&amp;parent=T09-TSAG-120702-TD-GEN-0393" TargetMode="External"/><Relationship Id="rId65" Type="http://schemas.openxmlformats.org/officeDocument/2006/relationships/hyperlink" Target="https://www.itu.int/md/meetingdoc.asp?lang=en&amp;parent=T17-TSAG-220110-TD-GEN-1245" TargetMode="External"/><Relationship Id="rId81" Type="http://schemas.openxmlformats.org/officeDocument/2006/relationships/hyperlink" Target="https://www.itu.int/md/meetingdoc.asp?lang=en&amp;parent=T17-TSAG-C-0213" TargetMode="External"/><Relationship Id="rId86" Type="http://schemas.openxmlformats.org/officeDocument/2006/relationships/hyperlink" Target="https://www.itu.int/md/meetingdoc.asp?lang=en&amp;parent=T17-TSAG-C-0204" TargetMode="External"/><Relationship Id="rId13" Type="http://schemas.openxmlformats.org/officeDocument/2006/relationships/hyperlink" Target="https://www.itu.int/md/meetingdoc.asp?lang=en&amp;parent=T17-TSAG-C-0200" TargetMode="External"/><Relationship Id="rId18" Type="http://schemas.openxmlformats.org/officeDocument/2006/relationships/hyperlink" Target="https://www.itu.int/md/meetingdoc.asp?lang=en&amp;parent=T17-TSAG-C-0212" TargetMode="External"/><Relationship Id="rId39" Type="http://schemas.openxmlformats.org/officeDocument/2006/relationships/hyperlink" Target="https://www.itu.int/md/meetingdoc.asp?lang=en&amp;parent=T17-TSAG-220110-TD-GEN-1203" TargetMode="External"/><Relationship Id="rId109" Type="http://schemas.openxmlformats.org/officeDocument/2006/relationships/hyperlink" Target="https://www.itu.int/md/meetingdoc.asp?lang=en&amp;parent=T17-TSAG-220110-TD-GEN-1275" TargetMode="External"/><Relationship Id="rId34" Type="http://schemas.openxmlformats.org/officeDocument/2006/relationships/hyperlink" Target="https://www.itu.int/md/meetingdoc.asp?lang=en&amp;parent=T17-TSAG-220110-TD-GEN-1266" TargetMode="External"/><Relationship Id="rId50" Type="http://schemas.openxmlformats.org/officeDocument/2006/relationships/hyperlink" Target="https://www.itu.int/md/meetingdoc.asp?lang=en&amp;parent=T17-TSAG-220110-TD-GEN-1283" TargetMode="External"/><Relationship Id="rId55" Type="http://schemas.openxmlformats.org/officeDocument/2006/relationships/hyperlink" Target="https://www.itu.int/md/meetingdoc.asp?lang=en&amp;parent=T17-WTSA.20-C-0039" TargetMode="External"/><Relationship Id="rId76" Type="http://schemas.openxmlformats.org/officeDocument/2006/relationships/hyperlink" Target="https://www.itu.int/md/meetingdoc.asp?lang=en&amp;parent=T17-TSAG-220110-TD-GEN-1285" TargetMode="External"/><Relationship Id="rId97" Type="http://schemas.openxmlformats.org/officeDocument/2006/relationships/hyperlink" Target="https://www.itu.int/md/meetingdoc.asp?lang=en&amp;parent=T17-WTSA.20-C-0037" TargetMode="External"/><Relationship Id="rId104" Type="http://schemas.openxmlformats.org/officeDocument/2006/relationships/hyperlink" Target="https://www.itu.int/md/meetingdoc.asp?lang=en&amp;parent=T17-TSAG-C-0213" TargetMode="External"/><Relationship Id="rId120" Type="http://schemas.openxmlformats.org/officeDocument/2006/relationships/hyperlink" Target="https://www.itu.int/md/meetingdoc.asp?lang=en&amp;parent=T17-WTSA.20-C-0039" TargetMode="External"/><Relationship Id="rId125" Type="http://schemas.openxmlformats.org/officeDocument/2006/relationships/header" Target="header3.xm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T17-TSAG-C-0200" TargetMode="External"/><Relationship Id="rId92" Type="http://schemas.openxmlformats.org/officeDocument/2006/relationships/hyperlink" Target="https://www.itu.int/md/meetingdoc.asp?lang=en&amp;parent=T17-TSAG-220110-TD-GEN-127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T17-TSAG-220110-TD-GEN-1283" TargetMode="External"/><Relationship Id="rId24" Type="http://schemas.openxmlformats.org/officeDocument/2006/relationships/hyperlink" Target="https://www.itu.int/md/meetingdoc.asp?lang=en&amp;parent=T17-TSAG-220110-TD-GEN-1201" TargetMode="External"/><Relationship Id="rId40" Type="http://schemas.openxmlformats.org/officeDocument/2006/relationships/hyperlink" Target="https://www.itu.int/md/meetingdoc.asp?lang=en&amp;parent=T17-TSAG-220110-TD-GEN-1244" TargetMode="External"/><Relationship Id="rId45" Type="http://schemas.openxmlformats.org/officeDocument/2006/relationships/hyperlink" Target="https://www.itu.int/md/meetingdoc.asp?lang=en&amp;parent=T17-TSAG-C-0213" TargetMode="External"/><Relationship Id="rId66" Type="http://schemas.openxmlformats.org/officeDocument/2006/relationships/hyperlink" Target="https://www.itu.int/md/meetingdoc.asp?lang=en&amp;parent=T17-TSAG-220110-TD-GEN-1246" TargetMode="External"/><Relationship Id="rId87" Type="http://schemas.openxmlformats.org/officeDocument/2006/relationships/hyperlink" Target="https://www.itu.int/md/meetingdoc.asp?lang=en&amp;parent=T17-TSAG-C-0200" TargetMode="External"/><Relationship Id="rId110" Type="http://schemas.openxmlformats.org/officeDocument/2006/relationships/hyperlink" Target="https://www.itu.int/md/meetingdoc.asp?lang=en&amp;parent=T17-TSAG-C-0213" TargetMode="External"/><Relationship Id="rId115" Type="http://schemas.openxmlformats.org/officeDocument/2006/relationships/hyperlink" Target="https://www.itu.int/md/meetingdoc.asp?lang=en&amp;parent=T17-TSAG-C-0183" TargetMode="External"/><Relationship Id="rId61" Type="http://schemas.openxmlformats.org/officeDocument/2006/relationships/hyperlink" Target="https://www.itu.int/md/meetingdoc.asp?lang=en&amp;parent=T17-TSAG-220110-TD-GEN-1317" TargetMode="External"/><Relationship Id="rId82" Type="http://schemas.openxmlformats.org/officeDocument/2006/relationships/hyperlink" Target="https://www.itu.int/md/meetingdoc.asp?lang=en&amp;parent=T17-WTSA.20-C-0037" TargetMode="External"/><Relationship Id="rId19" Type="http://schemas.openxmlformats.org/officeDocument/2006/relationships/hyperlink" Target="https://www.itu.int/md/meetingdoc.asp?lang=en&amp;parent=T17-WTSA.20-C-0039" TargetMode="External"/><Relationship Id="rId14" Type="http://schemas.openxmlformats.org/officeDocument/2006/relationships/hyperlink" Target="https://www.itu.int/md/meetingdoc.asp?lang=en&amp;parent=T17-TSAG-C-0204" TargetMode="External"/><Relationship Id="rId30" Type="http://schemas.openxmlformats.org/officeDocument/2006/relationships/hyperlink" Target="https://www.itu.int/md/meetingdoc.asp?lang=en&amp;parent=T17-TSAG-220110-TD-GEN-1286" TargetMode="External"/><Relationship Id="rId35" Type="http://schemas.openxmlformats.org/officeDocument/2006/relationships/hyperlink" Target="https://www.itu.int/md/meetingdoc.asp?lang=en&amp;parent=T17-TSAG-220110-TD-GEN-1275" TargetMode="External"/><Relationship Id="rId56" Type="http://schemas.openxmlformats.org/officeDocument/2006/relationships/hyperlink" Target="https://www.itu.int/md/meetingdoc.asp?lang=en&amp;parent=T17-TSAG-C-0204" TargetMode="External"/><Relationship Id="rId77" Type="http://schemas.openxmlformats.org/officeDocument/2006/relationships/hyperlink" Target="https://www.itu.int/md/meetingdoc.asp?lang=en&amp;parent=T17-TSAG-C-0204" TargetMode="External"/><Relationship Id="rId100" Type="http://schemas.openxmlformats.org/officeDocument/2006/relationships/hyperlink" Target="https://www.itu.int/md/meetingdoc.asp?lang=en&amp;parent=T17-TSAG-211025-TD-GEN-1142" TargetMode="External"/><Relationship Id="rId105" Type="http://schemas.openxmlformats.org/officeDocument/2006/relationships/hyperlink" Target="https://www.itu.int/md/meetingdoc.asp?lang=en&amp;parent=T17-WTSA.20-C-0035" TargetMode="External"/><Relationship Id="rId126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meetingdoc.asp?lang=en&amp;parent=T17-TSAG-C-0204" TargetMode="External"/><Relationship Id="rId72" Type="http://schemas.openxmlformats.org/officeDocument/2006/relationships/hyperlink" Target="https://www.itu.int/md/meetingdoc.asp?lang=en&amp;parent=T17-TSAG-C-0212" TargetMode="External"/><Relationship Id="rId93" Type="http://schemas.openxmlformats.org/officeDocument/2006/relationships/hyperlink" Target="https://www.itu.int/md/meetingdoc.asp?lang=en&amp;parent=T17-TSAG-C-0204" TargetMode="External"/><Relationship Id="rId98" Type="http://schemas.openxmlformats.org/officeDocument/2006/relationships/hyperlink" Target="https://www.itu.int/md/meetingdoc.asp?lang=en&amp;parent=T17-TSAG-C-0212" TargetMode="External"/><Relationship Id="rId121" Type="http://schemas.openxmlformats.org/officeDocument/2006/relationships/header" Target="header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T17-TSAG-220110-TD-GEN-1191/en" TargetMode="External"/><Relationship Id="rId46" Type="http://schemas.openxmlformats.org/officeDocument/2006/relationships/hyperlink" Target="https://www.itu.int/md/meetingdoc.asp?lang=en&amp;parent=T17-WTSA.20-C-0038" TargetMode="External"/><Relationship Id="rId67" Type="http://schemas.openxmlformats.org/officeDocument/2006/relationships/hyperlink" Target="https://www.itu.int/md/meetingdoc.asp?lang=en&amp;parent=T17-TSAG-220110-TD-GEN-1286" TargetMode="External"/><Relationship Id="rId116" Type="http://schemas.openxmlformats.org/officeDocument/2006/relationships/hyperlink" Target="https://www.itu.int/md/meetingdoc.asp?lang=en&amp;parent=T17-TSAG-C-0212" TargetMode="External"/><Relationship Id="rId20" Type="http://schemas.openxmlformats.org/officeDocument/2006/relationships/hyperlink" Target="https://www.itu.int/md/meetingdoc.asp?lang=en&amp;parent=T17-TSAG-C-0211" TargetMode="External"/><Relationship Id="rId41" Type="http://schemas.openxmlformats.org/officeDocument/2006/relationships/hyperlink" Target="https://www.itu.int/md/meetingdoc.asp?lang=en&amp;parent=T17-TSAG-C-0206" TargetMode="External"/><Relationship Id="rId62" Type="http://schemas.openxmlformats.org/officeDocument/2006/relationships/hyperlink" Target="https://www.itu.int/md/meetingdoc.asp?lang=en&amp;parent=T17-TSAG-220110-TD-GEN-1318" TargetMode="External"/><Relationship Id="rId83" Type="http://schemas.openxmlformats.org/officeDocument/2006/relationships/hyperlink" Target="https://www.itu.int/md/meetingdoc.asp?lang=en&amp;parent=T17-WTSA.20-C-0038" TargetMode="External"/><Relationship Id="rId88" Type="http://schemas.openxmlformats.org/officeDocument/2006/relationships/hyperlink" Target="https://www.itu.int/md/meetingdoc.asp?lang=en&amp;parent=T17-TSAG-C-0213" TargetMode="External"/><Relationship Id="rId111" Type="http://schemas.openxmlformats.org/officeDocument/2006/relationships/hyperlink" Target="https://www.itu.int/md/meetingdoc.asp?lang=en&amp;parent=T17-WTSA.20-C-0035" TargetMode="External"/><Relationship Id="rId15" Type="http://schemas.openxmlformats.org/officeDocument/2006/relationships/hyperlink" Target="https://www.itu.int/md/meetingdoc.asp?lang=en&amp;parent=T17-WTSA.20-C-0037" TargetMode="External"/><Relationship Id="rId36" Type="http://schemas.openxmlformats.org/officeDocument/2006/relationships/hyperlink" Target="https://www.itu.int/md/meetingdoc.asp?lang=en&amp;parent=T17-TSAG-220110-TD-GEN-1264" TargetMode="External"/><Relationship Id="rId57" Type="http://schemas.openxmlformats.org/officeDocument/2006/relationships/hyperlink" Target="https://www.itu.int/md/meetingdoc.asp?lang=en&amp;parent=T17-TSAG-C-0183" TargetMode="External"/><Relationship Id="rId106" Type="http://schemas.openxmlformats.org/officeDocument/2006/relationships/hyperlink" Target="https://www.itu.int/md/meetingdoc.asp?lang=en&amp;parent=T17-WTSA.20-C-0037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1.gif"/><Relationship Id="rId31" Type="http://schemas.openxmlformats.org/officeDocument/2006/relationships/hyperlink" Target="https://www.itu.int/md/meetingdoc.asp?lang=en&amp;parent=T17-TSAG-220110-TD-GEN-1285" TargetMode="External"/><Relationship Id="rId52" Type="http://schemas.openxmlformats.org/officeDocument/2006/relationships/hyperlink" Target="https://www.itu.int/md/meetingdoc.asp?lang=en&amp;parent=T17-TSAG-C-0212" TargetMode="External"/><Relationship Id="rId73" Type="http://schemas.openxmlformats.org/officeDocument/2006/relationships/hyperlink" Target="https://www.itu.int/md/meetingdoc.asp?lang=en&amp;parent=T17-WTSA.20-C-0037" TargetMode="External"/><Relationship Id="rId78" Type="http://schemas.openxmlformats.org/officeDocument/2006/relationships/hyperlink" Target="https://www.itu.int/md/meetingdoc.asp?lang=en&amp;parent=T17-TSAG-C-0183" TargetMode="External"/><Relationship Id="rId94" Type="http://schemas.openxmlformats.org/officeDocument/2006/relationships/hyperlink" Target="https://www.itu.int/md/meetingdoc.asp?lang=en&amp;parent=T17-TSAG-C-0200" TargetMode="External"/><Relationship Id="rId99" Type="http://schemas.openxmlformats.org/officeDocument/2006/relationships/hyperlink" Target="https://www.itu.int/md/meetingdoc.asp?lang=en&amp;parent=T17-WTSA.20-C-0039" TargetMode="External"/><Relationship Id="rId101" Type="http://schemas.openxmlformats.org/officeDocument/2006/relationships/hyperlink" Target="https://www.itu.int/md/meetingdoc.asp?lang=en&amp;parent=T17-TSAG-C-0204" TargetMode="External"/><Relationship Id="rId122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itu.int/md/meetingdoc.asp?lang=en&amp;parent=T17-TSAG-220110-TD-GEN-12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1E3434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1E3434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259800AD439456F86001229E9F6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0DCB-494C-42D1-836F-773D20172C47}"/>
      </w:docPartPr>
      <w:docPartBody>
        <w:p w:rsidR="001E3434" w:rsidRDefault="00FE399B">
          <w:pPr>
            <w:pStyle w:val="C259800AD439456F86001229E9F6B8C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492BE26494BC4227B909FEB578E1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594D-3570-4461-A16E-8834FE2D6B47}"/>
      </w:docPartPr>
      <w:docPartBody>
        <w:p w:rsidR="001E3434" w:rsidRDefault="00FE399B">
          <w:pPr>
            <w:pStyle w:val="492BE26494BC4227B909FEB578E10484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100B2B"/>
    <w:rsid w:val="001B1C86"/>
    <w:rsid w:val="001E343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>This document provides the agenda for the two RGWM sessions scheduled during January 2022 TSAG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All</QuestionText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E-meeting, 10-17 January 2022</Place>
    <IsTooLateSubmitted xmlns="3f6fad35-1f81-480e-a4e5-6e5474dcfb96">false</IsTooLateSubmitted>
    <Observations xmlns="3f6fad35-1f81-480e-a4e5-6e5474dcfb96" xsi:nil="true"/>
    <DocumentSource xmlns="3f6fad35-1f81-480e-a4e5-6e5474dcfb96">Rapporteur, TSAG RG-WM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.v3"/>
    <ds:schemaRef ds:uri="http://purl.org/dc/dcmitype/"/>
    <ds:schemaRef ds:uri="http://www.w3.org/XML/1998/namespace"/>
    <ds:schemaRef ds:uri="3f6fad35-1f81-480e-a4e5-6e5474dcfb9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8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RGWM – January 2022 TSAG meeting</vt:lpstr>
    </vt:vector>
  </TitlesOfParts>
  <Manager>ITU-T</Manager>
  <Company>International Telecommunication Union (ITU)</Company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RGWM – January 2022 TSAG meeting</dc:title>
  <dc:subject/>
  <dc:creator>Rapporteur, TSAG RG-WM</dc:creator>
  <cp:keywords>Agenda; Working Methods;</cp:keywords>
  <dc:description>TSAG-TD1181  For: E-meeting, 10-17 January 2022_x000d_Document date: _x000d_Saved by R01 at 12:13:48 on 11.01.2022</dc:description>
  <cp:lastModifiedBy>Al-Mnini, Lara</cp:lastModifiedBy>
  <cp:revision>3</cp:revision>
  <cp:lastPrinted>2016-12-23T12:52:00Z</cp:lastPrinted>
  <dcterms:created xsi:type="dcterms:W3CDTF">2022-01-13T11:34:00Z</dcterms:created>
  <dcterms:modified xsi:type="dcterms:W3CDTF">2022-01-13T11:35:00Z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TSAG-TD1181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</vt:lpwstr>
  </property>
  <property fmtid="{D5CDD505-2E9C-101B-9397-08002B2CF9AE}" pid="6" name="Docdest">
    <vt:lpwstr>E-meeting, 10-17 January 2022</vt:lpwstr>
  </property>
  <property fmtid="{D5CDD505-2E9C-101B-9397-08002B2CF9AE}" pid="7" name="Docauthor">
    <vt:lpwstr>Rapporteur, TSAG RG-WM</vt:lpwstr>
  </property>
</Properties>
</file>