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36D8D7F2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EC8E4BD" w14:textId="2E04DF59" w:rsidR="00344BEA" w:rsidRPr="009A54D9" w:rsidRDefault="00342C53" w:rsidP="00344BEA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BF92E28" wp14:editId="4CACB819">
                  <wp:extent cx="805815" cy="807085"/>
                  <wp:effectExtent l="0" t="0" r="0" b="0"/>
                  <wp:docPr id="2" name="Picture 2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BFBE694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9C96CEC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2F645335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104B5F4F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37E12187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2CFFDE0" w14:textId="2F3599D4" w:rsidR="003D38E3" w:rsidRDefault="003D38E3" w:rsidP="005E43F5">
            <w:pPr>
              <w:pStyle w:val="Tabletext"/>
              <w:spacing w:before="480" w:after="120"/>
            </w:pPr>
            <w:r>
              <w:t xml:space="preserve">Geneva, </w:t>
            </w:r>
            <w:r w:rsidR="002E3361">
              <w:t>14</w:t>
            </w:r>
            <w:r w:rsidR="005E43F5">
              <w:t xml:space="preserve"> November</w:t>
            </w:r>
            <w:r w:rsidR="005E43F5" w:rsidRPr="00B369BF">
              <w:t xml:space="preserve"> </w:t>
            </w:r>
            <w:r w:rsidR="00EA4E8F" w:rsidRPr="00B369BF">
              <w:t>2018</w:t>
            </w:r>
          </w:p>
        </w:tc>
      </w:tr>
      <w:tr w:rsidR="00932E45" w:rsidRPr="00FB2CFF" w14:paraId="1E9651E5" w14:textId="77777777" w:rsidTr="00A5354B">
        <w:trPr>
          <w:cantSplit/>
          <w:trHeight w:val="700"/>
        </w:trPr>
        <w:tc>
          <w:tcPr>
            <w:tcW w:w="1143" w:type="dxa"/>
          </w:tcPr>
          <w:p w14:paraId="36940083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6E47EE0" w14:textId="5E373D19" w:rsidR="00932E45" w:rsidRPr="00F36AC4" w:rsidRDefault="005E43F5" w:rsidP="008F2032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Corrigendum 1 to </w:t>
            </w:r>
            <w:r w:rsidR="00932E45" w:rsidRPr="00F36AC4">
              <w:rPr>
                <w:b/>
              </w:rPr>
              <w:t xml:space="preserve">TSB Circular </w:t>
            </w:r>
            <w:r w:rsidR="00EC1C05" w:rsidRPr="00EC1C05">
              <w:rPr>
                <w:b/>
              </w:rPr>
              <w:t>99</w:t>
            </w:r>
          </w:p>
          <w:p w14:paraId="66E436AF" w14:textId="77777777" w:rsidR="00932E45" w:rsidRPr="00F36AC4" w:rsidRDefault="002F4914" w:rsidP="008F2032">
            <w:pPr>
              <w:pStyle w:val="Tabletext"/>
            </w:pPr>
            <w:r>
              <w:t xml:space="preserve">TSB </w:t>
            </w:r>
            <w:r w:rsidR="005F1652">
              <w:t>Events</w:t>
            </w:r>
            <w:r>
              <w:t>/</w:t>
            </w:r>
            <w:r w:rsidR="006C44F1">
              <w:t>CB</w:t>
            </w:r>
          </w:p>
        </w:tc>
        <w:tc>
          <w:tcPr>
            <w:tcW w:w="4394" w:type="dxa"/>
            <w:gridSpan w:val="2"/>
            <w:vMerge w:val="restart"/>
          </w:tcPr>
          <w:p w14:paraId="5C12B336" w14:textId="77777777"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5A3191">
              <w:rPr>
                <w:b/>
                <w:bCs/>
              </w:rPr>
              <w:t>To:</w:t>
            </w:r>
          </w:p>
          <w:p w14:paraId="5471FE13" w14:textId="77777777" w:rsidR="00932E45" w:rsidRDefault="00FB2CFF" w:rsidP="00222D56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932E45">
              <w:t>Administrations of Member States of the Union;</w:t>
            </w:r>
          </w:p>
          <w:p w14:paraId="342D087A" w14:textId="77777777" w:rsidR="00932E45" w:rsidRPr="00FB2CFF" w:rsidRDefault="00FB2CFF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FB2CFF">
              <w:rPr>
                <w:color w:val="000000"/>
                <w:lang w:val="fr-CH"/>
              </w:rPr>
              <w:t>Sector</w:t>
            </w:r>
            <w:proofErr w:type="spellEnd"/>
            <w:r w:rsidR="00932E45" w:rsidRPr="00FB2CFF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FB2CFF">
              <w:rPr>
                <w:color w:val="000000"/>
                <w:lang w:val="fr-CH"/>
              </w:rPr>
              <w:t>Members</w:t>
            </w:r>
            <w:proofErr w:type="spellEnd"/>
            <w:r w:rsidR="00932E45" w:rsidRPr="00FB2CFF">
              <w:rPr>
                <w:color w:val="000000"/>
                <w:lang w:val="fr-CH"/>
              </w:rPr>
              <w:t>;</w:t>
            </w:r>
          </w:p>
          <w:p w14:paraId="3EAB078A" w14:textId="77777777" w:rsidR="00932E45" w:rsidRPr="00FB2CFF" w:rsidRDefault="00FB2CFF" w:rsidP="00FB2CFF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ITU-T Associates;</w:t>
            </w:r>
          </w:p>
          <w:p w14:paraId="424CFD18" w14:textId="77777777" w:rsidR="00932E45" w:rsidRPr="00FB2CFF" w:rsidRDefault="00FB2CFF" w:rsidP="00FB2CFF">
            <w:pPr>
              <w:pStyle w:val="Tabletext"/>
              <w:ind w:left="283" w:hanging="283"/>
              <w:rPr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</w:r>
            <w:r w:rsidR="00932E45" w:rsidRPr="00FB2CFF">
              <w:rPr>
                <w:color w:val="000000"/>
                <w:lang w:val="fr-CH"/>
              </w:rPr>
              <w:t>ITU Academia</w:t>
            </w:r>
          </w:p>
        </w:tc>
      </w:tr>
      <w:tr w:rsidR="00932E45" w14:paraId="623F10D7" w14:textId="77777777" w:rsidTr="00A5354B">
        <w:trPr>
          <w:cantSplit/>
          <w:trHeight w:val="289"/>
        </w:trPr>
        <w:tc>
          <w:tcPr>
            <w:tcW w:w="1143" w:type="dxa"/>
          </w:tcPr>
          <w:p w14:paraId="07D07F4F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64B0A741" w14:textId="77777777" w:rsidR="00932E45" w:rsidRPr="00F36AC4" w:rsidRDefault="006C44F1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Cristina Bueti</w:t>
            </w:r>
          </w:p>
        </w:tc>
        <w:tc>
          <w:tcPr>
            <w:tcW w:w="4394" w:type="dxa"/>
            <w:gridSpan w:val="2"/>
            <w:vMerge/>
          </w:tcPr>
          <w:p w14:paraId="680D533C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6C23570" w14:textId="77777777" w:rsidTr="00A5354B">
        <w:trPr>
          <w:cantSplit/>
          <w:trHeight w:val="221"/>
        </w:trPr>
        <w:tc>
          <w:tcPr>
            <w:tcW w:w="1143" w:type="dxa"/>
          </w:tcPr>
          <w:p w14:paraId="28760576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52BC5549" w14:textId="77777777" w:rsidR="00932E45" w:rsidRPr="00F36AC4" w:rsidRDefault="00932E45" w:rsidP="00473146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8F2032">
              <w:t>6</w:t>
            </w:r>
            <w:r w:rsidR="006C44F1">
              <w:t>301</w:t>
            </w:r>
          </w:p>
        </w:tc>
        <w:tc>
          <w:tcPr>
            <w:tcW w:w="4394" w:type="dxa"/>
            <w:gridSpan w:val="2"/>
            <w:vMerge/>
          </w:tcPr>
          <w:p w14:paraId="1E20AE0F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425B91E2" w14:textId="77777777" w:rsidTr="00A5354B">
        <w:trPr>
          <w:cantSplit/>
          <w:trHeight w:val="282"/>
        </w:trPr>
        <w:tc>
          <w:tcPr>
            <w:tcW w:w="1143" w:type="dxa"/>
          </w:tcPr>
          <w:p w14:paraId="4388E82C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763FBBB2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6108218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70D26254" w14:textId="77777777" w:rsidTr="00A5354B">
        <w:trPr>
          <w:cantSplit/>
          <w:trHeight w:val="1381"/>
        </w:trPr>
        <w:tc>
          <w:tcPr>
            <w:tcW w:w="1143" w:type="dxa"/>
          </w:tcPr>
          <w:p w14:paraId="4DF869A9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DFA5B13" w14:textId="77777777" w:rsidR="0087300D" w:rsidRPr="00F36AC4" w:rsidRDefault="002D161E" w:rsidP="003824B7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884CA36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A45B1F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394E3915" w14:textId="77777777" w:rsidR="00932E45" w:rsidRDefault="0087300D" w:rsidP="00A2003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 w:rsidR="00562C7F">
              <w:t>he Chairme</w:t>
            </w:r>
            <w:r>
              <w:t>n and Vice-Chairmen of ITU-T Study Groups;</w:t>
            </w:r>
          </w:p>
          <w:p w14:paraId="08F0AEB4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>he Director of the Telecommunication Development Bureau;</w:t>
            </w:r>
          </w:p>
          <w:p w14:paraId="146ADB3A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6825A3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473146">
              <w:t>;</w:t>
            </w:r>
          </w:p>
          <w:p w14:paraId="6268FD82" w14:textId="1A973EE3" w:rsidR="00473146" w:rsidRDefault="00473146" w:rsidP="00E64BD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 xml:space="preserve">The </w:t>
            </w:r>
            <w:r w:rsidRPr="00473146">
              <w:t xml:space="preserve">Head of the ITU Office for </w:t>
            </w:r>
            <w:r w:rsidR="00E64BD5">
              <w:t>Asia and the Pacific</w:t>
            </w:r>
          </w:p>
        </w:tc>
      </w:tr>
      <w:tr w:rsidR="00222D56" w:rsidRPr="009B6449" w14:paraId="7B161BCF" w14:textId="77777777" w:rsidTr="00A5354B">
        <w:trPr>
          <w:cantSplit/>
          <w:trHeight w:val="80"/>
        </w:trPr>
        <w:tc>
          <w:tcPr>
            <w:tcW w:w="1143" w:type="dxa"/>
          </w:tcPr>
          <w:p w14:paraId="52132541" w14:textId="77777777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43890874" w14:textId="77777777" w:rsidR="00222D56" w:rsidRPr="00E777BB" w:rsidRDefault="00E777BB" w:rsidP="006C44F1">
            <w:pPr>
              <w:pStyle w:val="Tabletext"/>
              <w:rPr>
                <w:b/>
                <w:bCs/>
              </w:rPr>
            </w:pPr>
            <w:r w:rsidRPr="00E777BB">
              <w:rPr>
                <w:b/>
                <w:bCs/>
              </w:rPr>
              <w:t xml:space="preserve">ITU </w:t>
            </w:r>
            <w:r w:rsidR="006C44F1" w:rsidRPr="006C44F1">
              <w:rPr>
                <w:b/>
                <w:bCs/>
              </w:rPr>
              <w:t>Forum on A</w:t>
            </w:r>
            <w:r w:rsidR="00CD55F4">
              <w:rPr>
                <w:b/>
                <w:bCs/>
              </w:rPr>
              <w:t xml:space="preserve">rtificial </w:t>
            </w:r>
            <w:r w:rsidR="006C44F1" w:rsidRPr="006C44F1">
              <w:rPr>
                <w:b/>
                <w:bCs/>
              </w:rPr>
              <w:t>I</w:t>
            </w:r>
            <w:r w:rsidR="00CD55F4">
              <w:rPr>
                <w:b/>
                <w:bCs/>
              </w:rPr>
              <w:t>ntelligence</w:t>
            </w:r>
            <w:r w:rsidR="006C44F1" w:rsidRPr="006C44F1">
              <w:rPr>
                <w:b/>
                <w:bCs/>
              </w:rPr>
              <w:t>, I</w:t>
            </w:r>
            <w:r w:rsidR="00CD55F4">
              <w:rPr>
                <w:b/>
                <w:bCs/>
              </w:rPr>
              <w:t xml:space="preserve">nternet </w:t>
            </w:r>
            <w:r w:rsidR="006C44F1" w:rsidRPr="006C44F1">
              <w:rPr>
                <w:b/>
                <w:bCs/>
              </w:rPr>
              <w:t>o</w:t>
            </w:r>
            <w:r w:rsidR="00CD55F4">
              <w:rPr>
                <w:b/>
                <w:bCs/>
              </w:rPr>
              <w:t xml:space="preserve">f </w:t>
            </w:r>
            <w:r w:rsidR="006C44F1" w:rsidRPr="006C44F1">
              <w:rPr>
                <w:b/>
                <w:bCs/>
              </w:rPr>
              <w:t>T</w:t>
            </w:r>
            <w:r w:rsidR="00CD55F4">
              <w:rPr>
                <w:b/>
                <w:bCs/>
              </w:rPr>
              <w:t>hings</w:t>
            </w:r>
            <w:r w:rsidR="006C44F1" w:rsidRPr="006C44F1">
              <w:rPr>
                <w:b/>
                <w:bCs/>
              </w:rPr>
              <w:t xml:space="preserve"> and Smart Cities </w:t>
            </w:r>
            <w:r w:rsidR="00FD417D" w:rsidRPr="00E777BB">
              <w:rPr>
                <w:b/>
                <w:bCs/>
              </w:rPr>
              <w:br/>
            </w:r>
            <w:r w:rsidR="006825A3" w:rsidRPr="00E777BB">
              <w:rPr>
                <w:b/>
                <w:bCs/>
              </w:rPr>
              <w:t>(</w:t>
            </w:r>
            <w:r w:rsidR="006C44F1">
              <w:rPr>
                <w:b/>
                <w:bCs/>
              </w:rPr>
              <w:t>Wuxi, China</w:t>
            </w:r>
            <w:r w:rsidR="002F4914" w:rsidRPr="00E777BB">
              <w:rPr>
                <w:b/>
                <w:bCs/>
              </w:rPr>
              <w:t xml:space="preserve">, </w:t>
            </w:r>
            <w:r w:rsidR="006C44F1">
              <w:rPr>
                <w:b/>
                <w:bCs/>
              </w:rPr>
              <w:t>3 December</w:t>
            </w:r>
            <w:r w:rsidRPr="00E777BB">
              <w:rPr>
                <w:b/>
                <w:bCs/>
              </w:rPr>
              <w:t xml:space="preserve"> </w:t>
            </w:r>
            <w:r w:rsidR="0065565F" w:rsidRPr="00E777BB">
              <w:rPr>
                <w:b/>
                <w:bCs/>
              </w:rPr>
              <w:t>2018</w:t>
            </w:r>
            <w:r w:rsidR="006825A3" w:rsidRPr="00E777BB">
              <w:rPr>
                <w:b/>
                <w:bCs/>
              </w:rPr>
              <w:t>)</w:t>
            </w:r>
          </w:p>
        </w:tc>
      </w:tr>
    </w:tbl>
    <w:p w14:paraId="1A35D3F4" w14:textId="77777777" w:rsidR="0087300D" w:rsidRDefault="0087300D" w:rsidP="0013103F">
      <w:pPr>
        <w:pStyle w:val="Normalaftertitle0"/>
        <w:spacing w:before="360"/>
      </w:pPr>
      <w:bookmarkStart w:id="1" w:name="StartTyping_E"/>
      <w:bookmarkEnd w:id="1"/>
      <w:r>
        <w:t>Dear Sir/Madam,</w:t>
      </w:r>
    </w:p>
    <w:p w14:paraId="1E1105F1" w14:textId="1420E494" w:rsidR="003824B7" w:rsidRPr="003824B7" w:rsidRDefault="0087300D" w:rsidP="00CD39B0">
      <w:pPr>
        <w:tabs>
          <w:tab w:val="clear" w:pos="1134"/>
          <w:tab w:val="left" w:pos="567"/>
        </w:tabs>
        <w:rPr>
          <w:bCs/>
          <w:lang w:val="en-US"/>
        </w:rPr>
      </w:pPr>
      <w:bookmarkStart w:id="2" w:name="suitetext"/>
      <w:bookmarkStart w:id="3" w:name="text"/>
      <w:bookmarkEnd w:id="2"/>
      <w:bookmarkEnd w:id="3"/>
      <w:r>
        <w:rPr>
          <w:bCs/>
        </w:rPr>
        <w:t>1</w:t>
      </w:r>
      <w:r>
        <w:tab/>
        <w:t xml:space="preserve">I would like to inform you </w:t>
      </w:r>
      <w:r w:rsidRPr="00E777BB">
        <w:t>that</w:t>
      </w:r>
      <w:r w:rsidR="00E777BB" w:rsidRPr="00E777BB">
        <w:softHyphen/>
      </w:r>
      <w:r w:rsidR="00EC1C05">
        <w:t xml:space="preserve"> the International Telecommunication Union,</w:t>
      </w:r>
      <w:r w:rsidR="00D72142">
        <w:t xml:space="preserve"> at the kind invitation of </w:t>
      </w:r>
      <w:r w:rsidR="00CD55F4" w:rsidRPr="00EC1C05">
        <w:t>China Academy of Information and Communications Technology</w:t>
      </w:r>
      <w:r w:rsidR="00D72142">
        <w:t xml:space="preserve">, </w:t>
      </w:r>
      <w:r w:rsidR="00EC1C05">
        <w:t xml:space="preserve">is organizing </w:t>
      </w:r>
      <w:r w:rsidR="00D72142">
        <w:t>the</w:t>
      </w:r>
      <w:r w:rsidR="00E777BB">
        <w:t xml:space="preserve"> </w:t>
      </w:r>
      <w:r w:rsidR="006C44F1" w:rsidRPr="00E777BB">
        <w:rPr>
          <w:b/>
          <w:bCs/>
        </w:rPr>
        <w:t xml:space="preserve">ITU </w:t>
      </w:r>
      <w:r w:rsidR="006C44F1" w:rsidRPr="006C44F1">
        <w:rPr>
          <w:b/>
          <w:bCs/>
        </w:rPr>
        <w:t xml:space="preserve">Forum on </w:t>
      </w:r>
      <w:r w:rsidR="00CD55F4" w:rsidRPr="006C44F1">
        <w:rPr>
          <w:b/>
          <w:bCs/>
        </w:rPr>
        <w:t>A</w:t>
      </w:r>
      <w:r w:rsidR="00CD55F4">
        <w:rPr>
          <w:b/>
          <w:bCs/>
        </w:rPr>
        <w:t xml:space="preserve">rtificial </w:t>
      </w:r>
      <w:r w:rsidR="00CD55F4" w:rsidRPr="006C44F1">
        <w:rPr>
          <w:b/>
          <w:bCs/>
        </w:rPr>
        <w:t>I</w:t>
      </w:r>
      <w:r w:rsidR="00CD55F4">
        <w:rPr>
          <w:b/>
          <w:bCs/>
        </w:rPr>
        <w:t>ntelligence</w:t>
      </w:r>
      <w:r w:rsidR="00CD55F4" w:rsidRPr="006C44F1">
        <w:rPr>
          <w:b/>
          <w:bCs/>
        </w:rPr>
        <w:t>, I</w:t>
      </w:r>
      <w:r w:rsidR="00CD55F4">
        <w:rPr>
          <w:b/>
          <w:bCs/>
        </w:rPr>
        <w:t xml:space="preserve">nternet </w:t>
      </w:r>
      <w:r w:rsidR="00CD55F4" w:rsidRPr="006C44F1">
        <w:rPr>
          <w:b/>
          <w:bCs/>
        </w:rPr>
        <w:t>o</w:t>
      </w:r>
      <w:r w:rsidR="00CD55F4">
        <w:rPr>
          <w:b/>
          <w:bCs/>
        </w:rPr>
        <w:t xml:space="preserve">f </w:t>
      </w:r>
      <w:r w:rsidR="00CD55F4" w:rsidRPr="006C44F1">
        <w:rPr>
          <w:b/>
          <w:bCs/>
        </w:rPr>
        <w:t>T</w:t>
      </w:r>
      <w:r w:rsidR="00CD55F4">
        <w:rPr>
          <w:b/>
          <w:bCs/>
        </w:rPr>
        <w:t>hings</w:t>
      </w:r>
      <w:r w:rsidR="00CD55F4" w:rsidRPr="006C44F1">
        <w:rPr>
          <w:b/>
          <w:bCs/>
        </w:rPr>
        <w:t xml:space="preserve"> </w:t>
      </w:r>
      <w:r w:rsidR="006C44F1" w:rsidRPr="006C44F1">
        <w:rPr>
          <w:b/>
          <w:bCs/>
        </w:rPr>
        <w:t>and Smart Cities</w:t>
      </w:r>
      <w:r w:rsidR="00EC1C05">
        <w:t xml:space="preserve">, which </w:t>
      </w:r>
      <w:r>
        <w:t>will take place</w:t>
      </w:r>
      <w:r w:rsidR="00E777BB">
        <w:t xml:space="preserve"> </w:t>
      </w:r>
      <w:r w:rsidR="00D72142">
        <w:t>from 0</w:t>
      </w:r>
      <w:r w:rsidR="00342C53">
        <w:rPr>
          <w:lang w:val="en-US"/>
        </w:rPr>
        <w:t>9</w:t>
      </w:r>
      <w:r w:rsidR="00D72142">
        <w:rPr>
          <w:lang w:val="en-US"/>
        </w:rPr>
        <w:t>30</w:t>
      </w:r>
      <w:r w:rsidR="00342C53">
        <w:rPr>
          <w:lang w:val="en-US"/>
        </w:rPr>
        <w:t xml:space="preserve"> </w:t>
      </w:r>
      <w:r w:rsidR="00D72142">
        <w:rPr>
          <w:lang w:val="en-US"/>
        </w:rPr>
        <w:t>to 1</w:t>
      </w:r>
      <w:r w:rsidR="0031283E">
        <w:rPr>
          <w:lang w:val="en-US"/>
        </w:rPr>
        <w:t>5</w:t>
      </w:r>
      <w:r w:rsidR="00D72142">
        <w:rPr>
          <w:lang w:val="en-US"/>
        </w:rPr>
        <w:t>00</w:t>
      </w:r>
      <w:r w:rsidR="00342C53">
        <w:rPr>
          <w:lang w:val="en-US"/>
        </w:rPr>
        <w:t xml:space="preserve"> hours</w:t>
      </w:r>
      <w:r w:rsidR="00D72142">
        <w:rPr>
          <w:lang w:val="en-US"/>
        </w:rPr>
        <w:t xml:space="preserve"> </w:t>
      </w:r>
      <w:r w:rsidR="00D72142">
        <w:t>on</w:t>
      </w:r>
      <w:r w:rsidR="00D72142" w:rsidRPr="00E777BB">
        <w:t xml:space="preserve"> </w:t>
      </w:r>
      <w:r w:rsidR="00D72142">
        <w:rPr>
          <w:b/>
          <w:bCs/>
        </w:rPr>
        <w:t>3 December</w:t>
      </w:r>
      <w:r w:rsidR="00D72142" w:rsidRPr="00E777BB">
        <w:rPr>
          <w:b/>
          <w:bCs/>
        </w:rPr>
        <w:t xml:space="preserve"> 2018</w:t>
      </w:r>
      <w:r w:rsidR="00D72142">
        <w:t xml:space="preserve"> </w:t>
      </w:r>
      <w:r w:rsidR="00E777BB">
        <w:t>in</w:t>
      </w:r>
      <w:r>
        <w:t xml:space="preserve"> </w:t>
      </w:r>
      <w:r w:rsidR="006C44F1">
        <w:rPr>
          <w:b/>
          <w:bCs/>
        </w:rPr>
        <w:t>Wuxi, China</w:t>
      </w:r>
      <w:r w:rsidR="00D72142">
        <w:t xml:space="preserve">. </w:t>
      </w:r>
    </w:p>
    <w:p w14:paraId="09E18D06" w14:textId="7B93F02A" w:rsidR="0031283E" w:rsidRDefault="006C44F1" w:rsidP="00342C53">
      <w:r>
        <w:t xml:space="preserve">This Forum will be </w:t>
      </w:r>
      <w:r w:rsidR="008F2032" w:rsidRPr="00E777BB">
        <w:t xml:space="preserve">collocated with </w:t>
      </w:r>
      <w:r>
        <w:t xml:space="preserve">the </w:t>
      </w:r>
      <w:hyperlink r:id="rId10" w:history="1">
        <w:r w:rsidRPr="00D72142">
          <w:rPr>
            <w:rStyle w:val="Hyperlink"/>
          </w:rPr>
          <w:t>ITU-T Study Group 20</w:t>
        </w:r>
      </w:hyperlink>
      <w:r w:rsidR="00D72142">
        <w:t xml:space="preserve">: </w:t>
      </w:r>
      <w:r w:rsidR="00D72142" w:rsidRPr="00D72142">
        <w:t>Internet of things (</w:t>
      </w:r>
      <w:proofErr w:type="spellStart"/>
      <w:r w:rsidR="00D72142" w:rsidRPr="00D72142">
        <w:t>IoT</w:t>
      </w:r>
      <w:proofErr w:type="spellEnd"/>
      <w:r w:rsidR="00D72142" w:rsidRPr="00D72142">
        <w:t>) and smart cities and communities (SC&amp;C)</w:t>
      </w:r>
      <w:r>
        <w:t xml:space="preserve"> </w:t>
      </w:r>
      <w:r w:rsidR="00E777BB" w:rsidRPr="00E777BB">
        <w:t xml:space="preserve">meeting </w:t>
      </w:r>
      <w:r>
        <w:t>taking place from 3</w:t>
      </w:r>
      <w:r w:rsidR="00342C53">
        <w:t xml:space="preserve"> to </w:t>
      </w:r>
      <w:r>
        <w:t>13 December</w:t>
      </w:r>
      <w:r w:rsidR="0031283E">
        <w:t>.</w:t>
      </w:r>
    </w:p>
    <w:p w14:paraId="6C67FAF0" w14:textId="59821856" w:rsidR="0031283E" w:rsidRDefault="0031283E" w:rsidP="00CD39B0">
      <w:r>
        <w:t xml:space="preserve">The SG20 Opening Plenary will take place from 1530 to 1730 </w:t>
      </w:r>
      <w:r w:rsidR="00342C53">
        <w:t xml:space="preserve">hours </w:t>
      </w:r>
      <w:r>
        <w:t xml:space="preserve">and will be followed by an </w:t>
      </w:r>
      <w:r w:rsidR="002E3361" w:rsidRPr="002E3361">
        <w:rPr>
          <w:rStyle w:val="Hyperlink"/>
        </w:rPr>
        <w:t>Information Session on "ITU-T Study Group 5 Activities on Environment, Climate Change and Circular Economy</w:t>
      </w:r>
      <w:r>
        <w:t xml:space="preserve"> from 1730</w:t>
      </w:r>
      <w:r w:rsidR="00342C53">
        <w:t xml:space="preserve"> to </w:t>
      </w:r>
      <w:r>
        <w:t>1830</w:t>
      </w:r>
      <w:r w:rsidR="00342C53">
        <w:t xml:space="preserve"> hours</w:t>
      </w:r>
      <w:r>
        <w:t>.</w:t>
      </w:r>
    </w:p>
    <w:p w14:paraId="0E1DC146" w14:textId="6EEC8364" w:rsidR="0087300D" w:rsidRDefault="0031283E" w:rsidP="00CD39B0">
      <w:r>
        <w:t>T</w:t>
      </w:r>
      <w:r w:rsidR="00CD55F4">
        <w:t xml:space="preserve">he </w:t>
      </w:r>
      <w:r w:rsidR="00D72142" w:rsidRPr="00D72142">
        <w:t>Joint Coordination Activity on Internet of Things and Smart Cities and Communities (</w:t>
      </w:r>
      <w:hyperlink r:id="rId11" w:history="1">
        <w:r w:rsidR="00D72142" w:rsidRPr="00D72142">
          <w:rPr>
            <w:rStyle w:val="Hyperlink"/>
          </w:rPr>
          <w:t>JCA-IoT and SC&amp;C</w:t>
        </w:r>
      </w:hyperlink>
      <w:r w:rsidR="00D72142" w:rsidRPr="00D72142">
        <w:t>)</w:t>
      </w:r>
      <w:r w:rsidR="00D72142">
        <w:t xml:space="preserve"> meeting</w:t>
      </w:r>
      <w:r w:rsidR="006C44F1">
        <w:t xml:space="preserve"> </w:t>
      </w:r>
      <w:r w:rsidR="00342C53">
        <w:t>will take</w:t>
      </w:r>
      <w:r w:rsidR="00D72142">
        <w:t xml:space="preserve"> place </w:t>
      </w:r>
      <w:r w:rsidR="00342C53">
        <w:t>from 14</w:t>
      </w:r>
      <w:r>
        <w:t xml:space="preserve">00 </w:t>
      </w:r>
      <w:r w:rsidR="00342C53">
        <w:t>to 16</w:t>
      </w:r>
      <w:r>
        <w:t>00</w:t>
      </w:r>
      <w:r w:rsidR="00342C53">
        <w:t xml:space="preserve"> hours</w:t>
      </w:r>
      <w:r>
        <w:t xml:space="preserve"> </w:t>
      </w:r>
      <w:r w:rsidR="00D72142">
        <w:t xml:space="preserve">on 6 December 2018 </w:t>
      </w:r>
      <w:r w:rsidR="00E14BE2">
        <w:t>at</w:t>
      </w:r>
      <w:r w:rsidR="00D72142">
        <w:t xml:space="preserve"> the same venue</w:t>
      </w:r>
      <w:r w:rsidR="006C44F1">
        <w:t>.</w:t>
      </w:r>
      <w:r w:rsidR="00E777BB" w:rsidRPr="00E777BB">
        <w:t xml:space="preserve"> </w:t>
      </w:r>
    </w:p>
    <w:p w14:paraId="268C624A" w14:textId="77777777" w:rsidR="0087300D" w:rsidRPr="009273EC" w:rsidRDefault="0087300D" w:rsidP="006C44F1">
      <w:pPr>
        <w:tabs>
          <w:tab w:val="clear" w:pos="1134"/>
          <w:tab w:val="left" w:pos="567"/>
        </w:tabs>
      </w:pPr>
      <w:r w:rsidRPr="00E777BB">
        <w:rPr>
          <w:bCs/>
        </w:rPr>
        <w:t>2</w:t>
      </w:r>
      <w:r w:rsidRPr="00E777BB">
        <w:tab/>
      </w:r>
      <w:r w:rsidR="00BA4DAE" w:rsidRPr="00E777BB">
        <w:t xml:space="preserve">This </w:t>
      </w:r>
      <w:r w:rsidR="006C44F1">
        <w:t>Forum</w:t>
      </w:r>
      <w:r w:rsidRPr="00E777BB">
        <w:t xml:space="preserve"> will be held in </w:t>
      </w:r>
      <w:r w:rsidRPr="00EC1C05">
        <w:t>English only</w:t>
      </w:r>
      <w:r w:rsidRPr="00CD55F4">
        <w:t>.</w:t>
      </w:r>
      <w:r w:rsidR="004A6B7F" w:rsidRPr="00E777BB">
        <w:t xml:space="preserve"> </w:t>
      </w:r>
      <w:r w:rsidR="008F2032" w:rsidRPr="00E777BB">
        <w:t>Remote Participation</w:t>
      </w:r>
      <w:r w:rsidR="004A6B7F" w:rsidRPr="00E777BB">
        <w:t xml:space="preserve"> will be offered for this </w:t>
      </w:r>
      <w:r w:rsidR="006C44F1">
        <w:t>forum</w:t>
      </w:r>
      <w:r w:rsidR="004A6B7F" w:rsidRPr="00E777BB">
        <w:t>.</w:t>
      </w:r>
      <w:r w:rsidR="004A6B7F">
        <w:t xml:space="preserve"> </w:t>
      </w:r>
    </w:p>
    <w:p w14:paraId="72A36BC6" w14:textId="77777777" w:rsidR="0087300D" w:rsidRDefault="0087300D" w:rsidP="006C44F1">
      <w:pPr>
        <w:tabs>
          <w:tab w:val="clear" w:pos="1134"/>
          <w:tab w:val="left" w:pos="567"/>
        </w:tabs>
      </w:pPr>
      <w:r>
        <w:t>3</w:t>
      </w:r>
      <w:r>
        <w:tab/>
        <w:t>Participation</w:t>
      </w:r>
      <w:r w:rsidR="006E409E">
        <w:t xml:space="preserve"> in the </w:t>
      </w:r>
      <w:r w:rsidR="006C44F1">
        <w:t>Forum</w:t>
      </w:r>
      <w:r>
        <w:t xml:space="preserve"> 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 xml:space="preserve">Participation </w:t>
      </w:r>
      <w:r w:rsidR="00D8671C">
        <w:t>in</w:t>
      </w:r>
      <w:r w:rsidR="005A3191">
        <w:t xml:space="preserve"> the</w:t>
      </w:r>
      <w:r>
        <w:t xml:space="preserve"> </w:t>
      </w:r>
      <w:r w:rsidR="006C44F1">
        <w:t>Forum</w:t>
      </w:r>
      <w:r>
        <w:t xml:space="preserve"> is free of charge but </w:t>
      </w:r>
      <w:r w:rsidRPr="008A61EA">
        <w:t>no fellowships will be granted</w:t>
      </w:r>
      <w:r w:rsidR="00AA7BAF">
        <w:t xml:space="preserve"> for the </w:t>
      </w:r>
      <w:r w:rsidR="006C44F1">
        <w:t>Forum</w:t>
      </w:r>
      <w:r w:rsidRPr="008A61EA">
        <w:t>.</w:t>
      </w:r>
      <w:r w:rsidR="004A6B7F">
        <w:t xml:space="preserve"> </w:t>
      </w:r>
    </w:p>
    <w:p w14:paraId="026A824B" w14:textId="752EB9B3" w:rsidR="00B164D7" w:rsidRDefault="0087300D" w:rsidP="006C44F1">
      <w:pPr>
        <w:tabs>
          <w:tab w:val="clear" w:pos="1134"/>
          <w:tab w:val="left" w:pos="567"/>
        </w:tabs>
      </w:pPr>
      <w:r>
        <w:lastRenderedPageBreak/>
        <w:t>4</w:t>
      </w:r>
      <w:r>
        <w:tab/>
      </w:r>
      <w:r w:rsidR="00B164D7" w:rsidRPr="00B164D7">
        <w:t xml:space="preserve">This </w:t>
      </w:r>
      <w:r w:rsidR="006C44F1">
        <w:t>forum</w:t>
      </w:r>
      <w:r w:rsidR="00B164D7" w:rsidRPr="00B164D7">
        <w:t xml:space="preserve"> will provide a</w:t>
      </w:r>
      <w:r w:rsidR="008F2032">
        <w:t xml:space="preserve"> platform to</w:t>
      </w:r>
      <w:r w:rsidR="00B164D7" w:rsidRPr="00B164D7">
        <w:t xml:space="preserve"> </w:t>
      </w:r>
      <w:r w:rsidR="00E777BB" w:rsidRPr="00E777BB">
        <w:t xml:space="preserve">discuss trends in </w:t>
      </w:r>
      <w:r w:rsidR="006C44F1">
        <w:t>Artificial Intelligence, Internet of Things and Smart Cities</w:t>
      </w:r>
      <w:r w:rsidR="00CD55F4">
        <w:t xml:space="preserve"> and will </w:t>
      </w:r>
      <w:r w:rsidR="00CD55F4" w:rsidRPr="00EC1C05">
        <w:t xml:space="preserve">discuss the role of artificial intelligence and </w:t>
      </w:r>
      <w:proofErr w:type="spellStart"/>
      <w:r w:rsidR="00CD55F4" w:rsidRPr="00EC1C05">
        <w:t>IoT</w:t>
      </w:r>
      <w:proofErr w:type="spellEnd"/>
      <w:r w:rsidR="00CD55F4" w:rsidRPr="00EC1C05">
        <w:t xml:space="preserve"> to shape smarter and more sustainable cities and to address urban challenges, with the final goal of improving the quality of life of people. </w:t>
      </w:r>
    </w:p>
    <w:p w14:paraId="4B15385C" w14:textId="02797F9B" w:rsidR="00B51487" w:rsidRDefault="00BA4DAE" w:rsidP="00CD39B0">
      <w:pPr>
        <w:tabs>
          <w:tab w:val="clear" w:pos="1134"/>
          <w:tab w:val="left" w:pos="567"/>
        </w:tabs>
      </w:pPr>
      <w:r w:rsidRPr="000C24B5">
        <w:t>5</w:t>
      </w:r>
      <w:r w:rsidR="00102391" w:rsidRPr="000C24B5">
        <w:tab/>
      </w:r>
      <w:r w:rsidR="00B51487" w:rsidRPr="000C24B5">
        <w:t xml:space="preserve">Information relating to the </w:t>
      </w:r>
      <w:r w:rsidR="006C44F1">
        <w:t>Forum</w:t>
      </w:r>
      <w:r w:rsidR="00B51487" w:rsidRPr="000C24B5">
        <w:t>, including the draft programme</w:t>
      </w:r>
      <w:r w:rsidR="006C44F1">
        <w:t xml:space="preserve"> and practical information</w:t>
      </w:r>
      <w:r w:rsidR="00B51487" w:rsidRPr="000C24B5">
        <w:t>, will be available on the event website at the following address:</w:t>
      </w:r>
      <w:r w:rsidR="006E409E" w:rsidRPr="000C24B5">
        <w:t xml:space="preserve"> </w:t>
      </w:r>
      <w:hyperlink r:id="rId12" w:history="1">
        <w:r w:rsidR="00EC1C05" w:rsidRPr="00D87F13">
          <w:rPr>
            <w:rStyle w:val="Hyperlink"/>
          </w:rPr>
          <w:t>https://www.itu.int/en/ITU-T/Workshops-and-Seminars/201812/Pages/default.aspx</w:t>
        </w:r>
      </w:hyperlink>
      <w:r w:rsidR="006C44F1">
        <w:t xml:space="preserve">. </w:t>
      </w:r>
      <w:r w:rsidR="00B51487" w:rsidRPr="000C24B5">
        <w:t xml:space="preserve">This website will be updated </w:t>
      </w:r>
      <w:r w:rsidR="00205948" w:rsidRPr="000C24B5">
        <w:t xml:space="preserve">regularly </w:t>
      </w:r>
      <w:r w:rsidR="00B51487" w:rsidRPr="000C24B5">
        <w:t>as new or modified information become</w:t>
      </w:r>
      <w:r w:rsidR="00205948" w:rsidRPr="000C24B5">
        <w:t>s</w:t>
      </w:r>
      <w:r w:rsidR="00B51487" w:rsidRPr="000C24B5">
        <w:t xml:space="preserve"> available. Participants are requested to check periodically for new updates.</w:t>
      </w:r>
    </w:p>
    <w:p w14:paraId="081FF559" w14:textId="630ABBF5" w:rsidR="0087300D" w:rsidRPr="006C44F1" w:rsidRDefault="00102391" w:rsidP="00EC1C05">
      <w:pPr>
        <w:tabs>
          <w:tab w:val="clear" w:pos="1134"/>
          <w:tab w:val="left" w:pos="567"/>
        </w:tabs>
      </w:pPr>
      <w:r>
        <w:t>6</w:t>
      </w:r>
      <w:r w:rsidR="0087300D">
        <w:tab/>
        <w:t xml:space="preserve">To enable </w:t>
      </w:r>
      <w:r w:rsidR="00AC42CF">
        <w:t>the host and ITU</w:t>
      </w:r>
      <w:r w:rsidR="0087300D">
        <w:t xml:space="preserve"> to make the necessary arrangements concerning the organization of the </w:t>
      </w:r>
      <w:r w:rsidR="006C44F1">
        <w:t>Forum</w:t>
      </w:r>
      <w:r w:rsidR="0087300D">
        <w:t>, I</w:t>
      </w:r>
      <w:r w:rsidR="00D92A19">
        <w:t xml:space="preserve"> </w:t>
      </w:r>
      <w:r w:rsidR="0087300D">
        <w:t xml:space="preserve">should be grateful if you would register via the </w:t>
      </w:r>
      <w:hyperlink r:id="rId13" w:history="1">
        <w:r w:rsidR="0087300D" w:rsidRPr="00EC1C05">
          <w:rPr>
            <w:rStyle w:val="Hyperlink"/>
          </w:rPr>
          <w:t>online form</w:t>
        </w:r>
        <w:r w:rsidR="00EC1C05" w:rsidRPr="00EC1C05">
          <w:rPr>
            <w:rStyle w:val="Hyperlink"/>
          </w:rPr>
          <w:t xml:space="preserve"> here</w:t>
        </w:r>
      </w:hyperlink>
      <w:r w:rsidR="00AC42CF">
        <w:t xml:space="preserve"> </w:t>
      </w:r>
      <w:r w:rsidR="0087300D">
        <w:t xml:space="preserve">as soon as possible, but </w:t>
      </w:r>
      <w:r w:rsidR="0087300D">
        <w:rPr>
          <w:b/>
        </w:rPr>
        <w:t xml:space="preserve">no later than </w:t>
      </w:r>
      <w:r w:rsidR="006C44F1">
        <w:rPr>
          <w:b/>
        </w:rPr>
        <w:t>20</w:t>
      </w:r>
      <w:r w:rsidR="00AC42CF">
        <w:rPr>
          <w:b/>
        </w:rPr>
        <w:t xml:space="preserve"> </w:t>
      </w:r>
      <w:r w:rsidR="006C44F1">
        <w:rPr>
          <w:b/>
        </w:rPr>
        <w:t>November</w:t>
      </w:r>
      <w:r w:rsidR="00AC42CF">
        <w:rPr>
          <w:b/>
        </w:rPr>
        <w:t xml:space="preserve"> </w:t>
      </w:r>
      <w:r w:rsidR="0065565F">
        <w:rPr>
          <w:b/>
        </w:rPr>
        <w:t>2018</w:t>
      </w:r>
      <w:r w:rsidR="00CD7F8B">
        <w:rPr>
          <w:b/>
        </w:rPr>
        <w:t>.</w:t>
      </w:r>
      <w:r w:rsidR="0087300D">
        <w:t xml:space="preserve"> </w:t>
      </w:r>
      <w:r w:rsidR="0087300D" w:rsidRPr="002B3EBC">
        <w:rPr>
          <w:b/>
          <w:bCs/>
        </w:rPr>
        <w:t xml:space="preserve">Please note that </w:t>
      </w:r>
      <w:r w:rsidR="0087300D">
        <w:rPr>
          <w:b/>
          <w:bCs/>
        </w:rPr>
        <w:t>pre-</w:t>
      </w:r>
      <w:r w:rsidR="0087300D" w:rsidRPr="002B3EBC">
        <w:rPr>
          <w:b/>
          <w:bCs/>
        </w:rPr>
        <w:t xml:space="preserve">registration of participants </w:t>
      </w:r>
      <w:r w:rsidR="00D76AE1">
        <w:rPr>
          <w:b/>
          <w:bCs/>
        </w:rPr>
        <w:t>for</w:t>
      </w:r>
      <w:r w:rsidR="00D76AE1" w:rsidRPr="002B3EBC">
        <w:rPr>
          <w:b/>
          <w:bCs/>
        </w:rPr>
        <w:t xml:space="preserve"> </w:t>
      </w:r>
      <w:r w:rsidR="006C44F1">
        <w:rPr>
          <w:b/>
          <w:bCs/>
        </w:rPr>
        <w:t>forums</w:t>
      </w:r>
      <w:r w:rsidR="0087300D" w:rsidRPr="002B3EBC">
        <w:rPr>
          <w:b/>
          <w:bCs/>
        </w:rPr>
        <w:t xml:space="preserve"> </w:t>
      </w:r>
      <w:r w:rsidR="0087300D">
        <w:rPr>
          <w:b/>
          <w:bCs/>
        </w:rPr>
        <w:t>is</w:t>
      </w:r>
      <w:r w:rsidR="0087300D" w:rsidRPr="002B3EBC">
        <w:rPr>
          <w:b/>
          <w:bCs/>
        </w:rPr>
        <w:t xml:space="preserve"> </w:t>
      </w:r>
      <w:r w:rsidR="000B4C91">
        <w:rPr>
          <w:b/>
          <w:bCs/>
        </w:rPr>
        <w:t xml:space="preserve">mandatory and </w:t>
      </w:r>
      <w:r w:rsidR="0087300D" w:rsidRPr="002B3EBC">
        <w:rPr>
          <w:b/>
          <w:bCs/>
        </w:rPr>
        <w:t xml:space="preserve">carried out exclusively </w:t>
      </w:r>
      <w:r w:rsidR="0087300D" w:rsidRPr="002B3EBC">
        <w:rPr>
          <w:b/>
          <w:bCs/>
          <w:i/>
          <w:iCs/>
        </w:rPr>
        <w:t>online</w:t>
      </w:r>
      <w:r w:rsidR="0087300D" w:rsidRPr="002B3EBC">
        <w:rPr>
          <w:b/>
          <w:bCs/>
        </w:rPr>
        <w:t>.</w:t>
      </w:r>
    </w:p>
    <w:p w14:paraId="4D140C3B" w14:textId="77777777" w:rsidR="00497F6A" w:rsidRDefault="006C44F1" w:rsidP="006C44F1">
      <w:pPr>
        <w:tabs>
          <w:tab w:val="clear" w:pos="1134"/>
          <w:tab w:val="left" w:pos="567"/>
        </w:tabs>
      </w:pPr>
      <w:r>
        <w:t>7</w:t>
      </w:r>
      <w:r w:rsidR="0087300D">
        <w:tab/>
      </w:r>
      <w:r w:rsidR="00497F6A">
        <w:t xml:space="preserve">I would remind you that citizens of some countries are required to obtain a visa in order to enter and spend any time in </w:t>
      </w:r>
      <w:r>
        <w:t>China</w:t>
      </w:r>
      <w:r w:rsidR="00497F6A">
        <w:t xml:space="preserve">. </w:t>
      </w:r>
      <w:r w:rsidR="00AC42CF">
        <w:t xml:space="preserve">Please </w:t>
      </w:r>
      <w:r w:rsidR="00EB6AE9">
        <w:t xml:space="preserve">refer to the </w:t>
      </w:r>
      <w:r>
        <w:t>event webpage for further information</w:t>
      </w:r>
      <w:r w:rsidR="00AC42CF">
        <w:t>.</w:t>
      </w:r>
    </w:p>
    <w:p w14:paraId="1526166B" w14:textId="77777777" w:rsidR="00497F6A" w:rsidRDefault="00497F6A" w:rsidP="00497F6A">
      <w:pPr>
        <w:pStyle w:val="BodyText2"/>
        <w:tabs>
          <w:tab w:val="clear" w:pos="794"/>
          <w:tab w:val="left" w:pos="1134"/>
        </w:tabs>
        <w:rPr>
          <w:szCs w:val="22"/>
          <w:lang w:val="en-US"/>
        </w:rPr>
      </w:pPr>
    </w:p>
    <w:p w14:paraId="7136B852" w14:textId="77777777" w:rsidR="00C31DDB" w:rsidRDefault="00777A31" w:rsidP="00497F6A">
      <w:pPr>
        <w:pStyle w:val="BodyText2"/>
        <w:tabs>
          <w:tab w:val="clear" w:pos="794"/>
          <w:tab w:val="left" w:pos="1134"/>
        </w:tabs>
      </w:pPr>
      <w:r>
        <w:t>Yours faithfully,</w:t>
      </w:r>
    </w:p>
    <w:p w14:paraId="5B4A1D7F" w14:textId="77777777" w:rsidR="000717D3" w:rsidRDefault="000717D3" w:rsidP="00777A31">
      <w:pPr>
        <w:spacing w:before="0"/>
        <w:ind w:right="91"/>
      </w:pPr>
    </w:p>
    <w:p w14:paraId="455A66C8" w14:textId="77777777" w:rsidR="00D46C07" w:rsidRPr="00D46C07" w:rsidRDefault="00D46C07" w:rsidP="00777A31">
      <w:pPr>
        <w:spacing w:before="0"/>
        <w:ind w:right="91"/>
        <w:rPr>
          <w:i/>
          <w:iCs/>
        </w:rPr>
      </w:pPr>
      <w:r w:rsidRPr="00D46C07">
        <w:rPr>
          <w:i/>
          <w:iCs/>
        </w:rPr>
        <w:t>(</w:t>
      </w:r>
      <w:proofErr w:type="gramStart"/>
      <w:r w:rsidRPr="00D46C07">
        <w:rPr>
          <w:i/>
          <w:iCs/>
        </w:rPr>
        <w:t>signed</w:t>
      </w:r>
      <w:proofErr w:type="gramEnd"/>
      <w:r w:rsidRPr="00D46C07">
        <w:rPr>
          <w:i/>
          <w:iCs/>
        </w:rPr>
        <w:t>)</w:t>
      </w:r>
    </w:p>
    <w:p w14:paraId="3825D1BC" w14:textId="77777777" w:rsidR="00D46C07" w:rsidRDefault="00D46C07" w:rsidP="00777A31">
      <w:pPr>
        <w:spacing w:before="0"/>
        <w:ind w:right="91"/>
      </w:pPr>
      <w:bookmarkStart w:id="4" w:name="_GoBack"/>
      <w:bookmarkEnd w:id="4"/>
    </w:p>
    <w:p w14:paraId="1DEBF34A" w14:textId="77777777" w:rsidR="001C6B1D" w:rsidRDefault="00F7771A" w:rsidP="00D46C07">
      <w:pPr>
        <w:spacing w:before="0"/>
        <w:ind w:right="91"/>
        <w:rPr>
          <w:rStyle w:val="LineNumber"/>
          <w:rFonts w:eastAsia="MS Mincho"/>
        </w:rPr>
      </w:pPr>
      <w:r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  <w:bookmarkStart w:id="5" w:name="Duties"/>
      <w:bookmarkEnd w:id="5"/>
    </w:p>
    <w:p w14:paraId="7FE11720" w14:textId="77777777" w:rsidR="00EB6AE9" w:rsidRDefault="00EB6AE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EB6AE9" w:rsidSect="00AD7192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5FABF" w14:textId="77777777" w:rsidR="007A4CF3" w:rsidRDefault="007A4CF3">
      <w:r>
        <w:separator/>
      </w:r>
    </w:p>
  </w:endnote>
  <w:endnote w:type="continuationSeparator" w:id="0">
    <w:p w14:paraId="54D4E3FF" w14:textId="77777777" w:rsidR="007A4CF3" w:rsidRDefault="007A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11C91" w14:textId="77777777"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7EA9B" w14:textId="77777777" w:rsidR="007A4CF3" w:rsidRDefault="007A4CF3">
      <w:r>
        <w:t>____________________</w:t>
      </w:r>
    </w:p>
  </w:footnote>
  <w:footnote w:type="continuationSeparator" w:id="0">
    <w:p w14:paraId="38E44138" w14:textId="77777777" w:rsidR="007A4CF3" w:rsidRDefault="007A4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C52D5" w14:textId="24512ADC" w:rsidR="00FA124A" w:rsidRDefault="00FA124A" w:rsidP="00497F6A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2D161E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BD499A">
      <w:rPr>
        <w:noProof/>
      </w:rPr>
      <w:t>Co</w:t>
    </w:r>
    <w:r w:rsidR="00933EFE">
      <w:rPr>
        <w:noProof/>
      </w:rPr>
      <w:t>r</w:t>
    </w:r>
    <w:r w:rsidR="00BD499A">
      <w:rPr>
        <w:noProof/>
      </w:rPr>
      <w:t xml:space="preserve">r.1 to </w:t>
    </w:r>
    <w:r w:rsidR="00DB0262">
      <w:rPr>
        <w:noProof/>
      </w:rPr>
      <w:t>TSB Circular</w:t>
    </w:r>
    <w:r w:rsidR="00497F6A">
      <w:rPr>
        <w:noProof/>
      </w:rPr>
      <w:t xml:space="preserve"> </w:t>
    </w:r>
    <w:r w:rsidR="00EC1C05">
      <w:rPr>
        <w:noProof/>
      </w:rPr>
      <w:t>99</w:t>
    </w:r>
  </w:p>
  <w:p w14:paraId="64627A29" w14:textId="77777777" w:rsidR="002B49DA" w:rsidRDefault="002B49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2618D"/>
    <w:multiLevelType w:val="multilevel"/>
    <w:tmpl w:val="6482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819AF"/>
    <w:multiLevelType w:val="multilevel"/>
    <w:tmpl w:val="0C5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015CC"/>
    <w:multiLevelType w:val="hybridMultilevel"/>
    <w:tmpl w:val="B36235B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E7560"/>
    <w:multiLevelType w:val="multilevel"/>
    <w:tmpl w:val="8D4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E261D"/>
    <w:multiLevelType w:val="hybridMultilevel"/>
    <w:tmpl w:val="B36235B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65E"/>
    <w:rsid w:val="00002D4B"/>
    <w:rsid w:val="0000612C"/>
    <w:rsid w:val="000069D4"/>
    <w:rsid w:val="000174AD"/>
    <w:rsid w:val="00055C75"/>
    <w:rsid w:val="000717D3"/>
    <w:rsid w:val="00071966"/>
    <w:rsid w:val="000A7D55"/>
    <w:rsid w:val="000B4C91"/>
    <w:rsid w:val="000C24B5"/>
    <w:rsid w:val="000C29F6"/>
    <w:rsid w:val="000C2E8E"/>
    <w:rsid w:val="000D49FB"/>
    <w:rsid w:val="000E0E7C"/>
    <w:rsid w:val="000F1B4B"/>
    <w:rsid w:val="00102391"/>
    <w:rsid w:val="00116113"/>
    <w:rsid w:val="0012744F"/>
    <w:rsid w:val="0013103F"/>
    <w:rsid w:val="001326EC"/>
    <w:rsid w:val="0015057B"/>
    <w:rsid w:val="00154124"/>
    <w:rsid w:val="00156DFF"/>
    <w:rsid w:val="00156F66"/>
    <w:rsid w:val="0016384C"/>
    <w:rsid w:val="00172BAD"/>
    <w:rsid w:val="00182528"/>
    <w:rsid w:val="0018500B"/>
    <w:rsid w:val="00192257"/>
    <w:rsid w:val="00196A19"/>
    <w:rsid w:val="001B48F1"/>
    <w:rsid w:val="001C1DD9"/>
    <w:rsid w:val="001C3018"/>
    <w:rsid w:val="001C6B1D"/>
    <w:rsid w:val="001C6F70"/>
    <w:rsid w:val="001E1011"/>
    <w:rsid w:val="00202DC1"/>
    <w:rsid w:val="00205948"/>
    <w:rsid w:val="002116EE"/>
    <w:rsid w:val="00222D56"/>
    <w:rsid w:val="002309D8"/>
    <w:rsid w:val="002310E7"/>
    <w:rsid w:val="00231259"/>
    <w:rsid w:val="00242B16"/>
    <w:rsid w:val="0024314F"/>
    <w:rsid w:val="002A1FFE"/>
    <w:rsid w:val="002A2A72"/>
    <w:rsid w:val="002A7FE2"/>
    <w:rsid w:val="002B0DEB"/>
    <w:rsid w:val="002B49DA"/>
    <w:rsid w:val="002C6D4C"/>
    <w:rsid w:val="002D161E"/>
    <w:rsid w:val="002D7A4B"/>
    <w:rsid w:val="002E1B4F"/>
    <w:rsid w:val="002E3361"/>
    <w:rsid w:val="002F2E67"/>
    <w:rsid w:val="002F4914"/>
    <w:rsid w:val="00307BE5"/>
    <w:rsid w:val="0031283E"/>
    <w:rsid w:val="00315546"/>
    <w:rsid w:val="00323D71"/>
    <w:rsid w:val="003260DF"/>
    <w:rsid w:val="00330567"/>
    <w:rsid w:val="00332E9D"/>
    <w:rsid w:val="0033475A"/>
    <w:rsid w:val="00342C53"/>
    <w:rsid w:val="00344BEA"/>
    <w:rsid w:val="00347AF2"/>
    <w:rsid w:val="00351DA5"/>
    <w:rsid w:val="00355D59"/>
    <w:rsid w:val="003824B7"/>
    <w:rsid w:val="00386A9D"/>
    <w:rsid w:val="00391081"/>
    <w:rsid w:val="00397FBE"/>
    <w:rsid w:val="003A7731"/>
    <w:rsid w:val="003B2789"/>
    <w:rsid w:val="003C13CE"/>
    <w:rsid w:val="003D38E3"/>
    <w:rsid w:val="003D6209"/>
    <w:rsid w:val="003E0A68"/>
    <w:rsid w:val="003E2518"/>
    <w:rsid w:val="003E3B69"/>
    <w:rsid w:val="003E6CFD"/>
    <w:rsid w:val="004047D5"/>
    <w:rsid w:val="004152EE"/>
    <w:rsid w:val="004245C9"/>
    <w:rsid w:val="00452ECF"/>
    <w:rsid w:val="00456F33"/>
    <w:rsid w:val="004625D0"/>
    <w:rsid w:val="00473146"/>
    <w:rsid w:val="00497F6A"/>
    <w:rsid w:val="004A6B7F"/>
    <w:rsid w:val="004B1EF7"/>
    <w:rsid w:val="004B3FAD"/>
    <w:rsid w:val="004D0DCE"/>
    <w:rsid w:val="00501DCA"/>
    <w:rsid w:val="005033DA"/>
    <w:rsid w:val="00512FA6"/>
    <w:rsid w:val="00513A47"/>
    <w:rsid w:val="00520C31"/>
    <w:rsid w:val="00521349"/>
    <w:rsid w:val="005408DF"/>
    <w:rsid w:val="00562C7F"/>
    <w:rsid w:val="00567882"/>
    <w:rsid w:val="00573344"/>
    <w:rsid w:val="00583F9B"/>
    <w:rsid w:val="005A3191"/>
    <w:rsid w:val="005A535E"/>
    <w:rsid w:val="005E1223"/>
    <w:rsid w:val="005E2328"/>
    <w:rsid w:val="005E43F5"/>
    <w:rsid w:val="005E5C10"/>
    <w:rsid w:val="005F1652"/>
    <w:rsid w:val="005F2C78"/>
    <w:rsid w:val="0060254F"/>
    <w:rsid w:val="006144E4"/>
    <w:rsid w:val="006150CC"/>
    <w:rsid w:val="00640A88"/>
    <w:rsid w:val="00642014"/>
    <w:rsid w:val="00650299"/>
    <w:rsid w:val="0065565F"/>
    <w:rsid w:val="00655FC5"/>
    <w:rsid w:val="006619EA"/>
    <w:rsid w:val="006825A3"/>
    <w:rsid w:val="006A1D7C"/>
    <w:rsid w:val="006B0E93"/>
    <w:rsid w:val="006C44F1"/>
    <w:rsid w:val="006D1A0F"/>
    <w:rsid w:val="006E16D9"/>
    <w:rsid w:val="006E409E"/>
    <w:rsid w:val="006E7122"/>
    <w:rsid w:val="00723B92"/>
    <w:rsid w:val="0072576F"/>
    <w:rsid w:val="0073540C"/>
    <w:rsid w:val="007558C0"/>
    <w:rsid w:val="00767230"/>
    <w:rsid w:val="00775267"/>
    <w:rsid w:val="00777A31"/>
    <w:rsid w:val="00787A3C"/>
    <w:rsid w:val="007A4CF3"/>
    <w:rsid w:val="007D2F64"/>
    <w:rsid w:val="007D7EE3"/>
    <w:rsid w:val="007E39A4"/>
    <w:rsid w:val="007E5345"/>
    <w:rsid w:val="007F7153"/>
    <w:rsid w:val="00822581"/>
    <w:rsid w:val="008309DD"/>
    <w:rsid w:val="0083227A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A61EA"/>
    <w:rsid w:val="008C26B8"/>
    <w:rsid w:val="008F1CFE"/>
    <w:rsid w:val="008F2032"/>
    <w:rsid w:val="008F39FA"/>
    <w:rsid w:val="008F45C0"/>
    <w:rsid w:val="008F640C"/>
    <w:rsid w:val="00917FF3"/>
    <w:rsid w:val="009252B8"/>
    <w:rsid w:val="009254A6"/>
    <w:rsid w:val="009273EC"/>
    <w:rsid w:val="00932E45"/>
    <w:rsid w:val="00933EFE"/>
    <w:rsid w:val="00937C61"/>
    <w:rsid w:val="00982084"/>
    <w:rsid w:val="00991A72"/>
    <w:rsid w:val="00995963"/>
    <w:rsid w:val="009A6104"/>
    <w:rsid w:val="009A6EFF"/>
    <w:rsid w:val="009B61EB"/>
    <w:rsid w:val="009B6449"/>
    <w:rsid w:val="009C2064"/>
    <w:rsid w:val="009D1697"/>
    <w:rsid w:val="009F6714"/>
    <w:rsid w:val="00A014F8"/>
    <w:rsid w:val="00A05A62"/>
    <w:rsid w:val="00A05E8D"/>
    <w:rsid w:val="00A11DCA"/>
    <w:rsid w:val="00A2003D"/>
    <w:rsid w:val="00A45B1F"/>
    <w:rsid w:val="00A5173C"/>
    <w:rsid w:val="00A5354B"/>
    <w:rsid w:val="00A61AEF"/>
    <w:rsid w:val="00AA7BAF"/>
    <w:rsid w:val="00AB0FFD"/>
    <w:rsid w:val="00AB6C43"/>
    <w:rsid w:val="00AC1566"/>
    <w:rsid w:val="00AC2CAA"/>
    <w:rsid w:val="00AC42CF"/>
    <w:rsid w:val="00AC6EBF"/>
    <w:rsid w:val="00AD7192"/>
    <w:rsid w:val="00AE2DC6"/>
    <w:rsid w:val="00AE2E00"/>
    <w:rsid w:val="00AF0C25"/>
    <w:rsid w:val="00AF173A"/>
    <w:rsid w:val="00AF47A3"/>
    <w:rsid w:val="00B066A4"/>
    <w:rsid w:val="00B07A13"/>
    <w:rsid w:val="00B143E2"/>
    <w:rsid w:val="00B164D7"/>
    <w:rsid w:val="00B17DE9"/>
    <w:rsid w:val="00B369BF"/>
    <w:rsid w:val="00B4279B"/>
    <w:rsid w:val="00B45FC9"/>
    <w:rsid w:val="00B51487"/>
    <w:rsid w:val="00B776BF"/>
    <w:rsid w:val="00B82175"/>
    <w:rsid w:val="00B832DD"/>
    <w:rsid w:val="00B83461"/>
    <w:rsid w:val="00B854E3"/>
    <w:rsid w:val="00B94DE5"/>
    <w:rsid w:val="00BA4DAE"/>
    <w:rsid w:val="00BB1D6D"/>
    <w:rsid w:val="00BC7CCF"/>
    <w:rsid w:val="00BD499A"/>
    <w:rsid w:val="00BD553E"/>
    <w:rsid w:val="00BE319C"/>
    <w:rsid w:val="00BE470B"/>
    <w:rsid w:val="00BF37DA"/>
    <w:rsid w:val="00BF59A4"/>
    <w:rsid w:val="00C31DDB"/>
    <w:rsid w:val="00C57A91"/>
    <w:rsid w:val="00C71357"/>
    <w:rsid w:val="00C73784"/>
    <w:rsid w:val="00C80706"/>
    <w:rsid w:val="00CA361B"/>
    <w:rsid w:val="00CB5AE2"/>
    <w:rsid w:val="00CC01C2"/>
    <w:rsid w:val="00CC3FC7"/>
    <w:rsid w:val="00CC5803"/>
    <w:rsid w:val="00CD39B0"/>
    <w:rsid w:val="00CD5342"/>
    <w:rsid w:val="00CD55F4"/>
    <w:rsid w:val="00CD5D6A"/>
    <w:rsid w:val="00CD7F8B"/>
    <w:rsid w:val="00CF045F"/>
    <w:rsid w:val="00CF21F2"/>
    <w:rsid w:val="00D02712"/>
    <w:rsid w:val="00D03D31"/>
    <w:rsid w:val="00D15CD4"/>
    <w:rsid w:val="00D214D0"/>
    <w:rsid w:val="00D2180F"/>
    <w:rsid w:val="00D348C3"/>
    <w:rsid w:val="00D46C07"/>
    <w:rsid w:val="00D6546B"/>
    <w:rsid w:val="00D71803"/>
    <w:rsid w:val="00D719BB"/>
    <w:rsid w:val="00D72142"/>
    <w:rsid w:val="00D72604"/>
    <w:rsid w:val="00D76AE1"/>
    <w:rsid w:val="00D8671C"/>
    <w:rsid w:val="00D86DE3"/>
    <w:rsid w:val="00D92A19"/>
    <w:rsid w:val="00D97C31"/>
    <w:rsid w:val="00DB0262"/>
    <w:rsid w:val="00DB4AD8"/>
    <w:rsid w:val="00DB7DA6"/>
    <w:rsid w:val="00DC0739"/>
    <w:rsid w:val="00DC1CAB"/>
    <w:rsid w:val="00DD4BED"/>
    <w:rsid w:val="00DE069B"/>
    <w:rsid w:val="00DE39F0"/>
    <w:rsid w:val="00DF0AF3"/>
    <w:rsid w:val="00E0600D"/>
    <w:rsid w:val="00E1288F"/>
    <w:rsid w:val="00E14BE2"/>
    <w:rsid w:val="00E21452"/>
    <w:rsid w:val="00E27D7E"/>
    <w:rsid w:val="00E34935"/>
    <w:rsid w:val="00E34F1D"/>
    <w:rsid w:val="00E42E13"/>
    <w:rsid w:val="00E53D81"/>
    <w:rsid w:val="00E6257C"/>
    <w:rsid w:val="00E63C59"/>
    <w:rsid w:val="00E64BD5"/>
    <w:rsid w:val="00E777BB"/>
    <w:rsid w:val="00E82E3F"/>
    <w:rsid w:val="00E931E5"/>
    <w:rsid w:val="00E95BDE"/>
    <w:rsid w:val="00EA4E8F"/>
    <w:rsid w:val="00EA6CFD"/>
    <w:rsid w:val="00EB6AE9"/>
    <w:rsid w:val="00EC1C05"/>
    <w:rsid w:val="00EC7E84"/>
    <w:rsid w:val="00ED26D3"/>
    <w:rsid w:val="00ED3C40"/>
    <w:rsid w:val="00EF335B"/>
    <w:rsid w:val="00F01D97"/>
    <w:rsid w:val="00F43EEB"/>
    <w:rsid w:val="00F46C8A"/>
    <w:rsid w:val="00F501CC"/>
    <w:rsid w:val="00F5169C"/>
    <w:rsid w:val="00F54EF2"/>
    <w:rsid w:val="00F672D0"/>
    <w:rsid w:val="00F7771A"/>
    <w:rsid w:val="00FA124A"/>
    <w:rsid w:val="00FA3383"/>
    <w:rsid w:val="00FB2CFF"/>
    <w:rsid w:val="00FB63DA"/>
    <w:rsid w:val="00FC08DD"/>
    <w:rsid w:val="00FC2316"/>
    <w:rsid w:val="00FC2CFD"/>
    <w:rsid w:val="00FC38B9"/>
    <w:rsid w:val="00FD1438"/>
    <w:rsid w:val="00FD417D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C21994F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43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online/edrs/REGISTRATION/edrs.registration.form?_eventid=30010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12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jca/iot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studygroups/2017-2020/2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9DE3-87C3-4EEF-BA45-7A423FFD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8</TotalTime>
  <Pages>2</Pages>
  <Words>551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Osvath, Alexandra</cp:lastModifiedBy>
  <cp:revision>13</cp:revision>
  <cp:lastPrinted>2018-11-14T14:42:00Z</cp:lastPrinted>
  <dcterms:created xsi:type="dcterms:W3CDTF">2018-11-14T11:12:00Z</dcterms:created>
  <dcterms:modified xsi:type="dcterms:W3CDTF">2018-11-14T14:43:00Z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