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E4606E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ED5F4B6" wp14:editId="6119B2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295DC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C448B1" w:rsidRPr="00C448B1">
        <w:t xml:space="preserve">Ginebra, </w:t>
      </w:r>
      <w:r w:rsidR="00295DC2">
        <w:t>14</w:t>
      </w:r>
      <w:r w:rsidR="00C448B1" w:rsidRPr="00C448B1">
        <w:t xml:space="preserve"> de </w:t>
      </w:r>
      <w:r w:rsidR="00295DC2">
        <w:t>noviembre</w:t>
      </w:r>
      <w:r w:rsidR="00C448B1" w:rsidRPr="00C448B1">
        <w:t xml:space="preserve"> de 2018</w:t>
      </w:r>
    </w:p>
    <w:p w:rsidR="00C34772" w:rsidRDefault="00C34772" w:rsidP="00303D62">
      <w:pPr>
        <w:spacing w:before="0"/>
      </w:pPr>
    </w:p>
    <w:tbl>
      <w:tblPr>
        <w:tblW w:w="1018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3653"/>
        <w:gridCol w:w="5306"/>
      </w:tblGrid>
      <w:tr w:rsidR="00C448B1" w:rsidTr="008677A9">
        <w:trPr>
          <w:cantSplit/>
        </w:trPr>
        <w:tc>
          <w:tcPr>
            <w:tcW w:w="1224" w:type="dxa"/>
          </w:tcPr>
          <w:p w:rsidR="00C448B1" w:rsidRPr="00085BB5" w:rsidRDefault="00C448B1" w:rsidP="00085BB5">
            <w:pPr>
              <w:tabs>
                <w:tab w:val="left" w:pos="4111"/>
              </w:tabs>
              <w:spacing w:before="40"/>
              <w:ind w:left="57"/>
            </w:pPr>
            <w:r w:rsidRPr="00085BB5">
              <w:t>Ref.:</w:t>
            </w:r>
          </w:p>
        </w:tc>
        <w:tc>
          <w:tcPr>
            <w:tcW w:w="3653" w:type="dxa"/>
          </w:tcPr>
          <w:p w:rsidR="00C448B1" w:rsidRPr="007F5678" w:rsidRDefault="00295DC2" w:rsidP="00085BB5">
            <w:pPr>
              <w:tabs>
                <w:tab w:val="left" w:pos="4111"/>
              </w:tabs>
              <w:spacing w:before="40"/>
              <w:ind w:left="57"/>
              <w:rPr>
                <w:b/>
                <w:bCs/>
              </w:rPr>
            </w:pPr>
            <w:proofErr w:type="spellStart"/>
            <w:r w:rsidRPr="007F5678">
              <w:rPr>
                <w:b/>
                <w:bCs/>
              </w:rPr>
              <w:t>Corrigéndum</w:t>
            </w:r>
            <w:proofErr w:type="spellEnd"/>
            <w:r w:rsidRPr="007F5678">
              <w:rPr>
                <w:b/>
                <w:bCs/>
              </w:rPr>
              <w:t xml:space="preserve"> 1 a la </w:t>
            </w:r>
            <w:r w:rsidR="00C448B1" w:rsidRPr="007F5678">
              <w:rPr>
                <w:b/>
                <w:bCs/>
              </w:rPr>
              <w:t>Circular TSB 99</w:t>
            </w:r>
          </w:p>
          <w:p w:rsidR="00C448B1" w:rsidRPr="00F311C9" w:rsidRDefault="00C448B1" w:rsidP="00085BB5">
            <w:pPr>
              <w:tabs>
                <w:tab w:val="left" w:pos="4111"/>
              </w:tabs>
              <w:spacing w:before="0"/>
              <w:ind w:left="57"/>
              <w:rPr>
                <w:lang w:val="en-GB"/>
              </w:rPr>
            </w:pPr>
            <w:r w:rsidRPr="00F311C9">
              <w:rPr>
                <w:lang w:val="en-GB"/>
              </w:rPr>
              <w:t>TSB Events/CB</w:t>
            </w:r>
          </w:p>
        </w:tc>
        <w:tc>
          <w:tcPr>
            <w:tcW w:w="5306" w:type="dxa"/>
            <w:vMerge w:val="restart"/>
          </w:tcPr>
          <w:p w:rsidR="00C448B1" w:rsidRDefault="00C448B1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C448B1" w:rsidRDefault="00C448B1" w:rsidP="008677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 Sector del UIT</w:t>
            </w:r>
            <w:r w:rsidR="008677A9">
              <w:noBreakHyphen/>
            </w:r>
            <w:r>
              <w:t>T;</w:t>
            </w:r>
          </w:p>
          <w:p w:rsidR="00C448B1" w:rsidRDefault="00C448B1" w:rsidP="008677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</w:t>
            </w:r>
            <w:r w:rsidR="008677A9">
              <w:noBreakHyphen/>
            </w:r>
            <w:r>
              <w:t>T;</w:t>
            </w:r>
          </w:p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448B1" w:rsidTr="008677A9">
        <w:trPr>
          <w:cantSplit/>
        </w:trPr>
        <w:tc>
          <w:tcPr>
            <w:tcW w:w="1224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Contacto:</w:t>
            </w:r>
          </w:p>
        </w:tc>
        <w:tc>
          <w:tcPr>
            <w:tcW w:w="3653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  <w:rPr>
                <w:b/>
                <w:bCs/>
              </w:rPr>
            </w:pPr>
            <w:r w:rsidRPr="00085BB5">
              <w:rPr>
                <w:b/>
                <w:bCs/>
              </w:rPr>
              <w:t xml:space="preserve">Cristina </w:t>
            </w:r>
            <w:proofErr w:type="spellStart"/>
            <w:r w:rsidRPr="00085BB5">
              <w:rPr>
                <w:b/>
                <w:bCs/>
              </w:rPr>
              <w:t>Bueti</w:t>
            </w:r>
            <w:proofErr w:type="spellEnd"/>
          </w:p>
        </w:tc>
        <w:tc>
          <w:tcPr>
            <w:tcW w:w="5306" w:type="dxa"/>
            <w:vMerge/>
          </w:tcPr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448B1" w:rsidTr="008677A9">
        <w:trPr>
          <w:cantSplit/>
        </w:trPr>
        <w:tc>
          <w:tcPr>
            <w:tcW w:w="1224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Tel.:</w:t>
            </w:r>
          </w:p>
        </w:tc>
        <w:tc>
          <w:tcPr>
            <w:tcW w:w="3653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+41 22 730 6301</w:t>
            </w:r>
          </w:p>
        </w:tc>
        <w:tc>
          <w:tcPr>
            <w:tcW w:w="5306" w:type="dxa"/>
            <w:vMerge/>
          </w:tcPr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448B1" w:rsidTr="008677A9">
        <w:trPr>
          <w:cantSplit/>
        </w:trPr>
        <w:tc>
          <w:tcPr>
            <w:tcW w:w="1224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Fax:</w:t>
            </w:r>
          </w:p>
        </w:tc>
        <w:tc>
          <w:tcPr>
            <w:tcW w:w="3653" w:type="dxa"/>
          </w:tcPr>
          <w:p w:rsidR="00C448B1" w:rsidRPr="00085BB5" w:rsidRDefault="00C448B1" w:rsidP="009E52D0">
            <w:pPr>
              <w:tabs>
                <w:tab w:val="left" w:pos="4111"/>
              </w:tabs>
              <w:spacing w:before="40"/>
              <w:ind w:left="57"/>
            </w:pPr>
            <w:r w:rsidRPr="00085BB5">
              <w:t>+41 22 730 5853</w:t>
            </w:r>
          </w:p>
        </w:tc>
        <w:tc>
          <w:tcPr>
            <w:tcW w:w="5306" w:type="dxa"/>
            <w:vMerge/>
          </w:tcPr>
          <w:p w:rsidR="00C448B1" w:rsidRDefault="00C448B1" w:rsidP="00C448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8677A9">
        <w:trPr>
          <w:cantSplit/>
        </w:trPr>
        <w:tc>
          <w:tcPr>
            <w:tcW w:w="1224" w:type="dxa"/>
          </w:tcPr>
          <w:p w:rsidR="00C34772" w:rsidRPr="00085BB5" w:rsidRDefault="00C34772" w:rsidP="00085BB5">
            <w:pPr>
              <w:tabs>
                <w:tab w:val="left" w:pos="4111"/>
              </w:tabs>
              <w:spacing w:before="40"/>
              <w:ind w:left="57"/>
            </w:pPr>
            <w:r w:rsidRPr="00085BB5">
              <w:t>Correo-e:</w:t>
            </w:r>
          </w:p>
        </w:tc>
        <w:tc>
          <w:tcPr>
            <w:tcW w:w="3653" w:type="dxa"/>
          </w:tcPr>
          <w:p w:rsidR="00C34772" w:rsidRDefault="00567181" w:rsidP="00085BB5">
            <w:pPr>
              <w:tabs>
                <w:tab w:val="left" w:pos="4111"/>
              </w:tabs>
              <w:spacing w:before="40"/>
              <w:ind w:left="57"/>
            </w:pPr>
            <w:hyperlink r:id="rId9" w:history="1">
              <w:r w:rsidR="00C448B1" w:rsidRPr="00470FCB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5306" w:type="dxa"/>
          </w:tcPr>
          <w:p w:rsidR="00C34772" w:rsidRPr="006A7BC0" w:rsidRDefault="00C34772" w:rsidP="00085BB5">
            <w:pPr>
              <w:spacing w:before="40"/>
              <w:ind w:left="57"/>
              <w:rPr>
                <w:b/>
                <w:bCs/>
              </w:rPr>
            </w:pPr>
            <w:r w:rsidRPr="006A7BC0">
              <w:rPr>
                <w:b/>
                <w:bCs/>
              </w:rPr>
              <w:t>Copia:</w:t>
            </w:r>
          </w:p>
          <w:p w:rsidR="00C448B1" w:rsidRPr="00C448B1" w:rsidRDefault="00A21C77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448B1" w:rsidRPr="00C448B1">
              <w:tab/>
              <w:t>A los Presidentes y Vicepresidentes de las Comisiones de Estudio del UIT-T;</w:t>
            </w:r>
          </w:p>
          <w:p w:rsidR="00C448B1" w:rsidRPr="00C448B1" w:rsidRDefault="00A21C77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448B1" w:rsidRPr="00C448B1">
              <w:tab/>
              <w:t>Al Director de la Oficina de Desarrollo de las Telecomunicaciones;</w:t>
            </w:r>
          </w:p>
          <w:p w:rsidR="00C448B1" w:rsidRPr="00C448B1" w:rsidRDefault="00A21C77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C448B1" w:rsidRPr="00C448B1">
              <w:tab/>
              <w:t>Al Director de la Oficina de Radiocomunicaciones</w:t>
            </w:r>
            <w:r w:rsidR="008677A9">
              <w:t>;</w:t>
            </w:r>
          </w:p>
          <w:p w:rsidR="00C34772" w:rsidRDefault="00A21C77" w:rsidP="00085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448B1" w:rsidRPr="00C448B1">
              <w:t>Al Director de la Oficina Regional de la UIT para Asia y el Pacífico</w:t>
            </w:r>
          </w:p>
        </w:tc>
      </w:tr>
      <w:tr w:rsidR="00C34772" w:rsidTr="008677A9">
        <w:trPr>
          <w:cantSplit/>
        </w:trPr>
        <w:tc>
          <w:tcPr>
            <w:tcW w:w="1224" w:type="dxa"/>
          </w:tcPr>
          <w:p w:rsidR="00C34772" w:rsidRDefault="00C34772" w:rsidP="00085BB5">
            <w:pPr>
              <w:tabs>
                <w:tab w:val="left" w:pos="4111"/>
              </w:tabs>
              <w:ind w:left="57"/>
              <w:rPr>
                <w:sz w:val="22"/>
              </w:rPr>
            </w:pPr>
            <w:r w:rsidRPr="00085BB5">
              <w:t>Asunto</w:t>
            </w:r>
            <w:r>
              <w:rPr>
                <w:sz w:val="22"/>
              </w:rPr>
              <w:t>:</w:t>
            </w:r>
          </w:p>
        </w:tc>
        <w:tc>
          <w:tcPr>
            <w:tcW w:w="8959" w:type="dxa"/>
            <w:gridSpan w:val="2"/>
          </w:tcPr>
          <w:p w:rsidR="00C34772" w:rsidRPr="00085BB5" w:rsidRDefault="00C448B1" w:rsidP="00085BB5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</w:rPr>
            </w:pPr>
            <w:r w:rsidRPr="00085BB5">
              <w:rPr>
                <w:b/>
                <w:bCs/>
              </w:rPr>
              <w:t>Foro de la UIT sobre inteligencia artificial, Internet de las cosas y c</w:t>
            </w:r>
            <w:r w:rsidR="00085BB5">
              <w:rPr>
                <w:b/>
                <w:bCs/>
              </w:rPr>
              <w:t>iudades inteligentes</w:t>
            </w:r>
            <w:r w:rsidR="00085BB5">
              <w:rPr>
                <w:b/>
                <w:bCs/>
              </w:rPr>
              <w:br/>
              <w:t>(</w:t>
            </w:r>
            <w:proofErr w:type="spellStart"/>
            <w:r w:rsidR="00085BB5">
              <w:rPr>
                <w:b/>
                <w:bCs/>
              </w:rPr>
              <w:t>Wuxi</w:t>
            </w:r>
            <w:proofErr w:type="spellEnd"/>
            <w:r w:rsidRPr="00085BB5">
              <w:rPr>
                <w:b/>
                <w:bCs/>
              </w:rPr>
              <w:t xml:space="preserve"> </w:t>
            </w:r>
            <w:r w:rsidR="00085BB5">
              <w:rPr>
                <w:b/>
                <w:bCs/>
              </w:rPr>
              <w:t>(</w:t>
            </w:r>
            <w:r w:rsidRPr="00085BB5">
              <w:rPr>
                <w:b/>
                <w:bCs/>
              </w:rPr>
              <w:t>China</w:t>
            </w:r>
            <w:r w:rsidR="00085BB5">
              <w:rPr>
                <w:b/>
                <w:bCs/>
              </w:rPr>
              <w:t>)</w:t>
            </w:r>
            <w:r w:rsidRPr="00085BB5">
              <w:rPr>
                <w:b/>
                <w:bCs/>
              </w:rPr>
              <w:t>, 3 de diciembre de 2018)</w:t>
            </w:r>
          </w:p>
        </w:tc>
      </w:tr>
    </w:tbl>
    <w:p w:rsidR="00C34772" w:rsidRDefault="00C34772" w:rsidP="00085BB5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 xml:space="preserve">Muy Señora mía/Muy </w:t>
      </w:r>
      <w:r w:rsidR="00401CD5">
        <w:t>Señor mío,</w:t>
      </w:r>
    </w:p>
    <w:p w:rsidR="00C448B1" w:rsidRPr="00C448B1" w:rsidRDefault="00C448B1" w:rsidP="00295DC2">
      <w:pPr>
        <w:rPr>
          <w:lang w:val="es-ES"/>
        </w:rPr>
      </w:pPr>
      <w:r w:rsidRPr="00C448B1">
        <w:t>1</w:t>
      </w:r>
      <w:r w:rsidRPr="00C448B1">
        <w:tab/>
        <w:t>Por la presente le informo que</w:t>
      </w:r>
      <w:r w:rsidR="00085BB5">
        <w:t xml:space="preserve"> </w:t>
      </w:r>
      <w:r w:rsidRPr="00C448B1">
        <w:t xml:space="preserve">la Unión Internacional de Telecomunicaciones, por la amable invitación de la Academia China de Tecnología de la Información y las Comunicaciones, está organizando el </w:t>
      </w:r>
      <w:r w:rsidRPr="00DF1B29">
        <w:rPr>
          <w:b/>
          <w:bCs/>
        </w:rPr>
        <w:t>Foro de la UIT sobre inteligencia artificial, Internet de las cosas y ciudades inteligentes</w:t>
      </w:r>
      <w:r w:rsidRPr="00C448B1">
        <w:t>, que tendrá lugar de las 0</w:t>
      </w:r>
      <w:r w:rsidRPr="00C448B1">
        <w:rPr>
          <w:lang w:val="es-ES"/>
        </w:rPr>
        <w:t>9</w:t>
      </w:r>
      <w:r w:rsidR="002C269B">
        <w:rPr>
          <w:lang w:val="es-ES"/>
        </w:rPr>
        <w:t>.</w:t>
      </w:r>
      <w:r w:rsidRPr="00C448B1">
        <w:rPr>
          <w:lang w:val="es-ES"/>
        </w:rPr>
        <w:t>30 a las 1</w:t>
      </w:r>
      <w:r w:rsidR="00295DC2">
        <w:rPr>
          <w:lang w:val="es-ES"/>
        </w:rPr>
        <w:t>5</w:t>
      </w:r>
      <w:r w:rsidR="002C269B">
        <w:rPr>
          <w:lang w:val="es-ES"/>
        </w:rPr>
        <w:t>.</w:t>
      </w:r>
      <w:r w:rsidRPr="00C448B1">
        <w:rPr>
          <w:lang w:val="es-ES"/>
        </w:rPr>
        <w:t>00</w:t>
      </w:r>
      <w:r w:rsidR="00085BB5">
        <w:rPr>
          <w:lang w:val="es-ES"/>
        </w:rPr>
        <w:t xml:space="preserve"> horas</w:t>
      </w:r>
      <w:r w:rsidRPr="00C448B1">
        <w:rPr>
          <w:lang w:val="es-ES"/>
        </w:rPr>
        <w:t xml:space="preserve"> </w:t>
      </w:r>
      <w:r w:rsidRPr="00C448B1">
        <w:t xml:space="preserve">el </w:t>
      </w:r>
      <w:r w:rsidRPr="00DF1B29">
        <w:rPr>
          <w:b/>
          <w:bCs/>
        </w:rPr>
        <w:t>3 de diciembre de 2018</w:t>
      </w:r>
      <w:r w:rsidRPr="00C448B1">
        <w:t xml:space="preserve"> en </w:t>
      </w:r>
      <w:proofErr w:type="spellStart"/>
      <w:r w:rsidR="00085BB5" w:rsidRPr="00DF1B29">
        <w:rPr>
          <w:b/>
          <w:bCs/>
        </w:rPr>
        <w:t>Wuxi</w:t>
      </w:r>
      <w:proofErr w:type="spellEnd"/>
      <w:r w:rsidR="00085BB5" w:rsidRPr="00DF1B29">
        <w:rPr>
          <w:b/>
          <w:bCs/>
        </w:rPr>
        <w:t> (</w:t>
      </w:r>
      <w:r w:rsidRPr="00DF1B29">
        <w:rPr>
          <w:b/>
          <w:bCs/>
        </w:rPr>
        <w:t>China</w:t>
      </w:r>
      <w:r w:rsidR="00085BB5" w:rsidRPr="00DF1B29">
        <w:rPr>
          <w:b/>
          <w:bCs/>
        </w:rPr>
        <w:t>)</w:t>
      </w:r>
      <w:r w:rsidR="00085BB5">
        <w:t>.</w:t>
      </w:r>
    </w:p>
    <w:p w:rsidR="00295DC2" w:rsidRDefault="00C448B1" w:rsidP="00426783">
      <w:r w:rsidRPr="00C448B1">
        <w:t xml:space="preserve">El Foro se celebra con ocasión de la reunión de la </w:t>
      </w:r>
      <w:hyperlink r:id="rId10" w:history="1">
        <w:r w:rsidRPr="00C448B1">
          <w:rPr>
            <w:rStyle w:val="Hyperlink"/>
            <w:bCs/>
          </w:rPr>
          <w:t>Comisión de Estudio 20 del UIT-T</w:t>
        </w:r>
      </w:hyperlink>
      <w:r w:rsidRPr="00C448B1">
        <w:t>: Internet de las cosas (</w:t>
      </w:r>
      <w:proofErr w:type="spellStart"/>
      <w:r w:rsidRPr="00C448B1">
        <w:t>IoT</w:t>
      </w:r>
      <w:proofErr w:type="spellEnd"/>
      <w:r w:rsidRPr="00C448B1">
        <w:t xml:space="preserve">) y </w:t>
      </w:r>
      <w:r w:rsidR="00B54830" w:rsidRPr="00C448B1">
        <w:t xml:space="preserve">Ciudades </w:t>
      </w:r>
      <w:r w:rsidRPr="00C448B1">
        <w:t xml:space="preserve">y </w:t>
      </w:r>
      <w:r w:rsidR="00B54830" w:rsidRPr="00C448B1">
        <w:t xml:space="preserve">Comunidades Inteligentes </w:t>
      </w:r>
      <w:r w:rsidRPr="00C448B1">
        <w:t>(</w:t>
      </w:r>
      <w:r w:rsidR="00426783" w:rsidRPr="00426783">
        <w:t>C+CI</w:t>
      </w:r>
      <w:r w:rsidRPr="00C448B1">
        <w:t>), del 3 al 13 de diciembre</w:t>
      </w:r>
      <w:r w:rsidR="00295DC2">
        <w:t>.</w:t>
      </w:r>
    </w:p>
    <w:p w:rsidR="00295DC2" w:rsidRDefault="00295DC2" w:rsidP="007F5678">
      <w:r>
        <w:t>La plenaria de apertura de la CE20 tendrá lugar de las 15</w:t>
      </w:r>
      <w:r w:rsidR="002C269B">
        <w:t>.</w:t>
      </w:r>
      <w:r>
        <w:t>30 a las 17</w:t>
      </w:r>
      <w:r w:rsidR="002C269B">
        <w:t>.</w:t>
      </w:r>
      <w:r>
        <w:t>30 horas e irá seguid</w:t>
      </w:r>
      <w:r w:rsidR="007F5678">
        <w:t>a</w:t>
      </w:r>
      <w:r>
        <w:t xml:space="preserve"> de una </w:t>
      </w:r>
      <w:hyperlink r:id="rId11" w:history="1">
        <w:r w:rsidRPr="00831220">
          <w:rPr>
            <w:rStyle w:val="Hyperlink"/>
          </w:rPr>
          <w:t>sesi</w:t>
        </w:r>
        <w:r w:rsidR="007D0F4C" w:rsidRPr="00831220">
          <w:rPr>
            <w:rStyle w:val="Hyperlink"/>
          </w:rPr>
          <w:t>ón informativa sobre "</w:t>
        </w:r>
        <w:r w:rsidRPr="00831220">
          <w:rPr>
            <w:rStyle w:val="Hyperlink"/>
          </w:rPr>
          <w:t>Actividades de la Comisión de Estudio 5 del UIT-T relacionadas con el medioambiente, el cambio climático y la economía circular</w:t>
        </w:r>
        <w:r w:rsidR="007D0F4C" w:rsidRPr="00831220">
          <w:rPr>
            <w:rStyle w:val="Hyperlink"/>
          </w:rPr>
          <w:t>"</w:t>
        </w:r>
      </w:hyperlink>
      <w:r>
        <w:t xml:space="preserve"> de las 17</w:t>
      </w:r>
      <w:r w:rsidR="002C269B">
        <w:t>.</w:t>
      </w:r>
      <w:r>
        <w:t>30 a las 18</w:t>
      </w:r>
      <w:r w:rsidR="002C269B">
        <w:t>.</w:t>
      </w:r>
      <w:r>
        <w:t>30 horas.</w:t>
      </w:r>
    </w:p>
    <w:p w:rsidR="00C448B1" w:rsidRPr="00C448B1" w:rsidRDefault="00295DC2" w:rsidP="00295DC2">
      <w:r>
        <w:t>La</w:t>
      </w:r>
      <w:r w:rsidR="00C448B1" w:rsidRPr="00C448B1">
        <w:t xml:space="preserve"> Actividad Mixta de Coordinación sobre Internet de las cosas y las </w:t>
      </w:r>
      <w:r w:rsidR="0067149F" w:rsidRPr="00C448B1">
        <w:t xml:space="preserve">Ciudades </w:t>
      </w:r>
      <w:r w:rsidR="00C448B1" w:rsidRPr="00C448B1">
        <w:t xml:space="preserve">y </w:t>
      </w:r>
      <w:r w:rsidR="0067149F" w:rsidRPr="00C448B1">
        <w:t xml:space="preserve">Comunidades Inteligentes </w:t>
      </w:r>
      <w:r w:rsidR="00C448B1" w:rsidRPr="00C448B1">
        <w:t>(</w:t>
      </w:r>
      <w:hyperlink r:id="rId12" w:history="1">
        <w:r w:rsidR="00C448B1" w:rsidRPr="00C448B1">
          <w:rPr>
            <w:rStyle w:val="Hyperlink"/>
            <w:bCs/>
          </w:rPr>
          <w:t>JCA</w:t>
        </w:r>
        <w:r w:rsidR="00085BB5">
          <w:rPr>
            <w:rStyle w:val="Hyperlink"/>
            <w:bCs/>
          </w:rPr>
          <w:noBreakHyphen/>
        </w:r>
        <w:proofErr w:type="spellStart"/>
        <w:r w:rsidR="00C448B1" w:rsidRPr="00C448B1">
          <w:rPr>
            <w:rStyle w:val="Hyperlink"/>
            <w:bCs/>
          </w:rPr>
          <w:t>IoT</w:t>
        </w:r>
        <w:proofErr w:type="spellEnd"/>
        <w:r w:rsidR="00C448B1" w:rsidRPr="00C448B1">
          <w:rPr>
            <w:rStyle w:val="Hyperlink"/>
            <w:bCs/>
          </w:rPr>
          <w:t xml:space="preserve"> and SC&amp;C</w:t>
        </w:r>
      </w:hyperlink>
      <w:r w:rsidR="00C448B1" w:rsidRPr="00C448B1">
        <w:t>)</w:t>
      </w:r>
      <w:r>
        <w:t xml:space="preserve"> tendrá lugar de las 14</w:t>
      </w:r>
      <w:r w:rsidR="002C269B">
        <w:t>.</w:t>
      </w:r>
      <w:r>
        <w:t>00 a las 16</w:t>
      </w:r>
      <w:r w:rsidR="002C269B">
        <w:t>.</w:t>
      </w:r>
      <w:r>
        <w:t>00 horas d</w:t>
      </w:r>
      <w:r w:rsidR="00C448B1" w:rsidRPr="00C448B1">
        <w:t>el 6 de diciembre de 2018 en el mismo lugar.</w:t>
      </w:r>
    </w:p>
    <w:p w:rsidR="00C448B1" w:rsidRPr="00C448B1" w:rsidRDefault="00C448B1" w:rsidP="00085BB5">
      <w:r w:rsidRPr="00C448B1">
        <w:t>2</w:t>
      </w:r>
      <w:r w:rsidRPr="00C448B1">
        <w:tab/>
        <w:t>El Foro se celebrará únicamente en inglés. Se ofrece la posibilidad de participar a distancia.</w:t>
      </w:r>
    </w:p>
    <w:p w:rsidR="00C448B1" w:rsidRPr="00C448B1" w:rsidRDefault="00C448B1" w:rsidP="00085BB5">
      <w:r w:rsidRPr="00C448B1">
        <w:t>3</w:t>
      </w:r>
      <w:r w:rsidRPr="00C448B1">
        <w:tab/>
        <w:t>La participación en el Foro está abierta a los Estados Miembros, a los Miembros de Sector, a los Asociados y a las Instituciones Académicas de la UIT, y a cualquier persona de un país que sea miembro de la UIT y desee contribuir a los trabajos. Quedan comprendidas las personas que también sean miembros de organizaciones nacionales, regionales e internacionales. La participación en el Foro es gratuita, pero no se otorgarán becas.</w:t>
      </w:r>
    </w:p>
    <w:p w:rsidR="00C448B1" w:rsidRPr="00C448B1" w:rsidRDefault="00C448B1" w:rsidP="00085BB5">
      <w:r w:rsidRPr="00C448B1">
        <w:lastRenderedPageBreak/>
        <w:t>4</w:t>
      </w:r>
      <w:r w:rsidRPr="00C448B1">
        <w:tab/>
        <w:t xml:space="preserve">El Foro constituirá una plataforma para debatir las tendencias en la inteligencia artificial, Internet de las cosas y las ciudades inteligentes y permitirá examinar el papel de la inteligencia artificial y de </w:t>
      </w:r>
      <w:proofErr w:type="spellStart"/>
      <w:r w:rsidRPr="00C448B1">
        <w:t>IoT</w:t>
      </w:r>
      <w:proofErr w:type="spellEnd"/>
      <w:r w:rsidRPr="00C448B1">
        <w:t xml:space="preserve"> a la hora de configurar ciudades más inteligentes y sostenibles y responder a los retos urbanísticos, con el objetivo último de mejorar la calidad de vida de los ciudadanos.</w:t>
      </w:r>
    </w:p>
    <w:p w:rsidR="00C448B1" w:rsidRPr="00C448B1" w:rsidRDefault="00C448B1" w:rsidP="00F311C9">
      <w:r w:rsidRPr="00C448B1">
        <w:t>5</w:t>
      </w:r>
      <w:r w:rsidRPr="00C448B1">
        <w:tab/>
        <w:t xml:space="preserve">La información relativa a este </w:t>
      </w:r>
      <w:r w:rsidR="00F311C9">
        <w:t>Foro</w:t>
      </w:r>
      <w:r w:rsidRPr="00C448B1">
        <w:t>, incluido el proyecto de programa y otra información de índole práctica, estará disponible en el sitio web del evento, en la dirección:</w:t>
      </w:r>
      <w:r w:rsidR="00085BB5">
        <w:t xml:space="preserve"> </w:t>
      </w:r>
      <w:hyperlink r:id="rId13" w:history="1">
        <w:r w:rsidRPr="00C448B1">
          <w:rPr>
            <w:rStyle w:val="Hyperlink"/>
            <w:bCs/>
          </w:rPr>
          <w:t>https://www.itu.int/en/ITU-T/Workshops-and-Seminars/201812/Pages/default.aspx</w:t>
        </w:r>
      </w:hyperlink>
      <w:r w:rsidRPr="00C448B1">
        <w:t xml:space="preserve">. Este sitio </w:t>
      </w:r>
      <w:proofErr w:type="gramStart"/>
      <w:r w:rsidRPr="00C448B1">
        <w:t>web</w:t>
      </w:r>
      <w:proofErr w:type="gramEnd"/>
      <w:r w:rsidRPr="00C448B1">
        <w:t xml:space="preserve"> se actualizará periódicamente a medida que se disponga de información nueva o modificada. Se ruega a los participantes que consulten regularmente el sitio web.</w:t>
      </w:r>
    </w:p>
    <w:p w:rsidR="00C448B1" w:rsidRPr="00C448B1" w:rsidRDefault="00C448B1" w:rsidP="00085BB5">
      <w:r w:rsidRPr="00C448B1">
        <w:t>6</w:t>
      </w:r>
      <w:r w:rsidRPr="00C448B1">
        <w:tab/>
        <w:t xml:space="preserve">Para que el anfitrión y la UIT puedan tomar las disposiciones necesarias sobre la organización del Foro, mucho le agradecería que se inscribiese a la mayor brevedad posible a través del </w:t>
      </w:r>
      <w:hyperlink r:id="rId14" w:history="1">
        <w:r w:rsidRPr="00C448B1">
          <w:rPr>
            <w:rStyle w:val="Hyperlink"/>
            <w:bCs/>
          </w:rPr>
          <w:t>formulario en línea</w:t>
        </w:r>
      </w:hyperlink>
      <w:r w:rsidRPr="00C448B1">
        <w:t xml:space="preserve">, y </w:t>
      </w:r>
      <w:r w:rsidRPr="00DF1B29">
        <w:rPr>
          <w:b/>
          <w:bCs/>
        </w:rPr>
        <w:t xml:space="preserve">a más tardar el 20 de noviembre de 2018. Le ruego que tenga presente que la preinscripción de los participantes en los foros es obligatoria y se lleva a cabo exclusivamente </w:t>
      </w:r>
      <w:r w:rsidRPr="00DF1B29">
        <w:rPr>
          <w:b/>
          <w:bCs/>
          <w:i/>
          <w:iCs/>
        </w:rPr>
        <w:t>en línea</w:t>
      </w:r>
      <w:r w:rsidRPr="00DF1B29">
        <w:rPr>
          <w:b/>
          <w:bCs/>
        </w:rPr>
        <w:t>.</w:t>
      </w:r>
    </w:p>
    <w:p w:rsidR="00C448B1" w:rsidRPr="00C448B1" w:rsidRDefault="00C448B1" w:rsidP="00D070B7">
      <w:r w:rsidRPr="00C448B1">
        <w:t>7</w:t>
      </w:r>
      <w:r w:rsidRPr="00C448B1">
        <w:tab/>
        <w:t xml:space="preserve">Le recuerdo que los ciudadanos de algunos países necesitan un visado para poder entrar y </w:t>
      </w:r>
      <w:r w:rsidR="00D070B7">
        <w:t>permanecer algún tiempo</w:t>
      </w:r>
      <w:r w:rsidRPr="00C448B1">
        <w:t xml:space="preserve"> en China. Para más información, sírvase consultar la página web del evento.</w:t>
      </w:r>
    </w:p>
    <w:p w:rsidR="00C34772" w:rsidRDefault="00C448B1" w:rsidP="00085BB5">
      <w:r>
        <w:t>A</w:t>
      </w:r>
      <w:r w:rsidR="00C34772">
        <w:t>tentamente</w:t>
      </w:r>
      <w:r>
        <w:t>,</w:t>
      </w:r>
    </w:p>
    <w:p w:rsidR="00C448B1" w:rsidRPr="00085BB5" w:rsidRDefault="00C448B1" w:rsidP="00FA1C8E">
      <w:pPr>
        <w:spacing w:before="600"/>
        <w:rPr>
          <w:i/>
          <w:iCs/>
        </w:rPr>
      </w:pPr>
      <w:bookmarkStart w:id="4" w:name="_GoBack"/>
      <w:r w:rsidRPr="00085BB5">
        <w:rPr>
          <w:i/>
          <w:iCs/>
        </w:rPr>
        <w:t>(</w:t>
      </w:r>
      <w:proofErr w:type="gramStart"/>
      <w:r w:rsidRPr="00085BB5">
        <w:rPr>
          <w:i/>
          <w:iCs/>
        </w:rPr>
        <w:t>firmado</w:t>
      </w:r>
      <w:proofErr w:type="gramEnd"/>
      <w:r w:rsidRPr="00085BB5">
        <w:rPr>
          <w:i/>
          <w:iCs/>
        </w:rPr>
        <w:t>)</w:t>
      </w:r>
    </w:p>
    <w:bookmarkEnd w:id="4"/>
    <w:p w:rsidR="00C34772" w:rsidRDefault="002E496E" w:rsidP="00FA1C8E">
      <w:pPr>
        <w:spacing w:before="600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C34772" w:rsidSect="00B87E9E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62" w:rsidRDefault="000F6562">
      <w:r>
        <w:separator/>
      </w:r>
    </w:p>
  </w:endnote>
  <w:endnote w:type="continuationSeparator" w:id="0">
    <w:p w:rsidR="000F6562" w:rsidRDefault="000F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1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C448B1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C448B1">
      <w:rPr>
        <w:szCs w:val="18"/>
        <w:lang w:val="es-ES"/>
      </w:rPr>
      <w:t xml:space="preserve">Unión Internacional de Telecomunicaciones • Place des </w:t>
    </w:r>
    <w:proofErr w:type="spellStart"/>
    <w:r w:rsidRPr="00C448B1">
      <w:rPr>
        <w:szCs w:val="18"/>
        <w:lang w:val="es-ES"/>
      </w:rPr>
      <w:t>Nations</w:t>
    </w:r>
    <w:proofErr w:type="spellEnd"/>
    <w:r w:rsidRPr="00C448B1">
      <w:rPr>
        <w:szCs w:val="18"/>
        <w:lang w:val="es-ES"/>
      </w:rPr>
      <w:t>, CH</w:t>
    </w:r>
    <w:r w:rsidRPr="00C448B1">
      <w:rPr>
        <w:szCs w:val="18"/>
        <w:lang w:val="es-ES"/>
      </w:rPr>
      <w:noBreakHyphen/>
      <w:t xml:space="preserve">1211 Ginebra 20, Suiza </w:t>
    </w:r>
    <w:r w:rsidRPr="00C448B1">
      <w:rPr>
        <w:szCs w:val="18"/>
        <w:lang w:val="es-ES"/>
      </w:rPr>
      <w:br/>
      <w:t>Tel</w:t>
    </w:r>
    <w:r w:rsidR="00C448B1" w:rsidRPr="00C448B1">
      <w:rPr>
        <w:szCs w:val="18"/>
        <w:lang w:val="es-ES"/>
      </w:rPr>
      <w:t>.</w:t>
    </w:r>
    <w:r w:rsidRPr="00C448B1">
      <w:rPr>
        <w:szCs w:val="18"/>
        <w:lang w:val="es-ES"/>
      </w:rPr>
      <w:t xml:space="preserve">: +41 22 730 5111 • Fax: +41 22 733 7256 • Correo-e: </w:t>
    </w:r>
    <w:hyperlink r:id="rId1" w:history="1">
      <w:r w:rsidRPr="00C448B1">
        <w:rPr>
          <w:rStyle w:val="Hyperlink"/>
          <w:lang w:val="es-ES"/>
        </w:rPr>
        <w:t>itumail@itu.int</w:t>
      </w:r>
    </w:hyperlink>
    <w:r w:rsidRPr="00C448B1">
      <w:rPr>
        <w:szCs w:val="18"/>
        <w:lang w:val="es-ES"/>
      </w:rPr>
      <w:t xml:space="preserve"> • </w:t>
    </w:r>
    <w:hyperlink r:id="rId2" w:history="1">
      <w:r w:rsidRPr="00C448B1">
        <w:rPr>
          <w:rStyle w:val="Hyperlink"/>
          <w:lang w:val="es-ES"/>
        </w:rPr>
        <w:t>www.itu.int</w:t>
      </w:r>
    </w:hyperlink>
    <w:r w:rsidRPr="00C448B1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62" w:rsidRDefault="000F6562">
      <w:r>
        <w:t>____________________</w:t>
      </w:r>
    </w:p>
  </w:footnote>
  <w:footnote w:type="continuationSeparator" w:id="0">
    <w:p w:rsidR="000F6562" w:rsidRDefault="000F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B1" w:rsidRPr="007F5678" w:rsidRDefault="00567181" w:rsidP="00C448B1">
    <w:pPr>
      <w:spacing w:before="0"/>
      <w:jc w:val="center"/>
      <w:rPr>
        <w:rFonts w:ascii="Calibri" w:hAnsi="Calibri"/>
        <w:noProof/>
        <w:sz w:val="18"/>
      </w:rPr>
    </w:pPr>
    <w:sdt>
      <w:sdtPr>
        <w:rPr>
          <w:rFonts w:ascii="Calibri" w:hAnsi="Calibri"/>
          <w:sz w:val="18"/>
          <w:lang w:val="en-GB"/>
        </w:rPr>
        <w:id w:val="15435559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48B1" w:rsidRPr="007F5678">
          <w:rPr>
            <w:rFonts w:ascii="Calibri" w:hAnsi="Calibri"/>
            <w:noProof/>
            <w:sz w:val="18"/>
          </w:rPr>
          <w:t>-</w:t>
        </w:r>
        <w:r w:rsidR="00C448B1" w:rsidRPr="007F5678">
          <w:rPr>
            <w:rFonts w:ascii="Calibri" w:hAnsi="Calibri"/>
            <w:sz w:val="18"/>
          </w:rPr>
          <w:t xml:space="preserve"> </w:t>
        </w:r>
        <w:r w:rsidR="00C448B1" w:rsidRPr="004C58BA">
          <w:rPr>
            <w:rFonts w:ascii="Calibri" w:hAnsi="Calibri"/>
            <w:sz w:val="18"/>
            <w:lang w:val="en-GB"/>
          </w:rPr>
          <w:fldChar w:fldCharType="begin"/>
        </w:r>
        <w:r w:rsidR="00C448B1" w:rsidRPr="007F5678">
          <w:rPr>
            <w:rFonts w:ascii="Calibri" w:hAnsi="Calibri"/>
            <w:sz w:val="18"/>
          </w:rPr>
          <w:instrText xml:space="preserve"> PAGE   \* MERGEFORMAT </w:instrText>
        </w:r>
        <w:r w:rsidR="00C448B1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</w:rPr>
          <w:t>2</w:t>
        </w:r>
        <w:r w:rsidR="00C448B1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C448B1" w:rsidRPr="007F5678">
      <w:rPr>
        <w:rFonts w:ascii="Calibri" w:hAnsi="Calibri"/>
        <w:noProof/>
        <w:sz w:val="18"/>
      </w:rPr>
      <w:t xml:space="preserve"> -</w:t>
    </w:r>
  </w:p>
  <w:p w:rsidR="006969B4" w:rsidRPr="007F5678" w:rsidRDefault="00295DC2" w:rsidP="00C448B1">
    <w:pPr>
      <w:spacing w:before="0" w:after="120"/>
      <w:jc w:val="center"/>
      <w:rPr>
        <w:rFonts w:ascii="Calibri" w:hAnsi="Calibri"/>
        <w:sz w:val="18"/>
      </w:rPr>
    </w:pPr>
    <w:r w:rsidRPr="007F5678">
      <w:rPr>
        <w:rFonts w:ascii="Calibri" w:hAnsi="Calibri"/>
        <w:noProof/>
        <w:sz w:val="18"/>
      </w:rPr>
      <w:t xml:space="preserve">Corr. 1 a la </w:t>
    </w:r>
    <w:r w:rsidR="00C448B1" w:rsidRPr="007F5678">
      <w:rPr>
        <w:rFonts w:ascii="Calibri" w:hAnsi="Calibri"/>
        <w:noProof/>
        <w:sz w:val="18"/>
      </w:rPr>
      <w:t>Circular TSB 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B7"/>
    <w:rsid w:val="00002529"/>
    <w:rsid w:val="000367B7"/>
    <w:rsid w:val="00085662"/>
    <w:rsid w:val="00085BB5"/>
    <w:rsid w:val="000C382F"/>
    <w:rsid w:val="000F6562"/>
    <w:rsid w:val="001173CC"/>
    <w:rsid w:val="0014464D"/>
    <w:rsid w:val="001A54CC"/>
    <w:rsid w:val="00257FB4"/>
    <w:rsid w:val="00295DC2"/>
    <w:rsid w:val="002C269B"/>
    <w:rsid w:val="002E496E"/>
    <w:rsid w:val="00303D62"/>
    <w:rsid w:val="00335367"/>
    <w:rsid w:val="00370C2D"/>
    <w:rsid w:val="003D1E8D"/>
    <w:rsid w:val="003D673B"/>
    <w:rsid w:val="003F2855"/>
    <w:rsid w:val="00401C20"/>
    <w:rsid w:val="00401CD5"/>
    <w:rsid w:val="00426783"/>
    <w:rsid w:val="004A7957"/>
    <w:rsid w:val="004C4144"/>
    <w:rsid w:val="00567181"/>
    <w:rsid w:val="005E4933"/>
    <w:rsid w:val="0067149F"/>
    <w:rsid w:val="006969B4"/>
    <w:rsid w:val="006A7BC0"/>
    <w:rsid w:val="006E4F7B"/>
    <w:rsid w:val="00781E2A"/>
    <w:rsid w:val="007933A2"/>
    <w:rsid w:val="007D0F4C"/>
    <w:rsid w:val="007F5678"/>
    <w:rsid w:val="00814503"/>
    <w:rsid w:val="008258C2"/>
    <w:rsid w:val="00831220"/>
    <w:rsid w:val="008505BD"/>
    <w:rsid w:val="00850C78"/>
    <w:rsid w:val="008677A9"/>
    <w:rsid w:val="00884D12"/>
    <w:rsid w:val="008A7937"/>
    <w:rsid w:val="008C17AD"/>
    <w:rsid w:val="008C27EF"/>
    <w:rsid w:val="008D02CD"/>
    <w:rsid w:val="0091370C"/>
    <w:rsid w:val="0095172A"/>
    <w:rsid w:val="009A0BA0"/>
    <w:rsid w:val="009E52D0"/>
    <w:rsid w:val="00A21C77"/>
    <w:rsid w:val="00A54E47"/>
    <w:rsid w:val="00AB6E3A"/>
    <w:rsid w:val="00AE7093"/>
    <w:rsid w:val="00B422BC"/>
    <w:rsid w:val="00B43F77"/>
    <w:rsid w:val="00B54830"/>
    <w:rsid w:val="00B55A3E"/>
    <w:rsid w:val="00B87E9E"/>
    <w:rsid w:val="00B95F0A"/>
    <w:rsid w:val="00B96180"/>
    <w:rsid w:val="00BC1D09"/>
    <w:rsid w:val="00C116FE"/>
    <w:rsid w:val="00C17AC0"/>
    <w:rsid w:val="00C34772"/>
    <w:rsid w:val="00C358C3"/>
    <w:rsid w:val="00C448B1"/>
    <w:rsid w:val="00C5465A"/>
    <w:rsid w:val="00CC7902"/>
    <w:rsid w:val="00D070B7"/>
    <w:rsid w:val="00D54642"/>
    <w:rsid w:val="00DD77C9"/>
    <w:rsid w:val="00DF1B29"/>
    <w:rsid w:val="00DF3538"/>
    <w:rsid w:val="00E4606E"/>
    <w:rsid w:val="00E839B0"/>
    <w:rsid w:val="00E92C09"/>
    <w:rsid w:val="00F14380"/>
    <w:rsid w:val="00F311C9"/>
    <w:rsid w:val="00F6461F"/>
    <w:rsid w:val="00FA1C8E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277C670-3067-47F3-BC08-85A85E89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1812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ot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Information-Session-20181203-ITU-T-SG5-Activitie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s/ITU-T/studygroups/2017-2020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online/edrs/REGISTRATION/edrs.registration.form?_eventid=300109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A348-BFDA-40CB-8E32-4FED54A5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27</TotalTime>
  <Pages>2</Pages>
  <Words>650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4533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11</cp:revision>
  <cp:lastPrinted>2018-11-27T10:59:00Z</cp:lastPrinted>
  <dcterms:created xsi:type="dcterms:W3CDTF">2018-11-20T09:44:00Z</dcterms:created>
  <dcterms:modified xsi:type="dcterms:W3CDTF">2018-11-27T10:59:00Z</dcterms:modified>
</cp:coreProperties>
</file>