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B86022">
        <w:trPr>
          <w:cantSplit/>
        </w:trPr>
        <w:tc>
          <w:tcPr>
            <w:tcW w:w="1418" w:type="dxa"/>
            <w:vAlign w:val="center"/>
          </w:tcPr>
          <w:p w:rsidR="00341117" w:rsidRPr="00697BC1" w:rsidRDefault="000C25CC" w:rsidP="00B1070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B1070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B1070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B1070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341117" w:rsidRDefault="00341117" w:rsidP="00B1070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517A03" w:rsidRPr="00697BC1" w:rsidRDefault="00517A03" w:rsidP="00B1070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697BC1">
        <w:tab/>
        <w:t xml:space="preserve">Genève, le </w:t>
      </w:r>
      <w:r w:rsidR="00C32ED0">
        <w:t>25 janvier 2019</w:t>
      </w:r>
    </w:p>
    <w:p w:rsidR="00517A03" w:rsidRPr="00697BC1" w:rsidRDefault="00517A03" w:rsidP="00B10704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132"/>
        <w:gridCol w:w="4961"/>
        <w:gridCol w:w="8"/>
      </w:tblGrid>
      <w:tr w:rsidR="00517A03" w:rsidRPr="00697BC1" w:rsidTr="00941B2F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B10704">
            <w:pPr>
              <w:tabs>
                <w:tab w:val="left" w:pos="4111"/>
              </w:tabs>
              <w:spacing w:before="10"/>
              <w:ind w:left="57"/>
            </w:pPr>
            <w:r w:rsidRPr="00697BC1">
              <w:t>Réf.:</w:t>
            </w:r>
          </w:p>
          <w:p w:rsidR="00517A03" w:rsidRPr="00697BC1" w:rsidRDefault="00517A03" w:rsidP="00B10704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97BC1" w:rsidRDefault="00517A03" w:rsidP="00B10704">
            <w:pPr>
              <w:tabs>
                <w:tab w:val="left" w:pos="4111"/>
              </w:tabs>
              <w:spacing w:before="10"/>
              <w:ind w:left="57"/>
            </w:pPr>
            <w:r w:rsidRPr="00697BC1">
              <w:t>Tél.:</w:t>
            </w:r>
            <w:r w:rsidRPr="00697BC1">
              <w:br/>
              <w:t>Fax:</w:t>
            </w:r>
            <w:r w:rsidRPr="00697BC1">
              <w:br/>
              <w:t>E-mail:</w:t>
            </w:r>
          </w:p>
        </w:tc>
        <w:tc>
          <w:tcPr>
            <w:tcW w:w="4132" w:type="dxa"/>
          </w:tcPr>
          <w:p w:rsidR="00AE08B5" w:rsidRPr="00697BC1" w:rsidRDefault="00517A03" w:rsidP="00B1070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97BC1">
              <w:rPr>
                <w:b/>
              </w:rPr>
              <w:t xml:space="preserve">Circulaire TSB </w:t>
            </w:r>
            <w:r w:rsidR="00EC21B5">
              <w:rPr>
                <w:b/>
              </w:rPr>
              <w:t>1</w:t>
            </w:r>
            <w:r w:rsidR="00C11255">
              <w:rPr>
                <w:b/>
              </w:rPr>
              <w:t>46</w:t>
            </w:r>
          </w:p>
          <w:p w:rsidR="00517A03" w:rsidRPr="00697BC1" w:rsidRDefault="00AE08B5" w:rsidP="00B10704">
            <w:pPr>
              <w:tabs>
                <w:tab w:val="left" w:pos="4111"/>
              </w:tabs>
              <w:spacing w:before="10"/>
              <w:ind w:left="57"/>
            </w:pPr>
            <w:r>
              <w:t>FG-VM/SP</w:t>
            </w:r>
          </w:p>
          <w:p w:rsidR="00517A03" w:rsidRPr="00697BC1" w:rsidRDefault="00517A03" w:rsidP="00B10704">
            <w:pPr>
              <w:tabs>
                <w:tab w:val="left" w:pos="4111"/>
              </w:tabs>
              <w:spacing w:before="10"/>
              <w:ind w:left="57"/>
            </w:pPr>
            <w:r w:rsidRPr="00697BC1">
              <w:t xml:space="preserve">+41 22 730 </w:t>
            </w:r>
            <w:r w:rsidR="00A702CA">
              <w:t>5858</w:t>
            </w:r>
            <w:r w:rsidRPr="00697BC1">
              <w:br/>
              <w:t>+41 22 730 5853</w:t>
            </w:r>
            <w:r w:rsidRPr="00697BC1">
              <w:br/>
            </w:r>
            <w:hyperlink r:id="rId9" w:history="1">
              <w:r w:rsidR="00E51785" w:rsidRPr="00B811F3">
                <w:rPr>
                  <w:rStyle w:val="Hyperlink"/>
                </w:rPr>
                <w:t>tsbsgvm@itu.int</w:t>
              </w:r>
            </w:hyperlink>
          </w:p>
        </w:tc>
        <w:tc>
          <w:tcPr>
            <w:tcW w:w="4969" w:type="dxa"/>
            <w:gridSpan w:val="2"/>
          </w:tcPr>
          <w:p w:rsidR="00517A03" w:rsidRDefault="00517A03" w:rsidP="00B107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697BC1">
              <w:t>-</w:t>
            </w:r>
            <w:r w:rsidRPr="00697BC1">
              <w:tab/>
              <w:t>Aux admin</w:t>
            </w:r>
            <w:r w:rsidR="00941B2F">
              <w:t xml:space="preserve">istrations des </w:t>
            </w:r>
            <w:r w:rsidR="00045C1C">
              <w:t>E</w:t>
            </w:r>
            <w:r w:rsidR="00941B2F">
              <w:t>tats Membres de </w:t>
            </w:r>
            <w:r w:rsidRPr="00697BC1">
              <w:t>l</w:t>
            </w:r>
            <w:r w:rsidR="00167472" w:rsidRPr="00697BC1">
              <w:t>'</w:t>
            </w:r>
            <w:r w:rsidRPr="00697BC1">
              <w:t>Union</w:t>
            </w:r>
            <w:r w:rsidR="00656766">
              <w:t>;</w:t>
            </w:r>
          </w:p>
          <w:p w:rsidR="00941B2F" w:rsidRDefault="00941B2F" w:rsidP="00B107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t>-</w:t>
            </w:r>
            <w:r>
              <w:tab/>
            </w:r>
            <w:r w:rsidRPr="00941B2F">
              <w:t>Aux</w:t>
            </w:r>
            <w:r w:rsidRPr="0041449F">
              <w:rPr>
                <w:szCs w:val="24"/>
              </w:rPr>
              <w:t xml:space="preserve"> Membres du Secteur UIT-T;</w:t>
            </w:r>
          </w:p>
          <w:p w:rsidR="00CC659E" w:rsidRDefault="00CC659E" w:rsidP="00B107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Pr="0041449F">
              <w:rPr>
                <w:szCs w:val="24"/>
              </w:rPr>
              <w:t>Aux Associ</w:t>
            </w:r>
            <w:r>
              <w:rPr>
                <w:szCs w:val="24"/>
              </w:rPr>
              <w:t>é</w:t>
            </w:r>
            <w:r w:rsidRPr="0041449F">
              <w:rPr>
                <w:szCs w:val="24"/>
              </w:rPr>
              <w:t>s de l'UIT-T;</w:t>
            </w:r>
          </w:p>
          <w:p w:rsidR="00E51785" w:rsidRPr="00CC659E" w:rsidRDefault="00CC659E" w:rsidP="00B107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Pr="0041449F">
              <w:rPr>
                <w:szCs w:val="24"/>
              </w:rPr>
              <w:t>Aux établissements universitaires participant aux travaux de l'UIT</w:t>
            </w:r>
          </w:p>
        </w:tc>
      </w:tr>
      <w:tr w:rsidR="00517A03" w:rsidRPr="00697BC1" w:rsidTr="00941B2F">
        <w:trPr>
          <w:cantSplit/>
        </w:trPr>
        <w:tc>
          <w:tcPr>
            <w:tcW w:w="822" w:type="dxa"/>
          </w:tcPr>
          <w:p w:rsidR="00517A03" w:rsidRPr="00697BC1" w:rsidRDefault="00517A03" w:rsidP="00B10704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4132" w:type="dxa"/>
          </w:tcPr>
          <w:p w:rsidR="00517A03" w:rsidRPr="00697BC1" w:rsidRDefault="00517A03" w:rsidP="00B10704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69" w:type="dxa"/>
            <w:gridSpan w:val="2"/>
          </w:tcPr>
          <w:p w:rsidR="00517A03" w:rsidRPr="00697BC1" w:rsidRDefault="00517A03" w:rsidP="00B10704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517A03" w:rsidRPr="00697BC1" w:rsidRDefault="00517A03" w:rsidP="00B107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</w:r>
            <w:r w:rsidR="00E51785" w:rsidRPr="0041449F">
              <w:t>Aux Présidents et Vice-Présidents des Commissions d'études de l'UIT-T</w:t>
            </w:r>
            <w:r w:rsidRPr="00697BC1">
              <w:t>;</w:t>
            </w:r>
          </w:p>
          <w:p w:rsidR="00517A03" w:rsidRPr="00697BC1" w:rsidRDefault="00517A03" w:rsidP="00B107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</w:r>
            <w:r w:rsidR="00E51785" w:rsidRPr="00697BC1">
              <w:t>Au Directeur du Bureau des</w:t>
            </w:r>
            <w:r w:rsidR="002B1285">
              <w:t xml:space="preserve"> </w:t>
            </w:r>
            <w:r w:rsidR="00E51785" w:rsidRPr="00697BC1">
              <w:t>radiocommunications</w:t>
            </w:r>
            <w:r w:rsidRPr="00697BC1">
              <w:t>;</w:t>
            </w:r>
          </w:p>
          <w:p w:rsidR="00941B2F" w:rsidRPr="00697BC1" w:rsidRDefault="00517A03" w:rsidP="000512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</w:r>
            <w:r w:rsidR="00E51785" w:rsidRPr="0041449F">
              <w:t>A</w:t>
            </w:r>
            <w:r w:rsidR="00656766">
              <w:t xml:space="preserve"> la Directrice</w:t>
            </w:r>
            <w:r w:rsidR="00E51785" w:rsidRPr="0041449F">
              <w:t xml:space="preserve"> du Bureau de développement des</w:t>
            </w:r>
            <w:r w:rsidR="000512F1">
              <w:t> </w:t>
            </w:r>
            <w:r w:rsidR="00E51785" w:rsidRPr="0041449F">
              <w:t>télécommunications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045C1C" w:rsidRDefault="00517A03" w:rsidP="000512F1">
            <w:pPr>
              <w:tabs>
                <w:tab w:val="left" w:pos="4111"/>
              </w:tabs>
              <w:spacing w:before="240"/>
              <w:ind w:left="57"/>
              <w:rPr>
                <w:szCs w:val="24"/>
              </w:rPr>
            </w:pPr>
            <w:r w:rsidRPr="00045C1C">
              <w:rPr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941B2F" w:rsidRPr="00697BC1" w:rsidRDefault="00AE08B5" w:rsidP="00F15E48">
            <w:pPr>
              <w:tabs>
                <w:tab w:val="left" w:pos="4111"/>
              </w:tabs>
              <w:spacing w:before="240"/>
              <w:ind w:left="57"/>
            </w:pPr>
            <w:r>
              <w:rPr>
                <w:b/>
                <w:bCs/>
              </w:rPr>
              <w:t>Troisième</w:t>
            </w:r>
            <w:r w:rsidR="00E51785" w:rsidRPr="0041449F">
              <w:rPr>
                <w:b/>
                <w:bCs/>
              </w:rPr>
              <w:t xml:space="preserve"> réunion du Groupe spécialisé de l'UIT-T sur le multimédia dans les véhicules (FG-VM) </w:t>
            </w:r>
            <w:r w:rsidR="003115AF">
              <w:rPr>
                <w:b/>
                <w:bCs/>
              </w:rPr>
              <w:t>(</w:t>
            </w:r>
            <w:r w:rsidR="00E35E12">
              <w:rPr>
                <w:b/>
                <w:bCs/>
              </w:rPr>
              <w:t>Genève</w:t>
            </w:r>
            <w:r w:rsidR="00F15E48">
              <w:rPr>
                <w:b/>
                <w:bCs/>
              </w:rPr>
              <w:t xml:space="preserve">, </w:t>
            </w:r>
            <w:r w:rsidR="0099704B">
              <w:rPr>
                <w:b/>
                <w:bCs/>
              </w:rPr>
              <w:t>Suisse</w:t>
            </w:r>
            <w:r w:rsidR="00B6051B">
              <w:rPr>
                <w:b/>
                <w:bCs/>
              </w:rPr>
              <w:t>,</w:t>
            </w:r>
            <w:r w:rsidR="00656766">
              <w:rPr>
                <w:b/>
                <w:bCs/>
              </w:rPr>
              <w:t xml:space="preserve"> </w:t>
            </w:r>
            <w:r w:rsidR="0099704B">
              <w:rPr>
                <w:b/>
                <w:bCs/>
              </w:rPr>
              <w:t>18</w:t>
            </w:r>
            <w:r w:rsidR="00656766">
              <w:rPr>
                <w:b/>
                <w:bCs/>
              </w:rPr>
              <w:t>-</w:t>
            </w:r>
            <w:r w:rsidR="0099704B">
              <w:rPr>
                <w:b/>
                <w:bCs/>
              </w:rPr>
              <w:t>19</w:t>
            </w:r>
            <w:r w:rsidR="00E51785" w:rsidRPr="0041449F">
              <w:rPr>
                <w:b/>
                <w:bCs/>
              </w:rPr>
              <w:t xml:space="preserve"> </w:t>
            </w:r>
            <w:r w:rsidR="0033124F">
              <w:rPr>
                <w:b/>
                <w:bCs/>
              </w:rPr>
              <w:t>mars</w:t>
            </w:r>
            <w:r w:rsidR="00E51785" w:rsidRPr="0041449F">
              <w:rPr>
                <w:b/>
                <w:bCs/>
              </w:rPr>
              <w:t xml:space="preserve"> 2019</w:t>
            </w:r>
            <w:r w:rsidR="003115AF">
              <w:rPr>
                <w:b/>
                <w:bCs/>
              </w:rPr>
              <w:t>)</w:t>
            </w:r>
          </w:p>
        </w:tc>
      </w:tr>
    </w:tbl>
    <w:p w:rsidR="00517A03" w:rsidRDefault="00517A03" w:rsidP="00045C1C">
      <w:pPr>
        <w:spacing w:before="360"/>
      </w:pPr>
      <w:bookmarkStart w:id="1" w:name="StartTyping_F"/>
      <w:bookmarkEnd w:id="1"/>
      <w:r w:rsidRPr="00697BC1">
        <w:t>Madame, Monsieur,</w:t>
      </w:r>
    </w:p>
    <w:p w:rsidR="00E51785" w:rsidRDefault="00E51785" w:rsidP="00B1070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</w:rPr>
      </w:pPr>
      <w:r w:rsidRPr="0041449F">
        <w:rPr>
          <w:rFonts w:eastAsia="SimSun"/>
        </w:rPr>
        <w:t xml:space="preserve">J'ai l'honneur de vous informer que la </w:t>
      </w:r>
      <w:r w:rsidR="001C0334">
        <w:rPr>
          <w:rFonts w:eastAsia="SimSun"/>
          <w:b/>
          <w:bCs/>
        </w:rPr>
        <w:t>troisième</w:t>
      </w:r>
      <w:r w:rsidRPr="0041449F">
        <w:rPr>
          <w:rFonts w:eastAsia="SimSun"/>
          <w:b/>
          <w:bCs/>
        </w:rPr>
        <w:t xml:space="preserve"> réunion du Groupe spécialisé de l'UIT-T sur le multimédia dans les véhicules (FG-VM)</w:t>
      </w:r>
      <w:r w:rsidRPr="0041449F">
        <w:rPr>
          <w:rFonts w:eastAsia="SimSun"/>
        </w:rPr>
        <w:t xml:space="preserve"> </w:t>
      </w:r>
      <w:r w:rsidR="001C0334">
        <w:rPr>
          <w:rFonts w:eastAsia="SimSun"/>
        </w:rPr>
        <w:t xml:space="preserve">aura lieu à Genève (Suisse) </w:t>
      </w:r>
      <w:r w:rsidR="00656766">
        <w:rPr>
          <w:rFonts w:eastAsia="SimSun"/>
        </w:rPr>
        <w:t>les</w:t>
      </w:r>
      <w:r w:rsidR="001C0334">
        <w:rPr>
          <w:rFonts w:eastAsia="SimSun"/>
        </w:rPr>
        <w:t xml:space="preserve"> 18 </w:t>
      </w:r>
      <w:r w:rsidR="00656766">
        <w:rPr>
          <w:rFonts w:eastAsia="SimSun"/>
        </w:rPr>
        <w:t>et</w:t>
      </w:r>
      <w:r w:rsidR="001C0334">
        <w:rPr>
          <w:rFonts w:eastAsia="SimSun"/>
        </w:rPr>
        <w:t xml:space="preserve"> 19 mars 2019.</w:t>
      </w:r>
    </w:p>
    <w:p w:rsidR="00E51785" w:rsidRPr="0041449F" w:rsidRDefault="00E51785" w:rsidP="00D147EF">
      <w:pPr>
        <w:pStyle w:val="Heading1"/>
      </w:pPr>
      <w:r w:rsidRPr="0041449F">
        <w:t>1</w:t>
      </w:r>
      <w:r w:rsidRPr="0041449F">
        <w:tab/>
      </w:r>
      <w:r>
        <w:t>Situation</w:t>
      </w:r>
    </w:p>
    <w:p w:rsidR="00E51785" w:rsidRPr="0041449F" w:rsidRDefault="00E51785" w:rsidP="00B10704">
      <w:pPr>
        <w:rPr>
          <w:szCs w:val="24"/>
        </w:rPr>
      </w:pPr>
      <w:r w:rsidRPr="0041449F">
        <w:t xml:space="preserve">Le Groupe spécialisé </w:t>
      </w:r>
      <w:r w:rsidRPr="0041449F">
        <w:rPr>
          <w:szCs w:val="24"/>
        </w:rPr>
        <w:t xml:space="preserve">mènera une analyse et recensera les lacunes en matière de normalisation du multimédia dans les véhicules et </w:t>
      </w:r>
      <w:r w:rsidRPr="0041449F">
        <w:t xml:space="preserve">élaborera des rapports et des spécifications techniques </w:t>
      </w:r>
      <w:r w:rsidRPr="0041449F">
        <w:rPr>
          <w:szCs w:val="24"/>
        </w:rPr>
        <w:t>portant, entre autres, sur les cas d'utilisation, les exigences, les applications, les interfaces, les protocoles, les architectures et la sécurité concernant le multimédia dans les véhicules.</w:t>
      </w:r>
    </w:p>
    <w:p w:rsidR="00CB2B19" w:rsidRDefault="00BE4E94" w:rsidP="00CD156D">
      <w:pPr>
        <w:tabs>
          <w:tab w:val="clear" w:pos="794"/>
          <w:tab w:val="left" w:pos="567"/>
        </w:tabs>
        <w:rPr>
          <w:szCs w:val="24"/>
        </w:rPr>
      </w:pPr>
      <w:r>
        <w:rPr>
          <w:szCs w:val="24"/>
        </w:rPr>
        <w:t>Le</w:t>
      </w:r>
      <w:r w:rsidR="00E51785" w:rsidRPr="0041449F">
        <w:rPr>
          <w:szCs w:val="24"/>
        </w:rPr>
        <w:t xml:space="preserve"> Groupe spécialisé de l'UIT-T sur le mu</w:t>
      </w:r>
      <w:r w:rsidR="00B86022">
        <w:rPr>
          <w:szCs w:val="24"/>
        </w:rPr>
        <w:t>ltimédia dans les véhicules (FG</w:t>
      </w:r>
      <w:r w:rsidR="00B86022">
        <w:rPr>
          <w:szCs w:val="24"/>
        </w:rPr>
        <w:noBreakHyphen/>
      </w:r>
      <w:r w:rsidR="00E51785" w:rsidRPr="0041449F">
        <w:rPr>
          <w:szCs w:val="24"/>
        </w:rPr>
        <w:t xml:space="preserve">VM) </w:t>
      </w:r>
      <w:r>
        <w:rPr>
          <w:szCs w:val="24"/>
        </w:rPr>
        <w:t xml:space="preserve">a été créé </w:t>
      </w:r>
      <w:r w:rsidR="00E51785" w:rsidRPr="0041449F">
        <w:rPr>
          <w:szCs w:val="24"/>
        </w:rPr>
        <w:t>par la Co</w:t>
      </w:r>
      <w:r w:rsidR="00E51785">
        <w:rPr>
          <w:szCs w:val="24"/>
        </w:rPr>
        <w:t>mmission d'études 16 de l'UIT-T</w:t>
      </w:r>
      <w:r w:rsidR="00E51785" w:rsidRPr="0041449F">
        <w:rPr>
          <w:szCs w:val="24"/>
        </w:rPr>
        <w:t xml:space="preserve"> lors de sa réunion à Ljubljana </w:t>
      </w:r>
      <w:r w:rsidR="00487280">
        <w:rPr>
          <w:szCs w:val="24"/>
        </w:rPr>
        <w:t>qui s'est tenue</w:t>
      </w:r>
      <w:r w:rsidR="00C07107">
        <w:rPr>
          <w:szCs w:val="24"/>
        </w:rPr>
        <w:t xml:space="preserve"> du 9</w:t>
      </w:r>
      <w:r w:rsidR="00CD156D">
        <w:rPr>
          <w:szCs w:val="24"/>
        </w:rPr>
        <w:t> </w:t>
      </w:r>
      <w:r w:rsidR="00C07107">
        <w:rPr>
          <w:szCs w:val="24"/>
        </w:rPr>
        <w:t>au </w:t>
      </w:r>
      <w:r w:rsidR="00B86022">
        <w:rPr>
          <w:szCs w:val="24"/>
        </w:rPr>
        <w:t>20 juillet </w:t>
      </w:r>
      <w:r>
        <w:rPr>
          <w:szCs w:val="24"/>
        </w:rPr>
        <w:t>2018. L'équipe de direction du Groupe FG-VM est composée comme suit:</w:t>
      </w:r>
    </w:p>
    <w:p w:rsidR="00227242" w:rsidRDefault="00CB2B19" w:rsidP="00CB2B19">
      <w:pPr>
        <w:tabs>
          <w:tab w:val="clear" w:pos="794"/>
          <w:tab w:val="left" w:pos="567"/>
        </w:tabs>
        <w:rPr>
          <w:szCs w:val="24"/>
        </w:rPr>
      </w:pPr>
      <w:r w:rsidRPr="00CB2B19">
        <w:rPr>
          <w:szCs w:val="24"/>
        </w:rPr>
        <w:t>–</w:t>
      </w:r>
      <w:r w:rsidR="00227242">
        <w:rPr>
          <w:szCs w:val="24"/>
        </w:rPr>
        <w:tab/>
      </w:r>
      <w:r w:rsidR="00227242" w:rsidRPr="00001983">
        <w:rPr>
          <w:b/>
          <w:bCs/>
          <w:szCs w:val="24"/>
        </w:rPr>
        <w:t>Président</w:t>
      </w:r>
      <w:r w:rsidR="00227242" w:rsidRPr="00045C1C">
        <w:rPr>
          <w:szCs w:val="24"/>
        </w:rPr>
        <w:t>:</w:t>
      </w:r>
      <w:r w:rsidR="00227242">
        <w:rPr>
          <w:szCs w:val="24"/>
        </w:rPr>
        <w:t xml:space="preserve"> </w:t>
      </w:r>
      <w:r w:rsidR="00E51785" w:rsidRPr="0041449F">
        <w:rPr>
          <w:szCs w:val="24"/>
        </w:rPr>
        <w:t>Jun Li (TIAA,</w:t>
      </w:r>
      <w:r w:rsidR="00227242">
        <w:rPr>
          <w:szCs w:val="24"/>
        </w:rPr>
        <w:t xml:space="preserve"> République populaire de Chine)</w:t>
      </w:r>
    </w:p>
    <w:p w:rsidR="005C4E05" w:rsidRDefault="00CB2B19" w:rsidP="00CB2B19">
      <w:pPr>
        <w:tabs>
          <w:tab w:val="clear" w:pos="794"/>
          <w:tab w:val="left" w:pos="567"/>
        </w:tabs>
        <w:ind w:left="567" w:hanging="567"/>
        <w:rPr>
          <w:szCs w:val="24"/>
        </w:rPr>
      </w:pPr>
      <w:r w:rsidRPr="00CB2B19">
        <w:rPr>
          <w:szCs w:val="24"/>
        </w:rPr>
        <w:t>–</w:t>
      </w:r>
      <w:r w:rsidR="00227242">
        <w:rPr>
          <w:szCs w:val="24"/>
        </w:rPr>
        <w:tab/>
      </w:r>
      <w:r w:rsidR="00227242" w:rsidRPr="00001983">
        <w:rPr>
          <w:b/>
          <w:bCs/>
          <w:szCs w:val="24"/>
        </w:rPr>
        <w:t>Vice-Président</w:t>
      </w:r>
      <w:r w:rsidR="005C4E05" w:rsidRPr="00001983">
        <w:rPr>
          <w:b/>
          <w:bCs/>
          <w:szCs w:val="24"/>
        </w:rPr>
        <w:t>s</w:t>
      </w:r>
      <w:r w:rsidR="00227242" w:rsidRPr="00045C1C">
        <w:rPr>
          <w:szCs w:val="24"/>
        </w:rPr>
        <w:t>:</w:t>
      </w:r>
      <w:r w:rsidR="00227242">
        <w:rPr>
          <w:szCs w:val="24"/>
        </w:rPr>
        <w:t xml:space="preserve"> </w:t>
      </w:r>
      <w:r w:rsidR="00E51785" w:rsidRPr="0041449F">
        <w:rPr>
          <w:szCs w:val="24"/>
        </w:rPr>
        <w:t>Gaëlle Mar</w:t>
      </w:r>
      <w:r w:rsidR="00227242">
        <w:rPr>
          <w:szCs w:val="24"/>
        </w:rPr>
        <w:t>tin</w:t>
      </w:r>
      <w:r w:rsidR="00227242">
        <w:rPr>
          <w:szCs w:val="24"/>
        </w:rPr>
        <w:noBreakHyphen/>
        <w:t>Cocher (Blackberry, Canada)</w:t>
      </w:r>
      <w:r w:rsidR="005C4E05">
        <w:rPr>
          <w:szCs w:val="24"/>
        </w:rPr>
        <w:t xml:space="preserve"> et </w:t>
      </w:r>
      <w:r w:rsidR="00E51785" w:rsidRPr="0041449F">
        <w:rPr>
          <w:szCs w:val="24"/>
        </w:rPr>
        <w:t>Kaname Tokita</w:t>
      </w:r>
      <w:r w:rsidR="000512F1">
        <w:rPr>
          <w:szCs w:val="24"/>
        </w:rPr>
        <w:t xml:space="preserve"> (Honda, </w:t>
      </w:r>
      <w:r w:rsidR="00C36021">
        <w:rPr>
          <w:szCs w:val="24"/>
        </w:rPr>
        <w:t>Japon)</w:t>
      </w:r>
      <w:r w:rsidR="00227242">
        <w:rPr>
          <w:szCs w:val="24"/>
        </w:rPr>
        <w:t>.</w:t>
      </w:r>
    </w:p>
    <w:p w:rsidR="00E51785" w:rsidRPr="0041449F" w:rsidRDefault="00227242" w:rsidP="00C07107">
      <w:pPr>
        <w:rPr>
          <w:szCs w:val="24"/>
        </w:rPr>
      </w:pPr>
      <w:r>
        <w:rPr>
          <w:szCs w:val="24"/>
        </w:rPr>
        <w:t>La</w:t>
      </w:r>
      <w:r w:rsidR="00E51785" w:rsidRPr="0041449F">
        <w:rPr>
          <w:szCs w:val="24"/>
        </w:rPr>
        <w:t xml:space="preserve"> première réunion du Groupe FG-VM</w:t>
      </w:r>
      <w:r w:rsidR="003115AF">
        <w:rPr>
          <w:szCs w:val="24"/>
        </w:rPr>
        <w:t xml:space="preserve"> s'est tenue</w:t>
      </w:r>
      <w:r w:rsidR="00E51785" w:rsidRPr="0041449F">
        <w:rPr>
          <w:szCs w:val="24"/>
        </w:rPr>
        <w:t xml:space="preserve"> à Ottawa (Canada), le 11 octobre 2018, à l'aimable invitation de BlackBerry</w:t>
      </w:r>
      <w:r>
        <w:rPr>
          <w:szCs w:val="24"/>
        </w:rPr>
        <w:t>, tandis que sa deuxième réuni</w:t>
      </w:r>
      <w:r w:rsidR="00487280">
        <w:rPr>
          <w:szCs w:val="24"/>
        </w:rPr>
        <w:t>on s'est tenue à Tokyo (Japon),</w:t>
      </w:r>
      <w:r w:rsidR="00C07107">
        <w:rPr>
          <w:szCs w:val="24"/>
        </w:rPr>
        <w:t xml:space="preserve"> du </w:t>
      </w:r>
      <w:r>
        <w:rPr>
          <w:szCs w:val="24"/>
        </w:rPr>
        <w:t>23 au 25 janvier 2019, à l'aimable invitation du Telecommunication Technology Committee (TTC) du Japon</w:t>
      </w:r>
      <w:r w:rsidR="00E51785" w:rsidRPr="0041449F">
        <w:rPr>
          <w:szCs w:val="24"/>
        </w:rPr>
        <w:t>.</w:t>
      </w:r>
    </w:p>
    <w:p w:rsidR="00C07107" w:rsidRDefault="00C07107" w:rsidP="00B10704">
      <w:pPr>
        <w:rPr>
          <w:szCs w:val="24"/>
        </w:rPr>
      </w:pPr>
      <w:r>
        <w:rPr>
          <w:szCs w:val="24"/>
        </w:rPr>
        <w:br w:type="page"/>
      </w:r>
    </w:p>
    <w:p w:rsidR="00E51785" w:rsidRDefault="00CF4F00" w:rsidP="00B10704">
      <w:pPr>
        <w:rPr>
          <w:szCs w:val="24"/>
        </w:rPr>
      </w:pPr>
      <w:r>
        <w:rPr>
          <w:szCs w:val="24"/>
        </w:rPr>
        <w:lastRenderedPageBreak/>
        <w:t>Le Groupe FG-VM est organisé comme suit:</w:t>
      </w:r>
      <w:bookmarkStart w:id="2" w:name="_GoBack"/>
      <w:bookmarkEnd w:id="2"/>
    </w:p>
    <w:p w:rsidR="00CF4F00" w:rsidRDefault="00CF4F00" w:rsidP="00C07107">
      <w:pPr>
        <w:pStyle w:val="Headingb"/>
        <w:spacing w:before="160"/>
      </w:pPr>
      <w:r>
        <w:t xml:space="preserve">Groupe de travail 1: Cas d'utilisation et exigences </w:t>
      </w:r>
      <w:r w:rsidR="005457F2">
        <w:t>du</w:t>
      </w:r>
      <w:r w:rsidR="002F57DC">
        <w:t xml:space="preserve"> </w:t>
      </w:r>
      <w:r>
        <w:t>multimédia dans les véhicules</w:t>
      </w:r>
    </w:p>
    <w:p w:rsidR="005C4E05" w:rsidRDefault="00CB2B19" w:rsidP="00CB2B19">
      <w:pPr>
        <w:tabs>
          <w:tab w:val="clear" w:pos="794"/>
          <w:tab w:val="left" w:pos="567"/>
        </w:tabs>
        <w:rPr>
          <w:b/>
          <w:bCs/>
          <w:szCs w:val="24"/>
        </w:rPr>
      </w:pPr>
      <w:r w:rsidRPr="000512F1">
        <w:rPr>
          <w:szCs w:val="24"/>
        </w:rPr>
        <w:t>–</w:t>
      </w:r>
      <w:r w:rsidR="00D37822">
        <w:rPr>
          <w:b/>
          <w:bCs/>
          <w:szCs w:val="24"/>
        </w:rPr>
        <w:tab/>
        <w:t>Présidente</w:t>
      </w:r>
      <w:r w:rsidR="00D37822" w:rsidRPr="00045C1C">
        <w:rPr>
          <w:szCs w:val="24"/>
        </w:rPr>
        <w:t>:</w:t>
      </w:r>
      <w:r w:rsidR="00D37822">
        <w:rPr>
          <w:b/>
          <w:bCs/>
          <w:szCs w:val="24"/>
        </w:rPr>
        <w:t xml:space="preserve"> </w:t>
      </w:r>
      <w:r w:rsidR="005C4E05" w:rsidRPr="00001983">
        <w:rPr>
          <w:szCs w:val="24"/>
        </w:rPr>
        <w:t>Gaëlle Martin-Cocher (Blackberry, Canada)</w:t>
      </w:r>
    </w:p>
    <w:p w:rsidR="005C4E05" w:rsidRDefault="00CB2B19" w:rsidP="00CB2B19">
      <w:pPr>
        <w:tabs>
          <w:tab w:val="clear" w:pos="794"/>
          <w:tab w:val="left" w:pos="567"/>
        </w:tabs>
        <w:ind w:left="567" w:hanging="567"/>
        <w:rPr>
          <w:b/>
          <w:bCs/>
          <w:szCs w:val="24"/>
        </w:rPr>
      </w:pPr>
      <w:r w:rsidRPr="000512F1">
        <w:rPr>
          <w:szCs w:val="24"/>
        </w:rPr>
        <w:t>–</w:t>
      </w:r>
      <w:r w:rsidR="005C4E05">
        <w:rPr>
          <w:b/>
          <w:bCs/>
          <w:szCs w:val="24"/>
        </w:rPr>
        <w:tab/>
        <w:t>Vice-Président</w:t>
      </w:r>
      <w:r w:rsidR="00D37822">
        <w:rPr>
          <w:b/>
          <w:bCs/>
          <w:szCs w:val="24"/>
        </w:rPr>
        <w:t>s</w:t>
      </w:r>
      <w:r w:rsidR="00D37822" w:rsidRPr="00045C1C">
        <w:rPr>
          <w:szCs w:val="24"/>
        </w:rPr>
        <w:t>:</w:t>
      </w:r>
      <w:r w:rsidR="00D37822">
        <w:rPr>
          <w:b/>
          <w:bCs/>
          <w:szCs w:val="24"/>
        </w:rPr>
        <w:t xml:space="preserve"> </w:t>
      </w:r>
      <w:r w:rsidR="005C4E05" w:rsidRPr="00001983">
        <w:rPr>
          <w:szCs w:val="24"/>
        </w:rPr>
        <w:t>Kaname Tokita (Honda, Japon)</w:t>
      </w:r>
      <w:r w:rsidR="00D37822" w:rsidRPr="00001983">
        <w:rPr>
          <w:szCs w:val="24"/>
        </w:rPr>
        <w:t>, Lu Yu (Changan Automobile Co</w:t>
      </w:r>
      <w:r w:rsidR="00282FD1" w:rsidRPr="00001983">
        <w:rPr>
          <w:szCs w:val="24"/>
        </w:rPr>
        <w:t>.</w:t>
      </w:r>
      <w:r w:rsidR="00D37822" w:rsidRPr="00001983">
        <w:rPr>
          <w:szCs w:val="24"/>
        </w:rPr>
        <w:t>, L</w:t>
      </w:r>
      <w:r w:rsidR="00282FD1" w:rsidRPr="00001983">
        <w:rPr>
          <w:szCs w:val="24"/>
        </w:rPr>
        <w:t>td</w:t>
      </w:r>
      <w:r w:rsidR="00D37822" w:rsidRPr="00001983">
        <w:rPr>
          <w:szCs w:val="24"/>
        </w:rPr>
        <w:t>, Chine) et Guo Yansong (Great Wall Motor C</w:t>
      </w:r>
      <w:r w:rsidR="00282FD1" w:rsidRPr="00001983">
        <w:rPr>
          <w:szCs w:val="24"/>
        </w:rPr>
        <w:t>o.</w:t>
      </w:r>
      <w:r w:rsidR="00D37822" w:rsidRPr="00001983">
        <w:rPr>
          <w:szCs w:val="24"/>
        </w:rPr>
        <w:t>, L</w:t>
      </w:r>
      <w:r w:rsidR="00282FD1" w:rsidRPr="00001983">
        <w:rPr>
          <w:szCs w:val="24"/>
        </w:rPr>
        <w:t>td</w:t>
      </w:r>
      <w:r w:rsidR="00D37822" w:rsidRPr="00001983">
        <w:rPr>
          <w:szCs w:val="24"/>
        </w:rPr>
        <w:t>, Chine).</w:t>
      </w:r>
    </w:p>
    <w:p w:rsidR="004E3922" w:rsidRDefault="004E3922" w:rsidP="00C07107">
      <w:pPr>
        <w:pStyle w:val="Headingb"/>
        <w:spacing w:before="160"/>
      </w:pPr>
      <w:r>
        <w:t>Groupe de travail 2: Architecture relative au multimédia dans les véhicules</w:t>
      </w:r>
    </w:p>
    <w:p w:rsidR="005E7387" w:rsidRDefault="00CB2B19" w:rsidP="00CB2B19">
      <w:pPr>
        <w:tabs>
          <w:tab w:val="clear" w:pos="794"/>
          <w:tab w:val="left" w:pos="567"/>
        </w:tabs>
        <w:rPr>
          <w:b/>
          <w:bCs/>
          <w:szCs w:val="24"/>
        </w:rPr>
      </w:pPr>
      <w:r w:rsidRPr="000512F1">
        <w:rPr>
          <w:szCs w:val="24"/>
        </w:rPr>
        <w:t>–</w:t>
      </w:r>
      <w:r w:rsidR="005E7387">
        <w:rPr>
          <w:b/>
          <w:bCs/>
          <w:szCs w:val="24"/>
        </w:rPr>
        <w:tab/>
        <w:t>Président(e)</w:t>
      </w:r>
      <w:r w:rsidR="005E7387" w:rsidRPr="00045C1C">
        <w:rPr>
          <w:szCs w:val="24"/>
        </w:rPr>
        <w:t>:</w:t>
      </w:r>
      <w:r w:rsidR="005E7387">
        <w:rPr>
          <w:b/>
          <w:bCs/>
          <w:szCs w:val="24"/>
        </w:rPr>
        <w:t xml:space="preserve"> </w:t>
      </w:r>
      <w:r w:rsidR="005E7387" w:rsidRPr="00001983">
        <w:rPr>
          <w:szCs w:val="24"/>
        </w:rPr>
        <w:t>à définir</w:t>
      </w:r>
    </w:p>
    <w:p w:rsidR="005E7387" w:rsidRDefault="005E7387" w:rsidP="00C07107">
      <w:pPr>
        <w:pStyle w:val="Headingb"/>
        <w:spacing w:before="160"/>
      </w:pPr>
      <w:r>
        <w:t xml:space="preserve">Groupe de travail 3: Aspects liés à la mise en </w:t>
      </w:r>
      <w:r w:rsidR="00B243CC">
        <w:t>oe</w:t>
      </w:r>
      <w:r>
        <w:t>uvre d</w:t>
      </w:r>
      <w:r w:rsidR="000F4642">
        <w:t>u multimédia dans les véhicules</w:t>
      </w:r>
    </w:p>
    <w:p w:rsidR="000F4642" w:rsidRPr="00CF4F00" w:rsidRDefault="00CB2B19" w:rsidP="00CB2B19">
      <w:pPr>
        <w:tabs>
          <w:tab w:val="clear" w:pos="794"/>
          <w:tab w:val="left" w:pos="567"/>
        </w:tabs>
        <w:rPr>
          <w:b/>
          <w:bCs/>
          <w:szCs w:val="24"/>
        </w:rPr>
      </w:pPr>
      <w:r w:rsidRPr="000512F1">
        <w:rPr>
          <w:szCs w:val="24"/>
        </w:rPr>
        <w:t>–</w:t>
      </w:r>
      <w:r w:rsidR="000F4642">
        <w:rPr>
          <w:b/>
          <w:bCs/>
          <w:szCs w:val="24"/>
        </w:rPr>
        <w:tab/>
        <w:t>Président</w:t>
      </w:r>
      <w:r w:rsidR="00656766">
        <w:rPr>
          <w:b/>
          <w:bCs/>
          <w:szCs w:val="24"/>
        </w:rPr>
        <w:t>(e)</w:t>
      </w:r>
      <w:r w:rsidR="000F4642" w:rsidRPr="00045C1C">
        <w:rPr>
          <w:szCs w:val="24"/>
        </w:rPr>
        <w:t>:</w:t>
      </w:r>
      <w:r w:rsidR="000F4642">
        <w:rPr>
          <w:b/>
          <w:bCs/>
          <w:szCs w:val="24"/>
        </w:rPr>
        <w:t xml:space="preserve"> </w:t>
      </w:r>
      <w:r w:rsidR="000F4642" w:rsidRPr="00001983">
        <w:rPr>
          <w:szCs w:val="24"/>
        </w:rPr>
        <w:t>à définir</w:t>
      </w:r>
    </w:p>
    <w:p w:rsidR="00E51785" w:rsidRPr="0041449F" w:rsidRDefault="00E51785" w:rsidP="00B10704">
      <w:pPr>
        <w:pStyle w:val="Heading1"/>
      </w:pPr>
      <w:r w:rsidRPr="0041449F">
        <w:t>2</w:t>
      </w:r>
      <w:r w:rsidRPr="0041449F">
        <w:tab/>
      </w:r>
      <w:r w:rsidR="000F4642">
        <w:t xml:space="preserve">Troisième </w:t>
      </w:r>
      <w:r w:rsidRPr="0041449F">
        <w:t>réunion du Groupe spécialisé de l'UIT-T sur le multimédia dans les véhicules</w:t>
      </w:r>
      <w:r w:rsidR="002E2960">
        <w:t> </w:t>
      </w:r>
      <w:r w:rsidRPr="0041449F">
        <w:t>(FG-VM)</w:t>
      </w:r>
    </w:p>
    <w:p w:rsidR="00E51785" w:rsidRPr="0041449F" w:rsidRDefault="00E51785" w:rsidP="00B10704">
      <w:pPr>
        <w:rPr>
          <w:szCs w:val="24"/>
        </w:rPr>
      </w:pPr>
      <w:r w:rsidRPr="0041449F">
        <w:rPr>
          <w:szCs w:val="24"/>
        </w:rPr>
        <w:t xml:space="preserve">La réunion </w:t>
      </w:r>
      <w:r w:rsidRPr="00656766">
        <w:rPr>
          <w:bCs/>
          <w:szCs w:val="24"/>
        </w:rPr>
        <w:t>débutera à 9 h 30</w:t>
      </w:r>
      <w:r w:rsidRPr="0041449F">
        <w:rPr>
          <w:szCs w:val="24"/>
        </w:rPr>
        <w:t xml:space="preserve"> le </w:t>
      </w:r>
      <w:r w:rsidR="002B35E5" w:rsidRPr="009416B0">
        <w:rPr>
          <w:szCs w:val="24"/>
        </w:rPr>
        <w:t>18 mars 2019</w:t>
      </w:r>
      <w:r w:rsidR="002B35E5">
        <w:rPr>
          <w:b/>
          <w:bCs/>
          <w:szCs w:val="24"/>
        </w:rPr>
        <w:t xml:space="preserve"> </w:t>
      </w:r>
      <w:r w:rsidRPr="0041449F">
        <w:rPr>
          <w:szCs w:val="24"/>
        </w:rPr>
        <w:t xml:space="preserve">et se terminera à </w:t>
      </w:r>
      <w:r w:rsidRPr="00656766">
        <w:rPr>
          <w:szCs w:val="24"/>
        </w:rPr>
        <w:t>17 h 30</w:t>
      </w:r>
      <w:r w:rsidRPr="0041449F">
        <w:rPr>
          <w:szCs w:val="24"/>
        </w:rPr>
        <w:t xml:space="preserve"> le </w:t>
      </w:r>
      <w:r w:rsidR="009416B0" w:rsidRPr="00E12C41">
        <w:rPr>
          <w:szCs w:val="24"/>
        </w:rPr>
        <w:t>19 mars 2019</w:t>
      </w:r>
      <w:r w:rsidRPr="0041449F">
        <w:rPr>
          <w:szCs w:val="24"/>
        </w:rPr>
        <w:t>. L'enregistrement des participants commencera à 8 h 30.</w:t>
      </w:r>
    </w:p>
    <w:p w:rsidR="00E51785" w:rsidRPr="0041449F" w:rsidRDefault="00E51785" w:rsidP="00B10704">
      <w:pPr>
        <w:rPr>
          <w:szCs w:val="24"/>
        </w:rPr>
      </w:pPr>
      <w:r w:rsidRPr="0041449F">
        <w:rPr>
          <w:szCs w:val="24"/>
        </w:rPr>
        <w:t xml:space="preserve">Un projet d'ordre du jour, les documents de réunion et des informations supplémentaires seront disponibles sur la </w:t>
      </w:r>
      <w:hyperlink r:id="rId10" w:history="1">
        <w:r w:rsidRPr="0041449F">
          <w:rPr>
            <w:rStyle w:val="Hyperlink"/>
            <w:szCs w:val="24"/>
          </w:rPr>
          <w:t>page d'accueil du Groupe FG-VM</w:t>
        </w:r>
      </w:hyperlink>
      <w:r w:rsidRPr="0041449F">
        <w:rPr>
          <w:szCs w:val="24"/>
        </w:rPr>
        <w:t xml:space="preserve"> avant la réunion.</w:t>
      </w:r>
    </w:p>
    <w:p w:rsidR="00E51785" w:rsidRPr="00610F00" w:rsidRDefault="00E51785" w:rsidP="00B10704">
      <w:pPr>
        <w:rPr>
          <w:szCs w:val="24"/>
        </w:rPr>
      </w:pPr>
      <w:r w:rsidRPr="0041449F">
        <w:rPr>
          <w:szCs w:val="24"/>
        </w:rPr>
        <w:t xml:space="preserve">Le principal objectif de cette </w:t>
      </w:r>
      <w:r w:rsidR="00F05574">
        <w:rPr>
          <w:szCs w:val="24"/>
        </w:rPr>
        <w:t>troisième</w:t>
      </w:r>
      <w:r w:rsidRPr="0041449F">
        <w:rPr>
          <w:szCs w:val="24"/>
        </w:rPr>
        <w:t xml:space="preserve"> réunion est </w:t>
      </w:r>
      <w:r>
        <w:rPr>
          <w:szCs w:val="24"/>
        </w:rPr>
        <w:t xml:space="preserve">de progresser </w:t>
      </w:r>
      <w:r w:rsidR="003E12BC">
        <w:rPr>
          <w:szCs w:val="24"/>
        </w:rPr>
        <w:t>dans</w:t>
      </w:r>
      <w:r w:rsidRPr="0041449F">
        <w:rPr>
          <w:szCs w:val="24"/>
        </w:rPr>
        <w:t xml:space="preserve"> </w:t>
      </w:r>
      <w:r>
        <w:rPr>
          <w:szCs w:val="24"/>
        </w:rPr>
        <w:t>l'élaboration du rapport technique du G</w:t>
      </w:r>
      <w:r w:rsidRPr="0041449F">
        <w:rPr>
          <w:szCs w:val="24"/>
        </w:rPr>
        <w:t xml:space="preserve">roupe FG-VM sur </w:t>
      </w:r>
      <w:r w:rsidR="003E12BC">
        <w:rPr>
          <w:szCs w:val="24"/>
        </w:rPr>
        <w:t>"</w:t>
      </w:r>
      <w:r w:rsidRPr="0041449F">
        <w:rPr>
          <w:b/>
          <w:bCs/>
          <w:szCs w:val="24"/>
        </w:rPr>
        <w:t xml:space="preserve">Les cas d'utilisation et les exigences du système </w:t>
      </w:r>
      <w:r w:rsidR="003E12BC">
        <w:rPr>
          <w:b/>
          <w:bCs/>
          <w:szCs w:val="24"/>
        </w:rPr>
        <w:t>multimédia dans les véhicules</w:t>
      </w:r>
      <w:r w:rsidR="003E12BC">
        <w:rPr>
          <w:bCs/>
          <w:szCs w:val="24"/>
        </w:rPr>
        <w:t>"</w:t>
      </w:r>
      <w:r w:rsidRPr="0041449F">
        <w:rPr>
          <w:bCs/>
          <w:szCs w:val="24"/>
        </w:rPr>
        <w:t>. Consultez</w:t>
      </w:r>
      <w:r w:rsidR="00F05574">
        <w:rPr>
          <w:bCs/>
          <w:szCs w:val="24"/>
        </w:rPr>
        <w:t xml:space="preserve"> les </w:t>
      </w:r>
      <w:hyperlink r:id="rId11" w:history="1">
        <w:r w:rsidR="00F05574" w:rsidRPr="005F183F">
          <w:rPr>
            <w:rStyle w:val="Hyperlink"/>
            <w:bCs/>
            <w:szCs w:val="24"/>
          </w:rPr>
          <w:t>documents</w:t>
        </w:r>
      </w:hyperlink>
      <w:r w:rsidRPr="0041449F">
        <w:rPr>
          <w:bCs/>
          <w:szCs w:val="24"/>
        </w:rPr>
        <w:t xml:space="preserve"> </w:t>
      </w:r>
      <w:r>
        <w:rPr>
          <w:bCs/>
          <w:szCs w:val="24"/>
        </w:rPr>
        <w:t>issu</w:t>
      </w:r>
      <w:r w:rsidR="00F05574">
        <w:rPr>
          <w:bCs/>
          <w:szCs w:val="24"/>
        </w:rPr>
        <w:t>s</w:t>
      </w:r>
      <w:r w:rsidRPr="0041449F">
        <w:rPr>
          <w:bCs/>
          <w:szCs w:val="24"/>
        </w:rPr>
        <w:t xml:space="preserve"> de la </w:t>
      </w:r>
      <w:r w:rsidR="00F05574">
        <w:rPr>
          <w:bCs/>
          <w:szCs w:val="24"/>
        </w:rPr>
        <w:t>deuxième</w:t>
      </w:r>
      <w:r w:rsidRPr="0041449F">
        <w:rPr>
          <w:bCs/>
          <w:szCs w:val="24"/>
        </w:rPr>
        <w:t xml:space="preserve"> réunion du Groupe FG-VM qui a eu lieu à </w:t>
      </w:r>
      <w:r w:rsidR="00F05574">
        <w:rPr>
          <w:bCs/>
          <w:szCs w:val="24"/>
        </w:rPr>
        <w:t>Tokyo</w:t>
      </w:r>
      <w:r w:rsidRPr="0041449F">
        <w:rPr>
          <w:bCs/>
          <w:szCs w:val="24"/>
        </w:rPr>
        <w:t xml:space="preserve"> (</w:t>
      </w:r>
      <w:r w:rsidR="00F05574">
        <w:rPr>
          <w:bCs/>
          <w:szCs w:val="24"/>
        </w:rPr>
        <w:t>Japon</w:t>
      </w:r>
      <w:r w:rsidRPr="0041449F">
        <w:rPr>
          <w:bCs/>
          <w:szCs w:val="24"/>
        </w:rPr>
        <w:t xml:space="preserve">) </w:t>
      </w:r>
      <w:r w:rsidR="00F05574">
        <w:rPr>
          <w:bCs/>
          <w:szCs w:val="24"/>
        </w:rPr>
        <w:t>du 23 au 25 janvier 2019</w:t>
      </w:r>
      <w:r w:rsidRPr="0041449F">
        <w:rPr>
          <w:bCs/>
          <w:szCs w:val="24"/>
        </w:rPr>
        <w:t>.</w:t>
      </w:r>
    </w:p>
    <w:p w:rsidR="00E51785" w:rsidRPr="0041449F" w:rsidRDefault="00E51785" w:rsidP="00B10704">
      <w:pPr>
        <w:rPr>
          <w:szCs w:val="24"/>
        </w:rPr>
      </w:pPr>
      <w:r w:rsidRPr="000512F1">
        <w:rPr>
          <w:szCs w:val="24"/>
        </w:rPr>
        <w:t xml:space="preserve">Des </w:t>
      </w:r>
      <w:r w:rsidRPr="0041449F">
        <w:rPr>
          <w:b/>
          <w:bCs/>
          <w:szCs w:val="24"/>
        </w:rPr>
        <w:t>contributions écrites</w:t>
      </w:r>
      <w:r w:rsidRPr="0041449F">
        <w:rPr>
          <w:szCs w:val="24"/>
        </w:rPr>
        <w:t xml:space="preserve"> sont les bienvenues pour </w:t>
      </w:r>
      <w:r>
        <w:rPr>
          <w:szCs w:val="24"/>
        </w:rPr>
        <w:t>progresser dans la réalisation de ce</w:t>
      </w:r>
      <w:r w:rsidRPr="0041449F">
        <w:rPr>
          <w:szCs w:val="24"/>
        </w:rPr>
        <w:t xml:space="preserve"> projet de rapport technique. </w:t>
      </w:r>
      <w:r w:rsidRPr="000512F1">
        <w:rPr>
          <w:szCs w:val="24"/>
        </w:rPr>
        <w:t xml:space="preserve">Des </w:t>
      </w:r>
      <w:r w:rsidRPr="0041449F">
        <w:rPr>
          <w:b/>
          <w:bCs/>
          <w:szCs w:val="24"/>
        </w:rPr>
        <w:t>contributions</w:t>
      </w:r>
      <w:r w:rsidRPr="0041449F">
        <w:rPr>
          <w:szCs w:val="24"/>
        </w:rPr>
        <w:t xml:space="preserve"> sont </w:t>
      </w:r>
      <w:r>
        <w:rPr>
          <w:szCs w:val="24"/>
        </w:rPr>
        <w:t>également</w:t>
      </w:r>
      <w:r w:rsidRPr="0041449F">
        <w:rPr>
          <w:szCs w:val="24"/>
        </w:rPr>
        <w:t xml:space="preserve"> les bienvenues </w:t>
      </w:r>
      <w:r w:rsidRPr="003F4003">
        <w:rPr>
          <w:szCs w:val="24"/>
        </w:rPr>
        <w:t xml:space="preserve">pour </w:t>
      </w:r>
      <w:r>
        <w:rPr>
          <w:szCs w:val="24"/>
        </w:rPr>
        <w:t>préciser davantage le mandat du</w:t>
      </w:r>
      <w:r w:rsidRPr="00151BB3">
        <w:rPr>
          <w:szCs w:val="24"/>
        </w:rPr>
        <w:t xml:space="preserve"> Groupe FG-VM</w:t>
      </w:r>
      <w:r w:rsidRPr="0041449F">
        <w:rPr>
          <w:szCs w:val="24"/>
        </w:rPr>
        <w:t xml:space="preserve"> et pour proposer des candidats à la direct</w:t>
      </w:r>
      <w:r w:rsidR="002E2960">
        <w:rPr>
          <w:szCs w:val="24"/>
        </w:rPr>
        <w:t>ion des Groupes de travail 2 et </w:t>
      </w:r>
      <w:r w:rsidRPr="0041449F">
        <w:rPr>
          <w:szCs w:val="24"/>
        </w:rPr>
        <w:t>3.</w:t>
      </w:r>
    </w:p>
    <w:p w:rsidR="00E51785" w:rsidRPr="0041449F" w:rsidRDefault="001D40E5" w:rsidP="00B10704">
      <w:pPr>
        <w:pStyle w:val="Heading1"/>
      </w:pPr>
      <w:r>
        <w:t>3</w:t>
      </w:r>
      <w:r w:rsidR="00E51785" w:rsidRPr="0041449F">
        <w:tab/>
      </w:r>
      <w:r w:rsidR="00E51785">
        <w:t>Inscrip</w:t>
      </w:r>
      <w:r w:rsidR="00E51785" w:rsidRPr="0041449F">
        <w:t xml:space="preserve">tion </w:t>
      </w:r>
      <w:r w:rsidR="00E51785">
        <w:t>et autres renseignements pratiques</w:t>
      </w:r>
    </w:p>
    <w:p w:rsidR="00E51785" w:rsidRPr="00322CBD" w:rsidRDefault="001D40E5" w:rsidP="00B107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>
        <w:t>Il</w:t>
      </w:r>
      <w:r w:rsidR="00E51785" w:rsidRPr="00506DAF">
        <w:t xml:space="preserve"> est demandé aux participants de </w:t>
      </w:r>
      <w:r w:rsidR="00E51785" w:rsidRPr="00506DAF">
        <w:rPr>
          <w:b/>
          <w:bCs/>
        </w:rPr>
        <w:t>s'inscrire par avance en ligne</w:t>
      </w:r>
      <w:r w:rsidR="00E51785" w:rsidRPr="00506DAF">
        <w:t xml:space="preserve"> via la </w:t>
      </w:r>
      <w:hyperlink r:id="rId12" w:history="1">
        <w:r w:rsidR="00E51785" w:rsidRPr="009850D3">
          <w:rPr>
            <w:rStyle w:val="Hyperlink"/>
          </w:rPr>
          <w:t>page d'accueil du Groupe FG-VM</w:t>
        </w:r>
      </w:hyperlink>
      <w:r w:rsidR="00E51785" w:rsidRPr="00506DAF">
        <w:t xml:space="preserve"> dès que possible, et </w:t>
      </w:r>
      <w:r w:rsidR="00E51785" w:rsidRPr="00506DAF">
        <w:rPr>
          <w:b/>
          <w:bCs/>
        </w:rPr>
        <w:t xml:space="preserve">au plus tard le </w:t>
      </w:r>
      <w:r>
        <w:rPr>
          <w:b/>
          <w:bCs/>
        </w:rPr>
        <w:t>1er mars</w:t>
      </w:r>
      <w:r w:rsidR="00E51785">
        <w:rPr>
          <w:b/>
          <w:bCs/>
        </w:rPr>
        <w:t xml:space="preserve"> 2019</w:t>
      </w:r>
      <w:r w:rsidR="00E51785" w:rsidRPr="00506DAF">
        <w:t xml:space="preserve">. Le nombre de places est limité et les inscriptions seront traitées </w:t>
      </w:r>
      <w:r w:rsidR="00E51785" w:rsidRPr="00322CBD">
        <w:t>dans l'ordre des demandes. L'inscription est obligatoire à la fois pour la participation à distance et pour la participation sur place</w:t>
      </w:r>
      <w:r w:rsidR="00E51785" w:rsidRPr="0041449F">
        <w:rPr>
          <w:szCs w:val="24"/>
        </w:rPr>
        <w:t xml:space="preserve">. </w:t>
      </w:r>
    </w:p>
    <w:p w:rsidR="00E51785" w:rsidRPr="0041449F" w:rsidRDefault="00E51785" w:rsidP="00B107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Hei" w:cs="Calibri"/>
          <w:color w:val="000000"/>
          <w:kern w:val="24"/>
          <w:szCs w:val="24"/>
          <w:lang w:eastAsia="zh-CN" w:bidi="ar"/>
        </w:rPr>
      </w:pPr>
      <w:r w:rsidRPr="000B72BE">
        <w:t xml:space="preserve">La participation aux travaux du Groupe FG-VM est gratuite et ouverte à tous: gouvernements, entreprises et associations de l'industrie automobile et du secteur des télécommunications/TIC, établissements universitaires et instituts de recherche, entités non Membres de l'UIT et particuliers. Les personnes qui souhaitent recevoir les mises à jour </w:t>
      </w:r>
      <w:r w:rsidR="004A5D26">
        <w:t xml:space="preserve">et les annonces relatives à ce </w:t>
      </w:r>
      <w:r w:rsidR="004F6268">
        <w:t>G</w:t>
      </w:r>
      <w:r w:rsidRPr="000B72BE">
        <w:t xml:space="preserve">roupe sont invitées à s'inscrire sur la </w:t>
      </w:r>
      <w:r w:rsidRPr="000B72BE">
        <w:rPr>
          <w:b/>
          <w:bCs/>
        </w:rPr>
        <w:t>liste de diffusion du Groupe FG-VM</w:t>
      </w:r>
      <w:r w:rsidR="00322CBD">
        <w:t xml:space="preserve"> via</w:t>
      </w:r>
      <w:r w:rsidRPr="000B72BE">
        <w:t xml:space="preserve"> </w:t>
      </w:r>
      <w:r w:rsidR="004A5D26">
        <w:t>s</w:t>
      </w:r>
      <w:r w:rsidR="000512F1">
        <w:t>a page d'accueil, à </w:t>
      </w:r>
      <w:r w:rsidRPr="000B72BE">
        <w:t>l'adresse</w:t>
      </w:r>
      <w:r w:rsidRPr="0041449F">
        <w:rPr>
          <w:rFonts w:eastAsia="SimHei" w:cs="Calibri"/>
          <w:color w:val="000000"/>
          <w:kern w:val="24"/>
          <w:szCs w:val="24"/>
          <w:lang w:eastAsia="zh-CN" w:bidi="ar"/>
        </w:rPr>
        <w:t xml:space="preserve">: </w:t>
      </w:r>
      <w:hyperlink r:id="rId13" w:history="1">
        <w:r w:rsidRPr="0041449F">
          <w:rPr>
            <w:rStyle w:val="Hyperlink"/>
            <w:rFonts w:eastAsia="SimHei" w:cs="Calibri"/>
            <w:kern w:val="24"/>
            <w:szCs w:val="24"/>
            <w:lang w:eastAsia="zh-CN" w:bidi="ar"/>
          </w:rPr>
          <w:t>https://itu.int/go/fgvm</w:t>
        </w:r>
      </w:hyperlink>
      <w:r w:rsidRPr="0041449F">
        <w:rPr>
          <w:rFonts w:eastAsia="SimHei" w:cs="Calibri"/>
          <w:color w:val="000000"/>
          <w:kern w:val="24"/>
          <w:szCs w:val="24"/>
          <w:lang w:eastAsia="zh-CN" w:bidi="ar"/>
        </w:rPr>
        <w:t>.</w:t>
      </w:r>
    </w:p>
    <w:p w:rsidR="00E51785" w:rsidRPr="0041449F" w:rsidRDefault="008F1058" w:rsidP="00B10704">
      <w:pPr>
        <w:rPr>
          <w:szCs w:val="24"/>
        </w:rPr>
      </w:pPr>
      <w:r>
        <w:t xml:space="preserve">Il est possible de demander une lettre pour faciliter l'obtention du visa lors </w:t>
      </w:r>
      <w:r w:rsidR="00AA1DFB">
        <w:t>de la procédure</w:t>
      </w:r>
      <w:r>
        <w:t xml:space="preserve"> </w:t>
      </w:r>
      <w:r w:rsidR="005D0E5D">
        <w:t>d'insc</w:t>
      </w:r>
      <w:r w:rsidR="00B543C0">
        <w:t>r</w:t>
      </w:r>
      <w:r w:rsidR="005D0E5D">
        <w:t>iption</w:t>
      </w:r>
      <w:r w:rsidR="00E51785" w:rsidRPr="0041449F">
        <w:rPr>
          <w:szCs w:val="24"/>
        </w:rPr>
        <w:t>.</w:t>
      </w:r>
    </w:p>
    <w:p w:rsidR="00E51785" w:rsidRPr="0041449F" w:rsidRDefault="00FB7CD4" w:rsidP="00045C1C">
      <w:pPr>
        <w:pStyle w:val="Heading1"/>
        <w:spacing w:after="120"/>
      </w:pPr>
      <w:r>
        <w:t>4</w:t>
      </w:r>
      <w:r w:rsidR="00E51785" w:rsidRPr="0041449F">
        <w:tab/>
      </w:r>
      <w:r w:rsidR="00E51785" w:rsidRPr="005B2A99">
        <w:t>Principales</w:t>
      </w:r>
      <w:r w:rsidR="00E51785">
        <w:t xml:space="preserve"> échéances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0"/>
      </w:tblGrid>
      <w:tr w:rsidR="00E51785" w:rsidRPr="005962D2" w:rsidTr="00D147EF">
        <w:tc>
          <w:tcPr>
            <w:tcW w:w="1284" w:type="pct"/>
            <w:shd w:val="clear" w:color="auto" w:fill="auto"/>
            <w:vAlign w:val="bottom"/>
          </w:tcPr>
          <w:p w:rsidR="00E51785" w:rsidRPr="0041449F" w:rsidRDefault="00B543C0" w:rsidP="003C20C0">
            <w:pPr>
              <w:tabs>
                <w:tab w:val="clear" w:pos="794"/>
                <w:tab w:val="clear" w:pos="1191"/>
                <w:tab w:val="clear" w:pos="1588"/>
                <w:tab w:val="left" w:pos="2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9" w:hanging="29"/>
              <w:textAlignment w:val="auto"/>
              <w:rPr>
                <w:szCs w:val="24"/>
              </w:rPr>
            </w:pPr>
            <w:r>
              <w:rPr>
                <w:szCs w:val="24"/>
              </w:rPr>
              <w:t>18 février 2019</w:t>
            </w:r>
            <w:r w:rsidR="00E51785" w:rsidRPr="0041449F">
              <w:rPr>
                <w:szCs w:val="24"/>
              </w:rPr>
              <w:t xml:space="preserve"> (</w:t>
            </w:r>
            <w:r w:rsidR="00D147EF">
              <w:rPr>
                <w:szCs w:val="24"/>
              </w:rPr>
              <w:t xml:space="preserve">date </w:t>
            </w:r>
            <w:r w:rsidR="00E51785">
              <w:rPr>
                <w:szCs w:val="24"/>
              </w:rPr>
              <w:t>limite indicative</w:t>
            </w:r>
            <w:r w:rsidR="00E51785" w:rsidRPr="0041449F">
              <w:rPr>
                <w:szCs w:val="24"/>
              </w:rPr>
              <w:t>)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E51785" w:rsidRPr="0041449F" w:rsidRDefault="00CB2B19" w:rsidP="00B1070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</w:rPr>
            </w:pPr>
            <w:r w:rsidRPr="00CB2B19">
              <w:rPr>
                <w:szCs w:val="24"/>
              </w:rPr>
              <w:t>–</w:t>
            </w:r>
            <w:r w:rsidR="000F0C65">
              <w:rPr>
                <w:szCs w:val="24"/>
              </w:rPr>
              <w:tab/>
            </w:r>
            <w:r w:rsidR="00E51785" w:rsidRPr="00BC3ACE">
              <w:t>Soumission des demandes de lettres pour faciliter l'obtention du visa</w:t>
            </w:r>
            <w:r w:rsidR="00E51785" w:rsidRPr="0041449F">
              <w:rPr>
                <w:szCs w:val="24"/>
              </w:rPr>
              <w:t xml:space="preserve"> (</w:t>
            </w:r>
            <w:r w:rsidR="00EB2EEC">
              <w:rPr>
                <w:szCs w:val="24"/>
              </w:rPr>
              <w:t>via le formulaire d'inscription en ligne</w:t>
            </w:r>
            <w:r w:rsidR="00E51785" w:rsidRPr="0041449F">
              <w:rPr>
                <w:szCs w:val="24"/>
              </w:rPr>
              <w:t>)</w:t>
            </w:r>
          </w:p>
        </w:tc>
      </w:tr>
      <w:tr w:rsidR="00E51785" w:rsidRPr="005962D2" w:rsidTr="00D147EF">
        <w:tc>
          <w:tcPr>
            <w:tcW w:w="1284" w:type="pct"/>
            <w:shd w:val="clear" w:color="auto" w:fill="auto"/>
            <w:vAlign w:val="center"/>
          </w:tcPr>
          <w:p w:rsidR="00E51785" w:rsidRPr="0041449F" w:rsidRDefault="00246383" w:rsidP="003C20C0">
            <w:pPr>
              <w:tabs>
                <w:tab w:val="clear" w:pos="794"/>
                <w:tab w:val="clear" w:pos="1191"/>
                <w:tab w:val="clear" w:pos="1588"/>
                <w:tab w:val="left" w:pos="171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9"/>
              <w:textAlignment w:val="auto"/>
              <w:rPr>
                <w:szCs w:val="24"/>
              </w:rPr>
            </w:pPr>
            <w:r>
              <w:rPr>
                <w:szCs w:val="24"/>
              </w:rPr>
              <w:t>1er mars</w:t>
            </w:r>
            <w:r w:rsidR="00E51785" w:rsidRPr="0041449F">
              <w:rPr>
                <w:szCs w:val="24"/>
              </w:rPr>
              <w:t xml:space="preserve"> 2019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E51785" w:rsidRPr="00BC3ACE" w:rsidRDefault="00CB2B19" w:rsidP="00B1070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CB2B19">
              <w:rPr>
                <w:szCs w:val="24"/>
              </w:rPr>
              <w:t>–</w:t>
            </w:r>
            <w:r w:rsidR="000F0C65">
              <w:rPr>
                <w:szCs w:val="24"/>
              </w:rPr>
              <w:tab/>
            </w:r>
            <w:r w:rsidR="00E51785" w:rsidRPr="00BC3ACE">
              <w:rPr>
                <w:szCs w:val="24"/>
              </w:rPr>
              <w:t xml:space="preserve">Inscription préalable (en ligne via la </w:t>
            </w:r>
            <w:hyperlink r:id="rId14" w:history="1">
              <w:r w:rsidR="00E51785">
                <w:rPr>
                  <w:rStyle w:val="Hyperlink"/>
                  <w:szCs w:val="24"/>
                </w:rPr>
                <w:t>page d'accueil du Groupe FG-VM</w:t>
              </w:r>
            </w:hyperlink>
            <w:r w:rsidR="00E51785" w:rsidRPr="00BC3ACE">
              <w:rPr>
                <w:szCs w:val="24"/>
              </w:rPr>
              <w:t>)</w:t>
            </w:r>
          </w:p>
        </w:tc>
      </w:tr>
      <w:tr w:rsidR="00E51785" w:rsidRPr="005962D2" w:rsidTr="00D147EF">
        <w:tc>
          <w:tcPr>
            <w:tcW w:w="1284" w:type="pct"/>
            <w:shd w:val="clear" w:color="auto" w:fill="auto"/>
            <w:vAlign w:val="center"/>
          </w:tcPr>
          <w:p w:rsidR="00E51785" w:rsidRPr="0041449F" w:rsidDel="00E20E35" w:rsidRDefault="00CD2DF3" w:rsidP="00F140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"/>
                <w:tab w:val="left" w:pos="851"/>
                <w:tab w:val="left" w:pos="1134"/>
                <w:tab w:val="left" w:pos="1418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before="80" w:after="80"/>
              <w:ind w:hanging="822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 mars</w:t>
            </w:r>
            <w:r w:rsidR="00E51785" w:rsidRPr="0041449F">
              <w:rPr>
                <w:szCs w:val="24"/>
              </w:rPr>
              <w:t xml:space="preserve"> 2019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E51785" w:rsidRPr="0041449F" w:rsidRDefault="00CB2B19" w:rsidP="000512F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</w:rPr>
            </w:pPr>
            <w:r w:rsidRPr="00CB2B19">
              <w:rPr>
                <w:szCs w:val="24"/>
              </w:rPr>
              <w:t>–</w:t>
            </w:r>
            <w:r w:rsidR="000F0C65">
              <w:rPr>
                <w:szCs w:val="24"/>
              </w:rPr>
              <w:tab/>
            </w:r>
            <w:r w:rsidR="00E51785">
              <w:rPr>
                <w:szCs w:val="24"/>
              </w:rPr>
              <w:t>Soumission des contributions écrites</w:t>
            </w:r>
            <w:r w:rsidR="00E51785" w:rsidRPr="0041449F">
              <w:rPr>
                <w:szCs w:val="24"/>
              </w:rPr>
              <w:t xml:space="preserve"> (</w:t>
            </w:r>
            <w:r w:rsidR="00E51785">
              <w:rPr>
                <w:szCs w:val="24"/>
              </w:rPr>
              <w:t>par courrier électronique à l'adresse</w:t>
            </w:r>
            <w:r w:rsidR="00E51785" w:rsidRPr="0041449F">
              <w:rPr>
                <w:szCs w:val="24"/>
              </w:rPr>
              <w:t xml:space="preserve"> </w:t>
            </w:r>
            <w:hyperlink r:id="rId15" w:history="1">
              <w:r w:rsidR="00E51785" w:rsidRPr="0041449F">
                <w:rPr>
                  <w:rStyle w:val="Hyperlink"/>
                  <w:szCs w:val="24"/>
                </w:rPr>
                <w:t>tsbfgvm@itu.int</w:t>
              </w:r>
            </w:hyperlink>
            <w:r w:rsidR="00E51785" w:rsidRPr="0041449F">
              <w:rPr>
                <w:szCs w:val="24"/>
              </w:rPr>
              <w:t>)</w:t>
            </w:r>
          </w:p>
        </w:tc>
      </w:tr>
    </w:tbl>
    <w:p w:rsidR="00E51785" w:rsidRPr="0041449F" w:rsidRDefault="00E51785" w:rsidP="00B10704">
      <w:pPr>
        <w:spacing w:before="360"/>
        <w:rPr>
          <w:szCs w:val="24"/>
        </w:rPr>
      </w:pPr>
      <w:r w:rsidRPr="00DE7077">
        <w:t>Je vous souhaite une réunion constructive et agréable</w:t>
      </w:r>
      <w:r w:rsidRPr="0041449F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15"/>
        <w:gridCol w:w="3109"/>
      </w:tblGrid>
      <w:tr w:rsidR="00E51785" w:rsidRPr="005962D2" w:rsidTr="00B86022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E51785" w:rsidRPr="0041449F" w:rsidRDefault="00E51785" w:rsidP="00B10704">
            <w:pPr>
              <w:spacing w:before="240"/>
              <w:ind w:left="-105"/>
            </w:pPr>
            <w:r>
              <w:t>Veuillez agréer</w:t>
            </w:r>
            <w:r w:rsidRPr="0041449F">
              <w:t>,</w:t>
            </w:r>
            <w:r>
              <w:t xml:space="preserve"> Madame, Monsieur, l'assurance de ma considération distinguée.</w:t>
            </w:r>
          </w:p>
          <w:p w:rsidR="00E51785" w:rsidRPr="0041449F" w:rsidRDefault="00E51785" w:rsidP="00B10704">
            <w:pPr>
              <w:spacing w:before="480" w:after="480"/>
              <w:ind w:hanging="108"/>
              <w:rPr>
                <w:i/>
                <w:iCs/>
              </w:rPr>
            </w:pPr>
            <w:r w:rsidRPr="004441A5">
              <w:rPr>
                <w:i/>
                <w:iCs/>
              </w:rPr>
              <w:t>(signé)</w:t>
            </w:r>
          </w:p>
          <w:p w:rsidR="00E51785" w:rsidRPr="0041449F" w:rsidRDefault="00E51785" w:rsidP="00B10704">
            <w:pPr>
              <w:spacing w:before="0"/>
              <w:ind w:left="-105"/>
            </w:pPr>
            <w:r w:rsidRPr="0041449F">
              <w:rPr>
                <w:szCs w:val="24"/>
              </w:rPr>
              <w:t>Chaesub Lee</w:t>
            </w:r>
            <w:r w:rsidRPr="0041449F">
              <w:br/>
              <w:t>Direct</w:t>
            </w:r>
            <w:r>
              <w:t>eu</w:t>
            </w:r>
            <w:r w:rsidRPr="0041449F">
              <w:t xml:space="preserve">r </w:t>
            </w:r>
            <w:r>
              <w:t>du Bureau de la normalisation</w:t>
            </w:r>
            <w:r w:rsidRPr="0041449F">
              <w:t xml:space="preserve"> </w:t>
            </w:r>
            <w:r w:rsidRPr="0041449F">
              <w:br/>
            </w:r>
            <w:r>
              <w:t>des télécommunications</w:t>
            </w:r>
            <w:r w:rsidRPr="0041449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85" w:rsidRPr="0041449F" w:rsidRDefault="00E51785" w:rsidP="00B10704">
            <w:pPr>
              <w:spacing w:before="0"/>
              <w:jc w:val="center"/>
            </w:pPr>
            <w:r w:rsidRPr="0041449F">
              <w:rPr>
                <w:noProof/>
                <w:lang w:val="en-GB" w:eastAsia="zh-CN"/>
              </w:rPr>
              <w:drawing>
                <wp:inline distT="0" distB="0" distL="0" distR="0" wp14:anchorId="7118F96B" wp14:editId="66256FFC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785" w:rsidRPr="0041449F" w:rsidRDefault="00E51785" w:rsidP="00B10704">
            <w:pPr>
              <w:spacing w:before="0"/>
              <w:jc w:val="center"/>
            </w:pPr>
            <w:r>
              <w:rPr>
                <w:sz w:val="20"/>
                <w:szCs w:val="16"/>
              </w:rPr>
              <w:t>Informations les plus récentes concernant la réunion</w:t>
            </w:r>
          </w:p>
        </w:tc>
      </w:tr>
    </w:tbl>
    <w:p w:rsidR="00E51785" w:rsidRPr="005E23AA" w:rsidRDefault="00E51785" w:rsidP="00D147EF"/>
    <w:sectPr w:rsidR="00E51785" w:rsidRPr="005E23AA" w:rsidSect="00A15179">
      <w:headerReference w:type="defaul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A5" w:rsidRDefault="004441A5">
      <w:r>
        <w:separator/>
      </w:r>
    </w:p>
  </w:endnote>
  <w:endnote w:type="continuationSeparator" w:id="0">
    <w:p w:rsidR="004441A5" w:rsidRDefault="0044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A5" w:rsidRPr="00F632E9" w:rsidRDefault="004441A5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D147EF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A5" w:rsidRDefault="004441A5">
      <w:r>
        <w:t>____________________</w:t>
      </w:r>
    </w:p>
  </w:footnote>
  <w:footnote w:type="continuationSeparator" w:id="0">
    <w:p w:rsidR="004441A5" w:rsidRDefault="0044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C8" w:rsidRPr="00697BC1" w:rsidRDefault="00CD156D" w:rsidP="00CD156D">
    <w:pPr>
      <w:pStyle w:val="Header"/>
      <w:spacing w:after="240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441A5">
          <w:rPr>
            <w:sz w:val="18"/>
            <w:szCs w:val="16"/>
          </w:rPr>
          <w:t>-</w:t>
        </w:r>
        <w:r w:rsidR="004441A5" w:rsidRPr="00697BC1">
          <w:rPr>
            <w:sz w:val="18"/>
            <w:szCs w:val="16"/>
          </w:rPr>
          <w:t xml:space="preserve"> </w:t>
        </w:r>
        <w:r w:rsidR="004441A5" w:rsidRPr="00697BC1">
          <w:rPr>
            <w:sz w:val="18"/>
            <w:szCs w:val="16"/>
          </w:rPr>
          <w:fldChar w:fldCharType="begin"/>
        </w:r>
        <w:r w:rsidR="004441A5" w:rsidRPr="00697BC1">
          <w:rPr>
            <w:sz w:val="18"/>
            <w:szCs w:val="16"/>
          </w:rPr>
          <w:instrText xml:space="preserve"> PAGE   \* MERGEFORMAT </w:instrText>
        </w:r>
        <w:r w:rsidR="004441A5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3</w:t>
        </w:r>
        <w:r w:rsidR="004441A5" w:rsidRPr="00697BC1">
          <w:rPr>
            <w:noProof/>
            <w:sz w:val="18"/>
            <w:szCs w:val="16"/>
          </w:rPr>
          <w:fldChar w:fldCharType="end"/>
        </w:r>
      </w:sdtContent>
    </w:sdt>
    <w:r w:rsidR="004441A5" w:rsidRPr="00697BC1">
      <w:rPr>
        <w:noProof/>
        <w:sz w:val="18"/>
        <w:szCs w:val="16"/>
      </w:rPr>
      <w:t xml:space="preserve"> </w:t>
    </w:r>
    <w:r w:rsidR="004441A5">
      <w:rPr>
        <w:noProof/>
        <w:sz w:val="18"/>
        <w:szCs w:val="16"/>
      </w:rPr>
      <w:t>-</w:t>
    </w:r>
    <w:r w:rsidR="004441A5">
      <w:rPr>
        <w:noProof/>
        <w:sz w:val="18"/>
        <w:szCs w:val="16"/>
      </w:rPr>
      <w:br/>
      <w:t>Circulaire TSB 1</w:t>
    </w:r>
    <w:r w:rsidR="00D82EC8">
      <w:rPr>
        <w:noProof/>
        <w:sz w:val="18"/>
        <w:szCs w:val="16"/>
      </w:rPr>
      <w:t>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E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6B6C4F"/>
    <w:multiLevelType w:val="singleLevel"/>
    <w:tmpl w:val="ABE4E72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3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37"/>
  </w:num>
  <w:num w:numId="17">
    <w:abstractNumId w:val="20"/>
  </w:num>
  <w:num w:numId="18">
    <w:abstractNumId w:val="21"/>
  </w:num>
  <w:num w:numId="19">
    <w:abstractNumId w:val="36"/>
  </w:num>
  <w:num w:numId="20">
    <w:abstractNumId w:val="22"/>
  </w:num>
  <w:num w:numId="21">
    <w:abstractNumId w:val="29"/>
  </w:num>
  <w:num w:numId="22">
    <w:abstractNumId w:val="32"/>
  </w:num>
  <w:num w:numId="23">
    <w:abstractNumId w:val="30"/>
  </w:num>
  <w:num w:numId="24">
    <w:abstractNumId w:val="19"/>
  </w:num>
  <w:num w:numId="25">
    <w:abstractNumId w:val="23"/>
  </w:num>
  <w:num w:numId="26">
    <w:abstractNumId w:val="15"/>
  </w:num>
  <w:num w:numId="27">
    <w:abstractNumId w:val="27"/>
  </w:num>
  <w:num w:numId="28">
    <w:abstractNumId w:val="25"/>
  </w:num>
  <w:num w:numId="29">
    <w:abstractNumId w:val="39"/>
  </w:num>
  <w:num w:numId="30">
    <w:abstractNumId w:val="26"/>
  </w:num>
  <w:num w:numId="31">
    <w:abstractNumId w:val="33"/>
  </w:num>
  <w:num w:numId="32">
    <w:abstractNumId w:val="1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4"/>
  </w:num>
  <w:num w:numId="36">
    <w:abstractNumId w:val="17"/>
  </w:num>
  <w:num w:numId="37">
    <w:abstractNumId w:val="28"/>
  </w:num>
  <w:num w:numId="38">
    <w:abstractNumId w:val="35"/>
  </w:num>
  <w:num w:numId="39">
    <w:abstractNumId w:val="38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85"/>
    <w:rsid w:val="00001983"/>
    <w:rsid w:val="000039EE"/>
    <w:rsid w:val="00005622"/>
    <w:rsid w:val="0002519E"/>
    <w:rsid w:val="00035B43"/>
    <w:rsid w:val="00045C1C"/>
    <w:rsid w:val="000512F1"/>
    <w:rsid w:val="000758B3"/>
    <w:rsid w:val="000B0D96"/>
    <w:rsid w:val="000B59D8"/>
    <w:rsid w:val="000C1F6B"/>
    <w:rsid w:val="000C25CC"/>
    <w:rsid w:val="000C56BE"/>
    <w:rsid w:val="000F0C65"/>
    <w:rsid w:val="000F4642"/>
    <w:rsid w:val="001026FD"/>
    <w:rsid w:val="001077FD"/>
    <w:rsid w:val="00115DD7"/>
    <w:rsid w:val="00122285"/>
    <w:rsid w:val="0013011C"/>
    <w:rsid w:val="00132049"/>
    <w:rsid w:val="0014744D"/>
    <w:rsid w:val="00167472"/>
    <w:rsid w:val="00167F92"/>
    <w:rsid w:val="00173738"/>
    <w:rsid w:val="001B79A3"/>
    <w:rsid w:val="001C0334"/>
    <w:rsid w:val="001D40E5"/>
    <w:rsid w:val="002152A3"/>
    <w:rsid w:val="00227242"/>
    <w:rsid w:val="00246383"/>
    <w:rsid w:val="002819E1"/>
    <w:rsid w:val="00282FD1"/>
    <w:rsid w:val="002B1285"/>
    <w:rsid w:val="002B35E5"/>
    <w:rsid w:val="002E2960"/>
    <w:rsid w:val="002E395D"/>
    <w:rsid w:val="002F57DC"/>
    <w:rsid w:val="003115AF"/>
    <w:rsid w:val="003131F0"/>
    <w:rsid w:val="00322CBD"/>
    <w:rsid w:val="0033124F"/>
    <w:rsid w:val="00333A80"/>
    <w:rsid w:val="00341117"/>
    <w:rsid w:val="00364E95"/>
    <w:rsid w:val="00372875"/>
    <w:rsid w:val="003B1E80"/>
    <w:rsid w:val="003B66E8"/>
    <w:rsid w:val="003C20C0"/>
    <w:rsid w:val="003E12BC"/>
    <w:rsid w:val="004033F1"/>
    <w:rsid w:val="00414B0C"/>
    <w:rsid w:val="00423C21"/>
    <w:rsid w:val="004257AC"/>
    <w:rsid w:val="0043711B"/>
    <w:rsid w:val="004441A5"/>
    <w:rsid w:val="00472776"/>
    <w:rsid w:val="00487280"/>
    <w:rsid w:val="004977C9"/>
    <w:rsid w:val="004A5D26"/>
    <w:rsid w:val="004B732E"/>
    <w:rsid w:val="004D51F4"/>
    <w:rsid w:val="004D64E0"/>
    <w:rsid w:val="004E3922"/>
    <w:rsid w:val="004F6268"/>
    <w:rsid w:val="005120A2"/>
    <w:rsid w:val="0051210D"/>
    <w:rsid w:val="005136D2"/>
    <w:rsid w:val="00517A03"/>
    <w:rsid w:val="005457F2"/>
    <w:rsid w:val="005A3DD9"/>
    <w:rsid w:val="005B1DFC"/>
    <w:rsid w:val="005B2A99"/>
    <w:rsid w:val="005C4E05"/>
    <w:rsid w:val="005D0E5D"/>
    <w:rsid w:val="005E23AA"/>
    <w:rsid w:val="005E7387"/>
    <w:rsid w:val="005F183F"/>
    <w:rsid w:val="00601682"/>
    <w:rsid w:val="00610F00"/>
    <w:rsid w:val="006221FF"/>
    <w:rsid w:val="00625E79"/>
    <w:rsid w:val="006333F7"/>
    <w:rsid w:val="006427A1"/>
    <w:rsid w:val="00644741"/>
    <w:rsid w:val="00656766"/>
    <w:rsid w:val="006938DD"/>
    <w:rsid w:val="00697BC1"/>
    <w:rsid w:val="006A6FFE"/>
    <w:rsid w:val="006B01C7"/>
    <w:rsid w:val="006C5A91"/>
    <w:rsid w:val="006D0A20"/>
    <w:rsid w:val="006E3A2C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1058"/>
    <w:rsid w:val="008F2C9B"/>
    <w:rsid w:val="00923CD6"/>
    <w:rsid w:val="00935AA8"/>
    <w:rsid w:val="009416B0"/>
    <w:rsid w:val="00941B2F"/>
    <w:rsid w:val="00971C9A"/>
    <w:rsid w:val="009850D3"/>
    <w:rsid w:val="009852CF"/>
    <w:rsid w:val="00991552"/>
    <w:rsid w:val="0099704B"/>
    <w:rsid w:val="009D51FA"/>
    <w:rsid w:val="009D5D5D"/>
    <w:rsid w:val="009F1E23"/>
    <w:rsid w:val="00A117B4"/>
    <w:rsid w:val="00A15179"/>
    <w:rsid w:val="00A51537"/>
    <w:rsid w:val="00A51E84"/>
    <w:rsid w:val="00A5280F"/>
    <w:rsid w:val="00A60FC1"/>
    <w:rsid w:val="00A702CA"/>
    <w:rsid w:val="00A97C37"/>
    <w:rsid w:val="00AA1DFB"/>
    <w:rsid w:val="00AC37B5"/>
    <w:rsid w:val="00AD752F"/>
    <w:rsid w:val="00AE08B5"/>
    <w:rsid w:val="00AF08A4"/>
    <w:rsid w:val="00B10704"/>
    <w:rsid w:val="00B243CC"/>
    <w:rsid w:val="00B27B41"/>
    <w:rsid w:val="00B42659"/>
    <w:rsid w:val="00B543C0"/>
    <w:rsid w:val="00B6051B"/>
    <w:rsid w:val="00B8573E"/>
    <w:rsid w:val="00B86022"/>
    <w:rsid w:val="00B92DFD"/>
    <w:rsid w:val="00BB24C0"/>
    <w:rsid w:val="00BD6ECF"/>
    <w:rsid w:val="00BE39CD"/>
    <w:rsid w:val="00BE4E94"/>
    <w:rsid w:val="00C03187"/>
    <w:rsid w:val="00C07107"/>
    <w:rsid w:val="00C11255"/>
    <w:rsid w:val="00C26F2E"/>
    <w:rsid w:val="00C302E3"/>
    <w:rsid w:val="00C32ED0"/>
    <w:rsid w:val="00C36021"/>
    <w:rsid w:val="00C45376"/>
    <w:rsid w:val="00C721FF"/>
    <w:rsid w:val="00C9028F"/>
    <w:rsid w:val="00CA0416"/>
    <w:rsid w:val="00CB1125"/>
    <w:rsid w:val="00CB2B19"/>
    <w:rsid w:val="00CC659E"/>
    <w:rsid w:val="00CD042E"/>
    <w:rsid w:val="00CD156D"/>
    <w:rsid w:val="00CD2DF3"/>
    <w:rsid w:val="00CF2560"/>
    <w:rsid w:val="00CF4F00"/>
    <w:rsid w:val="00CF5B46"/>
    <w:rsid w:val="00D147EF"/>
    <w:rsid w:val="00D37822"/>
    <w:rsid w:val="00D46B68"/>
    <w:rsid w:val="00D542A5"/>
    <w:rsid w:val="00D82EC8"/>
    <w:rsid w:val="00DC3D47"/>
    <w:rsid w:val="00DD77DA"/>
    <w:rsid w:val="00E06C61"/>
    <w:rsid w:val="00E111D1"/>
    <w:rsid w:val="00E12C41"/>
    <w:rsid w:val="00E13DB3"/>
    <w:rsid w:val="00E238A1"/>
    <w:rsid w:val="00E2408B"/>
    <w:rsid w:val="00E35E12"/>
    <w:rsid w:val="00E51785"/>
    <w:rsid w:val="00E53D1F"/>
    <w:rsid w:val="00E62CEA"/>
    <w:rsid w:val="00E72AE1"/>
    <w:rsid w:val="00EB2EEC"/>
    <w:rsid w:val="00EC21B5"/>
    <w:rsid w:val="00ED6A7A"/>
    <w:rsid w:val="00EE4C36"/>
    <w:rsid w:val="00F05574"/>
    <w:rsid w:val="00F14086"/>
    <w:rsid w:val="00F15E48"/>
    <w:rsid w:val="00F346CE"/>
    <w:rsid w:val="00F34F98"/>
    <w:rsid w:val="00F40540"/>
    <w:rsid w:val="00F67402"/>
    <w:rsid w:val="00F766A2"/>
    <w:rsid w:val="00F9451D"/>
    <w:rsid w:val="00FB7CD4"/>
    <w:rsid w:val="00FD355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5F7C4F8-8BA9-4BD9-86DB-06A3953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785"/>
    <w:rPr>
      <w:rFonts w:asciiTheme="minorHAnsi" w:hAnsiTheme="minorHAnsi"/>
      <w:b/>
      <w:sz w:val="24"/>
      <w:lang w:val="fr-FR" w:eastAsia="en-US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22"/>
      <w:lang w:val="fr-FR" w:eastAsia="en-US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styleId="List">
    <w:name w:val="List"/>
    <w:basedOn w:val="Normal"/>
    <w:uiPriority w:val="5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character" w:styleId="Hyperlink">
    <w:name w:val="Hyperlink"/>
    <w:uiPriority w:val="20"/>
    <w:rsid w:val="00760063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1785"/>
    <w:rPr>
      <w:rFonts w:asciiTheme="minorHAnsi" w:hAnsiTheme="minorHAnsi"/>
      <w:sz w:val="24"/>
      <w:lang w:val="fr-FR" w:eastAsia="en-US"/>
    </w:rPr>
  </w:style>
  <w:style w:type="paragraph" w:styleId="TOC9">
    <w:name w:val="toc 9"/>
    <w:basedOn w:val="TOC3"/>
    <w:semiHidden/>
  </w:style>
  <w:style w:type="character" w:styleId="PageNumber">
    <w:name w:val="page number"/>
    <w:basedOn w:val="DefaultParagraphFont"/>
    <w:rsid w:val="00CB1125"/>
  </w:style>
  <w:style w:type="character" w:styleId="EndnoteReference">
    <w:name w:val="endnote reference"/>
    <w:rsid w:val="00E51785"/>
    <w:rPr>
      <w:vertAlign w:val="superscript"/>
    </w:rPr>
  </w:style>
  <w:style w:type="paragraph" w:customStyle="1" w:styleId="Reasons">
    <w:name w:val="Reasons"/>
    <w:basedOn w:val="Normal"/>
    <w:qFormat/>
    <w:rsid w:val="00E51785"/>
    <w:rPr>
      <w:rFonts w:ascii="Calibri" w:eastAsia="MS Mincho" w:hAnsi="Calibri"/>
      <w:lang w:val="en-GB"/>
    </w:rPr>
  </w:style>
  <w:style w:type="paragraph" w:styleId="BalloonText">
    <w:name w:val="Balloon Text"/>
    <w:basedOn w:val="Normal"/>
    <w:link w:val="BalloonTextChar"/>
    <w:rsid w:val="00E51785"/>
    <w:pPr>
      <w:spacing w:before="0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E51785"/>
    <w:rPr>
      <w:rFonts w:ascii="Tahoma" w:eastAsia="MS Mincho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E5178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="Calibri" w:eastAsia="MS Mincho" w:hAnsi="Calibri"/>
      <w:lang w:val="en-GB"/>
    </w:rPr>
  </w:style>
  <w:style w:type="character" w:customStyle="1" w:styleId="BodyText2Char">
    <w:name w:val="Body Text 2 Char"/>
    <w:basedOn w:val="DefaultParagraphFont"/>
    <w:link w:val="BodyText2"/>
    <w:rsid w:val="00E51785"/>
    <w:rPr>
      <w:rFonts w:ascii="Calibri" w:eastAsia="MS Mincho" w:hAnsi="Calibr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E51785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="MS Mincho" w:hAnsi="Calibri"/>
      <w:lang w:val="en-GB"/>
    </w:rPr>
  </w:style>
  <w:style w:type="character" w:customStyle="1" w:styleId="BodyText3Char">
    <w:name w:val="Body Text 3 Char"/>
    <w:basedOn w:val="DefaultParagraphFont"/>
    <w:link w:val="BodyText3"/>
    <w:rsid w:val="00E51785"/>
    <w:rPr>
      <w:rFonts w:ascii="Calibri" w:eastAsia="MS Mincho" w:hAnsi="Calibri"/>
      <w:sz w:val="24"/>
      <w:lang w:val="en-GB" w:eastAsia="en-US"/>
    </w:rPr>
  </w:style>
  <w:style w:type="character" w:styleId="FollowedHyperlink">
    <w:name w:val="FollowedHyperlink"/>
    <w:rsid w:val="00E51785"/>
    <w:rPr>
      <w:color w:val="800080"/>
      <w:u w:val="single"/>
    </w:rPr>
  </w:style>
  <w:style w:type="character" w:styleId="CommentReference">
    <w:name w:val="annotation reference"/>
    <w:rsid w:val="00E517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1785"/>
    <w:rPr>
      <w:rFonts w:ascii="Calibri" w:eastAsia="MS Mincho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51785"/>
    <w:rPr>
      <w:rFonts w:ascii="Calibri" w:eastAsia="MS Mincho" w:hAnsi="Calibri"/>
      <w:lang w:val="en-GB" w:eastAsia="en-US"/>
    </w:rPr>
  </w:style>
  <w:style w:type="table" w:styleId="TableGrid">
    <w:name w:val="Table Grid"/>
    <w:basedOn w:val="TableNormal"/>
    <w:rsid w:val="00E5178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5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1785"/>
    <w:rPr>
      <w:rFonts w:ascii="Calibri" w:eastAsia="MS Mincho" w:hAnsi="Calibri"/>
      <w:b/>
      <w:bCs/>
      <w:lang w:val="en-GB" w:eastAsia="en-US"/>
    </w:rPr>
  </w:style>
  <w:style w:type="paragraph" w:styleId="ListParagraph">
    <w:name w:val="List Paragraph"/>
    <w:basedOn w:val="Normal"/>
    <w:uiPriority w:val="99"/>
    <w:qFormat/>
    <w:rsid w:val="00E517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paragraph" w:customStyle="1" w:styleId="AnnexNotitle">
    <w:name w:val="Annex_No &amp; title"/>
    <w:basedOn w:val="Normal"/>
    <w:next w:val="Normal"/>
    <w:rsid w:val="00E51785"/>
    <w:pPr>
      <w:keepNext/>
      <w:keepLines/>
      <w:spacing w:before="480"/>
      <w:jc w:val="center"/>
      <w:outlineLvl w:val="0"/>
    </w:pPr>
    <w:rPr>
      <w:rFonts w:ascii="Times New Roman" w:eastAsia="MS Mincho" w:hAnsi="Times New Roman"/>
      <w:b/>
      <w:sz w:val="28"/>
      <w:lang w:val="en-GB"/>
    </w:rPr>
  </w:style>
  <w:style w:type="paragraph" w:styleId="NormalWeb">
    <w:name w:val="Normal (Web)"/>
    <w:basedOn w:val="Normal"/>
    <w:uiPriority w:val="99"/>
    <w:rsid w:val="00E517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Revision">
    <w:name w:val="Revision"/>
    <w:hidden/>
    <w:semiHidden/>
    <w:rsid w:val="00E51785"/>
    <w:rPr>
      <w:rFonts w:ascii="Calibri" w:eastAsia="MS Mincho" w:hAnsi="Calibri"/>
      <w:sz w:val="24"/>
      <w:lang w:val="en-GB" w:eastAsia="en-US"/>
    </w:rPr>
  </w:style>
  <w:style w:type="paragraph" w:styleId="NoSpacing">
    <w:name w:val="No Spacing"/>
    <w:uiPriority w:val="1"/>
    <w:qFormat/>
    <w:rsid w:val="00E517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E5178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2"/>
      <w:lang w:val="en-US"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E51785"/>
    <w:rPr>
      <w:rFonts w:ascii="Times New Roman" w:eastAsia="MS Mincho" w:hAnsi="Times New Roman"/>
      <w:sz w:val="22"/>
      <w:lang w:eastAsia="es-ES"/>
    </w:rPr>
  </w:style>
  <w:style w:type="paragraph" w:styleId="ListBullet">
    <w:name w:val="List Bullet"/>
    <w:basedOn w:val="Normal"/>
    <w:next w:val="Normal"/>
    <w:uiPriority w:val="5"/>
    <w:qFormat/>
    <w:rsid w:val="00941B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napToGrid w:val="0"/>
      <w:spacing w:before="0" w:line="240" w:lineRule="exact"/>
      <w:ind w:leftChars="100" w:left="200" w:rightChars="100" w:right="100" w:hangingChars="100" w:hanging="100"/>
      <w:textAlignment w:val="auto"/>
    </w:pPr>
    <w:rPr>
      <w:rFonts w:ascii="Calibri" w:eastAsia="MS PGothic" w:hAnsi="Calibri"/>
      <w:lang w:val="en-GB"/>
    </w:rPr>
  </w:style>
  <w:style w:type="paragraph" w:customStyle="1" w:styleId="Headingb">
    <w:name w:val="Heading b"/>
    <w:basedOn w:val="Heading1"/>
    <w:rsid w:val="00D1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v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vm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ranet.itu.int/sites/itu-t/focusgroups/vm/SitePages/Ho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vm@itu.int" TargetMode="External"/><Relationship Id="rId10" Type="http://schemas.openxmlformats.org/officeDocument/2006/relationships/hyperlink" Target="https://www.itu.int/en/ITU-T/focusgroups/vm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vm@itu.int" TargetMode="External"/><Relationship Id="rId14" Type="http://schemas.openxmlformats.org/officeDocument/2006/relationships/hyperlink" Target="https://www.itu.int/en/ITU-T/focusgroups/v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6B3B-E136-43A6-9460-F17AD1CC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73</TotalTime>
  <Pages>3</Pages>
  <Words>802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5723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Geneux, Aude</dc:creator>
  <cp:lastModifiedBy>Millet, Lia</cp:lastModifiedBy>
  <cp:revision>14</cp:revision>
  <cp:lastPrinted>2019-01-25T16:38:00Z</cp:lastPrinted>
  <dcterms:created xsi:type="dcterms:W3CDTF">2019-01-28T10:35:00Z</dcterms:created>
  <dcterms:modified xsi:type="dcterms:W3CDTF">2019-02-05T14:38:00Z</dcterms:modified>
</cp:coreProperties>
</file>