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C1603C" w:rsidRPr="003F4640" w:rsidTr="00CB634F">
        <w:trPr>
          <w:cantSplit/>
        </w:trPr>
        <w:tc>
          <w:tcPr>
            <w:tcW w:w="1418" w:type="dxa"/>
            <w:vAlign w:val="center"/>
          </w:tcPr>
          <w:p w:rsidR="00C1603C" w:rsidRPr="003F4640" w:rsidRDefault="00C1603C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F4640">
              <w:rPr>
                <w:noProof/>
                <w:lang w:val="en-GB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C1603C" w:rsidRPr="003F4640" w:rsidRDefault="00C1603C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F4640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C1603C" w:rsidRPr="003F4640" w:rsidRDefault="00C1603C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F464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C1603C" w:rsidRPr="003F4640" w:rsidRDefault="00C1603C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1603C" w:rsidRPr="003F4640" w:rsidRDefault="00C1603C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1603C" w:rsidRPr="003F4640" w:rsidRDefault="00C1603C" w:rsidP="00C849E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3F4640">
        <w:tab/>
        <w:t>Ginebra, 26 de marzo de 2019</w:t>
      </w:r>
    </w:p>
    <w:p w:rsidR="00C1603C" w:rsidRPr="003F4640" w:rsidRDefault="00C1603C" w:rsidP="00303D62">
      <w:pPr>
        <w:spacing w:before="0"/>
        <w:rPr>
          <w:sz w:val="22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1603C" w:rsidRPr="003F4640" w:rsidTr="00727772">
        <w:trPr>
          <w:cantSplit/>
          <w:trHeight w:val="340"/>
        </w:trPr>
        <w:tc>
          <w:tcPr>
            <w:tcW w:w="1126" w:type="dxa"/>
          </w:tcPr>
          <w:p w:rsidR="00C1603C" w:rsidRPr="003F4640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F4640">
              <w:rPr>
                <w:szCs w:val="24"/>
              </w:rPr>
              <w:t>Ref.:</w:t>
            </w:r>
          </w:p>
        </w:tc>
        <w:tc>
          <w:tcPr>
            <w:tcW w:w="3751" w:type="dxa"/>
          </w:tcPr>
          <w:p w:rsidR="00C1603C" w:rsidRPr="00DE1918" w:rsidRDefault="00C1603C" w:rsidP="00C849E4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n-GB"/>
              </w:rPr>
            </w:pPr>
            <w:r w:rsidRPr="00DE1918">
              <w:rPr>
                <w:b/>
                <w:szCs w:val="24"/>
                <w:lang w:val="en-GB"/>
              </w:rPr>
              <w:t>Circular TSB 158</w:t>
            </w:r>
          </w:p>
          <w:p w:rsidR="00C1603C" w:rsidRPr="00DE1918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n-GB"/>
              </w:rPr>
            </w:pPr>
            <w:r w:rsidRPr="00DE1918">
              <w:rPr>
                <w:bCs/>
                <w:szCs w:val="24"/>
                <w:lang w:val="en-GB"/>
              </w:rPr>
              <w:t>TSB Events/XY</w:t>
            </w:r>
          </w:p>
        </w:tc>
        <w:tc>
          <w:tcPr>
            <w:tcW w:w="5329" w:type="dxa"/>
            <w:vMerge w:val="restart"/>
          </w:tcPr>
          <w:p w:rsidR="00C1603C" w:rsidRPr="003F4640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3F4640">
              <w:rPr>
                <w:szCs w:val="24"/>
              </w:rPr>
              <w:t>–</w:t>
            </w:r>
            <w:r w:rsidRPr="003F4640">
              <w:rPr>
                <w:szCs w:val="24"/>
              </w:rPr>
              <w:tab/>
              <w:t>A las Administraciones de los Estados Miembros de la Unión;</w:t>
            </w:r>
          </w:p>
          <w:p w:rsidR="00C1603C" w:rsidRPr="003F4640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3F4640">
              <w:rPr>
                <w:szCs w:val="24"/>
              </w:rPr>
              <w:t>–</w:t>
            </w:r>
            <w:r w:rsidRPr="003F4640">
              <w:rPr>
                <w:szCs w:val="24"/>
              </w:rPr>
              <w:tab/>
              <w:t>A los Miembros de Sector del UIT</w:t>
            </w:r>
            <w:r w:rsidRPr="003F4640">
              <w:rPr>
                <w:szCs w:val="24"/>
              </w:rPr>
              <w:noBreakHyphen/>
              <w:t>T;</w:t>
            </w:r>
          </w:p>
          <w:p w:rsidR="00C1603C" w:rsidRPr="003F4640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3F4640">
              <w:rPr>
                <w:szCs w:val="24"/>
              </w:rPr>
              <w:t>–</w:t>
            </w:r>
            <w:r w:rsidRPr="003F4640">
              <w:rPr>
                <w:szCs w:val="24"/>
              </w:rPr>
              <w:tab/>
              <w:t>A los Asociados del UIT</w:t>
            </w:r>
            <w:r w:rsidRPr="003F4640">
              <w:rPr>
                <w:szCs w:val="24"/>
              </w:rPr>
              <w:noBreakHyphen/>
              <w:t>T;</w:t>
            </w:r>
          </w:p>
          <w:p w:rsidR="00C1603C" w:rsidRPr="003F4640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F4640">
              <w:rPr>
                <w:szCs w:val="24"/>
              </w:rPr>
              <w:t>–</w:t>
            </w:r>
            <w:r w:rsidRPr="003F4640">
              <w:rPr>
                <w:szCs w:val="24"/>
              </w:rPr>
              <w:tab/>
              <w:t>A las Instituciones Académicas de la UIT</w:t>
            </w:r>
          </w:p>
        </w:tc>
      </w:tr>
      <w:tr w:rsidR="00C1603C" w:rsidRPr="003F4640" w:rsidTr="00727772">
        <w:trPr>
          <w:cantSplit/>
          <w:trHeight w:val="340"/>
        </w:trPr>
        <w:tc>
          <w:tcPr>
            <w:tcW w:w="1126" w:type="dxa"/>
          </w:tcPr>
          <w:p w:rsidR="00C1603C" w:rsidRPr="003F4640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F4640">
              <w:rPr>
                <w:szCs w:val="24"/>
              </w:rPr>
              <w:t>Contacto:</w:t>
            </w:r>
          </w:p>
        </w:tc>
        <w:tc>
          <w:tcPr>
            <w:tcW w:w="3751" w:type="dxa"/>
          </w:tcPr>
          <w:p w:rsidR="00C1603C" w:rsidRPr="003F4640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3F4640">
              <w:rPr>
                <w:b/>
                <w:szCs w:val="24"/>
              </w:rPr>
              <w:t>Xiaoya YANG</w:t>
            </w:r>
          </w:p>
        </w:tc>
        <w:tc>
          <w:tcPr>
            <w:tcW w:w="5329" w:type="dxa"/>
            <w:vMerge/>
          </w:tcPr>
          <w:p w:rsidR="00C1603C" w:rsidRPr="003F4640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3F4640" w:rsidTr="00727772">
        <w:trPr>
          <w:cantSplit/>
          <w:trHeight w:val="340"/>
        </w:trPr>
        <w:tc>
          <w:tcPr>
            <w:tcW w:w="1126" w:type="dxa"/>
          </w:tcPr>
          <w:p w:rsidR="00C1603C" w:rsidRPr="003F4640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F4640">
              <w:rPr>
                <w:szCs w:val="24"/>
              </w:rPr>
              <w:t>Tel.:</w:t>
            </w:r>
          </w:p>
        </w:tc>
        <w:tc>
          <w:tcPr>
            <w:tcW w:w="3751" w:type="dxa"/>
          </w:tcPr>
          <w:p w:rsidR="00C1603C" w:rsidRPr="003F4640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3F4640">
              <w:rPr>
                <w:szCs w:val="24"/>
              </w:rPr>
              <w:t>+41 22 730 6206</w:t>
            </w:r>
          </w:p>
        </w:tc>
        <w:tc>
          <w:tcPr>
            <w:tcW w:w="5329" w:type="dxa"/>
            <w:vMerge/>
          </w:tcPr>
          <w:p w:rsidR="00C1603C" w:rsidRPr="003F4640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3F4640" w:rsidTr="00727772">
        <w:trPr>
          <w:cantSplit/>
          <w:trHeight w:val="340"/>
        </w:trPr>
        <w:tc>
          <w:tcPr>
            <w:tcW w:w="1126" w:type="dxa"/>
          </w:tcPr>
          <w:p w:rsidR="00C1603C" w:rsidRPr="003F4640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F4640">
              <w:rPr>
                <w:szCs w:val="24"/>
              </w:rPr>
              <w:t>Fax:</w:t>
            </w:r>
          </w:p>
        </w:tc>
        <w:tc>
          <w:tcPr>
            <w:tcW w:w="3751" w:type="dxa"/>
          </w:tcPr>
          <w:p w:rsidR="00C1603C" w:rsidRPr="003F4640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3F4640">
              <w:rPr>
                <w:szCs w:val="24"/>
              </w:rPr>
              <w:t>+41 22 730 5853</w:t>
            </w:r>
          </w:p>
        </w:tc>
        <w:tc>
          <w:tcPr>
            <w:tcW w:w="5329" w:type="dxa"/>
            <w:vMerge/>
          </w:tcPr>
          <w:p w:rsidR="00C1603C" w:rsidRPr="003F4640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3F4640" w:rsidTr="00727772">
        <w:trPr>
          <w:cantSplit/>
        </w:trPr>
        <w:tc>
          <w:tcPr>
            <w:tcW w:w="1126" w:type="dxa"/>
          </w:tcPr>
          <w:p w:rsidR="00C1603C" w:rsidRPr="003F4640" w:rsidRDefault="00C1603C" w:rsidP="00531FF8">
            <w:pPr>
              <w:tabs>
                <w:tab w:val="left" w:pos="4111"/>
              </w:tabs>
              <w:spacing w:before="100" w:beforeAutospacing="1"/>
              <w:ind w:left="57"/>
              <w:rPr>
                <w:szCs w:val="24"/>
              </w:rPr>
            </w:pPr>
            <w:r w:rsidRPr="003F4640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:rsidR="00C1603C" w:rsidRPr="003F4640" w:rsidRDefault="00FB6990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C1603C" w:rsidRPr="003F4640">
                <w:rPr>
                  <w:rStyle w:val="Hyperlink"/>
                  <w:szCs w:val="24"/>
                </w:rPr>
                <w:t>tsbevents@itu.int</w:t>
              </w:r>
            </w:hyperlink>
          </w:p>
        </w:tc>
        <w:tc>
          <w:tcPr>
            <w:tcW w:w="5329" w:type="dxa"/>
          </w:tcPr>
          <w:p w:rsidR="00C1603C" w:rsidRPr="003F4640" w:rsidRDefault="00C1603C" w:rsidP="00531FF8">
            <w:pPr>
              <w:tabs>
                <w:tab w:val="left" w:pos="4111"/>
              </w:tabs>
              <w:spacing w:before="0"/>
            </w:pPr>
            <w:r w:rsidRPr="003F4640">
              <w:rPr>
                <w:b/>
              </w:rPr>
              <w:t>Copia</w:t>
            </w:r>
            <w:r w:rsidRPr="003F4640">
              <w:t>:</w:t>
            </w:r>
          </w:p>
          <w:p w:rsidR="00C1603C" w:rsidRPr="003F4640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27"/>
              <w:rPr>
                <w:szCs w:val="24"/>
              </w:rPr>
            </w:pPr>
            <w:r w:rsidRPr="003F4640">
              <w:rPr>
                <w:szCs w:val="24"/>
              </w:rPr>
              <w:t>–</w:t>
            </w:r>
            <w:r w:rsidRPr="003F4640">
              <w:rPr>
                <w:szCs w:val="24"/>
              </w:rPr>
              <w:tab/>
            </w:r>
            <w:r w:rsidRPr="003F4640">
              <w:t>A los Presidentes y Vicepresidentes de las Comisiones de</w:t>
            </w:r>
            <w:r w:rsidRPr="003F4640">
              <w:rPr>
                <w:szCs w:val="24"/>
              </w:rPr>
              <w:t xml:space="preserve"> Estudio del UIT-T;</w:t>
            </w:r>
          </w:p>
          <w:p w:rsidR="00C1603C" w:rsidRPr="003F4640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3F4640">
              <w:rPr>
                <w:szCs w:val="24"/>
              </w:rPr>
              <w:t>–</w:t>
            </w:r>
            <w:r w:rsidRPr="003F4640">
              <w:rPr>
                <w:szCs w:val="24"/>
              </w:rPr>
              <w:tab/>
            </w:r>
            <w:r w:rsidRPr="003F4640">
              <w:t>A</w:t>
            </w:r>
            <w:r w:rsidR="00FB6990">
              <w:t xml:space="preserve"> </w:t>
            </w:r>
            <w:r w:rsidRPr="003F4640">
              <w:t>l</w:t>
            </w:r>
            <w:r w:rsidR="00FB6990">
              <w:t>a</w:t>
            </w:r>
            <w:r w:rsidRPr="003F4640">
              <w:t xml:space="preserve"> </w:t>
            </w:r>
            <w:r w:rsidRPr="003F4640">
              <w:rPr>
                <w:szCs w:val="24"/>
              </w:rPr>
              <w:t>Director</w:t>
            </w:r>
            <w:r w:rsidR="00FB6990">
              <w:rPr>
                <w:szCs w:val="24"/>
              </w:rPr>
              <w:t>a</w:t>
            </w:r>
            <w:r w:rsidRPr="003F4640">
              <w:rPr>
                <w:szCs w:val="24"/>
              </w:rPr>
              <w:t xml:space="preserve"> de la Oficina de Desarrollo de las Telecomunicaciones;</w:t>
            </w:r>
          </w:p>
          <w:p w:rsidR="00C1603C" w:rsidRPr="003F4640" w:rsidRDefault="00C1603C" w:rsidP="00466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F4640">
              <w:rPr>
                <w:szCs w:val="24"/>
              </w:rPr>
              <w:t>–</w:t>
            </w:r>
            <w:r w:rsidRPr="003F4640">
              <w:rPr>
                <w:szCs w:val="24"/>
              </w:rPr>
              <w:tab/>
              <w:t>Al Director de la Oficina de Radiocomunicaciones</w:t>
            </w:r>
          </w:p>
        </w:tc>
      </w:tr>
    </w:tbl>
    <w:p w:rsidR="00C1603C" w:rsidRPr="003F4640" w:rsidRDefault="00C1603C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072"/>
      </w:tblGrid>
      <w:tr w:rsidR="00C1603C" w:rsidRPr="003F4640" w:rsidTr="00250217">
        <w:trPr>
          <w:cantSplit/>
        </w:trPr>
        <w:tc>
          <w:tcPr>
            <w:tcW w:w="1126" w:type="dxa"/>
          </w:tcPr>
          <w:p w:rsidR="00C1603C" w:rsidRPr="003F4640" w:rsidRDefault="00C1603C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F4640">
              <w:rPr>
                <w:sz w:val="22"/>
              </w:rPr>
              <w:t>Asunto:</w:t>
            </w:r>
          </w:p>
        </w:tc>
        <w:tc>
          <w:tcPr>
            <w:tcW w:w="9072" w:type="dxa"/>
          </w:tcPr>
          <w:p w:rsidR="00C1603C" w:rsidRPr="003F4640" w:rsidRDefault="00C1603C" w:rsidP="003F4640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3F4640">
              <w:rPr>
                <w:b/>
                <w:szCs w:val="24"/>
              </w:rPr>
              <w:t xml:space="preserve">Taller de la UIT sobre </w:t>
            </w:r>
            <w:r w:rsidR="003F4640">
              <w:rPr>
                <w:b/>
                <w:szCs w:val="24"/>
              </w:rPr>
              <w:t>"</w:t>
            </w:r>
            <w:r w:rsidRPr="003F4640">
              <w:rPr>
                <w:b/>
                <w:szCs w:val="24"/>
              </w:rPr>
              <w:t>Seguridad de la Tecnología financiera</w:t>
            </w:r>
            <w:r w:rsidR="003F4640">
              <w:rPr>
                <w:b/>
                <w:szCs w:val="24"/>
              </w:rPr>
              <w:t>"</w:t>
            </w:r>
            <w:r w:rsidRPr="003F4640">
              <w:rPr>
                <w:b/>
                <w:szCs w:val="24"/>
              </w:rPr>
              <w:t xml:space="preserve"> </w:t>
            </w:r>
            <w:r w:rsidRPr="003F4640">
              <w:rPr>
                <w:b/>
                <w:szCs w:val="24"/>
              </w:rPr>
              <w:br/>
              <w:t>Ginebra (Suiza), 26 de agosto de 2019</w:t>
            </w:r>
          </w:p>
        </w:tc>
      </w:tr>
    </w:tbl>
    <w:p w:rsidR="00C1603C" w:rsidRPr="003F4640" w:rsidRDefault="00C1603C" w:rsidP="00E925AF">
      <w:pPr>
        <w:pStyle w:val="Normalaftertitle"/>
        <w:spacing w:before="360"/>
      </w:pPr>
      <w:r w:rsidRPr="003F4640">
        <w:t>Muy Señora mía/Muy Señor mío</w:t>
      </w:r>
      <w:r w:rsidR="00E925AF">
        <w:t>,</w:t>
      </w:r>
    </w:p>
    <w:p w:rsidR="00C1603C" w:rsidRPr="003F4640" w:rsidRDefault="00C1603C" w:rsidP="00E925AF">
      <w:r w:rsidRPr="003F4640">
        <w:t>1</w:t>
      </w:r>
      <w:r w:rsidRPr="003F4640">
        <w:tab/>
        <w:t xml:space="preserve">Deseo informarle que la Unión Internacional de Telecomunicaciones está organizando un </w:t>
      </w:r>
      <w:r w:rsidRPr="003F4640">
        <w:rPr>
          <w:b/>
          <w:bCs/>
        </w:rPr>
        <w:t xml:space="preserve">Taller sobre Seguridad de la Tecnología financiera </w:t>
      </w:r>
      <w:r w:rsidRPr="003F4640">
        <w:t>que</w:t>
      </w:r>
      <w:r w:rsidRPr="003F4640">
        <w:rPr>
          <w:b/>
          <w:bCs/>
        </w:rPr>
        <w:t xml:space="preserve"> </w:t>
      </w:r>
      <w:r w:rsidRPr="003F4640">
        <w:t>tend</w:t>
      </w:r>
      <w:r w:rsidR="00DE1918">
        <w:t>rá lugar el día 26 de agosto de </w:t>
      </w:r>
      <w:r w:rsidRPr="003F4640">
        <w:t>2019 en la Sede de la UIT en Ginebra (Suiza).</w:t>
      </w:r>
    </w:p>
    <w:p w:rsidR="00C1603C" w:rsidRPr="003F4640" w:rsidRDefault="00C1603C" w:rsidP="00A50663">
      <w:r w:rsidRPr="003F4640">
        <w:t>El Taller tendrá lugar un día antes de la próxima reunión de la Comisión de Estudio 17 del UIT-T, que tendrá lugar del 27 de agosto al 5 de septiembre de 2019, en el mismo lugar de celebración.</w:t>
      </w:r>
    </w:p>
    <w:p w:rsidR="00C1603C" w:rsidRPr="003F4640" w:rsidRDefault="00C1603C" w:rsidP="0086367E">
      <w:r w:rsidRPr="003F4640">
        <w:t xml:space="preserve">Puede obtener más detalles de la reunión de la CE 17 del UIT-T en la dirección: </w:t>
      </w:r>
      <w:hyperlink r:id="rId10" w:history="1">
        <w:r w:rsidRPr="003F4640">
          <w:rPr>
            <w:rStyle w:val="Hyperlink"/>
          </w:rPr>
          <w:t>https://www.itu.int/en/ITU-T/studygroups/2017-2020/17/Pages/default.aspx</w:t>
        </w:r>
      </w:hyperlink>
      <w:r w:rsidRPr="003F4640">
        <w:t>.</w:t>
      </w:r>
    </w:p>
    <w:p w:rsidR="00C1603C" w:rsidRPr="003F4640" w:rsidRDefault="00C1603C" w:rsidP="00073C48">
      <w:r w:rsidRPr="003F4640">
        <w:t xml:space="preserve">La inscripción de los participantes para este Taller comenzará a las 08.30 horas en la entrada de </w:t>
      </w:r>
      <w:proofErr w:type="spellStart"/>
      <w:r w:rsidRPr="003F4640">
        <w:t>Montbrillant</w:t>
      </w:r>
      <w:proofErr w:type="spellEnd"/>
      <w:r w:rsidRPr="003F4640">
        <w:t>. En las pantallas situadas en las puertas de entrada de la Sede de la UIT se dará información detallada sobre la sala de reunión.</w:t>
      </w:r>
    </w:p>
    <w:p w:rsidR="00C1603C" w:rsidRPr="003F4640" w:rsidRDefault="00C1603C" w:rsidP="00073C48">
      <w:r w:rsidRPr="003F4640">
        <w:t>2</w:t>
      </w:r>
      <w:r w:rsidRPr="003F4640">
        <w:tab/>
        <w:t>El Taller se celebrará únicamente en inglés.</w:t>
      </w:r>
    </w:p>
    <w:p w:rsidR="00C1603C" w:rsidRPr="003F4640" w:rsidRDefault="00C1603C" w:rsidP="00073C48">
      <w:r w:rsidRPr="003F4640">
        <w:t>3</w:t>
      </w:r>
      <w:r w:rsidRPr="003F4640">
        <w:tab/>
        <w:t>La participación en el Taller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La participación en el Taller es gratuita, pero no se otorgarán becas para el Taller.</w:t>
      </w:r>
    </w:p>
    <w:p w:rsidR="00C1603C" w:rsidRPr="003F4640" w:rsidRDefault="00C1603C" w:rsidP="00A50663">
      <w:pPr>
        <w:keepNext/>
      </w:pPr>
      <w:r w:rsidRPr="003F4640">
        <w:lastRenderedPageBreak/>
        <w:t>4</w:t>
      </w:r>
      <w:r w:rsidRPr="003F4640">
        <w:tab/>
        <w:t>Los objetivos del taller abarcan:</w:t>
      </w:r>
    </w:p>
    <w:p w:rsidR="00C1603C" w:rsidRPr="003F4640" w:rsidRDefault="00A50663" w:rsidP="00DE1918">
      <w:pPr>
        <w:pStyle w:val="enumlev1"/>
        <w:keepNext/>
      </w:pPr>
      <w:r w:rsidRPr="003F4640">
        <w:t>–</w:t>
      </w:r>
      <w:r w:rsidRPr="003F4640">
        <w:tab/>
      </w:r>
      <w:r w:rsidR="00DE1918">
        <w:t>l</w:t>
      </w:r>
      <w:r w:rsidR="00C1603C" w:rsidRPr="003F4640">
        <w:t>a identificación de las amenazas a efectos de la seguridad y la privacidad para los servicios y aplicaciones de tecnología financiera;</w:t>
      </w:r>
    </w:p>
    <w:p w:rsidR="00C1603C" w:rsidRPr="003F4640" w:rsidRDefault="00A50663" w:rsidP="00DE1918">
      <w:pPr>
        <w:pStyle w:val="enumlev1"/>
      </w:pPr>
      <w:r w:rsidRPr="003F4640">
        <w:t>–</w:t>
      </w:r>
      <w:r w:rsidRPr="003F4640">
        <w:tab/>
      </w:r>
      <w:r w:rsidR="00DE1918">
        <w:t>l</w:t>
      </w:r>
      <w:r w:rsidR="00C1603C" w:rsidRPr="003F4640">
        <w:t>a compartición de las actuales prácticas óptimas respecto de la manera de abordar los desafíos en materia de seguridad/privacidad;</w:t>
      </w:r>
    </w:p>
    <w:p w:rsidR="00C1603C" w:rsidRPr="003F4640" w:rsidRDefault="00A50663" w:rsidP="00DE1918">
      <w:pPr>
        <w:pStyle w:val="enumlev1"/>
      </w:pPr>
      <w:r w:rsidRPr="003F4640">
        <w:t>–</w:t>
      </w:r>
      <w:r w:rsidRPr="003F4640">
        <w:tab/>
      </w:r>
      <w:r w:rsidR="00DE1918">
        <w:t>l</w:t>
      </w:r>
      <w:r w:rsidR="00C1603C" w:rsidRPr="003F4640">
        <w:t>a investigación de los requisitos relativos a los controles de seguridad y privacidad para los servicios y aplicaciones de tecnología financiera;</w:t>
      </w:r>
    </w:p>
    <w:p w:rsidR="00C1603C" w:rsidRPr="003F4640" w:rsidRDefault="00A50663" w:rsidP="00DE1918">
      <w:pPr>
        <w:pStyle w:val="enumlev1"/>
      </w:pPr>
      <w:r w:rsidRPr="003F4640">
        <w:t>–</w:t>
      </w:r>
      <w:r w:rsidRPr="003F4640">
        <w:tab/>
      </w:r>
      <w:r w:rsidR="00DE1918">
        <w:t>e</w:t>
      </w:r>
      <w:r w:rsidR="00C1603C" w:rsidRPr="003F4640">
        <w:t>l estudio de los efectos de los marcos descentralizados (por ejemplo la tecnología de cadena de bloques/de libro mayor distribuido) sobre la gestión de la titularidad de los datos y del consentimiento para los servicios de tecnología financiera;</w:t>
      </w:r>
    </w:p>
    <w:p w:rsidR="00C1603C" w:rsidRPr="003F4640" w:rsidRDefault="00A50663" w:rsidP="00DE1918">
      <w:pPr>
        <w:pStyle w:val="enumlev1"/>
      </w:pPr>
      <w:r w:rsidRPr="003F4640">
        <w:t>–</w:t>
      </w:r>
      <w:r w:rsidRPr="003F4640">
        <w:tab/>
      </w:r>
      <w:r w:rsidR="00DE1918">
        <w:t>e</w:t>
      </w:r>
      <w:r w:rsidR="00C1603C" w:rsidRPr="003F4640">
        <w:t>l debate sobre las implicaciones políticas para los servicios y aplicaciones de tecnología financiera;</w:t>
      </w:r>
    </w:p>
    <w:p w:rsidR="00C1603C" w:rsidRPr="003F4640" w:rsidRDefault="00A50663" w:rsidP="00DE1918">
      <w:pPr>
        <w:pStyle w:val="enumlev1"/>
      </w:pPr>
      <w:r w:rsidRPr="003F4640">
        <w:t>–</w:t>
      </w:r>
      <w:r w:rsidRPr="003F4640">
        <w:tab/>
      </w:r>
      <w:r w:rsidR="00DE1918">
        <w:t>l</w:t>
      </w:r>
      <w:r w:rsidR="00C1603C" w:rsidRPr="003F4640">
        <w:t>a compartición de las actividades en curso entre los grupos, organizaciones e industrias pertinentes; y</w:t>
      </w:r>
    </w:p>
    <w:p w:rsidR="00C1603C" w:rsidRPr="003F4640" w:rsidRDefault="00A50663" w:rsidP="00DE1918">
      <w:pPr>
        <w:pStyle w:val="enumlev1"/>
      </w:pPr>
      <w:r w:rsidRPr="003F4640">
        <w:t>–</w:t>
      </w:r>
      <w:r w:rsidRPr="003F4640">
        <w:tab/>
      </w:r>
      <w:r w:rsidR="00DE1918">
        <w:t>l</w:t>
      </w:r>
      <w:r w:rsidR="00C1603C" w:rsidRPr="003F4640">
        <w:t>a definición del camino que habrá de seguir la CE</w:t>
      </w:r>
      <w:r w:rsidR="00823B59">
        <w:t xml:space="preserve"> </w:t>
      </w:r>
      <w:r w:rsidR="00C1603C" w:rsidRPr="003F4640">
        <w:t>17 en el futuro, incluidos posibles nuevos temas de trabajo.</w:t>
      </w:r>
    </w:p>
    <w:p w:rsidR="00C1603C" w:rsidRPr="003F4640" w:rsidRDefault="00C1603C" w:rsidP="00DF542D">
      <w:r w:rsidRPr="003F4640">
        <w:t>5</w:t>
      </w:r>
      <w:r w:rsidRPr="003F4640">
        <w:tab/>
        <w:t xml:space="preserve">La información relativa a este Taller, incluido el proyecto de programa, estará disponible en el sitio web del evento, en la dirección: </w:t>
      </w:r>
      <w:hyperlink r:id="rId11" w:history="1">
        <w:r w:rsidRPr="003F4640">
          <w:rPr>
            <w:rStyle w:val="Hyperlink"/>
          </w:rPr>
          <w:t>https://www.itu.int/en/ITU-T/Workshops-and-Seminars/20190826/Pages/default.aspx</w:t>
        </w:r>
      </w:hyperlink>
      <w:r w:rsidRPr="003F4640">
        <w:t>. Este sitio web se actualizará periódicamente a medida que se disponga de información nueva o modificada. Se ruega a los participantes que consulten regularmente el sitio web.</w:t>
      </w:r>
    </w:p>
    <w:p w:rsidR="00C1603C" w:rsidRPr="003F4640" w:rsidRDefault="00C1603C" w:rsidP="00073C48">
      <w:r w:rsidRPr="003F4640">
        <w:t>6</w:t>
      </w:r>
      <w:r w:rsidRPr="003F4640">
        <w:tab/>
        <w:t>Los delegados disponen de instalaciones de red de área local inalámbrica en las zonas aledañas a las principales salas de conferencias de la UIT. En el sitio web del UIT-T figura información más detallada (</w:t>
      </w:r>
      <w:hyperlink r:id="rId12" w:history="1">
        <w:r w:rsidRPr="003F4640">
          <w:rPr>
            <w:rStyle w:val="Hyperlink"/>
          </w:rPr>
          <w:t>http://www.itu.int/ITU-T/edh/faqs-support.html</w:t>
        </w:r>
      </w:hyperlink>
      <w:r w:rsidRPr="003F4640">
        <w:t>).</w:t>
      </w:r>
    </w:p>
    <w:p w:rsidR="00C1603C" w:rsidRPr="003F4640" w:rsidRDefault="00C1603C" w:rsidP="00073C48">
      <w:r w:rsidRPr="003F4640">
        <w:t>7</w:t>
      </w:r>
      <w:r w:rsidRPr="003F4640">
        <w:tab/>
        <w:t xml:space="preserve">Varios hoteles de Ginebra ofrecen precios especiales para los delegados que asisten a reuniones de la UIT, y regalan un abono gratuito para los transportes públicos de la ciudad. Puede consultar una lista de esos hoteles, e información sobre cómo solicitar los descuentos, en la dirección: </w:t>
      </w:r>
      <w:hyperlink r:id="rId13" w:history="1">
        <w:r w:rsidRPr="003F4640">
          <w:rPr>
            <w:rStyle w:val="Hyperlink"/>
          </w:rPr>
          <w:t>http://www.itu.int/travel/</w:t>
        </w:r>
      </w:hyperlink>
      <w:r w:rsidRPr="003F4640">
        <w:t>.</w:t>
      </w:r>
    </w:p>
    <w:p w:rsidR="00C1603C" w:rsidRPr="003F4640" w:rsidRDefault="00C1603C" w:rsidP="00DF542D">
      <w:pPr>
        <w:rPr>
          <w:b/>
          <w:bCs/>
        </w:rPr>
      </w:pPr>
      <w:r w:rsidRPr="003F4640">
        <w:t>8</w:t>
      </w:r>
      <w:r w:rsidRPr="003F4640">
        <w:tab/>
        <w:t xml:space="preserve">Para que la TSB pueda tomar las disposiciones necesarias sobre la organización del Taller, le agradecería que se inscribiese a la mayor brevedad posible mediante el formulario en línea disponible en la página del sitio web, y </w:t>
      </w:r>
      <w:r w:rsidRPr="003F4640">
        <w:rPr>
          <w:b/>
        </w:rPr>
        <w:t>a más tardar el 19 de agosto de 2019</w:t>
      </w:r>
      <w:r w:rsidRPr="003F4640">
        <w:rPr>
          <w:bCs/>
        </w:rPr>
        <w:t>.</w:t>
      </w:r>
      <w:r w:rsidRPr="003F4640">
        <w:rPr>
          <w:bCs/>
          <w:i/>
          <w:iCs/>
        </w:rPr>
        <w:t xml:space="preserve"> </w:t>
      </w:r>
      <w:r w:rsidRPr="003F4640">
        <w:rPr>
          <w:b/>
          <w:bCs/>
        </w:rPr>
        <w:t>Le ruego que tenga presente que la preinscripción de los participantes en los talleres es obligatoria y se lleva a cabo</w:t>
      </w:r>
      <w:r w:rsidRPr="003F4640">
        <w:t xml:space="preserve"> </w:t>
      </w:r>
      <w:r w:rsidRPr="003F4640">
        <w:rPr>
          <w:b/>
          <w:bCs/>
        </w:rPr>
        <w:t xml:space="preserve">exclusivamente </w:t>
      </w:r>
      <w:r w:rsidRPr="003F4640">
        <w:rPr>
          <w:b/>
          <w:bCs/>
          <w:i/>
          <w:iCs/>
        </w:rPr>
        <w:t>en línea</w:t>
      </w:r>
      <w:r w:rsidRPr="003F4640">
        <w:rPr>
          <w:b/>
          <w:bCs/>
        </w:rPr>
        <w:t>. El Taller es gratuito y está abierto a todos los interesados</w:t>
      </w:r>
      <w:r w:rsidRPr="003F4640">
        <w:t>.</w:t>
      </w:r>
    </w:p>
    <w:p w:rsidR="00C1603C" w:rsidRPr="003F4640" w:rsidRDefault="00C1603C" w:rsidP="00073C48">
      <w:r w:rsidRPr="003F4640">
        <w:t>9</w:t>
      </w:r>
      <w:r w:rsidRPr="003F4640">
        <w:tab/>
      </w:r>
      <w:r w:rsidRPr="003F4640">
        <w:rPr>
          <w:bCs/>
        </w:rPr>
        <w:t>Le recuerdo</w:t>
      </w:r>
      <w:r w:rsidRPr="003F4640">
        <w:t xml:space="preserve"> que los ciudadanos de algunos países necesitan un visado para poder entrar y efectuar una estadía en Suiza. </w:t>
      </w:r>
      <w:r w:rsidRPr="003F4640">
        <w:rPr>
          <w:b/>
          <w:bCs/>
        </w:rPr>
        <w:t>El visado debe solicitarse al menos cuatro (4) semanas antes de la fecha de inicio del Taller</w:t>
      </w:r>
      <w:r w:rsidRPr="003F4640">
        <w:t>, y obtenerse en la oficina (Embajada o Consulado) que representa a Suiza en su país, o, si no existiera dicha oficina en su país, en la que sea más cercana al país de salida.</w:t>
      </w:r>
    </w:p>
    <w:p w:rsidR="00C1603C" w:rsidRPr="003F4640" w:rsidRDefault="00C1603C" w:rsidP="00A50663">
      <w:pPr>
        <w:keepNext/>
        <w:keepLines/>
      </w:pPr>
      <w:r w:rsidRPr="003F4640">
        <w:t xml:space="preserve">Si un </w:t>
      </w:r>
      <w:r w:rsidRPr="003F4640">
        <w:rPr>
          <w:b/>
          <w:bCs/>
        </w:rPr>
        <w:t>Estado Miembro</w:t>
      </w:r>
      <w:r w:rsidRPr="003F4640">
        <w:t xml:space="preserve">, un </w:t>
      </w:r>
      <w:r w:rsidRPr="003F4640">
        <w:rPr>
          <w:b/>
          <w:bCs/>
        </w:rPr>
        <w:t>Miembro de Sector</w:t>
      </w:r>
      <w:r w:rsidRPr="003F4640">
        <w:t xml:space="preserve">, un </w:t>
      </w:r>
      <w:r w:rsidRPr="003F4640">
        <w:rPr>
          <w:b/>
          <w:bCs/>
        </w:rPr>
        <w:t>Asociado</w:t>
      </w:r>
      <w:r w:rsidRPr="003F4640">
        <w:t xml:space="preserve"> o una </w:t>
      </w:r>
      <w:r w:rsidRPr="003F4640">
        <w:rPr>
          <w:b/>
          <w:bCs/>
        </w:rPr>
        <w:t>Institución Académica</w:t>
      </w:r>
      <w:r w:rsidRPr="003F4640">
        <w:t xml:space="preserve"> </w:t>
      </w:r>
      <w:r w:rsidRPr="003F4640">
        <w:rPr>
          <w:b/>
          <w:bCs/>
        </w:rPr>
        <w:t>de la UIT</w:t>
      </w:r>
      <w:r w:rsidRPr="003F4640">
        <w:t xml:space="preserve"> </w:t>
      </w:r>
      <w:proofErr w:type="gramStart"/>
      <w:r w:rsidRPr="003F4640">
        <w:t>tropieza</w:t>
      </w:r>
      <w:proofErr w:type="gramEnd"/>
      <w:r w:rsidRPr="003F4640">
        <w:t xml:space="preserve"> con problemas, y previa solicitud oficial de su parte a la TSB, la Unión puede intervenir ante las autoridades suizas competentes para facilitar la expedición de ese visado pero solamente durante el peri</w:t>
      </w:r>
      <w:bookmarkStart w:id="0" w:name="_GoBack"/>
      <w:bookmarkEnd w:id="0"/>
      <w:r w:rsidRPr="003F4640">
        <w:t xml:space="preserve">odo mencionado de </w:t>
      </w:r>
      <w:r w:rsidRPr="003F4640">
        <w:rPr>
          <w:b/>
          <w:bCs/>
        </w:rPr>
        <w:t>cuatro</w:t>
      </w:r>
      <w:r w:rsidRPr="003F4640">
        <w:t xml:space="preserve"> semanas. Toda solicitud al respecto debe formularse marcando la casilla correspondiente en el formulario a más tardar cuatro semanas antes del evento. Las preguntas deben remitirse a la Sección de Viajes de la UIT (</w:t>
      </w:r>
      <w:hyperlink r:id="rId14" w:history="1">
        <w:r w:rsidRPr="003F4640">
          <w:rPr>
            <w:rStyle w:val="Hyperlink"/>
          </w:rPr>
          <w:t>travel@itu.int</w:t>
        </w:r>
      </w:hyperlink>
      <w:r w:rsidRPr="003F4640">
        <w:t>) con la mención "</w:t>
      </w:r>
      <w:r w:rsidRPr="003F4640">
        <w:rPr>
          <w:b/>
          <w:bCs/>
        </w:rPr>
        <w:t>Apoyo para el visado</w:t>
      </w:r>
      <w:r w:rsidRPr="003F4640">
        <w:t>".</w:t>
      </w:r>
    </w:p>
    <w:p w:rsidR="00C1603C" w:rsidRPr="003F4640" w:rsidRDefault="00A50663" w:rsidP="00BE2A91">
      <w:pPr>
        <w:ind w:right="92"/>
      </w:pPr>
      <w:r w:rsidRPr="003F4640">
        <w:t>Atentamente</w:t>
      </w:r>
      <w:r w:rsidR="00BE2A91">
        <w:t>,</w:t>
      </w:r>
    </w:p>
    <w:p w:rsidR="00C1603C" w:rsidRPr="003F4640" w:rsidRDefault="00C1603C" w:rsidP="00BE2A91">
      <w:pPr>
        <w:spacing w:after="120"/>
        <w:rPr>
          <w:i/>
          <w:iCs/>
        </w:rPr>
      </w:pPr>
      <w:r w:rsidRPr="003F4640">
        <w:rPr>
          <w:i/>
          <w:iCs/>
        </w:rPr>
        <w:t>(</w:t>
      </w:r>
      <w:proofErr w:type="gramStart"/>
      <w:r w:rsidRPr="003F4640">
        <w:rPr>
          <w:i/>
          <w:iCs/>
        </w:rPr>
        <w:t>firmado</w:t>
      </w:r>
      <w:proofErr w:type="gramEnd"/>
      <w:r w:rsidRPr="003F4640">
        <w:rPr>
          <w:i/>
          <w:iCs/>
        </w:rPr>
        <w:t>)</w:t>
      </w:r>
    </w:p>
    <w:p w:rsidR="00C1603C" w:rsidRPr="003F4640" w:rsidRDefault="00C1603C" w:rsidP="00BE2A91">
      <w:pPr>
        <w:spacing w:after="120"/>
        <w:ind w:right="91"/>
      </w:pPr>
      <w:r w:rsidRPr="003F4640">
        <w:t>Chaesub Lee</w:t>
      </w:r>
      <w:r w:rsidRPr="003F4640">
        <w:br/>
        <w:t>Director de la Oficina de</w:t>
      </w:r>
      <w:r w:rsidRPr="003F4640">
        <w:br/>
        <w:t>Normalización de las Telecomunicaciones</w:t>
      </w:r>
    </w:p>
    <w:sectPr w:rsidR="00C1603C" w:rsidRPr="003F4640" w:rsidSect="00B87E9E">
      <w:head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3ED" w:rsidRDefault="003073ED">
      <w:r>
        <w:separator/>
      </w:r>
    </w:p>
  </w:endnote>
  <w:endnote w:type="continuationSeparator" w:id="0">
    <w:p w:rsidR="003073ED" w:rsidRDefault="0030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D65980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3ED" w:rsidRDefault="003073ED">
      <w:r>
        <w:t>____________________</w:t>
      </w:r>
    </w:p>
  </w:footnote>
  <w:footnote w:type="continuationSeparator" w:id="0">
    <w:p w:rsidR="003073ED" w:rsidRDefault="00307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FB6990">
      <w:rPr>
        <w:rStyle w:val="PageNumber"/>
        <w:noProof/>
        <w:sz w:val="18"/>
        <w:szCs w:val="18"/>
      </w:rPr>
      <w:t>3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D65980" w:rsidRPr="00303D62" w:rsidRDefault="00D65980" w:rsidP="00FE6172">
    <w:pPr>
      <w:pStyle w:val="Header"/>
      <w:spacing w:after="240"/>
      <w:rPr>
        <w:sz w:val="18"/>
        <w:szCs w:val="18"/>
      </w:rPr>
    </w:pPr>
    <w:r>
      <w:rPr>
        <w:rStyle w:val="PageNumber"/>
        <w:sz w:val="18"/>
        <w:szCs w:val="18"/>
      </w:rPr>
      <w:t>Circular TSB 158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D7626"/>
    <w:multiLevelType w:val="hybridMultilevel"/>
    <w:tmpl w:val="E064E0FE"/>
    <w:lvl w:ilvl="0" w:tplc="54D292EC">
      <w:start w:val="1615"/>
      <w:numFmt w:val="bullet"/>
      <w:lvlText w:val="-"/>
      <w:lvlJc w:val="left"/>
      <w:pPr>
        <w:ind w:left="360" w:hanging="360"/>
      </w:pPr>
      <w:rPr>
        <w:rFonts w:ascii="Verdana" w:hAnsi="Verdana" w:cs="Times New Roman" w:hint="default"/>
        <w:i/>
        <w:color w:val="1F497D" w:themeColor="text2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3C"/>
    <w:rsid w:val="00002529"/>
    <w:rsid w:val="00085662"/>
    <w:rsid w:val="000C382F"/>
    <w:rsid w:val="000D48CF"/>
    <w:rsid w:val="001173CC"/>
    <w:rsid w:val="0014464D"/>
    <w:rsid w:val="001A54CC"/>
    <w:rsid w:val="00257FB4"/>
    <w:rsid w:val="002E496E"/>
    <w:rsid w:val="00303D62"/>
    <w:rsid w:val="00306563"/>
    <w:rsid w:val="003073ED"/>
    <w:rsid w:val="00335367"/>
    <w:rsid w:val="00370C2D"/>
    <w:rsid w:val="003D1E8D"/>
    <w:rsid w:val="003D673B"/>
    <w:rsid w:val="003F2855"/>
    <w:rsid w:val="003F4640"/>
    <w:rsid w:val="00401C20"/>
    <w:rsid w:val="004A7957"/>
    <w:rsid w:val="004C4144"/>
    <w:rsid w:val="0055719E"/>
    <w:rsid w:val="006969B4"/>
    <w:rsid w:val="006E4F7B"/>
    <w:rsid w:val="00781E2A"/>
    <w:rsid w:val="007933A2"/>
    <w:rsid w:val="007B6316"/>
    <w:rsid w:val="00814503"/>
    <w:rsid w:val="00823B59"/>
    <w:rsid w:val="008258C2"/>
    <w:rsid w:val="008505BD"/>
    <w:rsid w:val="00850C78"/>
    <w:rsid w:val="008555C6"/>
    <w:rsid w:val="00876165"/>
    <w:rsid w:val="00884D12"/>
    <w:rsid w:val="008C17AD"/>
    <w:rsid w:val="008D02CD"/>
    <w:rsid w:val="0091370C"/>
    <w:rsid w:val="0095172A"/>
    <w:rsid w:val="009A0BA0"/>
    <w:rsid w:val="00A50663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BE2A91"/>
    <w:rsid w:val="00C116FE"/>
    <w:rsid w:val="00C1603C"/>
    <w:rsid w:val="00C17AC0"/>
    <w:rsid w:val="00C34772"/>
    <w:rsid w:val="00C5465A"/>
    <w:rsid w:val="00D54642"/>
    <w:rsid w:val="00D65980"/>
    <w:rsid w:val="00DD77C9"/>
    <w:rsid w:val="00DE1918"/>
    <w:rsid w:val="00DF3538"/>
    <w:rsid w:val="00E839B0"/>
    <w:rsid w:val="00E925AF"/>
    <w:rsid w:val="00E92C09"/>
    <w:rsid w:val="00F14380"/>
    <w:rsid w:val="00F6461F"/>
    <w:rsid w:val="00FB6990"/>
    <w:rsid w:val="00FC416A"/>
    <w:rsid w:val="00FD2B2D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9F145E5-2E9C-4258-8FF7-C822ABA0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trave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90826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studygroups/2017-2020/17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mailto:travel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8A097-2E16-4547-BF45-28DC63A6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200</TotalTime>
  <Pages>3</Pages>
  <Words>892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6027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Millet, Lia</cp:lastModifiedBy>
  <cp:revision>12</cp:revision>
  <cp:lastPrinted>2019-04-08T14:56:00Z</cp:lastPrinted>
  <dcterms:created xsi:type="dcterms:W3CDTF">2019-03-28T11:00:00Z</dcterms:created>
  <dcterms:modified xsi:type="dcterms:W3CDTF">2019-04-08T14:57:00Z</dcterms:modified>
</cp:coreProperties>
</file>