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14734E" w:rsidRPr="00D67E36" w14:paraId="48ACD2BE" w14:textId="77777777" w:rsidTr="0089346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29E7D" w14:textId="77777777" w:rsidR="0014734E" w:rsidRPr="00D67E36" w:rsidRDefault="002A284F" w:rsidP="0089346E">
            <w:pPr>
              <w:pStyle w:val="Tabletext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74EF95DD" wp14:editId="26552B09">
                  <wp:extent cx="807720" cy="807720"/>
                  <wp:effectExtent l="0" t="0" r="0" b="0"/>
                  <wp:docPr id="7" name="Picture 7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656DD47" w14:textId="77777777" w:rsidR="0014734E" w:rsidRPr="00D67E36" w:rsidRDefault="0014734E" w:rsidP="0089346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7E3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D73CBA7" w14:textId="77777777" w:rsidR="0014734E" w:rsidRPr="00D67E36" w:rsidRDefault="0014734E" w:rsidP="0089346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67E3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89DDC" w14:textId="77777777" w:rsidR="0014734E" w:rsidRPr="00D67E36" w:rsidRDefault="0014734E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4734E" w:rsidRPr="00D67E36" w14:paraId="5E4953B6" w14:textId="77777777" w:rsidTr="0089346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291DAA5A" w14:textId="77777777" w:rsidR="0014734E" w:rsidRPr="00D67E36" w:rsidRDefault="0014734E" w:rsidP="0089346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21D04AD" w14:textId="77777777" w:rsidR="0014734E" w:rsidRPr="00D67E36" w:rsidRDefault="00586DFF" w:rsidP="00940969">
            <w:pPr>
              <w:pStyle w:val="Tabletext"/>
              <w:spacing w:before="360" w:after="120"/>
              <w:ind w:left="-115"/>
            </w:pPr>
            <w:r w:rsidRPr="00D67E36">
              <w:t xml:space="preserve">Geneva, </w:t>
            </w:r>
            <w:r w:rsidR="00F77470">
              <w:t>2</w:t>
            </w:r>
            <w:r w:rsidR="006C216C">
              <w:t>5</w:t>
            </w:r>
            <w:r w:rsidR="007C0B70">
              <w:t xml:space="preserve"> June</w:t>
            </w:r>
            <w:r w:rsidRPr="007C0B70">
              <w:t xml:space="preserve"> 2019</w:t>
            </w:r>
          </w:p>
        </w:tc>
      </w:tr>
      <w:tr w:rsidR="0014734E" w:rsidRPr="00D67E36" w14:paraId="4F10AA96" w14:textId="77777777" w:rsidTr="0089346E">
        <w:trPr>
          <w:cantSplit/>
          <w:trHeight w:val="746"/>
        </w:trPr>
        <w:tc>
          <w:tcPr>
            <w:tcW w:w="1134" w:type="dxa"/>
          </w:tcPr>
          <w:p w14:paraId="3E1D587D" w14:textId="77777777" w:rsidR="0014734E" w:rsidRPr="00D67E36" w:rsidRDefault="0014734E" w:rsidP="00940969">
            <w:pPr>
              <w:pStyle w:val="Tabletext"/>
              <w:ind w:left="-110"/>
            </w:pPr>
            <w:r w:rsidRPr="00D67E36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06D8986B" w14:textId="77777777" w:rsidR="0014734E" w:rsidRPr="00D67E36" w:rsidRDefault="0014734E">
            <w:pPr>
              <w:pStyle w:val="Tabletext"/>
              <w:rPr>
                <w:b/>
                <w:bCs/>
              </w:rPr>
            </w:pPr>
            <w:r w:rsidRPr="00D67E36">
              <w:rPr>
                <w:b/>
                <w:bCs/>
              </w:rPr>
              <w:t xml:space="preserve">TSB Circular </w:t>
            </w:r>
            <w:r w:rsidR="004F55AC">
              <w:rPr>
                <w:b/>
                <w:bCs/>
              </w:rPr>
              <w:t>181</w:t>
            </w:r>
          </w:p>
        </w:tc>
        <w:tc>
          <w:tcPr>
            <w:tcW w:w="5103" w:type="dxa"/>
            <w:gridSpan w:val="2"/>
            <w:vMerge w:val="restart"/>
          </w:tcPr>
          <w:p w14:paraId="3E5BEEA7" w14:textId="77777777" w:rsidR="0014734E" w:rsidRPr="00D67E3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D67E36">
              <w:rPr>
                <w:b/>
              </w:rPr>
              <w:t>To:</w:t>
            </w:r>
          </w:p>
          <w:p w14:paraId="67DF55D5" w14:textId="77777777" w:rsidR="0014734E" w:rsidRPr="00D67E3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</w:rPr>
            </w:pPr>
            <w:r w:rsidRPr="00D67E36">
              <w:rPr>
                <w:szCs w:val="24"/>
              </w:rPr>
              <w:t>-</w:t>
            </w:r>
            <w:r w:rsidRPr="00D67E36">
              <w:rPr>
                <w:szCs w:val="24"/>
              </w:rPr>
              <w:tab/>
              <w:t>Administrations of Member States of</w:t>
            </w:r>
            <w:r w:rsidRPr="00D67E36">
              <w:rPr>
                <w:szCs w:val="24"/>
              </w:rPr>
              <w:br/>
              <w:t>the Union;</w:t>
            </w:r>
          </w:p>
          <w:p w14:paraId="7DECAC0F" w14:textId="77777777" w:rsidR="0014734E" w:rsidRPr="00D67E3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CH"/>
              </w:rPr>
            </w:pPr>
            <w:r w:rsidRPr="00D67E36">
              <w:rPr>
                <w:szCs w:val="24"/>
                <w:lang w:val="fr-CH"/>
              </w:rPr>
              <w:t>-</w:t>
            </w:r>
            <w:r w:rsidRPr="00D67E36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D67E36">
              <w:rPr>
                <w:szCs w:val="24"/>
                <w:lang w:val="fr-CH"/>
              </w:rPr>
              <w:t>Sector</w:t>
            </w:r>
            <w:proofErr w:type="spellEnd"/>
            <w:r w:rsidRPr="00D67E36">
              <w:rPr>
                <w:szCs w:val="24"/>
                <w:lang w:val="fr-CH"/>
              </w:rPr>
              <w:t xml:space="preserve"> </w:t>
            </w:r>
            <w:proofErr w:type="spellStart"/>
            <w:r w:rsidRPr="00D67E36">
              <w:rPr>
                <w:szCs w:val="24"/>
                <w:lang w:val="fr-CH"/>
              </w:rPr>
              <w:t>Members</w:t>
            </w:r>
            <w:proofErr w:type="spellEnd"/>
            <w:r w:rsidRPr="00D67E36">
              <w:rPr>
                <w:szCs w:val="24"/>
                <w:lang w:val="fr-CH"/>
              </w:rPr>
              <w:t>;</w:t>
            </w:r>
          </w:p>
          <w:p w14:paraId="7B91B9ED" w14:textId="77777777" w:rsidR="0014734E" w:rsidRPr="00D67E3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CH"/>
              </w:rPr>
            </w:pPr>
            <w:r w:rsidRPr="00D67E36">
              <w:rPr>
                <w:szCs w:val="24"/>
                <w:lang w:val="fr-CH"/>
              </w:rPr>
              <w:t>-</w:t>
            </w:r>
            <w:r w:rsidRPr="00D67E36">
              <w:rPr>
                <w:szCs w:val="24"/>
                <w:lang w:val="fr-CH"/>
              </w:rPr>
              <w:tab/>
              <w:t>ITU-T Associates;</w:t>
            </w:r>
          </w:p>
          <w:p w14:paraId="2096AA51" w14:textId="77777777" w:rsidR="0014734E" w:rsidRPr="00D67E36" w:rsidRDefault="004F4BF4" w:rsidP="008934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szCs w:val="24"/>
              </w:rPr>
            </w:pPr>
            <w:r w:rsidRPr="00D67E36">
              <w:rPr>
                <w:szCs w:val="24"/>
              </w:rPr>
              <w:t>-</w:t>
            </w:r>
            <w:r w:rsidRPr="00D67E36">
              <w:rPr>
                <w:szCs w:val="24"/>
              </w:rPr>
              <w:tab/>
              <w:t>ITU Academia</w:t>
            </w:r>
          </w:p>
        </w:tc>
      </w:tr>
      <w:tr w:rsidR="0083494E" w:rsidRPr="00D67E36" w14:paraId="2F0C9F5F" w14:textId="77777777" w:rsidTr="0089346E">
        <w:trPr>
          <w:cantSplit/>
          <w:trHeight w:val="282"/>
        </w:trPr>
        <w:tc>
          <w:tcPr>
            <w:tcW w:w="1134" w:type="dxa"/>
          </w:tcPr>
          <w:p w14:paraId="4D6D0912" w14:textId="77777777" w:rsidR="0083494E" w:rsidRPr="00D67E36" w:rsidRDefault="0083494E" w:rsidP="00940969">
            <w:pPr>
              <w:pStyle w:val="Tabletext"/>
              <w:ind w:left="-110"/>
              <w:rPr>
                <w:b/>
              </w:rPr>
            </w:pPr>
            <w:r w:rsidRPr="00D67E36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6B01C370" w14:textId="77777777" w:rsidR="0083494E" w:rsidRPr="00D67E36" w:rsidRDefault="0083494E" w:rsidP="0089346E">
            <w:pPr>
              <w:pStyle w:val="Tabletext"/>
            </w:pPr>
            <w:r w:rsidRPr="00D67E36">
              <w:t>+41 22 730 5858</w:t>
            </w:r>
          </w:p>
        </w:tc>
        <w:tc>
          <w:tcPr>
            <w:tcW w:w="5103" w:type="dxa"/>
            <w:gridSpan w:val="2"/>
            <w:vMerge/>
          </w:tcPr>
          <w:p w14:paraId="3DB39FF7" w14:textId="77777777" w:rsidR="0083494E" w:rsidRPr="00D67E36" w:rsidRDefault="0083494E" w:rsidP="0089346E">
            <w:pPr>
              <w:pStyle w:val="Tabletext"/>
              <w:ind w:left="142" w:hanging="391"/>
            </w:pPr>
          </w:p>
        </w:tc>
      </w:tr>
      <w:tr w:rsidR="00BA47F3" w:rsidRPr="00D67E36" w14:paraId="3F70ADFD" w14:textId="77777777" w:rsidTr="0089346E">
        <w:trPr>
          <w:cantSplit/>
          <w:trHeight w:val="282"/>
        </w:trPr>
        <w:tc>
          <w:tcPr>
            <w:tcW w:w="1134" w:type="dxa"/>
          </w:tcPr>
          <w:p w14:paraId="124AD4C9" w14:textId="77777777" w:rsidR="00BA47F3" w:rsidRPr="00D67E36" w:rsidRDefault="00BA47F3" w:rsidP="00940969">
            <w:pPr>
              <w:pStyle w:val="Tabletext"/>
              <w:ind w:left="-110"/>
              <w:rPr>
                <w:b/>
              </w:rPr>
            </w:pPr>
            <w:r w:rsidRPr="00D67E36"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5BD1CB41" w14:textId="77777777" w:rsidR="00BA47F3" w:rsidRPr="00D67E36" w:rsidRDefault="00BA47F3" w:rsidP="0089346E">
            <w:pPr>
              <w:pStyle w:val="Tabletext"/>
            </w:pPr>
            <w:r w:rsidRPr="00D67E36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A6F6B36" w14:textId="77777777" w:rsidR="00BA47F3" w:rsidRPr="00D67E36" w:rsidRDefault="00BA47F3" w:rsidP="0089346E">
            <w:pPr>
              <w:pStyle w:val="Tabletext"/>
              <w:ind w:left="142" w:hanging="391"/>
            </w:pPr>
          </w:p>
        </w:tc>
      </w:tr>
      <w:tr w:rsidR="0014734E" w:rsidRPr="00D67E36" w14:paraId="276A937B" w14:textId="77777777" w:rsidTr="0089346E">
        <w:trPr>
          <w:cantSplit/>
          <w:trHeight w:val="282"/>
        </w:trPr>
        <w:tc>
          <w:tcPr>
            <w:tcW w:w="1134" w:type="dxa"/>
          </w:tcPr>
          <w:p w14:paraId="60CFA5AA" w14:textId="77777777" w:rsidR="0014734E" w:rsidRPr="00D67E36" w:rsidRDefault="00BA47F3" w:rsidP="00940969">
            <w:pPr>
              <w:pStyle w:val="Tabletext"/>
              <w:ind w:left="-110"/>
            </w:pPr>
            <w:r w:rsidRPr="00D67E36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19135409" w14:textId="77777777" w:rsidR="0014734E" w:rsidRPr="00D67E36" w:rsidRDefault="00957FE6" w:rsidP="0089346E">
            <w:pPr>
              <w:pStyle w:val="Tabletext"/>
              <w:rPr>
                <w:b/>
              </w:rPr>
            </w:pPr>
            <w:hyperlink r:id="rId9" w:history="1">
              <w:r w:rsidR="00BA47F3" w:rsidRPr="00D67E36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58B989E" w14:textId="77777777" w:rsidR="0014734E" w:rsidRPr="00D67E36" w:rsidRDefault="0014734E" w:rsidP="0089346E">
            <w:pPr>
              <w:pStyle w:val="Tabletext"/>
              <w:ind w:left="142" w:hanging="391"/>
            </w:pPr>
          </w:p>
        </w:tc>
      </w:tr>
      <w:tr w:rsidR="0014734E" w:rsidRPr="00D67E36" w14:paraId="1CB99F36" w14:textId="77777777" w:rsidTr="0089346E">
        <w:trPr>
          <w:cantSplit/>
          <w:trHeight w:val="1652"/>
        </w:trPr>
        <w:tc>
          <w:tcPr>
            <w:tcW w:w="1134" w:type="dxa"/>
          </w:tcPr>
          <w:p w14:paraId="3EA8A45C" w14:textId="77777777" w:rsidR="0014734E" w:rsidRPr="00D67E36" w:rsidRDefault="0014734E" w:rsidP="0089346E">
            <w:pPr>
              <w:pStyle w:val="Tabletext"/>
            </w:pPr>
          </w:p>
        </w:tc>
        <w:tc>
          <w:tcPr>
            <w:tcW w:w="3544" w:type="dxa"/>
            <w:gridSpan w:val="2"/>
          </w:tcPr>
          <w:p w14:paraId="66B62C9E" w14:textId="77777777" w:rsidR="0014734E" w:rsidRPr="00D67E36" w:rsidRDefault="0014734E" w:rsidP="003D3389">
            <w:pPr>
              <w:pStyle w:val="Tabletext"/>
            </w:pPr>
          </w:p>
        </w:tc>
        <w:tc>
          <w:tcPr>
            <w:tcW w:w="5103" w:type="dxa"/>
            <w:gridSpan w:val="2"/>
          </w:tcPr>
          <w:p w14:paraId="75DAA95F" w14:textId="77777777" w:rsidR="0014734E" w:rsidRPr="00D67E36" w:rsidRDefault="0014734E" w:rsidP="0089346E">
            <w:pPr>
              <w:pStyle w:val="Tabletext"/>
              <w:ind w:left="283" w:hanging="391"/>
            </w:pPr>
            <w:r w:rsidRPr="00D67E36">
              <w:rPr>
                <w:b/>
              </w:rPr>
              <w:t>Copy to:</w:t>
            </w:r>
          </w:p>
          <w:p w14:paraId="60A0AB01" w14:textId="77777777" w:rsidR="0014734E" w:rsidRPr="00D67E36" w:rsidRDefault="004F4BF4" w:rsidP="0089346E">
            <w:pPr>
              <w:pStyle w:val="Tabletext"/>
              <w:tabs>
                <w:tab w:val="clear" w:pos="284"/>
              </w:tabs>
              <w:ind w:left="283" w:hanging="391"/>
            </w:pPr>
            <w:r w:rsidRPr="00D67E36">
              <w:t>-</w:t>
            </w:r>
            <w:r w:rsidRPr="00D67E36">
              <w:tab/>
              <w:t>The Chairme</w:t>
            </w:r>
            <w:r w:rsidR="0014734E" w:rsidRPr="00D67E36">
              <w:t>n and Vice-Chairmen of</w:t>
            </w:r>
            <w:r w:rsidR="0014734E" w:rsidRPr="00D67E36">
              <w:br/>
              <w:t>ITU-T Study Groups;</w:t>
            </w:r>
          </w:p>
          <w:p w14:paraId="0ECD2B32" w14:textId="77777777" w:rsidR="0014734E" w:rsidRPr="00D67E36" w:rsidRDefault="0014734E" w:rsidP="0089346E">
            <w:pPr>
              <w:pStyle w:val="Tabletext"/>
              <w:tabs>
                <w:tab w:val="clear" w:pos="284"/>
              </w:tabs>
              <w:ind w:left="283" w:hanging="391"/>
            </w:pPr>
            <w:r w:rsidRPr="00D67E36">
              <w:t>-</w:t>
            </w:r>
            <w:r w:rsidRPr="00D67E36">
              <w:tab/>
              <w:t>The Director of the Radiocommunication Bureau</w:t>
            </w:r>
            <w:r w:rsidR="004F4BF4" w:rsidRPr="00D67E36">
              <w:t>;</w:t>
            </w:r>
            <w:r w:rsidRPr="00D67E36">
              <w:t xml:space="preserve"> </w:t>
            </w:r>
          </w:p>
          <w:p w14:paraId="6FFECADE" w14:textId="77777777" w:rsidR="0014734E" w:rsidRPr="00D67E36" w:rsidRDefault="0014734E" w:rsidP="0089346E">
            <w:pPr>
              <w:pStyle w:val="Tabletext"/>
              <w:tabs>
                <w:tab w:val="clear" w:pos="284"/>
              </w:tabs>
              <w:ind w:left="283" w:hanging="391"/>
            </w:pPr>
            <w:r w:rsidRPr="00D67E36">
              <w:t>-</w:t>
            </w:r>
            <w:r w:rsidRPr="00D67E36">
              <w:tab/>
              <w:t>The Director of the Telec</w:t>
            </w:r>
            <w:r w:rsidR="004F4BF4" w:rsidRPr="00D67E36">
              <w:t>ommunication Development Bureau</w:t>
            </w:r>
          </w:p>
        </w:tc>
      </w:tr>
      <w:tr w:rsidR="0014734E" w:rsidRPr="00D67E36" w14:paraId="4BB44311" w14:textId="77777777" w:rsidTr="0089346E">
        <w:trPr>
          <w:cantSplit/>
          <w:trHeight w:val="618"/>
        </w:trPr>
        <w:tc>
          <w:tcPr>
            <w:tcW w:w="1134" w:type="dxa"/>
          </w:tcPr>
          <w:p w14:paraId="181D9823" w14:textId="77777777" w:rsidR="0014734E" w:rsidRPr="00D67E36" w:rsidRDefault="0014734E" w:rsidP="00940969">
            <w:pPr>
              <w:pStyle w:val="Tabletext"/>
              <w:spacing w:before="240"/>
              <w:ind w:left="-110"/>
            </w:pPr>
            <w:r w:rsidRPr="00D67E36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2622F10" w14:textId="77777777" w:rsidR="0014734E" w:rsidRPr="00D67E36" w:rsidRDefault="00B75D9E" w:rsidP="002D671E">
            <w:pPr>
              <w:pStyle w:val="Tabletext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Sixth</w:t>
            </w:r>
            <w:r w:rsidR="00586DFF" w:rsidRPr="00D67E36">
              <w:rPr>
                <w:b/>
                <w:bCs/>
              </w:rPr>
              <w:t xml:space="preserve"> meeting of ITU-T Focus Group on </w:t>
            </w:r>
            <w:r w:rsidR="00586DFF" w:rsidRPr="00D67E36">
              <w:rPr>
                <w:rFonts w:cs="Segoe UI"/>
                <w:b/>
                <w:bCs/>
              </w:rPr>
              <w:t>Vehicular Multimedia</w:t>
            </w:r>
            <w:r w:rsidR="00586DFF" w:rsidRPr="00D67E36">
              <w:rPr>
                <w:b/>
                <w:bCs/>
              </w:rPr>
              <w:t xml:space="preserve"> (FG-VM)</w:t>
            </w:r>
            <w:r w:rsidR="002D671E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Budapest</w:t>
            </w:r>
            <w:r w:rsidR="00586DFF" w:rsidRPr="00F6398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Hungary</w:t>
            </w:r>
            <w:r w:rsidR="00586DFF" w:rsidRPr="00D67E36">
              <w:rPr>
                <w:b/>
                <w:bCs/>
              </w:rPr>
              <w:t xml:space="preserve">, </w:t>
            </w:r>
            <w:r w:rsidR="00586DFF">
              <w:rPr>
                <w:b/>
                <w:bCs/>
              </w:rPr>
              <w:t>11</w:t>
            </w:r>
            <w:r w:rsidR="00586DFF" w:rsidRPr="00D67E36">
              <w:rPr>
                <w:b/>
                <w:bCs/>
              </w:rPr>
              <w:t>-</w:t>
            </w:r>
            <w:r w:rsidR="00586DFF">
              <w:rPr>
                <w:b/>
                <w:bCs/>
              </w:rPr>
              <w:t>12</w:t>
            </w:r>
            <w:r w:rsidR="00586DFF" w:rsidRPr="00D67E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September</w:t>
            </w:r>
            <w:r w:rsidR="00586DFF" w:rsidRPr="00D67E36">
              <w:rPr>
                <w:b/>
                <w:bCs/>
              </w:rPr>
              <w:t xml:space="preserve"> 2019</w:t>
            </w:r>
          </w:p>
        </w:tc>
      </w:tr>
    </w:tbl>
    <w:p w14:paraId="5D7DBD3D" w14:textId="77777777" w:rsidR="0014734E" w:rsidRPr="00D67E36" w:rsidRDefault="0014734E" w:rsidP="0014734E">
      <w:pPr>
        <w:spacing w:before="0"/>
        <w:rPr>
          <w:rFonts w:asciiTheme="minorHAnsi" w:hAnsiTheme="minorHAnsi"/>
          <w:szCs w:val="24"/>
        </w:rPr>
      </w:pPr>
    </w:p>
    <w:p w14:paraId="3BD1B3BD" w14:textId="77777777" w:rsidR="00197320" w:rsidRPr="00D67E36" w:rsidRDefault="0014734E" w:rsidP="00DC7922">
      <w:pPr>
        <w:spacing w:before="0"/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t>Dear Sir/Madam,</w:t>
      </w:r>
    </w:p>
    <w:p w14:paraId="76E926AF" w14:textId="0FA55524" w:rsidR="00DC7922" w:rsidRDefault="00DC7922" w:rsidP="00F839F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Theme="minorHAnsi" w:hAnsiTheme="minorHAnsi"/>
          <w:szCs w:val="24"/>
        </w:rPr>
      </w:pPr>
      <w:bookmarkStart w:id="0" w:name="suitetext"/>
      <w:bookmarkStart w:id="1" w:name="text"/>
      <w:bookmarkEnd w:id="0"/>
      <w:bookmarkEnd w:id="1"/>
      <w:r w:rsidRPr="00D67E36">
        <w:rPr>
          <w:rFonts w:eastAsia="SimSun"/>
        </w:rPr>
        <w:t xml:space="preserve">I would like </w:t>
      </w:r>
      <w:r w:rsidR="00197320" w:rsidRPr="00D67E36">
        <w:rPr>
          <w:rFonts w:eastAsia="SimSun"/>
        </w:rPr>
        <w:t>to inform you that the</w:t>
      </w:r>
      <w:r w:rsidRPr="00D67E36">
        <w:rPr>
          <w:rFonts w:eastAsia="SimSun"/>
        </w:rPr>
        <w:t xml:space="preserve"> </w:t>
      </w:r>
      <w:r w:rsidR="00B75D9E">
        <w:rPr>
          <w:rFonts w:eastAsia="SimSun"/>
          <w:b/>
          <w:bCs/>
        </w:rPr>
        <w:t>Sixth</w:t>
      </w:r>
      <w:r w:rsidR="00586DFF">
        <w:rPr>
          <w:rFonts w:eastAsia="SimSun"/>
          <w:b/>
          <w:bCs/>
        </w:rPr>
        <w:t xml:space="preserve"> meeting </w:t>
      </w:r>
      <w:r w:rsidRPr="00D67E36">
        <w:rPr>
          <w:rFonts w:eastAsia="SimSun"/>
          <w:b/>
          <w:bCs/>
        </w:rPr>
        <w:t>of</w:t>
      </w:r>
      <w:r w:rsidR="00197320" w:rsidRPr="00D67E36">
        <w:rPr>
          <w:rFonts w:eastAsia="SimSun"/>
          <w:b/>
          <w:bCs/>
        </w:rPr>
        <w:t xml:space="preserve"> </w:t>
      </w:r>
      <w:r w:rsidRPr="00D67E36">
        <w:rPr>
          <w:rFonts w:eastAsia="SimSun"/>
          <w:b/>
          <w:bCs/>
        </w:rPr>
        <w:t xml:space="preserve">ITU-Focus Group on Vehicular Multimedia </w:t>
      </w:r>
      <w:r w:rsidR="00E6268A">
        <w:rPr>
          <w:rFonts w:eastAsia="SimSun"/>
          <w:b/>
          <w:bCs/>
        </w:rPr>
        <w:br/>
      </w:r>
      <w:r w:rsidRPr="00D67E36">
        <w:rPr>
          <w:rFonts w:eastAsia="SimSun"/>
          <w:b/>
          <w:bCs/>
        </w:rPr>
        <w:t>(FG-VM)</w:t>
      </w:r>
      <w:r w:rsidR="006F3726" w:rsidRPr="00D67E36">
        <w:rPr>
          <w:rFonts w:eastAsia="SimSun"/>
        </w:rPr>
        <w:t xml:space="preserve"> </w:t>
      </w:r>
      <w:r w:rsidRPr="00D67E36">
        <w:rPr>
          <w:rFonts w:eastAsia="SimSun"/>
        </w:rPr>
        <w:t xml:space="preserve">will be held in </w:t>
      </w:r>
      <w:r w:rsidR="00B75D9E">
        <w:rPr>
          <w:rFonts w:eastAsia="SimSun"/>
        </w:rPr>
        <w:t>Budapest</w:t>
      </w:r>
      <w:r w:rsidR="00586DFF">
        <w:rPr>
          <w:rFonts w:eastAsia="SimSun"/>
        </w:rPr>
        <w:t xml:space="preserve">, </w:t>
      </w:r>
      <w:r w:rsidR="00B75D9E">
        <w:rPr>
          <w:rFonts w:eastAsia="SimSun"/>
        </w:rPr>
        <w:t>Hungary</w:t>
      </w:r>
      <w:r w:rsidR="00586DFF" w:rsidRPr="00D67E36">
        <w:rPr>
          <w:rFonts w:eastAsia="SimSun"/>
        </w:rPr>
        <w:t xml:space="preserve"> from </w:t>
      </w:r>
      <w:r w:rsidR="00586DFF">
        <w:rPr>
          <w:rFonts w:eastAsia="SimSun"/>
        </w:rPr>
        <w:t xml:space="preserve">11 to 12 </w:t>
      </w:r>
      <w:r w:rsidR="00B75D9E">
        <w:rPr>
          <w:rFonts w:eastAsia="SimSun"/>
        </w:rPr>
        <w:t>September</w:t>
      </w:r>
      <w:r w:rsidR="00586DFF">
        <w:rPr>
          <w:rFonts w:eastAsia="SimSun"/>
        </w:rPr>
        <w:t xml:space="preserve"> 2019</w:t>
      </w:r>
      <w:r w:rsidR="00B75D9E">
        <w:rPr>
          <w:rFonts w:eastAsia="SimSun"/>
        </w:rPr>
        <w:t>.</w:t>
      </w:r>
      <w:r w:rsidR="00586DFF" w:rsidRPr="00D67E36">
        <w:rPr>
          <w:rFonts w:eastAsia="SimSun"/>
        </w:rPr>
        <w:t xml:space="preserve"> </w:t>
      </w:r>
      <w:r w:rsidR="00B75D9E" w:rsidRPr="00B75D9E">
        <w:rPr>
          <w:rFonts w:eastAsia="SimSun"/>
        </w:rPr>
        <w:t>The meeting will be co</w:t>
      </w:r>
      <w:r w:rsidR="00940969">
        <w:rPr>
          <w:rFonts w:eastAsia="SimSun"/>
        </w:rPr>
        <w:noBreakHyphen/>
      </w:r>
      <w:r w:rsidR="00B75D9E" w:rsidRPr="00B75D9E">
        <w:rPr>
          <w:rFonts w:eastAsia="SimSun"/>
        </w:rPr>
        <w:t xml:space="preserve">located with the </w:t>
      </w:r>
      <w:hyperlink r:id="rId10" w:history="1">
        <w:r w:rsidR="00B75D9E" w:rsidRPr="00B75D9E">
          <w:rPr>
            <w:rStyle w:val="Hyperlink"/>
            <w:rFonts w:eastAsia="SimSun"/>
          </w:rPr>
          <w:t xml:space="preserve">ITU </w:t>
        </w:r>
        <w:r w:rsidR="00940969" w:rsidRPr="00B75D9E">
          <w:rPr>
            <w:rStyle w:val="Hyperlink"/>
            <w:rFonts w:eastAsia="SimSun"/>
          </w:rPr>
          <w:t xml:space="preserve">Telecom </w:t>
        </w:r>
        <w:r w:rsidR="00940969" w:rsidRPr="00B75D9E">
          <w:rPr>
            <w:rStyle w:val="Hyperlink"/>
            <w:rFonts w:eastAsia="SimSun"/>
          </w:rPr>
          <w:t>World</w:t>
        </w:r>
        <w:r w:rsidR="00B75D9E" w:rsidRPr="00B75D9E">
          <w:rPr>
            <w:rStyle w:val="Hyperlink"/>
            <w:rFonts w:eastAsia="SimSun"/>
          </w:rPr>
          <w:t xml:space="preserve"> 2019</w:t>
        </w:r>
      </w:hyperlink>
      <w:r w:rsidR="00B75D9E" w:rsidRPr="00B75D9E">
        <w:rPr>
          <w:rFonts w:eastAsia="SimSun"/>
        </w:rPr>
        <w:t>.</w:t>
      </w:r>
    </w:p>
    <w:p w14:paraId="697DFD49" w14:textId="77777777" w:rsidR="00197320" w:rsidRPr="00D67E36" w:rsidRDefault="002D671E" w:rsidP="0019732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</w:rPr>
      </w:pPr>
      <w:r>
        <w:rPr>
          <w:rFonts w:eastAsia="SimSun"/>
        </w:rPr>
        <w:t>T</w:t>
      </w:r>
      <w:r w:rsidR="00197320" w:rsidRPr="00D67E36">
        <w:rPr>
          <w:rFonts w:eastAsia="SimSun"/>
        </w:rPr>
        <w:t>he event will take place at:</w:t>
      </w:r>
    </w:p>
    <w:p w14:paraId="216AC126" w14:textId="1486EA99" w:rsidR="00B75D9E" w:rsidRDefault="00957FE6" w:rsidP="00D53EB2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</w:rPr>
      </w:pPr>
      <w:hyperlink r:id="rId11" w:history="1">
        <w:proofErr w:type="spellStart"/>
        <w:r w:rsidR="00B75D9E" w:rsidRPr="00B75D9E">
          <w:rPr>
            <w:rStyle w:val="Hyperlink"/>
            <w:rFonts w:eastAsia="SimSun"/>
            <w:i/>
            <w:iCs/>
          </w:rPr>
          <w:t>Hungexpo</w:t>
        </w:r>
        <w:proofErr w:type="spellEnd"/>
      </w:hyperlink>
    </w:p>
    <w:p w14:paraId="17808A4D" w14:textId="77777777" w:rsidR="00B75D9E" w:rsidRDefault="00B75D9E" w:rsidP="00D53EB2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</w:rPr>
      </w:pPr>
      <w:proofErr w:type="spellStart"/>
      <w:r w:rsidRPr="00B75D9E">
        <w:rPr>
          <w:rFonts w:eastAsia="SimSun"/>
          <w:i/>
          <w:iCs/>
        </w:rPr>
        <w:t>Albertirsai</w:t>
      </w:r>
      <w:proofErr w:type="spellEnd"/>
      <w:r w:rsidRPr="00B75D9E">
        <w:rPr>
          <w:rFonts w:eastAsia="SimSun"/>
          <w:i/>
          <w:iCs/>
        </w:rPr>
        <w:t xml:space="preserve"> </w:t>
      </w:r>
      <w:proofErr w:type="spellStart"/>
      <w:r w:rsidRPr="00B75D9E">
        <w:rPr>
          <w:rFonts w:eastAsia="SimSun"/>
          <w:i/>
          <w:iCs/>
        </w:rPr>
        <w:t>út</w:t>
      </w:r>
      <w:proofErr w:type="spellEnd"/>
      <w:r w:rsidRPr="00B75D9E">
        <w:rPr>
          <w:rFonts w:eastAsia="SimSun"/>
          <w:i/>
          <w:iCs/>
        </w:rPr>
        <w:t xml:space="preserve"> 10, H-1101</w:t>
      </w:r>
    </w:p>
    <w:p w14:paraId="394667FE" w14:textId="77777777" w:rsidR="00623B12" w:rsidRPr="006C216C" w:rsidRDefault="00B75D9E" w:rsidP="006C216C">
      <w:pPr>
        <w:tabs>
          <w:tab w:val="clear" w:pos="794"/>
          <w:tab w:val="left" w:pos="709"/>
        </w:tabs>
        <w:spacing w:before="0"/>
        <w:ind w:firstLine="2977"/>
        <w:rPr>
          <w:rFonts w:eastAsia="SimSun"/>
          <w:i/>
          <w:iCs/>
        </w:rPr>
      </w:pPr>
      <w:r w:rsidRPr="00B75D9E">
        <w:rPr>
          <w:rFonts w:eastAsia="SimSun"/>
          <w:i/>
          <w:iCs/>
        </w:rPr>
        <w:t>Budapest</w:t>
      </w:r>
      <w:r>
        <w:rPr>
          <w:rFonts w:eastAsia="SimSun"/>
          <w:i/>
          <w:iCs/>
        </w:rPr>
        <w:t>, Hungary</w:t>
      </w:r>
    </w:p>
    <w:p w14:paraId="5D1041B4" w14:textId="77777777" w:rsidR="002D671E" w:rsidRPr="00D53EB2" w:rsidRDefault="002D671E" w:rsidP="003B17E0">
      <w:pPr>
        <w:tabs>
          <w:tab w:val="clear" w:pos="794"/>
          <w:tab w:val="left" w:pos="709"/>
        </w:tabs>
        <w:spacing w:before="0"/>
        <w:rPr>
          <w:rFonts w:asciiTheme="minorHAnsi" w:hAnsiTheme="minorHAnsi"/>
          <w:sz w:val="16"/>
          <w:szCs w:val="16"/>
        </w:rPr>
      </w:pPr>
    </w:p>
    <w:p w14:paraId="53B58CB4" w14:textId="77777777" w:rsidR="00DC7922" w:rsidRPr="00D67E36" w:rsidRDefault="0014734E" w:rsidP="00D53EB2">
      <w:pPr>
        <w:spacing w:before="0"/>
        <w:rPr>
          <w:rFonts w:asciiTheme="minorHAnsi" w:hAnsiTheme="minorHAnsi"/>
          <w:b/>
          <w:bCs/>
          <w:szCs w:val="24"/>
        </w:rPr>
      </w:pPr>
      <w:r w:rsidRPr="005A6085">
        <w:rPr>
          <w:rFonts w:asciiTheme="minorHAnsi" w:hAnsiTheme="minorHAnsi"/>
          <w:szCs w:val="24"/>
        </w:rPr>
        <w:t>1</w:t>
      </w:r>
      <w:r w:rsidRPr="00D67E36">
        <w:rPr>
          <w:rFonts w:asciiTheme="minorHAnsi" w:hAnsiTheme="minorHAnsi"/>
          <w:b/>
          <w:bCs/>
          <w:szCs w:val="24"/>
        </w:rPr>
        <w:tab/>
      </w:r>
      <w:r w:rsidR="00DC7922" w:rsidRPr="00D67E36">
        <w:rPr>
          <w:rFonts w:asciiTheme="minorHAnsi" w:hAnsiTheme="minorHAnsi"/>
          <w:b/>
          <w:bCs/>
          <w:szCs w:val="24"/>
        </w:rPr>
        <w:t>Background</w:t>
      </w:r>
    </w:p>
    <w:p w14:paraId="76E3A7F5" w14:textId="77777777" w:rsidR="00D53C26" w:rsidRPr="007B7A05" w:rsidRDefault="00D53C26" w:rsidP="00D53C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Focus Group will analys</w:t>
      </w:r>
      <w:r w:rsidRPr="007B7A05">
        <w:rPr>
          <w:rFonts w:asciiTheme="minorHAnsi" w:hAnsiTheme="minorHAnsi"/>
          <w:szCs w:val="24"/>
        </w:rPr>
        <w:t xml:space="preserve">e and identify gaps in the vehicular multimedia </w:t>
      </w:r>
      <w:r>
        <w:rPr>
          <w:rFonts w:asciiTheme="minorHAnsi" w:hAnsiTheme="minorHAnsi"/>
          <w:szCs w:val="24"/>
        </w:rPr>
        <w:t xml:space="preserve">networks </w:t>
      </w:r>
      <w:r w:rsidRPr="007B7A05">
        <w:rPr>
          <w:rFonts w:asciiTheme="minorHAnsi" w:hAnsiTheme="minorHAnsi"/>
          <w:szCs w:val="24"/>
        </w:rPr>
        <w:t xml:space="preserve">standardization landscape and draft technical reports and specifications covering, among others, vehicular multimedia use cases, requirements, applications, interfaces, protocols, architectures and security. </w:t>
      </w:r>
    </w:p>
    <w:p w14:paraId="16AF68A7" w14:textId="77777777" w:rsidR="00D53C26" w:rsidRPr="007B7A05" w:rsidRDefault="00D53C26" w:rsidP="00D53C26">
      <w:pPr>
        <w:rPr>
          <w:rFonts w:asciiTheme="minorHAnsi" w:hAnsiTheme="minorHAnsi"/>
          <w:szCs w:val="24"/>
        </w:rPr>
      </w:pPr>
      <w:r w:rsidRPr="007B7A05">
        <w:rPr>
          <w:rFonts w:asciiTheme="minorHAnsi" w:hAnsiTheme="minorHAnsi"/>
          <w:szCs w:val="24"/>
        </w:rPr>
        <w:t>FG-VM was established by ITU-T Study Group 16 at its meeting in Ljubljana (9-20 July 2018). The FG-VM Management team is:</w:t>
      </w:r>
    </w:p>
    <w:p w14:paraId="624E91E0" w14:textId="77777777" w:rsidR="00D53C26" w:rsidRPr="007B7A05" w:rsidRDefault="00D53C26" w:rsidP="00E65D31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  <w:bCs/>
        </w:rPr>
        <w:t>Chair of FG-VM</w:t>
      </w:r>
      <w:r w:rsidRPr="007B7A05">
        <w:t>: Jun Li (TIAA, People’s Republic of China)</w:t>
      </w:r>
    </w:p>
    <w:p w14:paraId="7B3F3BF4" w14:textId="77777777" w:rsidR="00D53C26" w:rsidRPr="007B7A05" w:rsidRDefault="00D53C26" w:rsidP="00E65D31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  <w:bCs/>
        </w:rPr>
        <w:t>Vice-Chair of FG-VM</w:t>
      </w:r>
      <w:r w:rsidRPr="007B7A05">
        <w:t xml:space="preserve">: </w:t>
      </w:r>
      <w:proofErr w:type="spellStart"/>
      <w:r w:rsidRPr="007B7A05">
        <w:t>Gaëlle</w:t>
      </w:r>
      <w:proofErr w:type="spellEnd"/>
      <w:r w:rsidRPr="007B7A05">
        <w:t xml:space="preserve"> Mar</w:t>
      </w:r>
      <w:r w:rsidR="00D53EB2">
        <w:t>tin</w:t>
      </w:r>
      <w:r w:rsidR="00D53EB2">
        <w:noBreakHyphen/>
      </w:r>
      <w:proofErr w:type="spellStart"/>
      <w:r w:rsidR="00D53EB2">
        <w:t>Cocher</w:t>
      </w:r>
      <w:proofErr w:type="spellEnd"/>
      <w:r w:rsidR="00D53EB2">
        <w:t xml:space="preserve"> (Blackberry, Canada)</w:t>
      </w:r>
    </w:p>
    <w:p w14:paraId="43EBE9F7" w14:textId="77777777" w:rsidR="00D53C26" w:rsidRPr="007B7A05" w:rsidRDefault="00D53C26" w:rsidP="00E65D31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  <w:bCs/>
        </w:rPr>
        <w:t>Vice-Chair of FG-VM</w:t>
      </w:r>
      <w:r w:rsidRPr="007B7A05">
        <w:t>: Kaname Tokita (Honda, Japan).</w:t>
      </w:r>
    </w:p>
    <w:p w14:paraId="4C7B78FA" w14:textId="3B1F54FC" w:rsidR="00D53C26" w:rsidRPr="007B7A05" w:rsidRDefault="00D53C26" w:rsidP="00D53EB2">
      <w:pPr>
        <w:rPr>
          <w:rFonts w:asciiTheme="minorHAnsi" w:hAnsiTheme="minorHAnsi"/>
          <w:szCs w:val="24"/>
        </w:rPr>
      </w:pPr>
      <w:r w:rsidRPr="007B7A05">
        <w:rPr>
          <w:rFonts w:asciiTheme="minorHAnsi" w:hAnsiTheme="minorHAnsi"/>
          <w:szCs w:val="24"/>
        </w:rPr>
        <w:t>FG-VM held</w:t>
      </w:r>
      <w:r>
        <w:rPr>
          <w:rFonts w:asciiTheme="minorHAnsi" w:hAnsiTheme="minorHAnsi"/>
          <w:szCs w:val="24"/>
        </w:rPr>
        <w:t xml:space="preserve"> </w:t>
      </w:r>
      <w:r w:rsidR="006B7693">
        <w:rPr>
          <w:rFonts w:asciiTheme="minorHAnsi" w:hAnsiTheme="minorHAnsi"/>
          <w:szCs w:val="24"/>
        </w:rPr>
        <w:t>four</w:t>
      </w:r>
      <w:r>
        <w:rPr>
          <w:rFonts w:asciiTheme="minorHAnsi" w:hAnsiTheme="minorHAnsi"/>
          <w:szCs w:val="24"/>
        </w:rPr>
        <w:t xml:space="preserve"> meetings so far:</w:t>
      </w:r>
      <w:r w:rsidRPr="007B7A05">
        <w:rPr>
          <w:rFonts w:asciiTheme="minorHAnsi" w:hAnsiTheme="minorHAnsi"/>
          <w:szCs w:val="24"/>
        </w:rPr>
        <w:t xml:space="preserve"> first meeting in Ottawa, Canada on 11 October 2018, hosted by BlackBerry</w:t>
      </w:r>
      <w:r>
        <w:rPr>
          <w:rFonts w:asciiTheme="minorHAnsi" w:hAnsiTheme="minorHAnsi"/>
          <w:szCs w:val="24"/>
        </w:rPr>
        <w:t>;</w:t>
      </w:r>
      <w:r w:rsidRPr="007B7A05">
        <w:rPr>
          <w:rFonts w:asciiTheme="minorHAnsi" w:hAnsiTheme="minorHAnsi"/>
          <w:szCs w:val="24"/>
        </w:rPr>
        <w:t xml:space="preserve"> </w:t>
      </w:r>
      <w:r w:rsidR="003B17E0">
        <w:rPr>
          <w:rFonts w:asciiTheme="minorHAnsi" w:hAnsiTheme="minorHAnsi"/>
          <w:szCs w:val="24"/>
        </w:rPr>
        <w:t>second meeting in Tokyo, Japan on</w:t>
      </w:r>
      <w:r w:rsidRPr="007B7A0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23-</w:t>
      </w:r>
      <w:r w:rsidRPr="007B7A05">
        <w:rPr>
          <w:rFonts w:asciiTheme="minorHAnsi" w:hAnsiTheme="minorHAnsi"/>
          <w:szCs w:val="24"/>
        </w:rPr>
        <w:t>25 January 2019, hosted by TTC, Japan</w:t>
      </w:r>
      <w:r>
        <w:rPr>
          <w:rFonts w:asciiTheme="minorHAnsi" w:hAnsiTheme="minorHAnsi"/>
          <w:szCs w:val="24"/>
        </w:rPr>
        <w:t xml:space="preserve">; third meeting in Geneva, Switzerland, </w:t>
      </w:r>
      <w:r w:rsidRPr="00D53C26">
        <w:rPr>
          <w:rFonts w:asciiTheme="minorHAnsi" w:hAnsiTheme="minorHAnsi"/>
          <w:szCs w:val="24"/>
        </w:rPr>
        <w:t>18-19 March 2019,</w:t>
      </w:r>
      <w:r>
        <w:rPr>
          <w:rFonts w:asciiTheme="minorHAnsi" w:hAnsiTheme="minorHAnsi"/>
          <w:szCs w:val="24"/>
        </w:rPr>
        <w:t xml:space="preserve"> hosted by</w:t>
      </w:r>
      <w:r w:rsidRPr="00D53C26">
        <w:rPr>
          <w:rFonts w:asciiTheme="minorHAnsi" w:hAnsiTheme="minorHAnsi"/>
          <w:szCs w:val="24"/>
        </w:rPr>
        <w:t xml:space="preserve"> ITU</w:t>
      </w:r>
      <w:r w:rsidR="00923313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 fourth </w:t>
      </w:r>
      <w:r w:rsidR="003B17E0">
        <w:rPr>
          <w:rFonts w:asciiTheme="minorHAnsi" w:hAnsiTheme="minorHAnsi"/>
          <w:szCs w:val="24"/>
        </w:rPr>
        <w:t>meeting was held electronically on</w:t>
      </w:r>
      <w:r>
        <w:rPr>
          <w:rFonts w:asciiTheme="minorHAnsi" w:hAnsiTheme="minorHAnsi"/>
          <w:szCs w:val="24"/>
        </w:rPr>
        <w:t xml:space="preserve"> </w:t>
      </w:r>
      <w:r w:rsidRPr="00D53C26">
        <w:rPr>
          <w:rFonts w:asciiTheme="minorHAnsi" w:hAnsiTheme="minorHAnsi"/>
          <w:szCs w:val="24"/>
        </w:rPr>
        <w:t>16-17 May 2019</w:t>
      </w:r>
      <w:r w:rsidR="00923313">
        <w:rPr>
          <w:rFonts w:asciiTheme="minorHAnsi" w:hAnsiTheme="minorHAnsi"/>
          <w:szCs w:val="24"/>
        </w:rPr>
        <w:t xml:space="preserve"> and </w:t>
      </w:r>
      <w:r w:rsidR="00923313" w:rsidRPr="006B7693">
        <w:rPr>
          <w:rFonts w:asciiTheme="minorHAnsi" w:hAnsiTheme="minorHAnsi"/>
          <w:szCs w:val="24"/>
        </w:rPr>
        <w:t>the fifth meeting</w:t>
      </w:r>
      <w:r w:rsidR="006B7693" w:rsidRPr="006B7693">
        <w:rPr>
          <w:rFonts w:asciiTheme="minorHAnsi" w:hAnsiTheme="minorHAnsi"/>
          <w:szCs w:val="24"/>
        </w:rPr>
        <w:t xml:space="preserve"> is to be held</w:t>
      </w:r>
      <w:r w:rsidR="00923313" w:rsidRPr="006B7693">
        <w:rPr>
          <w:rFonts w:asciiTheme="minorHAnsi" w:hAnsiTheme="minorHAnsi"/>
          <w:szCs w:val="24"/>
        </w:rPr>
        <w:t xml:space="preserve"> in Changchun, China</w:t>
      </w:r>
      <w:r w:rsidR="00923313" w:rsidRPr="006B7693">
        <w:t xml:space="preserve"> </w:t>
      </w:r>
      <w:r w:rsidR="00923313" w:rsidRPr="006B7693">
        <w:rPr>
          <w:rFonts w:asciiTheme="minorHAnsi" w:hAnsiTheme="minorHAnsi"/>
          <w:szCs w:val="24"/>
        </w:rPr>
        <w:t>on 11</w:t>
      </w:r>
      <w:r w:rsidR="00940969">
        <w:rPr>
          <w:rFonts w:asciiTheme="minorHAnsi" w:hAnsiTheme="minorHAnsi"/>
          <w:szCs w:val="24"/>
        </w:rPr>
        <w:noBreakHyphen/>
      </w:r>
      <w:r w:rsidR="00923313" w:rsidRPr="006B7693">
        <w:rPr>
          <w:rFonts w:asciiTheme="minorHAnsi" w:hAnsiTheme="minorHAnsi"/>
          <w:szCs w:val="24"/>
        </w:rPr>
        <w:t>12</w:t>
      </w:r>
      <w:r w:rsidR="00940969">
        <w:rPr>
          <w:rFonts w:asciiTheme="minorHAnsi" w:hAnsiTheme="minorHAnsi"/>
          <w:szCs w:val="24"/>
        </w:rPr>
        <w:t> </w:t>
      </w:r>
      <w:r w:rsidR="00923313" w:rsidRPr="006B7693">
        <w:rPr>
          <w:rFonts w:asciiTheme="minorHAnsi" w:hAnsiTheme="minorHAnsi"/>
          <w:szCs w:val="24"/>
        </w:rPr>
        <w:t>July 2019 hosted by Telematics Industry Application Alliance (TIAA), People’s Republic of China</w:t>
      </w:r>
      <w:r w:rsidR="006B7693">
        <w:rPr>
          <w:rFonts w:asciiTheme="minorHAnsi" w:hAnsiTheme="minorHAnsi"/>
          <w:szCs w:val="24"/>
        </w:rPr>
        <w:t>.</w:t>
      </w:r>
    </w:p>
    <w:p w14:paraId="37DCFD44" w14:textId="77777777" w:rsidR="006B7693" w:rsidRDefault="006B7693" w:rsidP="00D53C26">
      <w:pPr>
        <w:rPr>
          <w:rFonts w:asciiTheme="minorHAnsi" w:hAnsiTheme="minorHAnsi"/>
          <w:szCs w:val="24"/>
        </w:rPr>
      </w:pPr>
    </w:p>
    <w:p w14:paraId="33ECE981" w14:textId="77777777" w:rsidR="00D53C26" w:rsidRPr="007B7A05" w:rsidRDefault="00D53C26" w:rsidP="00D53C26">
      <w:pPr>
        <w:rPr>
          <w:rFonts w:asciiTheme="minorHAnsi" w:hAnsiTheme="minorHAnsi"/>
          <w:szCs w:val="24"/>
        </w:rPr>
      </w:pPr>
      <w:r w:rsidRPr="007B7A05">
        <w:rPr>
          <w:rFonts w:asciiTheme="minorHAnsi" w:hAnsiTheme="minorHAnsi"/>
          <w:szCs w:val="24"/>
        </w:rPr>
        <w:t>The FG-VM structure</w:t>
      </w:r>
      <w:r w:rsidR="00945846">
        <w:rPr>
          <w:rFonts w:asciiTheme="minorHAnsi" w:hAnsiTheme="minorHAnsi"/>
          <w:szCs w:val="24"/>
        </w:rPr>
        <w:t xml:space="preserve"> and leadership</w:t>
      </w:r>
      <w:r w:rsidRPr="007B7A05">
        <w:rPr>
          <w:rFonts w:asciiTheme="minorHAnsi" w:hAnsiTheme="minorHAnsi"/>
          <w:szCs w:val="24"/>
        </w:rPr>
        <w:t xml:space="preserve"> is:</w:t>
      </w:r>
    </w:p>
    <w:p w14:paraId="22C6BE80" w14:textId="77777777" w:rsidR="00D53C26" w:rsidRPr="007B7A05" w:rsidRDefault="00D53C26" w:rsidP="00D53C26">
      <w:pPr>
        <w:rPr>
          <w:rFonts w:asciiTheme="minorHAnsi" w:hAnsiTheme="minorHAnsi"/>
          <w:b/>
          <w:bCs/>
          <w:szCs w:val="24"/>
        </w:rPr>
      </w:pPr>
      <w:r w:rsidRPr="007B7A05">
        <w:rPr>
          <w:rFonts w:asciiTheme="minorHAnsi" w:hAnsiTheme="minorHAnsi"/>
          <w:b/>
          <w:bCs/>
          <w:szCs w:val="24"/>
        </w:rPr>
        <w:t>WG1: Vehicular Multimedia use cases and Requirements</w:t>
      </w:r>
    </w:p>
    <w:p w14:paraId="3D86F6AA" w14:textId="77777777" w:rsidR="00D53C26" w:rsidRPr="007B7A05" w:rsidRDefault="00D53C26" w:rsidP="00D53C26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</w:rPr>
        <w:t>Chair</w:t>
      </w:r>
      <w:r w:rsidRPr="007B7A05">
        <w:t xml:space="preserve">: </w:t>
      </w:r>
      <w:proofErr w:type="spellStart"/>
      <w:r w:rsidRPr="007B7A05">
        <w:t>Gaëlle</w:t>
      </w:r>
      <w:proofErr w:type="spellEnd"/>
      <w:r w:rsidRPr="007B7A05">
        <w:t xml:space="preserve"> Martin-</w:t>
      </w:r>
      <w:proofErr w:type="spellStart"/>
      <w:r w:rsidRPr="007B7A05">
        <w:t>Cocher</w:t>
      </w:r>
      <w:proofErr w:type="spellEnd"/>
      <w:r w:rsidRPr="007B7A05">
        <w:t xml:space="preserve"> (Blackberry, Canada)</w:t>
      </w:r>
    </w:p>
    <w:p w14:paraId="7DB19A24" w14:textId="77777777" w:rsidR="00D53C26" w:rsidRPr="007B7A05" w:rsidRDefault="00D53C26" w:rsidP="00D53C26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</w:rPr>
        <w:t>Vice-chair</w:t>
      </w:r>
      <w:r w:rsidRPr="007B7A05">
        <w:t>: Kaname Tokita (Honda, Japan)</w:t>
      </w:r>
    </w:p>
    <w:p w14:paraId="217354BC" w14:textId="77777777" w:rsidR="00D53C26" w:rsidRPr="007B7A05" w:rsidRDefault="00D53C26" w:rsidP="00D53C26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</w:rPr>
        <w:t>Vice-chair</w:t>
      </w:r>
      <w:r w:rsidRPr="007B7A05">
        <w:t>: Lu Yu (</w:t>
      </w:r>
      <w:proofErr w:type="spellStart"/>
      <w:r w:rsidRPr="007B7A05">
        <w:t>Changan</w:t>
      </w:r>
      <w:proofErr w:type="spellEnd"/>
      <w:r w:rsidRPr="007B7A05">
        <w:t xml:space="preserve"> Automobile Co, LTD, China)</w:t>
      </w:r>
    </w:p>
    <w:p w14:paraId="60867B4C" w14:textId="77777777" w:rsidR="00D53C26" w:rsidRPr="007B7A05" w:rsidRDefault="00D53C26" w:rsidP="00D53C26">
      <w:pPr>
        <w:pStyle w:val="enumlev1"/>
        <w:spacing w:before="60"/>
      </w:pPr>
      <w:r w:rsidRPr="007B7A05">
        <w:t>–</w:t>
      </w:r>
      <w:r w:rsidRPr="007B7A05">
        <w:tab/>
      </w:r>
      <w:r w:rsidRPr="007B7A05">
        <w:rPr>
          <w:b/>
        </w:rPr>
        <w:t>Vice-chair</w:t>
      </w:r>
      <w:r w:rsidRPr="007B7A05">
        <w:t xml:space="preserve">: Guo </w:t>
      </w:r>
      <w:proofErr w:type="spellStart"/>
      <w:r w:rsidRPr="007B7A05">
        <w:t>Yansong</w:t>
      </w:r>
      <w:proofErr w:type="spellEnd"/>
      <w:r w:rsidRPr="007B7A05">
        <w:t xml:space="preserve"> (Great Wall Motor Co, LTD, China)</w:t>
      </w:r>
      <w:r>
        <w:t>.</w:t>
      </w:r>
    </w:p>
    <w:p w14:paraId="22350BFF" w14:textId="77777777" w:rsidR="00D53C26" w:rsidRPr="007B7A05" w:rsidRDefault="00D53C26" w:rsidP="00D53C26">
      <w:pPr>
        <w:rPr>
          <w:rFonts w:asciiTheme="minorHAnsi" w:hAnsiTheme="minorHAnsi"/>
          <w:b/>
          <w:bCs/>
          <w:szCs w:val="24"/>
        </w:rPr>
      </w:pPr>
      <w:r w:rsidRPr="007B7A05">
        <w:rPr>
          <w:rFonts w:asciiTheme="minorHAnsi" w:hAnsiTheme="minorHAnsi"/>
          <w:b/>
          <w:bCs/>
          <w:szCs w:val="24"/>
        </w:rPr>
        <w:t>WG2: Vehicular Multimedia Architecture</w:t>
      </w:r>
    </w:p>
    <w:p w14:paraId="6819F300" w14:textId="77777777" w:rsidR="00D53C26" w:rsidRPr="00D53C26" w:rsidRDefault="00D53C26" w:rsidP="00D53C26">
      <w:pPr>
        <w:spacing w:before="60"/>
        <w:ind w:left="1134" w:hanging="1134"/>
        <w:rPr>
          <w:rFonts w:asciiTheme="minorHAnsi" w:hAnsiTheme="minorHAnsi"/>
          <w:szCs w:val="24"/>
        </w:rPr>
      </w:pPr>
      <w:r w:rsidRPr="007B7A05">
        <w:t>–</w:t>
      </w:r>
      <w:r w:rsidRPr="007B7A05">
        <w:tab/>
      </w:r>
      <w:r w:rsidRPr="007B7A05">
        <w:rPr>
          <w:rFonts w:asciiTheme="minorHAnsi" w:hAnsiTheme="minorHAnsi"/>
          <w:b/>
          <w:szCs w:val="24"/>
        </w:rPr>
        <w:t>Chair</w:t>
      </w:r>
      <w:r w:rsidRPr="007B7A05">
        <w:rPr>
          <w:rFonts w:asciiTheme="minorHAnsi" w:hAnsiTheme="minorHAnsi"/>
          <w:szCs w:val="24"/>
        </w:rPr>
        <w:t>:</w:t>
      </w:r>
      <w:r w:rsidRPr="00D53C26">
        <w:rPr>
          <w:rFonts w:asciiTheme="minorHAnsi" w:hAnsiTheme="minorHAnsi"/>
          <w:szCs w:val="24"/>
        </w:rPr>
        <w:t xml:space="preserve"> </w:t>
      </w:r>
      <w:proofErr w:type="spellStart"/>
      <w:r w:rsidRPr="00D53C26">
        <w:rPr>
          <w:rFonts w:asciiTheme="minorHAnsi" w:hAnsiTheme="minorHAnsi"/>
          <w:szCs w:val="24"/>
        </w:rPr>
        <w:t>Yajun</w:t>
      </w:r>
      <w:proofErr w:type="spellEnd"/>
      <w:r w:rsidRPr="00D53C26">
        <w:rPr>
          <w:rFonts w:asciiTheme="minorHAnsi" w:hAnsiTheme="minorHAnsi"/>
          <w:szCs w:val="24"/>
        </w:rPr>
        <w:t xml:space="preserve"> Kou</w:t>
      </w:r>
      <w:r>
        <w:rPr>
          <w:rFonts w:asciiTheme="minorHAnsi" w:hAnsiTheme="minorHAnsi"/>
          <w:szCs w:val="24"/>
        </w:rPr>
        <w:t xml:space="preserve"> </w:t>
      </w:r>
      <w:r w:rsidRPr="00D53C26">
        <w:rPr>
          <w:rFonts w:asciiTheme="minorHAnsi" w:hAnsiTheme="minorHAnsi"/>
          <w:szCs w:val="24"/>
        </w:rPr>
        <w:t>(Global Fusion Media Technology and Development Co. Ltd, China)</w:t>
      </w:r>
    </w:p>
    <w:p w14:paraId="468C3E23" w14:textId="77777777" w:rsidR="00D53C26" w:rsidRPr="00D53C26" w:rsidRDefault="00D53C26" w:rsidP="00D53C26">
      <w:pPr>
        <w:spacing w:before="60"/>
        <w:ind w:left="1134" w:hanging="1134"/>
        <w:rPr>
          <w:rFonts w:asciiTheme="minorHAnsi" w:hAnsiTheme="minorHAnsi"/>
          <w:szCs w:val="24"/>
        </w:rPr>
      </w:pPr>
      <w:r w:rsidRPr="007B7A05">
        <w:t>–</w:t>
      </w:r>
      <w:r w:rsidRPr="007B7A05">
        <w:tab/>
      </w:r>
      <w:r w:rsidRPr="007B7A05">
        <w:rPr>
          <w:b/>
        </w:rPr>
        <w:t>Vice-chair</w:t>
      </w:r>
      <w:r w:rsidRPr="007B7A05">
        <w:t>:</w:t>
      </w:r>
      <w:r>
        <w:rPr>
          <w:rFonts w:asciiTheme="minorHAnsi" w:hAnsiTheme="minorHAnsi"/>
          <w:szCs w:val="24"/>
        </w:rPr>
        <w:t xml:space="preserve"> Dimitri Konstantas </w:t>
      </w:r>
      <w:r w:rsidRPr="00D53C26">
        <w:rPr>
          <w:rFonts w:asciiTheme="minorHAnsi" w:hAnsiTheme="minorHAnsi"/>
          <w:szCs w:val="24"/>
        </w:rPr>
        <w:t>(University of Geneva,</w:t>
      </w:r>
      <w:r>
        <w:rPr>
          <w:rFonts w:asciiTheme="minorHAnsi" w:hAnsiTheme="minorHAnsi"/>
          <w:szCs w:val="24"/>
        </w:rPr>
        <w:t xml:space="preserve"> </w:t>
      </w:r>
      <w:r w:rsidRPr="00D53C26">
        <w:rPr>
          <w:rFonts w:asciiTheme="minorHAnsi" w:hAnsiTheme="minorHAnsi"/>
          <w:szCs w:val="24"/>
        </w:rPr>
        <w:t>Switzerland)</w:t>
      </w:r>
    </w:p>
    <w:p w14:paraId="0D389737" w14:textId="77777777" w:rsidR="00D53C26" w:rsidRDefault="00D53C26" w:rsidP="00D53C26">
      <w:pPr>
        <w:spacing w:before="60"/>
        <w:ind w:left="1134" w:hanging="1134"/>
        <w:rPr>
          <w:rFonts w:asciiTheme="minorHAnsi" w:hAnsiTheme="minorHAnsi"/>
          <w:szCs w:val="24"/>
        </w:rPr>
      </w:pPr>
      <w:r w:rsidRPr="007B7A05">
        <w:t>–</w:t>
      </w:r>
      <w:r w:rsidRPr="007B7A05">
        <w:tab/>
      </w:r>
      <w:r w:rsidRPr="007B7A05">
        <w:rPr>
          <w:b/>
        </w:rPr>
        <w:t>Vice-chair</w:t>
      </w:r>
      <w:r w:rsidRPr="007B7A05">
        <w:t>:</w:t>
      </w:r>
      <w:r w:rsidRPr="00D53C26">
        <w:rPr>
          <w:rFonts w:asciiTheme="minorHAnsi" w:hAnsiTheme="minorHAnsi"/>
          <w:szCs w:val="24"/>
        </w:rPr>
        <w:t xml:space="preserve"> Jie Li (</w:t>
      </w:r>
      <w:proofErr w:type="spellStart"/>
      <w:r w:rsidRPr="00D53C26">
        <w:rPr>
          <w:rFonts w:asciiTheme="minorHAnsi" w:hAnsiTheme="minorHAnsi"/>
          <w:szCs w:val="24"/>
        </w:rPr>
        <w:t>ChinaTelecom</w:t>
      </w:r>
      <w:proofErr w:type="spellEnd"/>
      <w:r w:rsidRPr="00D53C26">
        <w:rPr>
          <w:rFonts w:asciiTheme="minorHAnsi" w:hAnsiTheme="minorHAnsi"/>
          <w:szCs w:val="24"/>
        </w:rPr>
        <w:t>, China)</w:t>
      </w:r>
      <w:r>
        <w:rPr>
          <w:rFonts w:asciiTheme="minorHAnsi" w:hAnsiTheme="minorHAnsi"/>
          <w:szCs w:val="24"/>
        </w:rPr>
        <w:t>.</w:t>
      </w:r>
    </w:p>
    <w:p w14:paraId="4F0DCBEE" w14:textId="77777777" w:rsidR="00D53C26" w:rsidRPr="007B7A05" w:rsidRDefault="00D53C26" w:rsidP="00D53C26">
      <w:pPr>
        <w:rPr>
          <w:rFonts w:asciiTheme="minorHAnsi" w:hAnsiTheme="minorHAnsi"/>
          <w:b/>
          <w:bCs/>
          <w:szCs w:val="24"/>
        </w:rPr>
      </w:pPr>
      <w:r w:rsidRPr="007B7A05">
        <w:rPr>
          <w:rFonts w:asciiTheme="minorHAnsi" w:hAnsiTheme="minorHAnsi"/>
          <w:b/>
          <w:bCs/>
          <w:szCs w:val="24"/>
        </w:rPr>
        <w:t>WG3: Implementation aspects of Vehicular Multimedia</w:t>
      </w:r>
    </w:p>
    <w:p w14:paraId="5F555714" w14:textId="77777777" w:rsidR="00D53C26" w:rsidRDefault="00D53C26" w:rsidP="00D53C26">
      <w:pPr>
        <w:spacing w:before="60"/>
        <w:ind w:left="1134" w:hanging="1134"/>
        <w:rPr>
          <w:rFonts w:asciiTheme="minorHAnsi" w:hAnsiTheme="minorHAnsi"/>
          <w:szCs w:val="24"/>
        </w:rPr>
      </w:pPr>
      <w:r w:rsidRPr="007B7A05">
        <w:t>–</w:t>
      </w:r>
      <w:r w:rsidRPr="007B7A05">
        <w:tab/>
      </w:r>
      <w:r w:rsidRPr="007B7A05">
        <w:rPr>
          <w:rFonts w:asciiTheme="minorHAnsi" w:hAnsiTheme="minorHAnsi"/>
          <w:b/>
          <w:szCs w:val="24"/>
        </w:rPr>
        <w:t>Chair</w:t>
      </w:r>
      <w:r w:rsidRPr="007B7A05">
        <w:rPr>
          <w:rFonts w:asciiTheme="minorHAnsi" w:hAnsiTheme="minorHAnsi"/>
          <w:szCs w:val="24"/>
        </w:rPr>
        <w:t>: TBD</w:t>
      </w:r>
      <w:r>
        <w:rPr>
          <w:rFonts w:asciiTheme="minorHAnsi" w:hAnsiTheme="minorHAnsi"/>
          <w:szCs w:val="24"/>
        </w:rPr>
        <w:t>.</w:t>
      </w:r>
    </w:p>
    <w:p w14:paraId="67FA9080" w14:textId="77777777" w:rsidR="00945846" w:rsidRPr="007B7A05" w:rsidRDefault="00945846" w:rsidP="00D53C26">
      <w:pPr>
        <w:spacing w:before="60"/>
        <w:ind w:left="1134" w:hanging="1134"/>
        <w:rPr>
          <w:rFonts w:asciiTheme="minorHAnsi" w:hAnsiTheme="minorHAnsi"/>
          <w:szCs w:val="24"/>
        </w:rPr>
      </w:pPr>
    </w:p>
    <w:p w14:paraId="12867078" w14:textId="77777777" w:rsidR="00187EBD" w:rsidRPr="00D67E36" w:rsidRDefault="00187EBD" w:rsidP="006F3726">
      <w:pPr>
        <w:rPr>
          <w:rFonts w:asciiTheme="minorHAnsi" w:hAnsiTheme="minorHAnsi"/>
          <w:b/>
          <w:bCs/>
          <w:szCs w:val="24"/>
        </w:rPr>
      </w:pPr>
      <w:r w:rsidRPr="00D67E36">
        <w:rPr>
          <w:rFonts w:asciiTheme="minorHAnsi" w:hAnsiTheme="minorHAnsi"/>
          <w:szCs w:val="24"/>
        </w:rPr>
        <w:t>2</w:t>
      </w:r>
      <w:r w:rsidR="0014734E" w:rsidRPr="00D67E36">
        <w:rPr>
          <w:rFonts w:asciiTheme="minorHAnsi" w:hAnsiTheme="minorHAnsi"/>
          <w:szCs w:val="24"/>
        </w:rPr>
        <w:tab/>
      </w:r>
      <w:r w:rsidR="00B75D9E">
        <w:rPr>
          <w:rFonts w:asciiTheme="minorHAnsi" w:hAnsiTheme="minorHAnsi"/>
          <w:b/>
          <w:bCs/>
          <w:szCs w:val="24"/>
        </w:rPr>
        <w:t>Sixth</w:t>
      </w:r>
      <w:r w:rsidR="00586DFF">
        <w:rPr>
          <w:rFonts w:asciiTheme="minorHAnsi" w:hAnsiTheme="minorHAnsi"/>
          <w:b/>
          <w:bCs/>
          <w:szCs w:val="24"/>
        </w:rPr>
        <w:t xml:space="preserve"> meeting </w:t>
      </w:r>
      <w:r w:rsidRPr="00D67E36">
        <w:rPr>
          <w:rFonts w:asciiTheme="minorHAnsi" w:hAnsiTheme="minorHAnsi"/>
          <w:b/>
          <w:bCs/>
          <w:szCs w:val="24"/>
        </w:rPr>
        <w:t>of ITU-Focus Group on Vehicular Multimedia (FG-VM)</w:t>
      </w:r>
    </w:p>
    <w:p w14:paraId="4A9569A2" w14:textId="0BD4ACD2" w:rsidR="009A755D" w:rsidRPr="00D67E36" w:rsidRDefault="0014734E" w:rsidP="005A6085">
      <w:pPr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t xml:space="preserve">The meeting will </w:t>
      </w:r>
      <w:r w:rsidRPr="00D67E36">
        <w:rPr>
          <w:rFonts w:asciiTheme="minorHAnsi" w:hAnsiTheme="minorHAnsi"/>
          <w:b/>
          <w:szCs w:val="24"/>
        </w:rPr>
        <w:t>start at 0930 hours</w:t>
      </w:r>
      <w:r w:rsidRPr="00D67E36">
        <w:rPr>
          <w:rFonts w:asciiTheme="minorHAnsi" w:hAnsiTheme="minorHAnsi"/>
          <w:szCs w:val="24"/>
        </w:rPr>
        <w:t xml:space="preserve"> on </w:t>
      </w:r>
      <w:r w:rsidR="00586DFF">
        <w:rPr>
          <w:rFonts w:asciiTheme="minorHAnsi" w:hAnsiTheme="minorHAnsi"/>
          <w:b/>
          <w:bCs/>
          <w:szCs w:val="24"/>
        </w:rPr>
        <w:t>11</w:t>
      </w:r>
      <w:r w:rsidR="00586DFF" w:rsidRPr="00D67E36">
        <w:rPr>
          <w:rFonts w:asciiTheme="minorHAnsi" w:hAnsiTheme="minorHAnsi"/>
          <w:b/>
          <w:bCs/>
          <w:szCs w:val="24"/>
        </w:rPr>
        <w:t xml:space="preserve"> </w:t>
      </w:r>
      <w:r w:rsidR="00B75D9E">
        <w:rPr>
          <w:rFonts w:asciiTheme="minorHAnsi" w:hAnsiTheme="minorHAnsi"/>
          <w:b/>
          <w:bCs/>
          <w:szCs w:val="24"/>
        </w:rPr>
        <w:t>September</w:t>
      </w:r>
      <w:r w:rsidR="00586DFF">
        <w:rPr>
          <w:rFonts w:asciiTheme="minorHAnsi" w:hAnsiTheme="minorHAnsi"/>
          <w:b/>
          <w:bCs/>
          <w:szCs w:val="24"/>
        </w:rPr>
        <w:t xml:space="preserve"> 2019</w:t>
      </w:r>
      <w:r w:rsidR="00586DFF" w:rsidRPr="00D67E36">
        <w:rPr>
          <w:rFonts w:asciiTheme="minorHAnsi" w:hAnsiTheme="minorHAnsi"/>
          <w:b/>
          <w:bCs/>
          <w:szCs w:val="24"/>
        </w:rPr>
        <w:t xml:space="preserve"> </w:t>
      </w:r>
      <w:r w:rsidR="00AE5E5B" w:rsidRPr="00D67E36">
        <w:rPr>
          <w:rFonts w:asciiTheme="minorHAnsi" w:hAnsiTheme="minorHAnsi"/>
          <w:szCs w:val="24"/>
        </w:rPr>
        <w:t xml:space="preserve">and will conclude at </w:t>
      </w:r>
      <w:r w:rsidR="00AE5E5B" w:rsidRPr="00D67E36">
        <w:rPr>
          <w:rFonts w:asciiTheme="minorHAnsi" w:hAnsiTheme="minorHAnsi"/>
          <w:b/>
          <w:bCs/>
          <w:szCs w:val="24"/>
        </w:rPr>
        <w:t>1</w:t>
      </w:r>
      <w:r w:rsidR="00D53C26">
        <w:rPr>
          <w:rFonts w:asciiTheme="minorHAnsi" w:hAnsiTheme="minorHAnsi"/>
          <w:b/>
          <w:bCs/>
          <w:szCs w:val="24"/>
        </w:rPr>
        <w:t>8</w:t>
      </w:r>
      <w:r w:rsidR="00AE5E5B" w:rsidRPr="00D67E36">
        <w:rPr>
          <w:rFonts w:asciiTheme="minorHAnsi" w:hAnsiTheme="minorHAnsi"/>
          <w:b/>
          <w:bCs/>
          <w:szCs w:val="24"/>
        </w:rPr>
        <w:t>:</w:t>
      </w:r>
      <w:r w:rsidR="00D53C26">
        <w:rPr>
          <w:rFonts w:asciiTheme="minorHAnsi" w:hAnsiTheme="minorHAnsi"/>
          <w:b/>
          <w:bCs/>
          <w:szCs w:val="24"/>
        </w:rPr>
        <w:t>0</w:t>
      </w:r>
      <w:r w:rsidR="00AE5E5B" w:rsidRPr="00D67E36">
        <w:rPr>
          <w:rFonts w:asciiTheme="minorHAnsi" w:hAnsiTheme="minorHAnsi"/>
          <w:b/>
          <w:bCs/>
          <w:szCs w:val="24"/>
        </w:rPr>
        <w:t>0</w:t>
      </w:r>
      <w:r w:rsidR="00AE5E5B" w:rsidRPr="00D67E36">
        <w:rPr>
          <w:rFonts w:asciiTheme="minorHAnsi" w:hAnsiTheme="minorHAnsi"/>
          <w:szCs w:val="24"/>
        </w:rPr>
        <w:t xml:space="preserve"> hours on </w:t>
      </w:r>
      <w:r w:rsidR="00586DFF">
        <w:rPr>
          <w:rFonts w:asciiTheme="minorHAnsi" w:hAnsiTheme="minorHAnsi"/>
          <w:b/>
          <w:bCs/>
          <w:szCs w:val="24"/>
        </w:rPr>
        <w:t>12</w:t>
      </w:r>
      <w:r w:rsidR="00D03558">
        <w:rPr>
          <w:rFonts w:asciiTheme="minorHAnsi" w:hAnsiTheme="minorHAnsi"/>
          <w:b/>
          <w:bCs/>
          <w:szCs w:val="24"/>
        </w:rPr>
        <w:t> </w:t>
      </w:r>
      <w:r w:rsidR="00B75D9E">
        <w:rPr>
          <w:rFonts w:asciiTheme="minorHAnsi" w:hAnsiTheme="minorHAnsi"/>
          <w:b/>
          <w:bCs/>
          <w:szCs w:val="24"/>
        </w:rPr>
        <w:t>September</w:t>
      </w:r>
      <w:r w:rsidR="00586DFF">
        <w:rPr>
          <w:rFonts w:asciiTheme="minorHAnsi" w:hAnsiTheme="minorHAnsi"/>
          <w:b/>
          <w:bCs/>
          <w:szCs w:val="24"/>
        </w:rPr>
        <w:t xml:space="preserve"> 2019</w:t>
      </w:r>
      <w:r w:rsidR="00AE5E5B" w:rsidRPr="00D67E36">
        <w:rPr>
          <w:rFonts w:asciiTheme="minorHAnsi" w:hAnsiTheme="minorHAnsi"/>
          <w:szCs w:val="24"/>
        </w:rPr>
        <w:t>. P</w:t>
      </w:r>
      <w:r w:rsidRPr="00D67E36">
        <w:rPr>
          <w:rFonts w:asciiTheme="minorHAnsi" w:hAnsiTheme="minorHAnsi"/>
          <w:szCs w:val="24"/>
        </w:rPr>
        <w:t>articipant registration will begin at 0830 hours</w:t>
      </w:r>
      <w:r w:rsidR="009A755D" w:rsidRPr="00D67E36">
        <w:rPr>
          <w:rFonts w:asciiTheme="minorHAnsi" w:hAnsiTheme="minorHAnsi"/>
          <w:szCs w:val="24"/>
        </w:rPr>
        <w:t>.</w:t>
      </w:r>
    </w:p>
    <w:p w14:paraId="610254F9" w14:textId="77777777" w:rsidR="00924343" w:rsidRPr="00D67E36" w:rsidRDefault="009A755D" w:rsidP="009A755D">
      <w:pPr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t>A draft agenda, meeting documents and additional information</w:t>
      </w:r>
      <w:r w:rsidR="00924343" w:rsidRPr="00D67E36">
        <w:rPr>
          <w:rFonts w:asciiTheme="minorHAnsi" w:hAnsiTheme="minorHAnsi"/>
          <w:szCs w:val="24"/>
        </w:rPr>
        <w:t xml:space="preserve"> will be available from the </w:t>
      </w:r>
      <w:hyperlink r:id="rId12" w:history="1">
        <w:r w:rsidR="00924343" w:rsidRPr="00D67E36">
          <w:rPr>
            <w:rStyle w:val="Hyperlink"/>
            <w:rFonts w:asciiTheme="minorHAnsi" w:hAnsiTheme="minorHAnsi"/>
            <w:szCs w:val="24"/>
          </w:rPr>
          <w:t>FG-VM homepage</w:t>
        </w:r>
      </w:hyperlink>
      <w:r w:rsidR="00924343" w:rsidRPr="00D67E36">
        <w:rPr>
          <w:rFonts w:asciiTheme="minorHAnsi" w:hAnsiTheme="minorHAnsi"/>
          <w:szCs w:val="24"/>
        </w:rPr>
        <w:t xml:space="preserve"> in advance of the meeting.</w:t>
      </w:r>
    </w:p>
    <w:p w14:paraId="3182CE97" w14:textId="77777777" w:rsidR="00AE5E5B" w:rsidRPr="00D67E36" w:rsidRDefault="002B442A" w:rsidP="0049408D">
      <w:pPr>
        <w:rPr>
          <w:rFonts w:asciiTheme="minorHAnsi" w:hAnsiTheme="minorHAnsi"/>
          <w:b/>
          <w:bCs/>
          <w:szCs w:val="24"/>
        </w:rPr>
      </w:pPr>
      <w:r w:rsidRPr="00D67E36">
        <w:rPr>
          <w:rFonts w:asciiTheme="minorHAnsi" w:hAnsiTheme="minorHAnsi"/>
          <w:szCs w:val="24"/>
        </w:rPr>
        <w:t>The main objective of th</w:t>
      </w:r>
      <w:r w:rsidR="00AE5E5B" w:rsidRPr="00D67E36">
        <w:rPr>
          <w:rFonts w:asciiTheme="minorHAnsi" w:hAnsiTheme="minorHAnsi"/>
          <w:szCs w:val="24"/>
        </w:rPr>
        <w:t xml:space="preserve">is </w:t>
      </w:r>
      <w:r w:rsidR="00923313">
        <w:rPr>
          <w:rFonts w:asciiTheme="minorHAnsi" w:hAnsiTheme="minorHAnsi"/>
          <w:szCs w:val="24"/>
        </w:rPr>
        <w:t>s</w:t>
      </w:r>
      <w:r w:rsidR="00B75D9E">
        <w:rPr>
          <w:rFonts w:asciiTheme="minorHAnsi" w:hAnsiTheme="minorHAnsi"/>
          <w:szCs w:val="24"/>
        </w:rPr>
        <w:t>ixth</w:t>
      </w:r>
      <w:r w:rsidR="00586DFF">
        <w:rPr>
          <w:rFonts w:asciiTheme="minorHAnsi" w:hAnsiTheme="minorHAnsi"/>
          <w:szCs w:val="24"/>
        </w:rPr>
        <w:t xml:space="preserve"> meeting </w:t>
      </w:r>
      <w:r w:rsidRPr="00D67E36">
        <w:rPr>
          <w:rFonts w:asciiTheme="minorHAnsi" w:hAnsiTheme="minorHAnsi"/>
          <w:szCs w:val="24"/>
        </w:rPr>
        <w:t xml:space="preserve">is to </w:t>
      </w:r>
      <w:r w:rsidR="00525578">
        <w:rPr>
          <w:rFonts w:asciiTheme="minorHAnsi" w:hAnsiTheme="minorHAnsi"/>
          <w:szCs w:val="24"/>
        </w:rPr>
        <w:t>discuss</w:t>
      </w:r>
      <w:r w:rsidRPr="00D67E36">
        <w:rPr>
          <w:rFonts w:asciiTheme="minorHAnsi" w:hAnsiTheme="minorHAnsi"/>
          <w:szCs w:val="24"/>
        </w:rPr>
        <w:t xml:space="preserve"> the development </w:t>
      </w:r>
      <w:r w:rsidR="00525578">
        <w:rPr>
          <w:rFonts w:asciiTheme="minorHAnsi" w:hAnsiTheme="minorHAnsi"/>
          <w:szCs w:val="24"/>
        </w:rPr>
        <w:t xml:space="preserve">of a </w:t>
      </w:r>
      <w:r w:rsidR="00525578">
        <w:rPr>
          <w:rFonts w:asciiTheme="minorHAnsi" w:hAnsiTheme="minorHAnsi"/>
          <w:b/>
          <w:bCs/>
          <w:szCs w:val="24"/>
        </w:rPr>
        <w:t xml:space="preserve">vehicular multimedia networks </w:t>
      </w:r>
      <w:r w:rsidR="00525578" w:rsidRPr="00525578">
        <w:rPr>
          <w:rFonts w:asciiTheme="minorHAnsi" w:hAnsiTheme="minorHAnsi"/>
          <w:b/>
          <w:szCs w:val="24"/>
        </w:rPr>
        <w:t>architecture</w:t>
      </w:r>
      <w:r w:rsidR="00525578">
        <w:rPr>
          <w:rFonts w:asciiTheme="minorHAnsi" w:hAnsiTheme="minorHAnsi"/>
          <w:szCs w:val="24"/>
        </w:rPr>
        <w:t xml:space="preserve"> as well as to advance </w:t>
      </w:r>
      <w:r w:rsidRPr="00D67E36">
        <w:rPr>
          <w:rFonts w:asciiTheme="minorHAnsi" w:hAnsiTheme="minorHAnsi"/>
          <w:szCs w:val="24"/>
        </w:rPr>
        <w:t>on the FG-VM Technical Report on “</w:t>
      </w:r>
      <w:r w:rsidRPr="00D67E36">
        <w:rPr>
          <w:rFonts w:asciiTheme="minorHAnsi" w:hAnsiTheme="minorHAnsi"/>
          <w:b/>
          <w:bCs/>
          <w:szCs w:val="24"/>
        </w:rPr>
        <w:t xml:space="preserve">Use cases and requirement for the </w:t>
      </w:r>
      <w:r w:rsidR="00945846">
        <w:rPr>
          <w:rFonts w:asciiTheme="minorHAnsi" w:hAnsiTheme="minorHAnsi"/>
          <w:b/>
          <w:bCs/>
          <w:szCs w:val="24"/>
        </w:rPr>
        <w:t xml:space="preserve">vehicular </w:t>
      </w:r>
      <w:r w:rsidR="00525578">
        <w:rPr>
          <w:rFonts w:asciiTheme="minorHAnsi" w:hAnsiTheme="minorHAnsi"/>
          <w:b/>
          <w:bCs/>
          <w:szCs w:val="24"/>
        </w:rPr>
        <w:t xml:space="preserve">multimedia networks </w:t>
      </w:r>
      <w:r w:rsidR="00945846">
        <w:rPr>
          <w:rFonts w:asciiTheme="minorHAnsi" w:hAnsiTheme="minorHAnsi"/>
          <w:b/>
          <w:bCs/>
          <w:szCs w:val="24"/>
        </w:rPr>
        <w:t>(VMN)</w:t>
      </w:r>
      <w:r w:rsidRPr="00D67E36">
        <w:rPr>
          <w:rFonts w:asciiTheme="minorHAnsi" w:hAnsiTheme="minorHAnsi"/>
          <w:bCs/>
          <w:szCs w:val="24"/>
        </w:rPr>
        <w:t>”.</w:t>
      </w:r>
      <w:r w:rsidR="0049408D" w:rsidRPr="00D67E36">
        <w:rPr>
          <w:rFonts w:asciiTheme="minorHAnsi" w:hAnsiTheme="minorHAnsi"/>
          <w:bCs/>
          <w:szCs w:val="24"/>
        </w:rPr>
        <w:t xml:space="preserve"> See the </w:t>
      </w:r>
      <w:r w:rsidR="00525578">
        <w:rPr>
          <w:rFonts w:asciiTheme="minorHAnsi" w:hAnsiTheme="minorHAnsi"/>
          <w:bCs/>
          <w:szCs w:val="24"/>
        </w:rPr>
        <w:t xml:space="preserve">current </w:t>
      </w:r>
      <w:r w:rsidR="0049408D" w:rsidRPr="00945846">
        <w:rPr>
          <w:rFonts w:asciiTheme="minorHAnsi" w:hAnsiTheme="minorHAnsi"/>
          <w:bCs/>
          <w:szCs w:val="24"/>
        </w:rPr>
        <w:t>output</w:t>
      </w:r>
      <w:r w:rsidR="0049408D" w:rsidRPr="00D67E36">
        <w:rPr>
          <w:rFonts w:asciiTheme="minorHAnsi" w:hAnsiTheme="minorHAnsi"/>
          <w:bCs/>
          <w:szCs w:val="24"/>
        </w:rPr>
        <w:t xml:space="preserve"> document</w:t>
      </w:r>
      <w:r w:rsidR="0049408D" w:rsidRPr="00945846">
        <w:rPr>
          <w:rFonts w:asciiTheme="minorHAnsi" w:hAnsiTheme="minorHAnsi"/>
          <w:bCs/>
          <w:szCs w:val="24"/>
        </w:rPr>
        <w:t xml:space="preserve"> </w:t>
      </w:r>
      <w:r w:rsidR="0049408D" w:rsidRPr="00F9226A">
        <w:rPr>
          <w:rFonts w:asciiTheme="minorHAnsi" w:hAnsiTheme="minorHAnsi"/>
          <w:bCs/>
          <w:szCs w:val="24"/>
        </w:rPr>
        <w:t>(</w:t>
      </w:r>
      <w:hyperlink r:id="rId13" w:history="1">
        <w:r w:rsidR="0049408D" w:rsidRPr="00F9226A">
          <w:rPr>
            <w:rStyle w:val="Hyperlink"/>
            <w:bCs/>
          </w:rPr>
          <w:t>FG</w:t>
        </w:r>
        <w:r w:rsidR="0049408D" w:rsidRPr="00F9226A">
          <w:rPr>
            <w:rStyle w:val="Hyperlink"/>
            <w:bCs/>
          </w:rPr>
          <w:noBreakHyphen/>
          <w:t>VM</w:t>
        </w:r>
        <w:r w:rsidR="0049408D" w:rsidRPr="00F9226A">
          <w:rPr>
            <w:rStyle w:val="Hyperlink"/>
            <w:bCs/>
          </w:rPr>
          <w:noBreakHyphen/>
          <w:t>O</w:t>
        </w:r>
        <w:r w:rsidR="0049408D" w:rsidRPr="00F9226A">
          <w:rPr>
            <w:rStyle w:val="Hyperlink"/>
            <w:bCs/>
          </w:rPr>
          <w:noBreakHyphen/>
          <w:t>0</w:t>
        </w:r>
        <w:r w:rsidR="00945846" w:rsidRPr="00F9226A">
          <w:rPr>
            <w:rStyle w:val="Hyperlink"/>
            <w:bCs/>
          </w:rPr>
          <w:t>14</w:t>
        </w:r>
      </w:hyperlink>
      <w:r w:rsidR="0049408D" w:rsidRPr="00F9226A">
        <w:rPr>
          <w:bCs/>
        </w:rPr>
        <w:t>)</w:t>
      </w:r>
      <w:r w:rsidR="0049408D" w:rsidRPr="00D67E36">
        <w:rPr>
          <w:rFonts w:asciiTheme="minorHAnsi" w:hAnsiTheme="minorHAnsi"/>
          <w:bCs/>
          <w:szCs w:val="24"/>
        </w:rPr>
        <w:t xml:space="preserve"> from the </w:t>
      </w:r>
      <w:r w:rsidR="00945846">
        <w:rPr>
          <w:rFonts w:asciiTheme="minorHAnsi" w:hAnsiTheme="minorHAnsi"/>
          <w:bCs/>
          <w:szCs w:val="24"/>
        </w:rPr>
        <w:t>fourth</w:t>
      </w:r>
      <w:r w:rsidR="0049408D" w:rsidRPr="00D67E36">
        <w:rPr>
          <w:rFonts w:asciiTheme="minorHAnsi" w:hAnsiTheme="minorHAnsi"/>
          <w:bCs/>
          <w:szCs w:val="24"/>
        </w:rPr>
        <w:t xml:space="preserve"> meeting of FG-VM, 1</w:t>
      </w:r>
      <w:r w:rsidR="00945846">
        <w:rPr>
          <w:rFonts w:asciiTheme="minorHAnsi" w:hAnsiTheme="minorHAnsi"/>
          <w:bCs/>
          <w:szCs w:val="24"/>
        </w:rPr>
        <w:t>6-17 May 2019</w:t>
      </w:r>
      <w:r w:rsidR="0049408D" w:rsidRPr="00D67E36">
        <w:rPr>
          <w:rFonts w:asciiTheme="minorHAnsi" w:hAnsiTheme="minorHAnsi"/>
          <w:bCs/>
          <w:szCs w:val="24"/>
        </w:rPr>
        <w:t>.</w:t>
      </w:r>
      <w:r w:rsidR="00525578">
        <w:rPr>
          <w:rFonts w:asciiTheme="minorHAnsi" w:hAnsiTheme="minorHAnsi"/>
          <w:bCs/>
          <w:szCs w:val="24"/>
        </w:rPr>
        <w:t xml:space="preserve"> We expect updated output documents from the meeting in Changchun, China, 11-12 July 2019.</w:t>
      </w:r>
    </w:p>
    <w:p w14:paraId="023C538C" w14:textId="77777777" w:rsidR="006F3726" w:rsidRPr="00D67E36" w:rsidRDefault="002B442A" w:rsidP="00E20E35">
      <w:pPr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b/>
          <w:bCs/>
          <w:szCs w:val="24"/>
        </w:rPr>
        <w:t>Written contributions</w:t>
      </w:r>
      <w:r w:rsidRPr="00D67E36">
        <w:rPr>
          <w:rFonts w:asciiTheme="minorHAnsi" w:hAnsiTheme="minorHAnsi"/>
          <w:szCs w:val="24"/>
        </w:rPr>
        <w:t xml:space="preserve"> are invited to further progress th</w:t>
      </w:r>
      <w:r w:rsidR="00525578">
        <w:rPr>
          <w:rFonts w:asciiTheme="minorHAnsi" w:hAnsiTheme="minorHAnsi"/>
          <w:szCs w:val="24"/>
        </w:rPr>
        <w:t>e work and</w:t>
      </w:r>
      <w:r w:rsidRPr="00D67E36">
        <w:rPr>
          <w:rFonts w:asciiTheme="minorHAnsi" w:hAnsiTheme="minorHAnsi"/>
          <w:szCs w:val="24"/>
        </w:rPr>
        <w:t xml:space="preserve"> advance the study charter of FG-VM.</w:t>
      </w:r>
      <w:r w:rsidR="00525578">
        <w:rPr>
          <w:rFonts w:asciiTheme="minorHAnsi" w:hAnsiTheme="minorHAnsi"/>
          <w:szCs w:val="24"/>
        </w:rPr>
        <w:t xml:space="preserve"> Deadline to submit contributions is 4 September 2019.</w:t>
      </w:r>
      <w:r w:rsidRPr="00D67E36">
        <w:rPr>
          <w:rFonts w:asciiTheme="minorHAnsi" w:hAnsiTheme="minorHAnsi"/>
          <w:szCs w:val="24"/>
        </w:rPr>
        <w:t xml:space="preserve"> </w:t>
      </w:r>
    </w:p>
    <w:p w14:paraId="5F5DC96C" w14:textId="77777777" w:rsidR="00EE5284" w:rsidRPr="00D67E36" w:rsidRDefault="00AE5E5B" w:rsidP="006F3726">
      <w:pPr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t xml:space="preserve">For more information please contact </w:t>
      </w:r>
      <w:hyperlink r:id="rId14" w:history="1">
        <w:r w:rsidRPr="00D67E36">
          <w:rPr>
            <w:rStyle w:val="Hyperlink"/>
            <w:rFonts w:asciiTheme="minorHAnsi" w:hAnsiTheme="minorHAnsi"/>
            <w:szCs w:val="24"/>
          </w:rPr>
          <w:t>tsbfgvm@itu.int</w:t>
        </w:r>
      </w:hyperlink>
      <w:r w:rsidRPr="00D67E36">
        <w:rPr>
          <w:rFonts w:asciiTheme="minorHAnsi" w:hAnsiTheme="minorHAnsi"/>
          <w:szCs w:val="24"/>
        </w:rPr>
        <w:t>. Also, more information will be available on</w:t>
      </w:r>
      <w:r w:rsidR="00E92165" w:rsidRPr="00D67E36">
        <w:rPr>
          <w:rFonts w:asciiTheme="minorHAnsi" w:hAnsiTheme="minorHAnsi"/>
          <w:szCs w:val="24"/>
        </w:rPr>
        <w:t xml:space="preserve"> the</w:t>
      </w:r>
      <w:r w:rsidRPr="00D67E36">
        <w:rPr>
          <w:rFonts w:asciiTheme="minorHAnsi" w:hAnsiTheme="minorHAnsi"/>
          <w:szCs w:val="24"/>
        </w:rPr>
        <w:t xml:space="preserve"> </w:t>
      </w:r>
      <w:hyperlink r:id="rId15" w:history="1">
        <w:r w:rsidRPr="00D67E36">
          <w:rPr>
            <w:rStyle w:val="Hyperlink"/>
            <w:rFonts w:asciiTheme="minorHAnsi" w:hAnsiTheme="minorHAnsi"/>
            <w:szCs w:val="24"/>
          </w:rPr>
          <w:t>FG-VM webpage</w:t>
        </w:r>
      </w:hyperlink>
      <w:r w:rsidRPr="00D67E36">
        <w:rPr>
          <w:rFonts w:asciiTheme="minorHAnsi" w:hAnsiTheme="minorHAnsi"/>
          <w:szCs w:val="24"/>
        </w:rPr>
        <w:t>.</w:t>
      </w:r>
    </w:p>
    <w:p w14:paraId="2C050A7B" w14:textId="77777777" w:rsidR="006F3726" w:rsidRPr="00D67E36" w:rsidRDefault="00EE5D78" w:rsidP="006F372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="006F3726" w:rsidRPr="00D67E36">
        <w:rPr>
          <w:rFonts w:asciiTheme="minorHAnsi" w:hAnsiTheme="minorHAnsi"/>
          <w:szCs w:val="24"/>
        </w:rPr>
        <w:tab/>
      </w:r>
      <w:r w:rsidR="006F3726" w:rsidRPr="00D67E36">
        <w:rPr>
          <w:rFonts w:asciiTheme="minorHAnsi" w:hAnsiTheme="minorHAnsi"/>
          <w:b/>
          <w:bCs/>
          <w:szCs w:val="24"/>
        </w:rPr>
        <w:t>Registration and other logistics information</w:t>
      </w:r>
    </w:p>
    <w:p w14:paraId="586FDDC9" w14:textId="63AC21F2" w:rsidR="006C216C" w:rsidRDefault="00923313" w:rsidP="00EE50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/>
          <w:szCs w:val="24"/>
        </w:rPr>
      </w:pPr>
      <w:r w:rsidRPr="00923313">
        <w:rPr>
          <w:rFonts w:asciiTheme="minorHAnsi" w:hAnsiTheme="minorHAnsi"/>
          <w:szCs w:val="24"/>
        </w:rPr>
        <w:t>The registration will be done us</w:t>
      </w:r>
      <w:r w:rsidR="00B2146B">
        <w:rPr>
          <w:rFonts w:asciiTheme="minorHAnsi" w:hAnsiTheme="minorHAnsi"/>
          <w:szCs w:val="24"/>
        </w:rPr>
        <w:t>ing</w:t>
      </w:r>
      <w:r w:rsidR="006C216C">
        <w:rPr>
          <w:rFonts w:asciiTheme="minorHAnsi" w:hAnsiTheme="minorHAnsi"/>
          <w:szCs w:val="24"/>
        </w:rPr>
        <w:t xml:space="preserve"> the</w:t>
      </w:r>
      <w:r w:rsidR="00B2146B">
        <w:rPr>
          <w:rFonts w:asciiTheme="minorHAnsi" w:hAnsiTheme="minorHAnsi"/>
          <w:szCs w:val="24"/>
        </w:rPr>
        <w:t xml:space="preserve"> ITU </w:t>
      </w:r>
      <w:r w:rsidR="00D03558">
        <w:rPr>
          <w:rFonts w:asciiTheme="minorHAnsi" w:hAnsiTheme="minorHAnsi"/>
          <w:szCs w:val="24"/>
        </w:rPr>
        <w:t xml:space="preserve">Telecom World </w:t>
      </w:r>
      <w:r w:rsidR="00B2146B">
        <w:rPr>
          <w:rFonts w:asciiTheme="minorHAnsi" w:hAnsiTheme="minorHAnsi"/>
          <w:szCs w:val="24"/>
        </w:rPr>
        <w:t>system. Therefore</w:t>
      </w:r>
      <w:r w:rsidRPr="00923313">
        <w:rPr>
          <w:rFonts w:asciiTheme="minorHAnsi" w:hAnsiTheme="minorHAnsi"/>
          <w:szCs w:val="24"/>
        </w:rPr>
        <w:t>, who</w:t>
      </w:r>
      <w:r>
        <w:rPr>
          <w:rFonts w:asciiTheme="minorHAnsi" w:hAnsiTheme="minorHAnsi"/>
          <w:szCs w:val="24"/>
        </w:rPr>
        <w:t>ever</w:t>
      </w:r>
      <w:r w:rsidRPr="00923313">
        <w:rPr>
          <w:rFonts w:asciiTheme="minorHAnsi" w:hAnsiTheme="minorHAnsi"/>
          <w:szCs w:val="24"/>
        </w:rPr>
        <w:t xml:space="preserve"> wishes to attend the 6th FG-VM in Budapest is requested to inform </w:t>
      </w:r>
      <w:hyperlink r:id="rId16" w:history="1">
        <w:r w:rsidR="009A1197" w:rsidRPr="00D67E36">
          <w:rPr>
            <w:rStyle w:val="Hyperlink"/>
            <w:rFonts w:asciiTheme="minorHAnsi" w:hAnsiTheme="minorHAnsi"/>
            <w:szCs w:val="24"/>
          </w:rPr>
          <w:t>tsbfgvm@itu.int</w:t>
        </w:r>
      </w:hyperlink>
      <w:r w:rsidR="009A1197">
        <w:rPr>
          <w:rStyle w:val="Hyperlink"/>
          <w:rFonts w:asciiTheme="minorHAnsi" w:hAnsiTheme="minorHAnsi"/>
          <w:szCs w:val="24"/>
        </w:rPr>
        <w:t xml:space="preserve"> </w:t>
      </w:r>
      <w:r w:rsidRPr="00923313">
        <w:rPr>
          <w:rFonts w:asciiTheme="minorHAnsi" w:hAnsiTheme="minorHAnsi"/>
          <w:szCs w:val="24"/>
        </w:rPr>
        <w:t xml:space="preserve">providing name and </w:t>
      </w:r>
    </w:p>
    <w:p w14:paraId="569C3E56" w14:textId="77777777" w:rsidR="006F3726" w:rsidRPr="00D67E36" w:rsidRDefault="00923313" w:rsidP="006C21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923313">
        <w:rPr>
          <w:rFonts w:asciiTheme="minorHAnsi" w:hAnsiTheme="minorHAnsi"/>
          <w:szCs w:val="24"/>
        </w:rPr>
        <w:t>e</w:t>
      </w:r>
      <w:r>
        <w:rPr>
          <w:rFonts w:asciiTheme="minorHAnsi" w:hAnsiTheme="minorHAnsi"/>
          <w:szCs w:val="24"/>
        </w:rPr>
        <w:t>-</w:t>
      </w:r>
      <w:r w:rsidRPr="00923313">
        <w:rPr>
          <w:rFonts w:asciiTheme="minorHAnsi" w:hAnsiTheme="minorHAnsi"/>
          <w:szCs w:val="24"/>
        </w:rPr>
        <w:t>mail address</w:t>
      </w:r>
      <w:r>
        <w:rPr>
          <w:rFonts w:asciiTheme="minorHAnsi" w:hAnsiTheme="minorHAnsi"/>
          <w:szCs w:val="24"/>
        </w:rPr>
        <w:t>. Further information will be sent thereafter.</w:t>
      </w:r>
      <w:r w:rsidR="006C216C">
        <w:rPr>
          <w:rFonts w:asciiTheme="minorHAnsi" w:hAnsiTheme="minorHAnsi"/>
          <w:szCs w:val="24"/>
        </w:rPr>
        <w:t xml:space="preserve"> Please</w:t>
      </w:r>
      <w:r w:rsidR="006F3726" w:rsidRPr="00D67E36">
        <w:rPr>
          <w:rFonts w:asciiTheme="minorHAnsi" w:hAnsiTheme="minorHAnsi"/>
          <w:szCs w:val="24"/>
        </w:rPr>
        <w:t xml:space="preserve"> </w:t>
      </w:r>
      <w:r w:rsidR="00B2146B">
        <w:rPr>
          <w:rFonts w:asciiTheme="minorHAnsi" w:hAnsiTheme="minorHAnsi"/>
          <w:szCs w:val="24"/>
        </w:rPr>
        <w:t>inform th</w:t>
      </w:r>
      <w:r w:rsidR="006C216C">
        <w:rPr>
          <w:rFonts w:asciiTheme="minorHAnsi" w:hAnsiTheme="minorHAnsi"/>
          <w:szCs w:val="24"/>
        </w:rPr>
        <w:t xml:space="preserve">e TSB FG-VM secretariat </w:t>
      </w:r>
      <w:r w:rsidR="006C216C" w:rsidRPr="006C216C">
        <w:rPr>
          <w:rFonts w:asciiTheme="minorHAnsi" w:hAnsiTheme="minorHAnsi"/>
          <w:szCs w:val="24"/>
        </w:rPr>
        <w:t xml:space="preserve">as soon as possible </w:t>
      </w:r>
      <w:r w:rsidR="006C216C">
        <w:rPr>
          <w:rFonts w:asciiTheme="minorHAnsi" w:hAnsiTheme="minorHAnsi"/>
          <w:szCs w:val="24"/>
        </w:rPr>
        <w:t>of your</w:t>
      </w:r>
      <w:r w:rsidR="00B2146B">
        <w:rPr>
          <w:rFonts w:asciiTheme="minorHAnsi" w:hAnsiTheme="minorHAnsi"/>
          <w:szCs w:val="24"/>
        </w:rPr>
        <w:t xml:space="preserve"> participation</w:t>
      </w:r>
      <w:r w:rsidR="006C216C">
        <w:rPr>
          <w:rFonts w:asciiTheme="minorHAnsi" w:hAnsiTheme="minorHAnsi"/>
          <w:szCs w:val="24"/>
        </w:rPr>
        <w:t>, or</w:t>
      </w:r>
      <w:r w:rsidR="006F3726" w:rsidRPr="00D67E36">
        <w:rPr>
          <w:rFonts w:asciiTheme="minorHAnsi" w:hAnsiTheme="minorHAnsi"/>
          <w:szCs w:val="24"/>
        </w:rPr>
        <w:t xml:space="preserve"> </w:t>
      </w:r>
      <w:r w:rsidR="006F3726" w:rsidRPr="00D67E36">
        <w:rPr>
          <w:rFonts w:asciiTheme="minorHAnsi" w:hAnsiTheme="minorHAnsi"/>
          <w:b/>
          <w:bCs/>
          <w:szCs w:val="24"/>
        </w:rPr>
        <w:t xml:space="preserve">no later </w:t>
      </w:r>
      <w:r w:rsidR="006F3726" w:rsidRPr="00945846">
        <w:rPr>
          <w:rFonts w:asciiTheme="minorHAnsi" w:hAnsiTheme="minorHAnsi"/>
          <w:b/>
          <w:bCs/>
          <w:szCs w:val="24"/>
        </w:rPr>
        <w:t xml:space="preserve">than </w:t>
      </w:r>
      <w:r w:rsidR="00945846" w:rsidRPr="00945846">
        <w:rPr>
          <w:rFonts w:asciiTheme="minorHAnsi" w:hAnsiTheme="minorHAnsi"/>
          <w:b/>
          <w:bCs/>
          <w:szCs w:val="24"/>
        </w:rPr>
        <w:t>25</w:t>
      </w:r>
      <w:r w:rsidR="00586DFF" w:rsidRPr="00945846">
        <w:rPr>
          <w:rFonts w:asciiTheme="minorHAnsi" w:hAnsiTheme="minorHAnsi"/>
          <w:b/>
          <w:bCs/>
          <w:szCs w:val="24"/>
        </w:rPr>
        <w:t xml:space="preserve"> </w:t>
      </w:r>
      <w:r>
        <w:rPr>
          <w:rFonts w:asciiTheme="minorHAnsi" w:hAnsiTheme="minorHAnsi"/>
          <w:b/>
          <w:bCs/>
          <w:szCs w:val="24"/>
        </w:rPr>
        <w:t>August</w:t>
      </w:r>
      <w:r w:rsidR="00586DFF" w:rsidRPr="00945846">
        <w:rPr>
          <w:rFonts w:asciiTheme="minorHAnsi" w:hAnsiTheme="minorHAnsi"/>
          <w:b/>
          <w:bCs/>
          <w:szCs w:val="24"/>
        </w:rPr>
        <w:t xml:space="preserve"> </w:t>
      </w:r>
      <w:r w:rsidR="006F3726" w:rsidRPr="00945846">
        <w:rPr>
          <w:rFonts w:asciiTheme="minorHAnsi" w:hAnsiTheme="minorHAnsi"/>
          <w:b/>
          <w:bCs/>
          <w:szCs w:val="24"/>
        </w:rPr>
        <w:t>201</w:t>
      </w:r>
      <w:r w:rsidR="00EE500F" w:rsidRPr="00945846">
        <w:rPr>
          <w:rFonts w:asciiTheme="minorHAnsi" w:hAnsiTheme="minorHAnsi"/>
          <w:b/>
          <w:bCs/>
          <w:szCs w:val="24"/>
        </w:rPr>
        <w:t>9</w:t>
      </w:r>
      <w:r w:rsidR="00EE5284" w:rsidRPr="00945846">
        <w:rPr>
          <w:rFonts w:asciiTheme="minorHAnsi" w:hAnsiTheme="minorHAnsi"/>
          <w:bCs/>
          <w:szCs w:val="24"/>
        </w:rPr>
        <w:t>.</w:t>
      </w:r>
      <w:r w:rsidR="00EE5284" w:rsidRPr="00D67E36">
        <w:rPr>
          <w:rFonts w:asciiTheme="minorHAnsi" w:hAnsiTheme="minorHAnsi"/>
          <w:szCs w:val="24"/>
        </w:rPr>
        <w:t xml:space="preserve"> </w:t>
      </w:r>
      <w:r w:rsidR="00EE5284" w:rsidRPr="00D67E36">
        <w:rPr>
          <w:rFonts w:asciiTheme="minorHAnsi" w:hAnsiTheme="minorHAnsi"/>
          <w:szCs w:val="24"/>
          <w:u w:val="single"/>
        </w:rPr>
        <w:t>Registration is required for remote participation</w:t>
      </w:r>
      <w:r w:rsidR="00EE5284" w:rsidRPr="00D67E36">
        <w:rPr>
          <w:rFonts w:asciiTheme="minorHAnsi" w:hAnsiTheme="minorHAnsi"/>
          <w:szCs w:val="24"/>
        </w:rPr>
        <w:t xml:space="preserve"> as well as on-site participation.</w:t>
      </w:r>
    </w:p>
    <w:p w14:paraId="43104CAC" w14:textId="77777777" w:rsidR="00EE5284" w:rsidRPr="00D67E36" w:rsidRDefault="00EE5284" w:rsidP="008701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textAlignment w:val="auto"/>
        <w:rPr>
          <w:rFonts w:eastAsia="SimHei" w:cs="Calibri"/>
          <w:color w:val="000000"/>
          <w:kern w:val="24"/>
          <w:szCs w:val="24"/>
          <w:lang w:eastAsia="zh-CN"/>
        </w:rPr>
      </w:pPr>
      <w:r w:rsidRPr="00D67E36">
        <w:rPr>
          <w:rFonts w:eastAsia="SimHei" w:cs="Calibri"/>
          <w:color w:val="000000"/>
          <w:kern w:val="24"/>
          <w:szCs w:val="24"/>
          <w:lang w:eastAsia="zh-CN"/>
        </w:rPr>
        <w:t xml:space="preserve">Participation in FG-VM is free of charge and open to all, including governments, automotive and telecom/ICT industries and associations, academia and research institutions, non ITU Members and individuals. Anyone interested in updates and announcements related to this group is invited to subscribe to the </w:t>
      </w:r>
      <w:r w:rsidRPr="00D67E36">
        <w:rPr>
          <w:rFonts w:eastAsia="SimHei" w:cs="Calibri"/>
          <w:b/>
          <w:bCs/>
          <w:color w:val="000000"/>
          <w:kern w:val="24"/>
          <w:szCs w:val="24"/>
          <w:lang w:eastAsia="zh-CN"/>
        </w:rPr>
        <w:t>FG-VM mailing list</w:t>
      </w:r>
      <w:r w:rsidRPr="00D67E36">
        <w:rPr>
          <w:rFonts w:eastAsia="SimHei" w:cs="Calibri"/>
          <w:color w:val="000000"/>
          <w:kern w:val="24"/>
          <w:szCs w:val="24"/>
          <w:lang w:eastAsia="zh-CN"/>
        </w:rPr>
        <w:t xml:space="preserve">. Details on how to subscribe can be found on the FG-VM homepage: </w:t>
      </w:r>
      <w:hyperlink r:id="rId17" w:history="1">
        <w:r w:rsidRPr="00D67E36">
          <w:rPr>
            <w:rStyle w:val="Hyperlink"/>
            <w:rFonts w:eastAsia="SimHei" w:cs="Calibri"/>
            <w:kern w:val="24"/>
            <w:szCs w:val="24"/>
            <w:lang w:eastAsia="zh-CN"/>
          </w:rPr>
          <w:t>https://itu.int/go/fgvm</w:t>
        </w:r>
      </w:hyperlink>
      <w:r w:rsidRPr="00D67E36">
        <w:rPr>
          <w:rFonts w:eastAsia="SimHei" w:cs="Calibri"/>
          <w:color w:val="000000"/>
          <w:kern w:val="24"/>
          <w:szCs w:val="24"/>
          <w:lang w:eastAsia="zh-CN"/>
        </w:rPr>
        <w:t>.</w:t>
      </w:r>
    </w:p>
    <w:p w14:paraId="635A3DBF" w14:textId="11C3ADA2" w:rsidR="009A1197" w:rsidRPr="009A1197" w:rsidRDefault="0014734E" w:rsidP="00EE500F">
      <w:pPr>
        <w:rPr>
          <w:rFonts w:asciiTheme="minorHAnsi" w:hAnsiTheme="minorHAnsi"/>
          <w:color w:val="0033CC"/>
          <w:szCs w:val="24"/>
        </w:rPr>
      </w:pPr>
      <w:r w:rsidRPr="00D67E36">
        <w:rPr>
          <w:rFonts w:asciiTheme="minorHAnsi" w:hAnsiTheme="minorHAnsi"/>
          <w:szCs w:val="24"/>
        </w:rPr>
        <w:t>Practical meeting information</w:t>
      </w:r>
      <w:r w:rsidR="006F226F">
        <w:rPr>
          <w:rFonts w:asciiTheme="minorHAnsi" w:hAnsiTheme="minorHAnsi"/>
          <w:szCs w:val="24"/>
        </w:rPr>
        <w:t xml:space="preserve"> can be found on </w:t>
      </w:r>
      <w:hyperlink r:id="rId18" w:history="1">
        <w:r w:rsidR="006F226F" w:rsidRPr="009A1197">
          <w:rPr>
            <w:rStyle w:val="Hyperlink"/>
            <w:rFonts w:cs="Calibri"/>
            <w:sz w:val="22"/>
            <w:szCs w:val="22"/>
          </w:rPr>
          <w:t xml:space="preserve">ITU </w:t>
        </w:r>
        <w:r w:rsidR="00D03558" w:rsidRPr="009A1197">
          <w:rPr>
            <w:rStyle w:val="Hyperlink"/>
            <w:rFonts w:cs="Calibri"/>
            <w:sz w:val="22"/>
            <w:szCs w:val="22"/>
          </w:rPr>
          <w:t>Telecom World</w:t>
        </w:r>
        <w:r w:rsidR="006F226F" w:rsidRPr="009A1197">
          <w:rPr>
            <w:rStyle w:val="Hyperlink"/>
            <w:rFonts w:cs="Calibri"/>
            <w:sz w:val="22"/>
            <w:szCs w:val="22"/>
          </w:rPr>
          <w:t xml:space="preserve"> 2019</w:t>
        </w:r>
        <w:r w:rsidR="006F226F" w:rsidRPr="009A1197">
          <w:rPr>
            <w:rStyle w:val="Hyperlink"/>
            <w:rFonts w:cs="Calibri"/>
            <w:color w:val="auto"/>
            <w:sz w:val="22"/>
            <w:szCs w:val="22"/>
            <w:u w:val="none"/>
          </w:rPr>
          <w:t>.</w:t>
        </w:r>
      </w:hyperlink>
      <w:r w:rsidR="009A1197">
        <w:rPr>
          <w:rFonts w:cs="Calibri"/>
          <w:sz w:val="22"/>
          <w:szCs w:val="22"/>
        </w:rPr>
        <w:t xml:space="preserve"> </w:t>
      </w:r>
      <w:r w:rsidR="006F226F" w:rsidRPr="009A1197">
        <w:rPr>
          <w:rFonts w:cs="Calibri"/>
          <w:sz w:val="22"/>
          <w:szCs w:val="22"/>
        </w:rPr>
        <w:t xml:space="preserve"> After registration is completed, a Registration confirmation will be provided and can be used to apply for a visa.</w:t>
      </w:r>
      <w:r w:rsidR="002A3B8D" w:rsidRPr="009A1197">
        <w:rPr>
          <w:rFonts w:cs="Calibri"/>
          <w:sz w:val="22"/>
          <w:szCs w:val="22"/>
        </w:rPr>
        <w:t xml:space="preserve"> For further information regarding the visa go to</w:t>
      </w:r>
      <w:r w:rsidR="009A1197">
        <w:rPr>
          <w:rFonts w:cs="Calibri"/>
          <w:sz w:val="22"/>
          <w:szCs w:val="22"/>
        </w:rPr>
        <w:t>:</w:t>
      </w:r>
      <w:r w:rsidR="002A3B8D" w:rsidRPr="009A1197">
        <w:rPr>
          <w:rFonts w:cs="Calibri"/>
          <w:sz w:val="22"/>
          <w:szCs w:val="22"/>
        </w:rPr>
        <w:t xml:space="preserve"> </w:t>
      </w:r>
      <w:r w:rsidRPr="009A1197">
        <w:rPr>
          <w:rFonts w:asciiTheme="minorHAnsi" w:hAnsiTheme="minorHAnsi"/>
          <w:szCs w:val="24"/>
        </w:rPr>
        <w:t xml:space="preserve"> </w:t>
      </w:r>
      <w:hyperlink r:id="rId19" w:history="1">
        <w:r w:rsidR="002A3B8D" w:rsidRPr="009A1197">
          <w:rPr>
            <w:rStyle w:val="Hyperlink"/>
            <w:rFonts w:asciiTheme="minorHAnsi" w:hAnsiTheme="minorHAnsi"/>
            <w:szCs w:val="24"/>
          </w:rPr>
          <w:t>https://telecomworld.itu.int/budapest/visa-information/</w:t>
        </w:r>
      </w:hyperlink>
    </w:p>
    <w:p w14:paraId="40EDBF62" w14:textId="77777777" w:rsidR="00940969" w:rsidRDefault="009409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7FFAB5F" w14:textId="4731148A" w:rsidR="006F3726" w:rsidRPr="00D67E36" w:rsidRDefault="0014734E" w:rsidP="00525578">
      <w:pPr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lastRenderedPageBreak/>
        <w:t>The discussions will be held in English only</w:t>
      </w:r>
      <w:r w:rsidR="002A284F" w:rsidRPr="00D67E36">
        <w:rPr>
          <w:rFonts w:asciiTheme="minorHAnsi" w:hAnsiTheme="minorHAnsi"/>
          <w:szCs w:val="24"/>
        </w:rPr>
        <w:t xml:space="preserve">, and </w:t>
      </w:r>
      <w:r w:rsidRPr="00D67E36">
        <w:rPr>
          <w:rFonts w:asciiTheme="minorHAnsi" w:hAnsiTheme="minorHAnsi"/>
          <w:szCs w:val="24"/>
        </w:rPr>
        <w:t xml:space="preserve">will be supported by </w:t>
      </w:r>
      <w:r w:rsidRPr="00D67E36">
        <w:rPr>
          <w:rFonts w:asciiTheme="minorHAnsi" w:hAnsiTheme="minorHAnsi"/>
          <w:b/>
          <w:bCs/>
          <w:szCs w:val="24"/>
        </w:rPr>
        <w:t>remote participation</w:t>
      </w:r>
      <w:r w:rsidRPr="00D67E36">
        <w:rPr>
          <w:rFonts w:asciiTheme="minorHAnsi" w:hAnsiTheme="minorHAnsi"/>
          <w:szCs w:val="24"/>
        </w:rPr>
        <w:t>; details will be made available on the FG-</w:t>
      </w:r>
      <w:r w:rsidR="001720AD" w:rsidRPr="00D67E36">
        <w:rPr>
          <w:rFonts w:asciiTheme="minorHAnsi" w:hAnsiTheme="minorHAnsi"/>
          <w:szCs w:val="24"/>
        </w:rPr>
        <w:t xml:space="preserve">VM </w:t>
      </w:r>
      <w:r w:rsidRPr="00D67E36">
        <w:rPr>
          <w:rFonts w:asciiTheme="minorHAnsi" w:hAnsiTheme="minorHAnsi"/>
          <w:szCs w:val="24"/>
        </w:rPr>
        <w:t>homepage.</w:t>
      </w:r>
    </w:p>
    <w:p w14:paraId="465E0CF7" w14:textId="0B012D3C" w:rsidR="00E65D31" w:rsidRDefault="00E65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21243513" w14:textId="77777777" w:rsidR="00870104" w:rsidRPr="00D67E36" w:rsidRDefault="00EE5D78" w:rsidP="00870104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>4</w:t>
      </w:r>
      <w:r w:rsidR="00870104" w:rsidRPr="00D67E36">
        <w:rPr>
          <w:rFonts w:asciiTheme="minorHAnsi" w:hAnsiTheme="minorHAnsi"/>
          <w:b/>
          <w:bCs/>
          <w:szCs w:val="24"/>
        </w:rPr>
        <w:tab/>
      </w:r>
      <w:r w:rsidR="0014734E" w:rsidRPr="00D67E36">
        <w:rPr>
          <w:rFonts w:asciiTheme="minorHAnsi" w:hAnsiTheme="minorHAnsi"/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466"/>
      </w:tblGrid>
      <w:tr w:rsidR="0014734E" w:rsidRPr="00D67E36" w14:paraId="4E4F9F49" w14:textId="77777777" w:rsidTr="009B5208">
        <w:tc>
          <w:tcPr>
            <w:tcW w:w="1155" w:type="pct"/>
            <w:shd w:val="clear" w:color="auto" w:fill="auto"/>
            <w:vAlign w:val="center"/>
          </w:tcPr>
          <w:p w14:paraId="0514EF79" w14:textId="77777777" w:rsidR="0014734E" w:rsidRPr="00525578" w:rsidRDefault="00945846" w:rsidP="006C216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525578">
              <w:rPr>
                <w:rFonts w:asciiTheme="minorHAnsi" w:hAnsiTheme="minorHAnsi"/>
                <w:szCs w:val="24"/>
              </w:rPr>
              <w:t>11</w:t>
            </w:r>
            <w:r w:rsidR="00E92165" w:rsidRPr="00525578">
              <w:rPr>
                <w:rFonts w:asciiTheme="minorHAnsi" w:hAnsiTheme="minorHAnsi"/>
                <w:szCs w:val="24"/>
              </w:rPr>
              <w:t xml:space="preserve"> </w:t>
            </w:r>
            <w:r w:rsidRPr="00525578">
              <w:rPr>
                <w:rFonts w:asciiTheme="minorHAnsi" w:hAnsiTheme="minorHAnsi"/>
                <w:szCs w:val="24"/>
              </w:rPr>
              <w:t>J</w:t>
            </w:r>
            <w:r w:rsidR="006F226F" w:rsidRPr="00525578">
              <w:rPr>
                <w:rFonts w:asciiTheme="minorHAnsi" w:hAnsiTheme="minorHAnsi"/>
                <w:szCs w:val="24"/>
              </w:rPr>
              <w:t>uly</w:t>
            </w:r>
            <w:r w:rsidR="00E20E35" w:rsidRPr="00525578">
              <w:rPr>
                <w:rFonts w:asciiTheme="minorHAnsi" w:hAnsiTheme="minorHAnsi"/>
                <w:szCs w:val="24"/>
              </w:rPr>
              <w:t xml:space="preserve"> </w:t>
            </w:r>
            <w:r w:rsidR="0014734E" w:rsidRPr="00525578">
              <w:rPr>
                <w:rFonts w:asciiTheme="minorHAnsi" w:hAnsiTheme="minorHAnsi"/>
                <w:szCs w:val="24"/>
              </w:rPr>
              <w:t>201</w:t>
            </w:r>
            <w:r w:rsidR="00B0009F" w:rsidRPr="00525578">
              <w:rPr>
                <w:rFonts w:asciiTheme="minorHAnsi" w:hAnsiTheme="minorHAnsi"/>
                <w:szCs w:val="24"/>
              </w:rPr>
              <w:t>9</w:t>
            </w:r>
            <w:r w:rsidR="00E65D31" w:rsidRPr="00525578">
              <w:rPr>
                <w:rFonts w:asciiTheme="minorHAnsi" w:hAnsiTheme="minorHAnsi"/>
                <w:szCs w:val="24"/>
              </w:rPr>
              <w:br/>
            </w:r>
            <w:r w:rsidR="00476C58" w:rsidRPr="00525578">
              <w:rPr>
                <w:rFonts w:asciiTheme="minorHAnsi" w:hAnsiTheme="minorHAnsi"/>
                <w:szCs w:val="24"/>
              </w:rPr>
              <w:t>(</w:t>
            </w:r>
            <w:r w:rsidR="00801D99" w:rsidRPr="00525578">
              <w:rPr>
                <w:rFonts w:asciiTheme="minorHAnsi" w:hAnsiTheme="minorHAnsi"/>
                <w:szCs w:val="24"/>
              </w:rPr>
              <w:t xml:space="preserve">soft </w:t>
            </w:r>
            <w:r w:rsidR="00476C58" w:rsidRPr="00525578">
              <w:rPr>
                <w:rFonts w:asciiTheme="minorHAnsi" w:hAnsiTheme="minorHAnsi"/>
                <w:szCs w:val="24"/>
              </w:rPr>
              <w:t>deadline)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0F33B912" w14:textId="77777777" w:rsidR="0014734E" w:rsidRPr="00D67E36" w:rsidRDefault="0014734E" w:rsidP="0052557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D67E36">
              <w:rPr>
                <w:rFonts w:asciiTheme="minorHAnsi" w:hAnsiTheme="minorHAnsi"/>
                <w:szCs w:val="24"/>
              </w:rPr>
              <w:t xml:space="preserve">- </w:t>
            </w:r>
            <w:r w:rsidR="00525578">
              <w:rPr>
                <w:rFonts w:asciiTheme="minorHAnsi" w:hAnsiTheme="minorHAnsi"/>
                <w:szCs w:val="24"/>
              </w:rPr>
              <w:t xml:space="preserve">Registration (by e-mail to </w:t>
            </w:r>
            <w:hyperlink r:id="rId20" w:history="1">
              <w:r w:rsidR="00525578" w:rsidRPr="00D67E36">
                <w:rPr>
                  <w:rStyle w:val="Hyperlink"/>
                  <w:rFonts w:asciiTheme="minorHAnsi" w:hAnsiTheme="minorHAnsi"/>
                  <w:szCs w:val="24"/>
                </w:rPr>
                <w:t>tsbfgvm@itu.int</w:t>
              </w:r>
            </w:hyperlink>
            <w:r w:rsidR="00525578" w:rsidRPr="00D67E36">
              <w:rPr>
                <w:rFonts w:asciiTheme="minorHAnsi" w:hAnsiTheme="minorHAnsi"/>
                <w:szCs w:val="24"/>
              </w:rPr>
              <w:t>)</w:t>
            </w:r>
            <w:r w:rsidR="00525578">
              <w:rPr>
                <w:rFonts w:asciiTheme="minorHAnsi" w:hAnsiTheme="minorHAnsi"/>
                <w:szCs w:val="24"/>
              </w:rPr>
              <w:t xml:space="preserve"> to </w:t>
            </w:r>
            <w:r w:rsidRPr="00D67E36">
              <w:rPr>
                <w:rFonts w:asciiTheme="minorHAnsi" w:hAnsiTheme="minorHAnsi"/>
                <w:szCs w:val="24"/>
              </w:rPr>
              <w:t>req</w:t>
            </w:r>
            <w:r w:rsidR="009A1197">
              <w:rPr>
                <w:rFonts w:asciiTheme="minorHAnsi" w:hAnsiTheme="minorHAnsi"/>
                <w:szCs w:val="24"/>
              </w:rPr>
              <w:t>uest</w:t>
            </w:r>
            <w:r w:rsidR="00525578">
              <w:rPr>
                <w:rFonts w:asciiTheme="minorHAnsi" w:hAnsiTheme="minorHAnsi"/>
                <w:szCs w:val="24"/>
              </w:rPr>
              <w:t xml:space="preserve"> visa support letters</w:t>
            </w:r>
          </w:p>
        </w:tc>
      </w:tr>
      <w:tr w:rsidR="0014734E" w:rsidRPr="00D67E36" w14:paraId="3F203E3C" w14:textId="77777777" w:rsidTr="009B5208">
        <w:tc>
          <w:tcPr>
            <w:tcW w:w="1155" w:type="pct"/>
            <w:shd w:val="clear" w:color="auto" w:fill="auto"/>
            <w:vAlign w:val="center"/>
          </w:tcPr>
          <w:p w14:paraId="5F9E92C0" w14:textId="77777777" w:rsidR="0014734E" w:rsidRPr="00525578" w:rsidRDefault="00945846" w:rsidP="0052557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525578">
              <w:rPr>
                <w:rFonts w:asciiTheme="minorHAnsi" w:hAnsiTheme="minorHAnsi"/>
                <w:szCs w:val="24"/>
              </w:rPr>
              <w:t>25</w:t>
            </w:r>
            <w:r w:rsidR="00B0009F" w:rsidRPr="00525578">
              <w:rPr>
                <w:rFonts w:asciiTheme="minorHAnsi" w:hAnsiTheme="minorHAnsi"/>
                <w:szCs w:val="24"/>
              </w:rPr>
              <w:t xml:space="preserve"> </w:t>
            </w:r>
            <w:r w:rsidR="00525578" w:rsidRPr="00525578">
              <w:rPr>
                <w:rFonts w:asciiTheme="minorHAnsi" w:hAnsiTheme="minorHAnsi"/>
                <w:szCs w:val="24"/>
              </w:rPr>
              <w:t>August</w:t>
            </w:r>
            <w:r w:rsidR="006515B1" w:rsidRPr="00525578">
              <w:rPr>
                <w:rFonts w:asciiTheme="minorHAnsi" w:hAnsiTheme="minorHAnsi"/>
                <w:szCs w:val="24"/>
              </w:rPr>
              <w:t xml:space="preserve"> </w:t>
            </w:r>
            <w:r w:rsidR="0014734E" w:rsidRPr="00525578">
              <w:rPr>
                <w:rFonts w:asciiTheme="minorHAnsi" w:hAnsiTheme="minorHAnsi"/>
                <w:szCs w:val="24"/>
              </w:rPr>
              <w:t>201</w:t>
            </w:r>
            <w:r w:rsidR="00EE500F" w:rsidRPr="00525578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170CAC8" w14:textId="77777777" w:rsidR="0014734E" w:rsidRPr="00D67E36" w:rsidRDefault="0014734E" w:rsidP="00E20E3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D67E36">
              <w:rPr>
                <w:rFonts w:asciiTheme="minorHAnsi" w:hAnsiTheme="minorHAnsi"/>
                <w:szCs w:val="24"/>
              </w:rPr>
              <w:t>- P</w:t>
            </w:r>
            <w:r w:rsidR="009A1197">
              <w:rPr>
                <w:rFonts w:asciiTheme="minorHAnsi" w:hAnsiTheme="minorHAnsi"/>
                <w:szCs w:val="24"/>
              </w:rPr>
              <w:t xml:space="preserve">re-registration (by e-mail to </w:t>
            </w:r>
            <w:hyperlink r:id="rId21" w:history="1">
              <w:r w:rsidR="009A1197" w:rsidRPr="00D67E36">
                <w:rPr>
                  <w:rStyle w:val="Hyperlink"/>
                  <w:rFonts w:asciiTheme="minorHAnsi" w:hAnsiTheme="minorHAnsi"/>
                  <w:szCs w:val="24"/>
                </w:rPr>
                <w:t>tsbfgvm@itu.int</w:t>
              </w:r>
            </w:hyperlink>
            <w:r w:rsidRPr="00D67E36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E20E35" w:rsidRPr="00D67E36" w14:paraId="203F3471" w14:textId="77777777" w:rsidTr="009B5208">
        <w:tc>
          <w:tcPr>
            <w:tcW w:w="1155" w:type="pct"/>
            <w:shd w:val="clear" w:color="auto" w:fill="auto"/>
            <w:vAlign w:val="center"/>
          </w:tcPr>
          <w:p w14:paraId="53006CFF" w14:textId="77777777" w:rsidR="00E20E35" w:rsidRPr="00525578" w:rsidDel="00E20E35" w:rsidRDefault="00525578" w:rsidP="009A11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525578">
              <w:rPr>
                <w:rFonts w:asciiTheme="minorHAnsi" w:hAnsiTheme="minorHAnsi"/>
                <w:szCs w:val="24"/>
              </w:rPr>
              <w:t>4</w:t>
            </w:r>
            <w:r w:rsidR="00B0009F" w:rsidRPr="00525578">
              <w:rPr>
                <w:rFonts w:asciiTheme="minorHAnsi" w:hAnsiTheme="minorHAnsi"/>
                <w:szCs w:val="24"/>
              </w:rPr>
              <w:t xml:space="preserve"> </w:t>
            </w:r>
            <w:r w:rsidR="00B75D9E" w:rsidRPr="00525578">
              <w:rPr>
                <w:rFonts w:asciiTheme="minorHAnsi" w:hAnsiTheme="minorHAnsi"/>
                <w:szCs w:val="24"/>
              </w:rPr>
              <w:t>September</w:t>
            </w:r>
            <w:r w:rsidR="00E20E35" w:rsidRPr="00525578">
              <w:rPr>
                <w:rFonts w:asciiTheme="minorHAnsi" w:hAnsiTheme="minorHAnsi"/>
                <w:szCs w:val="24"/>
              </w:rPr>
              <w:t xml:space="preserve"> 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2624D60" w14:textId="77777777" w:rsidR="00E20E35" w:rsidRPr="00D67E36" w:rsidRDefault="00E20E35" w:rsidP="00E20E3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</w:rPr>
            </w:pPr>
            <w:r w:rsidRPr="00D67E36">
              <w:rPr>
                <w:rFonts w:asciiTheme="minorHAnsi" w:hAnsiTheme="minorHAnsi"/>
                <w:szCs w:val="24"/>
              </w:rPr>
              <w:t xml:space="preserve">- Submit written contributions (by e-mail to </w:t>
            </w:r>
            <w:hyperlink r:id="rId22" w:history="1">
              <w:r w:rsidRPr="00D67E36">
                <w:rPr>
                  <w:rStyle w:val="Hyperlink"/>
                  <w:rFonts w:asciiTheme="minorHAnsi" w:hAnsiTheme="minorHAnsi"/>
                  <w:szCs w:val="24"/>
                </w:rPr>
                <w:t>tsbfgvm@itu.int</w:t>
              </w:r>
            </w:hyperlink>
            <w:r w:rsidRPr="00D67E36">
              <w:rPr>
                <w:rFonts w:asciiTheme="minorHAnsi" w:hAnsiTheme="minorHAnsi"/>
                <w:szCs w:val="24"/>
              </w:rPr>
              <w:t>)</w:t>
            </w:r>
          </w:p>
        </w:tc>
      </w:tr>
    </w:tbl>
    <w:p w14:paraId="33CBA15A" w14:textId="77777777" w:rsidR="0014734E" w:rsidRPr="00D67E36" w:rsidRDefault="0014734E" w:rsidP="0014734E">
      <w:pPr>
        <w:spacing w:before="360"/>
        <w:rPr>
          <w:rFonts w:asciiTheme="minorHAnsi" w:hAnsiTheme="minorHAnsi"/>
          <w:szCs w:val="24"/>
        </w:rPr>
      </w:pPr>
      <w:r w:rsidRPr="00D67E36">
        <w:rPr>
          <w:rFonts w:asciiTheme="minorHAnsi" w:hAnsiTheme="minorHAnsi"/>
          <w:szCs w:val="24"/>
        </w:rPr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7"/>
        <w:gridCol w:w="3107"/>
      </w:tblGrid>
      <w:tr w:rsidR="00801D99" w:rsidRPr="00D67E36" w14:paraId="77A651AF" w14:textId="77777777" w:rsidTr="00112C07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25F9CC6B" w14:textId="05D67D5D" w:rsidR="0014734E" w:rsidRPr="00D67E36" w:rsidRDefault="0014734E" w:rsidP="00112C07">
            <w:pPr>
              <w:spacing w:before="240"/>
              <w:ind w:left="-105"/>
            </w:pPr>
            <w:r w:rsidRPr="00D67E36">
              <w:t>Yours faithfully,</w:t>
            </w:r>
          </w:p>
          <w:p w14:paraId="7B23ECB9" w14:textId="77777777" w:rsidR="001B485C" w:rsidRDefault="001B485C" w:rsidP="005A6085">
            <w:pPr>
              <w:spacing w:before="0"/>
              <w:ind w:hanging="108"/>
            </w:pPr>
          </w:p>
          <w:p w14:paraId="2C3D7CD4" w14:textId="77777777" w:rsidR="005A6085" w:rsidRPr="007E4059" w:rsidRDefault="007E4059" w:rsidP="005A6085">
            <w:pPr>
              <w:spacing w:before="0"/>
              <w:ind w:hanging="108"/>
              <w:rPr>
                <w:i/>
                <w:iCs/>
              </w:rPr>
            </w:pPr>
            <w:r w:rsidRPr="007E4059">
              <w:rPr>
                <w:i/>
                <w:iCs/>
              </w:rPr>
              <w:t>(sig</w:t>
            </w:r>
            <w:bookmarkStart w:id="2" w:name="_GoBack"/>
            <w:r w:rsidRPr="007E4059">
              <w:rPr>
                <w:i/>
                <w:iCs/>
              </w:rPr>
              <w:t>ned</w:t>
            </w:r>
            <w:bookmarkEnd w:id="2"/>
            <w:r w:rsidRPr="007E4059">
              <w:rPr>
                <w:i/>
                <w:iCs/>
              </w:rPr>
              <w:t>)</w:t>
            </w:r>
          </w:p>
          <w:p w14:paraId="4DEAA22A" w14:textId="77777777" w:rsidR="005A6085" w:rsidRPr="00D67E36" w:rsidRDefault="005A6085" w:rsidP="00145704">
            <w:pPr>
              <w:spacing w:before="0"/>
            </w:pPr>
          </w:p>
          <w:p w14:paraId="3D5BF43C" w14:textId="77777777" w:rsidR="0014734E" w:rsidRPr="00D67E36" w:rsidRDefault="0014734E" w:rsidP="001B485C">
            <w:pPr>
              <w:spacing w:before="0"/>
              <w:ind w:left="-105"/>
            </w:pPr>
            <w:r w:rsidRPr="00D67E36">
              <w:rPr>
                <w:szCs w:val="24"/>
              </w:rPr>
              <w:t>Chaesub Lee</w:t>
            </w:r>
            <w:r w:rsidRPr="00D67E36">
              <w:br/>
              <w:t>Director of the Telecommunication</w:t>
            </w:r>
            <w:r w:rsidRPr="00D67E36">
              <w:br/>
              <w:t>Standardization Bureau</w:t>
            </w:r>
            <w:r w:rsidRPr="00D67E3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6682" w14:textId="77777777" w:rsidR="0014734E" w:rsidRPr="00D67E36" w:rsidRDefault="00B17479" w:rsidP="00734991">
            <w:pPr>
              <w:spacing w:before="0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2C60B38A" wp14:editId="14D4829D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A525B" w14:textId="77777777" w:rsidR="0014734E" w:rsidRPr="00D67E36" w:rsidRDefault="0014734E" w:rsidP="00734991">
            <w:pPr>
              <w:spacing w:before="0"/>
              <w:jc w:val="center"/>
            </w:pPr>
            <w:r w:rsidRPr="00D67E36">
              <w:rPr>
                <w:sz w:val="20"/>
                <w:szCs w:val="16"/>
              </w:rPr>
              <w:t>Latest meeting information</w:t>
            </w:r>
          </w:p>
        </w:tc>
      </w:tr>
    </w:tbl>
    <w:p w14:paraId="4298A49B" w14:textId="77777777" w:rsidR="0014734E" w:rsidRPr="00D67E36" w:rsidRDefault="0014734E" w:rsidP="00E65D31">
      <w:pPr>
        <w:spacing w:before="480"/>
      </w:pPr>
    </w:p>
    <w:sectPr w:rsidR="0014734E" w:rsidRPr="00D67E36" w:rsidSect="00940969">
      <w:headerReference w:type="default" r:id="rId24"/>
      <w:footerReference w:type="first" r:id="rId25"/>
      <w:pgSz w:w="11907" w:h="16834" w:code="9"/>
      <w:pgMar w:top="432" w:right="1094" w:bottom="562" w:left="1094" w:header="504" w:footer="37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4A86" w14:textId="77777777" w:rsidR="0029475A" w:rsidRDefault="0029475A">
      <w:r>
        <w:separator/>
      </w:r>
    </w:p>
  </w:endnote>
  <w:endnote w:type="continuationSeparator" w:id="0">
    <w:p w14:paraId="429431D1" w14:textId="77777777" w:rsidR="0029475A" w:rsidRDefault="0029475A">
      <w:r>
        <w:continuationSeparator/>
      </w:r>
    </w:p>
  </w:endnote>
  <w:endnote w:type="continuationNotice" w:id="1">
    <w:p w14:paraId="4433BEFD" w14:textId="77777777" w:rsidR="0029475A" w:rsidRDefault="002947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38FA" w14:textId="77777777" w:rsidR="00B2146B" w:rsidRPr="00F55F0D" w:rsidRDefault="00B2146B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36D78" w14:textId="77777777" w:rsidR="0029475A" w:rsidRDefault="0029475A">
      <w:r>
        <w:t>____________________</w:t>
      </w:r>
    </w:p>
  </w:footnote>
  <w:footnote w:type="continuationSeparator" w:id="0">
    <w:p w14:paraId="3111DD02" w14:textId="77777777" w:rsidR="0029475A" w:rsidRDefault="0029475A">
      <w:r>
        <w:continuationSeparator/>
      </w:r>
    </w:p>
  </w:footnote>
  <w:footnote w:type="continuationNotice" w:id="1">
    <w:p w14:paraId="7B780DF5" w14:textId="77777777" w:rsidR="0029475A" w:rsidRDefault="002947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A4C2" w14:textId="77777777" w:rsidR="00B2146B" w:rsidRPr="00D67E36" w:rsidRDefault="00957FE6" w:rsidP="00EB1D93">
    <w:pPr>
      <w:tabs>
        <w:tab w:val="center" w:pos="4864"/>
        <w:tab w:val="left" w:pos="6825"/>
      </w:tabs>
      <w:spacing w:before="0" w:after="60"/>
      <w:jc w:val="center"/>
      <w:rPr>
        <w:noProof/>
        <w:sz w:val="18"/>
      </w:rPr>
    </w:pPr>
    <w:sdt>
      <w:sdtPr>
        <w:rPr>
          <w:sz w:val="18"/>
        </w:rPr>
        <w:id w:val="1990134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146B" w:rsidRPr="00D67E36">
          <w:rPr>
            <w:sz w:val="18"/>
          </w:rPr>
          <w:t xml:space="preserve">- </w:t>
        </w:r>
        <w:r w:rsidR="00B2146B" w:rsidRPr="00D67E36">
          <w:rPr>
            <w:sz w:val="18"/>
          </w:rPr>
          <w:fldChar w:fldCharType="begin"/>
        </w:r>
        <w:r w:rsidR="00B2146B" w:rsidRPr="00D67E36">
          <w:rPr>
            <w:sz w:val="18"/>
          </w:rPr>
          <w:instrText xml:space="preserve"> PAGE   \* MERGEFORMAT </w:instrText>
        </w:r>
        <w:r w:rsidR="00B2146B" w:rsidRPr="00D67E36">
          <w:rPr>
            <w:sz w:val="18"/>
          </w:rPr>
          <w:fldChar w:fldCharType="separate"/>
        </w:r>
        <w:r w:rsidR="004F55AC">
          <w:rPr>
            <w:noProof/>
            <w:sz w:val="18"/>
          </w:rPr>
          <w:t>2</w:t>
        </w:r>
        <w:r w:rsidR="00B2146B" w:rsidRPr="00D67E36">
          <w:rPr>
            <w:noProof/>
            <w:sz w:val="18"/>
          </w:rPr>
          <w:fldChar w:fldCharType="end"/>
        </w:r>
      </w:sdtContent>
    </w:sdt>
    <w:r w:rsidR="00B2146B" w:rsidRPr="00D67E36">
      <w:rPr>
        <w:noProof/>
        <w:sz w:val="18"/>
      </w:rPr>
      <w:t xml:space="preserve"> </w:t>
    </w:r>
    <w:r w:rsidR="00B2146B" w:rsidRPr="00D67E36">
      <w:rPr>
        <w:sz w:val="18"/>
      </w:rPr>
      <w:t>-</w:t>
    </w:r>
  </w:p>
  <w:p w14:paraId="273D669E" w14:textId="77777777" w:rsidR="00B2146B" w:rsidRDefault="004F55AC" w:rsidP="00EB00A0">
    <w:pPr>
      <w:spacing w:before="0" w:after="240"/>
      <w:jc w:val="center"/>
    </w:pPr>
    <w:r>
      <w:rPr>
        <w:noProof/>
        <w:sz w:val="18"/>
      </w:rPr>
      <w:t>TSB Circular 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4"/>
  </w:num>
  <w:num w:numId="13">
    <w:abstractNumId w:val="18"/>
  </w:num>
  <w:num w:numId="14">
    <w:abstractNumId w:val="19"/>
  </w:num>
  <w:num w:numId="15">
    <w:abstractNumId w:val="33"/>
  </w:num>
  <w:num w:numId="16">
    <w:abstractNumId w:val="20"/>
  </w:num>
  <w:num w:numId="17">
    <w:abstractNumId w:val="27"/>
  </w:num>
  <w:num w:numId="18">
    <w:abstractNumId w:val="29"/>
  </w:num>
  <w:num w:numId="19">
    <w:abstractNumId w:val="28"/>
  </w:num>
  <w:num w:numId="20">
    <w:abstractNumId w:val="17"/>
  </w:num>
  <w:num w:numId="21">
    <w:abstractNumId w:val="21"/>
  </w:num>
  <w:num w:numId="22">
    <w:abstractNumId w:val="13"/>
  </w:num>
  <w:num w:numId="23">
    <w:abstractNumId w:val="25"/>
  </w:num>
  <w:num w:numId="24">
    <w:abstractNumId w:val="23"/>
  </w:num>
  <w:num w:numId="25">
    <w:abstractNumId w:val="36"/>
  </w:num>
  <w:num w:numId="26">
    <w:abstractNumId w:val="24"/>
  </w:num>
  <w:num w:numId="27">
    <w:abstractNumId w:val="30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15"/>
  </w:num>
  <w:num w:numId="33">
    <w:abstractNumId w:val="26"/>
  </w:num>
  <w:num w:numId="34">
    <w:abstractNumId w:val="32"/>
  </w:num>
  <w:num w:numId="35">
    <w:abstractNumId w:val="35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1900"/>
    <w:rsid w:val="00001D50"/>
    <w:rsid w:val="00001ED9"/>
    <w:rsid w:val="00006336"/>
    <w:rsid w:val="00013C26"/>
    <w:rsid w:val="00014379"/>
    <w:rsid w:val="000204DC"/>
    <w:rsid w:val="00022512"/>
    <w:rsid w:val="00023B02"/>
    <w:rsid w:val="000469A3"/>
    <w:rsid w:val="00047550"/>
    <w:rsid w:val="00054FD1"/>
    <w:rsid w:val="0006179E"/>
    <w:rsid w:val="00062F77"/>
    <w:rsid w:val="00066B9A"/>
    <w:rsid w:val="000736E8"/>
    <w:rsid w:val="000840BA"/>
    <w:rsid w:val="000850F2"/>
    <w:rsid w:val="0008691A"/>
    <w:rsid w:val="000926B5"/>
    <w:rsid w:val="00096E59"/>
    <w:rsid w:val="000A6F82"/>
    <w:rsid w:val="000B15C8"/>
    <w:rsid w:val="000B651E"/>
    <w:rsid w:val="000D3C39"/>
    <w:rsid w:val="000E6E4D"/>
    <w:rsid w:val="000F4D04"/>
    <w:rsid w:val="00103622"/>
    <w:rsid w:val="00112C07"/>
    <w:rsid w:val="00112F37"/>
    <w:rsid w:val="00116CD8"/>
    <w:rsid w:val="001178C1"/>
    <w:rsid w:val="001240AD"/>
    <w:rsid w:val="00125211"/>
    <w:rsid w:val="001271F5"/>
    <w:rsid w:val="00127233"/>
    <w:rsid w:val="00127B3C"/>
    <w:rsid w:val="00127F1C"/>
    <w:rsid w:val="00131700"/>
    <w:rsid w:val="00134F09"/>
    <w:rsid w:val="0013547A"/>
    <w:rsid w:val="00140C83"/>
    <w:rsid w:val="001426A0"/>
    <w:rsid w:val="00143A7A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3F30"/>
    <w:rsid w:val="00176C8B"/>
    <w:rsid w:val="00181477"/>
    <w:rsid w:val="00186AF0"/>
    <w:rsid w:val="00187EBD"/>
    <w:rsid w:val="00195173"/>
    <w:rsid w:val="00197320"/>
    <w:rsid w:val="001A02DE"/>
    <w:rsid w:val="001B0851"/>
    <w:rsid w:val="001B485C"/>
    <w:rsid w:val="001D0D8B"/>
    <w:rsid w:val="001D1A97"/>
    <w:rsid w:val="001D6CF6"/>
    <w:rsid w:val="001E1513"/>
    <w:rsid w:val="001F01DB"/>
    <w:rsid w:val="001F5B42"/>
    <w:rsid w:val="00200EA6"/>
    <w:rsid w:val="0020477A"/>
    <w:rsid w:val="00207C99"/>
    <w:rsid w:val="002128FE"/>
    <w:rsid w:val="0022192C"/>
    <w:rsid w:val="00221A11"/>
    <w:rsid w:val="002238C0"/>
    <w:rsid w:val="0023398E"/>
    <w:rsid w:val="0024725F"/>
    <w:rsid w:val="0025362E"/>
    <w:rsid w:val="00254620"/>
    <w:rsid w:val="0025612F"/>
    <w:rsid w:val="002678C0"/>
    <w:rsid w:val="0026792D"/>
    <w:rsid w:val="00275548"/>
    <w:rsid w:val="002763A7"/>
    <w:rsid w:val="002864F6"/>
    <w:rsid w:val="0029475A"/>
    <w:rsid w:val="002949FA"/>
    <w:rsid w:val="00295915"/>
    <w:rsid w:val="002A284F"/>
    <w:rsid w:val="002A3B8D"/>
    <w:rsid w:val="002A3C72"/>
    <w:rsid w:val="002A46A3"/>
    <w:rsid w:val="002A633D"/>
    <w:rsid w:val="002B442A"/>
    <w:rsid w:val="002B71DF"/>
    <w:rsid w:val="002C3B5F"/>
    <w:rsid w:val="002D671E"/>
    <w:rsid w:val="002D6E22"/>
    <w:rsid w:val="002F189E"/>
    <w:rsid w:val="002F7A36"/>
    <w:rsid w:val="00311515"/>
    <w:rsid w:val="0031557C"/>
    <w:rsid w:val="003157CA"/>
    <w:rsid w:val="00316BD8"/>
    <w:rsid w:val="00325427"/>
    <w:rsid w:val="00330871"/>
    <w:rsid w:val="00341848"/>
    <w:rsid w:val="00344389"/>
    <w:rsid w:val="00347E2C"/>
    <w:rsid w:val="003534C4"/>
    <w:rsid w:val="0036078D"/>
    <w:rsid w:val="00367803"/>
    <w:rsid w:val="003746A5"/>
    <w:rsid w:val="003A1F1F"/>
    <w:rsid w:val="003B04EB"/>
    <w:rsid w:val="003B17E0"/>
    <w:rsid w:val="003B5CDB"/>
    <w:rsid w:val="003C1BC0"/>
    <w:rsid w:val="003C38BE"/>
    <w:rsid w:val="003D3389"/>
    <w:rsid w:val="003D4690"/>
    <w:rsid w:val="003D6C13"/>
    <w:rsid w:val="003D72E5"/>
    <w:rsid w:val="003E044D"/>
    <w:rsid w:val="003F3750"/>
    <w:rsid w:val="00411115"/>
    <w:rsid w:val="00423A29"/>
    <w:rsid w:val="004273CA"/>
    <w:rsid w:val="0043022F"/>
    <w:rsid w:val="004361A1"/>
    <w:rsid w:val="00451288"/>
    <w:rsid w:val="00457EC1"/>
    <w:rsid w:val="00463F79"/>
    <w:rsid w:val="00476C58"/>
    <w:rsid w:val="00481E69"/>
    <w:rsid w:val="00484456"/>
    <w:rsid w:val="00485CCD"/>
    <w:rsid w:val="004909B4"/>
    <w:rsid w:val="0049400C"/>
    <w:rsid w:val="0049408D"/>
    <w:rsid w:val="00495E2F"/>
    <w:rsid w:val="00496E6D"/>
    <w:rsid w:val="004A4BFD"/>
    <w:rsid w:val="004B1B59"/>
    <w:rsid w:val="004B23C8"/>
    <w:rsid w:val="004B7EFD"/>
    <w:rsid w:val="004C34E3"/>
    <w:rsid w:val="004C3B0B"/>
    <w:rsid w:val="004C6A4A"/>
    <w:rsid w:val="004D3E8F"/>
    <w:rsid w:val="004D3F42"/>
    <w:rsid w:val="004E302B"/>
    <w:rsid w:val="004E4261"/>
    <w:rsid w:val="004E4801"/>
    <w:rsid w:val="004E5346"/>
    <w:rsid w:val="004F4BF4"/>
    <w:rsid w:val="004F55AC"/>
    <w:rsid w:val="004F6A5E"/>
    <w:rsid w:val="004F7284"/>
    <w:rsid w:val="004F77FF"/>
    <w:rsid w:val="00501800"/>
    <w:rsid w:val="0050200C"/>
    <w:rsid w:val="0050704A"/>
    <w:rsid w:val="00507D00"/>
    <w:rsid w:val="005176EA"/>
    <w:rsid w:val="00520C2A"/>
    <w:rsid w:val="00525578"/>
    <w:rsid w:val="00536565"/>
    <w:rsid w:val="00536D0E"/>
    <w:rsid w:val="00541A85"/>
    <w:rsid w:val="00541B16"/>
    <w:rsid w:val="00551965"/>
    <w:rsid w:val="0056259D"/>
    <w:rsid w:val="00566916"/>
    <w:rsid w:val="00571FD3"/>
    <w:rsid w:val="00577202"/>
    <w:rsid w:val="0058602D"/>
    <w:rsid w:val="00586AF7"/>
    <w:rsid w:val="00586DFF"/>
    <w:rsid w:val="0059395D"/>
    <w:rsid w:val="005A45CE"/>
    <w:rsid w:val="005A6085"/>
    <w:rsid w:val="005B3574"/>
    <w:rsid w:val="005B4D00"/>
    <w:rsid w:val="005C2C0B"/>
    <w:rsid w:val="005C51C8"/>
    <w:rsid w:val="005C73F4"/>
    <w:rsid w:val="005D0601"/>
    <w:rsid w:val="005D7142"/>
    <w:rsid w:val="005E1A56"/>
    <w:rsid w:val="005F3CF6"/>
    <w:rsid w:val="005F632C"/>
    <w:rsid w:val="006001E8"/>
    <w:rsid w:val="00600C71"/>
    <w:rsid w:val="00610D23"/>
    <w:rsid w:val="006214D2"/>
    <w:rsid w:val="00623B12"/>
    <w:rsid w:val="00641611"/>
    <w:rsid w:val="006515B1"/>
    <w:rsid w:val="0065256C"/>
    <w:rsid w:val="00664711"/>
    <w:rsid w:val="0066772C"/>
    <w:rsid w:val="006679D2"/>
    <w:rsid w:val="0067089B"/>
    <w:rsid w:val="00675C2B"/>
    <w:rsid w:val="00682FBD"/>
    <w:rsid w:val="006852D6"/>
    <w:rsid w:val="00686F06"/>
    <w:rsid w:val="0068735C"/>
    <w:rsid w:val="00693BC2"/>
    <w:rsid w:val="006B7693"/>
    <w:rsid w:val="006C216C"/>
    <w:rsid w:val="006D1ED1"/>
    <w:rsid w:val="006D4FA4"/>
    <w:rsid w:val="006E7961"/>
    <w:rsid w:val="006F226F"/>
    <w:rsid w:val="006F3726"/>
    <w:rsid w:val="0072037C"/>
    <w:rsid w:val="00727476"/>
    <w:rsid w:val="0073279B"/>
    <w:rsid w:val="00734991"/>
    <w:rsid w:val="007366F8"/>
    <w:rsid w:val="00736AE2"/>
    <w:rsid w:val="007409A1"/>
    <w:rsid w:val="0074183C"/>
    <w:rsid w:val="007503A1"/>
    <w:rsid w:val="007539F4"/>
    <w:rsid w:val="00756CD8"/>
    <w:rsid w:val="00762E31"/>
    <w:rsid w:val="00765016"/>
    <w:rsid w:val="00767CBA"/>
    <w:rsid w:val="007823D1"/>
    <w:rsid w:val="00783902"/>
    <w:rsid w:val="00784454"/>
    <w:rsid w:val="0078695A"/>
    <w:rsid w:val="007945C0"/>
    <w:rsid w:val="007961C8"/>
    <w:rsid w:val="007A1E34"/>
    <w:rsid w:val="007A5D53"/>
    <w:rsid w:val="007B12A8"/>
    <w:rsid w:val="007B13E5"/>
    <w:rsid w:val="007B5922"/>
    <w:rsid w:val="007C0B70"/>
    <w:rsid w:val="007C3EC3"/>
    <w:rsid w:val="007C57EB"/>
    <w:rsid w:val="007C7EDD"/>
    <w:rsid w:val="007D03D6"/>
    <w:rsid w:val="007D2220"/>
    <w:rsid w:val="007E4059"/>
    <w:rsid w:val="007E7F15"/>
    <w:rsid w:val="007F034C"/>
    <w:rsid w:val="00800720"/>
    <w:rsid w:val="00801607"/>
    <w:rsid w:val="00801D99"/>
    <w:rsid w:val="008055C5"/>
    <w:rsid w:val="00811864"/>
    <w:rsid w:val="00823A2C"/>
    <w:rsid w:val="00823C95"/>
    <w:rsid w:val="0082584D"/>
    <w:rsid w:val="0083494E"/>
    <w:rsid w:val="0083530A"/>
    <w:rsid w:val="00855850"/>
    <w:rsid w:val="008605AB"/>
    <w:rsid w:val="00861930"/>
    <w:rsid w:val="00861C64"/>
    <w:rsid w:val="0086282B"/>
    <w:rsid w:val="00864FAF"/>
    <w:rsid w:val="00870104"/>
    <w:rsid w:val="008707A9"/>
    <w:rsid w:val="00873174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50E4"/>
    <w:rsid w:val="008A7DA5"/>
    <w:rsid w:val="008B0047"/>
    <w:rsid w:val="008B47C7"/>
    <w:rsid w:val="008B4C50"/>
    <w:rsid w:val="008C10F7"/>
    <w:rsid w:val="008C22A0"/>
    <w:rsid w:val="008D1066"/>
    <w:rsid w:val="008D5CB6"/>
    <w:rsid w:val="008D7E25"/>
    <w:rsid w:val="009000FD"/>
    <w:rsid w:val="00905986"/>
    <w:rsid w:val="00906C30"/>
    <w:rsid w:val="009102C9"/>
    <w:rsid w:val="0091510B"/>
    <w:rsid w:val="00920708"/>
    <w:rsid w:val="00922C26"/>
    <w:rsid w:val="00923313"/>
    <w:rsid w:val="00924343"/>
    <w:rsid w:val="00927386"/>
    <w:rsid w:val="00935042"/>
    <w:rsid w:val="00940598"/>
    <w:rsid w:val="00940969"/>
    <w:rsid w:val="00940FC5"/>
    <w:rsid w:val="00944711"/>
    <w:rsid w:val="00945846"/>
    <w:rsid w:val="00954F4C"/>
    <w:rsid w:val="00957FE6"/>
    <w:rsid w:val="00965DD5"/>
    <w:rsid w:val="00970C3B"/>
    <w:rsid w:val="00975630"/>
    <w:rsid w:val="009A1197"/>
    <w:rsid w:val="009A755D"/>
    <w:rsid w:val="009B1AA3"/>
    <w:rsid w:val="009B1E32"/>
    <w:rsid w:val="009B1F3B"/>
    <w:rsid w:val="009B4D68"/>
    <w:rsid w:val="009B5208"/>
    <w:rsid w:val="009B5759"/>
    <w:rsid w:val="009B5998"/>
    <w:rsid w:val="009C42F1"/>
    <w:rsid w:val="009D01B4"/>
    <w:rsid w:val="009D0AA1"/>
    <w:rsid w:val="009D670C"/>
    <w:rsid w:val="009E5C52"/>
    <w:rsid w:val="009F5701"/>
    <w:rsid w:val="00A0404C"/>
    <w:rsid w:val="00A0562E"/>
    <w:rsid w:val="00A13F38"/>
    <w:rsid w:val="00A22A5B"/>
    <w:rsid w:val="00A254AD"/>
    <w:rsid w:val="00A314D9"/>
    <w:rsid w:val="00A31FC9"/>
    <w:rsid w:val="00A56698"/>
    <w:rsid w:val="00A56EA6"/>
    <w:rsid w:val="00A65D21"/>
    <w:rsid w:val="00A675DA"/>
    <w:rsid w:val="00A72C30"/>
    <w:rsid w:val="00A74EF5"/>
    <w:rsid w:val="00A86DD9"/>
    <w:rsid w:val="00A947A3"/>
    <w:rsid w:val="00AA2BF5"/>
    <w:rsid w:val="00AA4711"/>
    <w:rsid w:val="00AA57C6"/>
    <w:rsid w:val="00AC199E"/>
    <w:rsid w:val="00AC1D36"/>
    <w:rsid w:val="00AC3F83"/>
    <w:rsid w:val="00AE45C5"/>
    <w:rsid w:val="00AE4932"/>
    <w:rsid w:val="00AE5E5B"/>
    <w:rsid w:val="00AE70B3"/>
    <w:rsid w:val="00AF5E51"/>
    <w:rsid w:val="00AF60CE"/>
    <w:rsid w:val="00AF679E"/>
    <w:rsid w:val="00B0009F"/>
    <w:rsid w:val="00B01BAA"/>
    <w:rsid w:val="00B1396B"/>
    <w:rsid w:val="00B13B1A"/>
    <w:rsid w:val="00B1586A"/>
    <w:rsid w:val="00B17479"/>
    <w:rsid w:val="00B179CE"/>
    <w:rsid w:val="00B17E9B"/>
    <w:rsid w:val="00B2146B"/>
    <w:rsid w:val="00B22526"/>
    <w:rsid w:val="00B33514"/>
    <w:rsid w:val="00B35A37"/>
    <w:rsid w:val="00B433E9"/>
    <w:rsid w:val="00B45CEB"/>
    <w:rsid w:val="00B46CC7"/>
    <w:rsid w:val="00B47270"/>
    <w:rsid w:val="00B567F5"/>
    <w:rsid w:val="00B61012"/>
    <w:rsid w:val="00B6338A"/>
    <w:rsid w:val="00B709D5"/>
    <w:rsid w:val="00B7324E"/>
    <w:rsid w:val="00B75D9E"/>
    <w:rsid w:val="00B76FE1"/>
    <w:rsid w:val="00B82693"/>
    <w:rsid w:val="00B933D9"/>
    <w:rsid w:val="00B93582"/>
    <w:rsid w:val="00B95EFE"/>
    <w:rsid w:val="00BA47F3"/>
    <w:rsid w:val="00BA691D"/>
    <w:rsid w:val="00BC24E1"/>
    <w:rsid w:val="00BC433C"/>
    <w:rsid w:val="00BC47FF"/>
    <w:rsid w:val="00BC6C3C"/>
    <w:rsid w:val="00BD4AD4"/>
    <w:rsid w:val="00BD640C"/>
    <w:rsid w:val="00BE0400"/>
    <w:rsid w:val="00BE08F6"/>
    <w:rsid w:val="00BE67B5"/>
    <w:rsid w:val="00BF2AF8"/>
    <w:rsid w:val="00BF566C"/>
    <w:rsid w:val="00C12B32"/>
    <w:rsid w:val="00C12B75"/>
    <w:rsid w:val="00C220D3"/>
    <w:rsid w:val="00C327FF"/>
    <w:rsid w:val="00C44389"/>
    <w:rsid w:val="00C524FE"/>
    <w:rsid w:val="00C5291A"/>
    <w:rsid w:val="00C82E6D"/>
    <w:rsid w:val="00C85438"/>
    <w:rsid w:val="00C95BF6"/>
    <w:rsid w:val="00C97332"/>
    <w:rsid w:val="00CA5DA3"/>
    <w:rsid w:val="00CB2C81"/>
    <w:rsid w:val="00CB6134"/>
    <w:rsid w:val="00CC50D6"/>
    <w:rsid w:val="00CC6182"/>
    <w:rsid w:val="00CD6DD8"/>
    <w:rsid w:val="00CE40E2"/>
    <w:rsid w:val="00CF7660"/>
    <w:rsid w:val="00D01173"/>
    <w:rsid w:val="00D03558"/>
    <w:rsid w:val="00D12075"/>
    <w:rsid w:val="00D22446"/>
    <w:rsid w:val="00D35A3A"/>
    <w:rsid w:val="00D40417"/>
    <w:rsid w:val="00D43CDD"/>
    <w:rsid w:val="00D478B9"/>
    <w:rsid w:val="00D501C4"/>
    <w:rsid w:val="00D53C26"/>
    <w:rsid w:val="00D53EB2"/>
    <w:rsid w:val="00D64FB2"/>
    <w:rsid w:val="00D65F89"/>
    <w:rsid w:val="00D67E36"/>
    <w:rsid w:val="00D7186D"/>
    <w:rsid w:val="00D74200"/>
    <w:rsid w:val="00D82152"/>
    <w:rsid w:val="00D92B55"/>
    <w:rsid w:val="00DB0A57"/>
    <w:rsid w:val="00DB4666"/>
    <w:rsid w:val="00DC253E"/>
    <w:rsid w:val="00DC2C1E"/>
    <w:rsid w:val="00DC37C8"/>
    <w:rsid w:val="00DC3827"/>
    <w:rsid w:val="00DC416D"/>
    <w:rsid w:val="00DC7922"/>
    <w:rsid w:val="00DD0BF1"/>
    <w:rsid w:val="00DD275D"/>
    <w:rsid w:val="00DD445E"/>
    <w:rsid w:val="00DD519D"/>
    <w:rsid w:val="00DE00D7"/>
    <w:rsid w:val="00DE230A"/>
    <w:rsid w:val="00DF1812"/>
    <w:rsid w:val="00DF1C83"/>
    <w:rsid w:val="00E071C5"/>
    <w:rsid w:val="00E13A1C"/>
    <w:rsid w:val="00E17080"/>
    <w:rsid w:val="00E20E35"/>
    <w:rsid w:val="00E22D57"/>
    <w:rsid w:val="00E2524E"/>
    <w:rsid w:val="00E25746"/>
    <w:rsid w:val="00E25E94"/>
    <w:rsid w:val="00E33932"/>
    <w:rsid w:val="00E34E38"/>
    <w:rsid w:val="00E34F5C"/>
    <w:rsid w:val="00E53C84"/>
    <w:rsid w:val="00E6268A"/>
    <w:rsid w:val="00E634CB"/>
    <w:rsid w:val="00E65D31"/>
    <w:rsid w:val="00E74479"/>
    <w:rsid w:val="00E750D8"/>
    <w:rsid w:val="00E82C7A"/>
    <w:rsid w:val="00E91F89"/>
    <w:rsid w:val="00E92165"/>
    <w:rsid w:val="00E92FA9"/>
    <w:rsid w:val="00E97A00"/>
    <w:rsid w:val="00EA456C"/>
    <w:rsid w:val="00EB00A0"/>
    <w:rsid w:val="00EB0F03"/>
    <w:rsid w:val="00EB1D93"/>
    <w:rsid w:val="00EB2D3F"/>
    <w:rsid w:val="00EB5168"/>
    <w:rsid w:val="00EB7ADD"/>
    <w:rsid w:val="00EB7F5E"/>
    <w:rsid w:val="00EC64E1"/>
    <w:rsid w:val="00ED09E2"/>
    <w:rsid w:val="00ED1E53"/>
    <w:rsid w:val="00EE067A"/>
    <w:rsid w:val="00EE500F"/>
    <w:rsid w:val="00EE5284"/>
    <w:rsid w:val="00EE58CC"/>
    <w:rsid w:val="00EE5D78"/>
    <w:rsid w:val="00EF436D"/>
    <w:rsid w:val="00F008A1"/>
    <w:rsid w:val="00F01D51"/>
    <w:rsid w:val="00F07A7D"/>
    <w:rsid w:val="00F2155E"/>
    <w:rsid w:val="00F24B18"/>
    <w:rsid w:val="00F41584"/>
    <w:rsid w:val="00F41D56"/>
    <w:rsid w:val="00F4203D"/>
    <w:rsid w:val="00F45C00"/>
    <w:rsid w:val="00F55F0D"/>
    <w:rsid w:val="00F6087D"/>
    <w:rsid w:val="00F64F56"/>
    <w:rsid w:val="00F721CB"/>
    <w:rsid w:val="00F77470"/>
    <w:rsid w:val="00F807E6"/>
    <w:rsid w:val="00F839F6"/>
    <w:rsid w:val="00F83C5D"/>
    <w:rsid w:val="00F87FF5"/>
    <w:rsid w:val="00F9226A"/>
    <w:rsid w:val="00F92DBB"/>
    <w:rsid w:val="00F9558A"/>
    <w:rsid w:val="00F97657"/>
    <w:rsid w:val="00FA0096"/>
    <w:rsid w:val="00FA46A0"/>
    <w:rsid w:val="00FA6E4D"/>
    <w:rsid w:val="00FB1BE4"/>
    <w:rsid w:val="00FB4476"/>
    <w:rsid w:val="00FB480F"/>
    <w:rsid w:val="00FB7A30"/>
    <w:rsid w:val="00FC1C19"/>
    <w:rsid w:val="00FC3996"/>
    <w:rsid w:val="00FC6172"/>
    <w:rsid w:val="00FC7A0E"/>
    <w:rsid w:val="00FE2C19"/>
    <w:rsid w:val="00FE2FFE"/>
    <w:rsid w:val="00FE5590"/>
    <w:rsid w:val="00FE6A0F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68B95"/>
  <w15:docId w15:val="{E07122FB-8278-4A1A-BDB9-11D2CE7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1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1"/>
    <w:qFormat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20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99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AF679E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AF679E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AF679E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E50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E500F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EE500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orms/04.aspx" TargetMode="External"/><Relationship Id="rId18" Type="http://schemas.openxmlformats.org/officeDocument/2006/relationships/hyperlink" Target="https://telecomworld.itu.in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fgv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yperlink" Target="https://itu.int/go/fgv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fgvm@itu.int" TargetMode="External"/><Relationship Id="rId20" Type="http://schemas.openxmlformats.org/officeDocument/2006/relationships/hyperlink" Target="mailto:tsbfgv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comworld.itu.int/budapest/venu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vm/Pages/default.aspx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telecomworld.itu.int/" TargetMode="External"/><Relationship Id="rId19" Type="http://schemas.openxmlformats.org/officeDocument/2006/relationships/hyperlink" Target="https://telecomworld.itu.int/budapest/visa-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hyperlink" Target="mailto:tsbfgvm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4A06-20D9-4C4E-9A08-3BC5392D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67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TSB-CIR-109-FG-AI4H-Creation1st-mtg-v6.docx  For: _x000d_Document date: _x000d_Saved by ITU51010715 at 12:14:48 on 08/08/2018</dc:description>
  <cp:lastModifiedBy>Jenkins, Lia</cp:lastModifiedBy>
  <cp:revision>9</cp:revision>
  <cp:lastPrinted>2019-06-25T13:26:00Z</cp:lastPrinted>
  <dcterms:created xsi:type="dcterms:W3CDTF">2019-06-25T08:30:00Z</dcterms:created>
  <dcterms:modified xsi:type="dcterms:W3CDTF">2019-06-25T13:27:00Z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TSB-CIR-109-FG-AI4H-Creation1st-mtg-v6.docx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