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F23533" w14:paraId="0BE19764" w14:textId="77777777" w:rsidTr="000A42E3">
        <w:trPr>
          <w:gridAfter w:val="1"/>
          <w:wAfter w:w="8" w:type="dxa"/>
          <w:cantSplit/>
          <w:jc w:val="center"/>
        </w:trPr>
        <w:tc>
          <w:tcPr>
            <w:tcW w:w="1418" w:type="dxa"/>
            <w:gridSpan w:val="3"/>
            <w:vAlign w:val="center"/>
          </w:tcPr>
          <w:p w14:paraId="4629EF10" w14:textId="77777777" w:rsidR="00036F4F" w:rsidRPr="00F23533" w:rsidRDefault="00036F4F" w:rsidP="007E6B26">
            <w:pPr>
              <w:tabs>
                <w:tab w:val="right" w:pos="8732"/>
              </w:tabs>
              <w:spacing w:before="0"/>
              <w:rPr>
                <w:b/>
                <w:bCs/>
                <w:iCs/>
                <w:color w:val="FFFFFF"/>
                <w:sz w:val="30"/>
                <w:szCs w:val="30"/>
              </w:rPr>
            </w:pPr>
            <w:r w:rsidRPr="00F23533">
              <w:rPr>
                <w:noProof/>
                <w:lang w:val="en-GB" w:eastAsia="en-GB"/>
              </w:rPr>
              <w:drawing>
                <wp:inline distT="0" distB="0" distL="0" distR="0" wp14:anchorId="3342B546" wp14:editId="21311D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1C520E3" w14:textId="77777777" w:rsidR="00036F4F" w:rsidRPr="00F23533" w:rsidRDefault="00036F4F" w:rsidP="007E6B26">
            <w:pPr>
              <w:spacing w:before="0"/>
              <w:rPr>
                <w:rFonts w:cs="Times New Roman Bold"/>
                <w:b/>
                <w:bCs/>
                <w:iCs/>
                <w:smallCaps/>
                <w:sz w:val="34"/>
                <w:szCs w:val="34"/>
              </w:rPr>
            </w:pPr>
            <w:r w:rsidRPr="00F23533">
              <w:rPr>
                <w:rFonts w:cs="Times New Roman Bold"/>
                <w:b/>
                <w:bCs/>
                <w:iCs/>
                <w:smallCaps/>
                <w:sz w:val="34"/>
                <w:szCs w:val="34"/>
              </w:rPr>
              <w:t>Union internationale des télécommunications</w:t>
            </w:r>
          </w:p>
          <w:p w14:paraId="128B89C5" w14:textId="77777777" w:rsidR="00036F4F" w:rsidRPr="00F23533" w:rsidRDefault="00036F4F" w:rsidP="007E6B26">
            <w:pPr>
              <w:tabs>
                <w:tab w:val="right" w:pos="8732"/>
              </w:tabs>
              <w:spacing w:before="0"/>
              <w:rPr>
                <w:b/>
                <w:bCs/>
                <w:iCs/>
                <w:color w:val="FFFFFF"/>
                <w:sz w:val="30"/>
                <w:szCs w:val="30"/>
              </w:rPr>
            </w:pPr>
            <w:r w:rsidRPr="00F23533">
              <w:rPr>
                <w:rFonts w:cs="Times New Roman Bold"/>
                <w:b/>
                <w:bCs/>
                <w:iCs/>
                <w:smallCaps/>
                <w:sz w:val="28"/>
                <w:szCs w:val="28"/>
              </w:rPr>
              <w:t>B</w:t>
            </w:r>
            <w:r w:rsidRPr="00F23533">
              <w:rPr>
                <w:b/>
                <w:bCs/>
                <w:iCs/>
                <w:smallCaps/>
                <w:sz w:val="28"/>
                <w:szCs w:val="28"/>
              </w:rPr>
              <w:t>ureau de la Normalisation des Télécommunications</w:t>
            </w:r>
          </w:p>
        </w:tc>
        <w:tc>
          <w:tcPr>
            <w:tcW w:w="2126" w:type="dxa"/>
            <w:vAlign w:val="center"/>
          </w:tcPr>
          <w:p w14:paraId="0E311439" w14:textId="77777777" w:rsidR="00036F4F" w:rsidRPr="00F23533" w:rsidRDefault="00036F4F" w:rsidP="007E6B26">
            <w:pPr>
              <w:spacing w:before="0"/>
              <w:jc w:val="right"/>
              <w:rPr>
                <w:color w:val="FFFFFF"/>
                <w:sz w:val="26"/>
                <w:szCs w:val="26"/>
              </w:rPr>
            </w:pPr>
          </w:p>
        </w:tc>
      </w:tr>
      <w:tr w:rsidR="00036F4F" w:rsidRPr="00F23533" w14:paraId="27FE957F" w14:textId="77777777" w:rsidTr="000A42E3">
        <w:trPr>
          <w:gridBefore w:val="1"/>
          <w:wBefore w:w="8" w:type="dxa"/>
          <w:cantSplit/>
          <w:jc w:val="center"/>
        </w:trPr>
        <w:tc>
          <w:tcPr>
            <w:tcW w:w="1977" w:type="dxa"/>
            <w:gridSpan w:val="3"/>
          </w:tcPr>
          <w:p w14:paraId="68799225" w14:textId="77777777" w:rsidR="00036F4F" w:rsidRPr="00F23533" w:rsidRDefault="00036F4F" w:rsidP="007E6B26">
            <w:pPr>
              <w:tabs>
                <w:tab w:val="left" w:pos="4111"/>
              </w:tabs>
              <w:spacing w:before="10"/>
              <w:ind w:left="57"/>
            </w:pPr>
          </w:p>
        </w:tc>
        <w:tc>
          <w:tcPr>
            <w:tcW w:w="2900" w:type="dxa"/>
          </w:tcPr>
          <w:p w14:paraId="1AE885D6" w14:textId="77777777" w:rsidR="00036F4F" w:rsidRPr="00F23533" w:rsidRDefault="00036F4F" w:rsidP="007E6B26">
            <w:pPr>
              <w:tabs>
                <w:tab w:val="left" w:pos="4111"/>
              </w:tabs>
              <w:spacing w:before="10"/>
              <w:ind w:left="57"/>
              <w:rPr>
                <w:b/>
              </w:rPr>
            </w:pPr>
          </w:p>
        </w:tc>
        <w:tc>
          <w:tcPr>
            <w:tcW w:w="5046" w:type="dxa"/>
            <w:gridSpan w:val="3"/>
          </w:tcPr>
          <w:p w14:paraId="656327E6" w14:textId="7EB87811" w:rsidR="00036F4F" w:rsidRPr="00F23533" w:rsidRDefault="00036F4F" w:rsidP="007E6B26">
            <w:pPr>
              <w:tabs>
                <w:tab w:val="clear" w:pos="794"/>
                <w:tab w:val="clear" w:pos="1191"/>
                <w:tab w:val="clear" w:pos="1588"/>
                <w:tab w:val="clear" w:pos="1985"/>
                <w:tab w:val="left" w:pos="284"/>
              </w:tabs>
              <w:spacing w:after="120"/>
              <w:ind w:left="284" w:hanging="227"/>
            </w:pPr>
            <w:r w:rsidRPr="00F23533">
              <w:t>Genève, le</w:t>
            </w:r>
            <w:r w:rsidR="0016395C" w:rsidRPr="00F23533">
              <w:t xml:space="preserve"> </w:t>
            </w:r>
            <w:r w:rsidR="00021E67">
              <w:t>28</w:t>
            </w:r>
            <w:r w:rsidR="00F919BF" w:rsidRPr="00F23533">
              <w:t xml:space="preserve"> </w:t>
            </w:r>
            <w:r w:rsidR="00021E67">
              <w:t xml:space="preserve">octobre </w:t>
            </w:r>
            <w:r w:rsidR="0016395C" w:rsidRPr="00F23533">
              <w:t>2019</w:t>
            </w:r>
          </w:p>
        </w:tc>
      </w:tr>
      <w:tr w:rsidR="00036F4F" w:rsidRPr="00F23533" w14:paraId="5CF49D41" w14:textId="77777777" w:rsidTr="000A42E3">
        <w:trPr>
          <w:gridBefore w:val="1"/>
          <w:wBefore w:w="8" w:type="dxa"/>
          <w:cantSplit/>
          <w:trHeight w:val="340"/>
          <w:jc w:val="center"/>
        </w:trPr>
        <w:tc>
          <w:tcPr>
            <w:tcW w:w="985" w:type="dxa"/>
          </w:tcPr>
          <w:p w14:paraId="6CB9F509" w14:textId="77777777" w:rsidR="00036F4F" w:rsidRPr="00F23533" w:rsidRDefault="00036F4F" w:rsidP="007E6B26">
            <w:pPr>
              <w:tabs>
                <w:tab w:val="left" w:pos="4111"/>
              </w:tabs>
              <w:spacing w:before="10"/>
              <w:ind w:left="57"/>
            </w:pPr>
            <w:r w:rsidRPr="00F23533">
              <w:t>Réf.:</w:t>
            </w:r>
          </w:p>
          <w:p w14:paraId="34FA5A8C" w14:textId="77777777" w:rsidR="00036F4F" w:rsidRPr="00F23533" w:rsidRDefault="00036F4F" w:rsidP="007E6B26">
            <w:pPr>
              <w:tabs>
                <w:tab w:val="left" w:pos="4111"/>
              </w:tabs>
              <w:spacing w:before="10"/>
              <w:ind w:left="57"/>
            </w:pPr>
          </w:p>
        </w:tc>
        <w:tc>
          <w:tcPr>
            <w:tcW w:w="3892" w:type="dxa"/>
            <w:gridSpan w:val="3"/>
          </w:tcPr>
          <w:p w14:paraId="03708581" w14:textId="5522D1E6" w:rsidR="00036F4F" w:rsidRPr="00F23533" w:rsidRDefault="00021E67" w:rsidP="007E6B26">
            <w:pPr>
              <w:tabs>
                <w:tab w:val="left" w:pos="4111"/>
              </w:tabs>
              <w:spacing w:before="10"/>
              <w:ind w:left="57"/>
              <w:rPr>
                <w:b/>
              </w:rPr>
            </w:pPr>
            <w:r>
              <w:rPr>
                <w:b/>
              </w:rPr>
              <w:t>Corrigendum</w:t>
            </w:r>
            <w:r w:rsidR="00F919BF" w:rsidRPr="00F23533">
              <w:rPr>
                <w:b/>
              </w:rPr>
              <w:t xml:space="preserve"> 1 </w:t>
            </w:r>
            <w:r>
              <w:rPr>
                <w:b/>
              </w:rPr>
              <w:t xml:space="preserve">à </w:t>
            </w:r>
            <w:r w:rsidR="00F919BF" w:rsidRPr="00F23533">
              <w:rPr>
                <w:b/>
              </w:rPr>
              <w:t xml:space="preserve">la </w:t>
            </w:r>
            <w:r w:rsidR="00F919BF" w:rsidRPr="00F23533">
              <w:rPr>
                <w:b/>
              </w:rPr>
              <w:br/>
            </w:r>
            <w:r w:rsidR="0016395C" w:rsidRPr="00F23533">
              <w:rPr>
                <w:b/>
              </w:rPr>
              <w:t>Circulaire TSB 1</w:t>
            </w:r>
            <w:r w:rsidR="003A7343" w:rsidRPr="00F23533">
              <w:rPr>
                <w:b/>
              </w:rPr>
              <w:t>96</w:t>
            </w:r>
          </w:p>
          <w:p w14:paraId="0EBE54C6" w14:textId="77777777" w:rsidR="00036F4F" w:rsidRPr="00F23533" w:rsidRDefault="0016395C" w:rsidP="007E6B26">
            <w:pPr>
              <w:tabs>
                <w:tab w:val="left" w:pos="4111"/>
              </w:tabs>
              <w:spacing w:before="10"/>
              <w:ind w:left="57"/>
              <w:rPr>
                <w:b/>
              </w:rPr>
            </w:pPr>
            <w:r w:rsidRPr="00F23533">
              <w:t>Manifestations du TSB/SC</w:t>
            </w:r>
          </w:p>
        </w:tc>
        <w:tc>
          <w:tcPr>
            <w:tcW w:w="5046" w:type="dxa"/>
            <w:gridSpan w:val="3"/>
            <w:vMerge w:val="restart"/>
          </w:tcPr>
          <w:p w14:paraId="36C6D82B" w14:textId="77777777" w:rsidR="00036F4F" w:rsidRPr="00F23533" w:rsidRDefault="0016395C" w:rsidP="007E6B26">
            <w:pPr>
              <w:tabs>
                <w:tab w:val="clear" w:pos="794"/>
                <w:tab w:val="clear" w:pos="1191"/>
                <w:tab w:val="clear" w:pos="1588"/>
                <w:tab w:val="clear" w:pos="1985"/>
                <w:tab w:val="left" w:pos="284"/>
              </w:tabs>
              <w:spacing w:before="0"/>
              <w:ind w:left="284" w:hanging="227"/>
            </w:pPr>
            <w:bookmarkStart w:id="0" w:name="Addressee_F"/>
            <w:bookmarkEnd w:id="0"/>
            <w:r w:rsidRPr="00F23533">
              <w:t>–</w:t>
            </w:r>
            <w:r w:rsidR="00036F4F" w:rsidRPr="00F23533">
              <w:tab/>
              <w:t xml:space="preserve">Aux administrations des </w:t>
            </w:r>
            <w:r w:rsidRPr="00F23533">
              <w:t>États</w:t>
            </w:r>
            <w:r w:rsidR="00036F4F" w:rsidRPr="00F23533">
              <w:t xml:space="preserve"> Membres de l'Union</w:t>
            </w:r>
            <w:r w:rsidRPr="00F23533">
              <w:t>;</w:t>
            </w:r>
          </w:p>
          <w:p w14:paraId="055FB1DB"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Membres du Secteur UIT-T;</w:t>
            </w:r>
          </w:p>
          <w:p w14:paraId="4336D5EE"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Associés de l'UIT-T;</w:t>
            </w:r>
          </w:p>
          <w:p w14:paraId="29B9EE38"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établissements universitaires participant aux travaux de l'UIT</w:t>
            </w:r>
          </w:p>
        </w:tc>
      </w:tr>
      <w:tr w:rsidR="0016395C" w:rsidRPr="00F23533" w14:paraId="11B8E329" w14:textId="77777777" w:rsidTr="000A42E3">
        <w:trPr>
          <w:gridBefore w:val="1"/>
          <w:wBefore w:w="8" w:type="dxa"/>
          <w:cantSplit/>
          <w:jc w:val="center"/>
        </w:trPr>
        <w:tc>
          <w:tcPr>
            <w:tcW w:w="985" w:type="dxa"/>
          </w:tcPr>
          <w:p w14:paraId="2F41A852" w14:textId="77777777" w:rsidR="0016395C" w:rsidRPr="00F23533" w:rsidRDefault="0016395C" w:rsidP="007E6B26">
            <w:pPr>
              <w:tabs>
                <w:tab w:val="left" w:pos="4111"/>
              </w:tabs>
              <w:spacing w:before="10"/>
              <w:ind w:left="57"/>
            </w:pPr>
            <w:r w:rsidRPr="00F23533">
              <w:t>Contact:</w:t>
            </w:r>
          </w:p>
        </w:tc>
        <w:tc>
          <w:tcPr>
            <w:tcW w:w="3892" w:type="dxa"/>
            <w:gridSpan w:val="3"/>
          </w:tcPr>
          <w:p w14:paraId="04E3263D" w14:textId="77777777" w:rsidR="0016395C" w:rsidRPr="00F23533" w:rsidRDefault="0016395C" w:rsidP="007E6B26">
            <w:pPr>
              <w:tabs>
                <w:tab w:val="left" w:pos="4111"/>
              </w:tabs>
              <w:spacing w:before="0"/>
              <w:ind w:left="57"/>
              <w:rPr>
                <w:b/>
                <w:bCs/>
              </w:rPr>
            </w:pPr>
            <w:r w:rsidRPr="00F23533">
              <w:rPr>
                <w:b/>
                <w:bCs/>
              </w:rPr>
              <w:t>Simao Campos</w:t>
            </w:r>
          </w:p>
        </w:tc>
        <w:tc>
          <w:tcPr>
            <w:tcW w:w="5046" w:type="dxa"/>
            <w:gridSpan w:val="3"/>
            <w:vMerge/>
          </w:tcPr>
          <w:p w14:paraId="193E9A79" w14:textId="77777777" w:rsidR="0016395C" w:rsidRPr="00F23533" w:rsidRDefault="0016395C" w:rsidP="007E6B26">
            <w:pPr>
              <w:tabs>
                <w:tab w:val="left" w:pos="4111"/>
              </w:tabs>
              <w:spacing w:before="0"/>
              <w:rPr>
                <w:b/>
              </w:rPr>
            </w:pPr>
          </w:p>
        </w:tc>
      </w:tr>
      <w:tr w:rsidR="00036F4F" w:rsidRPr="00F23533" w14:paraId="1246EFB9" w14:textId="77777777" w:rsidTr="000A42E3">
        <w:trPr>
          <w:gridBefore w:val="1"/>
          <w:wBefore w:w="8" w:type="dxa"/>
          <w:cantSplit/>
          <w:jc w:val="center"/>
        </w:trPr>
        <w:tc>
          <w:tcPr>
            <w:tcW w:w="985" w:type="dxa"/>
          </w:tcPr>
          <w:p w14:paraId="7CEF4F24" w14:textId="77777777" w:rsidR="00036F4F" w:rsidRPr="00F23533" w:rsidRDefault="00036F4F" w:rsidP="007E6B26">
            <w:pPr>
              <w:tabs>
                <w:tab w:val="left" w:pos="4111"/>
              </w:tabs>
              <w:spacing w:before="10"/>
              <w:ind w:left="57"/>
              <w:rPr>
                <w:sz w:val="20"/>
              </w:rPr>
            </w:pPr>
            <w:r w:rsidRPr="00F23533">
              <w:t>Tél.:</w:t>
            </w:r>
          </w:p>
        </w:tc>
        <w:tc>
          <w:tcPr>
            <w:tcW w:w="3892" w:type="dxa"/>
            <w:gridSpan w:val="3"/>
          </w:tcPr>
          <w:p w14:paraId="03BC2193" w14:textId="77777777" w:rsidR="00036F4F" w:rsidRPr="00F23533" w:rsidRDefault="00036F4F" w:rsidP="007E6B26">
            <w:pPr>
              <w:tabs>
                <w:tab w:val="left" w:pos="4111"/>
              </w:tabs>
              <w:spacing w:before="0"/>
              <w:ind w:left="57"/>
            </w:pPr>
            <w:r w:rsidRPr="00F23533">
              <w:t>+41 22 730</w:t>
            </w:r>
            <w:r w:rsidR="0016395C" w:rsidRPr="00F23533">
              <w:t xml:space="preserve"> 6805</w:t>
            </w:r>
          </w:p>
        </w:tc>
        <w:tc>
          <w:tcPr>
            <w:tcW w:w="5046" w:type="dxa"/>
            <w:gridSpan w:val="3"/>
            <w:vMerge/>
          </w:tcPr>
          <w:p w14:paraId="6360C3DD" w14:textId="77777777" w:rsidR="00036F4F" w:rsidRPr="00F23533" w:rsidRDefault="00036F4F" w:rsidP="007E6B26">
            <w:pPr>
              <w:tabs>
                <w:tab w:val="left" w:pos="4111"/>
              </w:tabs>
              <w:spacing w:before="0"/>
              <w:rPr>
                <w:b/>
              </w:rPr>
            </w:pPr>
          </w:p>
        </w:tc>
      </w:tr>
      <w:tr w:rsidR="00036F4F" w:rsidRPr="00F23533" w14:paraId="40C73D56" w14:textId="77777777" w:rsidTr="000A42E3">
        <w:trPr>
          <w:gridBefore w:val="1"/>
          <w:wBefore w:w="8" w:type="dxa"/>
          <w:cantSplit/>
          <w:jc w:val="center"/>
        </w:trPr>
        <w:tc>
          <w:tcPr>
            <w:tcW w:w="985" w:type="dxa"/>
          </w:tcPr>
          <w:p w14:paraId="4667380A" w14:textId="77777777" w:rsidR="00036F4F" w:rsidRPr="00F23533" w:rsidRDefault="00036F4F" w:rsidP="007E6B26">
            <w:pPr>
              <w:tabs>
                <w:tab w:val="left" w:pos="4111"/>
              </w:tabs>
              <w:spacing w:before="10"/>
              <w:ind w:left="57"/>
              <w:rPr>
                <w:sz w:val="20"/>
              </w:rPr>
            </w:pPr>
            <w:r w:rsidRPr="00F23533">
              <w:t>Fax:</w:t>
            </w:r>
          </w:p>
        </w:tc>
        <w:tc>
          <w:tcPr>
            <w:tcW w:w="3892" w:type="dxa"/>
            <w:gridSpan w:val="3"/>
          </w:tcPr>
          <w:p w14:paraId="00DDBB71" w14:textId="77777777" w:rsidR="00036F4F" w:rsidRPr="00F23533" w:rsidRDefault="00036F4F" w:rsidP="007E6B26">
            <w:pPr>
              <w:tabs>
                <w:tab w:val="left" w:pos="4111"/>
              </w:tabs>
              <w:spacing w:before="0"/>
              <w:ind w:left="57"/>
            </w:pPr>
            <w:r w:rsidRPr="00F23533">
              <w:t>+41 22 730 5853</w:t>
            </w:r>
          </w:p>
        </w:tc>
        <w:tc>
          <w:tcPr>
            <w:tcW w:w="5046" w:type="dxa"/>
            <w:gridSpan w:val="3"/>
            <w:vMerge/>
          </w:tcPr>
          <w:p w14:paraId="556C8F6D" w14:textId="77777777" w:rsidR="00036F4F" w:rsidRPr="00F23533" w:rsidRDefault="00036F4F" w:rsidP="007E6B26">
            <w:pPr>
              <w:tabs>
                <w:tab w:val="left" w:pos="4111"/>
              </w:tabs>
              <w:spacing w:before="0"/>
              <w:rPr>
                <w:b/>
              </w:rPr>
            </w:pPr>
          </w:p>
        </w:tc>
      </w:tr>
      <w:tr w:rsidR="00517A03" w:rsidRPr="00F23533" w14:paraId="184EA75D" w14:textId="77777777" w:rsidTr="000A42E3">
        <w:trPr>
          <w:gridBefore w:val="1"/>
          <w:wBefore w:w="8" w:type="dxa"/>
          <w:cantSplit/>
          <w:jc w:val="center"/>
        </w:trPr>
        <w:tc>
          <w:tcPr>
            <w:tcW w:w="985" w:type="dxa"/>
          </w:tcPr>
          <w:p w14:paraId="3688F165" w14:textId="6BFD23AC" w:rsidR="00517A03" w:rsidRPr="00F23533" w:rsidRDefault="00871430" w:rsidP="007E6B26">
            <w:pPr>
              <w:tabs>
                <w:tab w:val="left" w:pos="4111"/>
              </w:tabs>
              <w:spacing w:before="10"/>
              <w:ind w:left="57"/>
              <w:rPr>
                <w:sz w:val="20"/>
              </w:rPr>
            </w:pPr>
            <w:r w:rsidRPr="00F23533">
              <w:t>Courriel</w:t>
            </w:r>
            <w:r w:rsidR="00036F4F" w:rsidRPr="00F23533">
              <w:t>:</w:t>
            </w:r>
          </w:p>
        </w:tc>
        <w:tc>
          <w:tcPr>
            <w:tcW w:w="3892" w:type="dxa"/>
            <w:gridSpan w:val="3"/>
          </w:tcPr>
          <w:p w14:paraId="3EA191C6" w14:textId="77777777" w:rsidR="00517A03" w:rsidRPr="00F23533" w:rsidRDefault="004E1C16" w:rsidP="007E6B26">
            <w:pPr>
              <w:tabs>
                <w:tab w:val="left" w:pos="4111"/>
              </w:tabs>
              <w:spacing w:before="0"/>
              <w:ind w:left="57"/>
            </w:pPr>
            <w:hyperlink r:id="rId9" w:history="1">
              <w:r w:rsidR="0016395C" w:rsidRPr="00F23533">
                <w:rPr>
                  <w:rStyle w:val="Hyperlink"/>
                  <w:szCs w:val="22"/>
                </w:rPr>
                <w:t>tsbevents@itu.int</w:t>
              </w:r>
            </w:hyperlink>
          </w:p>
        </w:tc>
        <w:tc>
          <w:tcPr>
            <w:tcW w:w="5046" w:type="dxa"/>
            <w:gridSpan w:val="3"/>
          </w:tcPr>
          <w:p w14:paraId="576229DA" w14:textId="77777777" w:rsidR="00517A03" w:rsidRPr="00F23533" w:rsidRDefault="00517A03" w:rsidP="007E6B26">
            <w:pPr>
              <w:tabs>
                <w:tab w:val="left" w:pos="4111"/>
              </w:tabs>
              <w:spacing w:before="0"/>
            </w:pPr>
            <w:r w:rsidRPr="00F23533">
              <w:rPr>
                <w:b/>
              </w:rPr>
              <w:t>Copie</w:t>
            </w:r>
            <w:r w:rsidRPr="00F23533">
              <w:t>:</w:t>
            </w:r>
          </w:p>
          <w:p w14:paraId="6BEC70A0" w14:textId="2CDEE3B8"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Aux Présidents et Vice-Présidents des Commissions d'études de l'UIT</w:t>
            </w:r>
            <w:r w:rsidR="003A7343" w:rsidRPr="00F23533">
              <w:t>-</w:t>
            </w:r>
            <w:r w:rsidRPr="00F23533">
              <w:t>T;</w:t>
            </w:r>
          </w:p>
          <w:p w14:paraId="5F541F4E" w14:textId="3059DCE2" w:rsidR="003A7343" w:rsidRPr="00F23533" w:rsidRDefault="003A7343" w:rsidP="007E6B26">
            <w:pPr>
              <w:tabs>
                <w:tab w:val="clear" w:pos="794"/>
                <w:tab w:val="clear" w:pos="1191"/>
                <w:tab w:val="clear" w:pos="1588"/>
                <w:tab w:val="clear" w:pos="1985"/>
                <w:tab w:val="left" w:pos="284"/>
              </w:tabs>
              <w:spacing w:before="0"/>
              <w:ind w:left="284" w:hanging="227"/>
            </w:pPr>
            <w:r w:rsidRPr="00F23533">
              <w:t>–</w:t>
            </w:r>
            <w:r w:rsidRPr="00F23533">
              <w:tab/>
              <w:t>Au Directeur du bureau des radiocommunications;</w:t>
            </w:r>
          </w:p>
          <w:p w14:paraId="68A9A18F" w14:textId="77777777" w:rsidR="0016395C"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t>À la Directrice du Bureau de développement des télécommunications;</w:t>
            </w:r>
          </w:p>
          <w:p w14:paraId="4EA7D978" w14:textId="001A4862" w:rsidR="00517A03" w:rsidRPr="00F23533" w:rsidRDefault="0016395C" w:rsidP="007E6B26">
            <w:pPr>
              <w:tabs>
                <w:tab w:val="clear" w:pos="794"/>
                <w:tab w:val="clear" w:pos="1191"/>
                <w:tab w:val="clear" w:pos="1588"/>
                <w:tab w:val="clear" w:pos="1985"/>
                <w:tab w:val="left" w:pos="284"/>
              </w:tabs>
              <w:spacing w:before="0"/>
              <w:ind w:left="284" w:hanging="227"/>
            </w:pPr>
            <w:r w:rsidRPr="00F23533">
              <w:t>–</w:t>
            </w:r>
            <w:r w:rsidRPr="00F23533">
              <w:tab/>
            </w:r>
            <w:r w:rsidR="003A7343" w:rsidRPr="00F23533">
              <w:t>Au Directeur du Bureau régional de l'UIT pour la région Asie-Pacifique</w:t>
            </w:r>
          </w:p>
        </w:tc>
      </w:tr>
      <w:tr w:rsidR="00517A03" w:rsidRPr="00F23533" w14:paraId="6B216F74" w14:textId="77777777" w:rsidTr="000A42E3">
        <w:trPr>
          <w:gridBefore w:val="1"/>
          <w:gridAfter w:val="1"/>
          <w:wBefore w:w="8" w:type="dxa"/>
          <w:wAfter w:w="8" w:type="dxa"/>
          <w:cantSplit/>
          <w:trHeight w:val="680"/>
          <w:jc w:val="center"/>
        </w:trPr>
        <w:tc>
          <w:tcPr>
            <w:tcW w:w="985" w:type="dxa"/>
          </w:tcPr>
          <w:p w14:paraId="1C775B4D" w14:textId="77777777" w:rsidR="00517A03" w:rsidRPr="00F23533" w:rsidRDefault="00517A03" w:rsidP="007E6B26">
            <w:pPr>
              <w:tabs>
                <w:tab w:val="left" w:pos="4111"/>
              </w:tabs>
              <w:spacing w:before="240" w:after="240"/>
              <w:ind w:left="57"/>
              <w:rPr>
                <w:szCs w:val="22"/>
              </w:rPr>
            </w:pPr>
            <w:r w:rsidRPr="00F23533">
              <w:rPr>
                <w:szCs w:val="22"/>
              </w:rPr>
              <w:t>Objet:</w:t>
            </w:r>
          </w:p>
        </w:tc>
        <w:tc>
          <w:tcPr>
            <w:tcW w:w="8930" w:type="dxa"/>
            <w:gridSpan w:val="5"/>
          </w:tcPr>
          <w:p w14:paraId="29F65B83" w14:textId="7BD0CA4B" w:rsidR="00517A03" w:rsidRPr="00F23533" w:rsidRDefault="003A7343" w:rsidP="007E6B26">
            <w:pPr>
              <w:tabs>
                <w:tab w:val="left" w:pos="4111"/>
              </w:tabs>
              <w:spacing w:before="240" w:after="240"/>
              <w:ind w:left="57"/>
              <w:rPr>
                <w:b/>
                <w:bCs/>
                <w:szCs w:val="22"/>
              </w:rPr>
            </w:pPr>
            <w:r w:rsidRPr="00F23533">
              <w:rPr>
                <w:b/>
                <w:bCs/>
                <w:szCs w:val="22"/>
              </w:rPr>
              <w:t>Septième</w:t>
            </w:r>
            <w:r w:rsidR="0016395C" w:rsidRPr="00F23533">
              <w:rPr>
                <w:b/>
                <w:bCs/>
                <w:szCs w:val="22"/>
              </w:rPr>
              <w:t xml:space="preserve"> atelier UIT/OMS et réunion du Groupe spécialisé sur l'intelligence arti</w:t>
            </w:r>
            <w:r w:rsidR="002159B4" w:rsidRPr="00F23533">
              <w:rPr>
                <w:b/>
                <w:bCs/>
                <w:szCs w:val="22"/>
              </w:rPr>
              <w:t xml:space="preserve">ficielle </w:t>
            </w:r>
            <w:r w:rsidR="002159B4" w:rsidRPr="00F23533">
              <w:rPr>
                <w:b/>
                <w:bCs/>
                <w:szCs w:val="22"/>
              </w:rPr>
              <w:br/>
              <w:t>au service de la santé</w:t>
            </w:r>
            <w:r w:rsidR="002B3708" w:rsidRPr="00F23533">
              <w:rPr>
                <w:b/>
                <w:bCs/>
                <w:szCs w:val="22"/>
              </w:rPr>
              <w:br/>
            </w:r>
            <w:r w:rsidRPr="00F23533">
              <w:rPr>
                <w:b/>
                <w:bCs/>
                <w:szCs w:val="22"/>
              </w:rPr>
              <w:t>New Delhi</w:t>
            </w:r>
            <w:r w:rsidR="0016395C" w:rsidRPr="00F23533">
              <w:rPr>
                <w:b/>
                <w:bCs/>
                <w:szCs w:val="22"/>
              </w:rPr>
              <w:t xml:space="preserve"> (</w:t>
            </w:r>
            <w:r w:rsidRPr="00F23533">
              <w:rPr>
                <w:b/>
                <w:bCs/>
                <w:szCs w:val="22"/>
              </w:rPr>
              <w:t>Inde</w:t>
            </w:r>
            <w:r w:rsidR="0016395C" w:rsidRPr="00F23533">
              <w:rPr>
                <w:b/>
                <w:bCs/>
                <w:szCs w:val="22"/>
              </w:rPr>
              <w:t xml:space="preserve">), </w:t>
            </w:r>
            <w:r w:rsidR="00021E67" w:rsidRPr="00EE5F08">
              <w:rPr>
                <w:b/>
                <w:bCs/>
                <w:color w:val="FF0000"/>
                <w:szCs w:val="22"/>
              </w:rPr>
              <w:t>12</w:t>
            </w:r>
            <w:r w:rsidRPr="00F23533">
              <w:rPr>
                <w:b/>
                <w:bCs/>
                <w:szCs w:val="22"/>
              </w:rPr>
              <w:t>-15 novembre</w:t>
            </w:r>
            <w:r w:rsidR="0016395C" w:rsidRPr="00F23533">
              <w:rPr>
                <w:b/>
                <w:bCs/>
                <w:szCs w:val="22"/>
              </w:rPr>
              <w:t xml:space="preserve"> 2019</w:t>
            </w:r>
          </w:p>
        </w:tc>
      </w:tr>
    </w:tbl>
    <w:p w14:paraId="7CBD9E30" w14:textId="77777777" w:rsidR="00517A03" w:rsidRPr="00F23533" w:rsidRDefault="00517A03" w:rsidP="007E6B26">
      <w:pPr>
        <w:spacing w:before="240"/>
      </w:pPr>
      <w:bookmarkStart w:id="1" w:name="StartTyping_F"/>
      <w:bookmarkEnd w:id="1"/>
      <w:r w:rsidRPr="00F23533">
        <w:t>Madame, Monsieur,</w:t>
      </w:r>
    </w:p>
    <w:p w14:paraId="116A8AC1" w14:textId="650FF663" w:rsidR="002159B4" w:rsidRPr="00F23533" w:rsidRDefault="002159B4" w:rsidP="007E6B26">
      <w:pPr>
        <w:rPr>
          <w:color w:val="000000" w:themeColor="text1"/>
        </w:rPr>
      </w:pPr>
      <w:r w:rsidRPr="00F23533">
        <w:rPr>
          <w:bCs/>
        </w:rPr>
        <w:t>1</w:t>
      </w:r>
      <w:r w:rsidRPr="00F23533">
        <w:tab/>
      </w:r>
      <w:r w:rsidRPr="00F23533">
        <w:rPr>
          <w:rFonts w:ascii="Calibri" w:hAnsi="Calibri"/>
        </w:rPr>
        <w:t xml:space="preserve">J'ai l'honneur de vous </w:t>
      </w:r>
      <w:r w:rsidRPr="00F23533">
        <w:t>informer</w:t>
      </w:r>
      <w:r w:rsidRPr="00F23533">
        <w:rPr>
          <w:rFonts w:ascii="Calibri" w:hAnsi="Calibri"/>
        </w:rPr>
        <w:t xml:space="preserve"> qu'à l'aimable invitation </w:t>
      </w:r>
      <w:r w:rsidR="00871430" w:rsidRPr="00F23533">
        <w:rPr>
          <w:rFonts w:ascii="Calibri" w:hAnsi="Calibri"/>
        </w:rPr>
        <w:t>de l</w:t>
      </w:r>
      <w:r w:rsidR="00503E27" w:rsidRPr="00F23533">
        <w:rPr>
          <w:rFonts w:ascii="Calibri" w:hAnsi="Calibri"/>
        </w:rPr>
        <w:t>'Institut national des comm</w:t>
      </w:r>
      <w:r w:rsidR="00B50110" w:rsidRPr="00F23533">
        <w:rPr>
          <w:rFonts w:ascii="Calibri" w:hAnsi="Calibri"/>
        </w:rPr>
        <w:t>unications et de la finance de l'Inde</w:t>
      </w:r>
      <w:r w:rsidR="00871430" w:rsidRPr="00F23533">
        <w:rPr>
          <w:rFonts w:ascii="Calibri" w:hAnsi="Calibri"/>
        </w:rPr>
        <w:t xml:space="preserve">, du </w:t>
      </w:r>
      <w:r w:rsidR="00871430" w:rsidRPr="00F23533">
        <w:rPr>
          <w:color w:val="000000"/>
        </w:rPr>
        <w:t>Département des télécommunications de l'Inde</w:t>
      </w:r>
      <w:r w:rsidR="00B50110" w:rsidRPr="00F23533">
        <w:rPr>
          <w:color w:val="000000"/>
        </w:rPr>
        <w:t xml:space="preserve">, du Conseil indien </w:t>
      </w:r>
      <w:r w:rsidR="00A2657D" w:rsidRPr="00F23533">
        <w:rPr>
          <w:color w:val="000000"/>
        </w:rPr>
        <w:t xml:space="preserve">pour la recherche médicale, relevant du Département de la recherche </w:t>
      </w:r>
      <w:r w:rsidR="00232130" w:rsidRPr="00F23533">
        <w:rPr>
          <w:color w:val="000000"/>
        </w:rPr>
        <w:t>sur la</w:t>
      </w:r>
      <w:r w:rsidR="00A2657D" w:rsidRPr="00F23533">
        <w:rPr>
          <w:color w:val="000000"/>
        </w:rPr>
        <w:t xml:space="preserve"> santé du Ministère de la santé et la famille (</w:t>
      </w:r>
      <w:r w:rsidR="00A2657D" w:rsidRPr="00F23533">
        <w:t>MOHFW)</w:t>
      </w:r>
      <w:r w:rsidRPr="00F23533">
        <w:rPr>
          <w:color w:val="000000"/>
        </w:rPr>
        <w:t xml:space="preserve"> et en collaboration avec le Bureau régional de l'UIT pour </w:t>
      </w:r>
      <w:r w:rsidR="00A2657D" w:rsidRPr="00F23533">
        <w:rPr>
          <w:color w:val="000000"/>
        </w:rPr>
        <w:t>la région Asie-Pacifique</w:t>
      </w:r>
      <w:r w:rsidRPr="00F23533">
        <w:rPr>
          <w:color w:val="000000"/>
        </w:rPr>
        <w:t xml:space="preserve">, </w:t>
      </w:r>
      <w:r w:rsidRPr="00F23533">
        <w:rPr>
          <w:rFonts w:ascii="Calibri" w:hAnsi="Calibri"/>
        </w:rPr>
        <w:t xml:space="preserve">le </w:t>
      </w:r>
      <w:r w:rsidR="00A2657D" w:rsidRPr="00F23533">
        <w:rPr>
          <w:rFonts w:ascii="Calibri" w:hAnsi="Calibri"/>
        </w:rPr>
        <w:t xml:space="preserve">septième </w:t>
      </w:r>
      <w:r w:rsidRPr="00F23533">
        <w:rPr>
          <w:rFonts w:ascii="Calibri" w:hAnsi="Calibri"/>
        </w:rPr>
        <w:t>atelier UIT/OMS sur "</w:t>
      </w:r>
      <w:r w:rsidRPr="00F23533">
        <w:rPr>
          <w:rFonts w:ascii="Calibri" w:hAnsi="Calibri"/>
          <w:b/>
        </w:rPr>
        <w:t>L'intelligence artificielle au service de la santé</w:t>
      </w:r>
      <w:r w:rsidRPr="00F23533">
        <w:rPr>
          <w:rFonts w:ascii="Calibri" w:hAnsi="Calibri"/>
        </w:rPr>
        <w:t>" aura lieu le</w:t>
      </w:r>
      <w:r w:rsidR="003A7343" w:rsidRPr="00F23533">
        <w:rPr>
          <w:rStyle w:val="Hyperlink"/>
          <w:color w:val="000000" w:themeColor="text1"/>
          <w:u w:val="none"/>
        </w:rPr>
        <w:t xml:space="preserve"> </w:t>
      </w:r>
      <w:r w:rsidR="003A7343" w:rsidRPr="00EE5F08">
        <w:rPr>
          <w:rStyle w:val="Hyperlink"/>
          <w:color w:val="FF0000"/>
          <w:u w:val="none"/>
        </w:rPr>
        <w:t>12</w:t>
      </w:r>
      <w:r w:rsidRPr="00F23533">
        <w:rPr>
          <w:rStyle w:val="Hyperlink"/>
          <w:color w:val="000000" w:themeColor="text1"/>
          <w:u w:val="none"/>
        </w:rPr>
        <w:t xml:space="preserve"> </w:t>
      </w:r>
      <w:r w:rsidR="003A7343" w:rsidRPr="00F23533">
        <w:rPr>
          <w:rStyle w:val="Hyperlink"/>
          <w:color w:val="000000" w:themeColor="text1"/>
          <w:u w:val="none"/>
        </w:rPr>
        <w:t xml:space="preserve">novembre </w:t>
      </w:r>
      <w:r w:rsidRPr="00F23533">
        <w:rPr>
          <w:rStyle w:val="Hyperlink"/>
          <w:color w:val="000000" w:themeColor="text1"/>
          <w:u w:val="none"/>
        </w:rPr>
        <w:t xml:space="preserve">2019 </w:t>
      </w:r>
      <w:r w:rsidR="00A2657D" w:rsidRPr="00F23533">
        <w:rPr>
          <w:rStyle w:val="Hyperlink"/>
          <w:color w:val="000000" w:themeColor="text1"/>
          <w:u w:val="none"/>
        </w:rPr>
        <w:t xml:space="preserve">dans les locaux du Conseil indien pour la recherche médicale, </w:t>
      </w:r>
      <w:r w:rsidRPr="00F23533">
        <w:rPr>
          <w:rStyle w:val="Hyperlink"/>
          <w:color w:val="000000" w:themeColor="text1"/>
          <w:u w:val="none"/>
        </w:rPr>
        <w:t xml:space="preserve">à </w:t>
      </w:r>
      <w:r w:rsidR="003A7343" w:rsidRPr="00F23533">
        <w:rPr>
          <w:rStyle w:val="Hyperlink"/>
          <w:color w:val="000000" w:themeColor="text1"/>
          <w:u w:val="none"/>
        </w:rPr>
        <w:t>New Delhi</w:t>
      </w:r>
      <w:r w:rsidRPr="00F23533">
        <w:rPr>
          <w:rStyle w:val="Hyperlink"/>
          <w:color w:val="000000" w:themeColor="text1"/>
          <w:u w:val="none"/>
        </w:rPr>
        <w:t xml:space="preserve"> (</w:t>
      </w:r>
      <w:r w:rsidR="003A7343" w:rsidRPr="00F23533">
        <w:rPr>
          <w:rStyle w:val="Hyperlink"/>
          <w:color w:val="000000" w:themeColor="text1"/>
          <w:u w:val="none"/>
        </w:rPr>
        <w:t>Inde</w:t>
      </w:r>
      <w:r w:rsidRPr="00F23533">
        <w:rPr>
          <w:rStyle w:val="Hyperlink"/>
          <w:color w:val="000000" w:themeColor="text1"/>
          <w:u w:val="none"/>
        </w:rPr>
        <w:t xml:space="preserve">), et sera suivi de la </w:t>
      </w:r>
      <w:r w:rsidR="00A2657D" w:rsidRPr="00F23533">
        <w:rPr>
          <w:rStyle w:val="Hyperlink"/>
          <w:color w:val="000000" w:themeColor="text1"/>
          <w:u w:val="none"/>
        </w:rPr>
        <w:t xml:space="preserve">septième </w:t>
      </w:r>
      <w:r w:rsidRPr="00F23533">
        <w:rPr>
          <w:rStyle w:val="Hyperlink"/>
          <w:color w:val="000000" w:themeColor="text1"/>
          <w:u w:val="none"/>
        </w:rPr>
        <w:t>réunion du</w:t>
      </w:r>
      <w:r w:rsidRPr="00F23533">
        <w:rPr>
          <w:rStyle w:val="Hyperlink"/>
          <w:color w:val="000000" w:themeColor="text1"/>
        </w:rPr>
        <w:t xml:space="preserve"> </w:t>
      </w:r>
      <w:hyperlink r:id="rId10" w:anchor="/fr" w:history="1">
        <w:r w:rsidRPr="00F23533">
          <w:rPr>
            <w:rStyle w:val="Hyperlink"/>
          </w:rPr>
          <w:t>Groupe spécialisé de l'UIT-T sur l'intelligence artificielle au service de la santé</w:t>
        </w:r>
      </w:hyperlink>
      <w:r w:rsidRPr="00F23533">
        <w:rPr>
          <w:rStyle w:val="Hyperlink"/>
          <w:color w:val="000000" w:themeColor="text1"/>
          <w:u w:val="none"/>
        </w:rPr>
        <w:t xml:space="preserve"> (FG-AI4H) </w:t>
      </w:r>
      <w:r w:rsidR="00A2657D" w:rsidRPr="00F23533">
        <w:rPr>
          <w:rStyle w:val="Hyperlink"/>
          <w:color w:val="000000" w:themeColor="text1"/>
          <w:u w:val="none"/>
        </w:rPr>
        <w:t>sur le campus de l'Institut national des communications et de la finance de l'Inde, à New Delhi</w:t>
      </w:r>
      <w:r w:rsidRPr="00F23533">
        <w:rPr>
          <w:rStyle w:val="Hyperlink"/>
          <w:color w:val="000000" w:themeColor="text1"/>
          <w:u w:val="none"/>
        </w:rPr>
        <w:t xml:space="preserve">, du </w:t>
      </w:r>
      <w:r w:rsidR="003A7343" w:rsidRPr="00F23533">
        <w:rPr>
          <w:rStyle w:val="Hyperlink"/>
          <w:color w:val="000000" w:themeColor="text1"/>
          <w:u w:val="none"/>
        </w:rPr>
        <w:t>13 au 15 novembre</w:t>
      </w:r>
      <w:r w:rsidRPr="00F23533">
        <w:rPr>
          <w:rStyle w:val="Hyperlink"/>
          <w:color w:val="000000" w:themeColor="text1"/>
          <w:u w:val="none"/>
        </w:rPr>
        <w:t xml:space="preserve"> 2019. L'atelier est organisé conjointement par l'Union internationale des télécommunications (UIT) et l'Organisation mondiale de la santé (OMS)</w:t>
      </w:r>
      <w:r w:rsidRPr="00F23533">
        <w:t>.</w:t>
      </w:r>
    </w:p>
    <w:p w14:paraId="3F59D692" w14:textId="77777777" w:rsidR="002159B4" w:rsidRPr="00F23533" w:rsidRDefault="002159B4" w:rsidP="007E6B26">
      <w:r w:rsidRPr="00F23533">
        <w:rPr>
          <w:bCs/>
        </w:rPr>
        <w:t>2</w:t>
      </w:r>
      <w:r w:rsidRPr="00F23533">
        <w:tab/>
      </w:r>
      <w:r w:rsidRPr="00F23533">
        <w:rPr>
          <w:rFonts w:ascii="Calibri" w:hAnsi="Calibri"/>
        </w:rPr>
        <w:t xml:space="preserve">La réunion et </w:t>
      </w:r>
      <w:r w:rsidRPr="00F23533">
        <w:t>l'atelier</w:t>
      </w:r>
      <w:r w:rsidRPr="00F23533">
        <w:rPr>
          <w:rFonts w:ascii="Calibri" w:hAnsi="Calibri"/>
        </w:rPr>
        <w:t xml:space="preserve"> auront lieu en anglais seulement</w:t>
      </w:r>
      <w:r w:rsidRPr="00F23533">
        <w:t>.</w:t>
      </w:r>
    </w:p>
    <w:p w14:paraId="74896B50" w14:textId="57FAD575" w:rsidR="002159B4" w:rsidRPr="00F23533" w:rsidRDefault="002159B4" w:rsidP="007E6B26">
      <w:r w:rsidRPr="00F23533">
        <w:t>3</w:t>
      </w:r>
      <w:r w:rsidRPr="00F23533">
        <w:tab/>
        <w:t xml:space="preserve">La participation à l'atelier et à la réunion du Groupe spécialisé est </w:t>
      </w:r>
      <w:r w:rsidR="00E438D6" w:rsidRPr="00F23533">
        <w:t xml:space="preserve">gratuite et </w:t>
      </w:r>
      <w:r w:rsidRPr="00F23533">
        <w:t xml:space="preserve">ouverte aux </w:t>
      </w:r>
      <w:r w:rsidR="00242553" w:rsidRPr="00F23533">
        <w:t>États</w:t>
      </w:r>
      <w:r w:rsidRPr="00F23533">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56E6D8D1" w14:textId="22761F9B" w:rsidR="002159B4" w:rsidRPr="00F23533" w:rsidRDefault="002159B4" w:rsidP="007B2C27">
      <w:pPr>
        <w:keepLines/>
        <w:rPr>
          <w:rFonts w:ascii="Calibri" w:hAnsi="Calibri"/>
          <w:sz w:val="22"/>
        </w:rPr>
      </w:pPr>
      <w:r w:rsidRPr="00F23533">
        <w:lastRenderedPageBreak/>
        <w:t>4</w:t>
      </w:r>
      <w:r w:rsidRPr="00F23533">
        <w:tab/>
      </w:r>
      <w:r w:rsidRPr="00F23533">
        <w:rPr>
          <w:rFonts w:ascii="Calibri" w:hAnsi="Calibri"/>
        </w:rPr>
        <w:t xml:space="preserve">Des informations relatives à </w:t>
      </w:r>
      <w:r w:rsidRPr="00F23533">
        <w:t>l'atelier</w:t>
      </w:r>
      <w:r w:rsidRPr="00F23533">
        <w:rPr>
          <w:rFonts w:ascii="Calibri" w:hAnsi="Calibri"/>
        </w:rPr>
        <w:t xml:space="preserve">, </w:t>
      </w:r>
      <w:r w:rsidR="00E438D6" w:rsidRPr="00F23533">
        <w:rPr>
          <w:rFonts w:ascii="Calibri" w:hAnsi="Calibri"/>
        </w:rPr>
        <w:t xml:space="preserve">en particulier </w:t>
      </w:r>
      <w:r w:rsidR="008C256C" w:rsidRPr="00F23533">
        <w:rPr>
          <w:rFonts w:ascii="Calibri" w:hAnsi="Calibri"/>
        </w:rPr>
        <w:t xml:space="preserve">l'organisation des travaux pendant </w:t>
      </w:r>
      <w:r w:rsidR="00E438D6" w:rsidRPr="00F23533">
        <w:rPr>
          <w:rFonts w:ascii="Calibri" w:hAnsi="Calibri"/>
        </w:rPr>
        <w:t xml:space="preserve">l'atelier </w:t>
      </w:r>
      <w:r w:rsidR="008C256C" w:rsidRPr="00F23533">
        <w:rPr>
          <w:rFonts w:ascii="Calibri" w:hAnsi="Calibri"/>
        </w:rPr>
        <w:t xml:space="preserve">et </w:t>
      </w:r>
      <w:r w:rsidR="00A8409C" w:rsidRPr="00F23533">
        <w:rPr>
          <w:rFonts w:ascii="Calibri" w:hAnsi="Calibri"/>
        </w:rPr>
        <w:t xml:space="preserve">pendant </w:t>
      </w:r>
      <w:r w:rsidR="008C256C" w:rsidRPr="00F23533">
        <w:rPr>
          <w:rFonts w:ascii="Calibri" w:hAnsi="Calibri"/>
        </w:rPr>
        <w:t>la réunion du Groupe spécialisé et</w:t>
      </w:r>
      <w:r w:rsidRPr="00F23533">
        <w:rPr>
          <w:rFonts w:ascii="Calibri" w:hAnsi="Calibri"/>
        </w:rPr>
        <w:t xml:space="preserve"> le projet de programme</w:t>
      </w:r>
      <w:r w:rsidR="008C256C" w:rsidRPr="00F23533">
        <w:rPr>
          <w:rFonts w:ascii="Calibri" w:hAnsi="Calibri"/>
        </w:rPr>
        <w:t xml:space="preserve"> de l'atelier</w:t>
      </w:r>
      <w:r w:rsidRPr="00F23533">
        <w:rPr>
          <w:rFonts w:ascii="Calibri" w:hAnsi="Calibri"/>
        </w:rPr>
        <w:t>, seront disponibles sur le site web de la manifestation à l'adresse</w:t>
      </w:r>
      <w:r w:rsidRPr="00F23533">
        <w:t xml:space="preserve">: </w:t>
      </w:r>
      <w:hyperlink r:id="rId11" w:history="1">
        <w:r w:rsidR="00644C5E" w:rsidRPr="00F23533">
          <w:rPr>
            <w:rStyle w:val="Hyperlink"/>
          </w:rPr>
          <w:t>https://itu.int/en/ITU-T/Workshops-and-Seminars/ai4h/201911</w:t>
        </w:r>
      </w:hyperlink>
      <w:r w:rsidRPr="00F23533">
        <w:t xml:space="preserve">. </w:t>
      </w:r>
      <w:r w:rsidRPr="00F23533">
        <w:rPr>
          <w:rFonts w:ascii="Calibri" w:hAnsi="Calibri"/>
        </w:rPr>
        <w:t>Les participants sont priés de consulter régulièrement la page web officielle pour prendre connaissance des dernières informations</w:t>
      </w:r>
      <w:r w:rsidRPr="00F23533">
        <w:t>.</w:t>
      </w:r>
    </w:p>
    <w:p w14:paraId="7118B465" w14:textId="77777777" w:rsidR="002159B4" w:rsidRPr="00F23533" w:rsidRDefault="002159B4" w:rsidP="007E6B26">
      <w:r w:rsidRPr="00F23533">
        <w:t>5</w:t>
      </w:r>
      <w:r w:rsidRPr="00F23533">
        <w:tab/>
        <w:t>Des équipements de réseau local sans fil sont à la disposition des délégués. Veuillez noter que ces manifestations se dérouleront sans document papier.</w:t>
      </w:r>
    </w:p>
    <w:p w14:paraId="5BCD8B2A" w14:textId="5B992180" w:rsidR="002159B4" w:rsidRPr="00F23533" w:rsidRDefault="002159B4" w:rsidP="007E6B26">
      <w:r w:rsidRPr="00F23533">
        <w:t>6</w:t>
      </w:r>
      <w:r w:rsidRPr="00F23533">
        <w:tab/>
        <w:t xml:space="preserve">Vous trouverez </w:t>
      </w:r>
      <w:r w:rsidR="00644C5E" w:rsidRPr="00F23533">
        <w:t xml:space="preserve">prochainement </w:t>
      </w:r>
      <w:r w:rsidRPr="00F23533">
        <w:t>des informations utiles concernant notamment l'hébergement et les transports sur les pages web du Groupe spécialisé et de l'atelier.</w:t>
      </w:r>
    </w:p>
    <w:p w14:paraId="7760A97D" w14:textId="708B78DF" w:rsidR="002159B4" w:rsidRPr="00F23533" w:rsidRDefault="002159B4" w:rsidP="007E6B26">
      <w:r w:rsidRPr="00F23533">
        <w:t>7</w:t>
      </w:r>
      <w:r w:rsidRPr="00F23533">
        <w:tab/>
      </w:r>
      <w:r w:rsidRPr="00F23533">
        <w:rPr>
          <w:rFonts w:ascii="Calibri" w:hAnsi="Calibri"/>
        </w:rPr>
        <w:t xml:space="preserve">Afin de permettre au Secrétariat de l'UIT de prendre les dispositions nécessaires concernant l'organisation de </w:t>
      </w:r>
      <w:r w:rsidRPr="00F23533">
        <w:t>la</w:t>
      </w:r>
      <w:r w:rsidRPr="00F23533">
        <w:rPr>
          <w:rFonts w:ascii="Calibri" w:hAnsi="Calibri"/>
        </w:rPr>
        <w:t xml:space="preserve"> réunion du Groupe spécialisé et de l'atelier, je vous saurais gré de bien vouloir vous inscrire au moyen du formulaire en ligne (</w:t>
      </w:r>
      <w:hyperlink r:id="rId12" w:history="1">
        <w:r w:rsidRPr="00F23533">
          <w:rPr>
            <w:rStyle w:val="Hyperlink"/>
          </w:rPr>
          <w:t>https://itu.int/go/fgai4h/reg</w:t>
        </w:r>
      </w:hyperlink>
      <w:r w:rsidRPr="00F23533">
        <w:rPr>
          <w:rFonts w:ascii="Calibri" w:hAnsi="Calibri"/>
        </w:rPr>
        <w:t xml:space="preserve">) </w:t>
      </w:r>
      <w:hyperlink w:history="1"/>
      <w:r w:rsidRPr="00F23533">
        <w:rPr>
          <w:rFonts w:ascii="Calibri" w:hAnsi="Calibri"/>
        </w:rPr>
        <w:t>dès que possible, mais</w:t>
      </w:r>
      <w:r w:rsidRPr="00F23533">
        <w:t xml:space="preserve"> </w:t>
      </w:r>
      <w:r w:rsidRPr="00F23533">
        <w:rPr>
          <w:b/>
        </w:rPr>
        <w:t xml:space="preserve">au plus tard le </w:t>
      </w:r>
      <w:r w:rsidR="003A7343" w:rsidRPr="00F23533">
        <w:rPr>
          <w:b/>
        </w:rPr>
        <w:t>28 octobre</w:t>
      </w:r>
      <w:r w:rsidRPr="00F23533">
        <w:rPr>
          <w:b/>
        </w:rPr>
        <w:t xml:space="preserve"> 2019.</w:t>
      </w:r>
      <w:r w:rsidRPr="00F23533">
        <w:t xml:space="preserve"> </w:t>
      </w:r>
      <w:r w:rsidRPr="00F23533">
        <w:rPr>
          <w:rFonts w:ascii="Calibri" w:hAnsi="Calibri"/>
          <w:b/>
          <w:bCs/>
        </w:rPr>
        <w:t xml:space="preserve">Veuillez noter que l'inscription préalable des participants se fait exclusivement </w:t>
      </w:r>
      <w:r w:rsidRPr="00F23533">
        <w:rPr>
          <w:rFonts w:ascii="Calibri" w:hAnsi="Calibri"/>
          <w:b/>
          <w:bCs/>
          <w:i/>
          <w:iCs/>
        </w:rPr>
        <w:t>en ligne</w:t>
      </w:r>
      <w:r w:rsidRPr="00F23533">
        <w:rPr>
          <w:b/>
          <w:bCs/>
        </w:rPr>
        <w:t>.</w:t>
      </w:r>
      <w:r w:rsidR="003A7343" w:rsidRPr="00F23533">
        <w:rPr>
          <w:b/>
          <w:bCs/>
        </w:rPr>
        <w:t xml:space="preserve"> </w:t>
      </w:r>
      <w:r w:rsidR="00644C5E" w:rsidRPr="00F23533">
        <w:t xml:space="preserve">L'inscription préalable est obligatoire pour tous les participants, </w:t>
      </w:r>
      <w:r w:rsidR="00644C5E" w:rsidRPr="00F23533">
        <w:rPr>
          <w:b/>
          <w:bCs/>
        </w:rPr>
        <w:t>qu'ils soient présents physiquement ou qu'ils participent à distance</w:t>
      </w:r>
      <w:r w:rsidR="00644C5E" w:rsidRPr="00F23533">
        <w:t>.</w:t>
      </w:r>
      <w:r w:rsidR="00644C5E" w:rsidRPr="00F23533" w:rsidDel="00644C5E">
        <w:t xml:space="preserve"> </w:t>
      </w:r>
    </w:p>
    <w:p w14:paraId="52531B71" w14:textId="59342DBF" w:rsidR="002159B4" w:rsidRPr="00F23533" w:rsidRDefault="002159B4" w:rsidP="007E6B26">
      <w:r w:rsidRPr="00F23533">
        <w:t>8</w:t>
      </w:r>
      <w:r w:rsidRPr="00F23533">
        <w:tab/>
      </w:r>
      <w:r w:rsidRPr="00F23533">
        <w:rPr>
          <w:rFonts w:ascii="Calibri" w:hAnsi="Calibri"/>
        </w:rPr>
        <w:t xml:space="preserve">Lors de l'élaboration des contributions à la réunion du Groupe </w:t>
      </w:r>
      <w:r w:rsidRPr="00F23533">
        <w:rPr>
          <w:rFonts w:ascii="Calibri" w:hAnsi="Calibri"/>
          <w:color w:val="000000"/>
        </w:rPr>
        <w:t>FG-AI4H</w:t>
      </w:r>
      <w:r w:rsidRPr="00F23533">
        <w:rPr>
          <w:rFonts w:ascii="Calibri" w:hAnsi="Calibri"/>
        </w:rPr>
        <w:t xml:space="preserve">, les participants sont priés </w:t>
      </w:r>
      <w:r w:rsidRPr="00F23533">
        <w:t>de</w:t>
      </w:r>
      <w:r w:rsidRPr="00F23533">
        <w:rPr>
          <w:rFonts w:ascii="Calibri" w:hAnsi="Calibri"/>
        </w:rPr>
        <w:t xml:space="preserve"> tenir compte de la structure approuvée du Groupe FG-AI4H </w:t>
      </w:r>
      <w:r w:rsidR="00644C5E" w:rsidRPr="00F23533">
        <w:rPr>
          <w:rFonts w:ascii="Calibri" w:hAnsi="Calibri"/>
        </w:rPr>
        <w:t xml:space="preserve">ainsi que des groupes de travail </w:t>
      </w:r>
      <w:r w:rsidRPr="00F23533">
        <w:rPr>
          <w:rFonts w:ascii="Calibri" w:hAnsi="Calibri"/>
        </w:rPr>
        <w:t>et des groupes thématiques existants, tels qu'indiqués sur la page web du Groupe à l'adresse:</w:t>
      </w:r>
      <w:r w:rsidRPr="00F23533">
        <w:t xml:space="preserve"> </w:t>
      </w:r>
      <w:hyperlink r:id="rId13" w:history="1">
        <w:r w:rsidRPr="00F23533">
          <w:rPr>
            <w:rStyle w:val="Hyperlink"/>
          </w:rPr>
          <w:t>https://itu.int/go/fgai4h</w:t>
        </w:r>
      </w:hyperlink>
      <w:r w:rsidRPr="00F23533">
        <w:t>.</w:t>
      </w:r>
    </w:p>
    <w:p w14:paraId="5950A1C7" w14:textId="2C5D98F5" w:rsidR="002159B4" w:rsidRPr="00F23533" w:rsidRDefault="002159B4" w:rsidP="007E6B26">
      <w:r w:rsidRPr="00F23533">
        <w:rPr>
          <w:rFonts w:ascii="Calibri" w:hAnsi="Calibri"/>
        </w:rPr>
        <w:t>Les contributions doivent être envoyées par courrier électronique au secrétariat à l'adresse</w:t>
      </w:r>
      <w:r w:rsidRPr="00F23533">
        <w:t xml:space="preserve"> </w:t>
      </w:r>
      <w:hyperlink r:id="rId14" w:history="1">
        <w:r w:rsidRPr="00F23533">
          <w:rPr>
            <w:rStyle w:val="Hyperlink"/>
          </w:rPr>
          <w:t>tsbfgai4h@itu.int</w:t>
        </w:r>
      </w:hyperlink>
      <w:r w:rsidRPr="00F23533">
        <w:t xml:space="preserve"> en utilisant le </w:t>
      </w:r>
      <w:hyperlink r:id="rId15" w:history="1">
        <w:r w:rsidRPr="00F23533">
          <w:rPr>
            <w:rStyle w:val="Hyperlink"/>
          </w:rPr>
          <w:t>modèle de document</w:t>
        </w:r>
      </w:hyperlink>
      <w:r w:rsidRPr="00F23533">
        <w:t xml:space="preserve"> qui </w:t>
      </w:r>
      <w:r w:rsidRPr="00F23533">
        <w:rPr>
          <w:rFonts w:ascii="Calibri" w:hAnsi="Calibri"/>
        </w:rPr>
        <w:t>se trouve sur la page web du Groupe FG</w:t>
      </w:r>
      <w:r w:rsidRPr="00F23533">
        <w:rPr>
          <w:rFonts w:ascii="Calibri" w:hAnsi="Calibri"/>
        </w:rPr>
        <w:noBreakHyphen/>
        <w:t>AI4H</w:t>
      </w:r>
      <w:r w:rsidR="00644C5E" w:rsidRPr="00F23533">
        <w:rPr>
          <w:rFonts w:ascii="Calibri" w:hAnsi="Calibri"/>
        </w:rPr>
        <w:t xml:space="preserve"> dans un format modifiable (c'est-à-dire en DOCX et non en PDF)</w:t>
      </w:r>
      <w:r w:rsidRPr="00F23533">
        <w:t xml:space="preserve">. </w:t>
      </w:r>
      <w:r w:rsidRPr="00F23533">
        <w:rPr>
          <w:rFonts w:ascii="Calibri" w:hAnsi="Calibri"/>
        </w:rPr>
        <w:t>Afin de permettre aux participants de se préparer en vue de cette réunion, la date limite pour la soumission des contributions est le</w:t>
      </w:r>
      <w:r w:rsidRPr="00F23533">
        <w:t xml:space="preserve"> </w:t>
      </w:r>
      <w:r w:rsidR="00414283" w:rsidRPr="00F23533">
        <w:rPr>
          <w:b/>
        </w:rPr>
        <w:t>4 novembre</w:t>
      </w:r>
      <w:r w:rsidRPr="00F23533">
        <w:rPr>
          <w:b/>
        </w:rPr>
        <w:t xml:space="preserve"> 2019</w:t>
      </w:r>
      <w:r w:rsidRPr="00F23533">
        <w:t xml:space="preserve"> </w:t>
      </w:r>
      <w:r w:rsidRPr="00F23533">
        <w:rPr>
          <w:rFonts w:ascii="Calibri" w:hAnsi="Calibri"/>
          <w:bCs/>
        </w:rPr>
        <w:t xml:space="preserve">à 23 </w:t>
      </w:r>
      <w:r w:rsidR="00414283" w:rsidRPr="00F23533">
        <w:rPr>
          <w:rFonts w:ascii="Calibri" w:hAnsi="Calibri"/>
          <w:bCs/>
        </w:rPr>
        <w:t xml:space="preserve">h </w:t>
      </w:r>
      <w:r w:rsidRPr="00F23533">
        <w:rPr>
          <w:rFonts w:ascii="Calibri" w:hAnsi="Calibri"/>
          <w:bCs/>
        </w:rPr>
        <w:t>59 (CEST)</w:t>
      </w:r>
      <w:r w:rsidRPr="00F23533">
        <w:t>.</w:t>
      </w:r>
    </w:p>
    <w:p w14:paraId="055B466F" w14:textId="7332C0BF" w:rsidR="002159B4" w:rsidRPr="00F23533" w:rsidRDefault="002159B4" w:rsidP="007E6B26">
      <w:r w:rsidRPr="00F23533">
        <w:t>9</w:t>
      </w:r>
      <w:r w:rsidRPr="00F23533">
        <w:tab/>
        <w:t>Si vous avez besoin d'un visa, celui-ci doit être demandé dès que possible auprès de la représentation de l</w:t>
      </w:r>
      <w:r w:rsidR="003A7343" w:rsidRPr="00F23533">
        <w:t xml:space="preserve">'Inde </w:t>
      </w:r>
      <w:r w:rsidRPr="00F23533">
        <w:t>(ambassade ou consulat) dans votre pays ou, à défaut, dans le pays le plus proche de votre pays de départ. Vous trouverez sur le site web du Groupe FG</w:t>
      </w:r>
      <w:r w:rsidR="007B2C27" w:rsidRPr="00F23533">
        <w:t>-</w:t>
      </w:r>
      <w:r w:rsidRPr="00F23533">
        <w:t xml:space="preserve">AI4H, dans le document d'informations pratiques pour la réunion, </w:t>
      </w:r>
      <w:r w:rsidR="007B2C27" w:rsidRPr="00F23533">
        <w:t>d</w:t>
      </w:r>
      <w:r w:rsidRPr="00F23533">
        <w:t xml:space="preserve">es renseignements </w:t>
      </w:r>
      <w:r w:rsidR="007B2C27" w:rsidRPr="00F23533">
        <w:t xml:space="preserve">supplémentaires </w:t>
      </w:r>
      <w:r w:rsidRPr="00F23533">
        <w:t xml:space="preserve">et </w:t>
      </w:r>
      <w:r w:rsidR="007B2C27" w:rsidRPr="00F23533">
        <w:t xml:space="preserve">les </w:t>
      </w:r>
      <w:r w:rsidRPr="00F23533">
        <w:t xml:space="preserve">documents nécessaires pour le traitement des </w:t>
      </w:r>
      <w:r w:rsidR="007B2C27" w:rsidRPr="00F23533">
        <w:t xml:space="preserve">demandes de </w:t>
      </w:r>
      <w:r w:rsidRPr="00F23533">
        <w:t>visas</w:t>
      </w:r>
      <w:r w:rsidR="007B2C27" w:rsidRPr="00F23533">
        <w:t>, le cas échéant</w:t>
      </w:r>
      <w:r w:rsidRPr="00F23533">
        <w:t>. Veuillez noter que vos demandes de lettres pour faciliter l'obtention du visa ne peuvent être prises en compte qu'une fois que vous êtes inscrit sur le site web</w:t>
      </w:r>
      <w:r w:rsidR="00CF0284" w:rsidRPr="00F23533">
        <w:t xml:space="preserve"> de la manifestation (voir le § </w:t>
      </w:r>
      <w:r w:rsidRPr="00F23533">
        <w:t>7).</w:t>
      </w:r>
    </w:p>
    <w:p w14:paraId="3A188540" w14:textId="4EDC8F22" w:rsidR="00AE42A2" w:rsidRPr="00F23533" w:rsidRDefault="003A7343" w:rsidP="007E6B26">
      <w:r w:rsidRPr="00F23533">
        <w:t>10</w:t>
      </w:r>
      <w:r w:rsidRPr="00F23533">
        <w:tab/>
      </w:r>
      <w:r w:rsidR="00892CC8" w:rsidRPr="00F23533">
        <w:t>Des indemnités pour frais de voyage seront attribuées, en</w:t>
      </w:r>
      <w:r w:rsidR="00AE42A2" w:rsidRPr="00F23533">
        <w:t xml:space="preserve"> nombre limité</w:t>
      </w:r>
      <w:r w:rsidR="00892CC8" w:rsidRPr="00F23533">
        <w:t xml:space="preserve">, </w:t>
      </w:r>
      <w:r w:rsidR="00AE42A2" w:rsidRPr="00F23533">
        <w:t xml:space="preserve">aux </w:t>
      </w:r>
      <w:hyperlink r:id="rId16" w:history="1">
        <w:r w:rsidR="00AE42A2" w:rsidRPr="00F23533">
          <w:rPr>
            <w:rStyle w:val="Hyperlink"/>
          </w:rPr>
          <w:t xml:space="preserve">experts </w:t>
        </w:r>
        <w:r w:rsidR="00C62C51" w:rsidRPr="00F23533">
          <w:rPr>
            <w:rStyle w:val="Hyperlink"/>
          </w:rPr>
          <w:t>remplissant les conditions requises</w:t>
        </w:r>
        <w:r w:rsidR="00C62C51" w:rsidRPr="00F23533">
          <w:t xml:space="preserve"> </w:t>
        </w:r>
      </w:hyperlink>
      <w:r w:rsidR="00AE42A2" w:rsidRPr="00F23533">
        <w:t xml:space="preserve">pour qu'ils puissent assister à la réunion du Groupe FG-AI4H à venir (en fonction des fonds provenant des subventions reçues par l'UIT). De plus amples informations sont disponibles sur le </w:t>
      </w:r>
      <w:hyperlink r:id="rId17" w:history="1">
        <w:r w:rsidR="00AE42A2" w:rsidRPr="00F23533">
          <w:rPr>
            <w:rStyle w:val="Hyperlink"/>
          </w:rPr>
          <w:t>site collaboratif du Groupe FG-AI4H</w:t>
        </w:r>
      </w:hyperlink>
      <w:r w:rsidR="00AE42A2" w:rsidRPr="00F23533">
        <w:t>.</w:t>
      </w:r>
    </w:p>
    <w:p w14:paraId="599F8D16" w14:textId="43D87BB9" w:rsidR="00AE42A2" w:rsidRPr="00F23533" w:rsidRDefault="00AE42A2" w:rsidP="00F23533">
      <w:pPr>
        <w:pStyle w:val="Note"/>
      </w:pPr>
      <w:r w:rsidRPr="00F23533">
        <w:t xml:space="preserve">NOTE: Toutes les demandes </w:t>
      </w:r>
      <w:r w:rsidR="00892CC8" w:rsidRPr="00F23533">
        <w:t xml:space="preserve">d'indemnité pour frais de voyage </w:t>
      </w:r>
      <w:r w:rsidRPr="00F23533">
        <w:t xml:space="preserve">doivent être reçues au moins six semaines avant la réunion, </w:t>
      </w:r>
      <w:r w:rsidR="00C31FD4" w:rsidRPr="00F23533">
        <w:t xml:space="preserve">une fois l'inscription réalisée (voir le § 7). Les demandes ultérieures </w:t>
      </w:r>
      <w:r w:rsidR="00C31FD4" w:rsidRPr="00F23533">
        <w:rPr>
          <w:i/>
          <w:iCs/>
        </w:rPr>
        <w:t>ne</w:t>
      </w:r>
      <w:r w:rsidR="00C31FD4" w:rsidRPr="00F23533">
        <w:t xml:space="preserve"> seront </w:t>
      </w:r>
      <w:r w:rsidR="00C31FD4" w:rsidRPr="00F23533">
        <w:rPr>
          <w:i/>
          <w:iCs/>
        </w:rPr>
        <w:t>pas</w:t>
      </w:r>
      <w:r w:rsidR="00C31FD4" w:rsidRPr="00F23533">
        <w:t xml:space="preserve"> prises en compte.</w:t>
      </w:r>
    </w:p>
    <w:p w14:paraId="19A9BC76" w14:textId="77777777" w:rsidR="002159B4" w:rsidRPr="00F23533" w:rsidRDefault="002159B4" w:rsidP="00C911B5">
      <w:pPr>
        <w:pStyle w:val="headingb"/>
        <w:spacing w:before="240" w:after="120"/>
      </w:pPr>
      <w:r w:rsidRPr="00F23533">
        <w:lastRenderedPageBreak/>
        <w:t>Principales échéances: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2159B4" w:rsidRPr="00F23533" w14:paraId="323682BC" w14:textId="77777777" w:rsidTr="00604BBC">
        <w:tc>
          <w:tcPr>
            <w:tcW w:w="1092" w:type="pct"/>
            <w:shd w:val="clear" w:color="auto" w:fill="auto"/>
          </w:tcPr>
          <w:p w14:paraId="1FAFADD2" w14:textId="16E8097D" w:rsidR="002159B4" w:rsidRPr="00F23533" w:rsidRDefault="00F919BF"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highlight w:val="yellow"/>
              </w:rPr>
            </w:pPr>
            <w:r w:rsidRPr="00F23533">
              <w:rPr>
                <w:szCs w:val="24"/>
              </w:rPr>
              <w:t xml:space="preserve">14 octobre </w:t>
            </w:r>
            <w:r w:rsidR="002159B4" w:rsidRPr="00F23533">
              <w:rPr>
                <w:szCs w:val="24"/>
              </w:rPr>
              <w:t>2019</w:t>
            </w:r>
          </w:p>
        </w:tc>
        <w:tc>
          <w:tcPr>
            <w:tcW w:w="3908" w:type="pct"/>
            <w:shd w:val="clear" w:color="auto" w:fill="auto"/>
          </w:tcPr>
          <w:p w14:paraId="31AC188C" w14:textId="77777777" w:rsidR="002159B4" w:rsidRPr="00F23533" w:rsidRDefault="002159B4"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szCs w:val="24"/>
              </w:rPr>
              <w:t>–</w:t>
            </w:r>
            <w:r w:rsidRPr="00F23533">
              <w:rPr>
                <w:szCs w:val="24"/>
              </w:rPr>
              <w:tab/>
            </w:r>
            <w:r w:rsidRPr="00F23533">
              <w:rPr>
                <w:rFonts w:ascii="Calibri" w:hAnsi="Calibri"/>
                <w:szCs w:val="24"/>
              </w:rPr>
              <w:t xml:space="preserve">Soumission des demandes de lettres pour faciliter l'obtention du visa </w:t>
            </w:r>
            <w:r w:rsidRPr="00F23533">
              <w:rPr>
                <w:rFonts w:ascii="Calibri" w:hAnsi="Calibri"/>
                <w:szCs w:val="24"/>
              </w:rPr>
              <w:br/>
              <w:t>(voir le § 9 ci</w:t>
            </w:r>
            <w:r w:rsidRPr="00F23533">
              <w:rPr>
                <w:rFonts w:ascii="Calibri" w:hAnsi="Calibri"/>
                <w:szCs w:val="24"/>
              </w:rPr>
              <w:noBreakHyphen/>
              <w:t>dessus)</w:t>
            </w:r>
          </w:p>
        </w:tc>
      </w:tr>
      <w:tr w:rsidR="003A7343" w:rsidRPr="00F23533" w14:paraId="37127DBC" w14:textId="77777777" w:rsidTr="00604BBC">
        <w:tc>
          <w:tcPr>
            <w:tcW w:w="1092" w:type="pct"/>
            <w:shd w:val="clear" w:color="auto" w:fill="auto"/>
          </w:tcPr>
          <w:p w14:paraId="3AC6581D" w14:textId="44EE0127" w:rsidR="003A7343" w:rsidRPr="00F23533" w:rsidRDefault="00F919BF"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 xml:space="preserve">14 octobre </w:t>
            </w:r>
            <w:r w:rsidR="003A7343" w:rsidRPr="00F23533">
              <w:rPr>
                <w:szCs w:val="24"/>
              </w:rPr>
              <w:t>2019</w:t>
            </w:r>
          </w:p>
        </w:tc>
        <w:tc>
          <w:tcPr>
            <w:tcW w:w="3908" w:type="pct"/>
            <w:shd w:val="clear" w:color="auto" w:fill="auto"/>
          </w:tcPr>
          <w:p w14:paraId="662F13AB" w14:textId="32628E51" w:rsidR="003A7343" w:rsidRPr="00F23533" w:rsidRDefault="003A7343"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szCs w:val="24"/>
              </w:rPr>
              <w:t>–</w:t>
            </w:r>
            <w:r w:rsidRPr="00F23533">
              <w:rPr>
                <w:szCs w:val="24"/>
              </w:rPr>
              <w:tab/>
            </w:r>
            <w:r w:rsidR="00C31FD4" w:rsidRPr="00F23533">
              <w:rPr>
                <w:rFonts w:ascii="Calibri" w:hAnsi="Calibri"/>
                <w:szCs w:val="24"/>
              </w:rPr>
              <w:t xml:space="preserve">Soumission des demandes </w:t>
            </w:r>
            <w:r w:rsidR="00892CC8" w:rsidRPr="00F23533">
              <w:t xml:space="preserve">d'indemnité pour frais de voyage </w:t>
            </w:r>
            <w:r w:rsidRPr="00F23533">
              <w:rPr>
                <w:rFonts w:ascii="Calibri" w:hAnsi="Calibri"/>
                <w:szCs w:val="24"/>
              </w:rPr>
              <w:t>(voir le § 10 ci</w:t>
            </w:r>
            <w:r w:rsidRPr="00F23533">
              <w:rPr>
                <w:rFonts w:ascii="Calibri" w:hAnsi="Calibri"/>
                <w:szCs w:val="24"/>
              </w:rPr>
              <w:noBreakHyphen/>
              <w:t>dessus)</w:t>
            </w:r>
          </w:p>
        </w:tc>
      </w:tr>
      <w:tr w:rsidR="002159B4" w:rsidRPr="00F23533" w14:paraId="140D2822" w14:textId="77777777" w:rsidTr="00604BBC">
        <w:tc>
          <w:tcPr>
            <w:tcW w:w="1092" w:type="pct"/>
            <w:shd w:val="clear" w:color="auto" w:fill="auto"/>
          </w:tcPr>
          <w:p w14:paraId="704231E6" w14:textId="5B91288E" w:rsidR="002159B4" w:rsidRPr="00F23533" w:rsidRDefault="003A7343"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28 octobre 2019</w:t>
            </w:r>
          </w:p>
        </w:tc>
        <w:tc>
          <w:tcPr>
            <w:tcW w:w="3908" w:type="pct"/>
            <w:shd w:val="clear" w:color="auto" w:fill="auto"/>
          </w:tcPr>
          <w:p w14:paraId="368128F6" w14:textId="77777777" w:rsidR="002159B4" w:rsidRPr="00F23533" w:rsidRDefault="002159B4"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w:t>
            </w:r>
            <w:r w:rsidRPr="00F23533">
              <w:rPr>
                <w:szCs w:val="24"/>
              </w:rPr>
              <w:tab/>
              <w:t>Inscription préalable (</w:t>
            </w:r>
            <w:hyperlink r:id="rId18" w:history="1">
              <w:r w:rsidRPr="00F23533">
                <w:rPr>
                  <w:rStyle w:val="Hyperlink"/>
                </w:rPr>
                <w:t>https://itu.int/go/fgai4h/reg</w:t>
              </w:r>
            </w:hyperlink>
            <w:r w:rsidRPr="00F23533">
              <w:rPr>
                <w:szCs w:val="24"/>
              </w:rPr>
              <w:t>)</w:t>
            </w:r>
          </w:p>
        </w:tc>
      </w:tr>
      <w:tr w:rsidR="002159B4" w:rsidRPr="00F23533" w14:paraId="30AF612F" w14:textId="77777777" w:rsidTr="00604BBC">
        <w:tc>
          <w:tcPr>
            <w:tcW w:w="1092" w:type="pct"/>
            <w:shd w:val="clear" w:color="auto" w:fill="auto"/>
          </w:tcPr>
          <w:p w14:paraId="57C94DC2" w14:textId="7C6229A0" w:rsidR="002159B4" w:rsidRPr="00F23533" w:rsidRDefault="003A7343"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F23533">
              <w:rPr>
                <w:szCs w:val="24"/>
              </w:rPr>
              <w:t>4 novembre</w:t>
            </w:r>
            <w:r w:rsidR="002159B4" w:rsidRPr="00F23533">
              <w:rPr>
                <w:szCs w:val="24"/>
              </w:rPr>
              <w:t xml:space="preserve"> 2019</w:t>
            </w:r>
          </w:p>
        </w:tc>
        <w:tc>
          <w:tcPr>
            <w:tcW w:w="3908" w:type="pct"/>
            <w:shd w:val="clear" w:color="auto" w:fill="auto"/>
          </w:tcPr>
          <w:p w14:paraId="60B8E829" w14:textId="2B183C9D" w:rsidR="002159B4" w:rsidRPr="00F23533" w:rsidRDefault="002159B4" w:rsidP="00C62C51">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F23533">
              <w:rPr>
                <w:rFonts w:ascii="Calibri" w:hAnsi="Calibri"/>
                <w:szCs w:val="24"/>
              </w:rPr>
              <w:t>–</w:t>
            </w:r>
            <w:r w:rsidRPr="00F23533">
              <w:rPr>
                <w:rFonts w:ascii="Calibri" w:hAnsi="Calibri"/>
                <w:szCs w:val="24"/>
              </w:rPr>
              <w:tab/>
              <w:t xml:space="preserve">Soumission des contributions écrites </w:t>
            </w:r>
            <w:r w:rsidR="00C31FD4" w:rsidRPr="00F23533">
              <w:rPr>
                <w:rFonts w:ascii="Calibri" w:hAnsi="Calibri"/>
                <w:szCs w:val="24"/>
              </w:rPr>
              <w:t xml:space="preserve">dans un format modifiable </w:t>
            </w:r>
            <w:r w:rsidRPr="00F23533">
              <w:rPr>
                <w:rFonts w:ascii="Calibri" w:hAnsi="Calibri"/>
                <w:szCs w:val="24"/>
              </w:rPr>
              <w:t>(par courrier électronique à l'adresse</w:t>
            </w:r>
            <w:r w:rsidRPr="00F23533">
              <w:rPr>
                <w:szCs w:val="24"/>
              </w:rPr>
              <w:t xml:space="preserve"> </w:t>
            </w:r>
            <w:hyperlink r:id="rId19" w:history="1">
              <w:r w:rsidRPr="00F23533">
                <w:rPr>
                  <w:rStyle w:val="Hyperlink"/>
                  <w:szCs w:val="24"/>
                </w:rPr>
                <w:t>tsbfgai4h@itu.int</w:t>
              </w:r>
            </w:hyperlink>
            <w:r w:rsidRPr="00F23533">
              <w:rPr>
                <w:szCs w:val="24"/>
              </w:rPr>
              <w:t xml:space="preserve">) en utilisant le </w:t>
            </w:r>
            <w:hyperlink r:id="rId20" w:history="1">
              <w:r w:rsidRPr="00F23533">
                <w:rPr>
                  <w:rStyle w:val="Hyperlink"/>
                  <w:szCs w:val="24"/>
                </w:rPr>
                <w:t>modèle</w:t>
              </w:r>
            </w:hyperlink>
          </w:p>
        </w:tc>
      </w:tr>
    </w:tbl>
    <w:p w14:paraId="5CEBA220" w14:textId="1DCBA8D1" w:rsidR="002159B4" w:rsidRDefault="002159B4" w:rsidP="007E6B26">
      <w:pPr>
        <w:spacing w:before="360"/>
      </w:pPr>
      <w:r w:rsidRPr="00F23533">
        <w:t>Je vous souhaite une réunion constructive et agréable.</w:t>
      </w:r>
    </w:p>
    <w:p w14:paraId="1F16C86E" w14:textId="74C06FE0" w:rsidR="00C911B5" w:rsidRPr="00F23533" w:rsidRDefault="00C911B5" w:rsidP="008874CC">
      <w:pPr>
        <w:spacing w:before="240" w:after="240"/>
      </w:pPr>
      <w:r w:rsidRPr="00F23533">
        <w:rPr>
          <w:rFonts w:ascii="Calibri" w:hAnsi="Calibri"/>
          <w:bCs/>
        </w:rPr>
        <w:t>Veuillez agréer, Madame, Monsieur, l'assurance de ma considération distinguée</w:t>
      </w:r>
      <w:r w:rsidRPr="00F23533">
        <w:t>.</w:t>
      </w:r>
    </w:p>
    <w:tbl>
      <w:tblPr>
        <w:tblStyle w:val="TableGrid"/>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5"/>
        <w:gridCol w:w="3103"/>
      </w:tblGrid>
      <w:tr w:rsidR="002159B4" w:rsidRPr="00F23533" w14:paraId="0A827046" w14:textId="77777777" w:rsidTr="00C911B5">
        <w:trPr>
          <w:trHeight w:val="3167"/>
        </w:trPr>
        <w:tc>
          <w:tcPr>
            <w:tcW w:w="6705" w:type="dxa"/>
            <w:tcBorders>
              <w:right w:val="single" w:sz="4" w:space="0" w:color="auto"/>
            </w:tcBorders>
          </w:tcPr>
          <w:p w14:paraId="69FA0046" w14:textId="380E00A5" w:rsidR="002159B4" w:rsidRPr="00F23533" w:rsidRDefault="002159B4" w:rsidP="008874CC">
            <w:pPr>
              <w:spacing w:before="600" w:after="600"/>
              <w:rPr>
                <w:i/>
                <w:iCs/>
              </w:rPr>
            </w:pPr>
            <w:bookmarkStart w:id="2" w:name="_GoBack"/>
            <w:r w:rsidRPr="00F23533">
              <w:rPr>
                <w:i/>
                <w:iCs/>
              </w:rPr>
              <w:t>(</w:t>
            </w:r>
            <w:proofErr w:type="gramStart"/>
            <w:r w:rsidRPr="00F23533">
              <w:rPr>
                <w:i/>
                <w:iCs/>
              </w:rPr>
              <w:t>signé</w:t>
            </w:r>
            <w:proofErr w:type="gramEnd"/>
            <w:r w:rsidRPr="00F23533">
              <w:rPr>
                <w:i/>
                <w:iCs/>
              </w:rPr>
              <w:t>)</w:t>
            </w:r>
          </w:p>
          <w:bookmarkEnd w:id="2"/>
          <w:p w14:paraId="718E512C" w14:textId="661B1553" w:rsidR="002159B4" w:rsidRPr="00F23533" w:rsidRDefault="002159B4" w:rsidP="007E6B26">
            <w:pPr>
              <w:tabs>
                <w:tab w:val="left" w:pos="3780"/>
              </w:tabs>
              <w:spacing w:before="0"/>
            </w:pPr>
            <w:r w:rsidRPr="00F23533">
              <w:rPr>
                <w:szCs w:val="24"/>
              </w:rPr>
              <w:t>Chaesub Lee</w:t>
            </w:r>
            <w:r w:rsidRPr="00F23533">
              <w:br/>
            </w:r>
            <w:r w:rsidRPr="00F23533">
              <w:rPr>
                <w:rFonts w:ascii="Calibri" w:hAnsi="Calibri"/>
              </w:rPr>
              <w:t xml:space="preserve">Directeur du Bureau de la normalisation </w:t>
            </w:r>
            <w:r w:rsidRPr="00F23533">
              <w:rPr>
                <w:rFonts w:ascii="Calibri" w:hAnsi="Calibri"/>
              </w:rPr>
              <w:br/>
              <w:t>des télécommunications</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7BCCF5AC" w14:textId="77777777" w:rsidR="002159B4" w:rsidRPr="00F23533" w:rsidRDefault="002159B4" w:rsidP="007E6B26">
            <w:pPr>
              <w:spacing w:before="0"/>
              <w:jc w:val="center"/>
            </w:pPr>
            <w:r w:rsidRPr="00F23533">
              <w:rPr>
                <w:noProof/>
                <w:lang w:val="en-GB" w:eastAsia="en-GB"/>
              </w:rPr>
              <w:drawing>
                <wp:inline distT="0" distB="0" distL="0" distR="0" wp14:anchorId="13D91D3C" wp14:editId="0B433F12">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0F9CEE2" w14:textId="77777777" w:rsidR="002159B4" w:rsidRPr="00F23533" w:rsidRDefault="002159B4" w:rsidP="007E6B26">
            <w:pPr>
              <w:spacing w:before="0"/>
              <w:jc w:val="center"/>
            </w:pPr>
            <w:r w:rsidRPr="00F23533">
              <w:rPr>
                <w:rFonts w:ascii="Calibri" w:hAnsi="Calibri"/>
                <w:sz w:val="20"/>
                <w:szCs w:val="16"/>
              </w:rPr>
              <w:t>Informations les plus récentes concernant la réunion</w:t>
            </w:r>
          </w:p>
        </w:tc>
      </w:tr>
    </w:tbl>
    <w:p w14:paraId="6A0A96A9" w14:textId="73D069AE" w:rsidR="00036F4F" w:rsidRPr="00F23533" w:rsidRDefault="00036F4F" w:rsidP="007E6B26"/>
    <w:sectPr w:rsidR="00036F4F" w:rsidRPr="00F23533"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46437" w14:textId="77777777" w:rsidR="00647EA6" w:rsidRDefault="00647EA6">
      <w:r>
        <w:separator/>
      </w:r>
    </w:p>
  </w:endnote>
  <w:endnote w:type="continuationSeparator" w:id="0">
    <w:p w14:paraId="48699610" w14:textId="77777777" w:rsidR="00647EA6" w:rsidRDefault="0064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529E"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AE7C" w14:textId="77777777" w:rsidR="00647EA6" w:rsidRDefault="00647EA6">
      <w:r>
        <w:t>____________________</w:t>
      </w:r>
    </w:p>
  </w:footnote>
  <w:footnote w:type="continuationSeparator" w:id="0">
    <w:p w14:paraId="0D7CAC5B" w14:textId="77777777" w:rsidR="00647EA6" w:rsidRDefault="0064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EB88" w14:textId="5B65C1F8" w:rsidR="00697BC1" w:rsidRPr="00697BC1" w:rsidRDefault="004E1C16" w:rsidP="00C911B5">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353971">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B1358C">
      <w:rPr>
        <w:noProof/>
        <w:sz w:val="18"/>
        <w:szCs w:val="16"/>
      </w:rPr>
      <w:br/>
    </w:r>
    <w:r w:rsidR="00DE6904">
      <w:rPr>
        <w:noProof/>
        <w:sz w:val="18"/>
        <w:szCs w:val="16"/>
      </w:rPr>
      <w:t>Corrigendum 1 à</w:t>
    </w:r>
    <w:r w:rsidR="00A65016">
      <w:rPr>
        <w:noProof/>
        <w:sz w:val="18"/>
        <w:szCs w:val="16"/>
      </w:rPr>
      <w:t xml:space="preserve"> la </w:t>
    </w:r>
    <w:r w:rsidR="00B1358C">
      <w:rPr>
        <w:noProof/>
        <w:sz w:val="18"/>
        <w:szCs w:val="16"/>
      </w:rPr>
      <w:t xml:space="preserve">Circulaire TSB </w:t>
    </w:r>
    <w:r w:rsidR="003A7343">
      <w:rPr>
        <w:noProof/>
        <w:sz w:val="18"/>
        <w:szCs w:val="16"/>
      </w:rPr>
      <w:t>19</w:t>
    </w:r>
    <w:r w:rsidR="00B1358C">
      <w:rPr>
        <w:noProof/>
        <w:sz w:val="18"/>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F4"/>
    <w:rsid w:val="000039EE"/>
    <w:rsid w:val="00005622"/>
    <w:rsid w:val="00021E67"/>
    <w:rsid w:val="0002519E"/>
    <w:rsid w:val="00035B43"/>
    <w:rsid w:val="00036F4F"/>
    <w:rsid w:val="000546F1"/>
    <w:rsid w:val="000758B3"/>
    <w:rsid w:val="00085F5A"/>
    <w:rsid w:val="000A42E3"/>
    <w:rsid w:val="000B0D96"/>
    <w:rsid w:val="000B59D8"/>
    <w:rsid w:val="000C1F6B"/>
    <w:rsid w:val="000C25CC"/>
    <w:rsid w:val="000C56BE"/>
    <w:rsid w:val="001026FD"/>
    <w:rsid w:val="001077FD"/>
    <w:rsid w:val="00115DD7"/>
    <w:rsid w:val="0016395C"/>
    <w:rsid w:val="00167472"/>
    <w:rsid w:val="00167F92"/>
    <w:rsid w:val="00173738"/>
    <w:rsid w:val="001B79A3"/>
    <w:rsid w:val="002152A3"/>
    <w:rsid w:val="002159B4"/>
    <w:rsid w:val="00232130"/>
    <w:rsid w:val="00242553"/>
    <w:rsid w:val="0025358F"/>
    <w:rsid w:val="002B3708"/>
    <w:rsid w:val="002E395D"/>
    <w:rsid w:val="003131F0"/>
    <w:rsid w:val="00333A80"/>
    <w:rsid w:val="00341117"/>
    <w:rsid w:val="00353971"/>
    <w:rsid w:val="00364E95"/>
    <w:rsid w:val="00372875"/>
    <w:rsid w:val="003A7343"/>
    <w:rsid w:val="003B1E80"/>
    <w:rsid w:val="003B66E8"/>
    <w:rsid w:val="003C76D9"/>
    <w:rsid w:val="004033F1"/>
    <w:rsid w:val="00414283"/>
    <w:rsid w:val="00414B0C"/>
    <w:rsid w:val="00423C21"/>
    <w:rsid w:val="004257AC"/>
    <w:rsid w:val="0043711B"/>
    <w:rsid w:val="004934CB"/>
    <w:rsid w:val="004977C9"/>
    <w:rsid w:val="004B732E"/>
    <w:rsid w:val="004D51F4"/>
    <w:rsid w:val="004D64E0"/>
    <w:rsid w:val="004E1C16"/>
    <w:rsid w:val="00503E27"/>
    <w:rsid w:val="005120A2"/>
    <w:rsid w:val="0051210D"/>
    <w:rsid w:val="005136D2"/>
    <w:rsid w:val="00517A03"/>
    <w:rsid w:val="005A3DD9"/>
    <w:rsid w:val="005B1DFC"/>
    <w:rsid w:val="00601682"/>
    <w:rsid w:val="00603470"/>
    <w:rsid w:val="00625E79"/>
    <w:rsid w:val="006333F7"/>
    <w:rsid w:val="006427A1"/>
    <w:rsid w:val="00644741"/>
    <w:rsid w:val="00644C5E"/>
    <w:rsid w:val="006461F4"/>
    <w:rsid w:val="00647EA6"/>
    <w:rsid w:val="00697BC1"/>
    <w:rsid w:val="006A6FFE"/>
    <w:rsid w:val="006C5A91"/>
    <w:rsid w:val="006D7B46"/>
    <w:rsid w:val="006E7834"/>
    <w:rsid w:val="00716BBC"/>
    <w:rsid w:val="007321BC"/>
    <w:rsid w:val="00760063"/>
    <w:rsid w:val="007672AD"/>
    <w:rsid w:val="00775E4B"/>
    <w:rsid w:val="00777A70"/>
    <w:rsid w:val="0079553B"/>
    <w:rsid w:val="00795679"/>
    <w:rsid w:val="007A40FE"/>
    <w:rsid w:val="007A55F0"/>
    <w:rsid w:val="007B2C27"/>
    <w:rsid w:val="007B4EB9"/>
    <w:rsid w:val="007E6B26"/>
    <w:rsid w:val="007F06F9"/>
    <w:rsid w:val="00810105"/>
    <w:rsid w:val="008157E0"/>
    <w:rsid w:val="00850477"/>
    <w:rsid w:val="00854E1D"/>
    <w:rsid w:val="00871430"/>
    <w:rsid w:val="008874CC"/>
    <w:rsid w:val="00887FA6"/>
    <w:rsid w:val="00892CC8"/>
    <w:rsid w:val="008C16A2"/>
    <w:rsid w:val="008C256C"/>
    <w:rsid w:val="008C4397"/>
    <w:rsid w:val="008C465A"/>
    <w:rsid w:val="008F2C9B"/>
    <w:rsid w:val="00923CD6"/>
    <w:rsid w:val="00935AA8"/>
    <w:rsid w:val="00971C9A"/>
    <w:rsid w:val="009A41F4"/>
    <w:rsid w:val="009D51FA"/>
    <w:rsid w:val="009F1E23"/>
    <w:rsid w:val="00A15179"/>
    <w:rsid w:val="00A2657D"/>
    <w:rsid w:val="00A51537"/>
    <w:rsid w:val="00A5280F"/>
    <w:rsid w:val="00A5645A"/>
    <w:rsid w:val="00A60FC1"/>
    <w:rsid w:val="00A65016"/>
    <w:rsid w:val="00A8409C"/>
    <w:rsid w:val="00A97C37"/>
    <w:rsid w:val="00AA131B"/>
    <w:rsid w:val="00AC37B5"/>
    <w:rsid w:val="00AD752F"/>
    <w:rsid w:val="00AE42A2"/>
    <w:rsid w:val="00AF08A4"/>
    <w:rsid w:val="00B1358C"/>
    <w:rsid w:val="00B22D82"/>
    <w:rsid w:val="00B27B41"/>
    <w:rsid w:val="00B30172"/>
    <w:rsid w:val="00B42659"/>
    <w:rsid w:val="00B50110"/>
    <w:rsid w:val="00B8573E"/>
    <w:rsid w:val="00BB24C0"/>
    <w:rsid w:val="00BD4453"/>
    <w:rsid w:val="00BD6ECF"/>
    <w:rsid w:val="00C26F2E"/>
    <w:rsid w:val="00C302E3"/>
    <w:rsid w:val="00C31FD4"/>
    <w:rsid w:val="00C45376"/>
    <w:rsid w:val="00C62C51"/>
    <w:rsid w:val="00C675B5"/>
    <w:rsid w:val="00C9028F"/>
    <w:rsid w:val="00C911B5"/>
    <w:rsid w:val="00CA0416"/>
    <w:rsid w:val="00CB1125"/>
    <w:rsid w:val="00CD042E"/>
    <w:rsid w:val="00CF0284"/>
    <w:rsid w:val="00CF2560"/>
    <w:rsid w:val="00CF5B46"/>
    <w:rsid w:val="00D46B68"/>
    <w:rsid w:val="00D542A5"/>
    <w:rsid w:val="00DC3D47"/>
    <w:rsid w:val="00DD77DA"/>
    <w:rsid w:val="00DE6904"/>
    <w:rsid w:val="00E06C61"/>
    <w:rsid w:val="00E13DB3"/>
    <w:rsid w:val="00E2408B"/>
    <w:rsid w:val="00E438D6"/>
    <w:rsid w:val="00E62CEA"/>
    <w:rsid w:val="00E72AE1"/>
    <w:rsid w:val="00EA3F9D"/>
    <w:rsid w:val="00ED6A7A"/>
    <w:rsid w:val="00EE4C36"/>
    <w:rsid w:val="00EE5F08"/>
    <w:rsid w:val="00F23533"/>
    <w:rsid w:val="00F346CE"/>
    <w:rsid w:val="00F34F98"/>
    <w:rsid w:val="00F40540"/>
    <w:rsid w:val="00F67402"/>
    <w:rsid w:val="00F766A2"/>
    <w:rsid w:val="00F919BF"/>
    <w:rsid w:val="00F9451D"/>
    <w:rsid w:val="00FE1AD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38F0ED"/>
  <w15:docId w15:val="{82325979-BE48-4421-A942-A216228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rsid w:val="002159B4"/>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2159B4"/>
    <w:rPr>
      <w:rFonts w:asciiTheme="minorHAnsi" w:hAnsiTheme="minorHAnsi"/>
      <w:sz w:val="24"/>
      <w:lang w:val="en-GB" w:eastAsia="en-US"/>
    </w:rPr>
  </w:style>
  <w:style w:type="table" w:styleId="TableGrid">
    <w:name w:val="Table Grid"/>
    <w:basedOn w:val="TableNormal"/>
    <w:rsid w:val="0021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42553"/>
    <w:rPr>
      <w:color w:val="800080" w:themeColor="followedHyperlink"/>
      <w:u w:val="single"/>
    </w:rPr>
  </w:style>
  <w:style w:type="character" w:customStyle="1" w:styleId="UnresolvedMention1">
    <w:name w:val="Unresolved Mention1"/>
    <w:basedOn w:val="DefaultParagraphFont"/>
    <w:uiPriority w:val="99"/>
    <w:semiHidden/>
    <w:unhideWhenUsed/>
    <w:rsid w:val="00AE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https://itu.int/go/fgai4h/reg"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tu.int/go/fgai4h/reg" TargetMode="External"/><Relationship Id="rId17" Type="http://schemas.openxmlformats.org/officeDocument/2006/relationships/hyperlink" Target="https://extranet.itu.int/sites/itu-t/focusgroups/ai4h/SitePages/Home.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T/focusgroups/ai4h/Documents/funding.pdf" TargetMode="External"/><Relationship Id="rId20" Type="http://schemas.openxmlformats.org/officeDocument/2006/relationships/hyperlink" Target="https://www.itu.int/en/ITU-T/focusgroups/ai4h/Documents/FGAI4H-G-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ai4h/2019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ai4h/Documents/FGAI4H-G-template.docx" TargetMode="External"/><Relationship Id="rId23" Type="http://schemas.openxmlformats.org/officeDocument/2006/relationships/footer" Target="footer1.xml"/><Relationship Id="rId10" Type="http://schemas.openxmlformats.org/officeDocument/2006/relationships/hyperlink" Target="https://www.itu.int/en/ITU-T/focusgroups/ai4h/Pages/default.aspx" TargetMode="External"/><Relationship Id="rId19" Type="http://schemas.openxmlformats.org/officeDocument/2006/relationships/hyperlink" Target="mailto:tsbfgai4h@itu.int"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sbfgai4h@itu.in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894E-8746-4BA5-B6BB-FAC91C19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11</TotalTime>
  <Pages>3</Pages>
  <Words>956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7252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Jenkins, Lia</cp:lastModifiedBy>
  <cp:revision>9</cp:revision>
  <cp:lastPrinted>2019-11-05T16:25:00Z</cp:lastPrinted>
  <dcterms:created xsi:type="dcterms:W3CDTF">2019-10-29T08:14:00Z</dcterms:created>
  <dcterms:modified xsi:type="dcterms:W3CDTF">2019-11-05T16:25:00Z</dcterms:modified>
</cp:coreProperties>
</file>