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14:paraId="7FF399B1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0C7C3D8E" w14:textId="5E78610F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2C97ACA9" wp14:editId="1D72EC9E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552178D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95E4116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1E329DE8" w14:textId="77777777" w:rsidTr="00F827C9">
        <w:trPr>
          <w:cantSplit/>
          <w:trHeight w:val="340"/>
        </w:trPr>
        <w:tc>
          <w:tcPr>
            <w:tcW w:w="1126" w:type="dxa"/>
          </w:tcPr>
          <w:p w14:paraId="3F5C1E0D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751" w:type="dxa"/>
            <w:gridSpan w:val="2"/>
          </w:tcPr>
          <w:p w14:paraId="4BF9B136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45105250" w14:textId="0C45F4F5" w:rsidR="007B6316" w:rsidRDefault="007B6316" w:rsidP="00130C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120"/>
              <w:ind w:left="288" w:hanging="230"/>
            </w:pPr>
            <w:r w:rsidRPr="00081FE5">
              <w:rPr>
                <w:szCs w:val="24"/>
              </w:rPr>
              <w:t>Ginebra,</w:t>
            </w:r>
            <w:r w:rsidR="003937AD">
              <w:rPr>
                <w:szCs w:val="24"/>
              </w:rPr>
              <w:t xml:space="preserve"> 6 de noviembre de 2019</w:t>
            </w:r>
          </w:p>
        </w:tc>
      </w:tr>
      <w:tr w:rsidR="007B6316" w14:paraId="2BCBA46F" w14:textId="77777777" w:rsidTr="00F827C9">
        <w:trPr>
          <w:cantSplit/>
          <w:trHeight w:val="340"/>
        </w:trPr>
        <w:tc>
          <w:tcPr>
            <w:tcW w:w="1126" w:type="dxa"/>
          </w:tcPr>
          <w:p w14:paraId="40B7E19E" w14:textId="0CA47121" w:rsidR="007B6316" w:rsidRPr="00F827C9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F827C9">
              <w:rPr>
                <w:szCs w:val="24"/>
              </w:rPr>
              <w:t>Ref.:</w:t>
            </w:r>
          </w:p>
        </w:tc>
        <w:tc>
          <w:tcPr>
            <w:tcW w:w="3751" w:type="dxa"/>
            <w:gridSpan w:val="2"/>
          </w:tcPr>
          <w:p w14:paraId="69575000" w14:textId="1477A0FE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3937AD">
              <w:rPr>
                <w:b/>
              </w:rPr>
              <w:t>207</w:t>
            </w:r>
          </w:p>
          <w:p w14:paraId="3B5B32F0" w14:textId="77777777" w:rsidR="007B6316" w:rsidRDefault="003937AD" w:rsidP="007B6316">
            <w:pPr>
              <w:tabs>
                <w:tab w:val="left" w:pos="4111"/>
              </w:tabs>
              <w:spacing w:before="0"/>
              <w:ind w:left="57"/>
            </w:pPr>
            <w:r>
              <w:t>CE</w:t>
            </w:r>
            <w:r w:rsidR="004E09C0">
              <w:t> </w:t>
            </w:r>
            <w:r>
              <w:t>11</w:t>
            </w:r>
            <w:r w:rsidR="007B6316">
              <w:t>/</w:t>
            </w:r>
            <w:r>
              <w:t>DA</w:t>
            </w:r>
          </w:p>
          <w:p w14:paraId="346C1A9A" w14:textId="563E9EB4" w:rsidR="004E09C0" w:rsidRPr="004E09C0" w:rsidRDefault="004E09C0" w:rsidP="007B631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  <w:vMerge w:val="restart"/>
          </w:tcPr>
          <w:p w14:paraId="238F20D9" w14:textId="77777777" w:rsidR="00F827C9" w:rsidRPr="00F827C9" w:rsidRDefault="00F827C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F827C9">
              <w:rPr>
                <w:b/>
                <w:bCs/>
              </w:rPr>
              <w:t>A:</w:t>
            </w:r>
          </w:p>
          <w:p w14:paraId="181574B1" w14:textId="2465ECB6" w:rsidR="007B6316" w:rsidRDefault="00D168DC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7B6316">
              <w:tab/>
              <w:t>las Administraciones de los Estados Miembros de</w:t>
            </w:r>
            <w:r w:rsidR="00F827C9">
              <w:t xml:space="preserve"> </w:t>
            </w:r>
            <w:r w:rsidR="007B6316">
              <w:t>la</w:t>
            </w:r>
            <w:r w:rsidR="00F827C9">
              <w:t> </w:t>
            </w:r>
            <w:r w:rsidR="007B6316">
              <w:t>Unión</w:t>
            </w:r>
            <w:r>
              <w:t>;</w:t>
            </w:r>
          </w:p>
          <w:p w14:paraId="0A2A68B8" w14:textId="2A8D9591" w:rsidR="003937AD" w:rsidRPr="003937AD" w:rsidRDefault="003937AD" w:rsidP="003937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D168DC">
              <w:tab/>
              <w:t xml:space="preserve">los </w:t>
            </w:r>
            <w:r w:rsidRPr="003937AD">
              <w:t>Miembros del Sector UIT-T;</w:t>
            </w:r>
          </w:p>
          <w:p w14:paraId="18001A16" w14:textId="14AF9FB7" w:rsidR="003937AD" w:rsidRPr="003937AD" w:rsidRDefault="00D168DC" w:rsidP="003937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 xml:space="preserve">los </w:t>
            </w:r>
            <w:r w:rsidR="003937AD" w:rsidRPr="003937AD">
              <w:t>Asociados del UIT-T;</w:t>
            </w:r>
          </w:p>
          <w:p w14:paraId="324568A1" w14:textId="308EE043" w:rsidR="003937AD" w:rsidRDefault="00D168DC" w:rsidP="003937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3937AD" w:rsidRPr="003937AD">
              <w:tab/>
            </w:r>
            <w:r>
              <w:t xml:space="preserve">las </w:t>
            </w:r>
            <w:r w:rsidR="003937AD" w:rsidRPr="003937AD">
              <w:t>Instituciones Académicas de la UIT</w:t>
            </w:r>
            <w:r>
              <w:t>;</w:t>
            </w:r>
          </w:p>
        </w:tc>
      </w:tr>
      <w:tr w:rsidR="007B6316" w14:paraId="5CAE150C" w14:textId="77777777" w:rsidTr="00F827C9">
        <w:trPr>
          <w:cantSplit/>
        </w:trPr>
        <w:tc>
          <w:tcPr>
            <w:tcW w:w="1126" w:type="dxa"/>
          </w:tcPr>
          <w:p w14:paraId="3E6FF5CA" w14:textId="77777777" w:rsidR="007B6316" w:rsidRPr="00F827C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F827C9">
              <w:rPr>
                <w:szCs w:val="24"/>
              </w:rPr>
              <w:t>Tel.:</w:t>
            </w:r>
          </w:p>
        </w:tc>
        <w:tc>
          <w:tcPr>
            <w:tcW w:w="3751" w:type="dxa"/>
            <w:gridSpan w:val="2"/>
          </w:tcPr>
          <w:p w14:paraId="68351A73" w14:textId="2B9FF43E" w:rsidR="007B6316" w:rsidRPr="00F827C9" w:rsidRDefault="003937AD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</w:rPr>
            </w:pPr>
            <w:r w:rsidRPr="00F827C9">
              <w:rPr>
                <w:lang w:val="en-US"/>
              </w:rPr>
              <w:t>+41 22 730 5780</w:t>
            </w:r>
          </w:p>
        </w:tc>
        <w:tc>
          <w:tcPr>
            <w:tcW w:w="5329" w:type="dxa"/>
            <w:vMerge/>
          </w:tcPr>
          <w:p w14:paraId="5844A656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2790B1EC" w14:textId="77777777" w:rsidTr="00F827C9">
        <w:trPr>
          <w:cantSplit/>
        </w:trPr>
        <w:tc>
          <w:tcPr>
            <w:tcW w:w="1126" w:type="dxa"/>
          </w:tcPr>
          <w:p w14:paraId="1D6A451A" w14:textId="77777777" w:rsidR="007B6316" w:rsidRPr="00F827C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F827C9">
              <w:rPr>
                <w:szCs w:val="24"/>
              </w:rPr>
              <w:t>Fax:</w:t>
            </w:r>
          </w:p>
        </w:tc>
        <w:tc>
          <w:tcPr>
            <w:tcW w:w="3751" w:type="dxa"/>
            <w:gridSpan w:val="2"/>
          </w:tcPr>
          <w:p w14:paraId="10E9C4D3" w14:textId="7A6CBA9C" w:rsidR="007B6316" w:rsidRPr="00F827C9" w:rsidRDefault="003937AD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</w:rPr>
            </w:pPr>
            <w:r w:rsidRPr="00F827C9">
              <w:rPr>
                <w:lang w:val="en-US"/>
              </w:rPr>
              <w:t>+41 22 730 5853</w:t>
            </w:r>
          </w:p>
        </w:tc>
        <w:tc>
          <w:tcPr>
            <w:tcW w:w="5329" w:type="dxa"/>
            <w:vMerge/>
          </w:tcPr>
          <w:p w14:paraId="733085FA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7C66D054" w14:textId="77777777" w:rsidTr="00F827C9">
        <w:trPr>
          <w:cantSplit/>
        </w:trPr>
        <w:tc>
          <w:tcPr>
            <w:tcW w:w="1126" w:type="dxa"/>
          </w:tcPr>
          <w:p w14:paraId="75066600" w14:textId="77777777" w:rsidR="00C34772" w:rsidRPr="00F827C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F827C9">
              <w:rPr>
                <w:szCs w:val="24"/>
              </w:rPr>
              <w:t>Correo-e:</w:t>
            </w:r>
          </w:p>
        </w:tc>
        <w:tc>
          <w:tcPr>
            <w:tcW w:w="3751" w:type="dxa"/>
            <w:gridSpan w:val="2"/>
          </w:tcPr>
          <w:p w14:paraId="118401D8" w14:textId="5FF18B3D" w:rsidR="00C34772" w:rsidRDefault="00CF696F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3937AD" w:rsidRPr="00786CB7">
                <w:rPr>
                  <w:rStyle w:val="Hyperlink"/>
                </w:rPr>
                <w:t>tsbsg11@itu.int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14:paraId="1047680E" w14:textId="77777777" w:rsidR="00C34772" w:rsidRDefault="00C34772" w:rsidP="00F827C9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14:paraId="4DBBDA52" w14:textId="54A88ADD" w:rsidR="00C34772" w:rsidRDefault="00D168DC" w:rsidP="00D168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34772">
              <w:tab/>
            </w:r>
            <w:r w:rsidR="00F827C9">
              <w:t>a</w:t>
            </w:r>
            <w:r w:rsidR="00B84326">
              <w:t xml:space="preserve"> </w:t>
            </w:r>
            <w:r w:rsidR="00C34772">
              <w:t>l</w:t>
            </w:r>
            <w:r w:rsidR="00B84326">
              <w:t>os</w:t>
            </w:r>
            <w:r w:rsidR="00C34772">
              <w:t xml:space="preserve"> Presidente</w:t>
            </w:r>
            <w:r w:rsidR="00B84326">
              <w:t>s</w:t>
            </w:r>
            <w:r w:rsidR="00C34772">
              <w:t xml:space="preserve"> y Vicepresidentes de la</w:t>
            </w:r>
            <w:r w:rsidR="004E09C0">
              <w:t xml:space="preserve">s </w:t>
            </w:r>
            <w:r w:rsidR="00C34772">
              <w:t>Comisi</w:t>
            </w:r>
            <w:r w:rsidR="004E09C0">
              <w:t>o</w:t>
            </w:r>
            <w:r w:rsidR="00C34772">
              <w:t>n</w:t>
            </w:r>
            <w:r w:rsidR="004E09C0">
              <w:t>es</w:t>
            </w:r>
            <w:r w:rsidR="00C34772">
              <w:t xml:space="preserve"> de Estudio</w:t>
            </w:r>
            <w:r>
              <w:t xml:space="preserve"> del UIT-T</w:t>
            </w:r>
            <w:r w:rsidR="00C34772">
              <w:t>;</w:t>
            </w:r>
          </w:p>
          <w:p w14:paraId="3AB357A7" w14:textId="70829ECA" w:rsidR="00C34772" w:rsidRDefault="00D168DC" w:rsidP="00D168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34772">
              <w:tab/>
            </w:r>
            <w:r w:rsidR="00F827C9">
              <w:t>a</w:t>
            </w:r>
            <w:r w:rsidR="00876165">
              <w:t xml:space="preserve"> </w:t>
            </w:r>
            <w:r w:rsidR="00C34772">
              <w:t>l</w:t>
            </w:r>
            <w:r w:rsidR="00876165">
              <w:t>a</w:t>
            </w:r>
            <w:r w:rsidR="00C34772">
              <w:t xml:space="preserve"> Director</w:t>
            </w:r>
            <w:r w:rsidR="00876165">
              <w:t>a</w:t>
            </w:r>
            <w:r w:rsidR="00C34772">
              <w:t xml:space="preserve"> de la Oficina de Desarrollo de las Telecomunicaciones;</w:t>
            </w:r>
          </w:p>
          <w:p w14:paraId="0D366FAC" w14:textId="093445E9" w:rsidR="00C34772" w:rsidRDefault="00D168DC" w:rsidP="00D168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34772">
              <w:tab/>
            </w:r>
            <w:r w:rsidR="00F827C9">
              <w:t>a</w:t>
            </w:r>
            <w:r w:rsidR="00C34772">
              <w:t>l Director de la Oficina de Radiocomunicaciones</w:t>
            </w:r>
          </w:p>
        </w:tc>
      </w:tr>
      <w:tr w:rsidR="007B6316" w14:paraId="1F7E6567" w14:textId="77777777" w:rsidTr="00F827C9">
        <w:trPr>
          <w:cantSplit/>
        </w:trPr>
        <w:tc>
          <w:tcPr>
            <w:tcW w:w="1126" w:type="dxa"/>
          </w:tcPr>
          <w:p w14:paraId="0F532539" w14:textId="77777777" w:rsidR="007B6316" w:rsidRPr="00130C19" w:rsidRDefault="007B6316" w:rsidP="00130C19">
            <w:pPr>
              <w:tabs>
                <w:tab w:val="left" w:pos="4111"/>
              </w:tabs>
              <w:spacing w:before="240"/>
              <w:ind w:left="58"/>
              <w:rPr>
                <w:b/>
                <w:szCs w:val="24"/>
              </w:rPr>
            </w:pPr>
            <w:r w:rsidRPr="00130C19">
              <w:rPr>
                <w:b/>
                <w:szCs w:val="24"/>
              </w:rPr>
              <w:t>Asunto:</w:t>
            </w:r>
          </w:p>
        </w:tc>
        <w:tc>
          <w:tcPr>
            <w:tcW w:w="9080" w:type="dxa"/>
            <w:gridSpan w:val="3"/>
          </w:tcPr>
          <w:p w14:paraId="03C7B52E" w14:textId="3E03F02C" w:rsidR="007B6316" w:rsidRDefault="00D168DC" w:rsidP="00130C19">
            <w:pPr>
              <w:tabs>
                <w:tab w:val="left" w:pos="4111"/>
              </w:tabs>
              <w:spacing w:before="240"/>
              <w:ind w:left="58"/>
              <w:rPr>
                <w:b/>
              </w:rPr>
            </w:pPr>
            <w:r w:rsidRPr="00D168DC">
              <w:rPr>
                <w:b/>
              </w:rPr>
              <w:t>Cuestionario sobre la fiabilidad de la identidad internacional de equipos móviles (IMEI)</w:t>
            </w:r>
          </w:p>
        </w:tc>
      </w:tr>
      <w:tr w:rsidR="00D168DC" w14:paraId="369E8318" w14:textId="77777777" w:rsidTr="00F827C9">
        <w:trPr>
          <w:cantSplit/>
        </w:trPr>
        <w:tc>
          <w:tcPr>
            <w:tcW w:w="1126" w:type="dxa"/>
          </w:tcPr>
          <w:p w14:paraId="65767A4C" w14:textId="62BC88A8" w:rsidR="00D168DC" w:rsidRPr="00130C19" w:rsidRDefault="00FE0FA6" w:rsidP="00130C19">
            <w:pPr>
              <w:tabs>
                <w:tab w:val="left" w:pos="4111"/>
              </w:tabs>
              <w:spacing w:before="240"/>
              <w:ind w:left="57"/>
              <w:rPr>
                <w:b/>
                <w:szCs w:val="24"/>
              </w:rPr>
            </w:pPr>
            <w:r w:rsidRPr="00130C19">
              <w:rPr>
                <w:b/>
                <w:szCs w:val="24"/>
              </w:rPr>
              <w:t>Acción:</w:t>
            </w:r>
          </w:p>
        </w:tc>
        <w:tc>
          <w:tcPr>
            <w:tcW w:w="9080" w:type="dxa"/>
            <w:gridSpan w:val="3"/>
          </w:tcPr>
          <w:p w14:paraId="0D3EA076" w14:textId="7C55812E" w:rsidR="00D168DC" w:rsidRDefault="00D168DC" w:rsidP="00130C19">
            <w:pPr>
              <w:tabs>
                <w:tab w:val="left" w:pos="4111"/>
              </w:tabs>
              <w:spacing w:before="240"/>
              <w:ind w:left="57"/>
              <w:rPr>
                <w:b/>
              </w:rPr>
            </w:pPr>
            <w:r w:rsidRPr="00D168DC">
              <w:rPr>
                <w:b/>
              </w:rPr>
              <w:t>Se invita a los Miembros del UIT-T y a los no miembros a complet</w:t>
            </w:r>
            <w:r w:rsidR="00FE0FA6">
              <w:rPr>
                <w:b/>
              </w:rPr>
              <w:t>a</w:t>
            </w:r>
            <w:r w:rsidRPr="00D168DC">
              <w:rPr>
                <w:b/>
              </w:rPr>
              <w:t>r el cuestionario en línea antes del 31 de mayo de 2020</w:t>
            </w:r>
          </w:p>
        </w:tc>
      </w:tr>
    </w:tbl>
    <w:p w14:paraId="4F04E307" w14:textId="64F1980B" w:rsidR="00C34772" w:rsidRDefault="00130C19" w:rsidP="00130C19">
      <w:pPr>
        <w:pStyle w:val="Normalaftertitle0"/>
        <w:spacing w:before="240" w:after="1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mío,</w:t>
      </w:r>
    </w:p>
    <w:p w14:paraId="52BAD5C0" w14:textId="1B63F160" w:rsidR="00FE0FA6" w:rsidRDefault="00FE0FA6" w:rsidP="00FE0FA6">
      <w:r>
        <w:t xml:space="preserve">En su última reunión (16-25 de octubre de 2019, Ginebra), la Comisión de Estudio 11 del UIT-T decidió enviar un </w:t>
      </w:r>
      <w:r w:rsidRPr="00FE0FA6">
        <w:rPr>
          <w:i/>
          <w:iCs/>
        </w:rPr>
        <w:t xml:space="preserve">Cuestionario sobre la fiabilidad de la identidad internacional de equipos móviles </w:t>
      </w:r>
      <w:bookmarkStart w:id="4" w:name="_GoBack"/>
      <w:r w:rsidRPr="00FE0FA6">
        <w:rPr>
          <w:i/>
          <w:iCs/>
        </w:rPr>
        <w:t xml:space="preserve">(IMEI) </w:t>
      </w:r>
      <w:r>
        <w:t>a fin de alimentar los trabajos realizados por la CE 11 en el marco de la Cuestión 15.</w:t>
      </w:r>
    </w:p>
    <w:bookmarkEnd w:id="4"/>
    <w:p w14:paraId="64A70263" w14:textId="1F4D3B3C" w:rsidR="00FE0FA6" w:rsidRDefault="00FE0FA6" w:rsidP="00FE0FA6">
      <w:r>
        <w:t>La Cuestión 15/11 de la Comisión de Estudio 11 están preparando un Informe Técnico en el que se describe el concepto común de IMEI, incluidos su formato, procedimiento de atribución y problemas de seguridad. Además, en el Informe se dará información sobre las vulnerabilidades existentes en términos de reprogramación de IMEI y se propondrán medidas preventivas, además de posibles soluciones a ese problema. Por consiguiente, esta encuesta contribuirá a recopilar datos sobre este asunto para alimentar los trabajos al respecto.</w:t>
      </w:r>
    </w:p>
    <w:p w14:paraId="76136F6C" w14:textId="2879A05A" w:rsidR="00FE0FA6" w:rsidRDefault="00FE0FA6" w:rsidP="00FE0FA6">
      <w:r>
        <w:t xml:space="preserve">En este sentido, le animo a participar en esta encuesta y le agradecería que completara el cuestionario a más tardar el </w:t>
      </w:r>
      <w:r w:rsidRPr="00FE0FA6">
        <w:rPr>
          <w:b/>
          <w:bCs/>
        </w:rPr>
        <w:t>31 de mayo de 2020</w:t>
      </w:r>
      <w:r>
        <w:t xml:space="preserve">: </w:t>
      </w:r>
      <w:hyperlink r:id="rId10" w:history="1">
        <w:r w:rsidRPr="00FE0FA6">
          <w:rPr>
            <w:rStyle w:val="Hyperlink"/>
          </w:rPr>
          <w:t>https://www.research.net/r/SG11-IMEI</w:t>
        </w:r>
      </w:hyperlink>
      <w:r>
        <w:t>.</w:t>
      </w:r>
    </w:p>
    <w:p w14:paraId="62A66BCE" w14:textId="5DBAB62C" w:rsidR="00FE0FA6" w:rsidRDefault="00FE0FA6" w:rsidP="00FE0FA6">
      <w:r>
        <w:t>Se invita a los Miembros del UIT-T a alentar a todas las partes interesadas, incluso las que no sean miembros de la UIT, de sus países a participar en la encuesta.</w:t>
      </w:r>
    </w:p>
    <w:p w14:paraId="09866FBE" w14:textId="05F396E7" w:rsidR="007B6316" w:rsidRDefault="00FE0FA6" w:rsidP="00FE0FA6">
      <w:r>
        <w:t>Deseo agradecerle por anticipado su participación en esta encuesta. Valoramos su opinión.</w:t>
      </w:r>
    </w:p>
    <w:p w14:paraId="22C69009" w14:textId="744C19B2" w:rsidR="007B6316" w:rsidRPr="00081FE5" w:rsidRDefault="007B6316" w:rsidP="00130C19">
      <w:pPr>
        <w:spacing w:before="240"/>
      </w:pPr>
      <w:r w:rsidRPr="00081FE5">
        <w:t>Atentamente,</w:t>
      </w:r>
    </w:p>
    <w:p w14:paraId="7FCE68CE" w14:textId="2682C697" w:rsidR="00401C20" w:rsidRPr="007B6316" w:rsidRDefault="00CF696F" w:rsidP="00130C19">
      <w:pPr>
        <w:spacing w:before="960"/>
        <w:rPr>
          <w:lang w:val="es-E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69A3426" wp14:editId="2432B571">
            <wp:simplePos x="0" y="0"/>
            <wp:positionH relativeFrom="column">
              <wp:posOffset>3810</wp:posOffset>
            </wp:positionH>
            <wp:positionV relativeFrom="paragraph">
              <wp:posOffset>166370</wp:posOffset>
            </wp:positionV>
            <wp:extent cx="761354" cy="34290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081FE5">
        <w:t>Chaesub Lee</w:t>
      </w:r>
      <w:r w:rsidR="007B6316" w:rsidRPr="00081FE5">
        <w:br/>
        <w:t xml:space="preserve">Director de la Oficina de </w:t>
      </w:r>
      <w:r w:rsidR="007B6316" w:rsidRPr="00081FE5">
        <w:br/>
        <w:t>Normalización de las Telecomunicaciones</w:t>
      </w:r>
    </w:p>
    <w:sectPr w:rsidR="00401C20" w:rsidRPr="007B6316" w:rsidSect="00B87E9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A70F8" w14:textId="77777777" w:rsidR="003937AD" w:rsidRDefault="003937AD">
      <w:r>
        <w:separator/>
      </w:r>
    </w:p>
  </w:endnote>
  <w:endnote w:type="continuationSeparator" w:id="0">
    <w:p w14:paraId="28CBCAB8" w14:textId="77777777" w:rsidR="003937AD" w:rsidRDefault="0039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A2E72" w14:textId="4D282CA6" w:rsidR="006969B4" w:rsidRPr="00CF696F" w:rsidRDefault="00F14380" w:rsidP="009A0BA0">
    <w:pPr>
      <w:pStyle w:val="Footer"/>
      <w:rPr>
        <w:sz w:val="16"/>
        <w:szCs w:val="16"/>
        <w:lang w:val="en-GB"/>
      </w:rPr>
    </w:pPr>
    <w:r>
      <w:fldChar w:fldCharType="begin"/>
    </w:r>
    <w:r w:rsidRPr="00CF696F">
      <w:rPr>
        <w:lang w:val="en-GB"/>
      </w:rPr>
      <w:instrText xml:space="preserve"> FILENAME \p  \* MERGEFORMAT </w:instrText>
    </w:r>
    <w:r>
      <w:fldChar w:fldCharType="separate"/>
    </w:r>
    <w:r w:rsidR="00CF696F" w:rsidRPr="00CF696F">
      <w:rPr>
        <w:noProof/>
        <w:sz w:val="16"/>
        <w:szCs w:val="16"/>
        <w:lang w:val="en-GB"/>
      </w:rPr>
      <w:t>M</w:t>
    </w:r>
    <w:r w:rsidR="00CF696F" w:rsidRPr="00CF696F">
      <w:rPr>
        <w:noProof/>
        <w:lang w:val="en-GB"/>
      </w:rPr>
      <w:t>:\OFFICE\Circ-Coll\Circular\2019\207\207S.DOCX</w:t>
    </w:r>
    <w:r>
      <w:rPr>
        <w:noProof/>
        <w:sz w:val="16"/>
        <w:szCs w:val="16"/>
        <w:lang w:val="fr-CH"/>
      </w:rPr>
      <w:fldChar w:fldCharType="end"/>
    </w:r>
    <w:r w:rsidR="009A0BA0" w:rsidRPr="00CF696F">
      <w:rPr>
        <w:noProof/>
        <w:sz w:val="16"/>
        <w:szCs w:val="16"/>
        <w:lang w:val="en-GB"/>
      </w:rPr>
      <w:t xml:space="preserve"> (305381)</w:t>
    </w:r>
    <w:r w:rsidR="009A0BA0" w:rsidRPr="00CF696F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CF696F">
      <w:rPr>
        <w:noProof/>
        <w:sz w:val="16"/>
        <w:szCs w:val="16"/>
      </w:rPr>
      <w:t>20.12.19</w:t>
    </w:r>
    <w:r w:rsidR="00B87E9E" w:rsidRPr="009A0BA0">
      <w:rPr>
        <w:sz w:val="16"/>
        <w:szCs w:val="16"/>
      </w:rPr>
      <w:fldChar w:fldCharType="end"/>
    </w:r>
    <w:r w:rsidR="009A0BA0" w:rsidRPr="00CF696F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CF696F">
      <w:rPr>
        <w:noProof/>
        <w:sz w:val="16"/>
        <w:szCs w:val="16"/>
      </w:rPr>
      <w:t>20.12.19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B1452" w14:textId="05B70C46" w:rsidR="0014464D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EC5D92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9A1C9" w14:textId="77777777" w:rsidR="003937AD" w:rsidRDefault="003937AD">
      <w:r>
        <w:t>____________________</w:t>
      </w:r>
    </w:p>
  </w:footnote>
  <w:footnote w:type="continuationSeparator" w:id="0">
    <w:p w14:paraId="5A7319DA" w14:textId="77777777" w:rsidR="003937AD" w:rsidRDefault="0039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640FF" w14:textId="7DB2920F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CF696F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AD"/>
    <w:rsid w:val="00002529"/>
    <w:rsid w:val="00085662"/>
    <w:rsid w:val="000C382F"/>
    <w:rsid w:val="001173CC"/>
    <w:rsid w:val="00130C19"/>
    <w:rsid w:val="0014464D"/>
    <w:rsid w:val="001A54CC"/>
    <w:rsid w:val="00220981"/>
    <w:rsid w:val="00257FB4"/>
    <w:rsid w:val="002E496E"/>
    <w:rsid w:val="00303D62"/>
    <w:rsid w:val="00335367"/>
    <w:rsid w:val="00370C2D"/>
    <w:rsid w:val="003937AD"/>
    <w:rsid w:val="003D1E8D"/>
    <w:rsid w:val="003D673B"/>
    <w:rsid w:val="003F2855"/>
    <w:rsid w:val="00401C20"/>
    <w:rsid w:val="004A7957"/>
    <w:rsid w:val="004C4144"/>
    <w:rsid w:val="004E09C0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9B0EAF"/>
    <w:rsid w:val="00A54E47"/>
    <w:rsid w:val="00AB6E3A"/>
    <w:rsid w:val="00AE7093"/>
    <w:rsid w:val="00B422BC"/>
    <w:rsid w:val="00B43F77"/>
    <w:rsid w:val="00B55A3E"/>
    <w:rsid w:val="00B84326"/>
    <w:rsid w:val="00B87E9E"/>
    <w:rsid w:val="00B95F0A"/>
    <w:rsid w:val="00B96180"/>
    <w:rsid w:val="00C116FE"/>
    <w:rsid w:val="00C17AC0"/>
    <w:rsid w:val="00C34772"/>
    <w:rsid w:val="00C5465A"/>
    <w:rsid w:val="00CF696F"/>
    <w:rsid w:val="00D168DC"/>
    <w:rsid w:val="00D54642"/>
    <w:rsid w:val="00DD77C9"/>
    <w:rsid w:val="00DF3538"/>
    <w:rsid w:val="00E839B0"/>
    <w:rsid w:val="00E92C09"/>
    <w:rsid w:val="00EB3D51"/>
    <w:rsid w:val="00EC5D92"/>
    <w:rsid w:val="00F14380"/>
    <w:rsid w:val="00F6461F"/>
    <w:rsid w:val="00F827C9"/>
    <w:rsid w:val="00FC416A"/>
    <w:rsid w:val="00FD2B2D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24241B4"/>
  <w15:docId w15:val="{B107C2D4-C436-4A00-9D05-A7AF27EA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3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.net/r/SG11-IME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pi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41C7-E0FB-4939-8636-31C97958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34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2302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11</cp:revision>
  <cp:lastPrinted>2019-12-20T14:20:00Z</cp:lastPrinted>
  <dcterms:created xsi:type="dcterms:W3CDTF">2019-11-22T11:24:00Z</dcterms:created>
  <dcterms:modified xsi:type="dcterms:W3CDTF">2019-12-20T14:21:00Z</dcterms:modified>
</cp:coreProperties>
</file>