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298"/>
        <w:gridCol w:w="3467"/>
        <w:gridCol w:w="5329"/>
      </w:tblGrid>
      <w:tr w:rsidR="007B6316" w14:paraId="25A7272D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50442A09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1EF10B83" wp14:editId="20536228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620D7DCC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A9FF5D8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1B3D49E6" w14:textId="77777777" w:rsidTr="00B93B44">
        <w:trPr>
          <w:cantSplit/>
          <w:trHeight w:val="340"/>
        </w:trPr>
        <w:tc>
          <w:tcPr>
            <w:tcW w:w="1112" w:type="dxa"/>
          </w:tcPr>
          <w:p w14:paraId="1896BCAC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765" w:type="dxa"/>
            <w:gridSpan w:val="2"/>
          </w:tcPr>
          <w:p w14:paraId="69D0C55C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09304114" w14:textId="61EA1B80" w:rsidR="007B6316" w:rsidRDefault="00B93B44" w:rsidP="002278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240"/>
              <w:ind w:left="288" w:hanging="230"/>
            </w:pPr>
            <w:r w:rsidRPr="00B93B44">
              <w:rPr>
                <w:szCs w:val="24"/>
              </w:rPr>
              <w:t>Ginebra, 6 de noviembre de 2019</w:t>
            </w:r>
          </w:p>
        </w:tc>
      </w:tr>
      <w:tr w:rsidR="007B6316" w14:paraId="6FCCAA10" w14:textId="77777777" w:rsidTr="00B93B44">
        <w:trPr>
          <w:cantSplit/>
          <w:trHeight w:val="340"/>
        </w:trPr>
        <w:tc>
          <w:tcPr>
            <w:tcW w:w="1112" w:type="dxa"/>
          </w:tcPr>
          <w:p w14:paraId="18252B96" w14:textId="6B71DB2B" w:rsidR="007B6316" w:rsidRPr="00B93B44" w:rsidRDefault="007B6316" w:rsidP="0088416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B93B44">
              <w:rPr>
                <w:szCs w:val="24"/>
              </w:rPr>
              <w:t>Ref.:</w:t>
            </w:r>
          </w:p>
        </w:tc>
        <w:tc>
          <w:tcPr>
            <w:tcW w:w="3765" w:type="dxa"/>
            <w:gridSpan w:val="2"/>
          </w:tcPr>
          <w:p w14:paraId="6505CA7E" w14:textId="0F0596F9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B93B44">
              <w:rPr>
                <w:b/>
              </w:rPr>
              <w:t>208</w:t>
            </w:r>
          </w:p>
          <w:p w14:paraId="6B73D851" w14:textId="77777777" w:rsidR="007B6316" w:rsidRDefault="00B93B44" w:rsidP="007B6316">
            <w:pPr>
              <w:tabs>
                <w:tab w:val="left" w:pos="4111"/>
              </w:tabs>
              <w:spacing w:before="0"/>
              <w:ind w:left="57"/>
            </w:pPr>
            <w:r>
              <w:t>CE </w:t>
            </w:r>
            <w:r w:rsidRPr="00B93B44">
              <w:t>11/DA</w:t>
            </w:r>
          </w:p>
          <w:p w14:paraId="7DA9ED32" w14:textId="01EFE6BF" w:rsidR="00071035" w:rsidRPr="00884166" w:rsidRDefault="00071035" w:rsidP="007B631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  <w:vMerge w:val="restart"/>
          </w:tcPr>
          <w:p w14:paraId="01264C70" w14:textId="77777777" w:rsidR="00B93B44" w:rsidRPr="00B93B44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B93B44">
              <w:rPr>
                <w:b/>
                <w:bCs/>
              </w:rPr>
              <w:t>A:</w:t>
            </w:r>
          </w:p>
          <w:p w14:paraId="354F0369" w14:textId="7868937A" w:rsidR="00B93B44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las Administraciones de los Estados Miembros</w:t>
            </w:r>
            <w:r w:rsidR="00937C66">
              <w:br/>
            </w:r>
            <w:r>
              <w:t>de la</w:t>
            </w:r>
            <w:r w:rsidR="00884166">
              <w:t> </w:t>
            </w:r>
            <w:r>
              <w:t>Unión;</w:t>
            </w:r>
          </w:p>
          <w:p w14:paraId="334298C1" w14:textId="1EC6D33D" w:rsidR="00B93B44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los Miembros del Sector UIT-T;</w:t>
            </w:r>
          </w:p>
          <w:p w14:paraId="1CEAFFA4" w14:textId="122E67A0" w:rsidR="00B93B44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los Asociados del UIT-T;</w:t>
            </w:r>
          </w:p>
          <w:p w14:paraId="7AFDA5C0" w14:textId="10477B55" w:rsidR="007B6316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las Instituciones Académicas de la UIT</w:t>
            </w:r>
          </w:p>
        </w:tc>
      </w:tr>
      <w:tr w:rsidR="007B6316" w14:paraId="7A13DEAC" w14:textId="77777777" w:rsidTr="00B93B44">
        <w:trPr>
          <w:cantSplit/>
        </w:trPr>
        <w:tc>
          <w:tcPr>
            <w:tcW w:w="1112" w:type="dxa"/>
          </w:tcPr>
          <w:p w14:paraId="19A516A2" w14:textId="77777777" w:rsidR="007B6316" w:rsidRPr="00B93B44" w:rsidRDefault="007B6316" w:rsidP="0088416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B93B44">
              <w:rPr>
                <w:szCs w:val="24"/>
              </w:rPr>
              <w:t>Tel.:</w:t>
            </w:r>
          </w:p>
        </w:tc>
        <w:tc>
          <w:tcPr>
            <w:tcW w:w="3765" w:type="dxa"/>
            <w:gridSpan w:val="2"/>
          </w:tcPr>
          <w:p w14:paraId="6D621133" w14:textId="191A7C39" w:rsidR="007B6316" w:rsidRPr="00B93B44" w:rsidRDefault="00B93B44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</w:rPr>
            </w:pPr>
            <w:r w:rsidRPr="00B93B44">
              <w:t>+41 22 730 5780</w:t>
            </w:r>
          </w:p>
        </w:tc>
        <w:tc>
          <w:tcPr>
            <w:tcW w:w="5329" w:type="dxa"/>
            <w:vMerge/>
          </w:tcPr>
          <w:p w14:paraId="663AD540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70843E3F" w14:textId="77777777" w:rsidTr="00B93B44">
        <w:trPr>
          <w:cantSplit/>
        </w:trPr>
        <w:tc>
          <w:tcPr>
            <w:tcW w:w="1112" w:type="dxa"/>
          </w:tcPr>
          <w:p w14:paraId="6752784C" w14:textId="77777777" w:rsidR="007B6316" w:rsidRPr="00B93B44" w:rsidRDefault="007B6316" w:rsidP="0088416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B93B44">
              <w:rPr>
                <w:szCs w:val="24"/>
              </w:rPr>
              <w:t>Fax:</w:t>
            </w:r>
          </w:p>
        </w:tc>
        <w:tc>
          <w:tcPr>
            <w:tcW w:w="3765" w:type="dxa"/>
            <w:gridSpan w:val="2"/>
          </w:tcPr>
          <w:p w14:paraId="61DDF9B6" w14:textId="77777777" w:rsidR="007B6316" w:rsidRPr="00B93B44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</w:rPr>
            </w:pPr>
            <w:r w:rsidRPr="00B93B44">
              <w:t>+41 22 730 5853</w:t>
            </w:r>
          </w:p>
        </w:tc>
        <w:tc>
          <w:tcPr>
            <w:tcW w:w="5329" w:type="dxa"/>
            <w:vMerge/>
          </w:tcPr>
          <w:p w14:paraId="1BC1AFDC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286E82F9" w14:textId="77777777" w:rsidTr="00B93B44">
        <w:trPr>
          <w:cantSplit/>
        </w:trPr>
        <w:tc>
          <w:tcPr>
            <w:tcW w:w="1112" w:type="dxa"/>
          </w:tcPr>
          <w:p w14:paraId="1C54E0FD" w14:textId="77777777" w:rsidR="00C34772" w:rsidRPr="00B93B44" w:rsidRDefault="00C34772" w:rsidP="0088416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B93B44">
              <w:rPr>
                <w:szCs w:val="24"/>
              </w:rPr>
              <w:t>Correo-e:</w:t>
            </w:r>
          </w:p>
        </w:tc>
        <w:tc>
          <w:tcPr>
            <w:tcW w:w="3765" w:type="dxa"/>
            <w:gridSpan w:val="2"/>
          </w:tcPr>
          <w:p w14:paraId="7F48052D" w14:textId="45CA7DB0" w:rsidR="00C34772" w:rsidRDefault="00937C66" w:rsidP="00884166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B93B44" w:rsidRPr="007A0EA2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5329" w:type="dxa"/>
          </w:tcPr>
          <w:p w14:paraId="6D38FF7D" w14:textId="77777777" w:rsidR="00B93B44" w:rsidRPr="00B93B44" w:rsidRDefault="00B93B44" w:rsidP="0088416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B93B44">
              <w:rPr>
                <w:b/>
              </w:rPr>
              <w:t>Copia:</w:t>
            </w:r>
          </w:p>
          <w:p w14:paraId="3EAE5F4A" w14:textId="5C5F6E7A" w:rsidR="00B93B44" w:rsidRPr="00B93B44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Pr="00B93B44">
              <w:tab/>
            </w:r>
            <w:r>
              <w:t xml:space="preserve">a los </w:t>
            </w:r>
            <w:r w:rsidRPr="00B93B44">
              <w:t>Presidentes y Vicepresidentes de las Comisiones de Estudio del UIT-T;</w:t>
            </w:r>
          </w:p>
          <w:p w14:paraId="428A5D8B" w14:textId="4F119DB3" w:rsidR="00B93B44" w:rsidRPr="00B93B44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Pr="00B93B44">
              <w:tab/>
            </w:r>
            <w:r>
              <w:t xml:space="preserve">a la </w:t>
            </w:r>
            <w:r w:rsidRPr="00B93B44">
              <w:t>Director</w:t>
            </w:r>
            <w:r>
              <w:t>a</w:t>
            </w:r>
            <w:r w:rsidRPr="00B93B44">
              <w:t xml:space="preserve"> de la Oficina de Desarrollo de las Telecomunicaciones;</w:t>
            </w:r>
          </w:p>
          <w:p w14:paraId="1DB44958" w14:textId="1907C0B3" w:rsidR="00C34772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Pr="00B93B44">
              <w:tab/>
            </w:r>
            <w:r>
              <w:t xml:space="preserve">al </w:t>
            </w:r>
            <w:r w:rsidRPr="00B93B44">
              <w:t>Director de la Oficina de Radiocomunicaciones</w:t>
            </w:r>
          </w:p>
        </w:tc>
      </w:tr>
      <w:tr w:rsidR="007B6316" w14:paraId="5F6B3D9B" w14:textId="77777777" w:rsidTr="00B93B44">
        <w:trPr>
          <w:cantSplit/>
        </w:trPr>
        <w:tc>
          <w:tcPr>
            <w:tcW w:w="1112" w:type="dxa"/>
          </w:tcPr>
          <w:p w14:paraId="32A3414E" w14:textId="0131C256" w:rsidR="00227803" w:rsidRPr="00227803" w:rsidRDefault="00227803" w:rsidP="00227803">
            <w:pPr>
              <w:tabs>
                <w:tab w:val="left" w:pos="4111"/>
              </w:tabs>
              <w:spacing w:before="360" w:after="120"/>
              <w:rPr>
                <w:b/>
                <w:szCs w:val="24"/>
              </w:rPr>
            </w:pPr>
            <w:r w:rsidRPr="00227803">
              <w:rPr>
                <w:b/>
                <w:szCs w:val="24"/>
              </w:rPr>
              <w:t>Asunto:</w:t>
            </w:r>
          </w:p>
        </w:tc>
        <w:tc>
          <w:tcPr>
            <w:tcW w:w="9094" w:type="dxa"/>
            <w:gridSpan w:val="3"/>
          </w:tcPr>
          <w:p w14:paraId="3C0D25AD" w14:textId="1A9D30D3" w:rsidR="007B6316" w:rsidRDefault="00B93B44" w:rsidP="00227803">
            <w:pPr>
              <w:tabs>
                <w:tab w:val="left" w:pos="4111"/>
              </w:tabs>
              <w:spacing w:before="360" w:after="120"/>
              <w:rPr>
                <w:b/>
              </w:rPr>
            </w:pPr>
            <w:r w:rsidRPr="00B93B44">
              <w:rPr>
                <w:b/>
              </w:rPr>
              <w:t>Cuestionario sobre la evaluación de las necesidades del mercado para el procedimiento de</w:t>
            </w:r>
            <w:r w:rsidR="00F5698A">
              <w:rPr>
                <w:b/>
              </w:rPr>
              <w:t> </w:t>
            </w:r>
            <w:r w:rsidRPr="00B93B44">
              <w:rPr>
                <w:b/>
              </w:rPr>
              <w:t>reconocimiento de laboratorios de pruebas UIT/CEI y esquemas de certificación de Recomendaciones UIT-T</w:t>
            </w:r>
          </w:p>
        </w:tc>
      </w:tr>
      <w:tr w:rsidR="00B93B44" w14:paraId="3AB4580B" w14:textId="77777777" w:rsidTr="00B93B44">
        <w:trPr>
          <w:cantSplit/>
        </w:trPr>
        <w:tc>
          <w:tcPr>
            <w:tcW w:w="1112" w:type="dxa"/>
          </w:tcPr>
          <w:p w14:paraId="12544D51" w14:textId="4547E28F" w:rsidR="00B93B44" w:rsidRPr="00227803" w:rsidRDefault="00B93B44" w:rsidP="00884166">
            <w:pPr>
              <w:tabs>
                <w:tab w:val="left" w:pos="4111"/>
              </w:tabs>
              <w:ind w:left="57"/>
              <w:rPr>
                <w:b/>
                <w:szCs w:val="24"/>
              </w:rPr>
            </w:pPr>
            <w:r w:rsidRPr="00227803">
              <w:rPr>
                <w:b/>
                <w:szCs w:val="24"/>
              </w:rPr>
              <w:t>Acción:</w:t>
            </w:r>
          </w:p>
        </w:tc>
        <w:tc>
          <w:tcPr>
            <w:tcW w:w="9094" w:type="dxa"/>
            <w:gridSpan w:val="3"/>
          </w:tcPr>
          <w:p w14:paraId="4726E88E" w14:textId="543C7B5F" w:rsidR="00B93B44" w:rsidRDefault="00B93B44" w:rsidP="00B93B44">
            <w:pPr>
              <w:tabs>
                <w:tab w:val="left" w:pos="4111"/>
              </w:tabs>
              <w:ind w:left="57"/>
              <w:rPr>
                <w:b/>
              </w:rPr>
            </w:pPr>
            <w:r w:rsidRPr="00B93B44">
              <w:rPr>
                <w:b/>
              </w:rPr>
              <w:t>Se invita a los Miembros del UIT-T y a los no miembros a completar el cuestionario en línea antes del 16 de enero de 2020</w:t>
            </w:r>
          </w:p>
        </w:tc>
      </w:tr>
    </w:tbl>
    <w:p w14:paraId="30274265" w14:textId="4398DDF4" w:rsidR="00C34772" w:rsidRDefault="00227803" w:rsidP="00227803">
      <w:pPr>
        <w:pStyle w:val="Normalaftertitle0"/>
        <w:spacing w:after="1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mío,</w:t>
      </w:r>
    </w:p>
    <w:p w14:paraId="4BE0B4D5" w14:textId="77777777" w:rsidR="00B93B44" w:rsidRPr="00B93B44" w:rsidRDefault="00B93B44" w:rsidP="00B93B44">
      <w:pPr>
        <w:rPr>
          <w:lang w:val="es-ES"/>
        </w:rPr>
      </w:pPr>
      <w:r w:rsidRPr="00B93B44">
        <w:rPr>
          <w:lang w:val="es-ES"/>
        </w:rPr>
        <w:t xml:space="preserve">En su última reunión (16-25 de octubre de 2019, Ginebra), la Comisión de Estudio 11 del UIT-T decidió enviar un </w:t>
      </w:r>
      <w:r w:rsidRPr="00B93B44">
        <w:rPr>
          <w:i/>
          <w:iCs/>
          <w:lang w:val="es-ES"/>
        </w:rPr>
        <w:t>Cuestionario sobre la evaluación de las necesidades del mercado para el procedimiento de reconocimiento de laboratorios de pruebas UIT/CEI y esquemas de certificación de Recomendaciones UIT-T</w:t>
      </w:r>
      <w:r w:rsidRPr="00B93B44">
        <w:t>.</w:t>
      </w:r>
    </w:p>
    <w:p w14:paraId="06862673" w14:textId="77777777" w:rsidR="00B93B44" w:rsidRPr="00B93B44" w:rsidRDefault="00B93B44" w:rsidP="00B93B44">
      <w:pPr>
        <w:rPr>
          <w:lang w:val="es-ES"/>
        </w:rPr>
      </w:pPr>
      <w:r w:rsidRPr="00B93B44">
        <w:rPr>
          <w:lang w:val="es-ES"/>
        </w:rPr>
        <w:t>El objetivo del cuestionario es evaluar las necesidades de mercado de los trabajos que están llevando a cabo conjuntamente la UIT y la CEI para crear un servicio de labora</w:t>
      </w:r>
      <w:bookmarkStart w:id="4" w:name="_GoBack"/>
      <w:bookmarkEnd w:id="4"/>
      <w:r w:rsidRPr="00B93B44">
        <w:rPr>
          <w:lang w:val="es-ES"/>
        </w:rPr>
        <w:t xml:space="preserve">torio de evaluación </w:t>
      </w:r>
      <w:r w:rsidRPr="00B93B44">
        <w:rPr>
          <w:i/>
          <w:iCs/>
          <w:lang w:val="es-ES"/>
        </w:rPr>
        <w:t>inter pares</w:t>
      </w:r>
      <w:r w:rsidRPr="00B93B44">
        <w:rPr>
          <w:lang w:val="es-ES"/>
        </w:rPr>
        <w:t xml:space="preserve"> (procedimiento de reconocimiento de laboratorios de pruebas) y el programa conjunto de evaluación de la conformidad (esquemas de certificación UIT/CEI conjuntos) con las Recomendaciones UIT-T. Este análisis ayudará al CASC UIT-T y el IECEE CMC WG33 a tener una mejor comprensión del volumen del mercado de TIC para la creación de esos nuevos servicios.</w:t>
      </w:r>
    </w:p>
    <w:p w14:paraId="637DBFCC" w14:textId="2521A6A1" w:rsidR="00B93B44" w:rsidRPr="00B93B44" w:rsidRDefault="00B93B44" w:rsidP="00B93B44">
      <w:pPr>
        <w:rPr>
          <w:lang w:val="es-ES"/>
        </w:rPr>
      </w:pPr>
      <w:r w:rsidRPr="00B93B44">
        <w:rPr>
          <w:lang w:val="es-ES"/>
        </w:rPr>
        <w:t xml:space="preserve">En este sentido, le animo a participar en esta encuesta y le agradecería que completara el cuestionario a más tardar el </w:t>
      </w:r>
      <w:r w:rsidRPr="00B93B44">
        <w:rPr>
          <w:b/>
          <w:bCs/>
        </w:rPr>
        <w:t>16 de enero de 2020</w:t>
      </w:r>
      <w:r w:rsidRPr="00B93B44">
        <w:rPr>
          <w:lang w:val="es-ES"/>
        </w:rPr>
        <w:t xml:space="preserve">: </w:t>
      </w:r>
      <w:hyperlink r:id="rId10" w:history="1">
        <w:r w:rsidRPr="00B93B44">
          <w:rPr>
            <w:rStyle w:val="Hyperlink"/>
          </w:rPr>
          <w:t>https://www.research.</w:t>
        </w:r>
        <w:r w:rsidRPr="00B93B44">
          <w:rPr>
            <w:rStyle w:val="Hyperlink"/>
          </w:rPr>
          <w:t>n</w:t>
        </w:r>
        <w:r w:rsidRPr="00B93B44">
          <w:rPr>
            <w:rStyle w:val="Hyperlink"/>
          </w:rPr>
          <w:t>et/r/SG11-ITU-IEC-TL</w:t>
        </w:r>
      </w:hyperlink>
      <w:r w:rsidRPr="00B93B44">
        <w:rPr>
          <w:lang w:val="es-ES"/>
        </w:rPr>
        <w:t>.</w:t>
      </w:r>
    </w:p>
    <w:p w14:paraId="6A33F3E3" w14:textId="77777777" w:rsidR="00B93B44" w:rsidRPr="00B93B44" w:rsidRDefault="00B93B44" w:rsidP="00B93B44">
      <w:r w:rsidRPr="00B93B44">
        <w:rPr>
          <w:lang w:val="es-ES"/>
        </w:rPr>
        <w:t>Se invita a los Miembros del UIT-T a alentar a todas las partes interesadas, incluso las que no sean miembros de la UIT, de sus países a participar en la encuesta</w:t>
      </w:r>
      <w:r w:rsidRPr="00B93B44">
        <w:t>.</w:t>
      </w:r>
    </w:p>
    <w:p w14:paraId="6337756E" w14:textId="77777777" w:rsidR="00884166" w:rsidRDefault="0088416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186ABE7D" w14:textId="77777777" w:rsidR="00227803" w:rsidRDefault="00227803" w:rsidP="00B93B44">
      <w:pPr>
        <w:rPr>
          <w:lang w:val="es-ES"/>
        </w:rPr>
      </w:pPr>
    </w:p>
    <w:p w14:paraId="66203231" w14:textId="230BD803" w:rsidR="00B93B44" w:rsidRPr="00B93B44" w:rsidRDefault="00B93B44" w:rsidP="00B93B44">
      <w:pPr>
        <w:rPr>
          <w:lang w:val="es-ES"/>
        </w:rPr>
      </w:pPr>
      <w:r w:rsidRPr="00B93B44">
        <w:rPr>
          <w:lang w:val="es-ES"/>
        </w:rPr>
        <w:t>Deseo agradecerle por anticipado su participación en esta encuesta. Valoramos su opinión.</w:t>
      </w:r>
    </w:p>
    <w:p w14:paraId="03E70B9D" w14:textId="2C4201F9" w:rsidR="007B6316" w:rsidRPr="00081FE5" w:rsidRDefault="007B6316" w:rsidP="007B6316">
      <w:r w:rsidRPr="00081FE5">
        <w:t>Atentamente,</w:t>
      </w:r>
    </w:p>
    <w:p w14:paraId="790DBBF8" w14:textId="7B5281F9" w:rsidR="00401C20" w:rsidRPr="00B93B44" w:rsidRDefault="00AC4CF2" w:rsidP="00227803">
      <w:pPr>
        <w:spacing w:before="96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0AA366B" wp14:editId="1151E2D5">
            <wp:simplePos x="0" y="0"/>
            <wp:positionH relativeFrom="column">
              <wp:posOffset>3810</wp:posOffset>
            </wp:positionH>
            <wp:positionV relativeFrom="paragraph">
              <wp:posOffset>131445</wp:posOffset>
            </wp:positionV>
            <wp:extent cx="803652" cy="361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652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081FE5">
        <w:t>Chaesub Lee</w:t>
      </w:r>
      <w:r w:rsidR="007B6316" w:rsidRPr="00081FE5">
        <w:br/>
        <w:t xml:space="preserve">Director de la Oficina de </w:t>
      </w:r>
      <w:r w:rsidR="007B6316" w:rsidRPr="00081FE5">
        <w:br/>
        <w:t>Normalización de las Telecomunicaciones</w:t>
      </w:r>
    </w:p>
    <w:sectPr w:rsidR="00401C20" w:rsidRPr="00B93B44" w:rsidSect="00B87E9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62AF2" w14:textId="77777777" w:rsidR="00B93B44" w:rsidRDefault="00B93B44">
      <w:r>
        <w:separator/>
      </w:r>
    </w:p>
  </w:endnote>
  <w:endnote w:type="continuationSeparator" w:id="0">
    <w:p w14:paraId="3E82BD1C" w14:textId="77777777" w:rsidR="00B93B44" w:rsidRDefault="00B9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8ADC9" w14:textId="20DC9803" w:rsidR="0014464D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B93B44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6DEAB" w14:textId="77777777" w:rsidR="00B93B44" w:rsidRDefault="00B93B44">
      <w:r>
        <w:t>____________________</w:t>
      </w:r>
    </w:p>
  </w:footnote>
  <w:footnote w:type="continuationSeparator" w:id="0">
    <w:p w14:paraId="0BECF0F4" w14:textId="77777777" w:rsidR="00B93B44" w:rsidRDefault="00B9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1A2B" w14:textId="47CA1AE6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AC4CF2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7720A65F" w14:textId="10334B5C" w:rsidR="00B93B44" w:rsidRPr="00303D62" w:rsidRDefault="00B93B44">
    <w:pPr>
      <w:pStyle w:val="Header"/>
      <w:rPr>
        <w:sz w:val="18"/>
        <w:szCs w:val="18"/>
      </w:rPr>
    </w:pPr>
    <w:r w:rsidRPr="00B93B44">
      <w:rPr>
        <w:sz w:val="18"/>
        <w:szCs w:val="18"/>
      </w:rPr>
      <w:t>Circular TSB 208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44"/>
    <w:rsid w:val="00002529"/>
    <w:rsid w:val="00071035"/>
    <w:rsid w:val="00085662"/>
    <w:rsid w:val="000C382F"/>
    <w:rsid w:val="001173CC"/>
    <w:rsid w:val="0014464D"/>
    <w:rsid w:val="001A54CC"/>
    <w:rsid w:val="00227803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166"/>
    <w:rsid w:val="00884D12"/>
    <w:rsid w:val="008C17AD"/>
    <w:rsid w:val="008D02CD"/>
    <w:rsid w:val="0091370C"/>
    <w:rsid w:val="00937C66"/>
    <w:rsid w:val="0095172A"/>
    <w:rsid w:val="009A0BA0"/>
    <w:rsid w:val="00A54E47"/>
    <w:rsid w:val="00AB6E3A"/>
    <w:rsid w:val="00AC4CF2"/>
    <w:rsid w:val="00AE7093"/>
    <w:rsid w:val="00B13745"/>
    <w:rsid w:val="00B422BC"/>
    <w:rsid w:val="00B43F77"/>
    <w:rsid w:val="00B55A3E"/>
    <w:rsid w:val="00B87E9E"/>
    <w:rsid w:val="00B93B44"/>
    <w:rsid w:val="00B95F0A"/>
    <w:rsid w:val="00B96180"/>
    <w:rsid w:val="00C116FE"/>
    <w:rsid w:val="00C17AC0"/>
    <w:rsid w:val="00C34772"/>
    <w:rsid w:val="00C5465A"/>
    <w:rsid w:val="00D54642"/>
    <w:rsid w:val="00DD77C9"/>
    <w:rsid w:val="00DF3538"/>
    <w:rsid w:val="00E839B0"/>
    <w:rsid w:val="00E92C09"/>
    <w:rsid w:val="00F14380"/>
    <w:rsid w:val="00F5698A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4ADF1E9"/>
  <w15:docId w15:val="{90CAA212-FD43-496B-968F-8DCE2936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earch.net/r/SG11-ITU-IEC-T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11FA-DBE2-46FD-A15D-8D358CC9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29</TotalTime>
  <Pages>2</Pages>
  <Words>364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2462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Jenkins, Lia</cp:lastModifiedBy>
  <cp:revision>6</cp:revision>
  <cp:lastPrinted>2019-12-20T14:37:00Z</cp:lastPrinted>
  <dcterms:created xsi:type="dcterms:W3CDTF">2019-11-28T10:33:00Z</dcterms:created>
  <dcterms:modified xsi:type="dcterms:W3CDTF">2019-12-20T14:40:00Z</dcterms:modified>
</cp:coreProperties>
</file>