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693"/>
        <w:gridCol w:w="3119"/>
        <w:gridCol w:w="2126"/>
        <w:gridCol w:w="8"/>
      </w:tblGrid>
      <w:tr w:rsidR="00036F4F" w:rsidRPr="007325EB" w14:paraId="1CA00EE4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746CFB0B" w14:textId="77777777" w:rsidR="00036F4F" w:rsidRPr="007325EB" w:rsidRDefault="00036F4F" w:rsidP="009541DD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325EB">
              <w:rPr>
                <w:noProof/>
                <w:lang w:eastAsia="zh-CN"/>
              </w:rPr>
              <w:drawing>
                <wp:inline distT="0" distB="0" distL="0" distR="0" wp14:anchorId="5092079F" wp14:editId="0D3B3F6C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13E7C28B" w14:textId="77777777" w:rsidR="00036F4F" w:rsidRPr="007325EB" w:rsidRDefault="00036F4F" w:rsidP="009541DD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325EB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3D1F178D" w14:textId="77777777" w:rsidR="00036F4F" w:rsidRPr="007325EB" w:rsidRDefault="00036F4F" w:rsidP="009541DD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325E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325EB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CD759E1" w14:textId="77777777" w:rsidR="00036F4F" w:rsidRPr="007325EB" w:rsidRDefault="00036F4F" w:rsidP="009541DD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7325EB" w14:paraId="42760640" w14:textId="77777777" w:rsidTr="0006739B">
        <w:trPr>
          <w:gridBefore w:val="1"/>
          <w:wBefore w:w="8" w:type="dxa"/>
          <w:cantSplit/>
          <w:trHeight w:val="612"/>
        </w:trPr>
        <w:tc>
          <w:tcPr>
            <w:tcW w:w="1977" w:type="dxa"/>
            <w:gridSpan w:val="3"/>
          </w:tcPr>
          <w:p w14:paraId="436807EF" w14:textId="77777777" w:rsidR="00036F4F" w:rsidRPr="007325EB" w:rsidRDefault="00036F4F" w:rsidP="009541DD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693" w:type="dxa"/>
          </w:tcPr>
          <w:p w14:paraId="09054421" w14:textId="77777777" w:rsidR="00036F4F" w:rsidRPr="007325EB" w:rsidRDefault="00036F4F" w:rsidP="009541DD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253" w:type="dxa"/>
            <w:gridSpan w:val="3"/>
          </w:tcPr>
          <w:p w14:paraId="2A135379" w14:textId="6D6E58FE" w:rsidR="00036F4F" w:rsidRPr="007325EB" w:rsidRDefault="00036F4F" w:rsidP="009541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7325EB">
              <w:t>Genève, le</w:t>
            </w:r>
            <w:r w:rsidR="002854C1" w:rsidRPr="007325EB">
              <w:t xml:space="preserve"> </w:t>
            </w:r>
            <w:r w:rsidR="001D3356">
              <w:t>27 novembre 2019</w:t>
            </w:r>
          </w:p>
        </w:tc>
      </w:tr>
      <w:tr w:rsidR="00036F4F" w:rsidRPr="007325EB" w14:paraId="1E0C8050" w14:textId="77777777" w:rsidTr="0006739B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44DA8F0E" w14:textId="77777777" w:rsidR="00036F4F" w:rsidRPr="007325EB" w:rsidRDefault="00036F4F" w:rsidP="009541D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7325EB">
              <w:rPr>
                <w:b/>
                <w:bCs/>
              </w:rPr>
              <w:t>Réf.:</w:t>
            </w:r>
          </w:p>
          <w:p w14:paraId="0FAEE2B5" w14:textId="77777777" w:rsidR="00036F4F" w:rsidRPr="007325EB" w:rsidRDefault="00036F4F" w:rsidP="009541D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848" w:type="dxa"/>
            <w:gridSpan w:val="3"/>
          </w:tcPr>
          <w:p w14:paraId="433BEC55" w14:textId="7893147A" w:rsidR="00036F4F" w:rsidRPr="007325EB" w:rsidRDefault="00036F4F" w:rsidP="009541DD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325EB">
              <w:rPr>
                <w:b/>
              </w:rPr>
              <w:t>Circulaire TSB</w:t>
            </w:r>
            <w:r w:rsidR="002854C1" w:rsidRPr="007325EB">
              <w:rPr>
                <w:b/>
              </w:rPr>
              <w:t xml:space="preserve"> </w:t>
            </w:r>
            <w:r w:rsidR="001D3356">
              <w:rPr>
                <w:b/>
              </w:rPr>
              <w:t>214</w:t>
            </w:r>
          </w:p>
          <w:p w14:paraId="6CE643A8" w14:textId="1B90C9C8" w:rsidR="00036F4F" w:rsidRPr="007325EB" w:rsidRDefault="002854C1" w:rsidP="009541DD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325EB">
              <w:t>CE 1</w:t>
            </w:r>
            <w:r w:rsidR="0006739B">
              <w:t>5</w:t>
            </w:r>
            <w:r w:rsidRPr="007325EB">
              <w:t>/</w:t>
            </w:r>
            <w:r w:rsidR="0006739B">
              <w:t>HO</w:t>
            </w:r>
          </w:p>
        </w:tc>
        <w:tc>
          <w:tcPr>
            <w:tcW w:w="5253" w:type="dxa"/>
            <w:gridSpan w:val="3"/>
            <w:vMerge w:val="restart"/>
          </w:tcPr>
          <w:p w14:paraId="0851DB07" w14:textId="64CCA9F6" w:rsidR="00036F4F" w:rsidRDefault="00036F4F" w:rsidP="009541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7325EB">
              <w:t>-</w:t>
            </w:r>
            <w:r w:rsidRPr="007325EB">
              <w:tab/>
              <w:t xml:space="preserve">Aux administrations des </w:t>
            </w:r>
            <w:r w:rsidR="002854C1" w:rsidRPr="007325EB">
              <w:t>États</w:t>
            </w:r>
            <w:r w:rsidRPr="007325EB">
              <w:t xml:space="preserve"> Membres de l'Union</w:t>
            </w:r>
            <w:r w:rsidR="0006739B">
              <w:t>;</w:t>
            </w:r>
          </w:p>
          <w:p w14:paraId="2C513716" w14:textId="245558A9" w:rsidR="0006739B" w:rsidRDefault="0006739B" w:rsidP="009541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325EB">
              <w:t>-</w:t>
            </w:r>
            <w:r w:rsidRPr="007325EB">
              <w:tab/>
              <w:t>Aux Membres du Secteur UIT-T</w:t>
            </w:r>
          </w:p>
          <w:p w14:paraId="474C4487" w14:textId="77777777" w:rsidR="000F403B" w:rsidRPr="007325EB" w:rsidRDefault="000F403B" w:rsidP="009541DD">
            <w:pPr>
              <w:tabs>
                <w:tab w:val="left" w:pos="4111"/>
              </w:tabs>
            </w:pPr>
            <w:r w:rsidRPr="007325EB">
              <w:rPr>
                <w:b/>
              </w:rPr>
              <w:t>Copie</w:t>
            </w:r>
            <w:r w:rsidRPr="007325EB">
              <w:t>:</w:t>
            </w:r>
          </w:p>
          <w:p w14:paraId="6DD1DFBD" w14:textId="77777777" w:rsidR="001D3356" w:rsidRDefault="001D3356" w:rsidP="009541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325EB">
              <w:t>-</w:t>
            </w:r>
            <w:r w:rsidRPr="007325EB">
              <w:tab/>
              <w:t>Aux Associés de l'UIT-T participant aux travaux de la Commission d'études 1</w:t>
            </w:r>
            <w:r>
              <w:t>5</w:t>
            </w:r>
            <w:r w:rsidRPr="007325EB">
              <w:t>;</w:t>
            </w:r>
          </w:p>
          <w:p w14:paraId="27813EDC" w14:textId="296CF54D" w:rsidR="001D3356" w:rsidRPr="007325EB" w:rsidRDefault="001D3356" w:rsidP="009541D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325EB">
              <w:t>-</w:t>
            </w:r>
            <w:r w:rsidRPr="007325EB">
              <w:tab/>
              <w:t>Aux établissements universitaires participant aux travaux de l'UIT</w:t>
            </w:r>
            <w:r>
              <w:t>;</w:t>
            </w:r>
          </w:p>
          <w:p w14:paraId="44960D1F" w14:textId="16988095" w:rsidR="000F403B" w:rsidRPr="007325EB" w:rsidRDefault="000F403B" w:rsidP="009541D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325EB">
              <w:t>-</w:t>
            </w:r>
            <w:r w:rsidRPr="007325EB">
              <w:tab/>
              <w:t>Aux Président et Vice-Présidents de la Commission d'études 1</w:t>
            </w:r>
            <w:r w:rsidR="0006739B">
              <w:t>5</w:t>
            </w:r>
            <w:r w:rsidRPr="007325EB">
              <w:t xml:space="preserve"> de l'UIT</w:t>
            </w:r>
            <w:r w:rsidRPr="007325EB">
              <w:noBreakHyphen/>
              <w:t>T;</w:t>
            </w:r>
          </w:p>
          <w:p w14:paraId="4B8231BB" w14:textId="77777777" w:rsidR="000F403B" w:rsidRPr="007325EB" w:rsidRDefault="000F403B" w:rsidP="009541D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325EB">
              <w:t>-</w:t>
            </w:r>
            <w:r w:rsidRPr="007325EB">
              <w:tab/>
              <w:t>À la Directrice du Bureau de développement des télécommunications;</w:t>
            </w:r>
          </w:p>
          <w:p w14:paraId="1BBC3366" w14:textId="104F0A48" w:rsidR="000F403B" w:rsidRPr="007325EB" w:rsidRDefault="000F403B" w:rsidP="009541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325EB">
              <w:t>-</w:t>
            </w:r>
            <w:r w:rsidRPr="007325EB">
              <w:tab/>
              <w:t>Au Directeur du Bureau des</w:t>
            </w:r>
            <w:r w:rsidR="0006739B">
              <w:t xml:space="preserve"> </w:t>
            </w:r>
            <w:r w:rsidRPr="007325EB">
              <w:t>radiocommunications</w:t>
            </w:r>
          </w:p>
        </w:tc>
      </w:tr>
      <w:tr w:rsidR="00036F4F" w:rsidRPr="007325EB" w14:paraId="09733BF1" w14:textId="77777777" w:rsidTr="0006739B">
        <w:trPr>
          <w:gridBefore w:val="1"/>
          <w:wBefore w:w="8" w:type="dxa"/>
          <w:cantSplit/>
        </w:trPr>
        <w:tc>
          <w:tcPr>
            <w:tcW w:w="822" w:type="dxa"/>
          </w:tcPr>
          <w:p w14:paraId="60A32FA3" w14:textId="77777777" w:rsidR="00036F4F" w:rsidRPr="007325EB" w:rsidRDefault="00036F4F" w:rsidP="009541D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7325EB">
              <w:rPr>
                <w:b/>
                <w:bCs/>
              </w:rPr>
              <w:t>Tél.:</w:t>
            </w:r>
          </w:p>
        </w:tc>
        <w:tc>
          <w:tcPr>
            <w:tcW w:w="3848" w:type="dxa"/>
            <w:gridSpan w:val="3"/>
          </w:tcPr>
          <w:p w14:paraId="6F67715B" w14:textId="1DE32102" w:rsidR="00036F4F" w:rsidRPr="007325EB" w:rsidRDefault="00036F4F" w:rsidP="009541DD">
            <w:pPr>
              <w:tabs>
                <w:tab w:val="left" w:pos="4111"/>
              </w:tabs>
              <w:spacing w:before="0"/>
              <w:ind w:left="57"/>
            </w:pPr>
            <w:r w:rsidRPr="007325EB">
              <w:t>+41 22 730</w:t>
            </w:r>
            <w:r w:rsidR="002854C1" w:rsidRPr="007325EB">
              <w:t xml:space="preserve"> 6</w:t>
            </w:r>
            <w:r w:rsidR="0052662D">
              <w:t>356</w:t>
            </w:r>
          </w:p>
        </w:tc>
        <w:tc>
          <w:tcPr>
            <w:tcW w:w="5253" w:type="dxa"/>
            <w:gridSpan w:val="3"/>
            <w:vMerge/>
          </w:tcPr>
          <w:p w14:paraId="6E749489" w14:textId="77777777" w:rsidR="00036F4F" w:rsidRPr="007325EB" w:rsidRDefault="00036F4F" w:rsidP="009541DD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7325EB" w14:paraId="077ECB39" w14:textId="77777777" w:rsidTr="00C325DA">
        <w:trPr>
          <w:gridBefore w:val="1"/>
          <w:wBefore w:w="8" w:type="dxa"/>
          <w:cantSplit/>
          <w:trHeight w:val="3284"/>
        </w:trPr>
        <w:tc>
          <w:tcPr>
            <w:tcW w:w="822" w:type="dxa"/>
          </w:tcPr>
          <w:p w14:paraId="1E33CCD3" w14:textId="77777777" w:rsidR="00036F4F" w:rsidRDefault="00036F4F" w:rsidP="009541D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7325EB">
              <w:rPr>
                <w:b/>
                <w:bCs/>
              </w:rPr>
              <w:t>Fax:</w:t>
            </w:r>
          </w:p>
          <w:p w14:paraId="24CF3CE2" w14:textId="44458F8C" w:rsidR="000F403B" w:rsidRPr="007325EB" w:rsidRDefault="000F403B" w:rsidP="009541D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7325EB">
              <w:rPr>
                <w:b/>
                <w:bCs/>
              </w:rPr>
              <w:t>E-mail:</w:t>
            </w:r>
          </w:p>
        </w:tc>
        <w:tc>
          <w:tcPr>
            <w:tcW w:w="3848" w:type="dxa"/>
            <w:gridSpan w:val="3"/>
          </w:tcPr>
          <w:p w14:paraId="6C19B5E7" w14:textId="77777777" w:rsidR="00036F4F" w:rsidRDefault="00036F4F" w:rsidP="009541DD">
            <w:pPr>
              <w:tabs>
                <w:tab w:val="left" w:pos="4111"/>
              </w:tabs>
              <w:spacing w:before="0"/>
              <w:ind w:left="57"/>
            </w:pPr>
            <w:r w:rsidRPr="007325EB">
              <w:t>+41 22 730 5853</w:t>
            </w:r>
          </w:p>
          <w:p w14:paraId="3D5F63A6" w14:textId="095098F3" w:rsidR="000F403B" w:rsidRPr="007325EB" w:rsidRDefault="0088695E" w:rsidP="009541DD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52662D" w:rsidRPr="00DE2D52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253" w:type="dxa"/>
            <w:gridSpan w:val="3"/>
            <w:vMerge/>
          </w:tcPr>
          <w:p w14:paraId="0F7E9DF7" w14:textId="77777777" w:rsidR="00036F4F" w:rsidRPr="007325EB" w:rsidRDefault="00036F4F" w:rsidP="009541DD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7325EB" w14:paraId="3C5043C2" w14:textId="77777777" w:rsidTr="00036F4F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822" w:type="dxa"/>
          </w:tcPr>
          <w:p w14:paraId="2721ABA7" w14:textId="77777777" w:rsidR="00517A03" w:rsidRPr="007325EB" w:rsidRDefault="00517A03" w:rsidP="009541DD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7325EB">
              <w:rPr>
                <w:b/>
                <w:bCs/>
                <w:szCs w:val="22"/>
              </w:rPr>
              <w:t>Objet:</w:t>
            </w:r>
          </w:p>
        </w:tc>
        <w:tc>
          <w:tcPr>
            <w:tcW w:w="9093" w:type="dxa"/>
            <w:gridSpan w:val="5"/>
          </w:tcPr>
          <w:p w14:paraId="51C2E176" w14:textId="12BBD03E" w:rsidR="00517A03" w:rsidRPr="007325EB" w:rsidRDefault="001D3356" w:rsidP="009541DD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1D3356">
              <w:rPr>
                <w:b/>
                <w:bCs/>
                <w:szCs w:val="22"/>
              </w:rPr>
              <w:t>Suppression des Recommandations UIT-T</w:t>
            </w:r>
            <w:r>
              <w:rPr>
                <w:b/>
                <w:bCs/>
                <w:szCs w:val="22"/>
              </w:rPr>
              <w:t xml:space="preserve"> </w:t>
            </w:r>
            <w:r w:rsidRPr="005D72E7">
              <w:rPr>
                <w:b/>
                <w:bCs/>
                <w:szCs w:val="22"/>
              </w:rPr>
              <w:t xml:space="preserve">L.125/L.14 (1992) et </w:t>
            </w:r>
            <w:r w:rsidR="005D72E7">
              <w:rPr>
                <w:b/>
                <w:bCs/>
                <w:szCs w:val="22"/>
              </w:rPr>
              <w:t>UIT</w:t>
            </w:r>
            <w:r w:rsidR="005D72E7">
              <w:rPr>
                <w:b/>
                <w:bCs/>
                <w:szCs w:val="22"/>
              </w:rPr>
              <w:noBreakHyphen/>
              <w:t xml:space="preserve">T </w:t>
            </w:r>
            <w:r w:rsidRPr="005D72E7">
              <w:rPr>
                <w:b/>
                <w:bCs/>
                <w:szCs w:val="22"/>
              </w:rPr>
              <w:t>L.255/L.17 (1995)</w:t>
            </w:r>
          </w:p>
        </w:tc>
      </w:tr>
    </w:tbl>
    <w:p w14:paraId="6E4445C9" w14:textId="77777777" w:rsidR="00517A03" w:rsidRPr="007325EB" w:rsidRDefault="00517A03" w:rsidP="009541DD">
      <w:pPr>
        <w:spacing w:before="240"/>
      </w:pPr>
      <w:bookmarkStart w:id="1" w:name="StartTyping_F"/>
      <w:bookmarkEnd w:id="1"/>
      <w:r w:rsidRPr="007325EB">
        <w:t>Madame, Monsieur,</w:t>
      </w:r>
    </w:p>
    <w:p w14:paraId="03C584BC" w14:textId="18854691" w:rsidR="002854C1" w:rsidRDefault="002854C1" w:rsidP="009541DD">
      <w:pPr>
        <w:spacing w:after="240"/>
        <w:rPr>
          <w:bCs/>
        </w:rPr>
      </w:pPr>
      <w:r w:rsidRPr="007325EB">
        <w:rPr>
          <w:bCs/>
        </w:rPr>
        <w:t>1</w:t>
      </w:r>
      <w:r w:rsidRPr="007325EB">
        <w:rPr>
          <w:bCs/>
        </w:rPr>
        <w:tab/>
      </w:r>
      <w:r w:rsidR="001D3356" w:rsidRPr="001D3356">
        <w:rPr>
          <w:bCs/>
        </w:rPr>
        <w:t xml:space="preserve">Par la </w:t>
      </w:r>
      <w:r w:rsidR="001D3356">
        <w:rPr>
          <w:bCs/>
        </w:rPr>
        <w:t>C</w:t>
      </w:r>
      <w:r w:rsidR="001D3356" w:rsidRPr="001D3356">
        <w:rPr>
          <w:bCs/>
        </w:rPr>
        <w:t xml:space="preserve">irculaire TSB </w:t>
      </w:r>
      <w:r w:rsidR="008833B6">
        <w:rPr>
          <w:bCs/>
        </w:rPr>
        <w:t>189</w:t>
      </w:r>
      <w:r w:rsidR="001D3356" w:rsidRPr="001D3356">
        <w:rPr>
          <w:bCs/>
        </w:rPr>
        <w:t xml:space="preserve"> du </w:t>
      </w:r>
      <w:r w:rsidR="008833B6">
        <w:rPr>
          <w:bCs/>
        </w:rPr>
        <w:t>24 juillet 2019</w:t>
      </w:r>
      <w:r w:rsidR="001D3356" w:rsidRPr="001D3356">
        <w:rPr>
          <w:bCs/>
        </w:rPr>
        <w:t xml:space="preserve">, on a proposé la suppression des Recommandations susmentionnées conformément </w:t>
      </w:r>
      <w:r w:rsidR="008833B6" w:rsidRPr="001D3356">
        <w:rPr>
          <w:bCs/>
        </w:rPr>
        <w:t xml:space="preserve">aux dispositions </w:t>
      </w:r>
      <w:r w:rsidR="008833B6">
        <w:rPr>
          <w:bCs/>
        </w:rPr>
        <w:t>d</w:t>
      </w:r>
      <w:r w:rsidR="008833B6" w:rsidRPr="008833B6">
        <w:rPr>
          <w:bCs/>
        </w:rPr>
        <w:t>u § 9.</w:t>
      </w:r>
      <w:r w:rsidR="008833B6">
        <w:rPr>
          <w:bCs/>
        </w:rPr>
        <w:t>8.2</w:t>
      </w:r>
      <w:r w:rsidR="008833B6" w:rsidRPr="008833B6">
        <w:rPr>
          <w:bCs/>
        </w:rPr>
        <w:t xml:space="preserve"> </w:t>
      </w:r>
      <w:r w:rsidR="005D72E7">
        <w:rPr>
          <w:bCs/>
        </w:rPr>
        <w:t xml:space="preserve">de la Section 9 </w:t>
      </w:r>
      <w:r w:rsidR="008833B6" w:rsidRPr="008833B6">
        <w:rPr>
          <w:bCs/>
        </w:rPr>
        <w:t>de la Résolution 1 (Rév. Hammamet, 2016) de l'AMNT</w:t>
      </w:r>
      <w:r w:rsidR="008833B6">
        <w:rPr>
          <w:bCs/>
        </w:rPr>
        <w:t>.</w:t>
      </w:r>
    </w:p>
    <w:p w14:paraId="5E576B98" w14:textId="2850DB04" w:rsidR="008833B6" w:rsidRDefault="008833B6" w:rsidP="009541DD">
      <w:pPr>
        <w:spacing w:after="240"/>
        <w:rPr>
          <w:bCs/>
        </w:rPr>
      </w:pPr>
      <w:r>
        <w:rPr>
          <w:bCs/>
        </w:rPr>
        <w:t>2</w:t>
      </w:r>
      <w:r>
        <w:rPr>
          <w:bCs/>
        </w:rPr>
        <w:tab/>
      </w:r>
      <w:r w:rsidR="005D72E7">
        <w:rPr>
          <w:bCs/>
        </w:rPr>
        <w:t>À</w:t>
      </w:r>
      <w:r w:rsidRPr="008833B6">
        <w:rPr>
          <w:bCs/>
        </w:rPr>
        <w:t xml:space="preserve"> la date du 2</w:t>
      </w:r>
      <w:r>
        <w:rPr>
          <w:bCs/>
        </w:rPr>
        <w:t>4 octobre 2019</w:t>
      </w:r>
      <w:r w:rsidRPr="008833B6">
        <w:rPr>
          <w:bCs/>
        </w:rPr>
        <w:t>, les conditions de suppression de ces Recommandations ont été remplies.</w:t>
      </w:r>
      <w:r w:rsidR="005D72E7">
        <w:rPr>
          <w:bCs/>
        </w:rPr>
        <w:t xml:space="preserve"> </w:t>
      </w:r>
      <w:r w:rsidR="005D72E7" w:rsidRPr="005D72E7">
        <w:rPr>
          <w:bCs/>
        </w:rPr>
        <w:t xml:space="preserve">Une administration d'un </w:t>
      </w:r>
      <w:r w:rsidR="005D72E7">
        <w:rPr>
          <w:bCs/>
        </w:rPr>
        <w:t>É</w:t>
      </w:r>
      <w:r w:rsidR="005D72E7" w:rsidRPr="005D72E7">
        <w:rPr>
          <w:bCs/>
        </w:rPr>
        <w:t>tat Membre a répondu à la consultation et aucune objection à cette suppression n'a été reçue</w:t>
      </w:r>
      <w:r w:rsidR="009541DD">
        <w:rPr>
          <w:bCs/>
        </w:rPr>
        <w:t>.</w:t>
      </w:r>
    </w:p>
    <w:p w14:paraId="6188FB61" w14:textId="62C90C51" w:rsidR="00C325DA" w:rsidRPr="008833B6" w:rsidRDefault="005D72E7" w:rsidP="009541DD">
      <w:pPr>
        <w:spacing w:after="240"/>
        <w:rPr>
          <w:b/>
        </w:rPr>
      </w:pPr>
      <w:r>
        <w:rPr>
          <w:b/>
          <w:lang w:val="fr-CH"/>
        </w:rPr>
        <w:t xml:space="preserve">Les </w:t>
      </w:r>
      <w:r w:rsidR="008833B6" w:rsidRPr="008833B6">
        <w:rPr>
          <w:b/>
          <w:lang w:val="fr-CH"/>
        </w:rPr>
        <w:t>Recommandation</w:t>
      </w:r>
      <w:r>
        <w:rPr>
          <w:b/>
          <w:lang w:val="fr-CH"/>
        </w:rPr>
        <w:t>s</w:t>
      </w:r>
      <w:r w:rsidR="008833B6" w:rsidRPr="008833B6">
        <w:rPr>
          <w:b/>
          <w:lang w:val="fr-CH"/>
        </w:rPr>
        <w:t xml:space="preserve"> </w:t>
      </w:r>
      <w:r>
        <w:rPr>
          <w:b/>
          <w:lang w:val="fr-CH"/>
        </w:rPr>
        <w:t>UIT</w:t>
      </w:r>
      <w:r>
        <w:rPr>
          <w:b/>
          <w:lang w:val="fr-CH"/>
        </w:rPr>
        <w:noBreakHyphen/>
        <w:t xml:space="preserve">T </w:t>
      </w:r>
      <w:r w:rsidR="008833B6" w:rsidRPr="008833B6">
        <w:rPr>
          <w:b/>
          <w:lang w:val="fr-CH"/>
        </w:rPr>
        <w:t xml:space="preserve">L.125/L.14 (1992) "Méthode de mesure pour déterminer les caractéristiques sous contraintes des câbles à fibres optiques soumis à un effort de traction" et </w:t>
      </w:r>
      <w:r>
        <w:rPr>
          <w:b/>
          <w:lang w:val="fr-CH"/>
        </w:rPr>
        <w:t>UIT</w:t>
      </w:r>
      <w:r>
        <w:rPr>
          <w:b/>
          <w:lang w:val="fr-CH"/>
        </w:rPr>
        <w:noBreakHyphen/>
        <w:t xml:space="preserve">T </w:t>
      </w:r>
      <w:r w:rsidR="008833B6" w:rsidRPr="008833B6">
        <w:rPr>
          <w:b/>
          <w:lang w:val="fr-CH"/>
        </w:rPr>
        <w:t xml:space="preserve">L.255/L.17 </w:t>
      </w:r>
      <w:r>
        <w:rPr>
          <w:b/>
          <w:lang w:val="fr-CH"/>
        </w:rPr>
        <w:t xml:space="preserve">(1995) </w:t>
      </w:r>
      <w:r w:rsidR="008833B6" w:rsidRPr="008833B6">
        <w:rPr>
          <w:b/>
          <w:lang w:val="fr-CH"/>
        </w:rPr>
        <w:t>"</w:t>
      </w:r>
      <w:r w:rsidR="008833B6" w:rsidRPr="005D72E7">
        <w:rPr>
          <w:b/>
          <w:lang w:val="fr-CH"/>
        </w:rPr>
        <w:t>Raccordement d'un abonné au réseau téléphonique public commuté (RTPC) au moyen de fibres optiques</w:t>
      </w:r>
      <w:r w:rsidR="008833B6" w:rsidRPr="008833B6">
        <w:rPr>
          <w:b/>
          <w:lang w:val="fr-CH"/>
        </w:rPr>
        <w:t>"</w:t>
      </w:r>
      <w:r w:rsidR="00C325DA">
        <w:rPr>
          <w:b/>
          <w:lang w:val="fr-CH"/>
        </w:rPr>
        <w:t xml:space="preserve"> </w:t>
      </w:r>
      <w:r>
        <w:rPr>
          <w:b/>
          <w:lang w:val="fr-CH"/>
        </w:rPr>
        <w:t>sont donc supprimées</w:t>
      </w:r>
      <w:r w:rsidR="00C325DA">
        <w:rPr>
          <w:b/>
          <w:lang w:val="fr-CH"/>
        </w:rPr>
        <w:t>.</w:t>
      </w:r>
    </w:p>
    <w:p w14:paraId="06B60ABF" w14:textId="5CC4038E" w:rsidR="00BD6ECF" w:rsidRDefault="00517A03" w:rsidP="009541DD">
      <w:r w:rsidRPr="007325EB">
        <w:t>Veuillez agréer, Madame, Monsieur, l</w:t>
      </w:r>
      <w:r w:rsidR="00167472" w:rsidRPr="007325EB">
        <w:t>'</w:t>
      </w:r>
      <w:r w:rsidRPr="007325EB">
        <w:t>assurance de ma haute considération.</w:t>
      </w:r>
    </w:p>
    <w:p w14:paraId="4E8AF633" w14:textId="62D24EF4" w:rsidR="00C325DA" w:rsidRPr="00C325DA" w:rsidRDefault="00C325DA" w:rsidP="009541DD">
      <w:pPr>
        <w:spacing w:before="480" w:after="480"/>
        <w:rPr>
          <w:i/>
          <w:iCs/>
        </w:rPr>
      </w:pPr>
      <w:r w:rsidRPr="00C325DA">
        <w:rPr>
          <w:i/>
          <w:iCs/>
        </w:rPr>
        <w:t>(signé)</w:t>
      </w:r>
    </w:p>
    <w:p w14:paraId="3E86B31C" w14:textId="7BAFDDDB" w:rsidR="00517A03" w:rsidRPr="007325EB" w:rsidRDefault="00036F4F" w:rsidP="009541DD">
      <w:r w:rsidRPr="007325EB">
        <w:t>Chaesub Lee</w:t>
      </w:r>
      <w:r w:rsidRPr="007325EB">
        <w:br/>
        <w:t xml:space="preserve">Directeur du Bureau de la normalisation </w:t>
      </w:r>
      <w:r w:rsidRPr="007325EB">
        <w:br/>
        <w:t>des télécommunications</w:t>
      </w:r>
    </w:p>
    <w:sectPr w:rsidR="00517A03" w:rsidRPr="007325EB" w:rsidSect="00A15179">
      <w:headerReference w:type="default" r:id="rId10"/>
      <w:footerReference w:type="default" r:id="rId11"/>
      <w:footerReference w:type="first" r:id="rId12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AFD6A" w14:textId="77777777" w:rsidR="002854C1" w:rsidRDefault="002854C1">
      <w:r>
        <w:separator/>
      </w:r>
    </w:p>
  </w:endnote>
  <w:endnote w:type="continuationSeparator" w:id="0">
    <w:p w14:paraId="22E166C5" w14:textId="77777777" w:rsidR="002854C1" w:rsidRDefault="0028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2EAA4" w14:textId="38CFF795" w:rsidR="00E14039" w:rsidRPr="00E14039" w:rsidRDefault="00E14039" w:rsidP="00E14039">
    <w:pPr>
      <w:pStyle w:val="Footer"/>
      <w:rPr>
        <w:sz w:val="16"/>
        <w:szCs w:val="16"/>
      </w:rPr>
    </w:pPr>
    <w:r w:rsidRPr="00E14039">
      <w:rPr>
        <w:noProof/>
        <w:sz w:val="16"/>
        <w:szCs w:val="16"/>
      </w:rPr>
      <w:fldChar w:fldCharType="begin"/>
    </w:r>
    <w:r w:rsidRPr="00E14039">
      <w:rPr>
        <w:noProof/>
        <w:sz w:val="16"/>
        <w:szCs w:val="16"/>
      </w:rPr>
      <w:instrText xml:space="preserve"> FILENAME \p  \* MERGEFORMAT </w:instrText>
    </w:r>
    <w:r w:rsidRPr="00E14039">
      <w:rPr>
        <w:noProof/>
        <w:sz w:val="16"/>
        <w:szCs w:val="16"/>
      </w:rPr>
      <w:fldChar w:fldCharType="separate"/>
    </w:r>
    <w:r w:rsidRPr="00E14039">
      <w:rPr>
        <w:noProof/>
        <w:sz w:val="16"/>
        <w:szCs w:val="16"/>
      </w:rPr>
      <w:t>P:\TRAD\F\ITU-T\BUREAU\CIRC\200\232FMontage.docx</w:t>
    </w:r>
    <w:r w:rsidRPr="00E14039">
      <w:rPr>
        <w:noProof/>
        <w:sz w:val="16"/>
        <w:szCs w:val="16"/>
      </w:rPr>
      <w:fldChar w:fldCharType="end"/>
    </w:r>
    <w:r w:rsidRPr="00E14039">
      <w:rPr>
        <w:noProof/>
        <w:sz w:val="16"/>
        <w:szCs w:val="16"/>
      </w:rPr>
      <w:t xml:space="preserve"> (468636)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C0EEE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4F0697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4F0697">
      <w:rPr>
        <w:color w:val="0070C0"/>
        <w:sz w:val="18"/>
        <w:szCs w:val="18"/>
        <w:lang w:val="fr-CH"/>
      </w:rPr>
      <w:t xml:space="preserve"> •</w:t>
    </w:r>
    <w:r w:rsidRPr="004F0697">
      <w:rPr>
        <w:color w:val="0070C0"/>
        <w:sz w:val="18"/>
        <w:szCs w:val="18"/>
        <w:lang w:val="fr-CH"/>
      </w:rPr>
      <w:t xml:space="preserve"> CH</w:t>
    </w:r>
    <w:r w:rsidRPr="004F0697">
      <w:rPr>
        <w:color w:val="0070C0"/>
        <w:sz w:val="18"/>
        <w:szCs w:val="18"/>
        <w:lang w:val="fr-CH"/>
      </w:rPr>
      <w:noBreakHyphen/>
      <w:t>1211 Genève 20</w:t>
    </w:r>
    <w:r w:rsidR="00085F5A" w:rsidRPr="004F0697">
      <w:rPr>
        <w:color w:val="0070C0"/>
        <w:sz w:val="18"/>
        <w:szCs w:val="18"/>
        <w:lang w:val="fr-CH"/>
      </w:rPr>
      <w:t xml:space="preserve"> •</w:t>
    </w:r>
    <w:r w:rsidRPr="004F0697">
      <w:rPr>
        <w:color w:val="0070C0"/>
        <w:sz w:val="18"/>
        <w:szCs w:val="18"/>
        <w:lang w:val="fr-CH"/>
      </w:rPr>
      <w:t xml:space="preserve"> Suisse </w:t>
    </w:r>
    <w:r w:rsidRPr="004F0697">
      <w:rPr>
        <w:color w:val="0070C0"/>
        <w:sz w:val="18"/>
        <w:szCs w:val="18"/>
        <w:lang w:val="fr-CH"/>
      </w:rPr>
      <w:br/>
      <w:t>Tél</w:t>
    </w:r>
    <w:r w:rsidR="00085F5A" w:rsidRPr="004F0697">
      <w:rPr>
        <w:color w:val="0070C0"/>
        <w:sz w:val="18"/>
        <w:szCs w:val="18"/>
        <w:lang w:val="fr-CH"/>
      </w:rPr>
      <w:t>.</w:t>
    </w:r>
    <w:r w:rsidRPr="004F0697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4F0697">
      <w:rPr>
        <w:color w:val="0070C0"/>
        <w:sz w:val="18"/>
        <w:szCs w:val="18"/>
        <w:lang w:val="fr-CH"/>
      </w:rPr>
      <w:t>Courriel</w:t>
    </w:r>
    <w:r w:rsidRPr="004F0697">
      <w:rPr>
        <w:color w:val="0070C0"/>
        <w:sz w:val="18"/>
        <w:szCs w:val="18"/>
        <w:lang w:val="fr-CH"/>
      </w:rPr>
      <w:t xml:space="preserve">: </w:t>
    </w:r>
    <w:hyperlink r:id="rId1" w:history="1">
      <w:r w:rsidRPr="004F0697">
        <w:rPr>
          <w:rStyle w:val="Hyperlink"/>
          <w:color w:val="0070C0"/>
          <w:sz w:val="18"/>
          <w:szCs w:val="18"/>
        </w:rPr>
        <w:t>itumail@itu.int</w:t>
      </w:r>
    </w:hyperlink>
    <w:r w:rsidRPr="004F0697">
      <w:rPr>
        <w:color w:val="0070C0"/>
        <w:sz w:val="18"/>
        <w:szCs w:val="18"/>
        <w:lang w:val="fr-CH"/>
      </w:rPr>
      <w:t xml:space="preserve"> • </w:t>
    </w:r>
    <w:hyperlink r:id="rId2" w:history="1">
      <w:r w:rsidRPr="004F0697">
        <w:rPr>
          <w:rStyle w:val="Hyperlink"/>
          <w:color w:val="0070C0"/>
          <w:sz w:val="18"/>
          <w:szCs w:val="18"/>
        </w:rPr>
        <w:t>www.itu.int</w:t>
      </w:r>
    </w:hyperlink>
    <w:r w:rsidRPr="004F0697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B53D6" w14:textId="77777777" w:rsidR="002854C1" w:rsidRDefault="002854C1">
      <w:r>
        <w:t>____________________</w:t>
      </w:r>
    </w:p>
  </w:footnote>
  <w:footnote w:type="continuationSeparator" w:id="0">
    <w:p w14:paraId="6CE00900" w14:textId="77777777" w:rsidR="002854C1" w:rsidRDefault="0028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B3E35" w14:textId="1B1F4DA6" w:rsidR="00697BC1" w:rsidRPr="00775D78" w:rsidRDefault="0088695E" w:rsidP="00697BC1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 w:rsidRPr="00775D78">
          <w:rPr>
            <w:sz w:val="18"/>
            <w:szCs w:val="18"/>
          </w:rPr>
          <w:t>-</w:t>
        </w:r>
        <w:r w:rsidR="00697BC1" w:rsidRPr="00775D78">
          <w:rPr>
            <w:sz w:val="18"/>
            <w:szCs w:val="18"/>
          </w:rPr>
          <w:t xml:space="preserve"> </w:t>
        </w:r>
        <w:r w:rsidR="00697BC1" w:rsidRPr="00775D78">
          <w:rPr>
            <w:sz w:val="18"/>
            <w:szCs w:val="18"/>
          </w:rPr>
          <w:fldChar w:fldCharType="begin"/>
        </w:r>
        <w:r w:rsidR="00697BC1" w:rsidRPr="00775D78">
          <w:rPr>
            <w:sz w:val="18"/>
            <w:szCs w:val="18"/>
          </w:rPr>
          <w:instrText xml:space="preserve"> PAGE   \* MERGEFORMAT </w:instrText>
        </w:r>
        <w:r w:rsidR="00697BC1" w:rsidRPr="00775D78">
          <w:rPr>
            <w:sz w:val="18"/>
            <w:szCs w:val="18"/>
          </w:rPr>
          <w:fldChar w:fldCharType="separate"/>
        </w:r>
        <w:r w:rsidR="00036F4F" w:rsidRPr="00775D78">
          <w:rPr>
            <w:noProof/>
            <w:sz w:val="18"/>
            <w:szCs w:val="18"/>
          </w:rPr>
          <w:t>2</w:t>
        </w:r>
        <w:r w:rsidR="00697BC1" w:rsidRPr="00775D78">
          <w:rPr>
            <w:noProof/>
            <w:sz w:val="18"/>
            <w:szCs w:val="18"/>
          </w:rPr>
          <w:fldChar w:fldCharType="end"/>
        </w:r>
      </w:sdtContent>
    </w:sdt>
    <w:r w:rsidR="00697BC1" w:rsidRPr="00775D78">
      <w:rPr>
        <w:noProof/>
        <w:sz w:val="18"/>
        <w:szCs w:val="18"/>
      </w:rPr>
      <w:t xml:space="preserve"> </w:t>
    </w:r>
    <w:r w:rsidR="005120A2" w:rsidRPr="00775D78">
      <w:rPr>
        <w:noProof/>
        <w:sz w:val="18"/>
        <w:szCs w:val="18"/>
      </w:rPr>
      <w:t>-</w:t>
    </w:r>
  </w:p>
  <w:p w14:paraId="1AF2977F" w14:textId="08D6E2FD" w:rsidR="00775D78" w:rsidRPr="00775D78" w:rsidRDefault="00775D78" w:rsidP="00697BC1">
    <w:pPr>
      <w:pStyle w:val="Header"/>
      <w:rPr>
        <w:bCs/>
        <w:sz w:val="16"/>
        <w:szCs w:val="16"/>
      </w:rPr>
    </w:pPr>
    <w:r w:rsidRPr="00775D78">
      <w:rPr>
        <w:bCs/>
        <w:sz w:val="18"/>
        <w:szCs w:val="18"/>
      </w:rPr>
      <w:t>Circulaire TSB 2</w:t>
    </w:r>
    <w:r w:rsidR="00E14039">
      <w:rPr>
        <w:bCs/>
        <w:sz w:val="18"/>
        <w:szCs w:val="18"/>
      </w:rPr>
      <w:t>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C1"/>
    <w:rsid w:val="000039EE"/>
    <w:rsid w:val="00005622"/>
    <w:rsid w:val="0002519E"/>
    <w:rsid w:val="00035B43"/>
    <w:rsid w:val="00036F4F"/>
    <w:rsid w:val="0006739B"/>
    <w:rsid w:val="000758B3"/>
    <w:rsid w:val="00085F5A"/>
    <w:rsid w:val="000B0D96"/>
    <w:rsid w:val="000B59D8"/>
    <w:rsid w:val="000C1F6B"/>
    <w:rsid w:val="000C25CC"/>
    <w:rsid w:val="000C56BE"/>
    <w:rsid w:val="000F403B"/>
    <w:rsid w:val="001026FD"/>
    <w:rsid w:val="001077FD"/>
    <w:rsid w:val="00115DD7"/>
    <w:rsid w:val="00167472"/>
    <w:rsid w:val="00167F92"/>
    <w:rsid w:val="00173738"/>
    <w:rsid w:val="00192736"/>
    <w:rsid w:val="001B79A3"/>
    <w:rsid w:val="001D3356"/>
    <w:rsid w:val="001E7771"/>
    <w:rsid w:val="002152A3"/>
    <w:rsid w:val="002854C1"/>
    <w:rsid w:val="002E395D"/>
    <w:rsid w:val="003131F0"/>
    <w:rsid w:val="00333A80"/>
    <w:rsid w:val="00341117"/>
    <w:rsid w:val="00364E95"/>
    <w:rsid w:val="00372875"/>
    <w:rsid w:val="003B1E80"/>
    <w:rsid w:val="003B5332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4F0697"/>
    <w:rsid w:val="004F78E5"/>
    <w:rsid w:val="005120A2"/>
    <w:rsid w:val="0051210D"/>
    <w:rsid w:val="005136D2"/>
    <w:rsid w:val="00517A03"/>
    <w:rsid w:val="005231F7"/>
    <w:rsid w:val="0052662D"/>
    <w:rsid w:val="005A3DD9"/>
    <w:rsid w:val="005B1DFC"/>
    <w:rsid w:val="005D72E7"/>
    <w:rsid w:val="00601682"/>
    <w:rsid w:val="00603470"/>
    <w:rsid w:val="00625E79"/>
    <w:rsid w:val="006333F7"/>
    <w:rsid w:val="006427A1"/>
    <w:rsid w:val="00644741"/>
    <w:rsid w:val="0069618B"/>
    <w:rsid w:val="00697BC1"/>
    <w:rsid w:val="006A6FFE"/>
    <w:rsid w:val="006C5A91"/>
    <w:rsid w:val="00716BBC"/>
    <w:rsid w:val="007321BC"/>
    <w:rsid w:val="007325EB"/>
    <w:rsid w:val="00760063"/>
    <w:rsid w:val="00775D78"/>
    <w:rsid w:val="00775E4B"/>
    <w:rsid w:val="0079553B"/>
    <w:rsid w:val="00795679"/>
    <w:rsid w:val="007A40FE"/>
    <w:rsid w:val="007B5487"/>
    <w:rsid w:val="00810105"/>
    <w:rsid w:val="008157E0"/>
    <w:rsid w:val="00850477"/>
    <w:rsid w:val="00854E1D"/>
    <w:rsid w:val="008833B6"/>
    <w:rsid w:val="0088695E"/>
    <w:rsid w:val="00887FA6"/>
    <w:rsid w:val="008C4397"/>
    <w:rsid w:val="008C465A"/>
    <w:rsid w:val="008F2C9B"/>
    <w:rsid w:val="00923CD6"/>
    <w:rsid w:val="00935AA8"/>
    <w:rsid w:val="009541DD"/>
    <w:rsid w:val="00971C9A"/>
    <w:rsid w:val="00986D93"/>
    <w:rsid w:val="009D51FA"/>
    <w:rsid w:val="009F1E23"/>
    <w:rsid w:val="00A15179"/>
    <w:rsid w:val="00A45D0A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744B2"/>
    <w:rsid w:val="00B8573E"/>
    <w:rsid w:val="00BB24C0"/>
    <w:rsid w:val="00BB3D5B"/>
    <w:rsid w:val="00BD6ECF"/>
    <w:rsid w:val="00BE0EC5"/>
    <w:rsid w:val="00C26F2E"/>
    <w:rsid w:val="00C302E3"/>
    <w:rsid w:val="00C325DA"/>
    <w:rsid w:val="00C45376"/>
    <w:rsid w:val="00C8519A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14039"/>
    <w:rsid w:val="00E2408B"/>
    <w:rsid w:val="00E62CEA"/>
    <w:rsid w:val="00E72AE1"/>
    <w:rsid w:val="00EA387C"/>
    <w:rsid w:val="00EC3EDF"/>
    <w:rsid w:val="00ED6A7A"/>
    <w:rsid w:val="00EE4C36"/>
    <w:rsid w:val="00F346CE"/>
    <w:rsid w:val="00F34F98"/>
    <w:rsid w:val="00F362B4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AF71152"/>
  <w15:docId w15:val="{31C83354-5DFC-4BBA-BEB0-525BE84A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54C1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2854C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2854C1"/>
    <w:pPr>
      <w:keepNext/>
      <w:spacing w:before="80" w:after="80"/>
      <w:jc w:val="center"/>
    </w:pPr>
    <w:rPr>
      <w:b/>
    </w:rPr>
  </w:style>
  <w:style w:type="character" w:styleId="FollowedHyperlink">
    <w:name w:val="FollowedHyperlink"/>
    <w:basedOn w:val="DefaultParagraphFont"/>
    <w:semiHidden/>
    <w:unhideWhenUsed/>
    <w:rsid w:val="006961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E2BC-BDFF-4E29-9E8E-AEB2E8C8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3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1742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French</cp:lastModifiedBy>
  <cp:revision>4</cp:revision>
  <cp:lastPrinted>2020-04-21T14:15:00Z</cp:lastPrinted>
  <dcterms:created xsi:type="dcterms:W3CDTF">2020-04-30T06:07:00Z</dcterms:created>
  <dcterms:modified xsi:type="dcterms:W3CDTF">2020-04-30T06:10:00Z</dcterms:modified>
</cp:coreProperties>
</file>