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567"/>
        <w:gridCol w:w="2835"/>
        <w:gridCol w:w="2977"/>
        <w:gridCol w:w="2126"/>
        <w:gridCol w:w="8"/>
      </w:tblGrid>
      <w:tr w:rsidR="00036F4F" w:rsidRPr="009C0654" w14:paraId="7D8BEA3D" w14:textId="77777777" w:rsidTr="00250581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51A13805" w14:textId="77777777" w:rsidR="00036F4F" w:rsidRPr="009C0654" w:rsidRDefault="00036F4F" w:rsidP="0025058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9C0654">
              <w:rPr>
                <w:noProof/>
                <w:lang w:val="en-GB" w:eastAsia="en-GB"/>
              </w:rPr>
              <w:drawing>
                <wp:inline distT="0" distB="0" distL="0" distR="0" wp14:anchorId="22E1FB94" wp14:editId="527D2466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30EF0BA8" w14:textId="77777777" w:rsidR="00036F4F" w:rsidRPr="009C0654" w:rsidRDefault="00036F4F" w:rsidP="0025058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9C0654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D9EFED3" w14:textId="77777777" w:rsidR="00036F4F" w:rsidRPr="009C0654" w:rsidRDefault="00036F4F" w:rsidP="0025058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9C065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9C0654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37A2D9D7" w14:textId="77777777" w:rsidR="00036F4F" w:rsidRPr="009C0654" w:rsidRDefault="00036F4F" w:rsidP="00250581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9C0654" w14:paraId="70EBF027" w14:textId="77777777" w:rsidTr="00552C2F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7BA61DE4" w14:textId="77777777" w:rsidR="00036F4F" w:rsidRPr="009C0654" w:rsidRDefault="00036F4F" w:rsidP="00250581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835" w:type="dxa"/>
          </w:tcPr>
          <w:p w14:paraId="2ED5BE39" w14:textId="77777777" w:rsidR="00036F4F" w:rsidRPr="009C0654" w:rsidRDefault="00036F4F" w:rsidP="00250581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11" w:type="dxa"/>
            <w:gridSpan w:val="3"/>
          </w:tcPr>
          <w:p w14:paraId="58EF5710" w14:textId="3A150DBC" w:rsidR="00036F4F" w:rsidRPr="009C0654" w:rsidRDefault="00036F4F" w:rsidP="002505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9C0654">
              <w:t>Genève, le</w:t>
            </w:r>
            <w:r w:rsidR="008F098B" w:rsidRPr="009C0654">
              <w:t xml:space="preserve"> 2</w:t>
            </w:r>
            <w:r w:rsidR="00B85149" w:rsidRPr="009C0654">
              <w:t xml:space="preserve">0 décembre </w:t>
            </w:r>
            <w:r w:rsidR="008F098B" w:rsidRPr="009C0654">
              <w:t>2019</w:t>
            </w:r>
          </w:p>
        </w:tc>
      </w:tr>
      <w:tr w:rsidR="00036F4F" w:rsidRPr="009C0654" w14:paraId="6B022995" w14:textId="77777777" w:rsidTr="00552C2F">
        <w:trPr>
          <w:gridBefore w:val="1"/>
          <w:wBefore w:w="8" w:type="dxa"/>
          <w:cantSplit/>
          <w:trHeight w:val="340"/>
          <w:jc w:val="center"/>
        </w:trPr>
        <w:tc>
          <w:tcPr>
            <w:tcW w:w="985" w:type="dxa"/>
          </w:tcPr>
          <w:p w14:paraId="2669053A" w14:textId="77777777" w:rsidR="00036F4F" w:rsidRPr="009C0654" w:rsidRDefault="00036F4F" w:rsidP="0025058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9C0654">
              <w:rPr>
                <w:b/>
                <w:bCs/>
              </w:rPr>
              <w:t>Réf.:</w:t>
            </w:r>
          </w:p>
          <w:p w14:paraId="25FA3BB1" w14:textId="77777777" w:rsidR="00036F4F" w:rsidRPr="009C0654" w:rsidRDefault="00036F4F" w:rsidP="0025058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827" w:type="dxa"/>
            <w:gridSpan w:val="3"/>
          </w:tcPr>
          <w:p w14:paraId="0BD0C2EE" w14:textId="7E93DA9F" w:rsidR="00036F4F" w:rsidRPr="009C0654" w:rsidRDefault="008F098B" w:rsidP="00250581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9C0654">
              <w:rPr>
                <w:b/>
              </w:rPr>
              <w:t xml:space="preserve">Circulaire TSB </w:t>
            </w:r>
            <w:r w:rsidR="00B85149" w:rsidRPr="009C0654">
              <w:rPr>
                <w:b/>
              </w:rPr>
              <w:t>220</w:t>
            </w:r>
          </w:p>
          <w:p w14:paraId="62D2DED4" w14:textId="77777777" w:rsidR="00036F4F" w:rsidRPr="009C0654" w:rsidRDefault="008F098B" w:rsidP="00250581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9C0654">
              <w:t>Manifestations du TSB/RS</w:t>
            </w:r>
          </w:p>
        </w:tc>
        <w:tc>
          <w:tcPr>
            <w:tcW w:w="5111" w:type="dxa"/>
            <w:gridSpan w:val="3"/>
            <w:vMerge w:val="restart"/>
          </w:tcPr>
          <w:p w14:paraId="4EBB57F6" w14:textId="77777777" w:rsidR="00036F4F" w:rsidRPr="009C0654" w:rsidRDefault="00036F4F" w:rsidP="002505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9C0654">
              <w:t>-</w:t>
            </w:r>
            <w:r w:rsidRPr="009C0654">
              <w:tab/>
              <w:t xml:space="preserve">Aux administrations des </w:t>
            </w:r>
            <w:r w:rsidR="008F098B" w:rsidRPr="009C0654">
              <w:t>États</w:t>
            </w:r>
            <w:r w:rsidRPr="009C0654">
              <w:t xml:space="preserve"> Membres de l</w:t>
            </w:r>
            <w:r w:rsidR="00250581" w:rsidRPr="009C0654">
              <w:t>'</w:t>
            </w:r>
            <w:r w:rsidRPr="009C0654">
              <w:t>Union</w:t>
            </w:r>
            <w:r w:rsidR="008F098B" w:rsidRPr="009C0654">
              <w:t>;</w:t>
            </w:r>
          </w:p>
          <w:p w14:paraId="042A5642" w14:textId="77777777" w:rsidR="008F098B" w:rsidRPr="009C0654" w:rsidRDefault="008F098B" w:rsidP="00250581">
            <w:pPr>
              <w:pStyle w:val="Tabletext0"/>
              <w:ind w:left="283" w:hanging="283"/>
              <w:rPr>
                <w:color w:val="000000"/>
                <w:lang w:val="fr-FR"/>
              </w:rPr>
            </w:pPr>
            <w:r w:rsidRPr="009C0654">
              <w:rPr>
                <w:color w:val="000000"/>
                <w:lang w:val="fr-FR"/>
              </w:rPr>
              <w:t>-</w:t>
            </w:r>
            <w:r w:rsidRPr="009C0654">
              <w:rPr>
                <w:color w:val="000000"/>
                <w:lang w:val="fr-FR"/>
              </w:rPr>
              <w:tab/>
              <w:t>Aux Membres du Secteur de l</w:t>
            </w:r>
            <w:r w:rsidR="00250581" w:rsidRPr="009C0654">
              <w:rPr>
                <w:color w:val="000000"/>
                <w:lang w:val="fr-FR"/>
              </w:rPr>
              <w:t>'</w:t>
            </w:r>
            <w:r w:rsidRPr="009C0654">
              <w:rPr>
                <w:color w:val="000000"/>
                <w:lang w:val="fr-FR"/>
              </w:rPr>
              <w:t>UIT-T;</w:t>
            </w:r>
          </w:p>
          <w:p w14:paraId="673BC5F1" w14:textId="77777777" w:rsidR="008F098B" w:rsidRPr="009C0654" w:rsidRDefault="008F098B" w:rsidP="00250581">
            <w:pPr>
              <w:pStyle w:val="Tabletext0"/>
              <w:ind w:left="283" w:hanging="283"/>
              <w:rPr>
                <w:color w:val="000000"/>
                <w:lang w:val="fr-FR"/>
              </w:rPr>
            </w:pPr>
            <w:r w:rsidRPr="009C0654">
              <w:rPr>
                <w:color w:val="000000"/>
                <w:lang w:val="fr-FR"/>
              </w:rPr>
              <w:t>-</w:t>
            </w:r>
            <w:r w:rsidRPr="009C0654">
              <w:rPr>
                <w:color w:val="000000"/>
                <w:lang w:val="fr-FR"/>
              </w:rPr>
              <w:tab/>
              <w:t>Aux Associés de l</w:t>
            </w:r>
            <w:r w:rsidR="00250581" w:rsidRPr="009C0654">
              <w:rPr>
                <w:color w:val="000000"/>
                <w:lang w:val="fr-FR"/>
              </w:rPr>
              <w:t>'</w:t>
            </w:r>
            <w:r w:rsidRPr="009C0654">
              <w:rPr>
                <w:color w:val="000000"/>
                <w:lang w:val="fr-FR"/>
              </w:rPr>
              <w:t>UIT-T;</w:t>
            </w:r>
          </w:p>
          <w:p w14:paraId="7B258F94" w14:textId="77777777" w:rsidR="00036F4F" w:rsidRPr="009C0654" w:rsidRDefault="008F098B" w:rsidP="002505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9C0654">
              <w:rPr>
                <w:color w:val="000000"/>
              </w:rPr>
              <w:t>-</w:t>
            </w:r>
            <w:r w:rsidRPr="009C0654">
              <w:rPr>
                <w:color w:val="000000"/>
              </w:rPr>
              <w:tab/>
              <w:t>Aux établissements universitaires participant aux travaux de l</w:t>
            </w:r>
            <w:r w:rsidR="00250581" w:rsidRPr="009C0654">
              <w:rPr>
                <w:color w:val="000000"/>
              </w:rPr>
              <w:t>'</w:t>
            </w:r>
            <w:r w:rsidRPr="009C0654">
              <w:rPr>
                <w:color w:val="000000"/>
              </w:rPr>
              <w:t>UIT</w:t>
            </w:r>
          </w:p>
        </w:tc>
      </w:tr>
      <w:tr w:rsidR="008F098B" w:rsidRPr="009C0654" w14:paraId="2274CAE6" w14:textId="77777777" w:rsidTr="00552C2F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4D022D0B" w14:textId="77777777" w:rsidR="008F098B" w:rsidRPr="009C0654" w:rsidRDefault="008F098B" w:rsidP="0025058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9C0654">
              <w:rPr>
                <w:b/>
                <w:bCs/>
              </w:rPr>
              <w:t>Contact:</w:t>
            </w:r>
          </w:p>
        </w:tc>
        <w:tc>
          <w:tcPr>
            <w:tcW w:w="3827" w:type="dxa"/>
            <w:gridSpan w:val="3"/>
          </w:tcPr>
          <w:p w14:paraId="6786D8D5" w14:textId="77777777" w:rsidR="008F098B" w:rsidRPr="009C0654" w:rsidRDefault="008F098B" w:rsidP="00250581">
            <w:pPr>
              <w:tabs>
                <w:tab w:val="left" w:pos="4111"/>
              </w:tabs>
              <w:spacing w:before="0"/>
              <w:ind w:left="57"/>
            </w:pPr>
            <w:r w:rsidRPr="00BE48ED">
              <w:rPr>
                <w:b/>
              </w:rPr>
              <w:t>Reinhard Scholl</w:t>
            </w:r>
          </w:p>
        </w:tc>
        <w:tc>
          <w:tcPr>
            <w:tcW w:w="5111" w:type="dxa"/>
            <w:gridSpan w:val="3"/>
            <w:vMerge/>
          </w:tcPr>
          <w:p w14:paraId="3B395B6A" w14:textId="77777777" w:rsidR="008F098B" w:rsidRPr="009C0654" w:rsidRDefault="008F098B" w:rsidP="00250581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9C0654" w14:paraId="075CF518" w14:textId="77777777" w:rsidTr="00552C2F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7598A7C7" w14:textId="77777777" w:rsidR="00036F4F" w:rsidRPr="009C0654" w:rsidRDefault="00036F4F" w:rsidP="0025058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9C0654">
              <w:rPr>
                <w:b/>
                <w:bCs/>
              </w:rPr>
              <w:t>Tél.:</w:t>
            </w:r>
          </w:p>
        </w:tc>
        <w:tc>
          <w:tcPr>
            <w:tcW w:w="3827" w:type="dxa"/>
            <w:gridSpan w:val="3"/>
          </w:tcPr>
          <w:p w14:paraId="7C696F68" w14:textId="77777777" w:rsidR="00036F4F" w:rsidRPr="009C0654" w:rsidRDefault="00036F4F" w:rsidP="00250581">
            <w:pPr>
              <w:tabs>
                <w:tab w:val="left" w:pos="4111"/>
              </w:tabs>
              <w:spacing w:before="0"/>
              <w:ind w:left="57"/>
            </w:pPr>
            <w:r w:rsidRPr="009C0654">
              <w:t>+41 22 730</w:t>
            </w:r>
            <w:r w:rsidR="008F098B" w:rsidRPr="009C0654">
              <w:t xml:space="preserve"> 5860</w:t>
            </w:r>
          </w:p>
        </w:tc>
        <w:tc>
          <w:tcPr>
            <w:tcW w:w="5111" w:type="dxa"/>
            <w:gridSpan w:val="3"/>
            <w:vMerge/>
          </w:tcPr>
          <w:p w14:paraId="73E3DB32" w14:textId="77777777" w:rsidR="00036F4F" w:rsidRPr="009C0654" w:rsidRDefault="00036F4F" w:rsidP="00250581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9C0654" w14:paraId="5E28C716" w14:textId="77777777" w:rsidTr="00552C2F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14334ACD" w14:textId="77777777" w:rsidR="00036F4F" w:rsidRPr="009C0654" w:rsidRDefault="00036F4F" w:rsidP="0025058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9C0654">
              <w:rPr>
                <w:b/>
                <w:bCs/>
              </w:rPr>
              <w:t>Fax:</w:t>
            </w:r>
          </w:p>
        </w:tc>
        <w:tc>
          <w:tcPr>
            <w:tcW w:w="3827" w:type="dxa"/>
            <w:gridSpan w:val="3"/>
          </w:tcPr>
          <w:p w14:paraId="0EC94CFA" w14:textId="77777777" w:rsidR="00036F4F" w:rsidRPr="009C0654" w:rsidRDefault="00036F4F" w:rsidP="00250581">
            <w:pPr>
              <w:tabs>
                <w:tab w:val="left" w:pos="4111"/>
              </w:tabs>
              <w:spacing w:before="0"/>
              <w:ind w:left="57"/>
            </w:pPr>
            <w:r w:rsidRPr="009C0654">
              <w:t>+41 22 730 5853</w:t>
            </w:r>
          </w:p>
        </w:tc>
        <w:tc>
          <w:tcPr>
            <w:tcW w:w="5111" w:type="dxa"/>
            <w:gridSpan w:val="3"/>
            <w:vMerge/>
          </w:tcPr>
          <w:p w14:paraId="5B9AD6A1" w14:textId="77777777" w:rsidR="00036F4F" w:rsidRPr="009C0654" w:rsidRDefault="00036F4F" w:rsidP="00250581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9C0654" w14:paraId="05394A27" w14:textId="77777777" w:rsidTr="00552C2F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5D6A86B5" w14:textId="77777777" w:rsidR="00517A03" w:rsidRPr="009C0654" w:rsidRDefault="00036F4F" w:rsidP="0025058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9C0654">
              <w:rPr>
                <w:b/>
                <w:bCs/>
              </w:rPr>
              <w:t>E-mail:</w:t>
            </w:r>
          </w:p>
        </w:tc>
        <w:tc>
          <w:tcPr>
            <w:tcW w:w="3827" w:type="dxa"/>
            <w:gridSpan w:val="3"/>
          </w:tcPr>
          <w:p w14:paraId="5ABEC749" w14:textId="77777777" w:rsidR="00517A03" w:rsidRPr="009C0654" w:rsidRDefault="00DA6FCF" w:rsidP="00250581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8F098B" w:rsidRPr="00BE48ED">
                <w:rPr>
                  <w:rStyle w:val="Hyperlink"/>
                </w:rPr>
                <w:t>tsbfgml5g@itu.int</w:t>
              </w:r>
            </w:hyperlink>
          </w:p>
        </w:tc>
        <w:tc>
          <w:tcPr>
            <w:tcW w:w="5111" w:type="dxa"/>
            <w:gridSpan w:val="3"/>
          </w:tcPr>
          <w:p w14:paraId="63F02D2F" w14:textId="77777777" w:rsidR="00517A03" w:rsidRPr="009C0654" w:rsidRDefault="00517A03" w:rsidP="00250581">
            <w:pPr>
              <w:tabs>
                <w:tab w:val="left" w:pos="4111"/>
              </w:tabs>
              <w:spacing w:before="0"/>
            </w:pPr>
            <w:r w:rsidRPr="009C0654">
              <w:rPr>
                <w:b/>
              </w:rPr>
              <w:t>Copie</w:t>
            </w:r>
            <w:r w:rsidRPr="009C0654">
              <w:t>:</w:t>
            </w:r>
          </w:p>
          <w:p w14:paraId="100252F9" w14:textId="77777777" w:rsidR="008F098B" w:rsidRPr="009C0654" w:rsidRDefault="008F098B" w:rsidP="00250581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val="fr-FR"/>
              </w:rPr>
            </w:pPr>
            <w:r w:rsidRPr="009C0654">
              <w:rPr>
                <w:lang w:val="fr-FR"/>
              </w:rPr>
              <w:t>-</w:t>
            </w:r>
            <w:r w:rsidRPr="009C0654">
              <w:rPr>
                <w:lang w:val="fr-FR"/>
              </w:rPr>
              <w:tab/>
              <w:t>Aux Présidents et Vice-Présidents des Commissions d</w:t>
            </w:r>
            <w:r w:rsidR="00250581" w:rsidRPr="009C0654">
              <w:rPr>
                <w:lang w:val="fr-FR"/>
              </w:rPr>
              <w:t>'</w:t>
            </w:r>
            <w:r w:rsidRPr="009C0654">
              <w:rPr>
                <w:lang w:val="fr-FR"/>
              </w:rPr>
              <w:t>études de l</w:t>
            </w:r>
            <w:r w:rsidR="00250581" w:rsidRPr="009C0654">
              <w:rPr>
                <w:lang w:val="fr-FR"/>
              </w:rPr>
              <w:t>'</w:t>
            </w:r>
            <w:r w:rsidRPr="009C0654">
              <w:rPr>
                <w:lang w:val="fr-FR"/>
              </w:rPr>
              <w:t>UIT-T;</w:t>
            </w:r>
          </w:p>
          <w:p w14:paraId="4435C757" w14:textId="4C8D60B5" w:rsidR="008F098B" w:rsidRPr="009C0654" w:rsidRDefault="008F098B" w:rsidP="00286C3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val="fr-FR"/>
              </w:rPr>
            </w:pPr>
            <w:r w:rsidRPr="009C0654">
              <w:rPr>
                <w:lang w:val="fr-FR"/>
              </w:rPr>
              <w:t>-</w:t>
            </w:r>
            <w:r w:rsidRPr="009C0654">
              <w:rPr>
                <w:lang w:val="fr-FR"/>
              </w:rPr>
              <w:tab/>
            </w:r>
            <w:r w:rsidR="00C229BE" w:rsidRPr="009C0654">
              <w:rPr>
                <w:lang w:val="fr-FR"/>
              </w:rPr>
              <w:t>À</w:t>
            </w:r>
            <w:r w:rsidR="00286C33" w:rsidRPr="009C0654">
              <w:rPr>
                <w:lang w:val="fr-FR"/>
              </w:rPr>
              <w:t xml:space="preserve"> la Directrice</w:t>
            </w:r>
            <w:r w:rsidRPr="009C0654">
              <w:rPr>
                <w:lang w:val="fr-FR"/>
              </w:rPr>
              <w:t xml:space="preserve"> du Bureau de développement des télécommunications;</w:t>
            </w:r>
          </w:p>
          <w:p w14:paraId="5E2D26E0" w14:textId="77777777" w:rsidR="00517A03" w:rsidRPr="009C0654" w:rsidRDefault="008F098B" w:rsidP="0025058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C0654">
              <w:t>-</w:t>
            </w:r>
            <w:r w:rsidRPr="009C0654">
              <w:tab/>
              <w:t>Au Directeur du Bureau des radiocommunications</w:t>
            </w:r>
          </w:p>
        </w:tc>
      </w:tr>
      <w:tr w:rsidR="00517A03" w:rsidRPr="009C0654" w14:paraId="4AB21F80" w14:textId="77777777" w:rsidTr="00250581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985" w:type="dxa"/>
          </w:tcPr>
          <w:p w14:paraId="01DE676E" w14:textId="77777777" w:rsidR="00517A03" w:rsidRPr="009C0654" w:rsidRDefault="00517A03" w:rsidP="00F44767">
            <w:pPr>
              <w:tabs>
                <w:tab w:val="left" w:pos="4111"/>
              </w:tabs>
              <w:spacing w:before="360"/>
              <w:ind w:left="58"/>
              <w:rPr>
                <w:b/>
                <w:bCs/>
                <w:szCs w:val="22"/>
              </w:rPr>
            </w:pPr>
            <w:r w:rsidRPr="009C0654">
              <w:rPr>
                <w:b/>
                <w:bCs/>
                <w:szCs w:val="22"/>
              </w:rPr>
              <w:t>Objet:</w:t>
            </w:r>
          </w:p>
        </w:tc>
        <w:tc>
          <w:tcPr>
            <w:tcW w:w="8930" w:type="dxa"/>
            <w:gridSpan w:val="5"/>
          </w:tcPr>
          <w:p w14:paraId="4C328F59" w14:textId="421C6C51" w:rsidR="00517A03" w:rsidRPr="009C0654" w:rsidRDefault="008F098B" w:rsidP="00F44767">
            <w:pPr>
              <w:tabs>
                <w:tab w:val="left" w:pos="4111"/>
              </w:tabs>
              <w:spacing w:before="360"/>
              <w:ind w:left="58"/>
              <w:rPr>
                <w:b/>
                <w:bCs/>
                <w:szCs w:val="22"/>
              </w:rPr>
            </w:pPr>
            <w:r w:rsidRPr="009C0654">
              <w:rPr>
                <w:b/>
              </w:rPr>
              <w:t xml:space="preserve">Atelier sur le thème "Apprentissage automatique </w:t>
            </w:r>
            <w:r w:rsidR="00B85149" w:rsidRPr="009C0654">
              <w:rPr>
                <w:b/>
              </w:rPr>
              <w:t>dans les réseaux de communication</w:t>
            </w:r>
            <w:r w:rsidR="00250581" w:rsidRPr="009C0654">
              <w:rPr>
                <w:b/>
              </w:rPr>
              <w:t>"</w:t>
            </w:r>
            <w:r w:rsidR="00C229BE" w:rsidRPr="009C0654">
              <w:rPr>
                <w:b/>
              </w:rPr>
              <w:t xml:space="preserve"> </w:t>
            </w:r>
            <w:r w:rsidRPr="009C0654">
              <w:rPr>
                <w:b/>
              </w:rPr>
              <w:t>(</w:t>
            </w:r>
            <w:r w:rsidR="00B85149" w:rsidRPr="009C0654">
              <w:rPr>
                <w:b/>
              </w:rPr>
              <w:t xml:space="preserve">18 mars </w:t>
            </w:r>
            <w:r w:rsidRPr="009C0654">
              <w:rPr>
                <w:b/>
              </w:rPr>
              <w:t>20</w:t>
            </w:r>
            <w:r w:rsidR="00B85149" w:rsidRPr="009C0654">
              <w:rPr>
                <w:b/>
              </w:rPr>
              <w:t>20</w:t>
            </w:r>
            <w:r w:rsidRPr="009C0654">
              <w:rPr>
                <w:b/>
              </w:rPr>
              <w:t xml:space="preserve">) et </w:t>
            </w:r>
            <w:r w:rsidR="006829CD" w:rsidRPr="009C0654">
              <w:rPr>
                <w:b/>
              </w:rPr>
              <w:t>r</w:t>
            </w:r>
            <w:r w:rsidRPr="009C0654">
              <w:rPr>
                <w:b/>
              </w:rPr>
              <w:t xml:space="preserve">éunion du Groupe spécialisé ML5G </w:t>
            </w:r>
            <w:r w:rsidR="006829CD" w:rsidRPr="009C0654">
              <w:rPr>
                <w:b/>
              </w:rPr>
              <w:t>de l</w:t>
            </w:r>
            <w:r w:rsidR="00250581" w:rsidRPr="009C0654">
              <w:rPr>
                <w:b/>
              </w:rPr>
              <w:t>'</w:t>
            </w:r>
            <w:r w:rsidR="006829CD" w:rsidRPr="009C0654">
              <w:rPr>
                <w:b/>
              </w:rPr>
              <w:t xml:space="preserve">UIT-T </w:t>
            </w:r>
            <w:r w:rsidR="00250581" w:rsidRPr="009C0654">
              <w:rPr>
                <w:b/>
              </w:rPr>
              <w:t>(</w:t>
            </w:r>
            <w:r w:rsidR="00B85149" w:rsidRPr="009C0654">
              <w:rPr>
                <w:b/>
              </w:rPr>
              <w:t xml:space="preserve">19-20 mars </w:t>
            </w:r>
            <w:r w:rsidRPr="009C0654">
              <w:rPr>
                <w:b/>
              </w:rPr>
              <w:t>20</w:t>
            </w:r>
            <w:r w:rsidR="00B85149" w:rsidRPr="009C0654">
              <w:rPr>
                <w:b/>
              </w:rPr>
              <w:t>20</w:t>
            </w:r>
            <w:r w:rsidRPr="009C0654">
              <w:rPr>
                <w:b/>
              </w:rPr>
              <w:t>)</w:t>
            </w:r>
            <w:r w:rsidR="006829CD" w:rsidRPr="009C0654">
              <w:rPr>
                <w:b/>
              </w:rPr>
              <w:t>,</w:t>
            </w:r>
            <w:r w:rsidR="00250581" w:rsidRPr="009C0654">
              <w:rPr>
                <w:b/>
              </w:rPr>
              <w:t xml:space="preserve"> </w:t>
            </w:r>
            <w:r w:rsidR="00B85149" w:rsidRPr="009C0654">
              <w:rPr>
                <w:b/>
                <w:bCs/>
              </w:rPr>
              <w:t xml:space="preserve">Beijing </w:t>
            </w:r>
            <w:r w:rsidRPr="009C0654">
              <w:rPr>
                <w:b/>
                <w:bCs/>
              </w:rPr>
              <w:t>(</w:t>
            </w:r>
            <w:r w:rsidR="00B85149" w:rsidRPr="009C0654">
              <w:rPr>
                <w:b/>
                <w:bCs/>
              </w:rPr>
              <w:t>Chine</w:t>
            </w:r>
            <w:r w:rsidRPr="009C0654">
              <w:rPr>
                <w:b/>
                <w:bCs/>
              </w:rPr>
              <w:t>)</w:t>
            </w:r>
          </w:p>
        </w:tc>
      </w:tr>
    </w:tbl>
    <w:p w14:paraId="2E6F5DFF" w14:textId="77777777" w:rsidR="00517A03" w:rsidRPr="009C0654" w:rsidRDefault="00517A03" w:rsidP="00250581">
      <w:pPr>
        <w:spacing w:before="360"/>
      </w:pPr>
      <w:bookmarkStart w:id="1" w:name="StartTyping_F"/>
      <w:bookmarkEnd w:id="1"/>
      <w:r w:rsidRPr="009C0654">
        <w:t>Madame, Monsieur,</w:t>
      </w:r>
    </w:p>
    <w:p w14:paraId="0175DA14" w14:textId="1D42CEA4" w:rsidR="008F098B" w:rsidRPr="009C0654" w:rsidRDefault="008F098B" w:rsidP="00250581">
      <w:pPr>
        <w:rPr>
          <w:bCs/>
        </w:rPr>
      </w:pPr>
      <w:r w:rsidRPr="009C0654">
        <w:rPr>
          <w:bCs/>
        </w:rPr>
        <w:t>1</w:t>
      </w:r>
      <w:r w:rsidRPr="009C0654">
        <w:rPr>
          <w:bCs/>
        </w:rPr>
        <w:tab/>
        <w:t>J</w:t>
      </w:r>
      <w:r w:rsidR="00250581" w:rsidRPr="009C0654">
        <w:rPr>
          <w:bCs/>
        </w:rPr>
        <w:t>'</w:t>
      </w:r>
      <w:r w:rsidRPr="009C0654">
        <w:rPr>
          <w:bCs/>
        </w:rPr>
        <w:t>ai l</w:t>
      </w:r>
      <w:r w:rsidR="00250581" w:rsidRPr="009C0654">
        <w:rPr>
          <w:bCs/>
        </w:rPr>
        <w:t>'</w:t>
      </w:r>
      <w:r w:rsidRPr="009C0654">
        <w:rPr>
          <w:bCs/>
        </w:rPr>
        <w:t>honneur de vous informer qu</w:t>
      </w:r>
      <w:r w:rsidR="00250581" w:rsidRPr="009C0654">
        <w:rPr>
          <w:bCs/>
        </w:rPr>
        <w:t>'</w:t>
      </w:r>
      <w:r w:rsidRPr="009C0654">
        <w:rPr>
          <w:bCs/>
        </w:rPr>
        <w:t>à l</w:t>
      </w:r>
      <w:r w:rsidR="00250581" w:rsidRPr="009C0654">
        <w:rPr>
          <w:bCs/>
        </w:rPr>
        <w:t>'</w:t>
      </w:r>
      <w:r w:rsidRPr="009C0654">
        <w:rPr>
          <w:bCs/>
        </w:rPr>
        <w:t xml:space="preserve">aimable invitation </w:t>
      </w:r>
      <w:r w:rsidR="006829CD" w:rsidRPr="009C0654">
        <w:rPr>
          <w:color w:val="000000"/>
        </w:rPr>
        <w:t xml:space="preserve">du </w:t>
      </w:r>
      <w:r w:rsidR="00B85149" w:rsidRPr="009C0654">
        <w:t xml:space="preserve">China Mobile </w:t>
      </w:r>
      <w:proofErr w:type="spellStart"/>
      <w:r w:rsidR="00B85149" w:rsidRPr="009C0654">
        <w:t>Research</w:t>
      </w:r>
      <w:proofErr w:type="spellEnd"/>
      <w:r w:rsidR="00B85149" w:rsidRPr="009C0654">
        <w:t xml:space="preserve"> Institute</w:t>
      </w:r>
      <w:r w:rsidRPr="009C0654">
        <w:rPr>
          <w:bCs/>
        </w:rPr>
        <w:t xml:space="preserve">, le </w:t>
      </w:r>
      <w:hyperlink r:id="rId10" w:history="1">
        <w:r w:rsidRPr="009C0654">
          <w:rPr>
            <w:rStyle w:val="Hyperlink"/>
            <w:bCs/>
          </w:rPr>
          <w:t>Groupe spécialisé sur l</w:t>
        </w:r>
        <w:r w:rsidR="00250581" w:rsidRPr="009C0654">
          <w:rPr>
            <w:rStyle w:val="Hyperlink"/>
            <w:bCs/>
          </w:rPr>
          <w:t>'</w:t>
        </w:r>
        <w:r w:rsidRPr="009C0654">
          <w:rPr>
            <w:rStyle w:val="Hyperlink"/>
            <w:bCs/>
          </w:rPr>
          <w:t>apprentissage automatique pour les réseaux futurs, y compris les réseaux 5G (FG-ML5G)</w:t>
        </w:r>
      </w:hyperlink>
      <w:r w:rsidRPr="009C0654">
        <w:rPr>
          <w:bCs/>
        </w:rPr>
        <w:t xml:space="preserve"> </w:t>
      </w:r>
      <w:r w:rsidR="00250581" w:rsidRPr="009C0654">
        <w:rPr>
          <w:bCs/>
        </w:rPr>
        <w:t>tiendra sa</w:t>
      </w:r>
      <w:r w:rsidRPr="009C0654">
        <w:rPr>
          <w:bCs/>
        </w:rPr>
        <w:t xml:space="preserve"> </w:t>
      </w:r>
      <w:r w:rsidR="00B85149" w:rsidRPr="009C0654">
        <w:rPr>
          <w:bCs/>
        </w:rPr>
        <w:t xml:space="preserve">huitième </w:t>
      </w:r>
      <w:r w:rsidR="00250581" w:rsidRPr="009C0654">
        <w:rPr>
          <w:bCs/>
        </w:rPr>
        <w:t>réunion</w:t>
      </w:r>
      <w:r w:rsidRPr="009C0654">
        <w:rPr>
          <w:bCs/>
        </w:rPr>
        <w:t xml:space="preserve"> </w:t>
      </w:r>
      <w:r w:rsidR="00B85149" w:rsidRPr="009C0654">
        <w:rPr>
          <w:bCs/>
        </w:rPr>
        <w:t xml:space="preserve">les 19 et 20 mars </w:t>
      </w:r>
      <w:r w:rsidRPr="009C0654">
        <w:rPr>
          <w:bCs/>
        </w:rPr>
        <w:t>20</w:t>
      </w:r>
      <w:r w:rsidR="00B85149" w:rsidRPr="009C0654">
        <w:rPr>
          <w:bCs/>
        </w:rPr>
        <w:t>20</w:t>
      </w:r>
      <w:r w:rsidRPr="009C0654">
        <w:rPr>
          <w:bCs/>
        </w:rPr>
        <w:t xml:space="preserve"> </w:t>
      </w:r>
      <w:r w:rsidR="00B85149" w:rsidRPr="009C0654">
        <w:rPr>
          <w:rStyle w:val="Hyperlink"/>
          <w:color w:val="000000" w:themeColor="text1"/>
          <w:u w:val="none"/>
        </w:rPr>
        <w:t>au China Mobile Innovation Building, 32 Xuanwumen West Street, Xicheng District, Beijing, Chine</w:t>
      </w:r>
      <w:r w:rsidRPr="009C0654">
        <w:rPr>
          <w:bCs/>
        </w:rPr>
        <w:t xml:space="preserve">. </w:t>
      </w:r>
      <w:r w:rsidR="00250581" w:rsidRPr="009C0654">
        <w:rPr>
          <w:bCs/>
        </w:rPr>
        <w:t>Cette réunion sera précédée d'u</w:t>
      </w:r>
      <w:r w:rsidRPr="009C0654">
        <w:rPr>
          <w:bCs/>
        </w:rPr>
        <w:t>n atelier sur le thème "</w:t>
      </w:r>
      <w:r w:rsidRPr="009C0654">
        <w:rPr>
          <w:b/>
        </w:rPr>
        <w:t>Apprentissage automa</w:t>
      </w:r>
      <w:r w:rsidR="00250581" w:rsidRPr="009C0654">
        <w:rPr>
          <w:b/>
        </w:rPr>
        <w:t xml:space="preserve">tique </w:t>
      </w:r>
      <w:r w:rsidR="00B85149" w:rsidRPr="009C0654">
        <w:rPr>
          <w:b/>
        </w:rPr>
        <w:t xml:space="preserve">dans </w:t>
      </w:r>
      <w:r w:rsidR="00250581" w:rsidRPr="009C0654">
        <w:rPr>
          <w:b/>
        </w:rPr>
        <w:t xml:space="preserve">les réseaux </w:t>
      </w:r>
      <w:r w:rsidR="00B85149" w:rsidRPr="009C0654">
        <w:rPr>
          <w:b/>
        </w:rPr>
        <w:t>de communication</w:t>
      </w:r>
      <w:r w:rsidRPr="009C0654">
        <w:rPr>
          <w:bCs/>
        </w:rPr>
        <w:t>"</w:t>
      </w:r>
      <w:r w:rsidR="00250581" w:rsidRPr="009C0654">
        <w:rPr>
          <w:bCs/>
        </w:rPr>
        <w:t xml:space="preserve">, qui </w:t>
      </w:r>
      <w:r w:rsidR="00B85149" w:rsidRPr="009C0654">
        <w:rPr>
          <w:bCs/>
        </w:rPr>
        <w:t xml:space="preserve">aura lieu </w:t>
      </w:r>
      <w:r w:rsidR="00250581" w:rsidRPr="009C0654">
        <w:rPr>
          <w:bCs/>
        </w:rPr>
        <w:t xml:space="preserve">le </w:t>
      </w:r>
      <w:r w:rsidR="00B85149" w:rsidRPr="009C0654">
        <w:rPr>
          <w:bCs/>
        </w:rPr>
        <w:t xml:space="preserve">18 mars </w:t>
      </w:r>
      <w:r w:rsidR="00250581" w:rsidRPr="009C0654">
        <w:rPr>
          <w:bCs/>
        </w:rPr>
        <w:t>20</w:t>
      </w:r>
      <w:r w:rsidR="00B85149" w:rsidRPr="009C0654">
        <w:rPr>
          <w:bCs/>
        </w:rPr>
        <w:t xml:space="preserve">20 </w:t>
      </w:r>
      <w:r w:rsidRPr="009C0654">
        <w:rPr>
          <w:bCs/>
        </w:rPr>
        <w:t xml:space="preserve">au même endroit. </w:t>
      </w:r>
    </w:p>
    <w:p w14:paraId="1324AECB" w14:textId="7DAEBF88" w:rsidR="008F098B" w:rsidRPr="009C0654" w:rsidRDefault="008F098B" w:rsidP="00250581">
      <w:pPr>
        <w:rPr>
          <w:bCs/>
        </w:rPr>
      </w:pPr>
      <w:r w:rsidRPr="009C0654">
        <w:rPr>
          <w:bCs/>
        </w:rPr>
        <w:t>2</w:t>
      </w:r>
      <w:r w:rsidRPr="009C0654">
        <w:rPr>
          <w:bCs/>
        </w:rPr>
        <w:tab/>
        <w:t>L</w:t>
      </w:r>
      <w:r w:rsidR="00250581" w:rsidRPr="009C0654">
        <w:rPr>
          <w:bCs/>
        </w:rPr>
        <w:t>'</w:t>
      </w:r>
      <w:r w:rsidRPr="009C0654">
        <w:rPr>
          <w:bCs/>
        </w:rPr>
        <w:t>atelier s</w:t>
      </w:r>
      <w:r w:rsidR="00250581" w:rsidRPr="009C0654">
        <w:rPr>
          <w:bCs/>
        </w:rPr>
        <w:t>'</w:t>
      </w:r>
      <w:r w:rsidRPr="009C0654">
        <w:rPr>
          <w:bCs/>
        </w:rPr>
        <w:t xml:space="preserve">ouvrira à 9 h 30 le </w:t>
      </w:r>
      <w:r w:rsidR="00B85149" w:rsidRPr="009C0654">
        <w:rPr>
          <w:bCs/>
        </w:rPr>
        <w:t>18 mars 2020</w:t>
      </w:r>
      <w:r w:rsidRPr="009C0654">
        <w:rPr>
          <w:bCs/>
        </w:rPr>
        <w:t>, tandis que la réunion du Groupe spécialisé</w:t>
      </w:r>
      <w:r w:rsidR="00C229BE" w:rsidRPr="009C0654">
        <w:rPr>
          <w:bCs/>
        </w:rPr>
        <w:t xml:space="preserve"> </w:t>
      </w:r>
      <w:r w:rsidRPr="009C0654">
        <w:rPr>
          <w:bCs/>
        </w:rPr>
        <w:t xml:space="preserve">débutera à 9 h 30 le </w:t>
      </w:r>
      <w:r w:rsidR="00B85149" w:rsidRPr="009C0654">
        <w:rPr>
          <w:bCs/>
        </w:rPr>
        <w:t>19 mars 2020</w:t>
      </w:r>
      <w:r w:rsidRPr="009C0654">
        <w:rPr>
          <w:bCs/>
        </w:rPr>
        <w:t xml:space="preserve">. </w:t>
      </w:r>
      <w:r w:rsidRPr="009C0654">
        <w:t>La réunion et l</w:t>
      </w:r>
      <w:r w:rsidR="00250581" w:rsidRPr="009C0654">
        <w:t>'</w:t>
      </w:r>
      <w:r w:rsidRPr="009C0654">
        <w:t xml:space="preserve">atelier auront </w:t>
      </w:r>
      <w:r w:rsidRPr="009C0654">
        <w:rPr>
          <w:bCs/>
        </w:rPr>
        <w:t>lieu en anglais seulement.</w:t>
      </w:r>
    </w:p>
    <w:p w14:paraId="0152581C" w14:textId="77777777" w:rsidR="008F098B" w:rsidRPr="009C0654" w:rsidRDefault="008F098B" w:rsidP="00250581">
      <w:pPr>
        <w:rPr>
          <w:bCs/>
        </w:rPr>
      </w:pPr>
      <w:r w:rsidRPr="009C0654">
        <w:rPr>
          <w:bCs/>
        </w:rPr>
        <w:t>3</w:t>
      </w:r>
      <w:r w:rsidRPr="009C0654">
        <w:rPr>
          <w:bCs/>
        </w:rPr>
        <w:tab/>
        <w:t>La participation est ouverte aux États Membres, aux Membres de Secteur, aux Associés de l</w:t>
      </w:r>
      <w:r w:rsidR="00250581" w:rsidRPr="009C0654">
        <w:rPr>
          <w:bCs/>
        </w:rPr>
        <w:t>'</w:t>
      </w:r>
      <w:r w:rsidRPr="009C0654">
        <w:rPr>
          <w:bCs/>
        </w:rPr>
        <w:t>UIT et aux établissements universitaires participant aux travaux de l</w:t>
      </w:r>
      <w:r w:rsidR="00250581" w:rsidRPr="009C0654">
        <w:rPr>
          <w:bCs/>
        </w:rPr>
        <w:t>'</w:t>
      </w:r>
      <w:r w:rsidRPr="009C0654">
        <w:rPr>
          <w:bCs/>
        </w:rPr>
        <w:t>UIT, ainsi qu</w:t>
      </w:r>
      <w:r w:rsidR="00250581" w:rsidRPr="009C0654">
        <w:rPr>
          <w:bCs/>
        </w:rPr>
        <w:t>'</w:t>
      </w:r>
      <w:r w:rsidRPr="009C0654">
        <w:rPr>
          <w:bCs/>
        </w:rPr>
        <w:t>à toute personne issue d</w:t>
      </w:r>
      <w:r w:rsidR="00250581" w:rsidRPr="009C0654">
        <w:rPr>
          <w:bCs/>
        </w:rPr>
        <w:t>'</w:t>
      </w:r>
      <w:r w:rsidRPr="009C0654">
        <w:rPr>
          <w:bCs/>
        </w:rPr>
        <w:t>un pays Membre de l</w:t>
      </w:r>
      <w:r w:rsidR="00250581" w:rsidRPr="009C0654">
        <w:rPr>
          <w:bCs/>
        </w:rPr>
        <w:t>'</w:t>
      </w:r>
      <w:r w:rsidRPr="009C0654">
        <w:rPr>
          <w:bCs/>
        </w:rPr>
        <w:t>UIT qui souhaite contribuer aux travaux. Il peut s</w:t>
      </w:r>
      <w:r w:rsidR="00250581" w:rsidRPr="009C0654">
        <w:rPr>
          <w:bCs/>
        </w:rPr>
        <w:t>'</w:t>
      </w:r>
      <w:r w:rsidRPr="009C0654">
        <w:rPr>
          <w:bCs/>
        </w:rPr>
        <w:t>agir de personnes qui sont aussi membres d</w:t>
      </w:r>
      <w:r w:rsidR="00250581" w:rsidRPr="009C0654">
        <w:rPr>
          <w:bCs/>
        </w:rPr>
        <w:t>'</w:t>
      </w:r>
      <w:r w:rsidRPr="009C0654">
        <w:rPr>
          <w:bCs/>
        </w:rPr>
        <w:t>organisations internationales, régionales ou nationales. La participation à l</w:t>
      </w:r>
      <w:r w:rsidR="00250581" w:rsidRPr="009C0654">
        <w:rPr>
          <w:bCs/>
        </w:rPr>
        <w:t>'</w:t>
      </w:r>
      <w:r w:rsidRPr="009C0654">
        <w:rPr>
          <w:bCs/>
        </w:rPr>
        <w:t xml:space="preserve">atelier est gratuite mais aucune bourse ne sera accordée. </w:t>
      </w:r>
    </w:p>
    <w:p w14:paraId="4F0AE866" w14:textId="41860B34" w:rsidR="008F098B" w:rsidRPr="009C0654" w:rsidRDefault="008F098B" w:rsidP="00250581">
      <w:pPr>
        <w:rPr>
          <w:bCs/>
        </w:rPr>
      </w:pPr>
      <w:r w:rsidRPr="009C0654">
        <w:rPr>
          <w:bCs/>
        </w:rPr>
        <w:t>4</w:t>
      </w:r>
      <w:r w:rsidRPr="009C0654">
        <w:rPr>
          <w:bCs/>
        </w:rPr>
        <w:tab/>
        <w:t>Des informations relatives à l</w:t>
      </w:r>
      <w:r w:rsidR="00250581" w:rsidRPr="009C0654">
        <w:rPr>
          <w:bCs/>
        </w:rPr>
        <w:t>'</w:t>
      </w:r>
      <w:r w:rsidRPr="009C0654">
        <w:rPr>
          <w:bCs/>
        </w:rPr>
        <w:t>atelier, et notamment le projet de programme, seront disponibles sur le site web de la manifestation à l</w:t>
      </w:r>
      <w:r w:rsidR="00250581" w:rsidRPr="009C0654">
        <w:rPr>
          <w:bCs/>
        </w:rPr>
        <w:t>'</w:t>
      </w:r>
      <w:r w:rsidRPr="009C0654">
        <w:rPr>
          <w:bCs/>
        </w:rPr>
        <w:t>adresse:</w:t>
      </w:r>
      <w:r w:rsidR="00B85149" w:rsidRPr="009C0654">
        <w:rPr>
          <w:rFonts w:ascii="Calibri" w:hAnsi="Calibri"/>
        </w:rPr>
        <w:t xml:space="preserve"> </w:t>
      </w:r>
      <w:hyperlink r:id="rId11" w:history="1">
        <w:r w:rsidR="00B85149" w:rsidRPr="009C0654">
          <w:rPr>
            <w:rFonts w:ascii="Calibri" w:hAnsi="Calibri"/>
            <w:color w:val="0000FF"/>
            <w:u w:val="single"/>
          </w:rPr>
          <w:t>https://www.itu.int/en/ITU-T/Workshops-and-Seminars/20200318/Pages/default.aspx</w:t>
        </w:r>
      </w:hyperlink>
      <w:r w:rsidRPr="009C0654">
        <w:rPr>
          <w:bCs/>
        </w:rPr>
        <w:t xml:space="preserve">. </w:t>
      </w:r>
    </w:p>
    <w:p w14:paraId="7082786B" w14:textId="77777777" w:rsidR="008F098B" w:rsidRPr="009C0654" w:rsidRDefault="008F098B" w:rsidP="00250581">
      <w:pPr>
        <w:rPr>
          <w:bCs/>
        </w:rPr>
      </w:pPr>
      <w:r w:rsidRPr="009C0654">
        <w:rPr>
          <w:bCs/>
        </w:rPr>
        <w:t>5</w:t>
      </w:r>
      <w:r w:rsidRPr="009C0654">
        <w:rPr>
          <w:bCs/>
        </w:rPr>
        <w:tab/>
        <w:t>Des équipements de réseau local sans fil sont à la disposition des délégués.</w:t>
      </w:r>
    </w:p>
    <w:p w14:paraId="58528905" w14:textId="77777777" w:rsidR="008F098B" w:rsidRPr="009C0654" w:rsidRDefault="008F098B" w:rsidP="00250581">
      <w:pPr>
        <w:rPr>
          <w:bCs/>
        </w:rPr>
      </w:pPr>
      <w:r w:rsidRPr="009C0654">
        <w:rPr>
          <w:bCs/>
        </w:rPr>
        <w:t>6</w:t>
      </w:r>
      <w:r w:rsidRPr="009C0654">
        <w:rPr>
          <w:bCs/>
        </w:rPr>
        <w:tab/>
        <w:t>Vous trouverez des informations utiles concernant notamment l</w:t>
      </w:r>
      <w:r w:rsidR="00250581" w:rsidRPr="009C0654">
        <w:rPr>
          <w:bCs/>
        </w:rPr>
        <w:t>'</w:t>
      </w:r>
      <w:r w:rsidRPr="009C0654">
        <w:rPr>
          <w:bCs/>
        </w:rPr>
        <w:t xml:space="preserve">hébergement, les transports et les visas sur la page web du </w:t>
      </w:r>
      <w:hyperlink r:id="rId12" w:history="1">
        <w:r w:rsidRPr="009C0654">
          <w:rPr>
            <w:rStyle w:val="Hyperlink"/>
            <w:bCs/>
          </w:rPr>
          <w:t>Groupe spécialisé</w:t>
        </w:r>
      </w:hyperlink>
      <w:r w:rsidRPr="009C0654">
        <w:rPr>
          <w:bCs/>
        </w:rPr>
        <w:t xml:space="preserve"> et de la manifestation </w:t>
      </w:r>
      <w:r w:rsidRPr="009C0654">
        <w:t>(</w:t>
      </w:r>
      <w:hyperlink r:id="rId13" w:history="1">
        <w:r w:rsidRPr="009C0654">
          <w:rPr>
            <w:rStyle w:val="Hyperlink"/>
          </w:rPr>
          <w:t>https://www.itu.int/en/ITU-T/focusgroups/ml5g</w:t>
        </w:r>
      </w:hyperlink>
      <w:r w:rsidRPr="009C0654">
        <w:t>)</w:t>
      </w:r>
      <w:r w:rsidRPr="009C0654">
        <w:rPr>
          <w:bCs/>
        </w:rPr>
        <w:t>.</w:t>
      </w:r>
    </w:p>
    <w:p w14:paraId="2F06E8DF" w14:textId="77777777" w:rsidR="00552C2F" w:rsidRDefault="00552C2F" w:rsidP="00250581">
      <w:pPr>
        <w:rPr>
          <w:bCs/>
        </w:rPr>
      </w:pPr>
      <w:r>
        <w:rPr>
          <w:bCs/>
        </w:rPr>
        <w:br w:type="page"/>
      </w:r>
    </w:p>
    <w:p w14:paraId="715F713C" w14:textId="638CE3AA" w:rsidR="008F098B" w:rsidRPr="009C0654" w:rsidRDefault="008F098B" w:rsidP="00250581">
      <w:pPr>
        <w:rPr>
          <w:b/>
          <w:bCs/>
        </w:rPr>
      </w:pPr>
      <w:r w:rsidRPr="009C0654">
        <w:rPr>
          <w:bCs/>
        </w:rPr>
        <w:lastRenderedPageBreak/>
        <w:t>7</w:t>
      </w:r>
      <w:r w:rsidRPr="009C0654">
        <w:rPr>
          <w:bCs/>
        </w:rPr>
        <w:tab/>
        <w:t>Afin de permettre au secrétariat de l</w:t>
      </w:r>
      <w:r w:rsidR="00250581" w:rsidRPr="009C0654">
        <w:rPr>
          <w:bCs/>
        </w:rPr>
        <w:t>'</w:t>
      </w:r>
      <w:r w:rsidRPr="009C0654">
        <w:rPr>
          <w:bCs/>
        </w:rPr>
        <w:t>UIT de prendre les dispositions nécessaires concernant l</w:t>
      </w:r>
      <w:r w:rsidR="00250581" w:rsidRPr="009C0654">
        <w:rPr>
          <w:bCs/>
        </w:rPr>
        <w:t>'</w:t>
      </w:r>
      <w:r w:rsidRPr="009C0654">
        <w:rPr>
          <w:bCs/>
        </w:rPr>
        <w:t>organisation de la réunion du Groupe spécialisé et de l</w:t>
      </w:r>
      <w:r w:rsidR="00250581" w:rsidRPr="009C0654">
        <w:rPr>
          <w:bCs/>
        </w:rPr>
        <w:t>'</w:t>
      </w:r>
      <w:r w:rsidRPr="009C0654">
        <w:rPr>
          <w:bCs/>
        </w:rPr>
        <w:t xml:space="preserve">atelier, je vous saurais gré de bien vouloir vous inscrire au moyen du </w:t>
      </w:r>
      <w:hyperlink r:id="rId14" w:history="1">
        <w:r w:rsidR="00C229BE" w:rsidRPr="009C0654">
          <w:rPr>
            <w:rStyle w:val="Hyperlink"/>
          </w:rPr>
          <w:t>formulaire en ligne</w:t>
        </w:r>
      </w:hyperlink>
      <w:r w:rsidR="00C229BE" w:rsidRPr="009C0654">
        <w:t xml:space="preserve"> </w:t>
      </w:r>
      <w:r w:rsidRPr="009C0654">
        <w:rPr>
          <w:bCs/>
        </w:rPr>
        <w:t>dès que possible</w:t>
      </w:r>
      <w:r w:rsidR="00250581" w:rsidRPr="009C0654">
        <w:rPr>
          <w:bCs/>
        </w:rPr>
        <w:t>,</w:t>
      </w:r>
      <w:r w:rsidRPr="009C0654">
        <w:rPr>
          <w:bCs/>
        </w:rPr>
        <w:t xml:space="preserve"> et </w:t>
      </w:r>
      <w:r w:rsidRPr="009C0654">
        <w:rPr>
          <w:b/>
        </w:rPr>
        <w:t xml:space="preserve">au plus tard le </w:t>
      </w:r>
      <w:r w:rsidR="00B85149" w:rsidRPr="009C0654">
        <w:rPr>
          <w:b/>
        </w:rPr>
        <w:t>9</w:t>
      </w:r>
      <w:r w:rsidR="00552C2F">
        <w:rPr>
          <w:b/>
        </w:rPr>
        <w:t> </w:t>
      </w:r>
      <w:r w:rsidR="00B85149" w:rsidRPr="009C0654">
        <w:rPr>
          <w:b/>
        </w:rPr>
        <w:t>mars</w:t>
      </w:r>
      <w:r w:rsidR="00552C2F">
        <w:rPr>
          <w:b/>
        </w:rPr>
        <w:t> </w:t>
      </w:r>
      <w:r w:rsidRPr="009C0654">
        <w:rPr>
          <w:b/>
        </w:rPr>
        <w:t>20</w:t>
      </w:r>
      <w:r w:rsidR="00B85149" w:rsidRPr="009C0654">
        <w:rPr>
          <w:b/>
        </w:rPr>
        <w:t>20</w:t>
      </w:r>
      <w:r w:rsidRPr="009C0654">
        <w:rPr>
          <w:bCs/>
        </w:rPr>
        <w:t xml:space="preserve">. </w:t>
      </w:r>
      <w:r w:rsidRPr="009C0654">
        <w:rPr>
          <w:b/>
          <w:bCs/>
        </w:rPr>
        <w:t>Veuillez noter que l</w:t>
      </w:r>
      <w:r w:rsidR="00250581" w:rsidRPr="009C0654">
        <w:rPr>
          <w:b/>
          <w:bCs/>
        </w:rPr>
        <w:t>'</w:t>
      </w:r>
      <w:r w:rsidRPr="009C0654">
        <w:rPr>
          <w:b/>
          <w:bCs/>
        </w:rPr>
        <w:t xml:space="preserve">inscription préalable des participants se fait exclusivement </w:t>
      </w:r>
      <w:r w:rsidRPr="009C0654">
        <w:rPr>
          <w:b/>
          <w:bCs/>
          <w:i/>
          <w:iCs/>
        </w:rPr>
        <w:t>en ligne</w:t>
      </w:r>
      <w:r w:rsidRPr="009C0654">
        <w:rPr>
          <w:b/>
          <w:bCs/>
        </w:rPr>
        <w:t>.</w:t>
      </w:r>
    </w:p>
    <w:p w14:paraId="758804A1" w14:textId="77777777" w:rsidR="008F098B" w:rsidRPr="009C0654" w:rsidRDefault="008F098B" w:rsidP="00250581">
      <w:pPr>
        <w:rPr>
          <w:b/>
          <w:bCs/>
        </w:rPr>
      </w:pPr>
      <w:r w:rsidRPr="009C0654">
        <w:t>8</w:t>
      </w:r>
      <w:r w:rsidRPr="009C0654">
        <w:tab/>
        <w:t>Lors de l</w:t>
      </w:r>
      <w:r w:rsidR="00250581" w:rsidRPr="009C0654">
        <w:t>'</w:t>
      </w:r>
      <w:r w:rsidRPr="009C0654">
        <w:t>élaboration des contributions à la réunion, les p</w:t>
      </w:r>
      <w:r w:rsidR="00250581" w:rsidRPr="009C0654">
        <w:t>articipants sont priés de tenir </w:t>
      </w:r>
      <w:r w:rsidRPr="009C0654">
        <w:t>compte de la structure du Groupe spécialisé ML5G qui a</w:t>
      </w:r>
      <w:r w:rsidR="00250581" w:rsidRPr="009C0654">
        <w:t xml:space="preserve"> été approuvée et des résultats </w:t>
      </w:r>
      <w:r w:rsidRPr="009C0654">
        <w:t>attendus, disponibles à l</w:t>
      </w:r>
      <w:r w:rsidR="00250581" w:rsidRPr="009C0654">
        <w:t>'</w:t>
      </w:r>
      <w:r w:rsidRPr="009C0654">
        <w:t xml:space="preserve">adresse: </w:t>
      </w:r>
      <w:hyperlink r:id="rId15" w:history="1">
        <w:r w:rsidR="00250581" w:rsidRPr="009C0654">
          <w:rPr>
            <w:rStyle w:val="Hyperlink"/>
          </w:rPr>
          <w:t>https://extranet.itu.int/sites/itu-t/focusgroups/ML5G/SitePages/Home.aspx</w:t>
        </w:r>
      </w:hyperlink>
      <w:r w:rsidRPr="009C0654">
        <w:t>.</w:t>
      </w:r>
    </w:p>
    <w:p w14:paraId="7E267BD0" w14:textId="7D2E5DB8" w:rsidR="008F098B" w:rsidRPr="009C0654" w:rsidRDefault="008F098B" w:rsidP="00250581">
      <w:r w:rsidRPr="009C0654">
        <w:t>Les participants doivent soumettre leurs contributions en version électronique à l</w:t>
      </w:r>
      <w:r w:rsidR="00250581" w:rsidRPr="009C0654">
        <w:t>'</w:t>
      </w:r>
      <w:r w:rsidRPr="009C0654">
        <w:t>UIT (à l</w:t>
      </w:r>
      <w:r w:rsidR="00250581" w:rsidRPr="009C0654">
        <w:t>'</w:t>
      </w:r>
      <w:r w:rsidRPr="009C0654">
        <w:t xml:space="preserve">adresse: </w:t>
      </w:r>
      <w:hyperlink r:id="rId16" w:history="1">
        <w:r w:rsidRPr="009C0654">
          <w:rPr>
            <w:rStyle w:val="Hyperlink"/>
            <w:rFonts w:eastAsia="Malgun Gothic"/>
          </w:rPr>
          <w:t>tsbfgml5g@itu.int</w:t>
        </w:r>
      </w:hyperlink>
      <w:r w:rsidRPr="009C0654">
        <w:t xml:space="preserve">) en utilisant le modèle de document de base. </w:t>
      </w:r>
      <w:r w:rsidRPr="009C0654">
        <w:rPr>
          <w:lang w:eastAsia="ja-JP"/>
        </w:rPr>
        <w:t xml:space="preserve">Afin de permettre aux participants de se préparer en vue de cette réunion, la date limite proposée pour la soumission des contributions à cette réunion est le </w:t>
      </w:r>
      <w:r w:rsidR="00B85149" w:rsidRPr="009C0654">
        <w:rPr>
          <w:b/>
          <w:bCs/>
        </w:rPr>
        <w:t>8 mars 2020</w:t>
      </w:r>
      <w:r w:rsidRPr="009C0654">
        <w:t>.</w:t>
      </w:r>
      <w:r w:rsidRPr="009C0654">
        <w:rPr>
          <w:rFonts w:eastAsia="Malgun Gothic"/>
          <w:szCs w:val="24"/>
        </w:rPr>
        <w:t xml:space="preserve"> Veuillez noter qu</w:t>
      </w:r>
      <w:r w:rsidR="00250581" w:rsidRPr="009C0654">
        <w:rPr>
          <w:rFonts w:eastAsia="Malgun Gothic"/>
          <w:szCs w:val="24"/>
        </w:rPr>
        <w:t>'</w:t>
      </w:r>
      <w:r w:rsidRPr="009C0654">
        <w:rPr>
          <w:rFonts w:eastAsia="Malgun Gothic"/>
          <w:szCs w:val="24"/>
        </w:rPr>
        <w:t>il s</w:t>
      </w:r>
      <w:r w:rsidR="00250581" w:rsidRPr="009C0654">
        <w:rPr>
          <w:rFonts w:eastAsia="Malgun Gothic"/>
          <w:szCs w:val="24"/>
        </w:rPr>
        <w:t>'</w:t>
      </w:r>
      <w:r w:rsidRPr="009C0654">
        <w:rPr>
          <w:rFonts w:eastAsia="Malgun Gothic"/>
          <w:szCs w:val="24"/>
        </w:rPr>
        <w:t>agira d</w:t>
      </w:r>
      <w:r w:rsidR="00250581" w:rsidRPr="009C0654">
        <w:rPr>
          <w:rFonts w:eastAsia="Malgun Gothic"/>
          <w:szCs w:val="24"/>
        </w:rPr>
        <w:t>'</w:t>
      </w:r>
      <w:r w:rsidRPr="009C0654">
        <w:rPr>
          <w:rFonts w:eastAsia="Malgun Gothic"/>
          <w:szCs w:val="24"/>
        </w:rPr>
        <w:t>une réunion sans document papier.</w:t>
      </w:r>
    </w:p>
    <w:p w14:paraId="2568C6FC" w14:textId="3B259A38" w:rsidR="008F098B" w:rsidRPr="009C0654" w:rsidRDefault="008F098B" w:rsidP="00250581">
      <w:pPr>
        <w:rPr>
          <w:bCs/>
        </w:rPr>
      </w:pPr>
      <w:r w:rsidRPr="009C0654">
        <w:rPr>
          <w:bCs/>
        </w:rPr>
        <w:t>9</w:t>
      </w:r>
      <w:r w:rsidRPr="009C0654">
        <w:rPr>
          <w:bCs/>
        </w:rPr>
        <w:tab/>
        <w:t>Pour les ressortissants de certains pays, l</w:t>
      </w:r>
      <w:r w:rsidR="00250581" w:rsidRPr="009C0654">
        <w:rPr>
          <w:bCs/>
        </w:rPr>
        <w:t>'</w:t>
      </w:r>
      <w:r w:rsidRPr="009C0654">
        <w:rPr>
          <w:bCs/>
        </w:rPr>
        <w:t>entrée et le séjour, quelle qu</w:t>
      </w:r>
      <w:r w:rsidR="00250581" w:rsidRPr="009C0654">
        <w:rPr>
          <w:bCs/>
        </w:rPr>
        <w:t>'</w:t>
      </w:r>
      <w:r w:rsidRPr="009C0654">
        <w:rPr>
          <w:bCs/>
        </w:rPr>
        <w:t xml:space="preserve">en soit la durée, sur le territoire de </w:t>
      </w:r>
      <w:r w:rsidR="00B85149" w:rsidRPr="009C0654">
        <w:rPr>
          <w:bCs/>
        </w:rPr>
        <w:t xml:space="preserve">la Chine </w:t>
      </w:r>
      <w:r w:rsidRPr="009C0654">
        <w:rPr>
          <w:bCs/>
        </w:rPr>
        <w:t>sont soumis à l</w:t>
      </w:r>
      <w:r w:rsidR="00250581" w:rsidRPr="009C0654">
        <w:rPr>
          <w:bCs/>
        </w:rPr>
        <w:t>'</w:t>
      </w:r>
      <w:r w:rsidRPr="009C0654">
        <w:rPr>
          <w:bCs/>
        </w:rPr>
        <w:t>obtention d</w:t>
      </w:r>
      <w:r w:rsidR="00250581" w:rsidRPr="009C0654">
        <w:rPr>
          <w:bCs/>
        </w:rPr>
        <w:t>'</w:t>
      </w:r>
      <w:r w:rsidRPr="009C0654">
        <w:rPr>
          <w:bCs/>
        </w:rPr>
        <w:t xml:space="preserve">un visa. </w:t>
      </w:r>
      <w:r w:rsidRPr="009C0654">
        <w:rPr>
          <w:b/>
          <w:bCs/>
        </w:rPr>
        <w:t>Ce visa d</w:t>
      </w:r>
      <w:r w:rsidR="004772B9" w:rsidRPr="009C0654">
        <w:rPr>
          <w:b/>
          <w:bCs/>
        </w:rPr>
        <w:t xml:space="preserve">evrait </w:t>
      </w:r>
      <w:r w:rsidRPr="009C0654">
        <w:rPr>
          <w:b/>
          <w:bCs/>
        </w:rPr>
        <w:t>être demandé au moins quatre (4) semaines avant la date du début de l</w:t>
      </w:r>
      <w:r w:rsidR="00250581" w:rsidRPr="009C0654">
        <w:rPr>
          <w:b/>
          <w:bCs/>
        </w:rPr>
        <w:t>'</w:t>
      </w:r>
      <w:r w:rsidRPr="009C0654">
        <w:rPr>
          <w:b/>
          <w:bCs/>
        </w:rPr>
        <w:t xml:space="preserve">atelier ou de la réunion </w:t>
      </w:r>
      <w:r w:rsidRPr="009C0654">
        <w:t xml:space="preserve">et obtenu auprès de la représentation de </w:t>
      </w:r>
      <w:r w:rsidR="00B85149" w:rsidRPr="009C0654">
        <w:t xml:space="preserve">la Chine </w:t>
      </w:r>
      <w:r w:rsidRPr="009C0654">
        <w:t>(ambassade ou consulat) dans votre pays ou, à défaut, dans le pays le plus proche de votre pays de départ.</w:t>
      </w:r>
      <w:r w:rsidRPr="009C0654">
        <w:rPr>
          <w:bCs/>
        </w:rPr>
        <w:t xml:space="preserve"> Pour demander un visa, veuillez vous conformer aux instructions figurant sur la page </w:t>
      </w:r>
      <w:r w:rsidRPr="009C0654">
        <w:t xml:space="preserve">web du Groupe spécialisé </w:t>
      </w:r>
      <w:r w:rsidR="00D256AF" w:rsidRPr="009C0654">
        <w:rPr>
          <w:color w:val="000000"/>
        </w:rPr>
        <w:t xml:space="preserve">et soumettre votre demande de visa au plus tard le </w:t>
      </w:r>
      <w:r w:rsidR="00B85149" w:rsidRPr="009C0654">
        <w:rPr>
          <w:b/>
          <w:bCs/>
          <w:color w:val="000000"/>
        </w:rPr>
        <w:t>16 février 2020</w:t>
      </w:r>
      <w:r w:rsidRPr="009C0654">
        <w:rPr>
          <w:bCs/>
        </w:rPr>
        <w:t>.</w:t>
      </w:r>
    </w:p>
    <w:p w14:paraId="3FA68518" w14:textId="77777777" w:rsidR="00BD6ECF" w:rsidRPr="009C0654" w:rsidRDefault="00517A03" w:rsidP="00250581">
      <w:r w:rsidRPr="009C0654">
        <w:t>Veuillez agréer, Madame, Monsieur, l</w:t>
      </w:r>
      <w:r w:rsidR="00250581" w:rsidRPr="009C0654">
        <w:t>'</w:t>
      </w:r>
      <w:r w:rsidRPr="009C0654">
        <w:t>assurance de ma considération</w:t>
      </w:r>
      <w:r w:rsidR="00250581" w:rsidRPr="009C0654">
        <w:t xml:space="preserve"> distinguée</w:t>
      </w:r>
      <w:r w:rsidRPr="009C0654">
        <w:t>.</w:t>
      </w:r>
    </w:p>
    <w:p w14:paraId="034255CB" w14:textId="2AA2AC14" w:rsidR="00517A03" w:rsidRPr="009C0654" w:rsidRDefault="00DA6FCF" w:rsidP="00F44767">
      <w:pPr>
        <w:keepNext/>
        <w:keepLines/>
        <w:spacing w:before="960"/>
        <w:ind w:right="-288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B77D973" wp14:editId="05CD41C9">
            <wp:simplePos x="0" y="0"/>
            <wp:positionH relativeFrom="column">
              <wp:posOffset>3810</wp:posOffset>
            </wp:positionH>
            <wp:positionV relativeFrom="paragraph">
              <wp:posOffset>149860</wp:posOffset>
            </wp:positionV>
            <wp:extent cx="533399" cy="40005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FR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9C0654">
        <w:t>Chaesub Lee</w:t>
      </w:r>
      <w:bookmarkStart w:id="2" w:name="_GoBack"/>
      <w:bookmarkEnd w:id="2"/>
      <w:r w:rsidR="00036F4F" w:rsidRPr="009C0654">
        <w:br/>
        <w:t xml:space="preserve">Directeur du Bureau de la normalisation </w:t>
      </w:r>
      <w:r w:rsidR="00036F4F" w:rsidRPr="009C0654">
        <w:br/>
        <w:t>des télécommunications</w:t>
      </w:r>
      <w:r w:rsidR="00036F4F" w:rsidRPr="009C0654">
        <w:rPr>
          <w:b/>
        </w:rPr>
        <w:t xml:space="preserve"> </w:t>
      </w:r>
    </w:p>
    <w:sectPr w:rsidR="00517A03" w:rsidRPr="009C0654" w:rsidSect="00A1517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C1A84" w14:textId="77777777" w:rsidR="00FD6133" w:rsidRDefault="00FD6133">
      <w:r>
        <w:separator/>
      </w:r>
    </w:p>
  </w:endnote>
  <w:endnote w:type="continuationSeparator" w:id="0">
    <w:p w14:paraId="3C90C83A" w14:textId="77777777" w:rsidR="00FD6133" w:rsidRDefault="00FD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9FC96" w14:textId="77777777" w:rsidR="00BE48ED" w:rsidRDefault="00BE48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E1054" w14:textId="6D4CD5DF" w:rsidR="00697BC1" w:rsidRPr="00BE48ED" w:rsidRDefault="00697BC1" w:rsidP="005446D5">
    <w:pPr>
      <w:pStyle w:val="Footer"/>
      <w:rPr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EC889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A4069" w14:textId="77777777" w:rsidR="00FD6133" w:rsidRDefault="00FD6133">
      <w:r>
        <w:t>____________________</w:t>
      </w:r>
    </w:p>
  </w:footnote>
  <w:footnote w:type="continuationSeparator" w:id="0">
    <w:p w14:paraId="280A3FCA" w14:textId="77777777" w:rsidR="00FD6133" w:rsidRDefault="00FD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2510A" w14:textId="77777777" w:rsidR="00BE48ED" w:rsidRDefault="00BE48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0558A" w14:textId="6A9D7134" w:rsidR="00697BC1" w:rsidRPr="00697BC1" w:rsidRDefault="00DA6FCF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5446D5">
      <w:rPr>
        <w:noProof/>
        <w:sz w:val="18"/>
        <w:szCs w:val="16"/>
      </w:rPr>
      <w:br/>
      <w:t xml:space="preserve">Circulaire TSB </w:t>
    </w:r>
    <w:r w:rsidR="000927F8">
      <w:rPr>
        <w:noProof/>
        <w:sz w:val="18"/>
        <w:szCs w:val="16"/>
      </w:rPr>
      <w:t>220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1DBE0" w14:textId="77777777" w:rsidR="00BE48ED" w:rsidRDefault="00BE4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33"/>
    <w:rsid w:val="000039EE"/>
    <w:rsid w:val="00005622"/>
    <w:rsid w:val="0002519E"/>
    <w:rsid w:val="00035B43"/>
    <w:rsid w:val="00036F4F"/>
    <w:rsid w:val="000758B3"/>
    <w:rsid w:val="00085580"/>
    <w:rsid w:val="00085F5A"/>
    <w:rsid w:val="000927F8"/>
    <w:rsid w:val="000B0D96"/>
    <w:rsid w:val="000B59D8"/>
    <w:rsid w:val="000C1F6B"/>
    <w:rsid w:val="000C25CC"/>
    <w:rsid w:val="000C56BE"/>
    <w:rsid w:val="000F36CF"/>
    <w:rsid w:val="001026FD"/>
    <w:rsid w:val="001077FD"/>
    <w:rsid w:val="00115DD7"/>
    <w:rsid w:val="00167472"/>
    <w:rsid w:val="00167F92"/>
    <w:rsid w:val="00173738"/>
    <w:rsid w:val="001B79A3"/>
    <w:rsid w:val="001F74D3"/>
    <w:rsid w:val="002152A3"/>
    <w:rsid w:val="00250581"/>
    <w:rsid w:val="00286C33"/>
    <w:rsid w:val="002C23E3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772B9"/>
    <w:rsid w:val="004977C9"/>
    <w:rsid w:val="004B732E"/>
    <w:rsid w:val="004D51F4"/>
    <w:rsid w:val="004D64E0"/>
    <w:rsid w:val="005120A2"/>
    <w:rsid w:val="0051210D"/>
    <w:rsid w:val="005136D2"/>
    <w:rsid w:val="00517A03"/>
    <w:rsid w:val="005446D5"/>
    <w:rsid w:val="00552C2F"/>
    <w:rsid w:val="005A3DD9"/>
    <w:rsid w:val="005B1DFC"/>
    <w:rsid w:val="00601682"/>
    <w:rsid w:val="00602FB1"/>
    <w:rsid w:val="00603470"/>
    <w:rsid w:val="00625E79"/>
    <w:rsid w:val="006333F7"/>
    <w:rsid w:val="006427A1"/>
    <w:rsid w:val="00644741"/>
    <w:rsid w:val="006829CD"/>
    <w:rsid w:val="00697BC1"/>
    <w:rsid w:val="006A6FFE"/>
    <w:rsid w:val="006C5A91"/>
    <w:rsid w:val="006C6080"/>
    <w:rsid w:val="00716BBC"/>
    <w:rsid w:val="007321BC"/>
    <w:rsid w:val="00760063"/>
    <w:rsid w:val="00775E4B"/>
    <w:rsid w:val="0079553B"/>
    <w:rsid w:val="00795679"/>
    <w:rsid w:val="007A40FE"/>
    <w:rsid w:val="007C246E"/>
    <w:rsid w:val="00810105"/>
    <w:rsid w:val="008157E0"/>
    <w:rsid w:val="00850477"/>
    <w:rsid w:val="00854E1D"/>
    <w:rsid w:val="00887FA6"/>
    <w:rsid w:val="008C4397"/>
    <w:rsid w:val="008C465A"/>
    <w:rsid w:val="008F098B"/>
    <w:rsid w:val="008F2C9B"/>
    <w:rsid w:val="00923CD6"/>
    <w:rsid w:val="00935AA8"/>
    <w:rsid w:val="00971C9A"/>
    <w:rsid w:val="009C0654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149"/>
    <w:rsid w:val="00B8573E"/>
    <w:rsid w:val="00BB24C0"/>
    <w:rsid w:val="00BD6ECF"/>
    <w:rsid w:val="00BE48ED"/>
    <w:rsid w:val="00C229BE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256AF"/>
    <w:rsid w:val="00D46B68"/>
    <w:rsid w:val="00D542A5"/>
    <w:rsid w:val="00DA6FCF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44767"/>
    <w:rsid w:val="00F67402"/>
    <w:rsid w:val="00F766A2"/>
    <w:rsid w:val="00F9451D"/>
    <w:rsid w:val="00FD6133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9AAA09C"/>
  <w15:docId w15:val="{4CFFD690-D186-4808-BA68-45D615EB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8F09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6829C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29CD"/>
    <w:rPr>
      <w:rFonts w:ascii="Segoe UI" w:hAnsi="Segoe UI" w:cs="Segoe UI"/>
      <w:sz w:val="18"/>
      <w:szCs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2505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ml5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ml5g/Pages/default.aspx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sbfgml5g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00318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ML5G/SitePages/Home.aspx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en/ITU-T/focusgroups/ml5g/Pages/default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fgml5g@itu.int" TargetMode="External"/><Relationship Id="rId14" Type="http://schemas.openxmlformats.org/officeDocument/2006/relationships/hyperlink" Target="https://www.itu.int/net4/CRM/xreg/web/Registration.aspx?Event=C-00007300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89FE-38BC-45B9-93EA-17C8E7C3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19</TotalTime>
  <Pages>2</Pages>
  <Words>654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4967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Braud, Olivia</cp:lastModifiedBy>
  <cp:revision>6</cp:revision>
  <cp:lastPrinted>2020-01-09T16:26:00Z</cp:lastPrinted>
  <dcterms:created xsi:type="dcterms:W3CDTF">2019-12-24T13:21:00Z</dcterms:created>
  <dcterms:modified xsi:type="dcterms:W3CDTF">2020-01-09T16:26:00Z</dcterms:modified>
</cp:coreProperties>
</file>