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8"/>
        <w:gridCol w:w="172"/>
        <w:gridCol w:w="3467"/>
        <w:gridCol w:w="5329"/>
      </w:tblGrid>
      <w:tr w:rsidR="007B6316" w14:paraId="2EB77658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0C175823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42B0534A" wp14:editId="01781EB2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769CEB9C" w14:textId="6D4A0C0E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7D07C903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235A219D" w14:textId="77777777" w:rsidTr="00E311AA">
        <w:trPr>
          <w:cantSplit/>
          <w:trHeight w:val="340"/>
        </w:trPr>
        <w:tc>
          <w:tcPr>
            <w:tcW w:w="1238" w:type="dxa"/>
          </w:tcPr>
          <w:p w14:paraId="4F43EA5B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639" w:type="dxa"/>
            <w:gridSpan w:val="2"/>
          </w:tcPr>
          <w:p w14:paraId="7B827D78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581471AF" w14:textId="2E0CEBDB" w:rsidR="007B6316" w:rsidRDefault="00445CBB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445CBB">
              <w:rPr>
                <w:szCs w:val="24"/>
              </w:rPr>
              <w:t>Ginebra, 20 de diciembre de 2019</w:t>
            </w:r>
          </w:p>
        </w:tc>
      </w:tr>
      <w:tr w:rsidR="007B6316" w14:paraId="70505ADE" w14:textId="77777777" w:rsidTr="00E311AA">
        <w:trPr>
          <w:cantSplit/>
          <w:trHeight w:val="340"/>
        </w:trPr>
        <w:tc>
          <w:tcPr>
            <w:tcW w:w="1238" w:type="dxa"/>
          </w:tcPr>
          <w:p w14:paraId="4702E05A" w14:textId="62A9BF3B" w:rsidR="007B6316" w:rsidRPr="00445CBB" w:rsidRDefault="007B6316" w:rsidP="00445CBB">
            <w:pPr>
              <w:spacing w:before="40" w:after="40"/>
              <w:ind w:left="57"/>
            </w:pPr>
            <w:r w:rsidRPr="00445CBB">
              <w:t>Ref.:</w:t>
            </w:r>
          </w:p>
        </w:tc>
        <w:tc>
          <w:tcPr>
            <w:tcW w:w="3639" w:type="dxa"/>
            <w:gridSpan w:val="2"/>
          </w:tcPr>
          <w:p w14:paraId="5465B0EA" w14:textId="654A7A48" w:rsidR="007B6316" w:rsidRPr="00445CBB" w:rsidRDefault="007B6316" w:rsidP="00445CBB">
            <w:pPr>
              <w:spacing w:before="40"/>
              <w:ind w:left="57"/>
              <w:rPr>
                <w:b/>
                <w:bCs/>
              </w:rPr>
            </w:pPr>
            <w:r w:rsidRPr="00445CBB">
              <w:rPr>
                <w:b/>
                <w:bCs/>
              </w:rPr>
              <w:t xml:space="preserve">Circular TSB </w:t>
            </w:r>
            <w:r w:rsidR="00445CBB" w:rsidRPr="00445CBB">
              <w:rPr>
                <w:b/>
                <w:bCs/>
              </w:rPr>
              <w:t>222</w:t>
            </w:r>
          </w:p>
          <w:p w14:paraId="4009FDA4" w14:textId="6E782A89" w:rsidR="007B6316" w:rsidRDefault="00E92535" w:rsidP="00445CBB">
            <w:pPr>
              <w:spacing w:before="0" w:after="40"/>
              <w:ind w:left="57"/>
            </w:pPr>
            <w:r>
              <w:t>CE </w:t>
            </w:r>
            <w:r w:rsidR="00445CBB" w:rsidRPr="00445CBB">
              <w:t>2/RC</w:t>
            </w:r>
          </w:p>
        </w:tc>
        <w:tc>
          <w:tcPr>
            <w:tcW w:w="5329" w:type="dxa"/>
            <w:vMerge w:val="restart"/>
          </w:tcPr>
          <w:p w14:paraId="6B62A2F6" w14:textId="77777777" w:rsidR="00445CBB" w:rsidRDefault="00445CBB" w:rsidP="00445CBB">
            <w:pPr>
              <w:spacing w:before="40"/>
              <w:ind w:left="57"/>
            </w:pPr>
            <w:bookmarkStart w:id="0" w:name="Addressee_S"/>
            <w:bookmarkEnd w:id="0"/>
            <w:r w:rsidRPr="00445CBB">
              <w:rPr>
                <w:b/>
                <w:bCs/>
              </w:rPr>
              <w:t>A</w:t>
            </w:r>
            <w:r>
              <w:t>:</w:t>
            </w:r>
          </w:p>
          <w:p w14:paraId="4CDE2D65" w14:textId="6B0F4B7B" w:rsidR="00445CBB" w:rsidRDefault="00445CBB" w:rsidP="00445CBB">
            <w:pPr>
              <w:tabs>
                <w:tab w:val="clear" w:pos="794"/>
                <w:tab w:val="left" w:pos="362"/>
              </w:tabs>
              <w:spacing w:before="0"/>
              <w:ind w:left="362" w:hanging="305"/>
            </w:pPr>
            <w:r>
              <w:t>–</w:t>
            </w:r>
            <w:r>
              <w:tab/>
              <w:t xml:space="preserve">las Administraciones de los Estados Miembros </w:t>
            </w:r>
            <w:r w:rsidR="009D594F">
              <w:br/>
            </w:r>
            <w:r>
              <w:t>de la Unión;</w:t>
            </w:r>
          </w:p>
          <w:p w14:paraId="028069B1" w14:textId="7E616E37" w:rsidR="00445CBB" w:rsidRDefault="00445CBB" w:rsidP="00445CBB">
            <w:pPr>
              <w:tabs>
                <w:tab w:val="clear" w:pos="794"/>
                <w:tab w:val="left" w:pos="362"/>
              </w:tabs>
              <w:spacing w:before="0"/>
              <w:ind w:left="57"/>
            </w:pPr>
            <w:r>
              <w:t>–</w:t>
            </w:r>
            <w:r>
              <w:tab/>
              <w:t>los Miembros de Sector del UIT</w:t>
            </w:r>
            <w:r w:rsidR="00E92535">
              <w:t>-</w:t>
            </w:r>
            <w:r>
              <w:t>T;</w:t>
            </w:r>
          </w:p>
          <w:p w14:paraId="6432613E" w14:textId="1BACB632" w:rsidR="00445CBB" w:rsidRDefault="00445CBB" w:rsidP="00445CBB">
            <w:pPr>
              <w:tabs>
                <w:tab w:val="clear" w:pos="794"/>
                <w:tab w:val="left" w:pos="362"/>
              </w:tabs>
              <w:spacing w:before="0"/>
              <w:ind w:left="362" w:hanging="305"/>
            </w:pPr>
            <w:r>
              <w:t>–</w:t>
            </w:r>
            <w:r>
              <w:tab/>
              <w:t>los Asociados de la Comisión de Estudio 2 del UIT</w:t>
            </w:r>
            <w:r>
              <w:noBreakHyphen/>
              <w:t>T;</w:t>
            </w:r>
          </w:p>
          <w:p w14:paraId="5A545511" w14:textId="7816141C" w:rsidR="007B6316" w:rsidRDefault="00445CBB" w:rsidP="00445CBB">
            <w:pPr>
              <w:tabs>
                <w:tab w:val="clear" w:pos="794"/>
                <w:tab w:val="left" w:pos="362"/>
              </w:tabs>
              <w:spacing w:before="0"/>
              <w:ind w:left="57"/>
            </w:pPr>
            <w:r>
              <w:t>–</w:t>
            </w:r>
            <w:r>
              <w:tab/>
              <w:t>las Instituciones Académicas de la UIT</w:t>
            </w:r>
          </w:p>
        </w:tc>
      </w:tr>
      <w:tr w:rsidR="007B6316" w14:paraId="2BB63FA4" w14:textId="77777777" w:rsidTr="00E311AA">
        <w:trPr>
          <w:cantSplit/>
        </w:trPr>
        <w:tc>
          <w:tcPr>
            <w:tcW w:w="1238" w:type="dxa"/>
          </w:tcPr>
          <w:p w14:paraId="55BAF3DA" w14:textId="77777777" w:rsidR="007B6316" w:rsidRPr="007B6316" w:rsidRDefault="007B6316" w:rsidP="00445CBB">
            <w:pPr>
              <w:spacing w:before="40" w:after="40"/>
              <w:ind w:left="57"/>
            </w:pPr>
            <w:r w:rsidRPr="007B6316">
              <w:t>Tel.:</w:t>
            </w:r>
          </w:p>
        </w:tc>
        <w:tc>
          <w:tcPr>
            <w:tcW w:w="3639" w:type="dxa"/>
            <w:gridSpan w:val="2"/>
          </w:tcPr>
          <w:p w14:paraId="0029E01F" w14:textId="52E9FE74" w:rsidR="007B6316" w:rsidRPr="00445CBB" w:rsidRDefault="00445CBB" w:rsidP="00445CBB">
            <w:pPr>
              <w:spacing w:before="40" w:after="40"/>
              <w:ind w:left="57"/>
            </w:pPr>
            <w:r w:rsidRPr="00445CBB">
              <w:t>+41 22 730 5415</w:t>
            </w:r>
          </w:p>
        </w:tc>
        <w:tc>
          <w:tcPr>
            <w:tcW w:w="5329" w:type="dxa"/>
            <w:vMerge/>
          </w:tcPr>
          <w:p w14:paraId="6187A448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14:paraId="25519574" w14:textId="77777777" w:rsidTr="00E311AA">
        <w:trPr>
          <w:cantSplit/>
        </w:trPr>
        <w:tc>
          <w:tcPr>
            <w:tcW w:w="1238" w:type="dxa"/>
          </w:tcPr>
          <w:p w14:paraId="09B44482" w14:textId="77777777" w:rsidR="007B6316" w:rsidRPr="007B6316" w:rsidRDefault="007B6316" w:rsidP="00445CBB">
            <w:pPr>
              <w:spacing w:before="40" w:after="40"/>
              <w:ind w:left="57"/>
            </w:pPr>
            <w:r w:rsidRPr="007B6316">
              <w:t>Fax:</w:t>
            </w:r>
          </w:p>
        </w:tc>
        <w:tc>
          <w:tcPr>
            <w:tcW w:w="3639" w:type="dxa"/>
            <w:gridSpan w:val="2"/>
          </w:tcPr>
          <w:p w14:paraId="63B4DF1B" w14:textId="750B48A5" w:rsidR="007B6316" w:rsidRPr="00445CBB" w:rsidRDefault="00445CBB" w:rsidP="00445CBB">
            <w:pPr>
              <w:spacing w:before="40" w:after="40"/>
              <w:ind w:left="57"/>
            </w:pPr>
            <w:r w:rsidRPr="00445CBB">
              <w:t>+41 22 730 5853</w:t>
            </w:r>
          </w:p>
        </w:tc>
        <w:tc>
          <w:tcPr>
            <w:tcW w:w="5329" w:type="dxa"/>
            <w:vMerge/>
          </w:tcPr>
          <w:p w14:paraId="2CDFEB46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14:paraId="389493A7" w14:textId="77777777" w:rsidTr="00E311AA">
        <w:trPr>
          <w:cantSplit/>
        </w:trPr>
        <w:tc>
          <w:tcPr>
            <w:tcW w:w="1238" w:type="dxa"/>
          </w:tcPr>
          <w:p w14:paraId="45DF3F62" w14:textId="77777777" w:rsidR="00C34772" w:rsidRPr="007B6316" w:rsidRDefault="00C34772" w:rsidP="00445CBB">
            <w:pPr>
              <w:spacing w:before="40" w:after="40"/>
              <w:ind w:left="57"/>
            </w:pPr>
            <w:r w:rsidRPr="007B6316">
              <w:t>Correo-e:</w:t>
            </w:r>
          </w:p>
        </w:tc>
        <w:tc>
          <w:tcPr>
            <w:tcW w:w="3639" w:type="dxa"/>
            <w:gridSpan w:val="2"/>
          </w:tcPr>
          <w:p w14:paraId="208F6DF1" w14:textId="0D225B2D" w:rsidR="00C34772" w:rsidRDefault="00162CCB" w:rsidP="00445CBB">
            <w:pPr>
              <w:spacing w:before="40" w:after="40"/>
              <w:ind w:left="57"/>
            </w:pPr>
            <w:hyperlink r:id="rId9" w:history="1">
              <w:r w:rsidR="00445CBB" w:rsidRPr="005F366E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5329" w:type="dxa"/>
          </w:tcPr>
          <w:p w14:paraId="39797A23" w14:textId="77777777" w:rsidR="00C34772" w:rsidRDefault="00C34772" w:rsidP="00445CBB">
            <w:pPr>
              <w:spacing w:before="4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14:paraId="22C4A32B" w14:textId="50696CA8" w:rsidR="00445CBB" w:rsidRDefault="00445CBB" w:rsidP="00445CBB">
            <w:pPr>
              <w:tabs>
                <w:tab w:val="clear" w:pos="794"/>
                <w:tab w:val="left" w:pos="362"/>
              </w:tabs>
              <w:spacing w:before="0"/>
              <w:ind w:left="362" w:hanging="305"/>
            </w:pPr>
            <w:r>
              <w:t>–</w:t>
            </w:r>
            <w:r>
              <w:tab/>
              <w:t xml:space="preserve">al </w:t>
            </w:r>
            <w:proofErr w:type="gramStart"/>
            <w:r>
              <w:t>Presidente</w:t>
            </w:r>
            <w:proofErr w:type="gramEnd"/>
            <w:r>
              <w:t xml:space="preserve"> y a los Vicepresidentes de la Comisión de Estudio 2 del UIT-T;</w:t>
            </w:r>
          </w:p>
          <w:p w14:paraId="6CB4672F" w14:textId="2AA03CF3" w:rsidR="00445CBB" w:rsidRDefault="00445CBB" w:rsidP="00445CBB">
            <w:pPr>
              <w:tabs>
                <w:tab w:val="clear" w:pos="794"/>
                <w:tab w:val="left" w:pos="362"/>
              </w:tabs>
              <w:spacing w:before="0"/>
              <w:ind w:left="362" w:hanging="305"/>
            </w:pPr>
            <w:r>
              <w:t>–</w:t>
            </w:r>
            <w:r>
              <w:tab/>
              <w:t xml:space="preserve">a la </w:t>
            </w:r>
            <w:proofErr w:type="gramStart"/>
            <w:r>
              <w:t>Directora</w:t>
            </w:r>
            <w:proofErr w:type="gramEnd"/>
            <w:r>
              <w:t xml:space="preserve"> de la Oficina de Desarrollo de las Telecomunicaciones;</w:t>
            </w:r>
          </w:p>
          <w:p w14:paraId="652ADE07" w14:textId="51F0FA2D" w:rsidR="00C34772" w:rsidRDefault="00445CBB" w:rsidP="00445CBB">
            <w:pPr>
              <w:tabs>
                <w:tab w:val="clear" w:pos="794"/>
                <w:tab w:val="left" w:pos="362"/>
              </w:tabs>
              <w:spacing w:before="0"/>
              <w:ind w:left="57"/>
            </w:pPr>
            <w:r>
              <w:t>–</w:t>
            </w:r>
            <w:r>
              <w:tab/>
              <w:t xml:space="preserve">al </w:t>
            </w:r>
            <w:proofErr w:type="gramStart"/>
            <w:r>
              <w:t>Director</w:t>
            </w:r>
            <w:proofErr w:type="gramEnd"/>
            <w:r>
              <w:t xml:space="preserve"> de la Oficina de Radiocomunicaciones</w:t>
            </w:r>
          </w:p>
        </w:tc>
      </w:tr>
      <w:tr w:rsidR="007B6316" w14:paraId="0B70ED30" w14:textId="77777777" w:rsidTr="00E311AA">
        <w:trPr>
          <w:cantSplit/>
        </w:trPr>
        <w:tc>
          <w:tcPr>
            <w:tcW w:w="1238" w:type="dxa"/>
          </w:tcPr>
          <w:p w14:paraId="36F130BB" w14:textId="77777777" w:rsidR="007B6316" w:rsidRPr="00445CBB" w:rsidRDefault="007B6316" w:rsidP="009D594F">
            <w:pPr>
              <w:spacing w:before="240" w:after="40"/>
              <w:ind w:left="58"/>
            </w:pPr>
            <w:r w:rsidRPr="00445CBB">
              <w:t>Asunto:</w:t>
            </w:r>
          </w:p>
        </w:tc>
        <w:tc>
          <w:tcPr>
            <w:tcW w:w="8968" w:type="dxa"/>
            <w:gridSpan w:val="3"/>
          </w:tcPr>
          <w:p w14:paraId="5DE73F36" w14:textId="1DE203EA" w:rsidR="007B6316" w:rsidRPr="00445CBB" w:rsidRDefault="00445CBB" w:rsidP="009D594F">
            <w:pPr>
              <w:spacing w:before="240" w:after="40"/>
              <w:ind w:left="58"/>
              <w:rPr>
                <w:b/>
                <w:bCs/>
              </w:rPr>
            </w:pPr>
            <w:r w:rsidRPr="00445CBB">
              <w:rPr>
                <w:b/>
                <w:bCs/>
              </w:rPr>
              <w:t>Situación de la nueva Recomendación UIT-T E.</w:t>
            </w:r>
            <w:r w:rsidR="00E93613">
              <w:rPr>
                <w:b/>
                <w:bCs/>
              </w:rPr>
              <w:t>102</w:t>
            </w:r>
            <w:r w:rsidRPr="00445CBB">
              <w:rPr>
                <w:b/>
                <w:bCs/>
              </w:rPr>
              <w:t xml:space="preserve"> (ex E.td-dr) tras la reunión de la Comisión de Estudio 2 del UIT-T (Ginebra, 4-13 de diciembre de 2019)</w:t>
            </w:r>
          </w:p>
        </w:tc>
      </w:tr>
    </w:tbl>
    <w:p w14:paraId="0647F381" w14:textId="6B3832B3" w:rsidR="00C34772" w:rsidRDefault="00C34772" w:rsidP="00E311AA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</w:t>
      </w:r>
      <w:r w:rsidR="009D594F">
        <w:t>,</w:t>
      </w:r>
    </w:p>
    <w:p w14:paraId="4B1DC514" w14:textId="50246A8C" w:rsidR="00445CBB" w:rsidRPr="00445CBB" w:rsidRDefault="00445CBB" w:rsidP="00E311AA">
      <w:pPr>
        <w:spacing w:after="120"/>
      </w:pPr>
      <w:r w:rsidRPr="00445CBB">
        <w:rPr>
          <w:bCs/>
        </w:rPr>
        <w:t>1</w:t>
      </w:r>
      <w:r w:rsidRPr="00445CBB">
        <w:tab/>
        <w:t xml:space="preserve">En relación con la </w:t>
      </w:r>
      <w:hyperlink r:id="rId10" w:history="1">
        <w:r w:rsidRPr="00445CBB">
          <w:rPr>
            <w:rStyle w:val="Hyperlink"/>
          </w:rPr>
          <w:t>Circular TSB 154</w:t>
        </w:r>
      </w:hyperlink>
      <w:r w:rsidRPr="00445CBB">
        <w:t xml:space="preserve"> del 11 de marzo de 2019, y de conformidad con la cláusula 9.5 de la Resolución 1 (Rev. Hammamet, 2016), me complace informarle por la presente que la Comisión de Estudio 2 del UIT-T tomó la siguiente decisión en su Sesión Plenaria celebrada el </w:t>
      </w:r>
      <w:r w:rsidR="00AB4F14">
        <w:t>13</w:t>
      </w:r>
      <w:r w:rsidRPr="00445CBB">
        <w:t xml:space="preserve"> de diciembre de 2019 en lo que respecta al siguiente proyecto de Recomendación UIT-T: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6210"/>
        <w:gridCol w:w="1094"/>
      </w:tblGrid>
      <w:tr w:rsidR="00445CBB" w:rsidRPr="00445CBB" w14:paraId="53EEB4BF" w14:textId="77777777" w:rsidTr="002F42FF">
        <w:trPr>
          <w:tblHeader/>
        </w:trPr>
        <w:tc>
          <w:tcPr>
            <w:tcW w:w="2335" w:type="dxa"/>
          </w:tcPr>
          <w:p w14:paraId="501E756B" w14:textId="77777777" w:rsidR="00445CBB" w:rsidRPr="00445CBB" w:rsidRDefault="00445CBB" w:rsidP="00E311AA">
            <w:pPr>
              <w:pStyle w:val="Tablehead0"/>
            </w:pPr>
            <w:r w:rsidRPr="00445CBB">
              <w:t>Número</w:t>
            </w:r>
          </w:p>
        </w:tc>
        <w:tc>
          <w:tcPr>
            <w:tcW w:w="6210" w:type="dxa"/>
          </w:tcPr>
          <w:p w14:paraId="3B8B6BF4" w14:textId="77777777" w:rsidR="00445CBB" w:rsidRPr="00445CBB" w:rsidRDefault="00445CBB" w:rsidP="00E311AA">
            <w:pPr>
              <w:pStyle w:val="Tablehead0"/>
            </w:pPr>
            <w:r w:rsidRPr="00445CBB">
              <w:t>Título</w:t>
            </w:r>
          </w:p>
        </w:tc>
        <w:tc>
          <w:tcPr>
            <w:tcW w:w="0" w:type="auto"/>
          </w:tcPr>
          <w:p w14:paraId="6EB94090" w14:textId="77777777" w:rsidR="00445CBB" w:rsidRPr="00445CBB" w:rsidRDefault="00445CBB" w:rsidP="00E311AA">
            <w:pPr>
              <w:pStyle w:val="Tablehead0"/>
            </w:pPr>
            <w:r w:rsidRPr="00445CBB">
              <w:t>Decisión</w:t>
            </w:r>
          </w:p>
        </w:tc>
      </w:tr>
      <w:tr w:rsidR="00445CBB" w:rsidRPr="00445CBB" w14:paraId="79388635" w14:textId="77777777" w:rsidTr="002F42FF">
        <w:tc>
          <w:tcPr>
            <w:tcW w:w="2335" w:type="dxa"/>
          </w:tcPr>
          <w:p w14:paraId="0798D48A" w14:textId="4609232D" w:rsidR="00445CBB" w:rsidRPr="009D594F" w:rsidRDefault="00E93613" w:rsidP="00E311AA">
            <w:pPr>
              <w:pStyle w:val="Tabletext0"/>
              <w:jc w:val="center"/>
              <w:rPr>
                <w:lang w:val="fr-FR"/>
              </w:rPr>
            </w:pPr>
            <w:r w:rsidRPr="00445CBB">
              <w:rPr>
                <w:lang w:val="fr-CH"/>
              </w:rPr>
              <w:t>U</w:t>
            </w:r>
            <w:r w:rsidR="00445CBB" w:rsidRPr="00445CBB">
              <w:rPr>
                <w:lang w:val="fr-CH"/>
              </w:rPr>
              <w:t>IT-T E.102</w:t>
            </w:r>
            <w:r w:rsidR="00445CBB" w:rsidRPr="00445CBB">
              <w:rPr>
                <w:lang w:val="fr-CH"/>
              </w:rPr>
              <w:br/>
              <w:t>(</w:t>
            </w:r>
            <w:proofErr w:type="gramStart"/>
            <w:r w:rsidR="00445CBB" w:rsidRPr="00445CBB">
              <w:rPr>
                <w:lang w:val="fr-CH"/>
              </w:rPr>
              <w:t>ex E</w:t>
            </w:r>
            <w:proofErr w:type="gramEnd"/>
            <w:r w:rsidR="00445CBB" w:rsidRPr="00445CBB">
              <w:rPr>
                <w:lang w:val="fr-CH"/>
              </w:rPr>
              <w:t>.td-dr)</w:t>
            </w:r>
          </w:p>
        </w:tc>
        <w:tc>
          <w:tcPr>
            <w:tcW w:w="6210" w:type="dxa"/>
          </w:tcPr>
          <w:p w14:paraId="0D1E5ABF" w14:textId="77777777" w:rsidR="00445CBB" w:rsidRPr="00445CBB" w:rsidRDefault="00445CBB" w:rsidP="00E311AA">
            <w:pPr>
              <w:pStyle w:val="Tabletext0"/>
            </w:pPr>
            <w:r w:rsidRPr="00445CBB">
              <w:t>Términos y definiciones sobre sistemas de socorro en caso de catástrofe, resiliencia y recuperación de la red</w:t>
            </w:r>
          </w:p>
        </w:tc>
        <w:tc>
          <w:tcPr>
            <w:tcW w:w="0" w:type="auto"/>
          </w:tcPr>
          <w:p w14:paraId="608C1618" w14:textId="77777777" w:rsidR="00445CBB" w:rsidRPr="00445CBB" w:rsidRDefault="00445CBB" w:rsidP="00E311AA">
            <w:pPr>
              <w:pStyle w:val="Tabletext0"/>
            </w:pPr>
            <w:r w:rsidRPr="00445CBB">
              <w:t>Aprobada</w:t>
            </w:r>
          </w:p>
        </w:tc>
      </w:tr>
    </w:tbl>
    <w:p w14:paraId="0881AA40" w14:textId="5A6DE43F" w:rsidR="00445CBB" w:rsidRPr="00445CBB" w:rsidRDefault="00445CBB" w:rsidP="00E311AA">
      <w:pPr>
        <w:pStyle w:val="Normalaftertitle0"/>
      </w:pPr>
      <w:r w:rsidRPr="00445CBB">
        <w:rPr>
          <w:bCs/>
        </w:rPr>
        <w:t>2</w:t>
      </w:r>
      <w:r w:rsidRPr="00445CBB">
        <w:tab/>
      </w:r>
      <w:proofErr w:type="gramStart"/>
      <w:r w:rsidRPr="00445CBB">
        <w:t>Puede</w:t>
      </w:r>
      <w:proofErr w:type="gramEnd"/>
      <w:r w:rsidRPr="00445CBB">
        <w:t xml:space="preserve"> accederse en línea a la información disponible sobre patentes a través del </w:t>
      </w:r>
      <w:hyperlink r:id="rId11" w:history="1">
        <w:r w:rsidRPr="00445CBB">
          <w:rPr>
            <w:rStyle w:val="Hyperlink"/>
          </w:rPr>
          <w:t>sitio web del UIT-T</w:t>
        </w:r>
      </w:hyperlink>
      <w:r w:rsidRPr="00445CBB">
        <w:t>.</w:t>
      </w:r>
    </w:p>
    <w:p w14:paraId="716D0AA0" w14:textId="7A437988" w:rsidR="00445CBB" w:rsidRPr="00445CBB" w:rsidRDefault="00445CBB" w:rsidP="00445CBB">
      <w:r w:rsidRPr="00445CBB">
        <w:t>3</w:t>
      </w:r>
      <w:r w:rsidRPr="00445CBB">
        <w:tab/>
      </w:r>
      <w:proofErr w:type="gramStart"/>
      <w:r w:rsidRPr="00445CBB">
        <w:t>El</w:t>
      </w:r>
      <w:proofErr w:type="gramEnd"/>
      <w:r w:rsidRPr="00445CBB">
        <w:t xml:space="preserve"> texto de la Recomendación prepublicada estará pronto disponible en el sitio web del</w:t>
      </w:r>
      <w:r w:rsidR="00E92535">
        <w:t> </w:t>
      </w:r>
      <w:r w:rsidRPr="00445CBB">
        <w:t>UIT</w:t>
      </w:r>
      <w:r w:rsidRPr="00445CBB">
        <w:noBreakHyphen/>
        <w:t xml:space="preserve">T: </w:t>
      </w:r>
      <w:hyperlink r:id="rId12" w:history="1">
        <w:r w:rsidRPr="00445CBB">
          <w:rPr>
            <w:rStyle w:val="Hyperlink"/>
          </w:rPr>
          <w:t>http://itu.int/itu-t/recommendations/</w:t>
        </w:r>
      </w:hyperlink>
      <w:r w:rsidRPr="00445CBB">
        <w:t>.</w:t>
      </w:r>
    </w:p>
    <w:p w14:paraId="7F3D90DC" w14:textId="77777777" w:rsidR="00445CBB" w:rsidRPr="00445CBB" w:rsidRDefault="00445CBB" w:rsidP="00445CBB">
      <w:r w:rsidRPr="00445CBB">
        <w:t>4</w:t>
      </w:r>
      <w:r w:rsidRPr="00445CBB">
        <w:tab/>
      </w:r>
      <w:proofErr w:type="gramStart"/>
      <w:r w:rsidRPr="00445CBB">
        <w:t>La</w:t>
      </w:r>
      <w:proofErr w:type="gramEnd"/>
      <w:r w:rsidRPr="00445CBB">
        <w:t xml:space="preserve"> UIT publicará lo antes posible el texto de esta Recomendación aprobada.</w:t>
      </w:r>
    </w:p>
    <w:p w14:paraId="296274FD" w14:textId="77777777" w:rsidR="007B6316" w:rsidRPr="00081FE5" w:rsidRDefault="007B6316" w:rsidP="007B6316">
      <w:r w:rsidRPr="00081FE5">
        <w:t>Atentamente,</w:t>
      </w:r>
    </w:p>
    <w:p w14:paraId="412ED072" w14:textId="4AE7E945" w:rsidR="007B6316" w:rsidRPr="00081FE5" w:rsidRDefault="007B6316" w:rsidP="001626C4">
      <w:pPr>
        <w:spacing w:before="180" w:after="180"/>
        <w:rPr>
          <w:sz w:val="28"/>
          <w:szCs w:val="22"/>
        </w:rPr>
      </w:pPr>
      <w:bookmarkStart w:id="4" w:name="_GoBack"/>
      <w:r w:rsidRPr="00081FE5">
        <w:rPr>
          <w:i/>
          <w:iCs/>
          <w:szCs w:val="24"/>
        </w:rPr>
        <w:t>(firmado)</w:t>
      </w:r>
    </w:p>
    <w:bookmarkEnd w:id="4"/>
    <w:p w14:paraId="55769EA0" w14:textId="2573148B" w:rsidR="00401C20" w:rsidRPr="00445CBB" w:rsidRDefault="007B6316" w:rsidP="00E311AA">
      <w:r w:rsidRPr="00081FE5">
        <w:t>Chaesub Lee</w:t>
      </w:r>
      <w:r w:rsidRPr="00081FE5">
        <w:br/>
      </w:r>
      <w:proofErr w:type="gramStart"/>
      <w:r w:rsidRPr="00081FE5">
        <w:t>Director</w:t>
      </w:r>
      <w:proofErr w:type="gramEnd"/>
      <w:r w:rsidRPr="00081FE5">
        <w:t xml:space="preserve"> de la Oficina de </w:t>
      </w:r>
      <w:r w:rsidRPr="00081FE5">
        <w:br/>
        <w:t>Normalización de las Telecomunicaciones</w:t>
      </w:r>
    </w:p>
    <w:sectPr w:rsidR="00401C20" w:rsidRPr="00445CBB" w:rsidSect="009D594F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144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2B6E7" w14:textId="77777777" w:rsidR="00445CBB" w:rsidRDefault="00445CBB">
      <w:r>
        <w:separator/>
      </w:r>
    </w:p>
  </w:endnote>
  <w:endnote w:type="continuationSeparator" w:id="0">
    <w:p w14:paraId="3C2A8290" w14:textId="77777777" w:rsidR="00445CBB" w:rsidRDefault="0044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79DE9" w14:textId="2B298B6D" w:rsidR="006969B4" w:rsidRPr="00162CCB" w:rsidRDefault="00F14380" w:rsidP="009A0BA0">
    <w:pPr>
      <w:pStyle w:val="Footer"/>
      <w:rPr>
        <w:sz w:val="16"/>
        <w:szCs w:val="16"/>
        <w:lang w:val="fr-FR"/>
      </w:rPr>
    </w:pPr>
    <w:r>
      <w:fldChar w:fldCharType="begin"/>
    </w:r>
    <w:r w:rsidRPr="00F14380">
      <w:rPr>
        <w:lang w:val="fr-FR"/>
      </w:rPr>
      <w:instrText xml:space="preserve"> FILENAME \p  \* MERGEFORMAT </w:instrText>
    </w:r>
    <w:r>
      <w:fldChar w:fldCharType="separate"/>
    </w:r>
    <w:r w:rsidR="00EE7332" w:rsidRPr="00EE7332">
      <w:rPr>
        <w:noProof/>
        <w:sz w:val="16"/>
        <w:szCs w:val="16"/>
        <w:lang w:val="fr-CH"/>
      </w:rPr>
      <w:t>P</w:t>
    </w:r>
    <w:r w:rsidR="00EE7332">
      <w:rPr>
        <w:noProof/>
        <w:lang w:val="fr-FR"/>
      </w:rPr>
      <w:t>:\ESP\ITU-T\BUREAU\CIRC\200\222S.docx</w:t>
    </w:r>
    <w:r>
      <w:rPr>
        <w:noProof/>
        <w:sz w:val="16"/>
        <w:szCs w:val="16"/>
        <w:lang w:val="fr-CH"/>
      </w:rPr>
      <w:fldChar w:fldCharType="end"/>
    </w:r>
    <w:r w:rsidR="009A0BA0" w:rsidRPr="009A0BA0">
      <w:rPr>
        <w:noProof/>
        <w:sz w:val="16"/>
        <w:szCs w:val="16"/>
        <w:lang w:val="fr-CH"/>
      </w:rPr>
      <w:t xml:space="preserve"> (305381)</w:t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9D594F">
      <w:rPr>
        <w:noProof/>
        <w:sz w:val="16"/>
        <w:szCs w:val="16"/>
      </w:rPr>
      <w:t>07.01.20</w:t>
    </w:r>
    <w:r w:rsidR="00B87E9E" w:rsidRPr="009A0BA0">
      <w:rPr>
        <w:sz w:val="16"/>
        <w:szCs w:val="16"/>
      </w:rPr>
      <w:fldChar w:fldCharType="end"/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EE7332">
      <w:rPr>
        <w:noProof/>
        <w:sz w:val="16"/>
        <w:szCs w:val="16"/>
      </w:rPr>
      <w:t>06.01.20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C09F8" w14:textId="5FFCF5C4" w:rsidR="0014464D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EC3EB0">
      <w:rPr>
        <w:color w:val="0070C0"/>
        <w:szCs w:val="18"/>
        <w:lang w:val="es-ES"/>
      </w:rPr>
      <w:t>Unión Internacional de Telecomunicaciones • Place des Nations, CH</w:t>
    </w:r>
    <w:r w:rsidRPr="00EC3EB0">
      <w:rPr>
        <w:color w:val="0070C0"/>
        <w:szCs w:val="18"/>
        <w:lang w:val="es-ES"/>
      </w:rPr>
      <w:noBreakHyphen/>
      <w:t xml:space="preserve">1211 Ginebra 20, Suiza </w:t>
    </w:r>
    <w:r w:rsidRPr="00EC3EB0">
      <w:rPr>
        <w:color w:val="0070C0"/>
        <w:szCs w:val="18"/>
        <w:lang w:val="es-ES"/>
      </w:rPr>
      <w:br/>
      <w:t>Tel</w:t>
    </w:r>
    <w:r w:rsidR="00445CBB" w:rsidRPr="00EC3EB0">
      <w:rPr>
        <w:color w:val="0070C0"/>
        <w:szCs w:val="18"/>
        <w:lang w:val="es-ES"/>
      </w:rPr>
      <w:t>.</w:t>
    </w:r>
    <w:r w:rsidRPr="00EC3EB0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EC3EB0">
        <w:rPr>
          <w:rStyle w:val="Hyperlink"/>
          <w:color w:val="0070C0"/>
          <w:lang w:val="es-ES"/>
        </w:rPr>
        <w:t>itumail@itu.int</w:t>
      </w:r>
    </w:hyperlink>
    <w:r w:rsidRPr="00EC3EB0">
      <w:rPr>
        <w:color w:val="0070C0"/>
        <w:szCs w:val="18"/>
        <w:lang w:val="es-ES"/>
      </w:rPr>
      <w:t xml:space="preserve"> • </w:t>
    </w:r>
    <w:hyperlink r:id="rId2" w:history="1">
      <w:r w:rsidRPr="00EC3EB0">
        <w:rPr>
          <w:rStyle w:val="Hyperlink"/>
          <w:color w:val="0070C0"/>
          <w:lang w:val="es-ES"/>
        </w:rPr>
        <w:t>www.itu.int</w:t>
      </w:r>
    </w:hyperlink>
    <w:r w:rsidRPr="00EC3EB0">
      <w:rPr>
        <w:color w:val="0070C0"/>
        <w:szCs w:val="18"/>
        <w:lang w:val="es-ES"/>
      </w:rPr>
      <w:t xml:space="preserve"> </w:t>
    </w:r>
  </w:p>
  <w:p w14:paraId="066D4463" w14:textId="6E92D289" w:rsidR="00E311AA" w:rsidRPr="009D594F" w:rsidRDefault="00E311AA" w:rsidP="00E311AA">
    <w:pPr>
      <w:pStyle w:val="Footer"/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E39F7" w14:textId="77777777" w:rsidR="00445CBB" w:rsidRDefault="00445CBB">
      <w:r>
        <w:t>____________________</w:t>
      </w:r>
    </w:p>
  </w:footnote>
  <w:footnote w:type="continuationSeparator" w:id="0">
    <w:p w14:paraId="3AB40522" w14:textId="77777777" w:rsidR="00445CBB" w:rsidRDefault="0044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4BBC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80E2E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140E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0C02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0C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D9E0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76F2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0A9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8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B6F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9A9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CBB"/>
    <w:rsid w:val="00002529"/>
    <w:rsid w:val="00085662"/>
    <w:rsid w:val="000C382F"/>
    <w:rsid w:val="001173CC"/>
    <w:rsid w:val="0014464D"/>
    <w:rsid w:val="001626C4"/>
    <w:rsid w:val="00162CCB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45CBB"/>
    <w:rsid w:val="004A7957"/>
    <w:rsid w:val="004C4144"/>
    <w:rsid w:val="004D0624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9D594F"/>
    <w:rsid w:val="00A54E47"/>
    <w:rsid w:val="00AB4F14"/>
    <w:rsid w:val="00AB6E3A"/>
    <w:rsid w:val="00AE7093"/>
    <w:rsid w:val="00B422BC"/>
    <w:rsid w:val="00B43F77"/>
    <w:rsid w:val="00B47E51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D77C9"/>
    <w:rsid w:val="00DF3538"/>
    <w:rsid w:val="00E311AA"/>
    <w:rsid w:val="00E839B0"/>
    <w:rsid w:val="00E92535"/>
    <w:rsid w:val="00E92C09"/>
    <w:rsid w:val="00E93613"/>
    <w:rsid w:val="00EC3EB0"/>
    <w:rsid w:val="00EE7332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8CD0B9"/>
  <w15:docId w15:val="{6FDEEA65-B475-420E-9E2B-417C02CB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17-TSB-CIR-0154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7B57-83AD-4C25-BDB6-31BD69AA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45</TotalTime>
  <Pages>1</Pages>
  <Words>284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2013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Jenkins, Lia</cp:lastModifiedBy>
  <cp:revision>8</cp:revision>
  <cp:lastPrinted>2020-01-07T14:22:00Z</cp:lastPrinted>
  <dcterms:created xsi:type="dcterms:W3CDTF">2020-01-06T08:25:00Z</dcterms:created>
  <dcterms:modified xsi:type="dcterms:W3CDTF">2020-01-07T14:23:00Z</dcterms:modified>
</cp:coreProperties>
</file>