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567"/>
        <w:gridCol w:w="2900"/>
        <w:gridCol w:w="2912"/>
        <w:gridCol w:w="2126"/>
        <w:gridCol w:w="8"/>
      </w:tblGrid>
      <w:tr w:rsidR="00036F4F" w:rsidRPr="00DF5EC2" w14:paraId="734106E7" w14:textId="77777777" w:rsidTr="002A13D9">
        <w:trPr>
          <w:gridAfter w:val="1"/>
          <w:wAfter w:w="8" w:type="dxa"/>
          <w:cantSplit/>
          <w:jc w:val="center"/>
        </w:trPr>
        <w:tc>
          <w:tcPr>
            <w:tcW w:w="1418" w:type="dxa"/>
            <w:gridSpan w:val="3"/>
            <w:vAlign w:val="center"/>
          </w:tcPr>
          <w:p w14:paraId="23D197CF" w14:textId="77777777" w:rsidR="00036F4F" w:rsidRPr="00DF5EC2" w:rsidRDefault="00036F4F" w:rsidP="004A2B6D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F5EC2">
              <w:rPr>
                <w:noProof/>
                <w:lang w:val="en-GB" w:eastAsia="en-GB"/>
              </w:rPr>
              <w:drawing>
                <wp:inline distT="0" distB="0" distL="0" distR="0" wp14:anchorId="795A6B17" wp14:editId="1CCB3A2F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3AB9B77E" w14:textId="77777777" w:rsidR="00036F4F" w:rsidRPr="00DF5EC2" w:rsidRDefault="00036F4F" w:rsidP="00A73D10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DF5EC2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1C127B5" w14:textId="77777777" w:rsidR="00036F4F" w:rsidRPr="00DF5EC2" w:rsidRDefault="00036F4F" w:rsidP="004A2B6D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F5EC2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DF5EC2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6A1CF071" w14:textId="77777777" w:rsidR="00036F4F" w:rsidRPr="00DF5EC2" w:rsidRDefault="00036F4F" w:rsidP="004A2B6D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DF5EC2" w14:paraId="1704BD18" w14:textId="77777777" w:rsidTr="002A13D9">
        <w:trPr>
          <w:gridBefore w:val="1"/>
          <w:wBefore w:w="8" w:type="dxa"/>
          <w:cantSplit/>
          <w:jc w:val="center"/>
        </w:trPr>
        <w:tc>
          <w:tcPr>
            <w:tcW w:w="1977" w:type="dxa"/>
            <w:gridSpan w:val="3"/>
          </w:tcPr>
          <w:p w14:paraId="20B2B352" w14:textId="77777777" w:rsidR="00036F4F" w:rsidRPr="00DF5EC2" w:rsidRDefault="00036F4F" w:rsidP="004A2B6D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900" w:type="dxa"/>
          </w:tcPr>
          <w:p w14:paraId="02961DBF" w14:textId="77777777" w:rsidR="00036F4F" w:rsidRPr="00DF5EC2" w:rsidRDefault="00036F4F" w:rsidP="004A2B6D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046" w:type="dxa"/>
            <w:gridSpan w:val="3"/>
          </w:tcPr>
          <w:p w14:paraId="53FFCA67" w14:textId="628CEFF6" w:rsidR="00036F4F" w:rsidRPr="00DF5EC2" w:rsidRDefault="00036F4F" w:rsidP="004A2B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DF5EC2">
              <w:t>Genève, le</w:t>
            </w:r>
            <w:r w:rsidR="00026889" w:rsidRPr="00DF5EC2">
              <w:t xml:space="preserve"> </w:t>
            </w:r>
            <w:r w:rsidR="00B85367">
              <w:t>7 février</w:t>
            </w:r>
            <w:r w:rsidR="00026889" w:rsidRPr="00DF5EC2">
              <w:t xml:space="preserve"> 2020</w:t>
            </w:r>
          </w:p>
        </w:tc>
      </w:tr>
      <w:tr w:rsidR="00036F4F" w:rsidRPr="00DF5EC2" w14:paraId="35338508" w14:textId="77777777" w:rsidTr="002A13D9">
        <w:trPr>
          <w:gridBefore w:val="1"/>
          <w:wBefore w:w="8" w:type="dxa"/>
          <w:cantSplit/>
          <w:trHeight w:val="340"/>
          <w:jc w:val="center"/>
        </w:trPr>
        <w:tc>
          <w:tcPr>
            <w:tcW w:w="822" w:type="dxa"/>
          </w:tcPr>
          <w:p w14:paraId="2BD70CE0" w14:textId="77777777" w:rsidR="00036F4F" w:rsidRPr="00DF5EC2" w:rsidRDefault="00036F4F" w:rsidP="004A2B6D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DF5EC2">
              <w:rPr>
                <w:b/>
                <w:bCs/>
              </w:rPr>
              <w:t>Réf.:</w:t>
            </w:r>
          </w:p>
          <w:p w14:paraId="7415A7F7" w14:textId="77777777" w:rsidR="00036F4F" w:rsidRPr="00DF5EC2" w:rsidRDefault="00036F4F" w:rsidP="004A2B6D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</w:tc>
        <w:tc>
          <w:tcPr>
            <w:tcW w:w="4055" w:type="dxa"/>
            <w:gridSpan w:val="3"/>
          </w:tcPr>
          <w:p w14:paraId="235815BA" w14:textId="6BCE504B" w:rsidR="00036F4F" w:rsidRPr="004A2B6D" w:rsidRDefault="009B5BD2" w:rsidP="004A2B6D">
            <w:pPr>
              <w:tabs>
                <w:tab w:val="left" w:pos="4111"/>
              </w:tabs>
              <w:spacing w:before="10"/>
              <w:ind w:left="57"/>
              <w:rPr>
                <w:b/>
                <w:lang w:val="fr-CH"/>
              </w:rPr>
            </w:pPr>
            <w:r w:rsidRPr="009B5BD2">
              <w:rPr>
                <w:b/>
                <w:lang w:val="fr-CH"/>
              </w:rPr>
              <w:t>Corrigendum 1 à l</w:t>
            </w:r>
            <w:r>
              <w:rPr>
                <w:b/>
                <w:lang w:val="fr-CH"/>
              </w:rPr>
              <w:t>a</w:t>
            </w:r>
            <w:r w:rsidRPr="009B5BD2">
              <w:rPr>
                <w:b/>
                <w:lang w:val="fr-CH"/>
              </w:rPr>
              <w:br/>
            </w:r>
            <w:r w:rsidR="00036F4F" w:rsidRPr="009B5BD2">
              <w:rPr>
                <w:b/>
                <w:lang w:val="fr-CH"/>
              </w:rPr>
              <w:t xml:space="preserve">Circulaire TSB </w:t>
            </w:r>
            <w:r w:rsidR="00026889" w:rsidRPr="009B5BD2">
              <w:rPr>
                <w:b/>
                <w:lang w:val="fr-CH"/>
              </w:rPr>
              <w:t>227</w:t>
            </w:r>
          </w:p>
        </w:tc>
        <w:tc>
          <w:tcPr>
            <w:tcW w:w="5046" w:type="dxa"/>
            <w:gridSpan w:val="3"/>
            <w:vMerge w:val="restart"/>
          </w:tcPr>
          <w:p w14:paraId="29ACA7BB" w14:textId="4FDFC9E2" w:rsidR="00026889" w:rsidRPr="00026889" w:rsidRDefault="00026889" w:rsidP="004A2B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 w:rsidRPr="00026889">
              <w:t>-</w:t>
            </w:r>
            <w:r w:rsidRPr="00026889">
              <w:tab/>
              <w:t xml:space="preserve">Aux </w:t>
            </w:r>
            <w:r w:rsidR="002A13D9">
              <w:t>A</w:t>
            </w:r>
            <w:r w:rsidRPr="00026889">
              <w:t>dministrations des États Membres de l</w:t>
            </w:r>
            <w:r w:rsidR="004A2B6D">
              <w:t>'</w:t>
            </w:r>
            <w:r w:rsidRPr="00026889">
              <w:t>Union;</w:t>
            </w:r>
          </w:p>
          <w:p w14:paraId="5FAB84ED" w14:textId="77777777" w:rsidR="00026889" w:rsidRPr="00026889" w:rsidRDefault="00026889" w:rsidP="004A2B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26889">
              <w:t>-</w:t>
            </w:r>
            <w:r w:rsidRPr="00026889">
              <w:tab/>
              <w:t>Aux Membres du Secteur UIT-T;</w:t>
            </w:r>
          </w:p>
          <w:p w14:paraId="521769B0" w14:textId="663EE74B" w:rsidR="00026889" w:rsidRPr="00026889" w:rsidRDefault="00026889" w:rsidP="004A2B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26889">
              <w:t>-</w:t>
            </w:r>
            <w:r w:rsidRPr="00026889">
              <w:tab/>
              <w:t>Aux Associés de l</w:t>
            </w:r>
            <w:r w:rsidR="004A2B6D">
              <w:t>'</w:t>
            </w:r>
            <w:r w:rsidRPr="00026889">
              <w:t>UIT-T;</w:t>
            </w:r>
          </w:p>
          <w:p w14:paraId="75ED8C7D" w14:textId="17B5B154" w:rsidR="00036F4F" w:rsidRPr="00DF5EC2" w:rsidRDefault="00026889" w:rsidP="004A2B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27"/>
            </w:pPr>
            <w:r w:rsidRPr="00DF5EC2">
              <w:t>-</w:t>
            </w:r>
            <w:r w:rsidRPr="00DF5EC2">
              <w:tab/>
              <w:t>Aux établissements universitaires participant aux travaux de l</w:t>
            </w:r>
            <w:r w:rsidR="004A2B6D">
              <w:t>'</w:t>
            </w:r>
            <w:r w:rsidRPr="00DF5EC2">
              <w:t>UIT</w:t>
            </w:r>
          </w:p>
        </w:tc>
      </w:tr>
      <w:tr w:rsidR="00036F4F" w:rsidRPr="00DF5EC2" w14:paraId="630EED90" w14:textId="77777777" w:rsidTr="002A13D9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148353DC" w14:textId="77777777" w:rsidR="00036F4F" w:rsidRPr="00DF5EC2" w:rsidRDefault="00036F4F" w:rsidP="004A2B6D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DF5EC2">
              <w:rPr>
                <w:b/>
                <w:bCs/>
              </w:rPr>
              <w:t>Tél.:</w:t>
            </w:r>
          </w:p>
        </w:tc>
        <w:tc>
          <w:tcPr>
            <w:tcW w:w="4055" w:type="dxa"/>
            <w:gridSpan w:val="3"/>
          </w:tcPr>
          <w:p w14:paraId="0D34CB22" w14:textId="10A13100" w:rsidR="00036F4F" w:rsidRPr="00DF5EC2" w:rsidRDefault="00036F4F" w:rsidP="004A2B6D">
            <w:pPr>
              <w:tabs>
                <w:tab w:val="left" w:pos="4111"/>
              </w:tabs>
              <w:spacing w:before="0"/>
              <w:ind w:left="57"/>
            </w:pPr>
            <w:r w:rsidRPr="00DF5EC2">
              <w:t>+41 22 730</w:t>
            </w:r>
            <w:r w:rsidR="00026889" w:rsidRPr="00DF5EC2">
              <w:t xml:space="preserve"> 5858</w:t>
            </w:r>
          </w:p>
        </w:tc>
        <w:tc>
          <w:tcPr>
            <w:tcW w:w="5046" w:type="dxa"/>
            <w:gridSpan w:val="3"/>
            <w:vMerge/>
          </w:tcPr>
          <w:p w14:paraId="3D619146" w14:textId="77777777" w:rsidR="00036F4F" w:rsidRPr="00DF5EC2" w:rsidRDefault="00036F4F" w:rsidP="004A2B6D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DF5EC2" w14:paraId="550FA539" w14:textId="77777777" w:rsidTr="002A13D9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4EBCA3EC" w14:textId="77777777" w:rsidR="00036F4F" w:rsidRPr="00DF5EC2" w:rsidRDefault="00036F4F" w:rsidP="004A2B6D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DF5EC2">
              <w:rPr>
                <w:b/>
                <w:bCs/>
              </w:rPr>
              <w:t>Fax:</w:t>
            </w:r>
          </w:p>
        </w:tc>
        <w:tc>
          <w:tcPr>
            <w:tcW w:w="4055" w:type="dxa"/>
            <w:gridSpan w:val="3"/>
          </w:tcPr>
          <w:p w14:paraId="35E9832E" w14:textId="77777777" w:rsidR="00036F4F" w:rsidRPr="00DF5EC2" w:rsidRDefault="00036F4F" w:rsidP="004A2B6D">
            <w:pPr>
              <w:tabs>
                <w:tab w:val="left" w:pos="4111"/>
              </w:tabs>
              <w:spacing w:before="0"/>
              <w:ind w:left="57"/>
            </w:pPr>
            <w:r w:rsidRPr="00DF5EC2">
              <w:t>+41 22 730 5853</w:t>
            </w:r>
          </w:p>
        </w:tc>
        <w:tc>
          <w:tcPr>
            <w:tcW w:w="5046" w:type="dxa"/>
            <w:gridSpan w:val="3"/>
            <w:vMerge/>
          </w:tcPr>
          <w:p w14:paraId="5A5A4B82" w14:textId="77777777" w:rsidR="00036F4F" w:rsidRPr="00DF5EC2" w:rsidRDefault="00036F4F" w:rsidP="004A2B6D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DF5EC2" w14:paraId="2B99C738" w14:textId="77777777" w:rsidTr="0040570C">
        <w:trPr>
          <w:gridBefore w:val="1"/>
          <w:wBefore w:w="8" w:type="dxa"/>
          <w:cantSplit/>
          <w:trHeight w:val="2331"/>
          <w:jc w:val="center"/>
        </w:trPr>
        <w:tc>
          <w:tcPr>
            <w:tcW w:w="822" w:type="dxa"/>
          </w:tcPr>
          <w:p w14:paraId="5442643B" w14:textId="77777777" w:rsidR="00517A03" w:rsidRPr="00DF5EC2" w:rsidRDefault="00036F4F" w:rsidP="004A2B6D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DF5EC2">
              <w:rPr>
                <w:b/>
                <w:bCs/>
              </w:rPr>
              <w:t>E-mail:</w:t>
            </w:r>
          </w:p>
        </w:tc>
        <w:tc>
          <w:tcPr>
            <w:tcW w:w="4055" w:type="dxa"/>
            <w:gridSpan w:val="3"/>
          </w:tcPr>
          <w:p w14:paraId="120C1430" w14:textId="29123055" w:rsidR="00517A03" w:rsidRPr="00DF5EC2" w:rsidRDefault="00D2157A" w:rsidP="004A2B6D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026889" w:rsidRPr="00DF5EC2">
                <w:rPr>
                  <w:rStyle w:val="Hyperlink"/>
                </w:rPr>
                <w:t>tsbfgvm@itu.int</w:t>
              </w:r>
            </w:hyperlink>
          </w:p>
        </w:tc>
        <w:tc>
          <w:tcPr>
            <w:tcW w:w="5046" w:type="dxa"/>
            <w:gridSpan w:val="3"/>
          </w:tcPr>
          <w:p w14:paraId="746F265D" w14:textId="77777777" w:rsidR="00517A03" w:rsidRPr="00DF5EC2" w:rsidRDefault="00517A03" w:rsidP="004A2B6D">
            <w:pPr>
              <w:tabs>
                <w:tab w:val="left" w:pos="4111"/>
              </w:tabs>
              <w:spacing w:before="0"/>
            </w:pPr>
            <w:r w:rsidRPr="00DF5EC2">
              <w:rPr>
                <w:b/>
              </w:rPr>
              <w:t>Copie</w:t>
            </w:r>
            <w:r w:rsidRPr="00DF5EC2">
              <w:t>:</w:t>
            </w:r>
          </w:p>
          <w:p w14:paraId="182FFE54" w14:textId="08B7CFF8" w:rsidR="00026889" w:rsidRPr="00026889" w:rsidRDefault="00026889" w:rsidP="004A2B6D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026889">
              <w:t>-</w:t>
            </w:r>
            <w:r w:rsidRPr="00026889">
              <w:tab/>
              <w:t xml:space="preserve">Aux Présidents et Vice-Présidents des </w:t>
            </w:r>
            <w:r w:rsidR="006F2924">
              <w:t>c</w:t>
            </w:r>
            <w:r w:rsidRPr="00026889">
              <w:t>ommissions d</w:t>
            </w:r>
            <w:r w:rsidR="004A2B6D">
              <w:t>'</w:t>
            </w:r>
            <w:r w:rsidRPr="00026889">
              <w:t>études;</w:t>
            </w:r>
          </w:p>
          <w:p w14:paraId="5A1D68CF" w14:textId="77777777" w:rsidR="00517A03" w:rsidRDefault="00026889" w:rsidP="004A2B6D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DF5EC2">
              <w:t>-</w:t>
            </w:r>
            <w:r w:rsidRPr="00DF5EC2">
              <w:tab/>
              <w:t>À la Directrice du Bureau de développement des télécommunications</w:t>
            </w:r>
            <w:r w:rsidR="006F2924">
              <w:t>;</w:t>
            </w:r>
          </w:p>
          <w:p w14:paraId="3CBCA1D9" w14:textId="109195AC" w:rsidR="006F2924" w:rsidRPr="00DF5EC2" w:rsidRDefault="006F2924" w:rsidP="004A2B6D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026889">
              <w:t>-</w:t>
            </w:r>
            <w:r w:rsidRPr="00026889">
              <w:tab/>
              <w:t>Au Directeur du Bureau des radiocommunications</w:t>
            </w:r>
          </w:p>
        </w:tc>
      </w:tr>
      <w:tr w:rsidR="00517A03" w:rsidRPr="00DF5EC2" w14:paraId="7E2F5E9A" w14:textId="77777777" w:rsidTr="002A13D9">
        <w:trPr>
          <w:gridBefore w:val="1"/>
          <w:gridAfter w:val="1"/>
          <w:wBefore w:w="8" w:type="dxa"/>
          <w:wAfter w:w="8" w:type="dxa"/>
          <w:cantSplit/>
          <w:trHeight w:val="680"/>
          <w:jc w:val="center"/>
        </w:trPr>
        <w:tc>
          <w:tcPr>
            <w:tcW w:w="822" w:type="dxa"/>
          </w:tcPr>
          <w:p w14:paraId="457C6A76" w14:textId="77777777" w:rsidR="00517A03" w:rsidRPr="00DF5EC2" w:rsidRDefault="00517A03" w:rsidP="004A2B6D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DF5EC2">
              <w:rPr>
                <w:b/>
                <w:bCs/>
                <w:szCs w:val="22"/>
              </w:rPr>
              <w:t>Objet:</w:t>
            </w:r>
          </w:p>
        </w:tc>
        <w:tc>
          <w:tcPr>
            <w:tcW w:w="9093" w:type="dxa"/>
            <w:gridSpan w:val="5"/>
          </w:tcPr>
          <w:p w14:paraId="510D16C5" w14:textId="60F8D9C9" w:rsidR="00517A03" w:rsidRPr="00DF5EC2" w:rsidRDefault="00026889" w:rsidP="004A2B6D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DF5EC2">
              <w:rPr>
                <w:b/>
                <w:bCs/>
                <w:szCs w:val="22"/>
              </w:rPr>
              <w:t>Huitième réunion du Groupe spécialisé de l</w:t>
            </w:r>
            <w:r w:rsidR="004A2B6D">
              <w:rPr>
                <w:b/>
                <w:bCs/>
                <w:szCs w:val="22"/>
              </w:rPr>
              <w:t>'</w:t>
            </w:r>
            <w:r w:rsidRPr="00DF5EC2">
              <w:rPr>
                <w:b/>
                <w:bCs/>
                <w:szCs w:val="22"/>
              </w:rPr>
              <w:t>UIT-T sur le multimédia dans les véhicules (FG</w:t>
            </w:r>
            <w:r w:rsidRPr="00DF5EC2">
              <w:rPr>
                <w:b/>
                <w:bCs/>
                <w:szCs w:val="22"/>
              </w:rPr>
              <w:noBreakHyphen/>
              <w:t>VM)</w:t>
            </w:r>
            <w:r w:rsidR="00777E5B">
              <w:rPr>
                <w:b/>
                <w:bCs/>
                <w:szCs w:val="22"/>
              </w:rPr>
              <w:t xml:space="preserve"> – ré</w:t>
            </w:r>
            <w:r w:rsidR="00900558">
              <w:rPr>
                <w:b/>
                <w:bCs/>
                <w:szCs w:val="22"/>
              </w:rPr>
              <w:t>union électronique</w:t>
            </w:r>
          </w:p>
        </w:tc>
      </w:tr>
    </w:tbl>
    <w:p w14:paraId="7A4D2E61" w14:textId="77777777" w:rsidR="00517A03" w:rsidRPr="00DF5EC2" w:rsidRDefault="00517A03" w:rsidP="004A2B6D">
      <w:pPr>
        <w:spacing w:before="240"/>
      </w:pPr>
      <w:bookmarkStart w:id="1" w:name="StartTyping_F"/>
      <w:bookmarkEnd w:id="1"/>
      <w:r w:rsidRPr="00DF5EC2">
        <w:t>Madame, Monsieur,</w:t>
      </w:r>
    </w:p>
    <w:p w14:paraId="56EDE698" w14:textId="6AE5D86D" w:rsidR="002A13D9" w:rsidRDefault="00900558" w:rsidP="004A2B6D">
      <w:pPr>
        <w:rPr>
          <w:bCs/>
        </w:rPr>
      </w:pPr>
      <w:r>
        <w:rPr>
          <w:bCs/>
        </w:rPr>
        <w:t xml:space="preserve">Suite à la </w:t>
      </w:r>
      <w:hyperlink r:id="rId10" w:history="1">
        <w:r w:rsidRPr="00266D6D">
          <w:rPr>
            <w:rStyle w:val="Hyperlink"/>
            <w:bCs/>
          </w:rPr>
          <w:t>Circulaire TSB 227</w:t>
        </w:r>
      </w:hyperlink>
      <w:bookmarkStart w:id="2" w:name="_GoBack"/>
      <w:bookmarkEnd w:id="2"/>
      <w:r>
        <w:rPr>
          <w:bCs/>
        </w:rPr>
        <w:t xml:space="preserve"> datée du 21 janvier 2020, nous vous informons </w:t>
      </w:r>
      <w:r w:rsidR="00777E5B">
        <w:rPr>
          <w:bCs/>
        </w:rPr>
        <w:t>par</w:t>
      </w:r>
      <w:r>
        <w:rPr>
          <w:bCs/>
        </w:rPr>
        <w:t xml:space="preserve"> le présent corrigendum que la</w:t>
      </w:r>
      <w:r w:rsidR="00EF7E98">
        <w:rPr>
          <w:bCs/>
        </w:rPr>
        <w:t xml:space="preserve"> prochaine</w:t>
      </w:r>
      <w:r>
        <w:rPr>
          <w:bCs/>
        </w:rPr>
        <w:t xml:space="preserve"> réunion du Groupe spécialisé de l</w:t>
      </w:r>
      <w:r w:rsidR="004A2B6D">
        <w:rPr>
          <w:bCs/>
        </w:rPr>
        <w:t>'</w:t>
      </w:r>
      <w:r>
        <w:rPr>
          <w:bCs/>
        </w:rPr>
        <w:t>UIT-T sur le multimédia dans les véhicules (FG-VM)</w:t>
      </w:r>
      <w:r w:rsidR="00EF7E98">
        <w:rPr>
          <w:bCs/>
        </w:rPr>
        <w:t>,</w:t>
      </w:r>
      <w:r>
        <w:rPr>
          <w:bCs/>
        </w:rPr>
        <w:t xml:space="preserve"> qui devait </w:t>
      </w:r>
      <w:r w:rsidR="00CF42E6">
        <w:rPr>
          <w:bCs/>
        </w:rPr>
        <w:t>se dérouler</w:t>
      </w:r>
      <w:r>
        <w:rPr>
          <w:bCs/>
        </w:rPr>
        <w:t xml:space="preserve"> à Singapour</w:t>
      </w:r>
      <w:r w:rsidR="00EF7E98">
        <w:rPr>
          <w:bCs/>
        </w:rPr>
        <w:t>,</w:t>
      </w:r>
      <w:r>
        <w:rPr>
          <w:bCs/>
        </w:rPr>
        <w:t xml:space="preserve"> se </w:t>
      </w:r>
      <w:r w:rsidR="002D6FD7">
        <w:rPr>
          <w:bCs/>
        </w:rPr>
        <w:t>tiendra</w:t>
      </w:r>
      <w:r>
        <w:rPr>
          <w:bCs/>
        </w:rPr>
        <w:t xml:space="preserve"> sous forme de réunion électronique en raison de l</w:t>
      </w:r>
      <w:r w:rsidR="004A2B6D">
        <w:rPr>
          <w:bCs/>
        </w:rPr>
        <w:t>'</w:t>
      </w:r>
      <w:r>
        <w:rPr>
          <w:bCs/>
        </w:rPr>
        <w:t>épidémie de coronavirus.</w:t>
      </w:r>
      <w:r w:rsidR="00EF7E98">
        <w:rPr>
          <w:bCs/>
        </w:rPr>
        <w:t xml:space="preserve"> En conséquence, la huitième réunion du Groupe FG-V</w:t>
      </w:r>
      <w:r w:rsidR="00266D6D">
        <w:rPr>
          <w:bCs/>
        </w:rPr>
        <w:t>M</w:t>
      </w:r>
      <w:r w:rsidR="00EF7E98">
        <w:rPr>
          <w:bCs/>
        </w:rPr>
        <w:t xml:space="preserve"> se tiendra par </w:t>
      </w:r>
      <w:r w:rsidR="00EF7E98" w:rsidRPr="00266D6D">
        <w:rPr>
          <w:bCs/>
          <w:u w:val="single"/>
        </w:rPr>
        <w:t>voie électronique</w:t>
      </w:r>
      <w:r w:rsidR="00EF7E98">
        <w:rPr>
          <w:bCs/>
        </w:rPr>
        <w:t xml:space="preserve">, les </w:t>
      </w:r>
      <w:r w:rsidR="00EF7E98" w:rsidRPr="00266D6D">
        <w:rPr>
          <w:b/>
        </w:rPr>
        <w:t>12 et 13 mars 2020</w:t>
      </w:r>
      <w:r w:rsidR="00EF7E98">
        <w:rPr>
          <w:bCs/>
        </w:rPr>
        <w:t>, de 12 h 00 à 15 h 00 (CET).</w:t>
      </w:r>
    </w:p>
    <w:p w14:paraId="155A890F" w14:textId="72286B19" w:rsidR="00266D6D" w:rsidRPr="00266D6D" w:rsidRDefault="00266D6D" w:rsidP="004A2B6D">
      <w:pPr>
        <w:rPr>
          <w:bCs/>
          <w:lang w:val="fr-CH"/>
        </w:rPr>
      </w:pPr>
      <w:r w:rsidRPr="00266D6D">
        <w:rPr>
          <w:bCs/>
          <w:lang w:val="fr-CH"/>
        </w:rPr>
        <w:t xml:space="preserve">Pour obtenir de plus amples renseignements, veuillez consulter la page web suivante: </w:t>
      </w:r>
      <w:hyperlink r:id="rId11" w:anchor="/fr" w:history="1">
        <w:r w:rsidRPr="00204F8C">
          <w:rPr>
            <w:rStyle w:val="Hyperlink"/>
            <w:rFonts w:cstheme="minorHAnsi"/>
            <w:szCs w:val="24"/>
          </w:rPr>
          <w:t>https://www.itu.int/en/ITU-T/focusgroups/vm</w:t>
        </w:r>
      </w:hyperlink>
      <w:r w:rsidRPr="00050B09">
        <w:t>.</w:t>
      </w:r>
    </w:p>
    <w:p w14:paraId="1B31923D" w14:textId="150D6958" w:rsidR="00BD6ECF" w:rsidRPr="00DF5EC2" w:rsidRDefault="00517A03" w:rsidP="004A2B6D">
      <w:pPr>
        <w:spacing w:after="120"/>
      </w:pPr>
      <w:r w:rsidRPr="00DF5EC2">
        <w:t>Veuillez agréer, Madame, Monsieur, l</w:t>
      </w:r>
      <w:r w:rsidR="004A2B6D">
        <w:t>'</w:t>
      </w:r>
      <w:r w:rsidRPr="00DF5EC2">
        <w:t>assurance de ma haute considération.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15"/>
        <w:gridCol w:w="3109"/>
      </w:tblGrid>
      <w:tr w:rsidR="00026889" w:rsidRPr="00DF5EC2" w14:paraId="69B98DB8" w14:textId="77777777" w:rsidTr="00D43A16">
        <w:trPr>
          <w:trHeight w:val="1955"/>
        </w:trPr>
        <w:tc>
          <w:tcPr>
            <w:tcW w:w="6615" w:type="dxa"/>
            <w:tcBorders>
              <w:right w:val="single" w:sz="4" w:space="0" w:color="auto"/>
            </w:tcBorders>
          </w:tcPr>
          <w:p w14:paraId="7BDA53B3" w14:textId="3E8F02AD" w:rsidR="00026889" w:rsidRPr="00DF5EC2" w:rsidRDefault="00F173D0" w:rsidP="0040570C">
            <w:pPr>
              <w:spacing w:before="960"/>
              <w:ind w:left="-115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2CD7A248" wp14:editId="44884C4F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100330</wp:posOffset>
                  </wp:positionV>
                  <wp:extent cx="520699" cy="39052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ignature FR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699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6889" w:rsidRPr="00DF5EC2">
              <w:rPr>
                <w:szCs w:val="24"/>
              </w:rPr>
              <w:t>Chaesub Lee</w:t>
            </w:r>
            <w:r w:rsidR="00026889" w:rsidRPr="00DF5EC2">
              <w:br/>
              <w:t xml:space="preserve">Directeur du Bureau de la normalisation </w:t>
            </w:r>
            <w:r w:rsidR="00026889" w:rsidRPr="00DF5EC2">
              <w:br/>
              <w:t>des télécommunications</w:t>
            </w:r>
            <w:r w:rsidR="00026889" w:rsidRPr="00DF5EC2">
              <w:rPr>
                <w:b/>
                <w:bCs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EB66" w14:textId="704B9588" w:rsidR="00026889" w:rsidRPr="00DF5EC2" w:rsidRDefault="002A13D9" w:rsidP="004A2B6D">
            <w:pPr>
              <w:spacing w:before="0"/>
              <w:jc w:val="center"/>
            </w:pPr>
            <w:r w:rsidRPr="00D67E36">
              <w:rPr>
                <w:noProof/>
                <w:lang w:val="en-GB" w:eastAsia="en-GB"/>
              </w:rPr>
              <w:drawing>
                <wp:inline distT="0" distB="0" distL="0" distR="0" wp14:anchorId="1EB467F0" wp14:editId="0A041A76">
                  <wp:extent cx="1265530" cy="1270474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116" cy="130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5854CA" w14:textId="77777777" w:rsidR="00026889" w:rsidRPr="00DF5EC2" w:rsidRDefault="00026889" w:rsidP="004A2B6D">
            <w:pPr>
              <w:spacing w:before="0"/>
              <w:jc w:val="center"/>
            </w:pPr>
            <w:r w:rsidRPr="00DF5EC2">
              <w:rPr>
                <w:sz w:val="20"/>
                <w:szCs w:val="16"/>
              </w:rPr>
              <w:t>Informations les plus récentes concernant la réunion</w:t>
            </w:r>
          </w:p>
        </w:tc>
      </w:tr>
    </w:tbl>
    <w:p w14:paraId="71731E22" w14:textId="51B0CEE7" w:rsidR="00026889" w:rsidRPr="00C37280" w:rsidRDefault="00026889" w:rsidP="002A13D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sectPr w:rsidR="00026889" w:rsidRPr="00C37280" w:rsidSect="00A15179">
      <w:headerReference w:type="default" r:id="rId14"/>
      <w:footerReference w:type="default" r:id="rId15"/>
      <w:footerReference w:type="first" r:id="rId16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CC6F3" w14:textId="77777777" w:rsidR="00026889" w:rsidRDefault="00026889">
      <w:r>
        <w:separator/>
      </w:r>
    </w:p>
  </w:endnote>
  <w:endnote w:type="continuationSeparator" w:id="0">
    <w:p w14:paraId="2342FF49" w14:textId="77777777" w:rsidR="00026889" w:rsidRDefault="0002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125A2" w14:textId="47847502" w:rsidR="00697BC1" w:rsidRPr="00F173D0" w:rsidRDefault="00026889" w:rsidP="00026889">
    <w:pPr>
      <w:pStyle w:val="Footer"/>
      <w:rPr>
        <w:lang w:val="en-GB"/>
      </w:rPr>
    </w:pPr>
    <w:r>
      <w:rPr>
        <w:noProof/>
      </w:rPr>
      <w:fldChar w:fldCharType="begin"/>
    </w:r>
    <w:r w:rsidRPr="00F173D0">
      <w:rPr>
        <w:noProof/>
        <w:lang w:val="en-GB"/>
      </w:rPr>
      <w:instrText xml:space="preserve"> FILENAME \p  \* MERGEFORMAT </w:instrText>
    </w:r>
    <w:r>
      <w:rPr>
        <w:noProof/>
      </w:rPr>
      <w:fldChar w:fldCharType="separate"/>
    </w:r>
    <w:r w:rsidR="00F173D0" w:rsidRPr="00F173D0">
      <w:rPr>
        <w:noProof/>
        <w:lang w:val="en-GB"/>
      </w:rPr>
      <w:t>M:\OFFICE\Circ-Coll\Circular\2020\227\227Corr1\227COR1F.DOCX</w:t>
    </w:r>
    <w:r>
      <w:rPr>
        <w:noProof/>
      </w:rPr>
      <w:fldChar w:fldCharType="end"/>
    </w:r>
    <w:r w:rsidRPr="00F173D0">
      <w:rPr>
        <w:noProof/>
        <w:lang w:val="en-GB"/>
      </w:rPr>
      <w:t xml:space="preserve"> (</w:t>
    </w:r>
    <w:r w:rsidR="00722663" w:rsidRPr="00F173D0">
      <w:rPr>
        <w:noProof/>
        <w:lang w:val="en-GB"/>
      </w:rPr>
      <w:t>466809</w:t>
    </w:r>
    <w:r w:rsidRPr="00F173D0">
      <w:rPr>
        <w:noProof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EBC8F" w14:textId="77777777" w:rsidR="005120A2" w:rsidRPr="00F632E9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CH</w:t>
    </w:r>
    <w:r w:rsidRPr="00F632E9">
      <w:rPr>
        <w:sz w:val="18"/>
        <w:szCs w:val="18"/>
        <w:lang w:val="fr-CH"/>
      </w:rPr>
      <w:noBreakHyphen/>
      <w:t>1211 Genève 20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Suisse </w:t>
    </w:r>
    <w:r w:rsidRPr="00F632E9">
      <w:rPr>
        <w:sz w:val="18"/>
        <w:szCs w:val="18"/>
        <w:lang w:val="fr-CH"/>
      </w:rPr>
      <w:br/>
      <w:t>Tél</w:t>
    </w:r>
    <w:r w:rsidR="00085F5A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</w:t>
    </w:r>
    <w:r w:rsidR="00085F5A" w:rsidRPr="00F632E9">
      <w:rPr>
        <w:sz w:val="18"/>
        <w:szCs w:val="18"/>
        <w:lang w:val="fr-CH"/>
      </w:rPr>
      <w:t>Courriel</w:t>
    </w:r>
    <w:r w:rsidRPr="00F632E9">
      <w:rPr>
        <w:sz w:val="18"/>
        <w:szCs w:val="18"/>
        <w:lang w:val="fr-CH"/>
      </w:rPr>
      <w:t xml:space="preserve">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3D50C" w14:textId="77777777" w:rsidR="00026889" w:rsidRDefault="00026889">
      <w:r>
        <w:t>____________________</w:t>
      </w:r>
    </w:p>
  </w:footnote>
  <w:footnote w:type="continuationSeparator" w:id="0">
    <w:p w14:paraId="13FF3606" w14:textId="77777777" w:rsidR="00026889" w:rsidRDefault="00026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A880A" w14:textId="09640C49" w:rsidR="00697BC1" w:rsidRPr="00697BC1" w:rsidRDefault="00D2157A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195E83">
      <w:rPr>
        <w:noProof/>
        <w:sz w:val="18"/>
        <w:szCs w:val="1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67A77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E444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98D9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340E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D6C0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BC88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7AE7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B2C7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7CC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921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889"/>
    <w:rsid w:val="000039EE"/>
    <w:rsid w:val="00005622"/>
    <w:rsid w:val="0002519E"/>
    <w:rsid w:val="00026889"/>
    <w:rsid w:val="00035B43"/>
    <w:rsid w:val="00036F4F"/>
    <w:rsid w:val="00050B09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95E83"/>
    <w:rsid w:val="001B79A3"/>
    <w:rsid w:val="002152A3"/>
    <w:rsid w:val="00266D6D"/>
    <w:rsid w:val="002A13D9"/>
    <w:rsid w:val="002D6FD7"/>
    <w:rsid w:val="002E395D"/>
    <w:rsid w:val="003131F0"/>
    <w:rsid w:val="00333A80"/>
    <w:rsid w:val="00341117"/>
    <w:rsid w:val="00364E95"/>
    <w:rsid w:val="00372875"/>
    <w:rsid w:val="003B1E80"/>
    <w:rsid w:val="003B66E8"/>
    <w:rsid w:val="004033F1"/>
    <w:rsid w:val="0040570C"/>
    <w:rsid w:val="00414B0C"/>
    <w:rsid w:val="00423C21"/>
    <w:rsid w:val="004257AC"/>
    <w:rsid w:val="0043711B"/>
    <w:rsid w:val="004977C9"/>
    <w:rsid w:val="004A2B6D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601682"/>
    <w:rsid w:val="00603470"/>
    <w:rsid w:val="00625E79"/>
    <w:rsid w:val="006333F7"/>
    <w:rsid w:val="006427A1"/>
    <w:rsid w:val="00644741"/>
    <w:rsid w:val="00650DF7"/>
    <w:rsid w:val="00697BC1"/>
    <w:rsid w:val="006A6FFE"/>
    <w:rsid w:val="006B1AD9"/>
    <w:rsid w:val="006C5A91"/>
    <w:rsid w:val="006F2924"/>
    <w:rsid w:val="00716BBC"/>
    <w:rsid w:val="00722663"/>
    <w:rsid w:val="007321BC"/>
    <w:rsid w:val="00760063"/>
    <w:rsid w:val="00775E4B"/>
    <w:rsid w:val="00777E5B"/>
    <w:rsid w:val="0079553B"/>
    <w:rsid w:val="00795679"/>
    <w:rsid w:val="007A40FE"/>
    <w:rsid w:val="00810105"/>
    <w:rsid w:val="008157E0"/>
    <w:rsid w:val="00850477"/>
    <w:rsid w:val="00854E1D"/>
    <w:rsid w:val="00887FA6"/>
    <w:rsid w:val="008C4397"/>
    <w:rsid w:val="008C465A"/>
    <w:rsid w:val="008F2C9B"/>
    <w:rsid w:val="00900558"/>
    <w:rsid w:val="00911F88"/>
    <w:rsid w:val="00923CD6"/>
    <w:rsid w:val="00935AA8"/>
    <w:rsid w:val="00971C9A"/>
    <w:rsid w:val="009B1F86"/>
    <w:rsid w:val="009B5BD2"/>
    <w:rsid w:val="009D51FA"/>
    <w:rsid w:val="009F1E23"/>
    <w:rsid w:val="00A15179"/>
    <w:rsid w:val="00A51537"/>
    <w:rsid w:val="00A5280F"/>
    <w:rsid w:val="00A5645A"/>
    <w:rsid w:val="00A60FC1"/>
    <w:rsid w:val="00A73D10"/>
    <w:rsid w:val="00A97C37"/>
    <w:rsid w:val="00AA131B"/>
    <w:rsid w:val="00AC37B5"/>
    <w:rsid w:val="00AD752F"/>
    <w:rsid w:val="00AF08A4"/>
    <w:rsid w:val="00B27B41"/>
    <w:rsid w:val="00B42659"/>
    <w:rsid w:val="00B85367"/>
    <w:rsid w:val="00B8573E"/>
    <w:rsid w:val="00BB24C0"/>
    <w:rsid w:val="00BD6ECF"/>
    <w:rsid w:val="00C26F2E"/>
    <w:rsid w:val="00C302E3"/>
    <w:rsid w:val="00C37280"/>
    <w:rsid w:val="00C45376"/>
    <w:rsid w:val="00C9028F"/>
    <w:rsid w:val="00CA0416"/>
    <w:rsid w:val="00CB1125"/>
    <w:rsid w:val="00CD042E"/>
    <w:rsid w:val="00CF2560"/>
    <w:rsid w:val="00CF42E6"/>
    <w:rsid w:val="00CF5B46"/>
    <w:rsid w:val="00D2157A"/>
    <w:rsid w:val="00D46B68"/>
    <w:rsid w:val="00D542A5"/>
    <w:rsid w:val="00DC3D47"/>
    <w:rsid w:val="00DD77DA"/>
    <w:rsid w:val="00DF5EC2"/>
    <w:rsid w:val="00E06C61"/>
    <w:rsid w:val="00E13DB3"/>
    <w:rsid w:val="00E2408B"/>
    <w:rsid w:val="00E53460"/>
    <w:rsid w:val="00E62CEA"/>
    <w:rsid w:val="00E72AE1"/>
    <w:rsid w:val="00ED6A7A"/>
    <w:rsid w:val="00EE4C36"/>
    <w:rsid w:val="00EF7E98"/>
    <w:rsid w:val="00F173D0"/>
    <w:rsid w:val="00F346CE"/>
    <w:rsid w:val="00F34F98"/>
    <w:rsid w:val="00F40540"/>
    <w:rsid w:val="00F67402"/>
    <w:rsid w:val="00F766A2"/>
    <w:rsid w:val="00F9451D"/>
    <w:rsid w:val="00FC7CCE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5EF766D"/>
  <w15:docId w15:val="{8C311BF0-0B54-458B-877F-90E8C414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0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5"/>
    <w:qFormat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CEO_Hyperlink,超级链接,超?级链,Style 58,超????,하이퍼링크2,超链接1"/>
    <w:uiPriority w:val="20"/>
    <w:qFormat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68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C7CCE"/>
    <w:rPr>
      <w:color w:val="800080" w:themeColor="followedHyperlink"/>
      <w:u w:val="single"/>
    </w:rPr>
  </w:style>
  <w:style w:type="paragraph" w:customStyle="1" w:styleId="Tabletext0">
    <w:name w:val="Table_text"/>
    <w:basedOn w:val="Normal"/>
    <w:rsid w:val="00FC7CCE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eastAsia="MS Mincho" w:hAnsi="Calibri"/>
      <w:lang w:val="en-GB"/>
    </w:rPr>
  </w:style>
  <w:style w:type="paragraph" w:customStyle="1" w:styleId="Tablehead0">
    <w:name w:val="Table_head"/>
    <w:basedOn w:val="Tabletext0"/>
    <w:next w:val="Tabletext0"/>
    <w:rsid w:val="00FC7CCE"/>
    <w:pPr>
      <w:keepNext/>
      <w:spacing w:before="80" w:after="80"/>
      <w:jc w:val="center"/>
    </w:pPr>
    <w:rPr>
      <w:b/>
    </w:rPr>
  </w:style>
  <w:style w:type="paragraph" w:customStyle="1" w:styleId="Headingb0">
    <w:name w:val="Heading_b"/>
    <w:basedOn w:val="Normal"/>
    <w:next w:val="Normal"/>
    <w:rsid w:val="00FC7CCE"/>
    <w:pPr>
      <w:keepNext/>
      <w:spacing w:before="160"/>
    </w:pPr>
    <w:rPr>
      <w:rFonts w:ascii="Calibri" w:eastAsia="MS Mincho" w:hAnsi="Calibri"/>
      <w:b/>
      <w:lang w:val="en-GB"/>
    </w:rPr>
  </w:style>
  <w:style w:type="paragraph" w:customStyle="1" w:styleId="AnnexNo">
    <w:name w:val="Annex_No"/>
    <w:basedOn w:val="Normal"/>
    <w:next w:val="Normal"/>
    <w:uiPriority w:val="1"/>
    <w:qFormat/>
    <w:rsid w:val="00FC7CCE"/>
    <w:pPr>
      <w:keepNext/>
      <w:keepLines/>
      <w:spacing w:before="480" w:after="80"/>
      <w:jc w:val="center"/>
    </w:pPr>
    <w:rPr>
      <w:rFonts w:ascii="Calibri" w:eastAsia="MS Mincho" w:hAnsi="Calibri"/>
      <w:b/>
      <w:caps/>
      <w:sz w:val="28"/>
      <w:lang w:val="en-GB"/>
    </w:rPr>
  </w:style>
  <w:style w:type="paragraph" w:customStyle="1" w:styleId="Annextitle0">
    <w:name w:val="Annex_title"/>
    <w:basedOn w:val="Normal"/>
    <w:next w:val="Normal"/>
    <w:rsid w:val="00FC7CCE"/>
    <w:pPr>
      <w:keepNext/>
      <w:keepLines/>
      <w:spacing w:before="240" w:after="280"/>
      <w:jc w:val="center"/>
    </w:pPr>
    <w:rPr>
      <w:rFonts w:ascii="Calibri" w:eastAsia="MS Mincho" w:hAnsi="Calibri"/>
      <w:b/>
      <w:sz w:val="28"/>
      <w:lang w:val="en-GB"/>
    </w:rPr>
  </w:style>
  <w:style w:type="character" w:customStyle="1" w:styleId="BodyTextChar">
    <w:name w:val="Body Text Char"/>
    <w:basedOn w:val="DefaultParagraphFont"/>
    <w:link w:val="BodyText"/>
    <w:rsid w:val="00FC7CCE"/>
    <w:rPr>
      <w:rFonts w:asciiTheme="minorHAnsi" w:hAnsiTheme="minorHAnsi"/>
      <w:sz w:val="24"/>
      <w:lang w:val="fr-FR" w:eastAsia="en-US"/>
    </w:rPr>
  </w:style>
  <w:style w:type="paragraph" w:customStyle="1" w:styleId="Default">
    <w:name w:val="Default"/>
    <w:qFormat/>
    <w:rsid w:val="00FC7CCE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customStyle="1" w:styleId="Reasons">
    <w:name w:val="Reasons"/>
    <w:basedOn w:val="Normal"/>
    <w:qFormat/>
    <w:rsid w:val="00FC7C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vm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227/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vm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B9EE7-40C2-4757-B7BE-2573DF404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19</TotalTime>
  <Pages>1</Pages>
  <Words>228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1742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Perez Pascual, Alicia</cp:lastModifiedBy>
  <cp:revision>8</cp:revision>
  <cp:lastPrinted>2020-02-26T11:30:00Z</cp:lastPrinted>
  <dcterms:created xsi:type="dcterms:W3CDTF">2020-02-17T08:39:00Z</dcterms:created>
  <dcterms:modified xsi:type="dcterms:W3CDTF">2020-02-26T12:54:00Z</dcterms:modified>
</cp:coreProperties>
</file>