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FC25BC" w14:paraId="1CA00EE4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FC25BC" w:rsidRDefault="00036F4F" w:rsidP="00FC25B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C25BC">
              <w:rPr>
                <w:lang w:eastAsia="zh-CN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FC25BC" w:rsidRDefault="00036F4F" w:rsidP="00FC25B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C25B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FC25BC" w:rsidRDefault="00036F4F" w:rsidP="00FC25B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C25B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C25B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FC25BC" w:rsidRDefault="00036F4F" w:rsidP="00FC25B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C25BC" w14:paraId="42760640" w14:textId="77777777" w:rsidTr="009D209D">
        <w:trPr>
          <w:gridBefore w:val="1"/>
          <w:wBefore w:w="8" w:type="dxa"/>
          <w:cantSplit/>
          <w:trHeight w:val="555"/>
        </w:trPr>
        <w:tc>
          <w:tcPr>
            <w:tcW w:w="1977" w:type="dxa"/>
            <w:gridSpan w:val="3"/>
          </w:tcPr>
          <w:p w14:paraId="436807EF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518CF215" w:rsidR="00036F4F" w:rsidRPr="00FC25BC" w:rsidRDefault="00036F4F" w:rsidP="00FC25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C25BC">
              <w:t>Genève, le</w:t>
            </w:r>
            <w:r w:rsidR="002854C1" w:rsidRPr="00FC25BC">
              <w:t xml:space="preserve"> </w:t>
            </w:r>
            <w:r w:rsidR="0006739B" w:rsidRPr="00FC25BC">
              <w:t>26 février</w:t>
            </w:r>
            <w:r w:rsidR="002854C1" w:rsidRPr="00FC25BC">
              <w:t xml:space="preserve"> 2020</w:t>
            </w:r>
          </w:p>
        </w:tc>
      </w:tr>
      <w:tr w:rsidR="00036F4F" w:rsidRPr="00FC25BC" w14:paraId="1E0C8050" w14:textId="77777777" w:rsidTr="0006739B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4DA8F0E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C25BC">
              <w:rPr>
                <w:b/>
                <w:bCs/>
              </w:rPr>
              <w:t>Réf.:</w:t>
            </w:r>
          </w:p>
          <w:p w14:paraId="0FAEE2B5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433BEC55" w14:textId="0BDAE86A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C25BC">
              <w:rPr>
                <w:b/>
              </w:rPr>
              <w:t>Circulaire TSB</w:t>
            </w:r>
            <w:r w:rsidR="002854C1" w:rsidRPr="00FC25BC">
              <w:rPr>
                <w:b/>
              </w:rPr>
              <w:t xml:space="preserve"> 2</w:t>
            </w:r>
            <w:r w:rsidR="0006739B" w:rsidRPr="00FC25BC">
              <w:rPr>
                <w:b/>
              </w:rPr>
              <w:t>32</w:t>
            </w:r>
          </w:p>
          <w:p w14:paraId="6CE643A8" w14:textId="1B90C9C8" w:rsidR="00036F4F" w:rsidRPr="00FC25BC" w:rsidRDefault="002854C1" w:rsidP="00FC25B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C25BC">
              <w:t>CE 1</w:t>
            </w:r>
            <w:r w:rsidR="0006739B" w:rsidRPr="00FC25BC">
              <w:t>5</w:t>
            </w:r>
            <w:r w:rsidRPr="00FC25BC">
              <w:t>/</w:t>
            </w:r>
            <w:r w:rsidR="0006739B" w:rsidRPr="00FC25BC">
              <w:t>HO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64CCA9F6" w:rsidR="00036F4F" w:rsidRPr="00FC25BC" w:rsidRDefault="00036F4F" w:rsidP="00FC25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FC25BC">
              <w:t>-</w:t>
            </w:r>
            <w:r w:rsidRPr="00FC25BC">
              <w:tab/>
              <w:t xml:space="preserve">Aux administrations des </w:t>
            </w:r>
            <w:r w:rsidR="002854C1" w:rsidRPr="00FC25BC">
              <w:t>États</w:t>
            </w:r>
            <w:r w:rsidRPr="00FC25BC">
              <w:t xml:space="preserve"> Membres de l'Union</w:t>
            </w:r>
            <w:r w:rsidR="0006739B" w:rsidRPr="00FC25BC">
              <w:t>;</w:t>
            </w:r>
          </w:p>
          <w:p w14:paraId="2C513716" w14:textId="53988BC4" w:rsidR="0006739B" w:rsidRPr="00FC25BC" w:rsidRDefault="0006739B" w:rsidP="00FC25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C25BC">
              <w:t>-</w:t>
            </w:r>
            <w:r w:rsidRPr="00FC25BC">
              <w:tab/>
              <w:t>Aux Membres du Secteur UIT-T;</w:t>
            </w:r>
          </w:p>
          <w:p w14:paraId="1E36C72E" w14:textId="2ECFA61A" w:rsidR="0006739B" w:rsidRPr="00FC25BC" w:rsidRDefault="0006739B" w:rsidP="00FC25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C25BC">
              <w:t>-</w:t>
            </w:r>
            <w:r w:rsidRPr="00FC25BC">
              <w:tab/>
              <w:t>Aux Associés de l'UIT-T participant aux travaux de la Commission d'études 15;</w:t>
            </w:r>
          </w:p>
          <w:p w14:paraId="030C94C5" w14:textId="6F23EDA9" w:rsidR="0006739B" w:rsidRPr="00FC25BC" w:rsidRDefault="0006739B" w:rsidP="00FC25B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C25BC">
              <w:t>-</w:t>
            </w:r>
            <w:r w:rsidRPr="00FC25BC">
              <w:tab/>
              <w:t>Aux établissements universitaires participant aux travaux de l'UIT</w:t>
            </w:r>
          </w:p>
          <w:p w14:paraId="474C4487" w14:textId="77777777" w:rsidR="000F403B" w:rsidRPr="00FC25BC" w:rsidRDefault="000F403B" w:rsidP="00FC25BC">
            <w:pPr>
              <w:tabs>
                <w:tab w:val="left" w:pos="4111"/>
              </w:tabs>
              <w:spacing w:before="0"/>
            </w:pPr>
            <w:r w:rsidRPr="00FC25BC">
              <w:rPr>
                <w:b/>
              </w:rPr>
              <w:t>Copie</w:t>
            </w:r>
            <w:r w:rsidRPr="00FC25BC">
              <w:t>:</w:t>
            </w:r>
          </w:p>
          <w:p w14:paraId="44960D1F" w14:textId="16988095" w:rsidR="000F403B" w:rsidRPr="00FC25BC" w:rsidRDefault="000F403B" w:rsidP="00FC25B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C25BC">
              <w:t>-</w:t>
            </w:r>
            <w:r w:rsidRPr="00FC25BC">
              <w:tab/>
              <w:t>Aux Président et Vice-Présidents de la Commission d'études 1</w:t>
            </w:r>
            <w:r w:rsidR="0006739B" w:rsidRPr="00FC25BC">
              <w:t>5</w:t>
            </w:r>
            <w:r w:rsidRPr="00FC25BC">
              <w:t xml:space="preserve"> de l'UIT</w:t>
            </w:r>
            <w:r w:rsidRPr="00FC25BC">
              <w:noBreakHyphen/>
              <w:t>T;</w:t>
            </w:r>
          </w:p>
          <w:p w14:paraId="4B8231BB" w14:textId="77777777" w:rsidR="000F403B" w:rsidRPr="00FC25BC" w:rsidRDefault="000F403B" w:rsidP="00FC25B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C25BC">
              <w:t>-</w:t>
            </w:r>
            <w:r w:rsidRPr="00FC25BC">
              <w:tab/>
              <w:t>À la Directrice du Bureau de développement des télécommunications;</w:t>
            </w:r>
          </w:p>
          <w:p w14:paraId="1BBC3366" w14:textId="104F0A48" w:rsidR="000F403B" w:rsidRPr="00FC25BC" w:rsidRDefault="000F403B" w:rsidP="00FC25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C25BC">
              <w:t>-</w:t>
            </w:r>
            <w:r w:rsidRPr="00FC25BC">
              <w:tab/>
              <w:t>Au Directeur du Bureau des</w:t>
            </w:r>
            <w:r w:rsidR="0006739B" w:rsidRPr="00FC25BC">
              <w:t xml:space="preserve"> </w:t>
            </w:r>
            <w:r w:rsidRPr="00FC25BC">
              <w:t>radiocommunications</w:t>
            </w:r>
          </w:p>
        </w:tc>
      </w:tr>
      <w:tr w:rsidR="00036F4F" w:rsidRPr="00FC25BC" w14:paraId="09733BF1" w14:textId="77777777" w:rsidTr="0006739B">
        <w:trPr>
          <w:gridBefore w:val="1"/>
          <w:wBefore w:w="8" w:type="dxa"/>
          <w:cantSplit/>
        </w:trPr>
        <w:tc>
          <w:tcPr>
            <w:tcW w:w="822" w:type="dxa"/>
          </w:tcPr>
          <w:p w14:paraId="60A32FA3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C25BC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6F67715B" w14:textId="1DE32102" w:rsidR="00036F4F" w:rsidRPr="00FC25BC" w:rsidRDefault="00036F4F" w:rsidP="00FC25BC">
            <w:pPr>
              <w:tabs>
                <w:tab w:val="left" w:pos="4111"/>
              </w:tabs>
              <w:spacing w:before="0"/>
              <w:ind w:left="57"/>
            </w:pPr>
            <w:r w:rsidRPr="00FC25BC">
              <w:t>+41 22 730</w:t>
            </w:r>
            <w:r w:rsidR="002854C1" w:rsidRPr="00FC25BC">
              <w:t xml:space="preserve"> 6</w:t>
            </w:r>
            <w:r w:rsidR="0052662D" w:rsidRPr="00FC25BC">
              <w:t>356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FC25BC" w:rsidRDefault="00036F4F" w:rsidP="00FC25B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FC25BC" w14:paraId="077ECB39" w14:textId="77777777" w:rsidTr="009D209D">
        <w:trPr>
          <w:gridBefore w:val="1"/>
          <w:wBefore w:w="8" w:type="dxa"/>
          <w:cantSplit/>
          <w:trHeight w:val="3000"/>
        </w:trPr>
        <w:tc>
          <w:tcPr>
            <w:tcW w:w="822" w:type="dxa"/>
          </w:tcPr>
          <w:p w14:paraId="1E33CCD3" w14:textId="77777777" w:rsidR="00036F4F" w:rsidRPr="00FC25BC" w:rsidRDefault="00036F4F" w:rsidP="00FC25B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C25BC">
              <w:rPr>
                <w:b/>
                <w:bCs/>
              </w:rPr>
              <w:t>Fax:</w:t>
            </w:r>
          </w:p>
          <w:p w14:paraId="24CF3CE2" w14:textId="44458F8C" w:rsidR="000F403B" w:rsidRPr="00FC25BC" w:rsidRDefault="000F403B" w:rsidP="00FC25BC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C25BC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C19B5E7" w14:textId="77777777" w:rsidR="00036F4F" w:rsidRPr="00FC25BC" w:rsidRDefault="00036F4F" w:rsidP="00FC25BC">
            <w:pPr>
              <w:tabs>
                <w:tab w:val="left" w:pos="4111"/>
              </w:tabs>
              <w:spacing w:before="0"/>
              <w:ind w:left="57"/>
            </w:pPr>
            <w:r w:rsidRPr="00FC25BC">
              <w:t>+41 22 730 5853</w:t>
            </w:r>
          </w:p>
          <w:p w14:paraId="3D5F63A6" w14:textId="095098F3" w:rsidR="000F403B" w:rsidRPr="00FC25BC" w:rsidRDefault="00FC25BC" w:rsidP="00FC25BC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2662D" w:rsidRPr="00FC25BC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FC25BC" w:rsidRDefault="00036F4F" w:rsidP="00FC25BC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FC25BC" w14:paraId="3C5043C2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2721ABA7" w14:textId="77777777" w:rsidR="00517A03" w:rsidRPr="00FC25BC" w:rsidRDefault="00517A03" w:rsidP="00FC25B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C25BC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C2E176" w14:textId="02F970F3" w:rsidR="00517A03" w:rsidRPr="00FC25BC" w:rsidRDefault="002854C1" w:rsidP="00FC25B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C25BC">
              <w:rPr>
                <w:b/>
                <w:bCs/>
                <w:szCs w:val="22"/>
              </w:rPr>
              <w:t>Statu</w:t>
            </w:r>
            <w:r w:rsidR="005231F7" w:rsidRPr="00FC25BC">
              <w:rPr>
                <w:b/>
                <w:bCs/>
                <w:szCs w:val="22"/>
              </w:rPr>
              <w:t xml:space="preserve">t de </w:t>
            </w:r>
            <w:r w:rsidR="002C379E" w:rsidRPr="00FC25BC">
              <w:rPr>
                <w:b/>
                <w:bCs/>
                <w:szCs w:val="22"/>
              </w:rPr>
              <w:t xml:space="preserve">la </w:t>
            </w:r>
            <w:r w:rsidRPr="00FC25BC">
              <w:rPr>
                <w:b/>
                <w:bCs/>
                <w:szCs w:val="22"/>
              </w:rPr>
              <w:t>Recommandation UIT-</w:t>
            </w:r>
            <w:r w:rsidR="0006739B" w:rsidRPr="00FC25BC">
              <w:rPr>
                <w:b/>
                <w:bCs/>
                <w:szCs w:val="22"/>
              </w:rPr>
              <w:t xml:space="preserve">T G.9710 et </w:t>
            </w:r>
            <w:r w:rsidR="002C379E" w:rsidRPr="00FC25BC">
              <w:rPr>
                <w:b/>
                <w:bCs/>
                <w:szCs w:val="22"/>
              </w:rPr>
              <w:t xml:space="preserve">de l'Amendement 3 à la Recommandation </w:t>
            </w:r>
            <w:r w:rsidR="00674B49" w:rsidRPr="00FC25BC">
              <w:rPr>
                <w:b/>
                <w:bCs/>
                <w:szCs w:val="22"/>
              </w:rPr>
              <w:t>UIT</w:t>
            </w:r>
            <w:r w:rsidR="0006739B" w:rsidRPr="00FC25BC">
              <w:rPr>
                <w:b/>
                <w:bCs/>
                <w:szCs w:val="22"/>
              </w:rPr>
              <w:t>-T G.9964 (2011)</w:t>
            </w:r>
            <w:r w:rsidRPr="00FC25BC">
              <w:rPr>
                <w:b/>
                <w:bCs/>
                <w:szCs w:val="22"/>
              </w:rPr>
              <w:t xml:space="preserve">, </w:t>
            </w:r>
            <w:r w:rsidR="005231F7" w:rsidRPr="00FC25BC">
              <w:rPr>
                <w:b/>
                <w:bCs/>
                <w:szCs w:val="22"/>
              </w:rPr>
              <w:t>après la réunion de la Commission d'études 1</w:t>
            </w:r>
            <w:r w:rsidR="0006739B" w:rsidRPr="00FC25BC">
              <w:rPr>
                <w:b/>
                <w:bCs/>
                <w:szCs w:val="22"/>
              </w:rPr>
              <w:t>5</w:t>
            </w:r>
            <w:r w:rsidR="005231F7" w:rsidRPr="00FC25BC">
              <w:rPr>
                <w:b/>
                <w:bCs/>
                <w:szCs w:val="22"/>
              </w:rPr>
              <w:t xml:space="preserve"> de l'UIT</w:t>
            </w:r>
            <w:r w:rsidR="005231F7" w:rsidRPr="00FC25BC">
              <w:rPr>
                <w:b/>
                <w:bCs/>
                <w:szCs w:val="22"/>
              </w:rPr>
              <w:noBreakHyphen/>
              <w:t xml:space="preserve">T </w:t>
            </w:r>
            <w:r w:rsidR="009D209D" w:rsidRPr="00FC25BC">
              <w:rPr>
                <w:b/>
                <w:bCs/>
                <w:szCs w:val="22"/>
              </w:rPr>
              <w:br/>
            </w:r>
            <w:r w:rsidRPr="00FC25BC">
              <w:rPr>
                <w:b/>
                <w:bCs/>
                <w:szCs w:val="22"/>
              </w:rPr>
              <w:t>(</w:t>
            </w:r>
            <w:r w:rsidR="0006739B" w:rsidRPr="00FC25BC">
              <w:rPr>
                <w:b/>
                <w:bCs/>
                <w:szCs w:val="22"/>
              </w:rPr>
              <w:t>Genève</w:t>
            </w:r>
            <w:r w:rsidRPr="00FC25BC">
              <w:rPr>
                <w:b/>
                <w:bCs/>
                <w:szCs w:val="22"/>
              </w:rPr>
              <w:t xml:space="preserve">, </w:t>
            </w:r>
            <w:r w:rsidR="0006739B" w:rsidRPr="00FC25BC">
              <w:rPr>
                <w:b/>
                <w:bCs/>
                <w:szCs w:val="22"/>
              </w:rPr>
              <w:t>2</w:t>
            </w:r>
            <w:r w:rsidRPr="00FC25BC">
              <w:rPr>
                <w:b/>
                <w:bCs/>
                <w:szCs w:val="22"/>
              </w:rPr>
              <w:t>7</w:t>
            </w:r>
            <w:r w:rsidR="0006739B" w:rsidRPr="00FC25BC">
              <w:rPr>
                <w:b/>
                <w:bCs/>
                <w:szCs w:val="22"/>
              </w:rPr>
              <w:t xml:space="preserve"> janvier – 7 février </w:t>
            </w:r>
            <w:r w:rsidRPr="00FC25BC">
              <w:rPr>
                <w:b/>
                <w:bCs/>
                <w:szCs w:val="22"/>
              </w:rPr>
              <w:t>2020)</w:t>
            </w:r>
          </w:p>
        </w:tc>
      </w:tr>
    </w:tbl>
    <w:p w14:paraId="6E4445C9" w14:textId="77777777" w:rsidR="00517A03" w:rsidRPr="00FC25BC" w:rsidRDefault="00517A03" w:rsidP="00FC25BC">
      <w:bookmarkStart w:id="1" w:name="StartTyping_F"/>
      <w:bookmarkEnd w:id="1"/>
      <w:r w:rsidRPr="00FC25BC">
        <w:t>Madame, Monsieur,</w:t>
      </w:r>
    </w:p>
    <w:p w14:paraId="03C584BC" w14:textId="1045ECC3" w:rsidR="002854C1" w:rsidRPr="00FC25BC" w:rsidRDefault="002854C1" w:rsidP="00FC25BC">
      <w:pPr>
        <w:spacing w:after="120"/>
        <w:rPr>
          <w:bCs/>
        </w:rPr>
      </w:pPr>
      <w:r w:rsidRPr="00FC25BC">
        <w:rPr>
          <w:bCs/>
        </w:rPr>
        <w:t>1</w:t>
      </w:r>
      <w:r w:rsidRPr="00FC25BC">
        <w:rPr>
          <w:bCs/>
        </w:rPr>
        <w:tab/>
        <w:t>Suite</w:t>
      </w:r>
      <w:r w:rsidR="00C8519A" w:rsidRPr="00FC25BC">
        <w:rPr>
          <w:bCs/>
        </w:rPr>
        <w:t xml:space="preserve"> à la Circulaire TSB 188</w:t>
      </w:r>
      <w:r w:rsidRPr="00FC25BC">
        <w:t xml:space="preserve"> du </w:t>
      </w:r>
      <w:r w:rsidR="00C8519A" w:rsidRPr="00FC25BC">
        <w:t xml:space="preserve">22 juillet </w:t>
      </w:r>
      <w:r w:rsidRPr="00FC25BC">
        <w:rPr>
          <w:bCs/>
        </w:rPr>
        <w:t>2019, et conformément au § 9.5 de la Résolution 1 (Rév. Hammamet, 2016) de l'AMNT, j'ai l'honneur de vous informer que la Commission d'études</w:t>
      </w:r>
      <w:r w:rsidR="001E7771" w:rsidRPr="00FC25BC">
        <w:rPr>
          <w:bCs/>
        </w:rPr>
        <w:t> </w:t>
      </w:r>
      <w:r w:rsidRPr="00FC25BC">
        <w:rPr>
          <w:bCs/>
        </w:rPr>
        <w:t>1</w:t>
      </w:r>
      <w:r w:rsidR="001E7771" w:rsidRPr="00FC25BC">
        <w:rPr>
          <w:bCs/>
        </w:rPr>
        <w:t>5</w:t>
      </w:r>
      <w:r w:rsidRPr="00FC25BC">
        <w:rPr>
          <w:bCs/>
        </w:rPr>
        <w:t xml:space="preserve"> de l'UIT-T est parvenue, durant sa séance plénière qui s'est tenue le </w:t>
      </w:r>
      <w:r w:rsidR="001E7771" w:rsidRPr="00FC25BC">
        <w:rPr>
          <w:bCs/>
        </w:rPr>
        <w:t>7 février </w:t>
      </w:r>
      <w:r w:rsidRPr="00FC25BC">
        <w:rPr>
          <w:bCs/>
        </w:rPr>
        <w:t>20</w:t>
      </w:r>
      <w:r w:rsidR="00A45D0A" w:rsidRPr="00FC25BC">
        <w:rPr>
          <w:bCs/>
        </w:rPr>
        <w:t>20</w:t>
      </w:r>
      <w:r w:rsidRPr="00FC25BC">
        <w:rPr>
          <w:bCs/>
        </w:rPr>
        <w:t xml:space="preserve">, aux décisions suivantes concernant les projets de </w:t>
      </w:r>
      <w:r w:rsidR="00A45D0A" w:rsidRPr="00FC25BC">
        <w:rPr>
          <w:bCs/>
        </w:rPr>
        <w:t xml:space="preserve">Recommandations </w:t>
      </w:r>
      <w:r w:rsidRPr="00FC25BC">
        <w:rPr>
          <w:bCs/>
        </w:rPr>
        <w:t>UIT-T mentionnés ci-après: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7"/>
        <w:gridCol w:w="1276"/>
      </w:tblGrid>
      <w:tr w:rsidR="002854C1" w:rsidRPr="00FC25BC" w14:paraId="420850F0" w14:textId="77777777" w:rsidTr="009D209D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4B81E083" w14:textId="77777777" w:rsidR="002854C1" w:rsidRPr="00FC25BC" w:rsidRDefault="002854C1" w:rsidP="00FC25BC">
            <w:pPr>
              <w:pStyle w:val="Tablehead0"/>
              <w:rPr>
                <w:lang w:val="fr-FR"/>
              </w:rPr>
            </w:pPr>
            <w:r w:rsidRPr="00FC25BC">
              <w:rPr>
                <w:lang w:val="fr-FR"/>
              </w:rPr>
              <w:t>Numéro</w:t>
            </w:r>
          </w:p>
        </w:tc>
        <w:tc>
          <w:tcPr>
            <w:tcW w:w="7087" w:type="dxa"/>
            <w:vAlign w:val="center"/>
          </w:tcPr>
          <w:p w14:paraId="508ECE9E" w14:textId="77777777" w:rsidR="002854C1" w:rsidRPr="00FC25BC" w:rsidRDefault="002854C1" w:rsidP="00FC25BC">
            <w:pPr>
              <w:pStyle w:val="Tablehead0"/>
              <w:rPr>
                <w:lang w:val="fr-FR"/>
              </w:rPr>
            </w:pPr>
            <w:r w:rsidRPr="00FC25BC">
              <w:rPr>
                <w:lang w:val="fr-FR"/>
              </w:rPr>
              <w:t>Titre</w:t>
            </w:r>
          </w:p>
        </w:tc>
        <w:tc>
          <w:tcPr>
            <w:tcW w:w="1276" w:type="dxa"/>
            <w:vAlign w:val="center"/>
          </w:tcPr>
          <w:p w14:paraId="119952C0" w14:textId="77777777" w:rsidR="002854C1" w:rsidRPr="00FC25BC" w:rsidRDefault="002854C1" w:rsidP="00FC25BC">
            <w:pPr>
              <w:pStyle w:val="Tablehead0"/>
              <w:rPr>
                <w:lang w:val="fr-FR"/>
              </w:rPr>
            </w:pPr>
            <w:r w:rsidRPr="00FC25BC">
              <w:rPr>
                <w:lang w:val="fr-FR"/>
              </w:rPr>
              <w:t>Décision</w:t>
            </w:r>
          </w:p>
        </w:tc>
      </w:tr>
      <w:tr w:rsidR="002854C1" w:rsidRPr="00FC25BC" w14:paraId="0D597B94" w14:textId="77777777" w:rsidTr="009D209D">
        <w:trPr>
          <w:cantSplit/>
          <w:jc w:val="center"/>
        </w:trPr>
        <w:tc>
          <w:tcPr>
            <w:tcW w:w="1555" w:type="dxa"/>
            <w:vAlign w:val="center"/>
          </w:tcPr>
          <w:p w14:paraId="5415E213" w14:textId="56E59C1A" w:rsidR="002854C1" w:rsidRPr="00FC25BC" w:rsidRDefault="002854C1" w:rsidP="00FC25BC">
            <w:pPr>
              <w:pStyle w:val="Tabletext0"/>
              <w:jc w:val="center"/>
              <w:rPr>
                <w:lang w:val="fr-FR"/>
              </w:rPr>
            </w:pPr>
            <w:r w:rsidRPr="00FC25BC">
              <w:rPr>
                <w:lang w:val="fr-FR"/>
              </w:rPr>
              <w:t xml:space="preserve">UIT-T </w:t>
            </w:r>
            <w:r w:rsidR="001E7771" w:rsidRPr="00FC25BC">
              <w:rPr>
                <w:lang w:val="fr-FR"/>
              </w:rPr>
              <w:t>G.9710</w:t>
            </w:r>
          </w:p>
        </w:tc>
        <w:tc>
          <w:tcPr>
            <w:tcW w:w="7087" w:type="dxa"/>
            <w:vAlign w:val="center"/>
          </w:tcPr>
          <w:p w14:paraId="668ED967" w14:textId="3E44317B" w:rsidR="004F0697" w:rsidRPr="00FC25BC" w:rsidRDefault="001E7771" w:rsidP="00FC25BC">
            <w:pPr>
              <w:pStyle w:val="Tabletext0"/>
              <w:rPr>
                <w:lang w:val="fr-FR"/>
              </w:rPr>
            </w:pPr>
            <w:r w:rsidRPr="00FC25BC">
              <w:rPr>
                <w:lang w:val="fr-FR"/>
              </w:rPr>
              <w:t>Accès rapide d'une capacité de plusieurs gigabits aux terminaux d'abonné (MGfast) – Spécification de la densité spectrale de puissance</w:t>
            </w:r>
          </w:p>
        </w:tc>
        <w:tc>
          <w:tcPr>
            <w:tcW w:w="1276" w:type="dxa"/>
            <w:vAlign w:val="center"/>
          </w:tcPr>
          <w:p w14:paraId="113730D8" w14:textId="6D3E9584" w:rsidR="002854C1" w:rsidRPr="00FC25BC" w:rsidRDefault="002854C1" w:rsidP="00FC25BC">
            <w:pPr>
              <w:pStyle w:val="Tabletext0"/>
              <w:jc w:val="center"/>
              <w:rPr>
                <w:lang w:val="fr-FR"/>
              </w:rPr>
            </w:pPr>
            <w:r w:rsidRPr="00FC25BC">
              <w:rPr>
                <w:lang w:val="fr-FR"/>
              </w:rPr>
              <w:t>Appro</w:t>
            </w:r>
            <w:r w:rsidR="007B5487" w:rsidRPr="00FC25BC">
              <w:rPr>
                <w:lang w:val="fr-FR"/>
              </w:rPr>
              <w:t>u</w:t>
            </w:r>
            <w:r w:rsidRPr="00FC25BC">
              <w:rPr>
                <w:lang w:val="fr-FR"/>
              </w:rPr>
              <w:t>v</w:t>
            </w:r>
            <w:r w:rsidR="00A45D0A" w:rsidRPr="00FC25BC">
              <w:rPr>
                <w:lang w:val="fr-FR"/>
              </w:rPr>
              <w:t>é</w:t>
            </w:r>
          </w:p>
        </w:tc>
      </w:tr>
      <w:tr w:rsidR="002854C1" w:rsidRPr="00FC25BC" w14:paraId="3D8840FB" w14:textId="77777777" w:rsidTr="009D209D">
        <w:trPr>
          <w:cantSplit/>
          <w:jc w:val="center"/>
        </w:trPr>
        <w:tc>
          <w:tcPr>
            <w:tcW w:w="1555" w:type="dxa"/>
            <w:vAlign w:val="center"/>
          </w:tcPr>
          <w:p w14:paraId="3CE69D94" w14:textId="5E139169" w:rsidR="002854C1" w:rsidRPr="00FC25BC" w:rsidRDefault="002854C1" w:rsidP="00FC25BC">
            <w:pPr>
              <w:pStyle w:val="Tabletext0"/>
              <w:jc w:val="center"/>
              <w:rPr>
                <w:lang w:val="fr-FR"/>
              </w:rPr>
            </w:pPr>
            <w:r w:rsidRPr="00FC25BC">
              <w:rPr>
                <w:lang w:val="fr-FR"/>
              </w:rPr>
              <w:t xml:space="preserve">UIT-T </w:t>
            </w:r>
            <w:r w:rsidR="001E7771" w:rsidRPr="00FC25BC">
              <w:rPr>
                <w:lang w:val="fr-FR"/>
              </w:rPr>
              <w:t>G.9964 (2011) Amd.3</w:t>
            </w:r>
          </w:p>
        </w:tc>
        <w:tc>
          <w:tcPr>
            <w:tcW w:w="7087" w:type="dxa"/>
            <w:vAlign w:val="center"/>
          </w:tcPr>
          <w:p w14:paraId="7638152C" w14:textId="70B36045" w:rsidR="004F0697" w:rsidRPr="00FC25BC" w:rsidRDefault="001E7771" w:rsidP="00FC25BC">
            <w:pPr>
              <w:pStyle w:val="Tabletext0"/>
              <w:rPr>
                <w:lang w:val="fr-FR"/>
              </w:rPr>
            </w:pPr>
            <w:r w:rsidRPr="00FC25BC">
              <w:rPr>
                <w:lang w:val="fr-FR"/>
              </w:rPr>
              <w:t>Émetteurs-récepteurs de réseau domestique filaires unifiés à haut débit – Spécification de la densité spectrale de puissance – Amendement 3</w:t>
            </w:r>
          </w:p>
        </w:tc>
        <w:tc>
          <w:tcPr>
            <w:tcW w:w="1276" w:type="dxa"/>
            <w:vAlign w:val="center"/>
          </w:tcPr>
          <w:p w14:paraId="60913417" w14:textId="14FAE26A" w:rsidR="002854C1" w:rsidRPr="00FC25BC" w:rsidRDefault="002854C1" w:rsidP="00FC25BC">
            <w:pPr>
              <w:pStyle w:val="Tabletext0"/>
              <w:jc w:val="center"/>
              <w:rPr>
                <w:lang w:val="fr-FR"/>
              </w:rPr>
            </w:pPr>
            <w:r w:rsidRPr="00FC25BC">
              <w:rPr>
                <w:lang w:val="fr-FR"/>
              </w:rPr>
              <w:t>Appro</w:t>
            </w:r>
            <w:r w:rsidR="00A45D0A" w:rsidRPr="00FC25BC">
              <w:rPr>
                <w:lang w:val="fr-FR"/>
              </w:rPr>
              <w:t>u</w:t>
            </w:r>
            <w:r w:rsidRPr="00FC25BC">
              <w:rPr>
                <w:lang w:val="fr-FR"/>
              </w:rPr>
              <w:t>v</w:t>
            </w:r>
            <w:r w:rsidR="00A45D0A" w:rsidRPr="00FC25BC">
              <w:rPr>
                <w:lang w:val="fr-FR"/>
              </w:rPr>
              <w:t>é</w:t>
            </w:r>
          </w:p>
        </w:tc>
      </w:tr>
    </w:tbl>
    <w:p w14:paraId="46294F03" w14:textId="226A332A" w:rsidR="00775D78" w:rsidRPr="00FC25BC" w:rsidRDefault="00775D78" w:rsidP="00FC25BC">
      <w:r w:rsidRPr="00FC25BC">
        <w:t>2</w:t>
      </w:r>
      <w:r w:rsidRPr="00FC25BC">
        <w:tab/>
        <w:t xml:space="preserve">Les renseignements existants sur les brevets sont accessibles en ligne sur le </w:t>
      </w:r>
      <w:hyperlink r:id="rId10" w:history="1">
        <w:r w:rsidRPr="00FC25BC">
          <w:rPr>
            <w:rStyle w:val="Hyperlink"/>
          </w:rPr>
          <w:t>site web de</w:t>
        </w:r>
        <w:r w:rsidR="00FC25BC">
          <w:rPr>
            <w:rStyle w:val="Hyperlink"/>
          </w:rPr>
          <w:t> </w:t>
        </w:r>
        <w:r w:rsidRPr="00FC25BC">
          <w:rPr>
            <w:rStyle w:val="Hyperlink"/>
          </w:rPr>
          <w:t>l'UIT-T</w:t>
        </w:r>
      </w:hyperlink>
      <w:r w:rsidRPr="00FC25BC">
        <w:t>.</w:t>
      </w:r>
    </w:p>
    <w:p w14:paraId="39C905B3" w14:textId="316FA6CF" w:rsidR="00775D78" w:rsidRPr="00FC25BC" w:rsidRDefault="00775D78" w:rsidP="00FC25BC">
      <w:r w:rsidRPr="00FC25BC">
        <w:t>3</w:t>
      </w:r>
      <w:r w:rsidRPr="00FC25BC">
        <w:tab/>
        <w:t>Les versions prépubliées des Recommandations s</w:t>
      </w:r>
      <w:r w:rsidR="002C379E" w:rsidRPr="00FC25BC">
        <w:t>er</w:t>
      </w:r>
      <w:r w:rsidRPr="00FC25BC">
        <w:t xml:space="preserve">ont </w:t>
      </w:r>
      <w:r w:rsidR="002C379E" w:rsidRPr="00FC25BC">
        <w:t xml:space="preserve">prochainement </w:t>
      </w:r>
      <w:r w:rsidRPr="00FC25BC">
        <w:t xml:space="preserve">disponibles sur le site web de l'UIT-T à l'adresse: </w:t>
      </w:r>
      <w:hyperlink r:id="rId11" w:history="1">
        <w:r w:rsidRPr="00FC25BC">
          <w:rPr>
            <w:rStyle w:val="Hyperlink"/>
          </w:rPr>
          <w:t>http://itu.int/itu-t/recommendations/</w:t>
        </w:r>
      </w:hyperlink>
      <w:r w:rsidRPr="00FC25BC">
        <w:t>.</w:t>
      </w:r>
    </w:p>
    <w:p w14:paraId="4C3627D4" w14:textId="6FEC752C" w:rsidR="00036F4F" w:rsidRPr="00FC25BC" w:rsidRDefault="00775D78" w:rsidP="00FC25BC">
      <w:pPr>
        <w:rPr>
          <w:bCs/>
        </w:rPr>
      </w:pPr>
      <w:r w:rsidRPr="00FC25BC">
        <w:rPr>
          <w:bCs/>
        </w:rPr>
        <w:t>4</w:t>
      </w:r>
      <w:r w:rsidRPr="00FC25BC">
        <w:tab/>
        <w:t>L'UIT publiera les Recommandations approuvées dès que possible.</w:t>
      </w:r>
    </w:p>
    <w:p w14:paraId="06B60ABF" w14:textId="54F731FA" w:rsidR="00BD6ECF" w:rsidRPr="00FC25BC" w:rsidRDefault="00517A03" w:rsidP="00FC25BC">
      <w:r w:rsidRPr="00FC25BC">
        <w:t>Veuillez agréer, Madame, Monsieur, l</w:t>
      </w:r>
      <w:r w:rsidR="00167472" w:rsidRPr="00FC25BC">
        <w:t>'</w:t>
      </w:r>
      <w:r w:rsidRPr="00FC25BC">
        <w:t>assurance de ma haute considération.</w:t>
      </w:r>
    </w:p>
    <w:p w14:paraId="6E3008FA" w14:textId="119C1529" w:rsidR="009D209D" w:rsidRPr="00FC25BC" w:rsidRDefault="009D209D" w:rsidP="00FC25BC">
      <w:pPr>
        <w:spacing w:before="200" w:after="200"/>
        <w:rPr>
          <w:i/>
          <w:iCs/>
        </w:rPr>
      </w:pPr>
      <w:r w:rsidRPr="00FC25BC">
        <w:rPr>
          <w:i/>
          <w:iCs/>
        </w:rPr>
        <w:t>(signé)</w:t>
      </w:r>
    </w:p>
    <w:p w14:paraId="3E86B31C" w14:textId="436AAB07" w:rsidR="00517A03" w:rsidRPr="00FC25BC" w:rsidRDefault="00036F4F" w:rsidP="00FC25BC">
      <w:r w:rsidRPr="00FC25BC">
        <w:t>Chaesub Lee</w:t>
      </w:r>
      <w:r w:rsidRPr="00FC25BC">
        <w:br/>
        <w:t xml:space="preserve">Directeur du Bureau de la normalisation </w:t>
      </w:r>
      <w:r w:rsidRPr="00FC25BC">
        <w:br/>
        <w:t>des télécommunications</w:t>
      </w:r>
    </w:p>
    <w:sectPr w:rsidR="00517A03" w:rsidRPr="00FC25BC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EAA4" w14:textId="4BC5BA18" w:rsidR="00E14039" w:rsidRPr="00E14039" w:rsidRDefault="00E14039" w:rsidP="00E14039">
    <w:pPr>
      <w:pStyle w:val="Footer"/>
      <w:rPr>
        <w:sz w:val="16"/>
        <w:szCs w:val="16"/>
      </w:rPr>
    </w:pPr>
    <w:r w:rsidRPr="00E14039">
      <w:rPr>
        <w:noProof/>
        <w:sz w:val="16"/>
        <w:szCs w:val="16"/>
      </w:rPr>
      <w:fldChar w:fldCharType="begin"/>
    </w:r>
    <w:r w:rsidRPr="00E14039">
      <w:rPr>
        <w:noProof/>
        <w:sz w:val="16"/>
        <w:szCs w:val="16"/>
      </w:rPr>
      <w:instrText xml:space="preserve"> FILENAME \p  \* MERGEFORMAT </w:instrText>
    </w:r>
    <w:r w:rsidRPr="00E14039">
      <w:rPr>
        <w:noProof/>
        <w:sz w:val="16"/>
        <w:szCs w:val="16"/>
      </w:rPr>
      <w:fldChar w:fldCharType="separate"/>
    </w:r>
    <w:r w:rsidR="00FC25BC">
      <w:rPr>
        <w:noProof/>
        <w:sz w:val="16"/>
        <w:szCs w:val="16"/>
      </w:rPr>
      <w:t>P:\FRA\ITU-T\BUREAU\CIRC\200\232F.docx</w:t>
    </w:r>
    <w:r w:rsidRPr="00E14039">
      <w:rPr>
        <w:noProof/>
        <w:sz w:val="16"/>
        <w:szCs w:val="16"/>
      </w:rPr>
      <w:fldChar w:fldCharType="end"/>
    </w:r>
    <w:r w:rsidRPr="00E14039">
      <w:rPr>
        <w:noProof/>
        <w:sz w:val="16"/>
        <w:szCs w:val="16"/>
      </w:rPr>
      <w:t xml:space="preserve"> (468636)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3E35" w14:textId="1B1F4DA6" w:rsidR="00697BC1" w:rsidRPr="00775D78" w:rsidRDefault="00FC25BC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036F4F" w:rsidRPr="00775D78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1AF2977F" w14:textId="08D6E2FD" w:rsidR="00775D78" w:rsidRPr="00775D78" w:rsidRDefault="00775D78" w:rsidP="00697BC1">
    <w:pPr>
      <w:pStyle w:val="Header"/>
      <w:rPr>
        <w:bCs/>
        <w:sz w:val="16"/>
        <w:szCs w:val="16"/>
      </w:rPr>
    </w:pPr>
    <w:r w:rsidRPr="00775D78">
      <w:rPr>
        <w:bCs/>
        <w:sz w:val="18"/>
        <w:szCs w:val="18"/>
      </w:rPr>
      <w:t>Circulaire TSB 2</w:t>
    </w:r>
    <w:r w:rsidR="00E14039">
      <w:rPr>
        <w:bCs/>
        <w:sz w:val="18"/>
        <w:szCs w:val="18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C1"/>
    <w:rsid w:val="000039EE"/>
    <w:rsid w:val="00005622"/>
    <w:rsid w:val="0002519E"/>
    <w:rsid w:val="00035B43"/>
    <w:rsid w:val="00036F4F"/>
    <w:rsid w:val="0006739B"/>
    <w:rsid w:val="000758B3"/>
    <w:rsid w:val="00085F5A"/>
    <w:rsid w:val="000B0D96"/>
    <w:rsid w:val="000B59D8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1E7771"/>
    <w:rsid w:val="002152A3"/>
    <w:rsid w:val="002854C1"/>
    <w:rsid w:val="002C379E"/>
    <w:rsid w:val="002E395D"/>
    <w:rsid w:val="003131F0"/>
    <w:rsid w:val="00333A80"/>
    <w:rsid w:val="00341117"/>
    <w:rsid w:val="00364E95"/>
    <w:rsid w:val="00372875"/>
    <w:rsid w:val="003B1E80"/>
    <w:rsid w:val="003B5332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0697"/>
    <w:rsid w:val="004F78E5"/>
    <w:rsid w:val="005120A2"/>
    <w:rsid w:val="0051210D"/>
    <w:rsid w:val="005136D2"/>
    <w:rsid w:val="00517A03"/>
    <w:rsid w:val="005231F7"/>
    <w:rsid w:val="0052662D"/>
    <w:rsid w:val="005A3DD9"/>
    <w:rsid w:val="005B1DFC"/>
    <w:rsid w:val="00601682"/>
    <w:rsid w:val="00603470"/>
    <w:rsid w:val="00625E79"/>
    <w:rsid w:val="006333F7"/>
    <w:rsid w:val="006427A1"/>
    <w:rsid w:val="00644741"/>
    <w:rsid w:val="00674B49"/>
    <w:rsid w:val="0069618B"/>
    <w:rsid w:val="00697BC1"/>
    <w:rsid w:val="006A6FFE"/>
    <w:rsid w:val="006C5A91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810105"/>
    <w:rsid w:val="008157E0"/>
    <w:rsid w:val="00850477"/>
    <w:rsid w:val="00854E1D"/>
    <w:rsid w:val="00887FA6"/>
    <w:rsid w:val="008C4397"/>
    <w:rsid w:val="008C465A"/>
    <w:rsid w:val="008F2C9B"/>
    <w:rsid w:val="009117C0"/>
    <w:rsid w:val="00923CD6"/>
    <w:rsid w:val="00935AA8"/>
    <w:rsid w:val="00971C9A"/>
    <w:rsid w:val="00986D93"/>
    <w:rsid w:val="009D209D"/>
    <w:rsid w:val="009D51FA"/>
    <w:rsid w:val="009F1E23"/>
    <w:rsid w:val="00A15179"/>
    <w:rsid w:val="00A45D0A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8519A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14039"/>
    <w:rsid w:val="00E2408B"/>
    <w:rsid w:val="00E62CEA"/>
    <w:rsid w:val="00E72AE1"/>
    <w:rsid w:val="00EA387C"/>
    <w:rsid w:val="00EC3EDF"/>
    <w:rsid w:val="00ED6A7A"/>
    <w:rsid w:val="00EE4C36"/>
    <w:rsid w:val="00F346CE"/>
    <w:rsid w:val="00F34F98"/>
    <w:rsid w:val="00F362B4"/>
    <w:rsid w:val="00F40540"/>
    <w:rsid w:val="00F67402"/>
    <w:rsid w:val="00F766A2"/>
    <w:rsid w:val="00F9451D"/>
    <w:rsid w:val="00FC25BC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EF0A-3708-4BAD-BE44-A9260BD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10</TotalTime>
  <Pages>1</Pages>
  <Words>306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French</cp:lastModifiedBy>
  <cp:revision>4</cp:revision>
  <cp:lastPrinted>2020-04-21T14:15:00Z</cp:lastPrinted>
  <dcterms:created xsi:type="dcterms:W3CDTF">2020-04-29T14:14:00Z</dcterms:created>
  <dcterms:modified xsi:type="dcterms:W3CDTF">2020-04-29T14:25:00Z</dcterms:modified>
</cp:coreProperties>
</file>