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3119"/>
        <w:gridCol w:w="1984"/>
      </w:tblGrid>
      <w:tr w:rsidR="00FA46A0" w:rsidRPr="00640FD9" w14:paraId="50C1B069" w14:textId="77777777" w:rsidTr="009630F2">
        <w:trPr>
          <w:trHeight w:val="1282"/>
        </w:trPr>
        <w:tc>
          <w:tcPr>
            <w:tcW w:w="141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C8C3C" w14:textId="77777777" w:rsidR="00FA46A0" w:rsidRPr="00640FD9" w:rsidRDefault="009747C5">
            <w:pPr>
              <w:pStyle w:val="Tabletext"/>
              <w:jc w:val="center"/>
            </w:pPr>
            <w:r w:rsidRPr="00640FD9">
              <w:rPr>
                <w:noProof/>
                <w:lang w:eastAsia="en-GB"/>
              </w:rPr>
              <w:drawing>
                <wp:inline distT="0" distB="0" distL="0" distR="0" wp14:anchorId="11C962D6" wp14:editId="75E178FE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A2CDD4B" w14:textId="7CCDB8DE" w:rsidR="00FA46A0" w:rsidRPr="00640FD9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640FD9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6327E0F" w14:textId="3EE02B66" w:rsidR="00FA46A0" w:rsidRPr="00640FD9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640FD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1AC9EF" w14:textId="77777777" w:rsidR="00FA46A0" w:rsidRPr="00640FD9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640FD9" w14:paraId="1D4B9BF3" w14:textId="77777777" w:rsidTr="009630F2">
        <w:trPr>
          <w:cantSplit/>
          <w:trHeight w:val="1065"/>
        </w:trPr>
        <w:tc>
          <w:tcPr>
            <w:tcW w:w="4820" w:type="dxa"/>
            <w:gridSpan w:val="3"/>
            <w:vAlign w:val="center"/>
          </w:tcPr>
          <w:p w14:paraId="31999D23" w14:textId="1D13947C" w:rsidR="00FA46A0" w:rsidRPr="00640FD9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6D2E1E41" w14:textId="2355EC21" w:rsidR="00FA46A0" w:rsidRPr="00640FD9" w:rsidRDefault="00640FD9" w:rsidP="00640FD9">
            <w:pPr>
              <w:pStyle w:val="Tabletext"/>
              <w:spacing w:before="480" w:after="120"/>
              <w:ind w:left="-108"/>
            </w:pPr>
            <w:r w:rsidRPr="00640FD9">
              <w:t xml:space="preserve">Geneva, </w:t>
            </w:r>
            <w:r w:rsidR="009630F2">
              <w:t>4 August 2020</w:t>
            </w:r>
          </w:p>
        </w:tc>
      </w:tr>
      <w:tr w:rsidR="00FA46A0" w:rsidRPr="00640FD9" w14:paraId="184FC1C1" w14:textId="77777777" w:rsidTr="009630F2">
        <w:trPr>
          <w:cantSplit/>
          <w:trHeight w:val="746"/>
        </w:trPr>
        <w:tc>
          <w:tcPr>
            <w:tcW w:w="1276" w:type="dxa"/>
          </w:tcPr>
          <w:p w14:paraId="78AA8853" w14:textId="77777777" w:rsidR="00FA46A0" w:rsidRPr="009630F2" w:rsidRDefault="00B61012">
            <w:pPr>
              <w:pStyle w:val="Tabletext"/>
              <w:rPr>
                <w:sz w:val="22"/>
                <w:szCs w:val="18"/>
              </w:rPr>
            </w:pPr>
            <w:r w:rsidRPr="009630F2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2C4E3B85" w14:textId="0BF56EEF" w:rsidR="00FA46A0" w:rsidRPr="009630F2" w:rsidRDefault="00B61012" w:rsidP="00FC1C19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9630F2">
              <w:rPr>
                <w:b/>
                <w:bCs/>
                <w:sz w:val="22"/>
                <w:szCs w:val="18"/>
              </w:rPr>
              <w:t xml:space="preserve">TSB Circular </w:t>
            </w:r>
            <w:r w:rsidR="0061207A" w:rsidRPr="009630F2">
              <w:rPr>
                <w:b/>
                <w:bCs/>
                <w:sz w:val="22"/>
                <w:szCs w:val="18"/>
              </w:rPr>
              <w:t>262</w:t>
            </w:r>
          </w:p>
          <w:p w14:paraId="413CCA32" w14:textId="34073CCA" w:rsidR="00BE7403" w:rsidRPr="009630F2" w:rsidRDefault="00BE7403" w:rsidP="00FC1C19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9630F2">
              <w:rPr>
                <w:sz w:val="22"/>
                <w:szCs w:val="18"/>
              </w:rPr>
              <w:t>SG11/DA</w:t>
            </w:r>
          </w:p>
        </w:tc>
        <w:tc>
          <w:tcPr>
            <w:tcW w:w="5103" w:type="dxa"/>
            <w:gridSpan w:val="2"/>
            <w:vMerge w:val="restart"/>
          </w:tcPr>
          <w:p w14:paraId="5425A552" w14:textId="77777777" w:rsidR="00FF5729" w:rsidRPr="00640FD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 w:rsidRPr="00640FD9">
              <w:rPr>
                <w:b/>
              </w:rPr>
              <w:t>To:</w:t>
            </w:r>
          </w:p>
          <w:p w14:paraId="43442DBB" w14:textId="77777777" w:rsidR="00FF5729" w:rsidRPr="00640FD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640FD9">
              <w:rPr>
                <w:szCs w:val="24"/>
              </w:rPr>
              <w:t>-</w:t>
            </w:r>
            <w:r w:rsidRPr="00640FD9">
              <w:rPr>
                <w:szCs w:val="24"/>
              </w:rPr>
              <w:tab/>
              <w:t>Administrations of Member States of the Union</w:t>
            </w:r>
            <w:r w:rsidR="00A72C30" w:rsidRPr="00640FD9">
              <w:rPr>
                <w:szCs w:val="24"/>
              </w:rPr>
              <w:t>;</w:t>
            </w:r>
          </w:p>
          <w:p w14:paraId="299B2AD6" w14:textId="77777777" w:rsidR="00FF5729" w:rsidRPr="00640FD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640FD9">
              <w:rPr>
                <w:szCs w:val="24"/>
                <w:lang w:val="fr-CH"/>
              </w:rPr>
              <w:t>-</w:t>
            </w:r>
            <w:r w:rsidRPr="00640FD9">
              <w:rPr>
                <w:szCs w:val="24"/>
                <w:lang w:val="fr-CH"/>
              </w:rPr>
              <w:tab/>
              <w:t>ITU-T Sector Members</w:t>
            </w:r>
            <w:r w:rsidR="00A72C30" w:rsidRPr="00640FD9">
              <w:rPr>
                <w:szCs w:val="24"/>
                <w:lang w:val="fr-CH"/>
              </w:rPr>
              <w:t>;</w:t>
            </w:r>
          </w:p>
          <w:p w14:paraId="40C72DA8" w14:textId="77777777" w:rsidR="00FF5729" w:rsidRPr="00640FD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640FD9">
              <w:rPr>
                <w:szCs w:val="24"/>
                <w:lang w:val="fr-CH"/>
              </w:rPr>
              <w:t>-</w:t>
            </w:r>
            <w:r w:rsidRPr="00640FD9">
              <w:rPr>
                <w:szCs w:val="24"/>
                <w:lang w:val="fr-CH"/>
              </w:rPr>
              <w:tab/>
              <w:t>ITU-T Associates</w:t>
            </w:r>
            <w:r w:rsidR="00A72C30" w:rsidRPr="00640FD9">
              <w:rPr>
                <w:szCs w:val="24"/>
                <w:lang w:val="fr-CH"/>
              </w:rPr>
              <w:t>;</w:t>
            </w:r>
          </w:p>
          <w:p w14:paraId="342F5EAC" w14:textId="77777777" w:rsidR="00FA46A0" w:rsidRPr="00640FD9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640FD9">
              <w:rPr>
                <w:szCs w:val="24"/>
              </w:rPr>
              <w:t>-</w:t>
            </w:r>
            <w:r w:rsidRPr="00640FD9">
              <w:rPr>
                <w:szCs w:val="24"/>
              </w:rPr>
              <w:tab/>
              <w:t>ITU Academia</w:t>
            </w:r>
          </w:p>
        </w:tc>
      </w:tr>
      <w:tr w:rsidR="00FA46A0" w:rsidRPr="00640FD9" w14:paraId="39CD4BF4" w14:textId="77777777" w:rsidTr="009630F2">
        <w:trPr>
          <w:cantSplit/>
          <w:trHeight w:val="221"/>
        </w:trPr>
        <w:tc>
          <w:tcPr>
            <w:tcW w:w="1276" w:type="dxa"/>
          </w:tcPr>
          <w:p w14:paraId="46C8D7B7" w14:textId="77777777" w:rsidR="00FA46A0" w:rsidRPr="009630F2" w:rsidRDefault="00B61012">
            <w:pPr>
              <w:pStyle w:val="Tabletext"/>
              <w:rPr>
                <w:sz w:val="22"/>
                <w:szCs w:val="18"/>
              </w:rPr>
            </w:pPr>
            <w:r w:rsidRPr="009630F2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22084FB7" w14:textId="17AD63A9" w:rsidR="00FA46A0" w:rsidRPr="009630F2" w:rsidRDefault="00C95BF6" w:rsidP="00C95BF6">
            <w:pPr>
              <w:pStyle w:val="Tabletext"/>
              <w:rPr>
                <w:b/>
                <w:sz w:val="22"/>
                <w:szCs w:val="18"/>
              </w:rPr>
            </w:pPr>
            <w:r w:rsidRPr="009630F2">
              <w:rPr>
                <w:sz w:val="22"/>
                <w:szCs w:val="18"/>
              </w:rPr>
              <w:t xml:space="preserve">+41 22 730 </w:t>
            </w:r>
            <w:r w:rsidR="00BE7403" w:rsidRPr="009630F2">
              <w:rPr>
                <w:sz w:val="22"/>
                <w:szCs w:val="18"/>
                <w:lang w:val="en-US"/>
              </w:rPr>
              <w:t>5780</w:t>
            </w:r>
          </w:p>
        </w:tc>
        <w:tc>
          <w:tcPr>
            <w:tcW w:w="5103" w:type="dxa"/>
            <w:gridSpan w:val="2"/>
            <w:vMerge/>
          </w:tcPr>
          <w:p w14:paraId="33E6D6DB" w14:textId="77777777" w:rsidR="00FA46A0" w:rsidRPr="00640FD9" w:rsidRDefault="00FA46A0" w:rsidP="00FF5729">
            <w:pPr>
              <w:pStyle w:val="Tabletext"/>
              <w:ind w:left="142" w:hanging="391"/>
            </w:pPr>
          </w:p>
        </w:tc>
      </w:tr>
      <w:tr w:rsidR="00FA46A0" w:rsidRPr="00640FD9" w14:paraId="3944C4F5" w14:textId="77777777" w:rsidTr="009630F2">
        <w:trPr>
          <w:cantSplit/>
          <w:trHeight w:val="282"/>
        </w:trPr>
        <w:tc>
          <w:tcPr>
            <w:tcW w:w="1276" w:type="dxa"/>
          </w:tcPr>
          <w:p w14:paraId="13E7928E" w14:textId="77777777" w:rsidR="00FA46A0" w:rsidRPr="009630F2" w:rsidRDefault="00B61012">
            <w:pPr>
              <w:pStyle w:val="Tabletext"/>
              <w:rPr>
                <w:sz w:val="22"/>
                <w:szCs w:val="18"/>
              </w:rPr>
            </w:pPr>
            <w:r w:rsidRPr="009630F2">
              <w:rPr>
                <w:b/>
                <w:sz w:val="22"/>
                <w:szCs w:val="18"/>
              </w:rPr>
              <w:t>Fax:</w:t>
            </w:r>
          </w:p>
        </w:tc>
        <w:tc>
          <w:tcPr>
            <w:tcW w:w="3544" w:type="dxa"/>
            <w:gridSpan w:val="2"/>
          </w:tcPr>
          <w:p w14:paraId="35EE0CEE" w14:textId="19F3499C" w:rsidR="00FA46A0" w:rsidRPr="009630F2" w:rsidRDefault="00B61012">
            <w:pPr>
              <w:pStyle w:val="Tabletext"/>
              <w:rPr>
                <w:b/>
                <w:sz w:val="22"/>
                <w:szCs w:val="18"/>
              </w:rPr>
            </w:pPr>
            <w:r w:rsidRPr="009630F2">
              <w:rPr>
                <w:sz w:val="22"/>
                <w:szCs w:val="18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0872DAE9" w14:textId="77777777" w:rsidR="00FA46A0" w:rsidRPr="00640FD9" w:rsidRDefault="00FA46A0" w:rsidP="00FF5729">
            <w:pPr>
              <w:pStyle w:val="Tabletext"/>
              <w:ind w:left="142" w:hanging="391"/>
            </w:pPr>
          </w:p>
        </w:tc>
      </w:tr>
      <w:tr w:rsidR="00BE7403" w:rsidRPr="00640FD9" w14:paraId="1F2F2B69" w14:textId="77777777" w:rsidTr="009630F2">
        <w:trPr>
          <w:cantSplit/>
          <w:trHeight w:val="2551"/>
        </w:trPr>
        <w:tc>
          <w:tcPr>
            <w:tcW w:w="1276" w:type="dxa"/>
          </w:tcPr>
          <w:p w14:paraId="1E44BA35" w14:textId="77777777" w:rsidR="00BE7403" w:rsidRPr="009630F2" w:rsidRDefault="00BE7403" w:rsidP="00BE7403">
            <w:pPr>
              <w:pStyle w:val="Tabletext"/>
              <w:rPr>
                <w:sz w:val="22"/>
                <w:szCs w:val="18"/>
              </w:rPr>
            </w:pPr>
            <w:r w:rsidRPr="009630F2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4DA83681" w14:textId="63CAF6AF" w:rsidR="00BE7403" w:rsidRPr="009630F2" w:rsidRDefault="00FD52F9" w:rsidP="00BE7403">
            <w:pPr>
              <w:pStyle w:val="Tabletext"/>
              <w:rPr>
                <w:sz w:val="22"/>
                <w:szCs w:val="18"/>
                <w:lang w:val="en-US"/>
              </w:rPr>
            </w:pPr>
            <w:hyperlink r:id="rId8" w:history="1">
              <w:r w:rsidR="00BE7403" w:rsidRPr="009630F2">
                <w:rPr>
                  <w:rStyle w:val="Hyperlink"/>
                  <w:sz w:val="22"/>
                  <w:szCs w:val="18"/>
                </w:rPr>
                <w:t>tsbsg11@itu.int</w:t>
              </w:r>
            </w:hyperlink>
          </w:p>
        </w:tc>
        <w:tc>
          <w:tcPr>
            <w:tcW w:w="5103" w:type="dxa"/>
            <w:gridSpan w:val="2"/>
          </w:tcPr>
          <w:p w14:paraId="632B1EB0" w14:textId="77777777" w:rsidR="00BE7403" w:rsidRPr="00640FD9" w:rsidRDefault="00BE7403" w:rsidP="00BE7403">
            <w:pPr>
              <w:pStyle w:val="Tabletext"/>
              <w:ind w:left="283" w:hanging="391"/>
            </w:pPr>
            <w:r w:rsidRPr="00640FD9">
              <w:rPr>
                <w:b/>
              </w:rPr>
              <w:t>Copy to:</w:t>
            </w:r>
          </w:p>
          <w:p w14:paraId="08452972" w14:textId="77777777" w:rsidR="00BE7403" w:rsidRPr="00640FD9" w:rsidRDefault="00BE7403" w:rsidP="00BE7403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</w:pPr>
            <w:r w:rsidRPr="00640FD9">
              <w:t>-</w:t>
            </w:r>
            <w:r w:rsidRPr="00640FD9">
              <w:tab/>
              <w:t>The Chairman and Vice-Chairmen of ITU-T Study Group 11;</w:t>
            </w:r>
          </w:p>
          <w:p w14:paraId="6053B648" w14:textId="77777777" w:rsidR="00BE7403" w:rsidRPr="00640FD9" w:rsidRDefault="00BE7403" w:rsidP="00BE7403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</w:pPr>
            <w:r w:rsidRPr="00640FD9">
              <w:t>-</w:t>
            </w:r>
            <w:r w:rsidRPr="00640FD9">
              <w:tab/>
              <w:t>The Director of the Telecommunication Development Bureau;</w:t>
            </w:r>
          </w:p>
          <w:p w14:paraId="5DABB442" w14:textId="0684C705" w:rsidR="00BE7403" w:rsidRPr="00640FD9" w:rsidRDefault="00BE7403" w:rsidP="00BE7403">
            <w:pPr>
              <w:pStyle w:val="Tabletext"/>
              <w:tabs>
                <w:tab w:val="clear" w:pos="284"/>
              </w:tabs>
              <w:ind w:left="283" w:hanging="391"/>
            </w:pPr>
            <w:r w:rsidRPr="00640FD9">
              <w:t>-</w:t>
            </w:r>
            <w:r w:rsidRPr="00640FD9">
              <w:tab/>
              <w:t>The Director of the Radiocommunication Bureau</w:t>
            </w:r>
          </w:p>
        </w:tc>
      </w:tr>
      <w:tr w:rsidR="00BE7403" w:rsidRPr="00640FD9" w14:paraId="15EF46B7" w14:textId="77777777" w:rsidTr="009630F2">
        <w:trPr>
          <w:cantSplit/>
          <w:trHeight w:val="618"/>
        </w:trPr>
        <w:tc>
          <w:tcPr>
            <w:tcW w:w="1276" w:type="dxa"/>
          </w:tcPr>
          <w:p w14:paraId="6FA1100B" w14:textId="77777777" w:rsidR="00BE7403" w:rsidRPr="00640FD9" w:rsidRDefault="00BE7403" w:rsidP="00BE7403">
            <w:pPr>
              <w:pStyle w:val="Tabletext"/>
            </w:pPr>
            <w:r w:rsidRPr="00640FD9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10F158FB" w14:textId="47F4C3E8" w:rsidR="00BE7403" w:rsidRPr="00640FD9" w:rsidRDefault="0061207A" w:rsidP="00BE7403">
            <w:pPr>
              <w:pStyle w:val="Tabletext"/>
              <w:rPr>
                <w:b/>
                <w:bCs/>
              </w:rPr>
            </w:pPr>
            <w:r w:rsidRPr="0061207A">
              <w:rPr>
                <w:b/>
                <w:bCs/>
              </w:rPr>
              <w:t>Status of Recommendation ITU-T Q.3643 after the ITU-T Study Group 11 meeting (virtual, 22-31 July 2020)</w:t>
            </w:r>
          </w:p>
        </w:tc>
      </w:tr>
    </w:tbl>
    <w:p w14:paraId="6434C013" w14:textId="302F9C68" w:rsidR="00FA46A0" w:rsidRPr="00640FD9" w:rsidRDefault="00B61012" w:rsidP="0061207A">
      <w:pPr>
        <w:spacing w:before="360" w:after="120"/>
      </w:pPr>
      <w:r w:rsidRPr="00640FD9">
        <w:t>Dear Sir/Madam</w:t>
      </w:r>
      <w:r w:rsidR="00EE5F57">
        <w:t>,</w:t>
      </w:r>
    </w:p>
    <w:p w14:paraId="19CFE1F0" w14:textId="76244670" w:rsidR="00883CEE" w:rsidRPr="00640FD9" w:rsidRDefault="00695F41" w:rsidP="009630F2">
      <w:pPr>
        <w:pStyle w:val="ListParagraph"/>
        <w:numPr>
          <w:ilvl w:val="0"/>
          <w:numId w:val="12"/>
        </w:numPr>
        <w:tabs>
          <w:tab w:val="clear" w:pos="794"/>
          <w:tab w:val="clear" w:pos="1191"/>
          <w:tab w:val="left" w:pos="0"/>
          <w:tab w:val="left" w:pos="709"/>
        </w:tabs>
        <w:spacing w:after="240"/>
        <w:ind w:left="0" w:firstLine="0"/>
      </w:pPr>
      <w:r w:rsidRPr="00640FD9">
        <w:t>Pursuant</w:t>
      </w:r>
      <w:r w:rsidR="00BE7403" w:rsidRPr="00640FD9">
        <w:t xml:space="preserve"> to clause 9.5 of Resolution 1 (Rev. Hammamet, 2016), I hereby inform you that ITU-T Study Group 11 reached the following decision during its </w:t>
      </w:r>
      <w:r w:rsidR="00773432">
        <w:t>opening</w:t>
      </w:r>
      <w:r w:rsidRPr="00640FD9">
        <w:t xml:space="preserve"> plenar</w:t>
      </w:r>
      <w:r w:rsidR="00BE7403" w:rsidRPr="00640FD9">
        <w:t xml:space="preserve">y held on </w:t>
      </w:r>
      <w:r w:rsidR="00773432">
        <w:t>22</w:t>
      </w:r>
      <w:r w:rsidR="009C2B32">
        <w:t> </w:t>
      </w:r>
      <w:r w:rsidR="0061207A">
        <w:t>July</w:t>
      </w:r>
      <w:r w:rsidR="00EE5F57">
        <w:t> </w:t>
      </w:r>
      <w:r w:rsidR="00EE5F57">
        <w:t>2</w:t>
      </w:r>
      <w:r w:rsidR="00BE7403" w:rsidRPr="00640FD9">
        <w:t>0</w:t>
      </w:r>
      <w:r w:rsidRPr="00640FD9">
        <w:t>20</w:t>
      </w:r>
      <w:r w:rsidR="00BE7403" w:rsidRPr="00640FD9">
        <w:t xml:space="preserve"> concerning the following draft ITU-T text: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820"/>
        <w:gridCol w:w="1417"/>
        <w:gridCol w:w="1985"/>
      </w:tblGrid>
      <w:tr w:rsidR="00054299" w:rsidRPr="00640FD9" w14:paraId="2AAB741B" w14:textId="77777777" w:rsidTr="00054299">
        <w:trPr>
          <w:cantSplit/>
          <w:tblHeader/>
          <w:jc w:val="center"/>
        </w:trPr>
        <w:tc>
          <w:tcPr>
            <w:tcW w:w="1838" w:type="dxa"/>
            <w:vAlign w:val="center"/>
          </w:tcPr>
          <w:p w14:paraId="5734E17D" w14:textId="77777777" w:rsidR="00054299" w:rsidRPr="00640FD9" w:rsidRDefault="00054299" w:rsidP="00054299">
            <w:pPr>
              <w:pStyle w:val="Tabletext"/>
              <w:jc w:val="center"/>
              <w:rPr>
                <w:b/>
              </w:rPr>
            </w:pPr>
            <w:r w:rsidRPr="00640FD9">
              <w:rPr>
                <w:b/>
              </w:rPr>
              <w:t>Number</w:t>
            </w:r>
          </w:p>
        </w:tc>
        <w:tc>
          <w:tcPr>
            <w:tcW w:w="4820" w:type="dxa"/>
            <w:vAlign w:val="center"/>
          </w:tcPr>
          <w:p w14:paraId="22BB6A75" w14:textId="3402D3B9" w:rsidR="00054299" w:rsidRPr="00640FD9" w:rsidRDefault="00054299" w:rsidP="00054299">
            <w:pPr>
              <w:pStyle w:val="Tablehead"/>
            </w:pPr>
            <w:r w:rsidRPr="00640FD9">
              <w:t>Title</w:t>
            </w:r>
          </w:p>
        </w:tc>
        <w:tc>
          <w:tcPr>
            <w:tcW w:w="1417" w:type="dxa"/>
            <w:vAlign w:val="center"/>
          </w:tcPr>
          <w:p w14:paraId="62FD8E43" w14:textId="06FE829B" w:rsidR="00054299" w:rsidRPr="00640FD9" w:rsidRDefault="00054299" w:rsidP="00054299">
            <w:pPr>
              <w:pStyle w:val="Tablehead"/>
            </w:pPr>
            <w:r w:rsidRPr="00640FD9">
              <w:t>Decision</w:t>
            </w:r>
          </w:p>
        </w:tc>
        <w:tc>
          <w:tcPr>
            <w:tcW w:w="1985" w:type="dxa"/>
            <w:vAlign w:val="center"/>
          </w:tcPr>
          <w:p w14:paraId="0AEFC028" w14:textId="112C3ED4" w:rsidR="00054299" w:rsidRPr="00640FD9" w:rsidRDefault="00054299" w:rsidP="00054299">
            <w:pPr>
              <w:pStyle w:val="Tablehead"/>
            </w:pPr>
            <w:r w:rsidRPr="00640FD9">
              <w:t>Document</w:t>
            </w:r>
          </w:p>
        </w:tc>
      </w:tr>
      <w:tr w:rsidR="00054299" w:rsidRPr="00640FD9" w14:paraId="1C02BEAA" w14:textId="77777777" w:rsidTr="00054299">
        <w:trPr>
          <w:cantSplit/>
          <w:jc w:val="center"/>
        </w:trPr>
        <w:tc>
          <w:tcPr>
            <w:tcW w:w="1838" w:type="dxa"/>
            <w:vAlign w:val="center"/>
          </w:tcPr>
          <w:p w14:paraId="0E9204C8" w14:textId="699579AE" w:rsidR="00054299" w:rsidRPr="00640FD9" w:rsidRDefault="00054299" w:rsidP="00054299">
            <w:pPr>
              <w:pStyle w:val="Tabletext"/>
              <w:jc w:val="center"/>
              <w:rPr>
                <w:lang w:val="fr-CH"/>
              </w:rPr>
            </w:pPr>
            <w:r w:rsidRPr="009C2B32">
              <w:rPr>
                <w:lang w:val="fr-CH"/>
              </w:rPr>
              <w:t>ITU-T Q.</w:t>
            </w:r>
            <w:r w:rsidR="0061207A">
              <w:rPr>
                <w:lang w:val="fr-CH"/>
              </w:rPr>
              <w:t>3643</w:t>
            </w:r>
            <w:r w:rsidRPr="009C2B32">
              <w:rPr>
                <w:lang w:val="fr-CH"/>
              </w:rPr>
              <w:t xml:space="preserve"> (ex </w:t>
            </w:r>
            <w:r w:rsidR="009A4F04" w:rsidRPr="009A4F04">
              <w:rPr>
                <w:lang w:val="fr-CH"/>
              </w:rPr>
              <w:t>Q.DEN_IMS</w:t>
            </w:r>
            <w:r w:rsidRPr="00640FD9">
              <w:rPr>
                <w:lang w:val="fr-CH"/>
              </w:rPr>
              <w:t>)</w:t>
            </w:r>
          </w:p>
        </w:tc>
        <w:tc>
          <w:tcPr>
            <w:tcW w:w="4820" w:type="dxa"/>
            <w:vAlign w:val="center"/>
          </w:tcPr>
          <w:p w14:paraId="12CE1F63" w14:textId="799D15CC" w:rsidR="00054299" w:rsidRPr="009A4F04" w:rsidRDefault="009A4F04" w:rsidP="00054299">
            <w:pPr>
              <w:pStyle w:val="Tabletext"/>
            </w:pPr>
            <w:r w:rsidRPr="009A4F04">
              <w:t>Signalling architecture of distributed infrastructure ENUM networking for IMS</w:t>
            </w:r>
          </w:p>
        </w:tc>
        <w:tc>
          <w:tcPr>
            <w:tcW w:w="1417" w:type="dxa"/>
            <w:vAlign w:val="center"/>
          </w:tcPr>
          <w:p w14:paraId="385763A8" w14:textId="6CE53B57" w:rsidR="00054299" w:rsidRPr="00640FD9" w:rsidRDefault="00054299" w:rsidP="00054299">
            <w:pPr>
              <w:pStyle w:val="Tabletext"/>
              <w:jc w:val="center"/>
            </w:pPr>
            <w:r w:rsidRPr="00640FD9">
              <w:t>Approved</w:t>
            </w:r>
          </w:p>
        </w:tc>
        <w:tc>
          <w:tcPr>
            <w:tcW w:w="1985" w:type="dxa"/>
            <w:vAlign w:val="center"/>
          </w:tcPr>
          <w:p w14:paraId="0896CB52" w14:textId="0B485AA0" w:rsidR="00054299" w:rsidRPr="00640FD9" w:rsidRDefault="00FD52F9" w:rsidP="00054299">
            <w:pPr>
              <w:pStyle w:val="Tabletext"/>
              <w:jc w:val="center"/>
              <w:rPr>
                <w:lang w:val="fr-CH"/>
              </w:rPr>
            </w:pPr>
            <w:hyperlink r:id="rId9" w:history="1">
              <w:r w:rsidR="00773432" w:rsidRPr="00773432">
                <w:rPr>
                  <w:rStyle w:val="Hyperlink"/>
                  <w:lang w:val="fr-CH"/>
                </w:rPr>
                <w:t>R-30</w:t>
              </w:r>
            </w:hyperlink>
          </w:p>
        </w:tc>
      </w:tr>
    </w:tbl>
    <w:p w14:paraId="4E3A2F7C" w14:textId="3120A56C" w:rsidR="00BE7403" w:rsidRPr="00640FD9" w:rsidRDefault="0092180D" w:rsidP="0061207A">
      <w:pPr>
        <w:spacing w:before="360"/>
      </w:pPr>
      <w:r w:rsidRPr="00640FD9">
        <w:t>2</w:t>
      </w:r>
      <w:r w:rsidRPr="00640FD9">
        <w:tab/>
      </w:r>
      <w:r w:rsidR="00BE7403" w:rsidRPr="00640FD9">
        <w:t xml:space="preserve">Available patent information can be accessed online via the </w:t>
      </w:r>
      <w:hyperlink r:id="rId10" w:history="1">
        <w:r w:rsidR="00BE7403" w:rsidRPr="00640FD9">
          <w:rPr>
            <w:rStyle w:val="Hyperlink"/>
          </w:rPr>
          <w:t>ITU-T website</w:t>
        </w:r>
      </w:hyperlink>
      <w:r w:rsidR="00BE7403" w:rsidRPr="00640FD9">
        <w:t>.</w:t>
      </w:r>
    </w:p>
    <w:p w14:paraId="293C851C" w14:textId="00B6F2A5" w:rsidR="00BE7403" w:rsidRPr="00640FD9" w:rsidRDefault="00BE7403" w:rsidP="00BE7403">
      <w:r w:rsidRPr="00640FD9">
        <w:t>3</w:t>
      </w:r>
      <w:r w:rsidRPr="00640FD9">
        <w:tab/>
        <w:t xml:space="preserve">The text of the pre-published Recommendation will soon be available on the ITU-T website at </w:t>
      </w:r>
      <w:hyperlink r:id="rId11" w:history="1">
        <w:r w:rsidRPr="00640FD9">
          <w:rPr>
            <w:rStyle w:val="Hyperlink"/>
          </w:rPr>
          <w:t>http://itu.int/itu-t/recommendations/</w:t>
        </w:r>
      </w:hyperlink>
      <w:r w:rsidRPr="00640FD9">
        <w:t>.</w:t>
      </w:r>
    </w:p>
    <w:p w14:paraId="56B989E5" w14:textId="6711F104" w:rsidR="00FC1C19" w:rsidRPr="00640FD9" w:rsidRDefault="00BE7403">
      <w:r w:rsidRPr="00640FD9">
        <w:t>4</w:t>
      </w:r>
      <w:r w:rsidRPr="00640FD9">
        <w:tab/>
        <w:t>The text of the Approved Recommendation will be published by ITU as soon as possible.</w:t>
      </w:r>
    </w:p>
    <w:p w14:paraId="403CA69B" w14:textId="5DB519CB" w:rsidR="00BE7403" w:rsidRPr="00640FD9" w:rsidRDefault="00B61012" w:rsidP="009630F2">
      <w:pPr>
        <w:spacing w:before="240"/>
      </w:pPr>
      <w:r w:rsidRPr="00640FD9">
        <w:t>Yours faithfully,</w:t>
      </w:r>
    </w:p>
    <w:p w14:paraId="7D96BFE4" w14:textId="07AB5D10" w:rsidR="00D62702" w:rsidRDefault="00FD52F9" w:rsidP="009C2B32">
      <w:pPr>
        <w:spacing w:before="9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FD208E" wp14:editId="21CEE0E9">
            <wp:simplePos x="0" y="0"/>
            <wp:positionH relativeFrom="column">
              <wp:posOffset>50800</wp:posOffset>
            </wp:positionH>
            <wp:positionV relativeFrom="paragraph">
              <wp:posOffset>125095</wp:posOffset>
            </wp:positionV>
            <wp:extent cx="635000" cy="26823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N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68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640FD9">
        <w:t>Chaesub Lee</w:t>
      </w:r>
      <w:r w:rsidR="00B61012" w:rsidRPr="00640FD9">
        <w:br/>
        <w:t>Director of the Telecommunication</w:t>
      </w:r>
      <w:r w:rsidR="00B61012" w:rsidRPr="00640FD9">
        <w:br/>
        <w:t>Standardization Bureau</w:t>
      </w:r>
    </w:p>
    <w:sectPr w:rsidR="00D62702" w:rsidSect="00FA46A0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601C4" w14:textId="77777777" w:rsidR="00EF7BD9" w:rsidRDefault="00EF7BD9">
      <w:r>
        <w:separator/>
      </w:r>
    </w:p>
  </w:endnote>
  <w:endnote w:type="continuationSeparator" w:id="0">
    <w:p w14:paraId="3657B490" w14:textId="77777777" w:rsidR="00EF7BD9" w:rsidRDefault="00EF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991A8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B9E04" w14:textId="77777777" w:rsidR="00EF7BD9" w:rsidRDefault="00EF7BD9">
      <w:r>
        <w:t>____________________</w:t>
      </w:r>
    </w:p>
  </w:footnote>
  <w:footnote w:type="continuationSeparator" w:id="0">
    <w:p w14:paraId="1EEF9722" w14:textId="77777777" w:rsidR="00EF7BD9" w:rsidRDefault="00EF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53068" w14:textId="7DD2EEAC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640FD9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640FD9">
      <w:rPr>
        <w:noProof/>
      </w:rPr>
      <w:t>240</w:t>
    </w:r>
  </w:p>
  <w:p w14:paraId="126EE684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5C44CF"/>
    <w:multiLevelType w:val="hybridMultilevel"/>
    <w:tmpl w:val="9D78AB4E"/>
    <w:lvl w:ilvl="0" w:tplc="5E9C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D4C6D"/>
    <w:multiLevelType w:val="hybridMultilevel"/>
    <w:tmpl w:val="6636B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03"/>
    <w:rsid w:val="00022E6B"/>
    <w:rsid w:val="00054299"/>
    <w:rsid w:val="000B15C8"/>
    <w:rsid w:val="000E7258"/>
    <w:rsid w:val="001018E1"/>
    <w:rsid w:val="00112F37"/>
    <w:rsid w:val="001575F8"/>
    <w:rsid w:val="001A34EC"/>
    <w:rsid w:val="0034737E"/>
    <w:rsid w:val="00356B73"/>
    <w:rsid w:val="003746A5"/>
    <w:rsid w:val="003D4690"/>
    <w:rsid w:val="00453CEA"/>
    <w:rsid w:val="00487330"/>
    <w:rsid w:val="00503ADB"/>
    <w:rsid w:val="00593932"/>
    <w:rsid w:val="005E003C"/>
    <w:rsid w:val="0061207A"/>
    <w:rsid w:val="00640FD9"/>
    <w:rsid w:val="00695F41"/>
    <w:rsid w:val="00730A58"/>
    <w:rsid w:val="00773432"/>
    <w:rsid w:val="0079763E"/>
    <w:rsid w:val="007A5F4C"/>
    <w:rsid w:val="007A65E8"/>
    <w:rsid w:val="00883CEE"/>
    <w:rsid w:val="0092180D"/>
    <w:rsid w:val="00957EE6"/>
    <w:rsid w:val="009630F2"/>
    <w:rsid w:val="00963900"/>
    <w:rsid w:val="009747C5"/>
    <w:rsid w:val="009A4F04"/>
    <w:rsid w:val="009B2EB5"/>
    <w:rsid w:val="009C2B32"/>
    <w:rsid w:val="00A72C30"/>
    <w:rsid w:val="00B2488F"/>
    <w:rsid w:val="00B4669D"/>
    <w:rsid w:val="00B61012"/>
    <w:rsid w:val="00BE7403"/>
    <w:rsid w:val="00C95BF6"/>
    <w:rsid w:val="00D62702"/>
    <w:rsid w:val="00EA2114"/>
    <w:rsid w:val="00EC15F4"/>
    <w:rsid w:val="00EE5F57"/>
    <w:rsid w:val="00EF7BD9"/>
    <w:rsid w:val="00F05F7D"/>
    <w:rsid w:val="00F22314"/>
    <w:rsid w:val="00FA46A0"/>
    <w:rsid w:val="00FC1C19"/>
    <w:rsid w:val="00FD52F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681CFC"/>
  <w15:docId w15:val="{44FD2A29-E061-4292-BFC8-2ECEEB42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9218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meetingdoc.asp?lang=en&amp;parent=T17-SG11-R-003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tiv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50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Restivo, Charlyne</dc:creator>
  <cp:keywords/>
  <dc:description/>
  <cp:lastModifiedBy>Braud, Olivia</cp:lastModifiedBy>
  <cp:revision>7</cp:revision>
  <cp:lastPrinted>2020-08-04T07:08:00Z</cp:lastPrinted>
  <dcterms:created xsi:type="dcterms:W3CDTF">2020-07-23T11:56:00Z</dcterms:created>
  <dcterms:modified xsi:type="dcterms:W3CDTF">2020-08-04T07:09:00Z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