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835"/>
        <w:gridCol w:w="2977"/>
        <w:gridCol w:w="2126"/>
        <w:gridCol w:w="8"/>
      </w:tblGrid>
      <w:tr w:rsidR="00036F4F" w:rsidRPr="000551FC" w14:paraId="2811D372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307B08A4" w14:textId="77777777" w:rsidR="00036F4F" w:rsidRPr="000551FC" w:rsidRDefault="00036F4F" w:rsidP="000551FC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551FC">
              <w:rPr>
                <w:noProof/>
                <w:lang w:eastAsia="zh-CN"/>
              </w:rPr>
              <w:drawing>
                <wp:inline distT="0" distB="0" distL="0" distR="0" wp14:anchorId="55217490" wp14:editId="7F8197FE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7B074587" w14:textId="77777777" w:rsidR="00036F4F" w:rsidRPr="000551FC" w:rsidRDefault="00036F4F" w:rsidP="000551FC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0551FC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610356F5" w14:textId="77777777" w:rsidR="00036F4F" w:rsidRPr="000551FC" w:rsidRDefault="00036F4F" w:rsidP="000551FC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551F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0551FC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582BEC37" w14:textId="77777777" w:rsidR="00036F4F" w:rsidRPr="000551FC" w:rsidRDefault="00036F4F" w:rsidP="000551FC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0551FC" w14:paraId="7537865F" w14:textId="77777777" w:rsidTr="00DA256F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4EE9919B" w14:textId="77777777" w:rsidR="00036F4F" w:rsidRPr="000551FC" w:rsidRDefault="00036F4F" w:rsidP="000551FC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35" w:type="dxa"/>
          </w:tcPr>
          <w:p w14:paraId="7183D54D" w14:textId="77777777" w:rsidR="00036F4F" w:rsidRPr="000551FC" w:rsidRDefault="00036F4F" w:rsidP="000551FC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1" w:type="dxa"/>
            <w:gridSpan w:val="3"/>
          </w:tcPr>
          <w:p w14:paraId="699ADDB0" w14:textId="08D4638B" w:rsidR="00036F4F" w:rsidRPr="000551FC" w:rsidRDefault="00036F4F" w:rsidP="000551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551FC">
              <w:t>Genève, le</w:t>
            </w:r>
            <w:r w:rsidR="00BF1B52" w:rsidRPr="000551FC">
              <w:t xml:space="preserve"> 4 août 2020</w:t>
            </w:r>
          </w:p>
        </w:tc>
      </w:tr>
      <w:tr w:rsidR="00036F4F" w:rsidRPr="000551FC" w14:paraId="09036A6D" w14:textId="77777777" w:rsidTr="00DA256F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6E2AD7C1" w14:textId="77777777" w:rsidR="00036F4F" w:rsidRPr="000551FC" w:rsidRDefault="00036F4F" w:rsidP="000551F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0551FC">
              <w:rPr>
                <w:b/>
                <w:bCs/>
              </w:rPr>
              <w:t>Réf.:</w:t>
            </w:r>
          </w:p>
          <w:p w14:paraId="7CA40105" w14:textId="77777777" w:rsidR="00036F4F" w:rsidRPr="000551FC" w:rsidRDefault="00036F4F" w:rsidP="000551F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990" w:type="dxa"/>
            <w:gridSpan w:val="3"/>
          </w:tcPr>
          <w:p w14:paraId="3AC80B09" w14:textId="63936A1F" w:rsidR="00036F4F" w:rsidRPr="000551FC" w:rsidRDefault="00036F4F" w:rsidP="000551FC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0551FC">
              <w:rPr>
                <w:b/>
              </w:rPr>
              <w:t xml:space="preserve">Circulaire TSB </w:t>
            </w:r>
            <w:r w:rsidR="00BF1B52" w:rsidRPr="000551FC">
              <w:rPr>
                <w:b/>
              </w:rPr>
              <w:t>262</w:t>
            </w:r>
          </w:p>
          <w:p w14:paraId="275C399A" w14:textId="70FDE304" w:rsidR="00036F4F" w:rsidRPr="000551FC" w:rsidRDefault="00036F4F" w:rsidP="000551FC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0551FC">
              <w:t>C</w:t>
            </w:r>
            <w:r w:rsidR="00AC28F6" w:rsidRPr="000551FC">
              <w:t>E</w:t>
            </w:r>
            <w:r w:rsidRPr="000551FC">
              <w:t xml:space="preserve"> </w:t>
            </w:r>
            <w:r w:rsidR="00BF1B52" w:rsidRPr="000551FC">
              <w:t>11</w:t>
            </w:r>
            <w:r w:rsidRPr="000551FC">
              <w:t>/</w:t>
            </w:r>
            <w:r w:rsidR="00BF1B52" w:rsidRPr="000551FC">
              <w:t>DA</w:t>
            </w:r>
          </w:p>
        </w:tc>
        <w:tc>
          <w:tcPr>
            <w:tcW w:w="5111" w:type="dxa"/>
            <w:gridSpan w:val="3"/>
            <w:vMerge w:val="restart"/>
          </w:tcPr>
          <w:p w14:paraId="181AA0EA" w14:textId="720406AD" w:rsidR="00036F4F" w:rsidRPr="000551FC" w:rsidRDefault="00BF1B52" w:rsidP="000551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0551FC">
              <w:t>-</w:t>
            </w:r>
            <w:r w:rsidRPr="000551FC">
              <w:tab/>
              <w:t>Aux administrations des États Membres de l'Union</w:t>
            </w:r>
            <w:r w:rsidR="00E75E69" w:rsidRPr="000551FC">
              <w:t>;</w:t>
            </w:r>
          </w:p>
          <w:p w14:paraId="3F38F0AD" w14:textId="77777777" w:rsidR="00BF1B52" w:rsidRPr="000551FC" w:rsidRDefault="00BF1B52" w:rsidP="000551FC">
            <w:pPr>
              <w:tabs>
                <w:tab w:val="clear" w:pos="794"/>
                <w:tab w:val="left" w:pos="225"/>
                <w:tab w:val="left" w:pos="4111"/>
              </w:tabs>
              <w:spacing w:before="0"/>
            </w:pPr>
            <w:r w:rsidRPr="000551FC">
              <w:t>-</w:t>
            </w:r>
            <w:r w:rsidRPr="000551FC">
              <w:tab/>
              <w:t>Aux Membres du Secteur UIT-T;</w:t>
            </w:r>
          </w:p>
          <w:p w14:paraId="06760108" w14:textId="1D9A7D41" w:rsidR="00BF1B52" w:rsidRPr="000551FC" w:rsidRDefault="00BF1B52" w:rsidP="000551F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0551FC">
              <w:t>-</w:t>
            </w:r>
            <w:r w:rsidRPr="000551FC">
              <w:tab/>
              <w:t>Aux Associés de l'UIT-T;</w:t>
            </w:r>
          </w:p>
          <w:p w14:paraId="509BEDED" w14:textId="706EF981" w:rsidR="00036F4F" w:rsidRPr="000551FC" w:rsidRDefault="00BF1B52" w:rsidP="00FF332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0551FC">
              <w:t>-</w:t>
            </w:r>
            <w:r w:rsidRPr="000551FC">
              <w:tab/>
              <w:t>Aux établissements universitaires participant aux</w:t>
            </w:r>
            <w:r w:rsidR="00FF332D">
              <w:t> </w:t>
            </w:r>
            <w:r w:rsidRPr="000551FC">
              <w:t>travaux de l'UIT</w:t>
            </w:r>
          </w:p>
        </w:tc>
      </w:tr>
      <w:tr w:rsidR="00036F4F" w:rsidRPr="000551FC" w14:paraId="64167A16" w14:textId="77777777" w:rsidTr="00DA256F">
        <w:trPr>
          <w:gridBefore w:val="1"/>
          <w:wBefore w:w="8" w:type="dxa"/>
          <w:cantSplit/>
        </w:trPr>
        <w:tc>
          <w:tcPr>
            <w:tcW w:w="822" w:type="dxa"/>
          </w:tcPr>
          <w:p w14:paraId="63169C74" w14:textId="77777777" w:rsidR="00036F4F" w:rsidRPr="000551FC" w:rsidRDefault="00036F4F" w:rsidP="000551F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551FC">
              <w:rPr>
                <w:b/>
                <w:bCs/>
              </w:rPr>
              <w:t>Tél.:</w:t>
            </w:r>
          </w:p>
        </w:tc>
        <w:tc>
          <w:tcPr>
            <w:tcW w:w="3990" w:type="dxa"/>
            <w:gridSpan w:val="3"/>
          </w:tcPr>
          <w:p w14:paraId="757D0B91" w14:textId="5F609637" w:rsidR="00036F4F" w:rsidRPr="000551FC" w:rsidRDefault="00036F4F" w:rsidP="000551FC">
            <w:pPr>
              <w:tabs>
                <w:tab w:val="left" w:pos="4111"/>
              </w:tabs>
              <w:spacing w:before="0"/>
              <w:ind w:left="57"/>
            </w:pPr>
            <w:r w:rsidRPr="000551FC">
              <w:t>+41 22 730</w:t>
            </w:r>
            <w:r w:rsidR="00BF1B52" w:rsidRPr="000551FC">
              <w:t xml:space="preserve"> 5780</w:t>
            </w:r>
          </w:p>
        </w:tc>
        <w:tc>
          <w:tcPr>
            <w:tcW w:w="5111" w:type="dxa"/>
            <w:gridSpan w:val="3"/>
            <w:vMerge/>
          </w:tcPr>
          <w:p w14:paraId="5931BC6D" w14:textId="77777777" w:rsidR="00036F4F" w:rsidRPr="000551FC" w:rsidRDefault="00036F4F" w:rsidP="000551FC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0551FC" w14:paraId="110A007F" w14:textId="77777777" w:rsidTr="00DA256F">
        <w:trPr>
          <w:gridBefore w:val="1"/>
          <w:wBefore w:w="8" w:type="dxa"/>
          <w:cantSplit/>
        </w:trPr>
        <w:tc>
          <w:tcPr>
            <w:tcW w:w="822" w:type="dxa"/>
          </w:tcPr>
          <w:p w14:paraId="4D568BB0" w14:textId="77777777" w:rsidR="00036F4F" w:rsidRPr="000551FC" w:rsidRDefault="00036F4F" w:rsidP="000551F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551FC">
              <w:rPr>
                <w:b/>
                <w:bCs/>
              </w:rPr>
              <w:t>Fax:</w:t>
            </w:r>
          </w:p>
        </w:tc>
        <w:tc>
          <w:tcPr>
            <w:tcW w:w="3990" w:type="dxa"/>
            <w:gridSpan w:val="3"/>
          </w:tcPr>
          <w:p w14:paraId="0C39B5C8" w14:textId="77777777" w:rsidR="00036F4F" w:rsidRPr="000551FC" w:rsidRDefault="00036F4F" w:rsidP="000551FC">
            <w:pPr>
              <w:tabs>
                <w:tab w:val="left" w:pos="4111"/>
              </w:tabs>
              <w:spacing w:before="0"/>
              <w:ind w:left="57"/>
            </w:pPr>
            <w:r w:rsidRPr="000551FC"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1CFF8124" w14:textId="77777777" w:rsidR="00036F4F" w:rsidRPr="000551FC" w:rsidRDefault="00036F4F" w:rsidP="000551FC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0551FC" w14:paraId="6D910F48" w14:textId="77777777" w:rsidTr="00DA256F">
        <w:trPr>
          <w:gridBefore w:val="1"/>
          <w:wBefore w:w="8" w:type="dxa"/>
          <w:cantSplit/>
        </w:trPr>
        <w:tc>
          <w:tcPr>
            <w:tcW w:w="822" w:type="dxa"/>
          </w:tcPr>
          <w:p w14:paraId="47C1C760" w14:textId="77777777" w:rsidR="00517A03" w:rsidRPr="000551FC" w:rsidRDefault="00036F4F" w:rsidP="000551F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551FC">
              <w:rPr>
                <w:b/>
                <w:bCs/>
              </w:rPr>
              <w:t>E-mail:</w:t>
            </w:r>
          </w:p>
        </w:tc>
        <w:tc>
          <w:tcPr>
            <w:tcW w:w="3990" w:type="dxa"/>
            <w:gridSpan w:val="3"/>
          </w:tcPr>
          <w:p w14:paraId="700A9366" w14:textId="347DB330" w:rsidR="00517A03" w:rsidRPr="000551FC" w:rsidRDefault="006F0E36" w:rsidP="000551FC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BF1B52" w:rsidRPr="000551FC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5111" w:type="dxa"/>
            <w:gridSpan w:val="3"/>
          </w:tcPr>
          <w:p w14:paraId="60C5B4FA" w14:textId="77777777" w:rsidR="00517A03" w:rsidRPr="000551FC" w:rsidRDefault="00517A03" w:rsidP="000551FC">
            <w:pPr>
              <w:tabs>
                <w:tab w:val="left" w:pos="4111"/>
              </w:tabs>
              <w:spacing w:before="0"/>
            </w:pPr>
            <w:r w:rsidRPr="000551FC">
              <w:rPr>
                <w:b/>
              </w:rPr>
              <w:t>Copie</w:t>
            </w:r>
            <w:r w:rsidRPr="000551FC">
              <w:t>:</w:t>
            </w:r>
          </w:p>
          <w:p w14:paraId="74E733DA" w14:textId="77777777" w:rsidR="00BF1B52" w:rsidRPr="000551FC" w:rsidRDefault="00BF1B52" w:rsidP="000551F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0551FC">
              <w:t>-</w:t>
            </w:r>
            <w:r w:rsidRPr="000551FC">
              <w:tab/>
              <w:t>Aux Président et Vice-Présidents de la Commission d'études 11 de l'UIT-T;</w:t>
            </w:r>
          </w:p>
          <w:p w14:paraId="64BD3372" w14:textId="77777777" w:rsidR="00BF1B52" w:rsidRPr="000551FC" w:rsidRDefault="00BF1B52" w:rsidP="000551F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0551FC">
              <w:t>-</w:t>
            </w:r>
            <w:r w:rsidRPr="000551FC">
              <w:tab/>
              <w:t>À la Directrice du Bureau de développement des télécommunications;</w:t>
            </w:r>
          </w:p>
          <w:p w14:paraId="4388AE3C" w14:textId="64B80E6C" w:rsidR="00517A03" w:rsidRPr="000551FC" w:rsidRDefault="00BF1B52" w:rsidP="000551F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0551FC">
              <w:t>-</w:t>
            </w:r>
            <w:r w:rsidRPr="000551FC">
              <w:tab/>
              <w:t>Au Directeur du Bureau des</w:t>
            </w:r>
            <w:r w:rsidR="00DA256F">
              <w:t xml:space="preserve"> </w:t>
            </w:r>
            <w:r w:rsidRPr="000551FC">
              <w:t>radiocommunications</w:t>
            </w:r>
          </w:p>
        </w:tc>
      </w:tr>
      <w:tr w:rsidR="00517A03" w:rsidRPr="000551FC" w14:paraId="7691BC51" w14:textId="77777777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14:paraId="7104350A" w14:textId="77777777" w:rsidR="00517A03" w:rsidRPr="000551FC" w:rsidRDefault="00517A03" w:rsidP="000551FC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0551FC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14:paraId="4973B273" w14:textId="182361F3" w:rsidR="00517A03" w:rsidRPr="000551FC" w:rsidRDefault="00BF1B52" w:rsidP="000551FC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0551FC">
              <w:rPr>
                <w:b/>
                <w:bCs/>
                <w:szCs w:val="22"/>
              </w:rPr>
              <w:t>Statut de la Recommandation UIT-T Q.3643 après la réunion de la Commission d'études 11 de l'UIT-T (virtuelle, 22-31 juillet 2020)</w:t>
            </w:r>
          </w:p>
        </w:tc>
      </w:tr>
    </w:tbl>
    <w:p w14:paraId="4FF267C3" w14:textId="77777777" w:rsidR="00517A03" w:rsidRPr="000551FC" w:rsidRDefault="00517A03" w:rsidP="000551FC">
      <w:bookmarkStart w:id="1" w:name="StartTyping_F"/>
      <w:bookmarkEnd w:id="1"/>
      <w:r w:rsidRPr="000551FC">
        <w:t>Madame, Monsieur,</w:t>
      </w:r>
    </w:p>
    <w:p w14:paraId="0CED91BD" w14:textId="10618FC2" w:rsidR="00BF1B52" w:rsidRPr="000551FC" w:rsidRDefault="00BF1B52" w:rsidP="000551FC">
      <w:pPr>
        <w:spacing w:after="360"/>
        <w:rPr>
          <w:bCs/>
        </w:rPr>
      </w:pPr>
      <w:r w:rsidRPr="000551FC">
        <w:rPr>
          <w:bCs/>
        </w:rPr>
        <w:t>1</w:t>
      </w:r>
      <w:r w:rsidRPr="000551FC">
        <w:rPr>
          <w:bCs/>
        </w:rPr>
        <w:tab/>
      </w:r>
      <w:r w:rsidR="00E75E69" w:rsidRPr="000551FC">
        <w:rPr>
          <w:bCs/>
        </w:rPr>
        <w:t>C</w:t>
      </w:r>
      <w:r w:rsidRPr="000551FC">
        <w:rPr>
          <w:bCs/>
        </w:rPr>
        <w:t>onformément au § 9.5 de la Résolution 1 (Rév.</w:t>
      </w:r>
      <w:r w:rsidR="000551FC" w:rsidRPr="000551FC">
        <w:rPr>
          <w:bCs/>
        </w:rPr>
        <w:t xml:space="preserve"> </w:t>
      </w:r>
      <w:r w:rsidRPr="000551FC">
        <w:rPr>
          <w:bCs/>
        </w:rPr>
        <w:t xml:space="preserve">Hammamet, 2016) de l'AMNT, j'ai l'honneur de vous informer que la Commission d'études </w:t>
      </w:r>
      <w:r w:rsidR="00E75E69" w:rsidRPr="000551FC">
        <w:rPr>
          <w:bCs/>
        </w:rPr>
        <w:t>11 de l'UIT</w:t>
      </w:r>
      <w:r w:rsidR="00E75E69" w:rsidRPr="000551FC">
        <w:rPr>
          <w:bCs/>
        </w:rPr>
        <w:noBreakHyphen/>
        <w:t>T</w:t>
      </w:r>
      <w:r w:rsidRPr="000551FC">
        <w:rPr>
          <w:bCs/>
        </w:rPr>
        <w:t xml:space="preserve"> est parvenue, durant sa séance plénière </w:t>
      </w:r>
      <w:r w:rsidR="00E75E69" w:rsidRPr="000551FC">
        <w:rPr>
          <w:bCs/>
        </w:rPr>
        <w:t xml:space="preserve">d'ouverture </w:t>
      </w:r>
      <w:r w:rsidRPr="000551FC">
        <w:rPr>
          <w:bCs/>
        </w:rPr>
        <w:t xml:space="preserve">qui s'est tenue le </w:t>
      </w:r>
      <w:r w:rsidR="00E75E69" w:rsidRPr="000551FC">
        <w:rPr>
          <w:bCs/>
        </w:rPr>
        <w:t xml:space="preserve">22 juillet </w:t>
      </w:r>
      <w:r w:rsidRPr="000551FC">
        <w:rPr>
          <w:bCs/>
        </w:rPr>
        <w:t>2020, à la décision suivante concernant le projet de Recommandation UIT-T mentionné ci-après: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245"/>
        <w:gridCol w:w="1229"/>
        <w:gridCol w:w="1371"/>
      </w:tblGrid>
      <w:tr w:rsidR="00BF1B52" w:rsidRPr="000551FC" w14:paraId="787443F2" w14:textId="4B241634" w:rsidTr="00BF1B52">
        <w:trPr>
          <w:cantSplit/>
          <w:tblHeader/>
          <w:jc w:val="center"/>
        </w:trPr>
        <w:tc>
          <w:tcPr>
            <w:tcW w:w="2263" w:type="dxa"/>
            <w:vAlign w:val="center"/>
          </w:tcPr>
          <w:p w14:paraId="10FCC51F" w14:textId="77777777" w:rsidR="00BF1B52" w:rsidRPr="000551FC" w:rsidRDefault="00BF1B52" w:rsidP="000551FC">
            <w:pPr>
              <w:pStyle w:val="Tablehead0"/>
              <w:rPr>
                <w:szCs w:val="24"/>
                <w:lang w:val="fr-FR"/>
              </w:rPr>
            </w:pPr>
            <w:r w:rsidRPr="000551FC">
              <w:rPr>
                <w:szCs w:val="24"/>
                <w:lang w:val="fr-FR"/>
              </w:rPr>
              <w:t>Numéro</w:t>
            </w:r>
          </w:p>
        </w:tc>
        <w:tc>
          <w:tcPr>
            <w:tcW w:w="5245" w:type="dxa"/>
            <w:vAlign w:val="center"/>
          </w:tcPr>
          <w:p w14:paraId="4C22F859" w14:textId="77777777" w:rsidR="00BF1B52" w:rsidRPr="000551FC" w:rsidRDefault="00BF1B52" w:rsidP="000551FC">
            <w:pPr>
              <w:pStyle w:val="Tablehead0"/>
              <w:rPr>
                <w:szCs w:val="24"/>
                <w:lang w:val="fr-FR"/>
              </w:rPr>
            </w:pPr>
            <w:r w:rsidRPr="000551FC">
              <w:rPr>
                <w:szCs w:val="24"/>
                <w:lang w:val="fr-FR"/>
              </w:rPr>
              <w:t>Titre</w:t>
            </w:r>
          </w:p>
        </w:tc>
        <w:tc>
          <w:tcPr>
            <w:tcW w:w="1229" w:type="dxa"/>
            <w:vAlign w:val="center"/>
          </w:tcPr>
          <w:p w14:paraId="749E501C" w14:textId="77777777" w:rsidR="00BF1B52" w:rsidRPr="000551FC" w:rsidRDefault="00BF1B52" w:rsidP="000551FC">
            <w:pPr>
              <w:pStyle w:val="Tablehead0"/>
              <w:rPr>
                <w:szCs w:val="24"/>
                <w:lang w:val="fr-FR"/>
              </w:rPr>
            </w:pPr>
            <w:r w:rsidRPr="000551FC">
              <w:rPr>
                <w:szCs w:val="24"/>
                <w:lang w:val="fr-FR"/>
              </w:rPr>
              <w:t>Décision</w:t>
            </w:r>
          </w:p>
        </w:tc>
        <w:tc>
          <w:tcPr>
            <w:tcW w:w="1371" w:type="dxa"/>
          </w:tcPr>
          <w:p w14:paraId="4274A547" w14:textId="55CB5CBE" w:rsidR="00BF1B52" w:rsidRPr="000551FC" w:rsidRDefault="00BF1B52" w:rsidP="000551FC">
            <w:pPr>
              <w:pStyle w:val="Tablehead0"/>
              <w:rPr>
                <w:szCs w:val="24"/>
                <w:lang w:val="fr-FR"/>
              </w:rPr>
            </w:pPr>
            <w:r w:rsidRPr="000551FC">
              <w:rPr>
                <w:szCs w:val="24"/>
                <w:lang w:val="fr-FR"/>
              </w:rPr>
              <w:t>Document</w:t>
            </w:r>
          </w:p>
        </w:tc>
      </w:tr>
      <w:tr w:rsidR="00BF1B52" w:rsidRPr="000551FC" w14:paraId="336B33B7" w14:textId="0FF56D36" w:rsidTr="00BF1B52">
        <w:trPr>
          <w:cantSplit/>
          <w:jc w:val="center"/>
        </w:trPr>
        <w:tc>
          <w:tcPr>
            <w:tcW w:w="2263" w:type="dxa"/>
            <w:vAlign w:val="center"/>
          </w:tcPr>
          <w:p w14:paraId="1F5F8BD5" w14:textId="634D88C8" w:rsidR="00BF1B52" w:rsidRPr="000551FC" w:rsidRDefault="00BF1B52" w:rsidP="000551FC">
            <w:pPr>
              <w:pStyle w:val="Tabletext0"/>
              <w:jc w:val="center"/>
              <w:rPr>
                <w:szCs w:val="24"/>
                <w:lang w:val="fr-FR"/>
              </w:rPr>
            </w:pPr>
            <w:bookmarkStart w:id="2" w:name="lt_pId056"/>
            <w:r w:rsidRPr="000551FC">
              <w:rPr>
                <w:lang w:val="fr-FR"/>
              </w:rPr>
              <w:t>UIT-T Q.3643 (ex Q.DEN_IMS)</w:t>
            </w:r>
            <w:bookmarkEnd w:id="2"/>
          </w:p>
        </w:tc>
        <w:tc>
          <w:tcPr>
            <w:tcW w:w="5245" w:type="dxa"/>
          </w:tcPr>
          <w:p w14:paraId="2F843A07" w14:textId="372F2442" w:rsidR="00BF1B52" w:rsidRPr="00040B7A" w:rsidRDefault="00BF1B52" w:rsidP="000551FC">
            <w:pPr>
              <w:pStyle w:val="Tabletext0"/>
              <w:rPr>
                <w:b/>
                <w:szCs w:val="24"/>
                <w:highlight w:val="yellow"/>
                <w:lang w:val="fr-FR"/>
              </w:rPr>
            </w:pPr>
            <w:r w:rsidRPr="00040B7A">
              <w:rPr>
                <w:rFonts w:asciiTheme="minorHAnsi" w:hAnsiTheme="minorHAnsi"/>
                <w:szCs w:val="24"/>
                <w:lang w:val="fr-FR"/>
              </w:rPr>
              <w:t>Architecture de signalisation des réseaux ENUM d'infrastructure répartis pour le sous-système IMS</w:t>
            </w:r>
          </w:p>
        </w:tc>
        <w:tc>
          <w:tcPr>
            <w:tcW w:w="1229" w:type="dxa"/>
            <w:vAlign w:val="center"/>
          </w:tcPr>
          <w:p w14:paraId="7EB2FB9A" w14:textId="77777777" w:rsidR="00BF1B52" w:rsidRPr="00040B7A" w:rsidRDefault="00BF1B52" w:rsidP="000551FC">
            <w:pPr>
              <w:pStyle w:val="Tabletext0"/>
              <w:jc w:val="center"/>
              <w:rPr>
                <w:szCs w:val="24"/>
                <w:lang w:val="fr-FR"/>
              </w:rPr>
            </w:pPr>
            <w:r w:rsidRPr="00040B7A">
              <w:rPr>
                <w:szCs w:val="24"/>
                <w:lang w:val="fr-FR"/>
              </w:rPr>
              <w:t>Approuvé</w:t>
            </w:r>
          </w:p>
        </w:tc>
        <w:tc>
          <w:tcPr>
            <w:tcW w:w="1371" w:type="dxa"/>
            <w:vAlign w:val="center"/>
          </w:tcPr>
          <w:p w14:paraId="556B70FB" w14:textId="22E5CCA3" w:rsidR="00BF1B52" w:rsidRPr="000551FC" w:rsidRDefault="006F0E36" w:rsidP="000551FC">
            <w:pPr>
              <w:pStyle w:val="Tabletext0"/>
              <w:jc w:val="center"/>
              <w:rPr>
                <w:szCs w:val="24"/>
                <w:lang w:val="fr-FR"/>
              </w:rPr>
            </w:pPr>
            <w:hyperlink r:id="rId10" w:history="1">
              <w:r w:rsidR="00E75E69" w:rsidRPr="000551FC">
                <w:rPr>
                  <w:rStyle w:val="Hyperlink"/>
                  <w:lang w:val="fr-FR"/>
                </w:rPr>
                <w:t>R-30</w:t>
              </w:r>
            </w:hyperlink>
          </w:p>
        </w:tc>
      </w:tr>
    </w:tbl>
    <w:p w14:paraId="073EBCFC" w14:textId="77777777" w:rsidR="00BF1B52" w:rsidRPr="000551FC" w:rsidRDefault="00BF1B52" w:rsidP="000551FC">
      <w:pPr>
        <w:spacing w:before="240"/>
      </w:pPr>
      <w:r w:rsidRPr="000551FC">
        <w:t>2</w:t>
      </w:r>
      <w:r w:rsidRPr="000551FC">
        <w:tab/>
        <w:t xml:space="preserve">Les renseignements existants sur les brevets sont accessibles en ligne sur le </w:t>
      </w:r>
      <w:hyperlink r:id="rId11" w:history="1">
        <w:r w:rsidRPr="000551FC">
          <w:rPr>
            <w:rStyle w:val="Hyperlink"/>
          </w:rPr>
          <w:t>site web de l'UIT-T</w:t>
        </w:r>
      </w:hyperlink>
      <w:r w:rsidRPr="000551FC">
        <w:t>.</w:t>
      </w:r>
    </w:p>
    <w:p w14:paraId="0CE4CAAB" w14:textId="3DE7DEFE" w:rsidR="00BF1B52" w:rsidRPr="000551FC" w:rsidRDefault="00BF1B52" w:rsidP="000551FC">
      <w:r w:rsidRPr="000551FC">
        <w:t>3</w:t>
      </w:r>
      <w:r w:rsidRPr="000551FC">
        <w:tab/>
        <w:t>La version prépubliée de</w:t>
      </w:r>
      <w:r w:rsidR="00E75E69" w:rsidRPr="000551FC">
        <w:t xml:space="preserve"> cette Recommandation </w:t>
      </w:r>
      <w:r w:rsidRPr="000551FC">
        <w:t xml:space="preserve">sera prochainement disponible sur le site web de l'UIT-T à l'adresse: </w:t>
      </w:r>
      <w:hyperlink r:id="rId12" w:history="1">
        <w:r w:rsidR="001679AA">
          <w:rPr>
            <w:rStyle w:val="Hyperlink"/>
          </w:rPr>
          <w:t>https://www.itu.int/ITU-T/recommendations/index_sg.aspx?sg=11</w:t>
        </w:r>
      </w:hyperlink>
      <w:r w:rsidRPr="000551FC">
        <w:t>.</w:t>
      </w:r>
    </w:p>
    <w:p w14:paraId="080181B0" w14:textId="411767F3" w:rsidR="00BF1B52" w:rsidRPr="000551FC" w:rsidRDefault="00BF1B52" w:rsidP="000551FC">
      <w:r w:rsidRPr="000551FC">
        <w:rPr>
          <w:bCs/>
        </w:rPr>
        <w:t>4</w:t>
      </w:r>
      <w:r w:rsidRPr="000551FC">
        <w:tab/>
        <w:t xml:space="preserve">L'UIT publiera </w:t>
      </w:r>
      <w:r w:rsidR="00E75E69" w:rsidRPr="000551FC">
        <w:t xml:space="preserve">dès que possible la Recommandation </w:t>
      </w:r>
      <w:r w:rsidRPr="000551FC">
        <w:t>approuvé</w:t>
      </w:r>
      <w:r w:rsidR="00E75E69" w:rsidRPr="000551FC">
        <w:t>e</w:t>
      </w:r>
      <w:r w:rsidRPr="000551FC">
        <w:t>.</w:t>
      </w:r>
    </w:p>
    <w:p w14:paraId="3CD8E626" w14:textId="4732F97D" w:rsidR="00BF1B52" w:rsidRPr="000551FC" w:rsidRDefault="00BF1B52" w:rsidP="00BE3CB7">
      <w:r w:rsidRPr="000551FC">
        <w:t>Veuillez agréer, Madame, Monsieur, l'assurance de ma haute considération.</w:t>
      </w:r>
    </w:p>
    <w:p w14:paraId="520CFEC9" w14:textId="10976910" w:rsidR="00BE3CB7" w:rsidRDefault="00BE3CB7" w:rsidP="00BE3CB7"/>
    <w:p w14:paraId="177F74FB" w14:textId="1BA65525" w:rsidR="00BE3CB7" w:rsidRDefault="006F0E36" w:rsidP="00BE3CB7">
      <w:r>
        <w:rPr>
          <w:noProof/>
        </w:rPr>
        <w:drawing>
          <wp:anchor distT="0" distB="0" distL="114300" distR="114300" simplePos="0" relativeHeight="251658240" behindDoc="0" locked="0" layoutInCell="1" allowOverlap="1" wp14:anchorId="306E4211" wp14:editId="027A7906">
            <wp:simplePos x="0" y="0"/>
            <wp:positionH relativeFrom="column">
              <wp:posOffset>-19995</wp:posOffset>
            </wp:positionH>
            <wp:positionV relativeFrom="paragraph">
              <wp:posOffset>81885</wp:posOffset>
            </wp:positionV>
            <wp:extent cx="555727" cy="416796"/>
            <wp:effectExtent l="0" t="0" r="0" b="254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27" cy="416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DE5B3" w14:textId="5C4CDDCC" w:rsidR="00BE3CB7" w:rsidRDefault="00BE3CB7" w:rsidP="00BE3CB7"/>
    <w:p w14:paraId="330EE715" w14:textId="025B72D9" w:rsidR="00BF1B52" w:rsidRPr="000551FC" w:rsidRDefault="00BF1B52" w:rsidP="000551FC">
      <w:pPr>
        <w:keepNext/>
        <w:keepLines/>
        <w:spacing w:before="360"/>
        <w:ind w:right="-284"/>
      </w:pPr>
      <w:r w:rsidRPr="000551FC">
        <w:t>Chaesub Lee</w:t>
      </w:r>
      <w:r w:rsidRPr="000551FC">
        <w:br/>
        <w:t xml:space="preserve">Directeur du Bureau de la normalisation </w:t>
      </w:r>
      <w:r w:rsidRPr="000551FC">
        <w:br/>
        <w:t>des télécommunications</w:t>
      </w:r>
    </w:p>
    <w:sectPr w:rsidR="00BF1B52" w:rsidRPr="000551FC" w:rsidSect="00A15179">
      <w:headerReference w:type="default" r:id="rId14"/>
      <w:foot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F60D0" w14:textId="77777777" w:rsidR="00241DA8" w:rsidRDefault="00241DA8">
      <w:r>
        <w:separator/>
      </w:r>
    </w:p>
  </w:endnote>
  <w:endnote w:type="continuationSeparator" w:id="0">
    <w:p w14:paraId="3B62E00B" w14:textId="77777777" w:rsidR="00241DA8" w:rsidRDefault="0024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D680" w14:textId="77777777" w:rsidR="00697BC1" w:rsidRPr="00795679" w:rsidRDefault="00697BC1" w:rsidP="00697BC1">
    <w:pPr>
      <w:pStyle w:val="Footer"/>
      <w:rPr>
        <w:sz w:val="16"/>
        <w:szCs w:val="18"/>
        <w:lang w:val="fr-CH"/>
      </w:rPr>
    </w:pPr>
    <w:r w:rsidRPr="00795679">
      <w:rPr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3D5F4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0E9C1" w14:textId="77777777" w:rsidR="00241DA8" w:rsidRDefault="00241DA8">
      <w:r>
        <w:t>____________________</w:t>
      </w:r>
    </w:p>
  </w:footnote>
  <w:footnote w:type="continuationSeparator" w:id="0">
    <w:p w14:paraId="5948FE2D" w14:textId="77777777" w:rsidR="00241DA8" w:rsidRDefault="0024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A6E5C" w14:textId="77777777" w:rsidR="00697BC1" w:rsidRPr="00697BC1" w:rsidRDefault="006F0E36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A8"/>
    <w:rsid w:val="000039EE"/>
    <w:rsid w:val="00005622"/>
    <w:rsid w:val="0002519E"/>
    <w:rsid w:val="00035B43"/>
    <w:rsid w:val="00036F4F"/>
    <w:rsid w:val="00040B7A"/>
    <w:rsid w:val="000551FC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9AA"/>
    <w:rsid w:val="00167F92"/>
    <w:rsid w:val="00173738"/>
    <w:rsid w:val="001B79A3"/>
    <w:rsid w:val="002152A3"/>
    <w:rsid w:val="00241DA8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2C6D"/>
    <w:rsid w:val="00697BC1"/>
    <w:rsid w:val="006A6FFE"/>
    <w:rsid w:val="006C5A91"/>
    <w:rsid w:val="006F0E36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28F6"/>
    <w:rsid w:val="00AC37B5"/>
    <w:rsid w:val="00AD752F"/>
    <w:rsid w:val="00AF08A4"/>
    <w:rsid w:val="00B27B41"/>
    <w:rsid w:val="00B42659"/>
    <w:rsid w:val="00B8573E"/>
    <w:rsid w:val="00BB24C0"/>
    <w:rsid w:val="00BD6ECF"/>
    <w:rsid w:val="00BE3CB7"/>
    <w:rsid w:val="00BF1B52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A256F"/>
    <w:rsid w:val="00DC3D47"/>
    <w:rsid w:val="00DD77DA"/>
    <w:rsid w:val="00E06C61"/>
    <w:rsid w:val="00E13DB3"/>
    <w:rsid w:val="00E2408B"/>
    <w:rsid w:val="00E62CEA"/>
    <w:rsid w:val="00E72AE1"/>
    <w:rsid w:val="00E75E69"/>
    <w:rsid w:val="00ED6A7A"/>
    <w:rsid w:val="00EE4C36"/>
    <w:rsid w:val="00F346CE"/>
    <w:rsid w:val="00F34F98"/>
    <w:rsid w:val="00F40540"/>
    <w:rsid w:val="00F67402"/>
    <w:rsid w:val="00F766A2"/>
    <w:rsid w:val="00F9451D"/>
    <w:rsid w:val="00FF332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29D59FB"/>
  <w15:docId w15:val="{7A37E5EA-A23C-4274-8090-9CBE50CA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B52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BF1B5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BF1B52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semiHidden/>
    <w:unhideWhenUsed/>
    <w:rsid w:val="000551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index_sg.aspx?sg=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meetingdoc.asp?lang=en&amp;parent=T17-SG11-R-003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3</TotalTime>
  <Pages>1</Pages>
  <Words>252</Words>
  <Characters>1792</Characters>
  <Application>Microsoft Office Word</Application>
  <DocSecurity>0</DocSecurity>
  <Lines>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1995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Maguire, Mairéad</cp:lastModifiedBy>
  <cp:revision>4</cp:revision>
  <cp:lastPrinted>2011-04-15T08:01:00Z</cp:lastPrinted>
  <dcterms:created xsi:type="dcterms:W3CDTF">2020-08-12T13:54:00Z</dcterms:created>
  <dcterms:modified xsi:type="dcterms:W3CDTF">2020-08-12T13:57:00Z</dcterms:modified>
</cp:coreProperties>
</file>