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7942"/>
      </w:tblGrid>
      <w:tr w:rsidR="00780218" w:rsidRPr="00A221E8" w14:paraId="212DA65E" w14:textId="77777777" w:rsidTr="00975B61">
        <w:trPr>
          <w:cantSplit/>
          <w:trHeight w:val="340"/>
        </w:trPr>
        <w:tc>
          <w:tcPr>
            <w:tcW w:w="1410" w:type="dxa"/>
          </w:tcPr>
          <w:p w14:paraId="79EADBFB" w14:textId="77777777" w:rsidR="00780218" w:rsidRPr="00A221E8" w:rsidRDefault="00780218" w:rsidP="008B44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221E8">
              <w:rPr>
                <w:noProof/>
                <w:lang w:val="en-US"/>
              </w:rPr>
              <w:drawing>
                <wp:inline distT="0" distB="0" distL="0" distR="0" wp14:anchorId="6F542629" wp14:editId="0A48DC1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2" w:type="dxa"/>
            <w:vAlign w:val="center"/>
          </w:tcPr>
          <w:p w14:paraId="42062245" w14:textId="77777777" w:rsidR="00780218" w:rsidRPr="00A221E8" w:rsidRDefault="00780218" w:rsidP="008B448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221E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05D951A" w14:textId="77777777" w:rsidR="00780218" w:rsidRPr="00A221E8" w:rsidRDefault="00780218" w:rsidP="008B448A">
            <w:pPr>
              <w:spacing w:before="0"/>
            </w:pPr>
            <w:r w:rsidRPr="00A221E8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A221E8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A221E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</w:tbl>
    <w:p w14:paraId="30C32607" w14:textId="77777777" w:rsidR="00C1603C" w:rsidRPr="00A221E8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49969F2D" w14:textId="623809F1" w:rsidR="00C1603C" w:rsidRPr="00A221E8" w:rsidRDefault="00C1603C" w:rsidP="00C849E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221E8">
        <w:tab/>
        <w:t xml:space="preserve">Ginebra, </w:t>
      </w:r>
      <w:r w:rsidR="00BF7F3C">
        <w:t>26 de agosto</w:t>
      </w:r>
      <w:r w:rsidRPr="00A221E8">
        <w:t xml:space="preserve"> de 20</w:t>
      </w:r>
      <w:r w:rsidR="00EA7733" w:rsidRPr="00A221E8">
        <w:t>20</w:t>
      </w:r>
    </w:p>
    <w:p w14:paraId="326569E0" w14:textId="77777777" w:rsidR="00C1603C" w:rsidRPr="00A221E8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A221E8" w14:paraId="17F590A3" w14:textId="77777777" w:rsidTr="00727772">
        <w:trPr>
          <w:cantSplit/>
          <w:trHeight w:val="340"/>
        </w:trPr>
        <w:tc>
          <w:tcPr>
            <w:tcW w:w="1126" w:type="dxa"/>
          </w:tcPr>
          <w:p w14:paraId="779B78C2" w14:textId="77777777" w:rsidR="00C1603C" w:rsidRPr="00B8107C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B8107C">
              <w:rPr>
                <w:b/>
                <w:bCs/>
                <w:szCs w:val="24"/>
              </w:rPr>
              <w:t>Ref.:</w:t>
            </w:r>
          </w:p>
        </w:tc>
        <w:tc>
          <w:tcPr>
            <w:tcW w:w="3751" w:type="dxa"/>
          </w:tcPr>
          <w:p w14:paraId="7062EB5A" w14:textId="769D9E31" w:rsidR="00C1603C" w:rsidRPr="00A221E8" w:rsidRDefault="00C1603C" w:rsidP="00C83300">
            <w:pPr>
              <w:tabs>
                <w:tab w:val="left" w:pos="4111"/>
              </w:tabs>
              <w:spacing w:before="0" w:after="120"/>
              <w:ind w:left="57"/>
              <w:rPr>
                <w:b/>
                <w:szCs w:val="24"/>
              </w:rPr>
            </w:pPr>
            <w:r w:rsidRPr="00A221E8">
              <w:rPr>
                <w:b/>
                <w:szCs w:val="24"/>
              </w:rPr>
              <w:t xml:space="preserve">Circular TSB </w:t>
            </w:r>
            <w:r w:rsidR="00EA7733" w:rsidRPr="00A221E8">
              <w:rPr>
                <w:b/>
                <w:szCs w:val="24"/>
              </w:rPr>
              <w:t>2</w:t>
            </w:r>
            <w:r w:rsidR="002A678C">
              <w:rPr>
                <w:b/>
                <w:szCs w:val="24"/>
              </w:rPr>
              <w:t>6</w:t>
            </w:r>
            <w:r w:rsidR="00BF7F3C">
              <w:rPr>
                <w:b/>
                <w:szCs w:val="24"/>
              </w:rPr>
              <w:t>3</w:t>
            </w:r>
          </w:p>
        </w:tc>
        <w:tc>
          <w:tcPr>
            <w:tcW w:w="5329" w:type="dxa"/>
            <w:vMerge w:val="restart"/>
          </w:tcPr>
          <w:p w14:paraId="1DEBD515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las Administraciones de los Estados Miembros de la Unión;</w:t>
            </w:r>
          </w:p>
          <w:p w14:paraId="7B5A43FE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los Miembros de Sector del UIT</w:t>
            </w:r>
            <w:r w:rsidRPr="00A221E8">
              <w:rPr>
                <w:szCs w:val="24"/>
              </w:rPr>
              <w:noBreakHyphen/>
              <w:t>T;</w:t>
            </w:r>
          </w:p>
          <w:p w14:paraId="50EF5E69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los Asociados del UIT</w:t>
            </w:r>
            <w:r w:rsidRPr="00A221E8">
              <w:rPr>
                <w:szCs w:val="24"/>
              </w:rPr>
              <w:noBreakHyphen/>
              <w:t>T;</w:t>
            </w:r>
          </w:p>
          <w:p w14:paraId="0A05B4CB" w14:textId="785CFE8F" w:rsidR="00A34651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A221E8" w14:paraId="75A6F648" w14:textId="77777777" w:rsidTr="00727772">
        <w:trPr>
          <w:cantSplit/>
          <w:trHeight w:val="340"/>
        </w:trPr>
        <w:tc>
          <w:tcPr>
            <w:tcW w:w="1126" w:type="dxa"/>
          </w:tcPr>
          <w:p w14:paraId="42BA7C3B" w14:textId="77777777" w:rsidR="00C1603C" w:rsidRPr="00B8107C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B8107C">
              <w:rPr>
                <w:b/>
                <w:bCs/>
                <w:szCs w:val="24"/>
              </w:rPr>
              <w:t>Contacto:</w:t>
            </w:r>
          </w:p>
        </w:tc>
        <w:tc>
          <w:tcPr>
            <w:tcW w:w="3751" w:type="dxa"/>
          </w:tcPr>
          <w:p w14:paraId="073CB40F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A221E8">
              <w:rPr>
                <w:b/>
                <w:szCs w:val="24"/>
              </w:rPr>
              <w:t>Xiaoya YANG</w:t>
            </w:r>
          </w:p>
        </w:tc>
        <w:tc>
          <w:tcPr>
            <w:tcW w:w="5329" w:type="dxa"/>
            <w:vMerge/>
          </w:tcPr>
          <w:p w14:paraId="3ED46802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221E8" w14:paraId="23367AFA" w14:textId="77777777" w:rsidTr="00727772">
        <w:trPr>
          <w:cantSplit/>
          <w:trHeight w:val="340"/>
        </w:trPr>
        <w:tc>
          <w:tcPr>
            <w:tcW w:w="1126" w:type="dxa"/>
          </w:tcPr>
          <w:p w14:paraId="21431507" w14:textId="77777777" w:rsidR="00C1603C" w:rsidRPr="00B8107C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B8107C">
              <w:rPr>
                <w:b/>
                <w:bCs/>
                <w:szCs w:val="24"/>
              </w:rPr>
              <w:t>Tel.:</w:t>
            </w:r>
          </w:p>
        </w:tc>
        <w:tc>
          <w:tcPr>
            <w:tcW w:w="3751" w:type="dxa"/>
          </w:tcPr>
          <w:p w14:paraId="258A8489" w14:textId="2AD71A09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A221E8">
              <w:rPr>
                <w:szCs w:val="24"/>
              </w:rPr>
              <w:t xml:space="preserve">+41 22 730 </w:t>
            </w:r>
            <w:r w:rsidR="00925D99" w:rsidRPr="00A221E8">
              <w:rPr>
                <w:szCs w:val="24"/>
              </w:rPr>
              <w:t>5860</w:t>
            </w:r>
          </w:p>
        </w:tc>
        <w:tc>
          <w:tcPr>
            <w:tcW w:w="5329" w:type="dxa"/>
            <w:vMerge/>
          </w:tcPr>
          <w:p w14:paraId="4E0B5130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221E8" w14:paraId="0D323AD2" w14:textId="77777777" w:rsidTr="00727772">
        <w:trPr>
          <w:cantSplit/>
          <w:trHeight w:val="340"/>
        </w:trPr>
        <w:tc>
          <w:tcPr>
            <w:tcW w:w="1126" w:type="dxa"/>
          </w:tcPr>
          <w:p w14:paraId="7C1888CE" w14:textId="77777777" w:rsidR="00C1603C" w:rsidRPr="00B8107C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B8107C">
              <w:rPr>
                <w:b/>
                <w:bCs/>
                <w:szCs w:val="24"/>
              </w:rPr>
              <w:t>Fax:</w:t>
            </w:r>
          </w:p>
        </w:tc>
        <w:tc>
          <w:tcPr>
            <w:tcW w:w="3751" w:type="dxa"/>
          </w:tcPr>
          <w:p w14:paraId="54454BAF" w14:textId="1A6BFC9C" w:rsidR="00FA1AA6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221E8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0175545E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221E8" w14:paraId="32A7125D" w14:textId="77777777" w:rsidTr="00727772">
        <w:trPr>
          <w:cantSplit/>
        </w:trPr>
        <w:tc>
          <w:tcPr>
            <w:tcW w:w="1126" w:type="dxa"/>
          </w:tcPr>
          <w:p w14:paraId="5B074542" w14:textId="77777777" w:rsidR="00C1603C" w:rsidRPr="00B8107C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b/>
                <w:bCs/>
                <w:szCs w:val="24"/>
              </w:rPr>
            </w:pPr>
            <w:r w:rsidRPr="00B8107C">
              <w:rPr>
                <w:b/>
                <w:bCs/>
                <w:szCs w:val="24"/>
              </w:rPr>
              <w:t>Correo-e:</w:t>
            </w:r>
          </w:p>
        </w:tc>
        <w:tc>
          <w:tcPr>
            <w:tcW w:w="3751" w:type="dxa"/>
          </w:tcPr>
          <w:p w14:paraId="40F8D872" w14:textId="0D36B68D" w:rsidR="00C1603C" w:rsidRPr="00A221E8" w:rsidRDefault="00B3057F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bookmarkStart w:id="0" w:name="lt_pId046"/>
              <w:r w:rsidR="00925D99" w:rsidRPr="00A221E8">
                <w:rPr>
                  <w:rStyle w:val="Hyperlink"/>
                  <w:lang w:val="en-US"/>
                </w:rPr>
                <w:t>tsbfgqit4n@itu.int</w:t>
              </w:r>
              <w:bookmarkEnd w:id="0"/>
            </w:hyperlink>
          </w:p>
        </w:tc>
        <w:tc>
          <w:tcPr>
            <w:tcW w:w="5329" w:type="dxa"/>
          </w:tcPr>
          <w:p w14:paraId="259458F2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</w:pPr>
            <w:r w:rsidRPr="00A221E8">
              <w:rPr>
                <w:b/>
              </w:rPr>
              <w:t>Copia</w:t>
            </w:r>
            <w:r w:rsidRPr="00A221E8">
              <w:t>:</w:t>
            </w:r>
          </w:p>
          <w:p w14:paraId="4724F2FC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</w:r>
            <w:r w:rsidRPr="00A221E8">
              <w:t>A los Presidentes y Vicepresidentes de las Comisiones de</w:t>
            </w:r>
            <w:r w:rsidRPr="00A221E8">
              <w:rPr>
                <w:szCs w:val="24"/>
              </w:rPr>
              <w:t xml:space="preserve"> Estudio del UIT-T;</w:t>
            </w:r>
          </w:p>
          <w:p w14:paraId="6F8A9ACA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</w:r>
            <w:r w:rsidRPr="00A221E8">
              <w:t>A</w:t>
            </w:r>
            <w:r w:rsidR="00FB6990" w:rsidRPr="00A221E8">
              <w:t xml:space="preserve"> </w:t>
            </w:r>
            <w:r w:rsidRPr="00A221E8">
              <w:t>l</w:t>
            </w:r>
            <w:r w:rsidR="00FB6990" w:rsidRPr="00A221E8">
              <w:t>a</w:t>
            </w:r>
            <w:r w:rsidRPr="00A221E8">
              <w:t xml:space="preserve"> </w:t>
            </w:r>
            <w:r w:rsidRPr="00A221E8">
              <w:rPr>
                <w:szCs w:val="24"/>
              </w:rPr>
              <w:t>Director</w:t>
            </w:r>
            <w:r w:rsidR="00FB6990" w:rsidRPr="00A221E8">
              <w:rPr>
                <w:szCs w:val="24"/>
              </w:rPr>
              <w:t>a</w:t>
            </w:r>
            <w:r w:rsidRPr="00A221E8">
              <w:rPr>
                <w:szCs w:val="24"/>
              </w:rPr>
              <w:t xml:space="preserve"> de la Oficina de Desarrollo de las Telecomunicaciones;</w:t>
            </w:r>
          </w:p>
          <w:p w14:paraId="33613124" w14:textId="77777777" w:rsidR="00C1603C" w:rsidRPr="00A221E8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Al Director de la Oficina de Radiocomunicaciones</w:t>
            </w:r>
          </w:p>
        </w:tc>
      </w:tr>
    </w:tbl>
    <w:p w14:paraId="4E783CEC" w14:textId="77777777" w:rsidR="00C1603C" w:rsidRPr="00A221E8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A221E8" w14:paraId="6568F06F" w14:textId="77777777" w:rsidTr="00250217">
        <w:trPr>
          <w:cantSplit/>
        </w:trPr>
        <w:tc>
          <w:tcPr>
            <w:tcW w:w="1126" w:type="dxa"/>
          </w:tcPr>
          <w:p w14:paraId="75C5F9FB" w14:textId="77777777" w:rsidR="00C1603C" w:rsidRPr="00A221E8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221E8">
              <w:rPr>
                <w:b/>
                <w:bCs/>
              </w:rPr>
              <w:t>Asunto:</w:t>
            </w:r>
          </w:p>
        </w:tc>
        <w:tc>
          <w:tcPr>
            <w:tcW w:w="9072" w:type="dxa"/>
          </w:tcPr>
          <w:p w14:paraId="471400A1" w14:textId="6FD39579" w:rsidR="00C1603C" w:rsidRPr="00A221E8" w:rsidRDefault="00BF7F3C" w:rsidP="003F4640">
            <w:pPr>
              <w:tabs>
                <w:tab w:val="left" w:pos="4111"/>
              </w:tabs>
              <w:spacing w:before="0"/>
              <w:rPr>
                <w:b/>
              </w:rPr>
            </w:pPr>
            <w:bookmarkStart w:id="1" w:name="_Hlk31381521"/>
            <w:r>
              <w:rPr>
                <w:b/>
                <w:szCs w:val="24"/>
              </w:rPr>
              <w:t>Sexta</w:t>
            </w:r>
            <w:r w:rsidR="0057175F" w:rsidRPr="00A221E8">
              <w:rPr>
                <w:b/>
                <w:szCs w:val="24"/>
              </w:rPr>
              <w:t xml:space="preserve"> reunión del </w:t>
            </w:r>
            <w:bookmarkStart w:id="2" w:name="_Hlk40779655"/>
            <w:r w:rsidR="0057175F" w:rsidRPr="00A221E8">
              <w:rPr>
                <w:b/>
                <w:szCs w:val="24"/>
              </w:rPr>
              <w:t>Grupo Temático del UIT-T sobre tecnología de la información cuántica para redes</w:t>
            </w:r>
            <w:bookmarkEnd w:id="2"/>
            <w:r w:rsidR="0057175F" w:rsidRPr="00A221E8">
              <w:rPr>
                <w:b/>
                <w:szCs w:val="24"/>
              </w:rPr>
              <w:t xml:space="preserve"> </w:t>
            </w:r>
            <w:bookmarkEnd w:id="1"/>
            <w:r w:rsidR="0057175F" w:rsidRPr="00A221E8">
              <w:rPr>
                <w:b/>
                <w:szCs w:val="24"/>
              </w:rPr>
              <w:t xml:space="preserve">(FG-QIT4N) – Reunión </w:t>
            </w:r>
            <w:r w:rsidR="006F5104">
              <w:rPr>
                <w:b/>
                <w:szCs w:val="24"/>
              </w:rPr>
              <w:t>por medios electrónicos</w:t>
            </w:r>
            <w:r w:rsidR="0057175F" w:rsidRPr="00A221E8">
              <w:rPr>
                <w:b/>
                <w:szCs w:val="24"/>
              </w:rPr>
              <w:t xml:space="preserve">, </w:t>
            </w:r>
            <w:r w:rsidR="006F510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6</w:t>
            </w:r>
            <w:r w:rsidR="006F5104">
              <w:rPr>
                <w:b/>
                <w:szCs w:val="24"/>
              </w:rPr>
              <w:t xml:space="preserve"> de </w:t>
            </w:r>
            <w:r>
              <w:rPr>
                <w:b/>
                <w:szCs w:val="24"/>
              </w:rPr>
              <w:t>octubre</w:t>
            </w:r>
            <w:r w:rsidR="0057175F" w:rsidRPr="00A221E8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6 de noviembre</w:t>
            </w:r>
            <w:r w:rsidR="00C1603C" w:rsidRPr="00A221E8">
              <w:rPr>
                <w:b/>
                <w:szCs w:val="24"/>
              </w:rPr>
              <w:t xml:space="preserve"> de 20</w:t>
            </w:r>
            <w:r w:rsidR="00EA7733" w:rsidRPr="00A221E8">
              <w:rPr>
                <w:b/>
                <w:szCs w:val="24"/>
              </w:rPr>
              <w:t>20</w:t>
            </w:r>
          </w:p>
        </w:tc>
      </w:tr>
    </w:tbl>
    <w:p w14:paraId="05DCCB43" w14:textId="69CDD58F" w:rsidR="00C1603C" w:rsidRPr="00A221E8" w:rsidRDefault="00C1603C" w:rsidP="00E925AF">
      <w:pPr>
        <w:pStyle w:val="Normalaftertitle"/>
        <w:spacing w:before="360"/>
      </w:pPr>
      <w:r w:rsidRPr="00A221E8">
        <w:t>Muy Señora mía/Muy Señor mío</w:t>
      </w:r>
      <w:r w:rsidR="00975B61" w:rsidRPr="00A221E8">
        <w:t>,</w:t>
      </w:r>
    </w:p>
    <w:p w14:paraId="026E8343" w14:textId="3F4000B4" w:rsidR="00C1603C" w:rsidRPr="00A221E8" w:rsidRDefault="00C1603C" w:rsidP="00E925AF">
      <w:r w:rsidRPr="00A221E8">
        <w:t>1</w:t>
      </w:r>
      <w:r w:rsidRPr="00A221E8">
        <w:tab/>
      </w:r>
      <w:r w:rsidR="00A221E8" w:rsidRPr="00A221E8">
        <w:t>M</w:t>
      </w:r>
      <w:r w:rsidR="0057175F" w:rsidRPr="00A221E8">
        <w:t xml:space="preserve">e complace </w:t>
      </w:r>
      <w:r w:rsidR="006F5104">
        <w:t>invitarle a participar en</w:t>
      </w:r>
      <w:r w:rsidR="0057175F" w:rsidRPr="00A221E8">
        <w:t xml:space="preserve"> la </w:t>
      </w:r>
      <w:r w:rsidR="00BF7F3C">
        <w:t>sexta</w:t>
      </w:r>
      <w:r w:rsidR="0057175F" w:rsidRPr="00A221E8">
        <w:t xml:space="preserve"> reunión del </w:t>
      </w:r>
      <w:hyperlink r:id="rId10" w:anchor="/es" w:history="1">
        <w:r w:rsidR="0057175F" w:rsidRPr="009433B1">
          <w:rPr>
            <w:rStyle w:val="Hyperlink"/>
            <w:szCs w:val="24"/>
          </w:rPr>
          <w:t>Grupo Temático del UIT-T sobre tecnología de la información cuántica para redes (FG-QIT4N)</w:t>
        </w:r>
      </w:hyperlink>
      <w:r w:rsidR="0057175F" w:rsidRPr="00A221E8">
        <w:t xml:space="preserve"> </w:t>
      </w:r>
      <w:r w:rsidR="006F5104">
        <w:t xml:space="preserve">, que </w:t>
      </w:r>
      <w:r w:rsidR="0057175F" w:rsidRPr="00A221E8">
        <w:t>t</w:t>
      </w:r>
      <w:r w:rsidRPr="00A221E8">
        <w:t>end</w:t>
      </w:r>
      <w:r w:rsidR="00DE1918" w:rsidRPr="00A221E8">
        <w:t xml:space="preserve">rá lugar </w:t>
      </w:r>
      <w:r w:rsidR="0057175F" w:rsidRPr="00A221E8">
        <w:t xml:space="preserve">del </w:t>
      </w:r>
      <w:r w:rsidR="00BF7F3C">
        <w:t>26 de octubre</w:t>
      </w:r>
      <w:r w:rsidR="006F5104">
        <w:t xml:space="preserve"> al </w:t>
      </w:r>
      <w:r w:rsidR="00BF7F3C">
        <w:t>6</w:t>
      </w:r>
      <w:r w:rsidR="006F5104" w:rsidRPr="006F5104">
        <w:t xml:space="preserve"> de </w:t>
      </w:r>
      <w:r w:rsidR="00BF7F3C">
        <w:t>noviembre</w:t>
      </w:r>
      <w:r w:rsidR="006F5104" w:rsidRPr="006F5104">
        <w:t xml:space="preserve"> </w:t>
      </w:r>
      <w:r w:rsidR="00DE1918" w:rsidRPr="00A221E8">
        <w:t>de </w:t>
      </w:r>
      <w:r w:rsidRPr="00A221E8">
        <w:t>20</w:t>
      </w:r>
      <w:r w:rsidR="00EA7733" w:rsidRPr="00A221E8">
        <w:t>20</w:t>
      </w:r>
      <w:r w:rsidRPr="00A221E8">
        <w:t xml:space="preserve"> </w:t>
      </w:r>
      <w:r w:rsidR="0057175F" w:rsidRPr="00A221E8">
        <w:t>por medios electrónicos</w:t>
      </w:r>
      <w:r w:rsidRPr="00A221E8">
        <w:t>.</w:t>
      </w:r>
    </w:p>
    <w:p w14:paraId="46D0FF2E" w14:textId="26C38236" w:rsidR="0057175F" w:rsidRPr="00A221E8" w:rsidRDefault="0057175F" w:rsidP="0057175F">
      <w:r w:rsidRPr="00A221E8">
        <w:t>2</w:t>
      </w:r>
      <w:r w:rsidRPr="00A221E8">
        <w:tab/>
      </w:r>
      <w:r w:rsidR="006F5104">
        <w:t xml:space="preserve">Los </w:t>
      </w:r>
      <w:r w:rsidR="00BF7F3C">
        <w:t xml:space="preserve">principales </w:t>
      </w:r>
      <w:r w:rsidR="006F5104">
        <w:t xml:space="preserve">objetivos de la </w:t>
      </w:r>
      <w:r w:rsidR="00BF7F3C">
        <w:t>sexta</w:t>
      </w:r>
      <w:r w:rsidRPr="00A221E8">
        <w:t xml:space="preserve"> reunión del FG-QIT4N </w:t>
      </w:r>
      <w:r w:rsidR="006F5104">
        <w:t>son</w:t>
      </w:r>
      <w:r w:rsidRPr="00A221E8">
        <w:t>:</w:t>
      </w:r>
    </w:p>
    <w:p w14:paraId="5ADA648C" w14:textId="22A0EE61" w:rsidR="0057175F" w:rsidRPr="00A221E8" w:rsidRDefault="00BB551C" w:rsidP="00F84AB9">
      <w:pPr>
        <w:pStyle w:val="enumlev1"/>
        <w:spacing w:before="0"/>
      </w:pPr>
      <w:r>
        <w:t>–</w:t>
      </w:r>
      <w:r>
        <w:tab/>
      </w:r>
      <w:r w:rsidR="006F5104">
        <w:t xml:space="preserve">avanzar en los trabajos sobre los productos finales del </w:t>
      </w:r>
      <w:r w:rsidR="0057175F" w:rsidRPr="00A221E8">
        <w:t>FG-QIT4N;</w:t>
      </w:r>
    </w:p>
    <w:p w14:paraId="07502ABA" w14:textId="29D7ED3D" w:rsidR="0057175F" w:rsidRPr="00A221E8" w:rsidRDefault="00BB551C" w:rsidP="00BB551C">
      <w:pPr>
        <w:pStyle w:val="enumlev1"/>
      </w:pPr>
      <w:r>
        <w:t>–</w:t>
      </w:r>
      <w:r>
        <w:tab/>
      </w:r>
      <w:r w:rsidR="0057175F" w:rsidRPr="00A221E8">
        <w:t xml:space="preserve">debatir </w:t>
      </w:r>
      <w:r w:rsidR="006F5104">
        <w:t xml:space="preserve">los planes </w:t>
      </w:r>
      <w:r w:rsidR="0057175F" w:rsidRPr="00A221E8">
        <w:t xml:space="preserve">de </w:t>
      </w:r>
      <w:r w:rsidR="006F5104">
        <w:t xml:space="preserve">futuro para el FG-QIT4N </w:t>
      </w:r>
      <w:r w:rsidR="00BF7F3C">
        <w:t xml:space="preserve">tras el examen por el GANT de </w:t>
      </w:r>
      <w:r w:rsidR="006F5104">
        <w:t xml:space="preserve">los avances del </w:t>
      </w:r>
      <w:r w:rsidR="006F5104" w:rsidRPr="006F5104">
        <w:t>FG-QIT4N</w:t>
      </w:r>
      <w:r w:rsidR="00BF7F3C">
        <w:t xml:space="preserve"> en la reunión del GANT celebrada del 21 al 25 de septiembre</w:t>
      </w:r>
      <w:r w:rsidR="006F5104">
        <w:t>.</w:t>
      </w:r>
    </w:p>
    <w:p w14:paraId="68DB1E5B" w14:textId="4A79C594" w:rsidR="00C1603C" w:rsidRPr="00A221E8" w:rsidRDefault="00A26FAD" w:rsidP="00073C48">
      <w:r w:rsidRPr="00A221E8">
        <w:t>3</w:t>
      </w:r>
      <w:r w:rsidR="00C1603C" w:rsidRPr="00A221E8">
        <w:tab/>
      </w:r>
      <w:r w:rsidRPr="00A221E8">
        <w:t>La reunión del Grupo Temático</w:t>
      </w:r>
      <w:r w:rsidR="00C1603C" w:rsidRPr="00A221E8">
        <w:t xml:space="preserve"> se celebrará únicamente en inglés.</w:t>
      </w:r>
    </w:p>
    <w:p w14:paraId="392874E2" w14:textId="43DD2437" w:rsidR="00C1603C" w:rsidRPr="00A221E8" w:rsidRDefault="00A26FAD" w:rsidP="00073C48">
      <w:r w:rsidRPr="00A221E8">
        <w:t>4</w:t>
      </w:r>
      <w:r w:rsidR="00C1603C" w:rsidRPr="00A221E8">
        <w:tab/>
        <w:t xml:space="preserve">La participación en </w:t>
      </w:r>
      <w:r w:rsidRPr="00A221E8">
        <w:t>la reunión del Grupo Temático</w:t>
      </w:r>
      <w:r w:rsidR="00C1603C" w:rsidRPr="00A221E8">
        <w:t xml:space="preserve"> está abierta a los Estados Miembros, a los Miembros de Sector, a los Asociados y a las Instituciones Académicas de la UIT, y a cualquier persona de un país que sea </w:t>
      </w:r>
      <w:r w:rsidRPr="00A221E8">
        <w:t>M</w:t>
      </w:r>
      <w:r w:rsidR="00C1603C" w:rsidRPr="00A221E8">
        <w:t>iembro de la UIT y desee contribuir a los trabajos</w:t>
      </w:r>
      <w:r w:rsidRPr="00A221E8">
        <w:t>, comprendidas las personas que también sean miembros de organizaciones nacionales, regionales e internacionales</w:t>
      </w:r>
      <w:r w:rsidR="00BB551C">
        <w:t>.</w:t>
      </w:r>
    </w:p>
    <w:p w14:paraId="4D15CB31" w14:textId="03FB86D3" w:rsidR="00A26FAD" w:rsidRPr="00A221E8" w:rsidRDefault="00A26FAD" w:rsidP="009433B1">
      <w:bookmarkStart w:id="3" w:name="lt_pId062"/>
      <w:r w:rsidRPr="00A221E8">
        <w:t xml:space="preserve">Para más información práctica acerca de cómo participar, consulte la página web de FG-QIT4N en la siguiente dirección: </w:t>
      </w:r>
      <w:hyperlink r:id="rId11" w:history="1">
        <w:r w:rsidRPr="00A221E8">
          <w:rPr>
            <w:rStyle w:val="Hyperlink"/>
          </w:rPr>
          <w:t>https://www.itu.int/en/ITU-T/focusgroups/qit4n/Pages/default.aspx</w:t>
        </w:r>
      </w:hyperlink>
      <w:r w:rsidRPr="00BB551C">
        <w:rPr>
          <w:rStyle w:val="Hyperlink"/>
          <w:color w:val="auto"/>
          <w:u w:val="none"/>
        </w:rPr>
        <w:t>.</w:t>
      </w:r>
      <w:bookmarkEnd w:id="3"/>
    </w:p>
    <w:p w14:paraId="56739E86" w14:textId="31B5BB59" w:rsidR="00A26FAD" w:rsidRPr="00A221E8" w:rsidRDefault="00C1603C" w:rsidP="00A26FAD">
      <w:r w:rsidRPr="00A221E8">
        <w:t>5</w:t>
      </w:r>
      <w:r w:rsidRPr="00A221E8">
        <w:tab/>
        <w:t>La información relativa a est</w:t>
      </w:r>
      <w:r w:rsidR="00A26FAD" w:rsidRPr="00A221E8">
        <w:t>a reunión del Grupo Temático</w:t>
      </w:r>
      <w:r w:rsidRPr="00A221E8">
        <w:t xml:space="preserve">, </w:t>
      </w:r>
      <w:r w:rsidR="00A26FAD" w:rsidRPr="00A221E8">
        <w:t>en particular</w:t>
      </w:r>
      <w:r w:rsidRPr="00A221E8">
        <w:t xml:space="preserve"> el programa</w:t>
      </w:r>
      <w:r w:rsidR="00A26FAD" w:rsidRPr="00A221E8">
        <w:t xml:space="preserve"> provisional y</w:t>
      </w:r>
      <w:r w:rsidR="006F5104">
        <w:t xml:space="preserve"> los documentos de reunión </w:t>
      </w:r>
      <w:r w:rsidR="00A26FAD" w:rsidRPr="00A221E8">
        <w:t>se publicará</w:t>
      </w:r>
      <w:r w:rsidRPr="00A221E8">
        <w:t xml:space="preserve"> en </w:t>
      </w:r>
      <w:r w:rsidR="00A26FAD" w:rsidRPr="00A221E8">
        <w:t xml:space="preserve">la </w:t>
      </w:r>
      <w:hyperlink r:id="rId12" w:history="1">
        <w:r w:rsidR="00A26FAD" w:rsidRPr="00A221E8">
          <w:rPr>
            <w:rStyle w:val="Hyperlink"/>
          </w:rPr>
          <w:t>página web del FG-QIT4N</w:t>
        </w:r>
      </w:hyperlink>
      <w:r w:rsidR="00A26FAD" w:rsidRPr="00A221E8">
        <w:t>.</w:t>
      </w:r>
      <w:r w:rsidR="00EA7733" w:rsidRPr="00A221E8">
        <w:t xml:space="preserve"> </w:t>
      </w:r>
      <w:r w:rsidRPr="00A221E8">
        <w:t>Este sitio web se actualizará periódicamente a medida que se disponga de información nueva o modificada. Se ruega a los participantes que consulten regularmente el sitio web.</w:t>
      </w:r>
    </w:p>
    <w:p w14:paraId="283EF8CF" w14:textId="195F29E1" w:rsidR="009433B1" w:rsidRPr="009433B1" w:rsidRDefault="00C1603C" w:rsidP="00A26FAD">
      <w:pPr>
        <w:rPr>
          <w:bCs/>
        </w:rPr>
      </w:pPr>
      <w:r w:rsidRPr="00A221E8">
        <w:lastRenderedPageBreak/>
        <w:t>6</w:t>
      </w:r>
      <w:r w:rsidRPr="00A221E8">
        <w:tab/>
      </w:r>
      <w:bookmarkStart w:id="4" w:name="lt_pId068"/>
      <w:r w:rsidR="00A221E8" w:rsidRPr="00A221E8">
        <w:t xml:space="preserve">Los participantes deberán presentar sus contribuciones a la UIT </w:t>
      </w:r>
      <w:r w:rsidR="00A26FAD" w:rsidRPr="00A221E8">
        <w:t>(</w:t>
      </w:r>
      <w:hyperlink r:id="rId13" w:history="1">
        <w:r w:rsidR="00A26FAD" w:rsidRPr="00A221E8">
          <w:rPr>
            <w:rStyle w:val="Hyperlink"/>
          </w:rPr>
          <w:t>tsbfgqit4n@itu.int</w:t>
        </w:r>
      </w:hyperlink>
      <w:r w:rsidR="00A26FAD" w:rsidRPr="00A221E8">
        <w:t xml:space="preserve">) </w:t>
      </w:r>
      <w:r w:rsidR="00A221E8" w:rsidRPr="00A221E8">
        <w:t xml:space="preserve">en formato electrónico, utilizando la plantilla básica para documentos que figura en la </w:t>
      </w:r>
      <w:hyperlink r:id="rId14" w:anchor="/es" w:history="1">
        <w:r w:rsidR="00A221E8" w:rsidRPr="00A221E8">
          <w:rPr>
            <w:rStyle w:val="Hyperlink"/>
          </w:rPr>
          <w:t>página web del FG-QIT4N</w:t>
        </w:r>
      </w:hyperlink>
      <w:r w:rsidR="00A26FAD" w:rsidRPr="00A221E8">
        <w:t>.</w:t>
      </w:r>
      <w:bookmarkEnd w:id="4"/>
      <w:r w:rsidR="00A26FAD" w:rsidRPr="00A221E8">
        <w:t xml:space="preserve"> </w:t>
      </w:r>
    </w:p>
    <w:p w14:paraId="1472665E" w14:textId="2DCF23F3" w:rsidR="00A221E8" w:rsidRDefault="00A221E8" w:rsidP="00A26FAD">
      <w:r w:rsidRPr="00A221E8">
        <w:t xml:space="preserve">Se invita a los participantes a que, al preparar los documentos de contribución a la presente reunión, tengan en cuenta </w:t>
      </w:r>
      <w:r w:rsidR="006F5104">
        <w:t>los documentos finales</w:t>
      </w:r>
      <w:r w:rsidR="00B42C91">
        <w:t xml:space="preserve"> de la </w:t>
      </w:r>
      <w:r w:rsidR="00DE057A">
        <w:t>quinta</w:t>
      </w:r>
      <w:r w:rsidR="00B42C91">
        <w:t xml:space="preserve"> reunión del FG-QIT4N, véase </w:t>
      </w:r>
      <w:hyperlink r:id="rId15" w:history="1">
        <w:r w:rsidR="00101976" w:rsidRPr="006B2AC3">
          <w:rPr>
            <w:rStyle w:val="Hyperlink"/>
          </w:rPr>
          <w:t>https://extranet.itu.int/sites/itu-t/focusgroups/qit4n/output/Forms/05.aspx</w:t>
        </w:r>
      </w:hyperlink>
      <w:r w:rsidR="00B42C91">
        <w:t xml:space="preserve">. Sírvase tener presente que, para acceder a dichos documentos, se requiere una cuenta de usuario de la UIT. </w:t>
      </w:r>
    </w:p>
    <w:p w14:paraId="61176FDD" w14:textId="1DBDEE35" w:rsidR="00AB26EC" w:rsidRPr="00AB26EC" w:rsidRDefault="00AB26EC" w:rsidP="00AB26EC">
      <w:r w:rsidRPr="00AB26EC">
        <w:t xml:space="preserve">A fin de que los participantes puedan prepararse para la reunión, el plazo para la presentación de contribuciones finaliza el </w:t>
      </w:r>
      <w:r w:rsidR="00101976">
        <w:rPr>
          <w:b/>
          <w:bCs/>
        </w:rPr>
        <w:t>19</w:t>
      </w:r>
      <w:r w:rsidRPr="00AB26EC">
        <w:rPr>
          <w:b/>
          <w:bCs/>
        </w:rPr>
        <w:t xml:space="preserve"> de </w:t>
      </w:r>
      <w:r w:rsidR="00101976">
        <w:rPr>
          <w:b/>
          <w:bCs/>
        </w:rPr>
        <w:t>octubre</w:t>
      </w:r>
      <w:r w:rsidRPr="00AB26EC">
        <w:rPr>
          <w:b/>
          <w:bCs/>
        </w:rPr>
        <w:t xml:space="preserve"> de 2020</w:t>
      </w:r>
      <w:r w:rsidRPr="00AB26EC">
        <w:t>.</w:t>
      </w:r>
    </w:p>
    <w:p w14:paraId="6B41C183" w14:textId="06A77D70" w:rsidR="00C1603C" w:rsidRPr="00BF4723" w:rsidRDefault="00A221E8" w:rsidP="00DF542D">
      <w:pPr>
        <w:rPr>
          <w:bCs/>
        </w:rPr>
      </w:pPr>
      <w:r w:rsidRPr="00A221E8">
        <w:t>7</w:t>
      </w:r>
      <w:r w:rsidR="00C1603C" w:rsidRPr="00A221E8">
        <w:tab/>
        <w:t xml:space="preserve">Para </w:t>
      </w:r>
      <w:r w:rsidR="00B42C91">
        <w:t xml:space="preserve">facilitar la participación a distancia, </w:t>
      </w:r>
      <w:r w:rsidR="00C1603C" w:rsidRPr="00A221E8">
        <w:t>le agradecería que se inscribiese a la mayor brevedad posible</w:t>
      </w:r>
      <w:r w:rsidRPr="00A221E8">
        <w:t xml:space="preserve">, y </w:t>
      </w:r>
      <w:r w:rsidRPr="00A221E8">
        <w:rPr>
          <w:b/>
        </w:rPr>
        <w:t xml:space="preserve">a más tardar el </w:t>
      </w:r>
      <w:r w:rsidR="00101976">
        <w:rPr>
          <w:b/>
        </w:rPr>
        <w:t>23</w:t>
      </w:r>
      <w:r w:rsidRPr="00A221E8">
        <w:rPr>
          <w:b/>
        </w:rPr>
        <w:t xml:space="preserve"> de </w:t>
      </w:r>
      <w:r w:rsidR="00101976">
        <w:rPr>
          <w:b/>
        </w:rPr>
        <w:t>octubre</w:t>
      </w:r>
      <w:r w:rsidRPr="00A221E8">
        <w:rPr>
          <w:b/>
        </w:rPr>
        <w:t xml:space="preserve"> de 2020</w:t>
      </w:r>
      <w:r w:rsidRPr="009433B1">
        <w:t xml:space="preserve">, </w:t>
      </w:r>
      <w:r w:rsidR="00C1603C" w:rsidRPr="00A221E8">
        <w:t xml:space="preserve">mediante el </w:t>
      </w:r>
      <w:r w:rsidRPr="00A221E8">
        <w:t xml:space="preserve">siguiente </w:t>
      </w:r>
      <w:r w:rsidR="00C1603C" w:rsidRPr="00A221E8">
        <w:t>formulario en línea</w:t>
      </w:r>
      <w:r w:rsidRPr="00A221E8">
        <w:t>:</w:t>
      </w:r>
      <w:r w:rsidR="00C1603C" w:rsidRPr="00A221E8">
        <w:t xml:space="preserve"> </w:t>
      </w:r>
      <w:hyperlink r:id="rId16" w:history="1">
        <w:r w:rsidR="00101976" w:rsidRPr="006B2AC3">
          <w:rPr>
            <w:rStyle w:val="Hyperlink"/>
          </w:rPr>
          <w:t>https://www.itu.int/net4/CRM/xreg/web/Registration.aspx?Event=C-00008338</w:t>
        </w:r>
      </w:hyperlink>
      <w:r w:rsidR="00B42C91">
        <w:t xml:space="preserve">. Se facilitará a los participantes inscritos información detallada sobre la manera de conectarse a la reunión. </w:t>
      </w:r>
    </w:p>
    <w:p w14:paraId="527DBC46" w14:textId="2F9BF6EE" w:rsidR="00A221E8" w:rsidRPr="00A221E8" w:rsidRDefault="00A221E8" w:rsidP="00BE2A91">
      <w:pPr>
        <w:ind w:right="92"/>
      </w:pPr>
      <w:r w:rsidRPr="00A221E8">
        <w:t xml:space="preserve">Le deseo una </w:t>
      </w:r>
      <w:r w:rsidR="00B42C91" w:rsidRPr="00A221E8">
        <w:t xml:space="preserve">reunión </w:t>
      </w:r>
      <w:r w:rsidRPr="00A221E8">
        <w:t>agradable y productiva.</w:t>
      </w:r>
    </w:p>
    <w:p w14:paraId="2249EBB0" w14:textId="71DFB81B" w:rsidR="00847022" w:rsidRPr="00847022" w:rsidRDefault="00847022" w:rsidP="00847022">
      <w:pPr>
        <w:ind w:right="91"/>
      </w:pPr>
      <w:r w:rsidRPr="00847022">
        <w:t>Atentamente,</w:t>
      </w:r>
    </w:p>
    <w:p w14:paraId="12FBCBDD" w14:textId="58887710" w:rsidR="00F84AB9" w:rsidRDefault="00B3057F" w:rsidP="005224ED">
      <w:pPr>
        <w:spacing w:before="960"/>
        <w:ind w:right="8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4C854C" wp14:editId="5D92BE73">
            <wp:simplePos x="0" y="0"/>
            <wp:positionH relativeFrom="column">
              <wp:posOffset>-3670</wp:posOffset>
            </wp:positionH>
            <wp:positionV relativeFrom="paragraph">
              <wp:posOffset>234950</wp:posOffset>
            </wp:positionV>
            <wp:extent cx="830580" cy="374078"/>
            <wp:effectExtent l="0" t="0" r="7620" b="6985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7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C7D23" w14:textId="64525C54" w:rsidR="00C1603C" w:rsidRPr="00CC455D" w:rsidRDefault="00847022" w:rsidP="00F84AB9">
      <w:pPr>
        <w:spacing w:before="0"/>
        <w:ind w:right="85"/>
      </w:pPr>
      <w:r w:rsidRPr="00847022">
        <w:t>Chaesub Lee</w:t>
      </w:r>
      <w:r w:rsidRPr="00847022">
        <w:br/>
        <w:t>Director de la Oficina de</w:t>
      </w:r>
      <w:r w:rsidRPr="00847022">
        <w:br/>
        <w:t>Normalización de las Telecomunicaciones</w:t>
      </w:r>
    </w:p>
    <w:sectPr w:rsidR="00C1603C" w:rsidRPr="00CC455D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8EFBE" w14:textId="77777777" w:rsidR="00C87664" w:rsidRDefault="00C87664">
      <w:r>
        <w:separator/>
      </w:r>
    </w:p>
  </w:endnote>
  <w:endnote w:type="continuationSeparator" w:id="0">
    <w:p w14:paraId="3C6375D6" w14:textId="77777777" w:rsidR="00C87664" w:rsidRDefault="00C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737D2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80FFC" w14:textId="77777777" w:rsidR="00C87664" w:rsidRDefault="00C87664">
      <w:r>
        <w:t>____________________</w:t>
      </w:r>
    </w:p>
  </w:footnote>
  <w:footnote w:type="continuationSeparator" w:id="0">
    <w:p w14:paraId="546C99C7" w14:textId="77777777" w:rsidR="00C87664" w:rsidRDefault="00C8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3E7F" w14:textId="502AE4E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C0F40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BC841D6" w14:textId="025BC35A" w:rsidR="00D65980" w:rsidRPr="00303D62" w:rsidRDefault="00D65980" w:rsidP="00FE6172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8C4DAF">
      <w:rPr>
        <w:rStyle w:val="PageNumber"/>
        <w:sz w:val="18"/>
        <w:szCs w:val="18"/>
      </w:rPr>
      <w:t>2</w:t>
    </w:r>
    <w:r w:rsidR="00B42C91">
      <w:rPr>
        <w:rStyle w:val="PageNumber"/>
        <w:sz w:val="18"/>
        <w:szCs w:val="18"/>
      </w:rPr>
      <w:t>6</w:t>
    </w:r>
    <w:r w:rsidR="00BE44EA">
      <w:rPr>
        <w:rStyle w:val="PageNumber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6765D"/>
    <w:multiLevelType w:val="hybridMultilevel"/>
    <w:tmpl w:val="25FA3B08"/>
    <w:lvl w:ilvl="0" w:tplc="B3820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0573A1"/>
    <w:multiLevelType w:val="hybridMultilevel"/>
    <w:tmpl w:val="6FDA6CB8"/>
    <w:lvl w:ilvl="0" w:tplc="3CA63C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85662"/>
    <w:rsid w:val="000C382F"/>
    <w:rsid w:val="000D48CF"/>
    <w:rsid w:val="00101976"/>
    <w:rsid w:val="001173CC"/>
    <w:rsid w:val="0014464D"/>
    <w:rsid w:val="001A54CC"/>
    <w:rsid w:val="001F6654"/>
    <w:rsid w:val="002156C8"/>
    <w:rsid w:val="00257FB4"/>
    <w:rsid w:val="002910CD"/>
    <w:rsid w:val="002A678C"/>
    <w:rsid w:val="002E4381"/>
    <w:rsid w:val="002E496E"/>
    <w:rsid w:val="002F488F"/>
    <w:rsid w:val="00303D62"/>
    <w:rsid w:val="00306563"/>
    <w:rsid w:val="003073ED"/>
    <w:rsid w:val="00335367"/>
    <w:rsid w:val="00370C2D"/>
    <w:rsid w:val="003D1E8D"/>
    <w:rsid w:val="003D673B"/>
    <w:rsid w:val="003D6A82"/>
    <w:rsid w:val="003F2855"/>
    <w:rsid w:val="003F4640"/>
    <w:rsid w:val="00401C20"/>
    <w:rsid w:val="004A7957"/>
    <w:rsid w:val="004C0F40"/>
    <w:rsid w:val="004C4144"/>
    <w:rsid w:val="0050582E"/>
    <w:rsid w:val="005224ED"/>
    <w:rsid w:val="0055719E"/>
    <w:rsid w:val="0057175F"/>
    <w:rsid w:val="00637575"/>
    <w:rsid w:val="006969B4"/>
    <w:rsid w:val="00697721"/>
    <w:rsid w:val="006E4F7B"/>
    <w:rsid w:val="006F5104"/>
    <w:rsid w:val="00742DB4"/>
    <w:rsid w:val="0077150A"/>
    <w:rsid w:val="00780218"/>
    <w:rsid w:val="00781E2A"/>
    <w:rsid w:val="007933A2"/>
    <w:rsid w:val="007B6316"/>
    <w:rsid w:val="00814503"/>
    <w:rsid w:val="00823B59"/>
    <w:rsid w:val="008258C2"/>
    <w:rsid w:val="008325C2"/>
    <w:rsid w:val="00847022"/>
    <w:rsid w:val="008505BD"/>
    <w:rsid w:val="00850C78"/>
    <w:rsid w:val="008555C6"/>
    <w:rsid w:val="00876165"/>
    <w:rsid w:val="00884D12"/>
    <w:rsid w:val="008C17AD"/>
    <w:rsid w:val="008C4DAF"/>
    <w:rsid w:val="008D02CD"/>
    <w:rsid w:val="0091370C"/>
    <w:rsid w:val="00925D99"/>
    <w:rsid w:val="009433B1"/>
    <w:rsid w:val="0095172A"/>
    <w:rsid w:val="00975B61"/>
    <w:rsid w:val="009A0BA0"/>
    <w:rsid w:val="00A221E8"/>
    <w:rsid w:val="00A26FAD"/>
    <w:rsid w:val="00A34651"/>
    <w:rsid w:val="00A43FF5"/>
    <w:rsid w:val="00A50663"/>
    <w:rsid w:val="00A52AE0"/>
    <w:rsid w:val="00A54E47"/>
    <w:rsid w:val="00AB26EC"/>
    <w:rsid w:val="00AB6E3A"/>
    <w:rsid w:val="00AE7093"/>
    <w:rsid w:val="00AE7AB4"/>
    <w:rsid w:val="00B25F03"/>
    <w:rsid w:val="00B3057F"/>
    <w:rsid w:val="00B422BC"/>
    <w:rsid w:val="00B42C91"/>
    <w:rsid w:val="00B43F77"/>
    <w:rsid w:val="00B55A3E"/>
    <w:rsid w:val="00B8107C"/>
    <w:rsid w:val="00B87E9E"/>
    <w:rsid w:val="00B95F0A"/>
    <w:rsid w:val="00B96180"/>
    <w:rsid w:val="00BB551C"/>
    <w:rsid w:val="00BE2A91"/>
    <w:rsid w:val="00BE44EA"/>
    <w:rsid w:val="00BF4723"/>
    <w:rsid w:val="00BF7F3C"/>
    <w:rsid w:val="00C116FE"/>
    <w:rsid w:val="00C1603C"/>
    <w:rsid w:val="00C17AC0"/>
    <w:rsid w:val="00C34772"/>
    <w:rsid w:val="00C5465A"/>
    <w:rsid w:val="00C61091"/>
    <w:rsid w:val="00C61CB4"/>
    <w:rsid w:val="00C83300"/>
    <w:rsid w:val="00C87664"/>
    <w:rsid w:val="00CC455D"/>
    <w:rsid w:val="00D54642"/>
    <w:rsid w:val="00D65980"/>
    <w:rsid w:val="00DD77C9"/>
    <w:rsid w:val="00DE057A"/>
    <w:rsid w:val="00DE1918"/>
    <w:rsid w:val="00DF3538"/>
    <w:rsid w:val="00E839B0"/>
    <w:rsid w:val="00E925AF"/>
    <w:rsid w:val="00E92C09"/>
    <w:rsid w:val="00EA7733"/>
    <w:rsid w:val="00F14380"/>
    <w:rsid w:val="00F455EB"/>
    <w:rsid w:val="00F6461F"/>
    <w:rsid w:val="00F83026"/>
    <w:rsid w:val="00F84AB9"/>
    <w:rsid w:val="00F9472D"/>
    <w:rsid w:val="00FA1AA6"/>
    <w:rsid w:val="00FB6990"/>
    <w:rsid w:val="00FC416A"/>
    <w:rsid w:val="00FD2B2D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B80411D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73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6F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2C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E43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438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83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5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30C-6518-48F0-810C-44DA882E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</TotalTime>
  <Pages>2</Pages>
  <Words>540</Words>
  <Characters>3680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4166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Maguire, Mairéad</cp:lastModifiedBy>
  <cp:revision>5</cp:revision>
  <cp:lastPrinted>2020-07-15T09:41:00Z</cp:lastPrinted>
  <dcterms:created xsi:type="dcterms:W3CDTF">2020-08-26T12:35:00Z</dcterms:created>
  <dcterms:modified xsi:type="dcterms:W3CDTF">2020-09-09T08:13:00Z</dcterms:modified>
</cp:coreProperties>
</file>