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6E7F93" w14:paraId="5E682239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EF022F8" w14:textId="77777777" w:rsidR="00036F4F" w:rsidRPr="006E7F93" w:rsidRDefault="00036F4F" w:rsidP="007B5F9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E7F93">
              <w:rPr>
                <w:noProof/>
                <w:lang w:eastAsia="zh-CN"/>
              </w:rPr>
              <w:drawing>
                <wp:inline distT="0" distB="0" distL="0" distR="0" wp14:anchorId="34B8548E" wp14:editId="1E908EB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D7A2C08" w14:textId="77777777" w:rsidR="00036F4F" w:rsidRPr="006E7F93" w:rsidRDefault="00036F4F" w:rsidP="007B5F9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E7F9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2F801A1" w14:textId="77777777" w:rsidR="00036F4F" w:rsidRPr="006E7F93" w:rsidRDefault="00036F4F" w:rsidP="007B5F9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E7F9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E7F9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F634558" w14:textId="77777777" w:rsidR="00036F4F" w:rsidRPr="006E7F93" w:rsidRDefault="00036F4F" w:rsidP="007B5F9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6E7F93" w14:paraId="4FAEC43A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5BF5DC11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2085F95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16477DB8" w14:textId="24A7C2AC" w:rsidR="00036F4F" w:rsidRPr="006E7F93" w:rsidRDefault="00036F4F" w:rsidP="007B5F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E7F93">
              <w:t>Genève, le</w:t>
            </w:r>
            <w:r w:rsidR="00EC39B2" w:rsidRPr="006E7F93">
              <w:t xml:space="preserve"> 20 octobre 2020</w:t>
            </w:r>
          </w:p>
        </w:tc>
      </w:tr>
      <w:tr w:rsidR="00036F4F" w:rsidRPr="006E7F93" w14:paraId="0843E9AC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7EAAC161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E7F93">
              <w:rPr>
                <w:b/>
                <w:bCs/>
              </w:rPr>
              <w:t>Réf.:</w:t>
            </w:r>
          </w:p>
          <w:p w14:paraId="77C99E0C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0CC11D49" w14:textId="62C33446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E7F93">
              <w:rPr>
                <w:b/>
              </w:rPr>
              <w:t>Circulaire TSB</w:t>
            </w:r>
            <w:r w:rsidR="00EC39B2" w:rsidRPr="006E7F93">
              <w:rPr>
                <w:b/>
              </w:rPr>
              <w:t xml:space="preserve"> 270</w:t>
            </w:r>
          </w:p>
          <w:p w14:paraId="678D34C9" w14:textId="7CDA33E4" w:rsidR="00036F4F" w:rsidRPr="006E7F93" w:rsidRDefault="00A30FB0" w:rsidP="007B5F9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E7F93">
              <w:t xml:space="preserve">CE </w:t>
            </w:r>
            <w:r w:rsidR="00EC39B2" w:rsidRPr="006E7F93">
              <w:t>17/XY</w:t>
            </w:r>
          </w:p>
        </w:tc>
        <w:tc>
          <w:tcPr>
            <w:tcW w:w="5046" w:type="dxa"/>
            <w:gridSpan w:val="3"/>
            <w:vMerge w:val="restart"/>
          </w:tcPr>
          <w:p w14:paraId="121D6B46" w14:textId="77777777" w:rsidR="00D6478D" w:rsidRDefault="00D6478D" w:rsidP="007B5F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</w:p>
          <w:p w14:paraId="37C128B8" w14:textId="2F0FF457" w:rsidR="00036F4F" w:rsidRPr="006E7F93" w:rsidRDefault="00EC39B2" w:rsidP="007B5F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E7F93">
              <w:t>-</w:t>
            </w:r>
            <w:r w:rsidRPr="006E7F93">
              <w:tab/>
              <w:t>Aux Administrations des États Membres de l'Union</w:t>
            </w:r>
          </w:p>
        </w:tc>
      </w:tr>
      <w:tr w:rsidR="00036F4F" w:rsidRPr="006E7F93" w14:paraId="3E45CF54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30682242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E7F93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25F70F5A" w14:textId="6F95CA32" w:rsidR="00036F4F" w:rsidRPr="006E7F93" w:rsidRDefault="00036F4F" w:rsidP="007B5F9F">
            <w:pPr>
              <w:tabs>
                <w:tab w:val="left" w:pos="4111"/>
              </w:tabs>
              <w:spacing w:before="0"/>
              <w:ind w:left="57"/>
            </w:pPr>
            <w:r w:rsidRPr="006E7F93">
              <w:t>+41 22 730</w:t>
            </w:r>
            <w:r w:rsidR="00EC39B2" w:rsidRPr="006E7F93">
              <w:t xml:space="preserve"> 6206</w:t>
            </w:r>
          </w:p>
        </w:tc>
        <w:tc>
          <w:tcPr>
            <w:tcW w:w="5046" w:type="dxa"/>
            <w:gridSpan w:val="3"/>
            <w:vMerge/>
          </w:tcPr>
          <w:p w14:paraId="1214AD37" w14:textId="77777777" w:rsidR="00036F4F" w:rsidRPr="006E7F93" w:rsidRDefault="00036F4F" w:rsidP="007B5F9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E7F93" w14:paraId="3BBA5A34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172F93C6" w14:textId="77777777" w:rsidR="00036F4F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E7F93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1744C6A2" w14:textId="77777777" w:rsidR="00036F4F" w:rsidRPr="006E7F93" w:rsidRDefault="00036F4F" w:rsidP="007B5F9F">
            <w:pPr>
              <w:tabs>
                <w:tab w:val="left" w:pos="4111"/>
              </w:tabs>
              <w:spacing w:before="0"/>
              <w:ind w:left="57"/>
            </w:pPr>
            <w:r w:rsidRPr="006E7F93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4484F511" w14:textId="77777777" w:rsidR="00036F4F" w:rsidRPr="006E7F93" w:rsidRDefault="00036F4F" w:rsidP="007B5F9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E7F93" w14:paraId="2759A72A" w14:textId="77777777" w:rsidTr="00D6478D">
        <w:trPr>
          <w:gridBefore w:val="1"/>
          <w:wBefore w:w="8" w:type="dxa"/>
          <w:cantSplit/>
          <w:trHeight w:val="3642"/>
        </w:trPr>
        <w:tc>
          <w:tcPr>
            <w:tcW w:w="822" w:type="dxa"/>
          </w:tcPr>
          <w:p w14:paraId="77234C3D" w14:textId="77777777" w:rsidR="00517A03" w:rsidRPr="006E7F93" w:rsidRDefault="00036F4F" w:rsidP="007B5F9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6E7F93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4055" w:type="dxa"/>
            <w:gridSpan w:val="3"/>
          </w:tcPr>
          <w:p w14:paraId="2030A7B7" w14:textId="14DFD812" w:rsidR="00517A03" w:rsidRPr="006E7F93" w:rsidRDefault="0002771D" w:rsidP="007B5F9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C39B2" w:rsidRPr="006E7F93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  <w:gridSpan w:val="3"/>
          </w:tcPr>
          <w:p w14:paraId="059ECC29" w14:textId="77777777" w:rsidR="00517A03" w:rsidRPr="006E7F93" w:rsidRDefault="00517A03" w:rsidP="007B5F9F">
            <w:pPr>
              <w:tabs>
                <w:tab w:val="left" w:pos="4111"/>
              </w:tabs>
              <w:spacing w:before="0"/>
            </w:pPr>
            <w:r w:rsidRPr="006E7F93">
              <w:rPr>
                <w:b/>
              </w:rPr>
              <w:t>Copie</w:t>
            </w:r>
            <w:r w:rsidRPr="006E7F93">
              <w:t>:</w:t>
            </w:r>
          </w:p>
          <w:p w14:paraId="33408776" w14:textId="77777777" w:rsidR="00EC39B2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E7F93">
              <w:t>-</w:t>
            </w:r>
            <w:r w:rsidRPr="006E7F93">
              <w:tab/>
              <w:t>Aux Membres du Secteur UIT-T;</w:t>
            </w:r>
          </w:p>
          <w:p w14:paraId="4D998F49" w14:textId="513F355E" w:rsidR="00EC39B2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E7F93">
              <w:t>-</w:t>
            </w:r>
            <w:r w:rsidRPr="006E7F93">
              <w:tab/>
              <w:t>Aux Associés de l'UIT-T participant aux travaux de la Commission d'études 17;</w:t>
            </w:r>
          </w:p>
          <w:p w14:paraId="171AC00F" w14:textId="77777777" w:rsidR="00EC39B2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E7F93">
              <w:t>-</w:t>
            </w:r>
            <w:r w:rsidRPr="006E7F93">
              <w:tab/>
              <w:t>Aux établissements universitaires participant aux travaux de l'UIT;</w:t>
            </w:r>
          </w:p>
          <w:p w14:paraId="7846BF6F" w14:textId="5FA97415" w:rsidR="00EC39B2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E7F93">
              <w:t>-</w:t>
            </w:r>
            <w:r w:rsidRPr="006E7F93">
              <w:tab/>
              <w:t>Aux Président et Vice-Présidents de la Commission d'études 17 de l'UIT</w:t>
            </w:r>
            <w:r w:rsidRPr="006E7F93">
              <w:noBreakHyphen/>
              <w:t>T;</w:t>
            </w:r>
          </w:p>
          <w:p w14:paraId="4D2B0A2C" w14:textId="77777777" w:rsidR="00EC39B2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E7F93">
              <w:t>-</w:t>
            </w:r>
            <w:r w:rsidRPr="006E7F93">
              <w:tab/>
              <w:t>À la Directrice du Bureau de développement des télécommunications;</w:t>
            </w:r>
          </w:p>
          <w:p w14:paraId="1BD3CC84" w14:textId="073215C6" w:rsidR="00517A03" w:rsidRPr="006E7F93" w:rsidRDefault="00EC39B2" w:rsidP="007B5F9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E7F93">
              <w:t>-</w:t>
            </w:r>
            <w:r w:rsidRPr="006E7F93">
              <w:tab/>
              <w:t>Au Directeur du Bureau des radiocommunications</w:t>
            </w:r>
          </w:p>
        </w:tc>
      </w:tr>
      <w:tr w:rsidR="00517A03" w:rsidRPr="006E7F93" w14:paraId="457EEB54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356ECD7A" w14:textId="77777777" w:rsidR="00517A03" w:rsidRPr="006E7F93" w:rsidRDefault="00517A03" w:rsidP="007B5F9F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6E7F9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76CD8547" w14:textId="0E21D206" w:rsidR="00517A03" w:rsidRPr="006E7F93" w:rsidRDefault="00EC39B2" w:rsidP="007B5F9F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6E7F93">
              <w:rPr>
                <w:b/>
                <w:bCs/>
                <w:szCs w:val="22"/>
              </w:rPr>
              <w:t>Statut des Recommandations UIT-T X.1054</w:t>
            </w:r>
            <w:r w:rsidR="007B5F9F" w:rsidRPr="006E7F93">
              <w:rPr>
                <w:b/>
                <w:bCs/>
                <w:szCs w:val="22"/>
              </w:rPr>
              <w:t xml:space="preserve"> et</w:t>
            </w:r>
            <w:r w:rsidRPr="006E7F93">
              <w:rPr>
                <w:b/>
                <w:bCs/>
                <w:szCs w:val="22"/>
              </w:rPr>
              <w:t xml:space="preserve"> X.1254 </w:t>
            </w:r>
            <w:r w:rsidR="007B5F9F" w:rsidRPr="006E7F93">
              <w:rPr>
                <w:b/>
                <w:bCs/>
                <w:szCs w:val="22"/>
              </w:rPr>
              <w:t xml:space="preserve">et des projets de nouvelles </w:t>
            </w:r>
            <w:r w:rsidRPr="006E7F93">
              <w:rPr>
                <w:b/>
                <w:bCs/>
                <w:szCs w:val="22"/>
              </w:rPr>
              <w:t>Recomm</w:t>
            </w:r>
            <w:r w:rsidR="007B5F9F" w:rsidRPr="006E7F93">
              <w:rPr>
                <w:b/>
                <w:bCs/>
                <w:szCs w:val="22"/>
              </w:rPr>
              <w:t>a</w:t>
            </w:r>
            <w:r w:rsidRPr="006E7F93">
              <w:rPr>
                <w:b/>
                <w:bCs/>
                <w:szCs w:val="22"/>
              </w:rPr>
              <w:t xml:space="preserve">ndations </w:t>
            </w:r>
            <w:r w:rsidR="007B5F9F" w:rsidRPr="006E7F93">
              <w:rPr>
                <w:b/>
                <w:bCs/>
                <w:szCs w:val="22"/>
              </w:rPr>
              <w:t>UIT</w:t>
            </w:r>
            <w:r w:rsidRPr="006E7F93">
              <w:rPr>
                <w:b/>
                <w:bCs/>
                <w:szCs w:val="22"/>
              </w:rPr>
              <w:t>-T X.1148 (</w:t>
            </w:r>
            <w:proofErr w:type="spellStart"/>
            <w:r w:rsidRPr="006E7F93">
              <w:rPr>
                <w:b/>
                <w:bCs/>
                <w:szCs w:val="22"/>
              </w:rPr>
              <w:t>X.fdip</w:t>
            </w:r>
            <w:proofErr w:type="spellEnd"/>
            <w:r w:rsidRPr="006E7F93">
              <w:rPr>
                <w:b/>
                <w:bCs/>
                <w:szCs w:val="22"/>
              </w:rPr>
              <w:t>), X.1216 (</w:t>
            </w:r>
            <w:proofErr w:type="spellStart"/>
            <w:r w:rsidRPr="006E7F93">
              <w:rPr>
                <w:b/>
                <w:bCs/>
                <w:szCs w:val="22"/>
              </w:rPr>
              <w:t>X.gcpie</w:t>
            </w:r>
            <w:proofErr w:type="spellEnd"/>
            <w:r w:rsidRPr="006E7F93">
              <w:rPr>
                <w:b/>
                <w:bCs/>
                <w:szCs w:val="22"/>
              </w:rPr>
              <w:t>), X.1279 (</w:t>
            </w:r>
            <w:proofErr w:type="spellStart"/>
            <w:r w:rsidRPr="006E7F93">
              <w:rPr>
                <w:b/>
                <w:bCs/>
                <w:szCs w:val="22"/>
              </w:rPr>
              <w:t>X.eaasd</w:t>
            </w:r>
            <w:proofErr w:type="spellEnd"/>
            <w:r w:rsidRPr="006E7F93">
              <w:rPr>
                <w:b/>
                <w:bCs/>
                <w:szCs w:val="22"/>
              </w:rPr>
              <w:t>), X.1366 (</w:t>
            </w:r>
            <w:proofErr w:type="spellStart"/>
            <w:r w:rsidRPr="006E7F93">
              <w:rPr>
                <w:b/>
                <w:bCs/>
                <w:szCs w:val="22"/>
              </w:rPr>
              <w:t>X.amas-iot</w:t>
            </w:r>
            <w:proofErr w:type="spellEnd"/>
            <w:r w:rsidRPr="006E7F93">
              <w:rPr>
                <w:b/>
                <w:bCs/>
                <w:szCs w:val="22"/>
              </w:rPr>
              <w:t>), X.1367 (</w:t>
            </w:r>
            <w:proofErr w:type="spellStart"/>
            <w:r w:rsidRPr="006E7F93">
              <w:rPr>
                <w:b/>
                <w:bCs/>
                <w:szCs w:val="22"/>
              </w:rPr>
              <w:t>X.elf-iot</w:t>
            </w:r>
            <w:proofErr w:type="spellEnd"/>
            <w:r w:rsidRPr="006E7F93">
              <w:rPr>
                <w:b/>
                <w:bCs/>
                <w:szCs w:val="22"/>
              </w:rPr>
              <w:t>), X.1403 (</w:t>
            </w:r>
            <w:proofErr w:type="spellStart"/>
            <w:r w:rsidRPr="006E7F93">
              <w:rPr>
                <w:b/>
                <w:bCs/>
                <w:szCs w:val="22"/>
              </w:rPr>
              <w:t>X.dlt</w:t>
            </w:r>
            <w:proofErr w:type="spellEnd"/>
            <w:r w:rsidRPr="006E7F93">
              <w:rPr>
                <w:b/>
                <w:bCs/>
                <w:szCs w:val="22"/>
              </w:rPr>
              <w:t>-sec), X.1606 (</w:t>
            </w:r>
            <w:proofErr w:type="spellStart"/>
            <w:r w:rsidRPr="006E7F93">
              <w:rPr>
                <w:b/>
                <w:bCs/>
                <w:szCs w:val="22"/>
              </w:rPr>
              <w:t>X.SRCaaS</w:t>
            </w:r>
            <w:proofErr w:type="spellEnd"/>
            <w:r w:rsidRPr="006E7F93">
              <w:rPr>
                <w:b/>
                <w:bCs/>
                <w:szCs w:val="22"/>
              </w:rPr>
              <w:t>), X.1750 (</w:t>
            </w:r>
            <w:proofErr w:type="spellStart"/>
            <w:r w:rsidRPr="006E7F93">
              <w:rPr>
                <w:b/>
                <w:bCs/>
                <w:szCs w:val="22"/>
              </w:rPr>
              <w:t>X.GSBDaaS</w:t>
            </w:r>
            <w:proofErr w:type="spellEnd"/>
            <w:r w:rsidRPr="006E7F93">
              <w:rPr>
                <w:b/>
                <w:bCs/>
                <w:szCs w:val="22"/>
              </w:rPr>
              <w:t xml:space="preserve">) </w:t>
            </w:r>
            <w:r w:rsidR="007B5F9F" w:rsidRPr="006E7F93">
              <w:rPr>
                <w:b/>
                <w:bCs/>
                <w:szCs w:val="22"/>
              </w:rPr>
              <w:t xml:space="preserve">et </w:t>
            </w:r>
            <w:r w:rsidRPr="006E7F93">
              <w:rPr>
                <w:b/>
                <w:bCs/>
                <w:szCs w:val="22"/>
              </w:rPr>
              <w:t>X.1751 (</w:t>
            </w:r>
            <w:proofErr w:type="spellStart"/>
            <w:r w:rsidRPr="006E7F93">
              <w:rPr>
                <w:b/>
                <w:bCs/>
                <w:szCs w:val="22"/>
              </w:rPr>
              <w:t>X.sgtBD</w:t>
            </w:r>
            <w:proofErr w:type="spellEnd"/>
            <w:r w:rsidRPr="006E7F93">
              <w:rPr>
                <w:b/>
                <w:bCs/>
                <w:szCs w:val="22"/>
              </w:rPr>
              <w:t>), à la suite de la réunion de la Commission d'études 17 de l'UIT-T (réunion virtuelle, 24 août – 3 septembre 2020)</w:t>
            </w:r>
          </w:p>
        </w:tc>
      </w:tr>
    </w:tbl>
    <w:p w14:paraId="3116DD25" w14:textId="77777777" w:rsidR="00517A03" w:rsidRPr="006E7F93" w:rsidRDefault="00517A03" w:rsidP="007D65CD">
      <w:pPr>
        <w:spacing w:before="240" w:after="120"/>
      </w:pPr>
      <w:bookmarkStart w:id="1" w:name="StartTyping_F"/>
      <w:bookmarkEnd w:id="1"/>
      <w:r w:rsidRPr="006E7F93">
        <w:t>Madame, Monsieur,</w:t>
      </w:r>
    </w:p>
    <w:p w14:paraId="552E8FEF" w14:textId="5415FAAC" w:rsidR="00036F4F" w:rsidRPr="006E7F93" w:rsidRDefault="00EC39B2" w:rsidP="006E7F93">
      <w:pPr>
        <w:spacing w:after="240"/>
        <w:rPr>
          <w:bCs/>
        </w:rPr>
      </w:pPr>
      <w:r w:rsidRPr="006E7F93">
        <w:rPr>
          <w:bCs/>
        </w:rPr>
        <w:t>1</w:t>
      </w:r>
      <w:r w:rsidRPr="006E7F93">
        <w:rPr>
          <w:bCs/>
        </w:rPr>
        <w:tab/>
        <w:t xml:space="preserve">Suite à la </w:t>
      </w:r>
      <w:hyperlink r:id="rId10" w:history="1">
        <w:r w:rsidRPr="006E7F93">
          <w:rPr>
            <w:rStyle w:val="Hyperlink"/>
            <w:bCs/>
          </w:rPr>
          <w:t>Circulaire TSB 246</w:t>
        </w:r>
      </w:hyperlink>
      <w:r w:rsidRPr="006E7F93">
        <w:rPr>
          <w:bCs/>
        </w:rPr>
        <w:t xml:space="preserve"> du 22 avril 2020, et conformément au § 9.5 de la Résolution 1 (Rév. Hammamet, 2016) de l'AMNT, j'ai l'honneur de vous informer que la Commission d'études 17 </w:t>
      </w:r>
      <w:r w:rsidR="007B5F9F" w:rsidRPr="006E7F93">
        <w:rPr>
          <w:bCs/>
        </w:rPr>
        <w:t>de l'UIT</w:t>
      </w:r>
      <w:r w:rsidR="007B5F9F" w:rsidRPr="006E7F93">
        <w:rPr>
          <w:bCs/>
        </w:rPr>
        <w:noBreakHyphen/>
        <w:t xml:space="preserve">T </w:t>
      </w:r>
      <w:r w:rsidRPr="006E7F93">
        <w:rPr>
          <w:bCs/>
        </w:rPr>
        <w:t xml:space="preserve">a pris les décisions suivantes, durant sa séance plénière tenue le 3 septembre 2020, concernant les projets de </w:t>
      </w:r>
      <w:r w:rsidR="007B5F9F" w:rsidRPr="006E7F93">
        <w:rPr>
          <w:bCs/>
        </w:rPr>
        <w:t>textes de l'</w:t>
      </w:r>
      <w:r w:rsidRPr="006E7F93">
        <w:rPr>
          <w:bCs/>
        </w:rPr>
        <w:t>UIT-T énumérés ci</w:t>
      </w:r>
      <w:r w:rsidRPr="006E7F93">
        <w:rPr>
          <w:bCs/>
        </w:rPr>
        <w:noBreakHyphen/>
        <w:t>après: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2131"/>
      </w:tblGrid>
      <w:tr w:rsidR="00EC39B2" w:rsidRPr="006E7F93" w14:paraId="7BF58E36" w14:textId="77777777" w:rsidTr="006E7F93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211BA70F" w14:textId="77777777" w:rsidR="00EC39B2" w:rsidRPr="006E7F93" w:rsidRDefault="00EC39B2" w:rsidP="007B5F9F">
            <w:pPr>
              <w:pStyle w:val="TableHead"/>
            </w:pPr>
            <w:r w:rsidRPr="006E7F93">
              <w:t>Numéro</w:t>
            </w:r>
          </w:p>
        </w:tc>
        <w:tc>
          <w:tcPr>
            <w:tcW w:w="5670" w:type="dxa"/>
            <w:vAlign w:val="center"/>
          </w:tcPr>
          <w:p w14:paraId="3CE4AD83" w14:textId="77777777" w:rsidR="00EC39B2" w:rsidRPr="006E7F93" w:rsidRDefault="00EC39B2" w:rsidP="007B5F9F">
            <w:pPr>
              <w:pStyle w:val="TableHead"/>
            </w:pPr>
            <w:r w:rsidRPr="006E7F93">
              <w:t>Titre</w:t>
            </w:r>
          </w:p>
        </w:tc>
        <w:tc>
          <w:tcPr>
            <w:tcW w:w="2131" w:type="dxa"/>
            <w:vAlign w:val="center"/>
          </w:tcPr>
          <w:p w14:paraId="2BE143DF" w14:textId="77777777" w:rsidR="00EC39B2" w:rsidRPr="006E7F93" w:rsidRDefault="00EC39B2" w:rsidP="007B5F9F">
            <w:pPr>
              <w:pStyle w:val="TableHead"/>
            </w:pPr>
            <w:r w:rsidRPr="006E7F93">
              <w:t>Décision</w:t>
            </w:r>
          </w:p>
        </w:tc>
      </w:tr>
      <w:tr w:rsidR="00EC39B2" w:rsidRPr="006E7F93" w14:paraId="47742484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165DA368" w14:textId="09DDCE61" w:rsidR="00EC39B2" w:rsidRPr="006E7F93" w:rsidRDefault="00EC39B2" w:rsidP="005A1439">
            <w:pPr>
              <w:pStyle w:val="TableText"/>
              <w:jc w:val="center"/>
            </w:pPr>
            <w:r w:rsidRPr="006E7F93">
              <w:t>UIT-T X.1054</w:t>
            </w:r>
          </w:p>
        </w:tc>
        <w:tc>
          <w:tcPr>
            <w:tcW w:w="5670" w:type="dxa"/>
            <w:vAlign w:val="center"/>
          </w:tcPr>
          <w:p w14:paraId="215294F0" w14:textId="06E08395" w:rsidR="006B4BA4" w:rsidRPr="006B4BA4" w:rsidRDefault="00FB6B6B" w:rsidP="006B4BA4">
            <w:pPr>
              <w:pStyle w:val="TableText"/>
              <w:rPr>
                <w:bCs/>
              </w:rPr>
            </w:pPr>
            <w:r w:rsidRPr="006E7F93">
              <w:t>Sécurité de l'information, cybersécurité et protection de la vie privée – Gouvernance de la sécurité de l'information</w:t>
            </w:r>
          </w:p>
        </w:tc>
        <w:tc>
          <w:tcPr>
            <w:tcW w:w="2131" w:type="dxa"/>
            <w:vAlign w:val="center"/>
          </w:tcPr>
          <w:p w14:paraId="782891F4" w14:textId="18021CBF" w:rsidR="00EC39B2" w:rsidRPr="006E7F93" w:rsidRDefault="007B5F9F" w:rsidP="007B5F9F">
            <w:pPr>
              <w:pStyle w:val="TableText"/>
              <w:jc w:val="center"/>
            </w:pPr>
            <w:r w:rsidRPr="006E7F93">
              <w:t>Reporté à la réunion de janvier de la CE </w:t>
            </w:r>
            <w:r w:rsidR="00EC39B2" w:rsidRPr="006E7F93">
              <w:t xml:space="preserve">17 </w:t>
            </w:r>
          </w:p>
        </w:tc>
      </w:tr>
      <w:tr w:rsidR="00EC39B2" w:rsidRPr="006E7F93" w14:paraId="650CA986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4DA9C4ED" w14:textId="50C3FDCD" w:rsidR="00EC39B2" w:rsidRPr="006E7F93" w:rsidRDefault="00EC39B2" w:rsidP="007B5F9F">
            <w:pPr>
              <w:pStyle w:val="TableText"/>
              <w:jc w:val="center"/>
            </w:pPr>
            <w:r w:rsidRPr="006E7F93">
              <w:t>UIT-T X.1254</w:t>
            </w:r>
          </w:p>
        </w:tc>
        <w:tc>
          <w:tcPr>
            <w:tcW w:w="5670" w:type="dxa"/>
            <w:vAlign w:val="center"/>
          </w:tcPr>
          <w:p w14:paraId="04F4A44C" w14:textId="402CB859" w:rsidR="006B4BA4" w:rsidRPr="006B4BA4" w:rsidRDefault="00FB6B6B" w:rsidP="006B4BA4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>Cadre de garantie d'authentification des entités</w:t>
            </w:r>
          </w:p>
        </w:tc>
        <w:tc>
          <w:tcPr>
            <w:tcW w:w="2131" w:type="dxa"/>
            <w:vAlign w:val="center"/>
          </w:tcPr>
          <w:p w14:paraId="384FB62D" w14:textId="3741B8CC" w:rsidR="00EC39B2" w:rsidRPr="006E7F93" w:rsidRDefault="00EC39B2" w:rsidP="007B5F9F">
            <w:pPr>
              <w:pStyle w:val="TableText"/>
              <w:jc w:val="center"/>
            </w:pPr>
            <w:r w:rsidRPr="006E7F93">
              <w:t>Appro</w:t>
            </w:r>
            <w:r w:rsidR="007B5F9F" w:rsidRPr="006E7F93">
              <w:t>uvé</w:t>
            </w:r>
            <w:r w:rsidRPr="006E7F93">
              <w:t>, pr</w:t>
            </w:r>
            <w:r w:rsidR="007B5F9F" w:rsidRPr="006E7F93">
              <w:t>épublié</w:t>
            </w:r>
          </w:p>
        </w:tc>
      </w:tr>
      <w:tr w:rsidR="00EC39B2" w:rsidRPr="006E7F93" w14:paraId="3AD42E87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31D056F7" w14:textId="18DE91B0" w:rsidR="00EC39B2" w:rsidRPr="006E7F93" w:rsidRDefault="00EC39B2" w:rsidP="007B5F9F">
            <w:pPr>
              <w:pStyle w:val="TableText"/>
              <w:jc w:val="center"/>
            </w:pPr>
            <w:r w:rsidRPr="006E7F93">
              <w:t>UIT-T X.1148</w:t>
            </w:r>
            <w:r w:rsidRPr="006E7F93">
              <w:br/>
              <w:t>(</w:t>
            </w:r>
            <w:proofErr w:type="spellStart"/>
            <w:r w:rsidRPr="006E7F93">
              <w:rPr>
                <w:rFonts w:cstheme="minorHAnsi"/>
                <w:szCs w:val="22"/>
              </w:rPr>
              <w:t>X.fdip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20A5210B" w14:textId="199D3CA8" w:rsidR="006B4BA4" w:rsidRPr="006B4BA4" w:rsidRDefault="00FB6B6B" w:rsidP="006B4BA4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>Cadre applicable au processus de désidentification à l'intention des fournisseurs de services de télécommunication</w:t>
            </w:r>
          </w:p>
        </w:tc>
        <w:tc>
          <w:tcPr>
            <w:tcW w:w="2131" w:type="dxa"/>
            <w:vAlign w:val="center"/>
          </w:tcPr>
          <w:p w14:paraId="79F15844" w14:textId="2C6BDFB7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01F60440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1998CF01" w14:textId="012EF753" w:rsidR="00EC39B2" w:rsidRPr="006E7F93" w:rsidRDefault="00EC39B2" w:rsidP="007B5F9F">
            <w:pPr>
              <w:pStyle w:val="TableText"/>
              <w:jc w:val="center"/>
            </w:pPr>
            <w:r w:rsidRPr="006E7F93">
              <w:t>UIT-T X.1216 (</w:t>
            </w:r>
            <w:proofErr w:type="spellStart"/>
            <w:r w:rsidRPr="006E7F93">
              <w:t>X.gcpie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164A0D24" w14:textId="3B0A6A4F" w:rsidR="006B4BA4" w:rsidRPr="006B4BA4" w:rsidRDefault="00FB6B6B" w:rsidP="006B4BA4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>Exigences en matière de collecte et de conservation de preuves relatives aux incidents de cybersécurité</w:t>
            </w:r>
          </w:p>
        </w:tc>
        <w:tc>
          <w:tcPr>
            <w:tcW w:w="2131" w:type="dxa"/>
            <w:vAlign w:val="center"/>
          </w:tcPr>
          <w:p w14:paraId="31E6E543" w14:textId="56ECB20C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17B799B7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72F57227" w14:textId="74E1455D" w:rsidR="00EC39B2" w:rsidRPr="006E7F93" w:rsidRDefault="00EC39B2" w:rsidP="007B5F9F">
            <w:pPr>
              <w:pStyle w:val="TableText"/>
              <w:jc w:val="center"/>
            </w:pPr>
            <w:r w:rsidRPr="006E7F93">
              <w:t>X.1279 (</w:t>
            </w:r>
            <w:proofErr w:type="spellStart"/>
            <w:r w:rsidRPr="006E7F93">
              <w:t>X.eaasd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4D29442B" w14:textId="68D47E9E" w:rsidR="006B4BA4" w:rsidRPr="006B4BA4" w:rsidRDefault="00FB6B6B" w:rsidP="006B4BA4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 xml:space="preserve">Cadre de l'authentification renforcée utilisant la </w:t>
            </w:r>
            <w:proofErr w:type="spellStart"/>
            <w:r w:rsidRPr="006E7F93">
              <w:rPr>
                <w:bCs/>
              </w:rPr>
              <w:t>télébiométrie</w:t>
            </w:r>
            <w:proofErr w:type="spellEnd"/>
            <w:r w:rsidRPr="006E7F93">
              <w:rPr>
                <w:bCs/>
              </w:rPr>
              <w:t xml:space="preserve"> avec des mécanismes de détection d'usurpation d'identité</w:t>
            </w:r>
          </w:p>
        </w:tc>
        <w:tc>
          <w:tcPr>
            <w:tcW w:w="2131" w:type="dxa"/>
            <w:vAlign w:val="center"/>
          </w:tcPr>
          <w:p w14:paraId="43290528" w14:textId="6CBC1EA0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7250E9AB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77FEF1B7" w14:textId="0D15C6DF" w:rsidR="00EC39B2" w:rsidRPr="006E7F93" w:rsidRDefault="00EC39B2" w:rsidP="007B5F9F">
            <w:pPr>
              <w:pStyle w:val="TableText"/>
              <w:jc w:val="center"/>
            </w:pPr>
            <w:r w:rsidRPr="006E7F93">
              <w:lastRenderedPageBreak/>
              <w:t>UIT-T X.1366 (</w:t>
            </w:r>
            <w:proofErr w:type="spellStart"/>
            <w:r w:rsidRPr="006E7F93">
              <w:t>X.amas-iot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0A8C00F4" w14:textId="21F80949" w:rsidR="00EC39B2" w:rsidRPr="006E7F93" w:rsidRDefault="00FB6B6B" w:rsidP="007B5F9F">
            <w:pPr>
              <w:pStyle w:val="TableText"/>
            </w:pPr>
            <w:r w:rsidRPr="006E7F93">
              <w:rPr>
                <w:bCs/>
              </w:rPr>
              <w:t>Systèmes d'authentification de messages agrégés pour l'</w:t>
            </w:r>
            <w:r w:rsidR="007B5F9F" w:rsidRPr="006E7F93">
              <w:rPr>
                <w:bCs/>
              </w:rPr>
              <w:t xml:space="preserve">environnement </w:t>
            </w:r>
            <w:r w:rsidRPr="006E7F93">
              <w:rPr>
                <w:bCs/>
              </w:rPr>
              <w:t>IoT</w:t>
            </w:r>
          </w:p>
        </w:tc>
        <w:tc>
          <w:tcPr>
            <w:tcW w:w="2131" w:type="dxa"/>
            <w:vAlign w:val="center"/>
          </w:tcPr>
          <w:p w14:paraId="380D53B4" w14:textId="136A82B9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7287BACE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11AFA576" w14:textId="0C77AB65" w:rsidR="00EC39B2" w:rsidRPr="006E7F93" w:rsidRDefault="00EC39B2" w:rsidP="007B5F9F">
            <w:pPr>
              <w:pStyle w:val="TableText"/>
              <w:jc w:val="center"/>
            </w:pPr>
            <w:r w:rsidRPr="006E7F93">
              <w:t>UIT-T X.1367</w:t>
            </w:r>
            <w:r w:rsidRPr="006E7F93">
              <w:br/>
              <w:t>(</w:t>
            </w:r>
            <w:proofErr w:type="spellStart"/>
            <w:r w:rsidRPr="006E7F93">
              <w:t>X.elf-iot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1A6B4C9A" w14:textId="642B6812" w:rsidR="00EC39B2" w:rsidRPr="006E7F93" w:rsidRDefault="00FB6B6B" w:rsidP="007B5F9F">
            <w:pPr>
              <w:pStyle w:val="TableText"/>
            </w:pPr>
            <w:r w:rsidRPr="006E7F93">
              <w:rPr>
                <w:bCs/>
              </w:rPr>
              <w:t>Format normalisé de journaux d'erreurs pour l'Internet des objets aux fins de la gestion des incidents de sécurité</w:t>
            </w:r>
          </w:p>
        </w:tc>
        <w:tc>
          <w:tcPr>
            <w:tcW w:w="2131" w:type="dxa"/>
            <w:vAlign w:val="center"/>
          </w:tcPr>
          <w:p w14:paraId="21667448" w14:textId="55E30B7B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22E51AB3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6479180C" w14:textId="4D2E2F8B" w:rsidR="00EC39B2" w:rsidRPr="006E7F93" w:rsidRDefault="00EC39B2" w:rsidP="007B5F9F">
            <w:pPr>
              <w:pStyle w:val="TableText"/>
              <w:jc w:val="center"/>
            </w:pPr>
            <w:r w:rsidRPr="006E7F93">
              <w:t>UIT-T X.1403</w:t>
            </w:r>
            <w:r w:rsidRPr="006E7F93">
              <w:br/>
              <w:t>(</w:t>
            </w:r>
            <w:proofErr w:type="spellStart"/>
            <w:r w:rsidRPr="006E7F93">
              <w:t>X.dlt</w:t>
            </w:r>
            <w:proofErr w:type="spellEnd"/>
            <w:r w:rsidRPr="006E7F93">
              <w:t>-sec)</w:t>
            </w:r>
          </w:p>
        </w:tc>
        <w:tc>
          <w:tcPr>
            <w:tcW w:w="5670" w:type="dxa"/>
            <w:vAlign w:val="center"/>
          </w:tcPr>
          <w:p w14:paraId="149C7A73" w14:textId="62D8A327" w:rsidR="00EC39B2" w:rsidRPr="006E7F93" w:rsidRDefault="00FB6B6B" w:rsidP="007B5F9F">
            <w:pPr>
              <w:pStyle w:val="TableText"/>
            </w:pPr>
            <w:r w:rsidRPr="006E7F93">
              <w:rPr>
                <w:bCs/>
              </w:rPr>
              <w:t>Lignes directrices sur la sécurité relatives à l'utilisation de la technologie des registres distribués pour la gestion décentralisée des identités</w:t>
            </w:r>
          </w:p>
        </w:tc>
        <w:tc>
          <w:tcPr>
            <w:tcW w:w="2131" w:type="dxa"/>
            <w:vAlign w:val="center"/>
          </w:tcPr>
          <w:p w14:paraId="52124B71" w14:textId="5E59E84C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17F93646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3C7AFA23" w14:textId="1B2A1786" w:rsidR="00EC39B2" w:rsidRPr="006E7F93" w:rsidRDefault="00EC39B2" w:rsidP="007B5F9F">
            <w:pPr>
              <w:pStyle w:val="TableText"/>
              <w:jc w:val="center"/>
            </w:pPr>
            <w:r w:rsidRPr="006E7F93">
              <w:t>UIT-T X.1606 (</w:t>
            </w:r>
            <w:proofErr w:type="spellStart"/>
            <w:r w:rsidRPr="006E7F93">
              <w:t>X.SRCaaS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54DAE682" w14:textId="2E8998D4" w:rsidR="00EC39B2" w:rsidRPr="006E7F93" w:rsidRDefault="00FB6B6B" w:rsidP="007B5F9F">
            <w:pPr>
              <w:pStyle w:val="TableText"/>
            </w:pPr>
            <w:r w:rsidRPr="006E7F93">
              <w:rPr>
                <w:bCs/>
              </w:rPr>
              <w:t>Exigences de sécurité pour l'environnement des applications de communication en tant que service</w:t>
            </w:r>
          </w:p>
        </w:tc>
        <w:tc>
          <w:tcPr>
            <w:tcW w:w="2131" w:type="dxa"/>
            <w:vAlign w:val="center"/>
          </w:tcPr>
          <w:p w14:paraId="6CC9E23D" w14:textId="1B8B566B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75867AD4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40550390" w14:textId="5848CBB3" w:rsidR="00EC39B2" w:rsidRPr="006E7F93" w:rsidRDefault="00EC39B2" w:rsidP="007B5F9F">
            <w:pPr>
              <w:pStyle w:val="TableText"/>
              <w:jc w:val="center"/>
            </w:pPr>
            <w:r w:rsidRPr="006E7F93">
              <w:t>UIT-T X.1750 (</w:t>
            </w:r>
            <w:proofErr w:type="spellStart"/>
            <w:r w:rsidRPr="006E7F93">
              <w:t>X.GSBDaaS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1876726C" w14:textId="3CD89F69" w:rsidR="00EC39B2" w:rsidRPr="006E7F93" w:rsidRDefault="00FB6B6B" w:rsidP="007B5F9F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>Lignes directrices relatives à la sécurité des mégadonnées en tant que service pour les fournisseurs de services de mégadonnées</w:t>
            </w:r>
          </w:p>
        </w:tc>
        <w:tc>
          <w:tcPr>
            <w:tcW w:w="2131" w:type="dxa"/>
            <w:vAlign w:val="center"/>
          </w:tcPr>
          <w:p w14:paraId="13105B2D" w14:textId="612BDBF1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  <w:tr w:rsidR="00EC39B2" w:rsidRPr="006E7F93" w14:paraId="0358B5B1" w14:textId="77777777" w:rsidTr="006E7F93">
        <w:trPr>
          <w:cantSplit/>
          <w:jc w:val="center"/>
        </w:trPr>
        <w:tc>
          <w:tcPr>
            <w:tcW w:w="1838" w:type="dxa"/>
            <w:vAlign w:val="center"/>
          </w:tcPr>
          <w:p w14:paraId="502057C1" w14:textId="2F467687" w:rsidR="00EC39B2" w:rsidRPr="006E7F93" w:rsidRDefault="00EC39B2" w:rsidP="007B5F9F">
            <w:pPr>
              <w:pStyle w:val="TableText"/>
              <w:jc w:val="center"/>
            </w:pPr>
            <w:r w:rsidRPr="006E7F93">
              <w:t>UIT-T X.1751 (</w:t>
            </w:r>
            <w:proofErr w:type="spellStart"/>
            <w:r w:rsidRPr="006E7F93">
              <w:t>X.sgtBD</w:t>
            </w:r>
            <w:proofErr w:type="spellEnd"/>
            <w:r w:rsidRPr="006E7F93">
              <w:t>)</w:t>
            </w:r>
          </w:p>
        </w:tc>
        <w:tc>
          <w:tcPr>
            <w:tcW w:w="5670" w:type="dxa"/>
            <w:vAlign w:val="center"/>
          </w:tcPr>
          <w:p w14:paraId="03D3617B" w14:textId="6F4E465B" w:rsidR="00EC39B2" w:rsidRPr="006E7F93" w:rsidRDefault="00FB6B6B" w:rsidP="007B5F9F">
            <w:pPr>
              <w:pStyle w:val="TableText"/>
              <w:rPr>
                <w:bCs/>
              </w:rPr>
            </w:pPr>
            <w:r w:rsidRPr="006E7F93">
              <w:rPr>
                <w:bCs/>
              </w:rPr>
              <w:t>Lignes directrices relatives à la sécurité de la gestion du cycle de vie des mégadonnées pour les opérateurs de télécommunication</w:t>
            </w:r>
          </w:p>
        </w:tc>
        <w:tc>
          <w:tcPr>
            <w:tcW w:w="2131" w:type="dxa"/>
            <w:vAlign w:val="center"/>
          </w:tcPr>
          <w:p w14:paraId="5F4F6168" w14:textId="551FF44C" w:rsidR="00EC39B2" w:rsidRPr="006E7F93" w:rsidRDefault="007B5F9F" w:rsidP="007B5F9F">
            <w:pPr>
              <w:pStyle w:val="TableText"/>
              <w:jc w:val="center"/>
            </w:pPr>
            <w:r w:rsidRPr="006E7F93">
              <w:t>Approuvé, prépublié</w:t>
            </w:r>
          </w:p>
        </w:tc>
      </w:tr>
    </w:tbl>
    <w:p w14:paraId="5C1301C6" w14:textId="77777777" w:rsidR="006A2414" w:rsidRPr="006E7F93" w:rsidRDefault="006A2414" w:rsidP="007B5F9F">
      <w:r w:rsidRPr="006E7F93">
        <w:t>2</w:t>
      </w:r>
      <w:r w:rsidRPr="006E7F93">
        <w:tab/>
        <w:t xml:space="preserve">Les renseignements existants sur les brevets sont accessibles en ligne sur le </w:t>
      </w:r>
      <w:hyperlink r:id="rId11" w:history="1">
        <w:r w:rsidRPr="006E7F93">
          <w:rPr>
            <w:rStyle w:val="Hyperlink"/>
          </w:rPr>
          <w:t>site web de l'UIT-T</w:t>
        </w:r>
      </w:hyperlink>
      <w:r w:rsidRPr="006E7F93">
        <w:t>.</w:t>
      </w:r>
    </w:p>
    <w:p w14:paraId="6037FF2A" w14:textId="11F305E1" w:rsidR="006A2414" w:rsidRPr="006E7F93" w:rsidRDefault="006A2414" w:rsidP="007B5F9F">
      <w:r w:rsidRPr="006E7F93">
        <w:t>3</w:t>
      </w:r>
      <w:r w:rsidRPr="006E7F93">
        <w:tab/>
        <w:t xml:space="preserve">La version prépubliée de ces Recommandations est disponible sur le site web de l'UIT-T à l'adresse: </w:t>
      </w:r>
      <w:hyperlink r:id="rId12" w:history="1">
        <w:r w:rsidRPr="006E7F93">
          <w:rPr>
            <w:rStyle w:val="Hyperlink"/>
          </w:rPr>
          <w:t>https://www.itu.int/itu-t/recommendations/</w:t>
        </w:r>
      </w:hyperlink>
      <w:r w:rsidRPr="006E7F93">
        <w:t>.</w:t>
      </w:r>
    </w:p>
    <w:p w14:paraId="705ACF1C" w14:textId="1133B7ED" w:rsidR="006A2414" w:rsidRPr="006E7F93" w:rsidRDefault="006A2414" w:rsidP="007B5F9F">
      <w:r w:rsidRPr="006E7F93">
        <w:rPr>
          <w:bCs/>
        </w:rPr>
        <w:t>4</w:t>
      </w:r>
      <w:r w:rsidRPr="006E7F93">
        <w:tab/>
        <w:t>L'UIT publiera dès que possible le texte des Recommandations approuvées.</w:t>
      </w:r>
    </w:p>
    <w:p w14:paraId="094AC2BE" w14:textId="6F34F0B3" w:rsidR="006A2414" w:rsidRPr="006E7F93" w:rsidRDefault="006A2414" w:rsidP="007B5F9F">
      <w:r w:rsidRPr="006E7F93">
        <w:t>Veuillez agréer, Madame, Monsieur, l'assurance de ma considération distinguée.</w:t>
      </w:r>
    </w:p>
    <w:p w14:paraId="241AD70A" w14:textId="5D02FAC3" w:rsidR="00517A03" w:rsidRPr="00036F4F" w:rsidRDefault="0002771D" w:rsidP="00D6478D">
      <w:pPr>
        <w:keepNext/>
        <w:keepLines/>
        <w:spacing w:before="960"/>
        <w:ind w:right="-284"/>
        <w:rPr>
          <w:lang w:val="fr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C336E" wp14:editId="539B03B8">
            <wp:simplePos x="0" y="0"/>
            <wp:positionH relativeFrom="column">
              <wp:posOffset>635</wp:posOffset>
            </wp:positionH>
            <wp:positionV relativeFrom="paragraph">
              <wp:posOffset>121285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6E7F93">
        <w:t>Chaesub Lee</w:t>
      </w:r>
      <w:r w:rsidR="00036F4F" w:rsidRPr="006E7F93">
        <w:br/>
        <w:t xml:space="preserve">Directeur du Bureau de la normalisation </w:t>
      </w:r>
      <w:r w:rsidR="00036F4F" w:rsidRPr="006E7F93">
        <w:br/>
        <w:t>des télécommunications</w:t>
      </w:r>
      <w:r w:rsidR="00036F4F" w:rsidRPr="006E7F93">
        <w:rPr>
          <w:b/>
        </w:rPr>
        <w:t xml:space="preserve"> </w:t>
      </w:r>
    </w:p>
    <w:sectPr w:rsidR="00517A03" w:rsidRPr="00036F4F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DF643" w14:textId="77777777" w:rsidR="00EC39B2" w:rsidRDefault="00EC39B2">
      <w:r>
        <w:separator/>
      </w:r>
    </w:p>
  </w:endnote>
  <w:endnote w:type="continuationSeparator" w:id="0">
    <w:p w14:paraId="52CCB6A5" w14:textId="77777777" w:rsidR="00EC39B2" w:rsidRDefault="00E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AE2B" w14:textId="77777777" w:rsidR="005120A2" w:rsidRPr="006B4BA4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6B4BA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CH</w:t>
    </w:r>
    <w:r w:rsidRPr="006B4BA4">
      <w:rPr>
        <w:color w:val="0070C0"/>
        <w:sz w:val="18"/>
        <w:szCs w:val="18"/>
        <w:lang w:val="fr-CH"/>
      </w:rPr>
      <w:noBreakHyphen/>
      <w:t>1211 Genève 20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Suisse </w:t>
    </w:r>
    <w:r w:rsidRPr="006B4BA4">
      <w:rPr>
        <w:color w:val="0070C0"/>
        <w:sz w:val="18"/>
        <w:szCs w:val="18"/>
        <w:lang w:val="fr-CH"/>
      </w:rPr>
      <w:br/>
      <w:t>Tél</w:t>
    </w:r>
    <w:r w:rsidR="00085F5A" w:rsidRPr="006B4BA4">
      <w:rPr>
        <w:color w:val="0070C0"/>
        <w:sz w:val="18"/>
        <w:szCs w:val="18"/>
        <w:lang w:val="fr-CH"/>
      </w:rPr>
      <w:t>.</w:t>
    </w:r>
    <w:r w:rsidRPr="006B4BA4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6B4BA4">
      <w:rPr>
        <w:color w:val="0070C0"/>
        <w:sz w:val="18"/>
        <w:szCs w:val="18"/>
        <w:lang w:val="fr-CH"/>
      </w:rPr>
      <w:t>Courriel</w:t>
    </w:r>
    <w:r w:rsidRPr="006B4BA4">
      <w:rPr>
        <w:color w:val="0070C0"/>
        <w:sz w:val="18"/>
        <w:szCs w:val="18"/>
        <w:lang w:val="fr-CH"/>
      </w:rPr>
      <w:t xml:space="preserve">: </w:t>
    </w:r>
    <w:hyperlink r:id="rId1" w:history="1">
      <w:r w:rsidRPr="006B4BA4">
        <w:rPr>
          <w:rStyle w:val="Hyperlink"/>
          <w:color w:val="0070C0"/>
          <w:sz w:val="18"/>
          <w:szCs w:val="18"/>
        </w:rPr>
        <w:t>itumail@itu.int</w:t>
      </w:r>
    </w:hyperlink>
    <w:r w:rsidRPr="006B4BA4">
      <w:rPr>
        <w:color w:val="0070C0"/>
        <w:sz w:val="18"/>
        <w:szCs w:val="18"/>
        <w:lang w:val="fr-CH"/>
      </w:rPr>
      <w:t xml:space="preserve"> • </w:t>
    </w:r>
    <w:hyperlink r:id="rId2" w:history="1">
      <w:r w:rsidRPr="006B4BA4">
        <w:rPr>
          <w:rStyle w:val="Hyperlink"/>
          <w:color w:val="0070C0"/>
          <w:sz w:val="18"/>
          <w:szCs w:val="18"/>
        </w:rPr>
        <w:t>www.itu.int</w:t>
      </w:r>
    </w:hyperlink>
    <w:r w:rsidRPr="006B4BA4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1F75" w14:textId="77777777" w:rsidR="00EC39B2" w:rsidRDefault="00EC39B2">
      <w:r>
        <w:t>____________________</w:t>
      </w:r>
    </w:p>
  </w:footnote>
  <w:footnote w:type="continuationSeparator" w:id="0">
    <w:p w14:paraId="7DC1B14A" w14:textId="77777777" w:rsidR="00EC39B2" w:rsidRDefault="00EC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0420" w14:textId="1D38FB6D" w:rsidR="00697BC1" w:rsidRDefault="0002771D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2E125838" w14:textId="22CC56F9" w:rsidR="00CD1284" w:rsidRPr="00697BC1" w:rsidRDefault="00CD1284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270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2"/>
    <w:rsid w:val="000039EE"/>
    <w:rsid w:val="00005622"/>
    <w:rsid w:val="0002519E"/>
    <w:rsid w:val="0002771D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1439"/>
    <w:rsid w:val="005A3DD9"/>
    <w:rsid w:val="005B1DFC"/>
    <w:rsid w:val="00601682"/>
    <w:rsid w:val="00603470"/>
    <w:rsid w:val="00625E79"/>
    <w:rsid w:val="006333F7"/>
    <w:rsid w:val="006427A1"/>
    <w:rsid w:val="00644741"/>
    <w:rsid w:val="00655AF9"/>
    <w:rsid w:val="00697BC1"/>
    <w:rsid w:val="006A2414"/>
    <w:rsid w:val="006A6FFE"/>
    <w:rsid w:val="006B4BA4"/>
    <w:rsid w:val="006C5A91"/>
    <w:rsid w:val="006E7F93"/>
    <w:rsid w:val="00716BBC"/>
    <w:rsid w:val="007321BC"/>
    <w:rsid w:val="00760063"/>
    <w:rsid w:val="00775E4B"/>
    <w:rsid w:val="0079553B"/>
    <w:rsid w:val="00795679"/>
    <w:rsid w:val="007A40FE"/>
    <w:rsid w:val="007B5F9F"/>
    <w:rsid w:val="007D65CD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0041"/>
    <w:rsid w:val="00A15179"/>
    <w:rsid w:val="00A30FB0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D1284"/>
    <w:rsid w:val="00CF2560"/>
    <w:rsid w:val="00CF5B46"/>
    <w:rsid w:val="00D46B68"/>
    <w:rsid w:val="00D542A5"/>
    <w:rsid w:val="00D6478D"/>
    <w:rsid w:val="00DC3D47"/>
    <w:rsid w:val="00DD77DA"/>
    <w:rsid w:val="00E06C61"/>
    <w:rsid w:val="00E13DB3"/>
    <w:rsid w:val="00E2408B"/>
    <w:rsid w:val="00E62CEA"/>
    <w:rsid w:val="00E72AE1"/>
    <w:rsid w:val="00EC39B2"/>
    <w:rsid w:val="00ED6A7A"/>
    <w:rsid w:val="00EE4C36"/>
    <w:rsid w:val="00F346CE"/>
    <w:rsid w:val="00F34F98"/>
    <w:rsid w:val="00F40540"/>
    <w:rsid w:val="00F67402"/>
    <w:rsid w:val="00F766A2"/>
    <w:rsid w:val="00F9451D"/>
    <w:rsid w:val="00FB6B6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54B6D8"/>
  <w15:docId w15:val="{3D0ABB59-476D-4321-9DFF-36901EE2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4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13</TotalTime>
  <Pages>2</Pages>
  <Words>506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3850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2020-10-23T09:26:00Z</cp:lastPrinted>
  <dcterms:created xsi:type="dcterms:W3CDTF">2020-10-20T13:22:00Z</dcterms:created>
  <dcterms:modified xsi:type="dcterms:W3CDTF">2020-10-23T09:27:00Z</dcterms:modified>
</cp:coreProperties>
</file>