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1603C" w:rsidRPr="00D6600A" w14:paraId="0FAEC04E" w14:textId="77777777" w:rsidTr="00CB634F">
        <w:trPr>
          <w:cantSplit/>
        </w:trPr>
        <w:tc>
          <w:tcPr>
            <w:tcW w:w="1418" w:type="dxa"/>
            <w:vAlign w:val="center"/>
          </w:tcPr>
          <w:p w14:paraId="2E15B000" w14:textId="77777777" w:rsidR="00C1603C" w:rsidRPr="00D6600A" w:rsidRDefault="00C1603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noProof/>
                <w:lang w:val="en-GB" w:eastAsia="zh-CN"/>
              </w:rPr>
              <w:drawing>
                <wp:inline distT="0" distB="0" distL="0" distR="0" wp14:anchorId="2B77370E" wp14:editId="1787ECE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10DBC5B" w14:textId="77777777" w:rsidR="00C1603C" w:rsidRPr="00D6600A" w:rsidRDefault="00C1603C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6600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6FFA60E" w14:textId="77777777" w:rsidR="00C1603C" w:rsidRPr="00D6600A" w:rsidRDefault="00C1603C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28924D5D" w14:textId="77777777" w:rsidR="00C1603C" w:rsidRPr="00D6600A" w:rsidRDefault="00C1603C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3E1429CE" w14:textId="77777777" w:rsidR="00C1603C" w:rsidRPr="00D6600A" w:rsidRDefault="00C1603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2694A9E4" w14:textId="743AC06F" w:rsidR="00C1603C" w:rsidRPr="00D6600A" w:rsidRDefault="00C1603C" w:rsidP="0069215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6600A">
        <w:tab/>
        <w:t xml:space="preserve">Ginebra, </w:t>
      </w:r>
      <w:r w:rsidR="00642A83">
        <w:t>18</w:t>
      </w:r>
      <w:r w:rsidR="00642A83" w:rsidRPr="00D6600A">
        <w:t xml:space="preserve"> </w:t>
      </w:r>
      <w:r w:rsidR="00692154" w:rsidRPr="00D6600A">
        <w:t xml:space="preserve">de </w:t>
      </w:r>
      <w:r w:rsidR="00642A83">
        <w:t>nov</w:t>
      </w:r>
      <w:r w:rsidR="00C15822">
        <w:t>iembre</w:t>
      </w:r>
      <w:r w:rsidR="00692154" w:rsidRPr="00D6600A">
        <w:t xml:space="preserve"> de 20</w:t>
      </w:r>
      <w:r w:rsidR="00C15822">
        <w:t>20</w:t>
      </w:r>
    </w:p>
    <w:p w14:paraId="30465271" w14:textId="77777777" w:rsidR="00C1603C" w:rsidRPr="00D6600A" w:rsidRDefault="00C1603C" w:rsidP="00303D62">
      <w:pPr>
        <w:spacing w:before="0"/>
        <w:rPr>
          <w:sz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1603C" w:rsidRPr="00D6600A" w14:paraId="24703BA4" w14:textId="77777777" w:rsidTr="00727772">
        <w:trPr>
          <w:cantSplit/>
          <w:trHeight w:val="340"/>
        </w:trPr>
        <w:tc>
          <w:tcPr>
            <w:tcW w:w="1126" w:type="dxa"/>
          </w:tcPr>
          <w:p w14:paraId="14D57EE3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14:paraId="67A2C515" w14:textId="0CF565C0" w:rsidR="00C1603C" w:rsidRPr="00FA508D" w:rsidRDefault="00C1603C" w:rsidP="00C15822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  <w:lang w:val="en-GB"/>
              </w:rPr>
            </w:pPr>
            <w:r w:rsidRPr="00FA508D">
              <w:rPr>
                <w:b/>
                <w:szCs w:val="24"/>
                <w:lang w:val="en-GB"/>
              </w:rPr>
              <w:t xml:space="preserve">Circular TSB </w:t>
            </w:r>
            <w:r w:rsidR="00642A83">
              <w:rPr>
                <w:b/>
                <w:szCs w:val="24"/>
                <w:lang w:val="en-GB"/>
              </w:rPr>
              <w:t>280</w:t>
            </w:r>
          </w:p>
        </w:tc>
        <w:tc>
          <w:tcPr>
            <w:tcW w:w="5329" w:type="dxa"/>
            <w:vMerge w:val="restart"/>
          </w:tcPr>
          <w:p w14:paraId="6A6F93EA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las Administraciones de los Estados Miembros de la Unión;</w:t>
            </w:r>
          </w:p>
          <w:p w14:paraId="558A5751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Miembros de Sector del UIT</w:t>
            </w:r>
            <w:r w:rsidRPr="00D6600A">
              <w:rPr>
                <w:szCs w:val="24"/>
              </w:rPr>
              <w:noBreakHyphen/>
              <w:t>T;</w:t>
            </w:r>
          </w:p>
          <w:p w14:paraId="37449A10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Asociados del UIT</w:t>
            </w:r>
            <w:r w:rsidRPr="00D6600A">
              <w:rPr>
                <w:szCs w:val="24"/>
              </w:rPr>
              <w:noBreakHyphen/>
              <w:t>T;</w:t>
            </w:r>
          </w:p>
          <w:p w14:paraId="5DD73745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las Instituciones Académicas de la UIT</w:t>
            </w:r>
          </w:p>
        </w:tc>
      </w:tr>
      <w:tr w:rsidR="00C1603C" w:rsidRPr="00D6600A" w14:paraId="1C11BFDF" w14:textId="77777777" w:rsidTr="00727772">
        <w:trPr>
          <w:cantSplit/>
          <w:trHeight w:val="340"/>
        </w:trPr>
        <w:tc>
          <w:tcPr>
            <w:tcW w:w="1126" w:type="dxa"/>
          </w:tcPr>
          <w:p w14:paraId="1EBF0253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14:paraId="20C8E832" w14:textId="77777777" w:rsidR="00C1603C" w:rsidRPr="00D6600A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>+41 22 730 6301</w:t>
            </w:r>
          </w:p>
        </w:tc>
        <w:tc>
          <w:tcPr>
            <w:tcW w:w="5329" w:type="dxa"/>
            <w:vMerge/>
          </w:tcPr>
          <w:p w14:paraId="568088ED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14:paraId="4E9652D2" w14:textId="77777777" w:rsidTr="00727772">
        <w:trPr>
          <w:cantSplit/>
          <w:trHeight w:val="340"/>
        </w:trPr>
        <w:tc>
          <w:tcPr>
            <w:tcW w:w="1126" w:type="dxa"/>
          </w:tcPr>
          <w:p w14:paraId="6FFA8455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14:paraId="78B3A52A" w14:textId="77777777" w:rsidR="00C1603C" w:rsidRPr="00D6600A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14:paraId="1ED438DE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14:paraId="772018D5" w14:textId="77777777" w:rsidTr="00727772">
        <w:trPr>
          <w:cantSplit/>
        </w:trPr>
        <w:tc>
          <w:tcPr>
            <w:tcW w:w="1126" w:type="dxa"/>
          </w:tcPr>
          <w:p w14:paraId="77F428A3" w14:textId="77777777" w:rsidR="00C1603C" w:rsidRPr="00D6600A" w:rsidRDefault="00C1603C" w:rsidP="00531FF8">
            <w:pPr>
              <w:tabs>
                <w:tab w:val="left" w:pos="4111"/>
              </w:tabs>
              <w:spacing w:before="100" w:beforeAutospacing="1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14:paraId="6CC7FA0F" w14:textId="6D795F65" w:rsidR="00C1603C" w:rsidRPr="00D6600A" w:rsidRDefault="00BF6B8D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9C62A5" w:rsidRPr="00D4588F">
                <w:rPr>
                  <w:rStyle w:val="Hyperlink"/>
                  <w:szCs w:val="24"/>
                </w:rPr>
                <w:t>u4ssc@itu.int</w:t>
              </w:r>
            </w:hyperlink>
          </w:p>
        </w:tc>
        <w:tc>
          <w:tcPr>
            <w:tcW w:w="5329" w:type="dxa"/>
          </w:tcPr>
          <w:p w14:paraId="4ED11399" w14:textId="77777777" w:rsidR="00C1603C" w:rsidRPr="00D6600A" w:rsidRDefault="00C1603C" w:rsidP="00531FF8">
            <w:pPr>
              <w:tabs>
                <w:tab w:val="left" w:pos="4111"/>
              </w:tabs>
              <w:spacing w:before="0"/>
            </w:pPr>
            <w:r w:rsidRPr="00D6600A">
              <w:rPr>
                <w:b/>
              </w:rPr>
              <w:t>Copia</w:t>
            </w:r>
            <w:r w:rsidRPr="00D6600A">
              <w:t>:</w:t>
            </w:r>
          </w:p>
          <w:p w14:paraId="0AE3F24A" w14:textId="5139C0DD" w:rsidR="00642A83" w:rsidRDefault="00642A83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</w:r>
            <w:r w:rsidRPr="00D6600A">
              <w:t>A l</w:t>
            </w:r>
            <w:r>
              <w:t>os Presidentes y Vicepresidentes de las Comisiones de Estudio</w:t>
            </w:r>
            <w:r w:rsidRPr="00D6600A">
              <w:rPr>
                <w:szCs w:val="24"/>
              </w:rPr>
              <w:t>;</w:t>
            </w:r>
          </w:p>
          <w:p w14:paraId="33C65506" w14:textId="1CF555A9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</w:r>
            <w:r w:rsidRPr="00D6600A">
              <w:t>A</w:t>
            </w:r>
            <w:r w:rsidR="002146DE" w:rsidRPr="00D6600A">
              <w:t xml:space="preserve"> </w:t>
            </w:r>
            <w:r w:rsidRPr="00D6600A">
              <w:t>l</w:t>
            </w:r>
            <w:r w:rsidR="002146DE" w:rsidRPr="00D6600A">
              <w:t>a</w:t>
            </w:r>
            <w:r w:rsidRPr="00D6600A">
              <w:t xml:space="preserve"> </w:t>
            </w:r>
            <w:r w:rsidRPr="00D6600A">
              <w:rPr>
                <w:szCs w:val="24"/>
              </w:rPr>
              <w:t>Director</w:t>
            </w:r>
            <w:r w:rsidR="002146DE" w:rsidRPr="00D6600A">
              <w:rPr>
                <w:szCs w:val="24"/>
              </w:rPr>
              <w:t>a</w:t>
            </w:r>
            <w:r w:rsidRPr="00D6600A">
              <w:rPr>
                <w:szCs w:val="24"/>
              </w:rPr>
              <w:t xml:space="preserve"> de la Oficina de Desarrollo de las Telecomunicaciones;</w:t>
            </w:r>
          </w:p>
          <w:p w14:paraId="2530FFBC" w14:textId="77777777" w:rsidR="00C1603C" w:rsidRDefault="00C1603C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Al Director de la Oficina de Radiocomunicaciones</w:t>
            </w:r>
          </w:p>
          <w:p w14:paraId="5AB89B06" w14:textId="3F94ECBD" w:rsidR="00C15822" w:rsidRPr="00D6600A" w:rsidRDefault="00C15822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00A">
              <w:rPr>
                <w:szCs w:val="24"/>
              </w:rPr>
              <w:t>–</w:t>
            </w:r>
          </w:p>
        </w:tc>
      </w:tr>
    </w:tbl>
    <w:p w14:paraId="2565938C" w14:textId="77777777" w:rsidR="00C1603C" w:rsidRPr="00D6600A" w:rsidRDefault="00C1603C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C1603C" w:rsidRPr="00D6600A" w14:paraId="75403402" w14:textId="77777777" w:rsidTr="00250217">
        <w:trPr>
          <w:cantSplit/>
        </w:trPr>
        <w:tc>
          <w:tcPr>
            <w:tcW w:w="1126" w:type="dxa"/>
          </w:tcPr>
          <w:p w14:paraId="44DA388D" w14:textId="77777777" w:rsidR="00C1603C" w:rsidRPr="00D6600A" w:rsidRDefault="00C1603C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233B0">
              <w:rPr>
                <w:b/>
                <w:bCs/>
                <w:szCs w:val="24"/>
              </w:rPr>
              <w:t>Asunto</w:t>
            </w:r>
            <w:r w:rsidRPr="00D6600A">
              <w:rPr>
                <w:szCs w:val="24"/>
              </w:rPr>
              <w:t>:</w:t>
            </w:r>
          </w:p>
        </w:tc>
        <w:tc>
          <w:tcPr>
            <w:tcW w:w="9072" w:type="dxa"/>
          </w:tcPr>
          <w:p w14:paraId="02B85923" w14:textId="6CF0C8FD" w:rsidR="00C1603C" w:rsidRPr="00D6600A" w:rsidRDefault="00642A83" w:rsidP="00D32703">
            <w:pPr>
              <w:tabs>
                <w:tab w:val="left" w:pos="4111"/>
              </w:tabs>
              <w:spacing w:before="0"/>
              <w:rPr>
                <w:b/>
              </w:rPr>
            </w:pPr>
            <w:bookmarkStart w:id="0" w:name="_Hlk56593723"/>
            <w:r>
              <w:rPr>
                <w:b/>
                <w:szCs w:val="24"/>
              </w:rPr>
              <w:t xml:space="preserve">Foro virtual sobre </w:t>
            </w:r>
            <w:r w:rsidR="00250F72">
              <w:rPr>
                <w:b/>
                <w:szCs w:val="24"/>
              </w:rPr>
              <w:t>"</w:t>
            </w:r>
            <w:r>
              <w:rPr>
                <w:b/>
                <w:szCs w:val="24"/>
              </w:rPr>
              <w:t>Transformación digital de ciudades y comunidades</w:t>
            </w:r>
            <w:r w:rsidR="00250F72">
              <w:rPr>
                <w:b/>
                <w:szCs w:val="24"/>
              </w:rPr>
              <w:t>"</w:t>
            </w:r>
            <w:bookmarkEnd w:id="0"/>
            <w:r>
              <w:rPr>
                <w:b/>
                <w:szCs w:val="24"/>
              </w:rPr>
              <w:t>,</w:t>
            </w:r>
            <w:r w:rsidR="00AE4968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7 de diciembre de 2020</w:t>
            </w:r>
          </w:p>
        </w:tc>
      </w:tr>
    </w:tbl>
    <w:p w14:paraId="3B181595" w14:textId="77777777" w:rsidR="00C1603C" w:rsidRPr="00D6600A" w:rsidRDefault="00C1603C" w:rsidP="00FA508D">
      <w:pPr>
        <w:pStyle w:val="Normalaftertitle"/>
        <w:spacing w:before="360"/>
      </w:pPr>
      <w:r w:rsidRPr="00D6600A">
        <w:t>Muy Señora mía/Muy Señor mío</w:t>
      </w:r>
      <w:r w:rsidR="00FA508D">
        <w:t>,</w:t>
      </w:r>
    </w:p>
    <w:p w14:paraId="75761F59" w14:textId="3D6334B2" w:rsidR="00C15822" w:rsidRDefault="00274F11" w:rsidP="00C15822">
      <w:r w:rsidRPr="00D6600A">
        <w:rPr>
          <w:bCs/>
        </w:rPr>
        <w:t>1</w:t>
      </w:r>
      <w:r w:rsidRPr="00D6600A">
        <w:tab/>
      </w:r>
      <w:r w:rsidR="00C15822">
        <w:t xml:space="preserve">Me complace informarle que la Unión Internacional de Telecomunicaciones (UIT), junto con el </w:t>
      </w:r>
      <w:r w:rsidR="00642A83" w:rsidRPr="00642A83">
        <w:t>Programa de las Naciones Unidas para los Asentamientos Humanos (ONU-Hábitat)</w:t>
      </w:r>
      <w:r w:rsidR="00C15822">
        <w:t xml:space="preserve">, está organizando el </w:t>
      </w:r>
      <w:r w:rsidR="00642A83" w:rsidRPr="00AE4968">
        <w:t xml:space="preserve">Foro virtual sobre </w:t>
      </w:r>
      <w:r w:rsidR="00250F72">
        <w:t>"</w:t>
      </w:r>
      <w:r w:rsidR="00642A83" w:rsidRPr="00AE4968">
        <w:t>Transformación digital de ciudades y comunidades</w:t>
      </w:r>
      <w:r w:rsidR="00250F72">
        <w:t>"</w:t>
      </w:r>
      <w:r w:rsidR="00C15822" w:rsidRPr="00642A83">
        <w:t xml:space="preserve">. Este </w:t>
      </w:r>
      <w:r w:rsidR="00642A83" w:rsidRPr="00642A83">
        <w:t>foro</w:t>
      </w:r>
      <w:r w:rsidR="00C15822" w:rsidRPr="00642A83">
        <w:t xml:space="preserve"> tendrá lugar virtualmente el </w:t>
      </w:r>
      <w:r w:rsidR="00642A83" w:rsidRPr="00AE4968">
        <w:t xml:space="preserve">7 </w:t>
      </w:r>
      <w:r w:rsidR="00C15822" w:rsidRPr="00AE4968">
        <w:t>de diciembre de 2020</w:t>
      </w:r>
      <w:r w:rsidR="00C15822" w:rsidRPr="00642A83">
        <w:t>, de las</w:t>
      </w:r>
      <w:r w:rsidR="00C15822">
        <w:t xml:space="preserve"> </w:t>
      </w:r>
      <w:r w:rsidR="00642A83">
        <w:t>12</w:t>
      </w:r>
      <w:r w:rsidR="00C15822">
        <w:t xml:space="preserve">.00 a las </w:t>
      </w:r>
      <w:r w:rsidR="00642A83">
        <w:t>14</w:t>
      </w:r>
      <w:r w:rsidR="00C15822">
        <w:t xml:space="preserve">.00 horas, hora de Ginebra. </w:t>
      </w:r>
    </w:p>
    <w:p w14:paraId="4F9D7CC3" w14:textId="21E95321" w:rsidR="00C15822" w:rsidRDefault="00C15822" w:rsidP="00C15822">
      <w:r>
        <w:t>2</w:t>
      </w:r>
      <w:r>
        <w:tab/>
        <w:t xml:space="preserve">Este </w:t>
      </w:r>
      <w:r w:rsidR="00642A83">
        <w:t xml:space="preserve">foro virtual </w:t>
      </w:r>
      <w:r>
        <w:t>se celebrará únicamente en inglés.</w:t>
      </w:r>
    </w:p>
    <w:p w14:paraId="04016FC6" w14:textId="5F285B45" w:rsidR="00274F11" w:rsidRPr="00D6600A" w:rsidRDefault="00274F11" w:rsidP="00274F11">
      <w:r w:rsidRPr="00D6600A">
        <w:rPr>
          <w:bCs/>
        </w:rPr>
        <w:t>3</w:t>
      </w:r>
      <w:r w:rsidRPr="00D6600A">
        <w:tab/>
        <w:t xml:space="preserve">La participación en el </w:t>
      </w:r>
      <w:r w:rsidR="00642A83">
        <w:t>foro virtual</w:t>
      </w:r>
      <w:r w:rsidR="00642A83" w:rsidRPr="00D6600A">
        <w:t xml:space="preserve"> </w:t>
      </w:r>
      <w:r w:rsidRPr="00D6600A">
        <w:t>está abierta a los Estados Miembros, a los Miembros de Sector, a los Asociados, a las Instituciones Académicas de la UIT, y a cualquier persona de un país que sea miembro de la UIT y desee contribuir a los trabajos. Esto incluye a las personas que también sean miembros de organizaciones nacionales, regionales e internacionales. La participación en es gratuita</w:t>
      </w:r>
      <w:r w:rsidR="004D6BD3" w:rsidRPr="00D6600A">
        <w:t>.</w:t>
      </w:r>
    </w:p>
    <w:p w14:paraId="524A092A" w14:textId="2A4258DC" w:rsidR="00642A83" w:rsidRDefault="00274F11">
      <w:r w:rsidRPr="00D6600A">
        <w:t>4</w:t>
      </w:r>
      <w:r w:rsidRPr="00D6600A">
        <w:tab/>
      </w:r>
      <w:r w:rsidR="00541623">
        <w:t xml:space="preserve">El objetivo de este </w:t>
      </w:r>
      <w:r w:rsidR="00642A83">
        <w:t xml:space="preserve">foro virtual </w:t>
      </w:r>
      <w:r w:rsidR="00541623">
        <w:t xml:space="preserve">es </w:t>
      </w:r>
      <w:r w:rsidR="00642A83">
        <w:t xml:space="preserve">investigar el papel cada vez más importante de la transformación digital a la hora de impulsar la innovación, el crecimiento sostenible y la inclusión, así como </w:t>
      </w:r>
      <w:r w:rsidR="00093AC8">
        <w:t>de responder</w:t>
      </w:r>
      <w:r w:rsidR="00642A83">
        <w:t xml:space="preserve"> a situaciones de crisis en las ciudades y comunidades. Dado que la pandemia acelera la adopción de las tecnologías digitales tanto en el sector público como en el privado, las ciudades y comunidades deben </w:t>
      </w:r>
      <w:r w:rsidR="002C6B1E">
        <w:t>replantearse</w:t>
      </w:r>
      <w:r w:rsidR="00642A83">
        <w:t xml:space="preserve"> sus estrategias inteligentes </w:t>
      </w:r>
      <w:r w:rsidR="00093AC8">
        <w:t>a fin de</w:t>
      </w:r>
      <w:r w:rsidR="00642A83">
        <w:t xml:space="preserve"> </w:t>
      </w:r>
      <w:r w:rsidR="002C6B1E">
        <w:t>ajustarse a</w:t>
      </w:r>
      <w:r w:rsidR="00642A83">
        <w:t xml:space="preserve"> las nuevas prioridades, limitando al mismo tiempo su exposición a los desafíos mundiales</w:t>
      </w:r>
      <w:r w:rsidR="00093AC8" w:rsidRPr="00093AC8">
        <w:t xml:space="preserve"> </w:t>
      </w:r>
      <w:r w:rsidR="00093AC8">
        <w:t>recurrentes</w:t>
      </w:r>
      <w:r w:rsidR="00642A83">
        <w:t>.</w:t>
      </w:r>
    </w:p>
    <w:p w14:paraId="50EEC684" w14:textId="77777777" w:rsidR="00AE4968" w:rsidRDefault="00AE49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EA34592" w14:textId="508D8F33" w:rsidR="00274F11" w:rsidRPr="00D6600A" w:rsidRDefault="00274F11" w:rsidP="00274F11">
      <w:r w:rsidRPr="00D6600A">
        <w:lastRenderedPageBreak/>
        <w:t>5</w:t>
      </w:r>
      <w:r w:rsidRPr="00D6600A">
        <w:tab/>
        <w:t xml:space="preserve">La información relativa al </w:t>
      </w:r>
      <w:r w:rsidR="00093AC8">
        <w:t>foro virtual</w:t>
      </w:r>
      <w:r w:rsidRPr="00D6600A">
        <w:t xml:space="preserve">, incluido el proyecto de programa e información práctica estará disponible en el sitio web del </w:t>
      </w:r>
      <w:r w:rsidR="00541623">
        <w:t>evento</w:t>
      </w:r>
      <w:r w:rsidRPr="00D6600A">
        <w:t xml:space="preserve"> en la dirección:</w:t>
      </w:r>
      <w:r w:rsidR="00093AC8">
        <w:rPr>
          <w:rStyle w:val="Hyperlink"/>
        </w:rPr>
        <w:t xml:space="preserve"> </w:t>
      </w:r>
      <w:hyperlink r:id="rId10" w:history="1">
        <w:r w:rsidR="00025632" w:rsidRPr="00AA7811">
          <w:rPr>
            <w:rStyle w:val="Hyperlink"/>
          </w:rPr>
          <w:t>https://www.itu.int/en/ITU-T/climatechange/Pages/20201207.aspx</w:t>
        </w:r>
      </w:hyperlink>
      <w:r w:rsidRPr="00D6600A">
        <w:t xml:space="preserve">. </w:t>
      </w:r>
      <w:r w:rsidR="00541623">
        <w:t xml:space="preserve">Este sitio web se actualizará periódicamente a medida que se disponga de información nueva o modificada. </w:t>
      </w:r>
      <w:r w:rsidRPr="00D6600A">
        <w:t>Se invita a los participantes a consultar periódicamente el sitio web para actualizar su información.</w:t>
      </w:r>
    </w:p>
    <w:p w14:paraId="68B0C236" w14:textId="62DB6C17" w:rsidR="00274F11" w:rsidRPr="00D6600A" w:rsidRDefault="00274F11" w:rsidP="00274F11">
      <w:r w:rsidRPr="00D6600A">
        <w:t>6</w:t>
      </w:r>
      <w:r w:rsidRPr="00D6600A">
        <w:tab/>
        <w:t xml:space="preserve">Para </w:t>
      </w:r>
      <w:r w:rsidR="00541623">
        <w:t xml:space="preserve">el </w:t>
      </w:r>
      <w:r w:rsidR="00093AC8">
        <w:t xml:space="preserve">foro virtual </w:t>
      </w:r>
      <w:r w:rsidR="00541623">
        <w:t xml:space="preserve">se utilizará la herramienta de participación a distancia </w:t>
      </w:r>
      <w:hyperlink r:id="rId11" w:history="1">
        <w:r w:rsidR="00541623" w:rsidRPr="00BE682C">
          <w:rPr>
            <w:rStyle w:val="Hyperlink"/>
          </w:rPr>
          <w:t>MyMeetings</w:t>
        </w:r>
      </w:hyperlink>
      <w:r w:rsidR="00541623">
        <w:t xml:space="preserve">. </w:t>
      </w:r>
    </w:p>
    <w:p w14:paraId="1C34FBD8" w14:textId="6B5E09A5" w:rsidR="007E3AF6" w:rsidRDefault="00274F11" w:rsidP="00274F11">
      <w:r w:rsidRPr="00D6600A">
        <w:t>7</w:t>
      </w:r>
      <w:r w:rsidRPr="00D6600A">
        <w:tab/>
      </w:r>
      <w:bookmarkStart w:id="1" w:name="lt_pId084"/>
      <w:r w:rsidR="00541623">
        <w:t xml:space="preserve">La inscripción es obligatoria para todos los participantes a fin de </w:t>
      </w:r>
      <w:r w:rsidR="007E3AF6">
        <w:t>que puedan</w:t>
      </w:r>
      <w:r w:rsidR="00541623">
        <w:t xml:space="preserve"> acceder a la herramienta de participación a distancia de la UIT </w:t>
      </w:r>
      <w:hyperlink r:id="rId12" w:history="1">
        <w:r w:rsidR="00541623" w:rsidRPr="00BE682C">
          <w:rPr>
            <w:rStyle w:val="Hyperlink"/>
          </w:rPr>
          <w:t>MyMeetings</w:t>
        </w:r>
      </w:hyperlink>
      <w:r w:rsidR="007E3AF6">
        <w:t xml:space="preserve">. Le invitamos a completar el formulario de inscripción en línea disponible en la dirección </w:t>
      </w:r>
      <w:hyperlink r:id="rId13" w:history="1">
        <w:r w:rsidR="00093AC8" w:rsidRPr="00E046D5">
          <w:rPr>
            <w:rStyle w:val="Hyperlink"/>
          </w:rPr>
          <w:t>https://www.itu.int/net4/CRM/xreg/web/Registration.aspx?Event=C-00008</w:t>
        </w:r>
        <w:r w:rsidR="00093AC8">
          <w:rPr>
            <w:rStyle w:val="Hyperlink"/>
          </w:rPr>
          <w:t>870</w:t>
        </w:r>
      </w:hyperlink>
      <w:r w:rsidR="007E3AF6">
        <w:t xml:space="preserve">. </w:t>
      </w:r>
    </w:p>
    <w:bookmarkEnd w:id="1"/>
    <w:p w14:paraId="6DE794D6" w14:textId="14128AD0" w:rsidR="00C1603C" w:rsidRPr="00D6600A" w:rsidRDefault="00600F3D" w:rsidP="00B55A3E">
      <w:pPr>
        <w:ind w:right="92"/>
      </w:pPr>
      <w:r w:rsidRPr="00D6600A">
        <w:t>Atentamente,</w:t>
      </w:r>
    </w:p>
    <w:p w14:paraId="572B1952" w14:textId="266419FE" w:rsidR="00C1603C" w:rsidRPr="00D6600A" w:rsidRDefault="00BF6B8D" w:rsidP="000233B0">
      <w:pPr>
        <w:spacing w:before="960"/>
        <w:ind w:right="9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8505C3" wp14:editId="0103ABF1">
            <wp:simplePos x="0" y="0"/>
            <wp:positionH relativeFrom="column">
              <wp:posOffset>-1206</wp:posOffset>
            </wp:positionH>
            <wp:positionV relativeFrom="paragraph">
              <wp:posOffset>134620</wp:posOffset>
            </wp:positionV>
            <wp:extent cx="825500" cy="371790"/>
            <wp:effectExtent l="0" t="0" r="0" b="9525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7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03C" w:rsidRPr="00D6600A">
        <w:t>Chaesub Lee</w:t>
      </w:r>
      <w:r w:rsidR="00C1603C" w:rsidRPr="00D6600A">
        <w:br/>
      </w:r>
      <w:proofErr w:type="gramStart"/>
      <w:r w:rsidR="00C1603C" w:rsidRPr="00D6600A">
        <w:t>Director</w:t>
      </w:r>
      <w:proofErr w:type="gramEnd"/>
      <w:r w:rsidR="00C1603C" w:rsidRPr="00D6600A">
        <w:t xml:space="preserve"> de la Oficina de</w:t>
      </w:r>
      <w:r w:rsidR="00C1603C" w:rsidRPr="00D6600A">
        <w:br/>
        <w:t>Normalización de las Telecomunicaciones</w:t>
      </w:r>
    </w:p>
    <w:sectPr w:rsidR="00C1603C" w:rsidRPr="00D6600A" w:rsidSect="00B87E9E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B9CB9" w14:textId="77777777" w:rsidR="00C1603C" w:rsidRDefault="00C1603C">
      <w:r>
        <w:separator/>
      </w:r>
    </w:p>
  </w:endnote>
  <w:endnote w:type="continuationSeparator" w:id="0">
    <w:p w14:paraId="0B275FED" w14:textId="77777777" w:rsidR="00C1603C" w:rsidRDefault="00C1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E42D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65980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73094" w14:textId="77777777" w:rsidR="00C1603C" w:rsidRDefault="00C1603C">
      <w:r>
        <w:t>____________________</w:t>
      </w:r>
    </w:p>
  </w:footnote>
  <w:footnote w:type="continuationSeparator" w:id="0">
    <w:p w14:paraId="05E0A665" w14:textId="77777777" w:rsidR="00C1603C" w:rsidRDefault="00C1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C0ABE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760DA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524F9F6" w14:textId="513A21A3" w:rsidR="00D65980" w:rsidRPr="00303D62" w:rsidRDefault="00D65980" w:rsidP="00E841F6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7E3AF6">
      <w:rPr>
        <w:rStyle w:val="PageNumber"/>
        <w:sz w:val="18"/>
        <w:szCs w:val="18"/>
      </w:rPr>
      <w:t>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3C"/>
    <w:rsid w:val="00002529"/>
    <w:rsid w:val="0001500A"/>
    <w:rsid w:val="000233B0"/>
    <w:rsid w:val="00025632"/>
    <w:rsid w:val="00085662"/>
    <w:rsid w:val="00093AC8"/>
    <w:rsid w:val="000B7578"/>
    <w:rsid w:val="000C382F"/>
    <w:rsid w:val="001173CC"/>
    <w:rsid w:val="00142449"/>
    <w:rsid w:val="0014464D"/>
    <w:rsid w:val="001760DA"/>
    <w:rsid w:val="001A54CC"/>
    <w:rsid w:val="002146DE"/>
    <w:rsid w:val="00234B3C"/>
    <w:rsid w:val="00250F72"/>
    <w:rsid w:val="00257FB4"/>
    <w:rsid w:val="00274F11"/>
    <w:rsid w:val="002C6B1E"/>
    <w:rsid w:val="002E496E"/>
    <w:rsid w:val="00303D62"/>
    <w:rsid w:val="0031601D"/>
    <w:rsid w:val="00335367"/>
    <w:rsid w:val="00367929"/>
    <w:rsid w:val="00370C2D"/>
    <w:rsid w:val="003D1E8D"/>
    <w:rsid w:val="003D673B"/>
    <w:rsid w:val="003E2931"/>
    <w:rsid w:val="003E33C3"/>
    <w:rsid w:val="003F2855"/>
    <w:rsid w:val="003F4640"/>
    <w:rsid w:val="00401C20"/>
    <w:rsid w:val="004A418D"/>
    <w:rsid w:val="004A7957"/>
    <w:rsid w:val="004C4144"/>
    <w:rsid w:val="004D6BD3"/>
    <w:rsid w:val="004F477C"/>
    <w:rsid w:val="00541623"/>
    <w:rsid w:val="0055719E"/>
    <w:rsid w:val="00600F3D"/>
    <w:rsid w:val="00642A83"/>
    <w:rsid w:val="006848C1"/>
    <w:rsid w:val="00692154"/>
    <w:rsid w:val="006969B4"/>
    <w:rsid w:val="006A3AC1"/>
    <w:rsid w:val="006E4F7B"/>
    <w:rsid w:val="007444A2"/>
    <w:rsid w:val="00746239"/>
    <w:rsid w:val="00781E2A"/>
    <w:rsid w:val="00782680"/>
    <w:rsid w:val="007933A2"/>
    <w:rsid w:val="007B6316"/>
    <w:rsid w:val="007E3AF6"/>
    <w:rsid w:val="007E6C07"/>
    <w:rsid w:val="007E7488"/>
    <w:rsid w:val="00814503"/>
    <w:rsid w:val="00823B59"/>
    <w:rsid w:val="008258C2"/>
    <w:rsid w:val="008505BD"/>
    <w:rsid w:val="00850C78"/>
    <w:rsid w:val="008525E0"/>
    <w:rsid w:val="008555C6"/>
    <w:rsid w:val="00876165"/>
    <w:rsid w:val="00884D12"/>
    <w:rsid w:val="008C17AD"/>
    <w:rsid w:val="008D02CD"/>
    <w:rsid w:val="0091370C"/>
    <w:rsid w:val="009141AD"/>
    <w:rsid w:val="0095172A"/>
    <w:rsid w:val="009A0BA0"/>
    <w:rsid w:val="009A522E"/>
    <w:rsid w:val="009C62A5"/>
    <w:rsid w:val="009F2CA5"/>
    <w:rsid w:val="00A17330"/>
    <w:rsid w:val="00A50663"/>
    <w:rsid w:val="00A54E47"/>
    <w:rsid w:val="00AB6E3A"/>
    <w:rsid w:val="00AE4968"/>
    <w:rsid w:val="00AE7093"/>
    <w:rsid w:val="00B031B2"/>
    <w:rsid w:val="00B422BC"/>
    <w:rsid w:val="00B43F77"/>
    <w:rsid w:val="00B55A3E"/>
    <w:rsid w:val="00B71D91"/>
    <w:rsid w:val="00B87E9E"/>
    <w:rsid w:val="00B95F0A"/>
    <w:rsid w:val="00B96180"/>
    <w:rsid w:val="00BC23FD"/>
    <w:rsid w:val="00BF6B8D"/>
    <w:rsid w:val="00C116FE"/>
    <w:rsid w:val="00C15822"/>
    <w:rsid w:val="00C1603C"/>
    <w:rsid w:val="00C17AC0"/>
    <w:rsid w:val="00C3373A"/>
    <w:rsid w:val="00C34772"/>
    <w:rsid w:val="00C40B50"/>
    <w:rsid w:val="00C5465A"/>
    <w:rsid w:val="00C85CBC"/>
    <w:rsid w:val="00CB1C1B"/>
    <w:rsid w:val="00CD7040"/>
    <w:rsid w:val="00D32703"/>
    <w:rsid w:val="00D54642"/>
    <w:rsid w:val="00D65980"/>
    <w:rsid w:val="00D6600A"/>
    <w:rsid w:val="00DC6CA3"/>
    <w:rsid w:val="00DD77C9"/>
    <w:rsid w:val="00DE1918"/>
    <w:rsid w:val="00DF3538"/>
    <w:rsid w:val="00E50D93"/>
    <w:rsid w:val="00E82298"/>
    <w:rsid w:val="00E839B0"/>
    <w:rsid w:val="00E841F6"/>
    <w:rsid w:val="00E92A68"/>
    <w:rsid w:val="00E92C09"/>
    <w:rsid w:val="00F00A02"/>
    <w:rsid w:val="00F14380"/>
    <w:rsid w:val="00F6461F"/>
    <w:rsid w:val="00F830D0"/>
    <w:rsid w:val="00FA508D"/>
    <w:rsid w:val="00FB4F80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CD48905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16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250F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0F7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88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climatechange/Pages/20201207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1DE3-4DBE-4F68-9D2F-50CFC7A0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</TotalTime>
  <Pages>2</Pages>
  <Words>461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Manager>ITU-T</Manager>
  <Company>International Telecommunication Union (ITU)</Company>
  <LinksUpToDate>false</LinksUpToDate>
  <CharactersWithSpaces>3369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Spanish1</dc:creator>
  <dc:description>280S.DOCX  For: _x000d_Document date: _x000d_Saved by ITU51014379 at 15:29:53 on 25.11.2020</dc:description>
  <cp:lastModifiedBy>Olivia Charline Cécile Braud</cp:lastModifiedBy>
  <cp:revision>6</cp:revision>
  <cp:lastPrinted>2020-11-25T15:09:00Z</cp:lastPrinted>
  <dcterms:created xsi:type="dcterms:W3CDTF">2020-11-18T13:28:00Z</dcterms:created>
  <dcterms:modified xsi:type="dcterms:W3CDTF">2020-11-25T15:10:00Z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280S.DOCX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