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567"/>
        <w:gridCol w:w="2693"/>
        <w:gridCol w:w="3119"/>
        <w:gridCol w:w="2126"/>
        <w:gridCol w:w="8"/>
      </w:tblGrid>
      <w:tr w:rsidR="00036F4F" w:rsidRPr="0043509B" w14:paraId="1CA00EE4" w14:textId="77777777" w:rsidTr="006C64C4">
        <w:trPr>
          <w:gridAfter w:val="1"/>
          <w:wAfter w:w="8" w:type="dxa"/>
          <w:cantSplit/>
          <w:jc w:val="center"/>
        </w:trPr>
        <w:tc>
          <w:tcPr>
            <w:tcW w:w="1418" w:type="dxa"/>
            <w:gridSpan w:val="3"/>
            <w:vAlign w:val="center"/>
          </w:tcPr>
          <w:p w14:paraId="746CFB0B" w14:textId="77777777" w:rsidR="00036F4F" w:rsidRPr="0043509B" w:rsidRDefault="00036F4F" w:rsidP="00AC3400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43509B">
              <w:rPr>
                <w:noProof/>
                <w:lang w:val="en-US"/>
              </w:rPr>
              <w:drawing>
                <wp:inline distT="0" distB="0" distL="0" distR="0" wp14:anchorId="5092079F" wp14:editId="0D3B3F6C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13E7C28B" w14:textId="77777777" w:rsidR="00036F4F" w:rsidRPr="0043509B" w:rsidRDefault="00036F4F" w:rsidP="00AC3400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43509B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3D1F178D" w14:textId="77777777" w:rsidR="00036F4F" w:rsidRPr="0043509B" w:rsidRDefault="00036F4F" w:rsidP="00AC3400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43509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43509B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6CD759E1" w14:textId="77777777" w:rsidR="00036F4F" w:rsidRPr="0043509B" w:rsidRDefault="00036F4F" w:rsidP="00AC3400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43509B" w14:paraId="42760640" w14:textId="77777777" w:rsidTr="006C64C4">
        <w:trPr>
          <w:gridBefore w:val="1"/>
          <w:wBefore w:w="8" w:type="dxa"/>
          <w:cantSplit/>
          <w:trHeight w:val="612"/>
          <w:jc w:val="center"/>
        </w:trPr>
        <w:tc>
          <w:tcPr>
            <w:tcW w:w="1977" w:type="dxa"/>
            <w:gridSpan w:val="3"/>
          </w:tcPr>
          <w:p w14:paraId="436807EF" w14:textId="77777777" w:rsidR="00036F4F" w:rsidRPr="0043509B" w:rsidRDefault="00036F4F" w:rsidP="00AC3400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693" w:type="dxa"/>
          </w:tcPr>
          <w:p w14:paraId="09054421" w14:textId="77777777" w:rsidR="00036F4F" w:rsidRPr="0043509B" w:rsidRDefault="00036F4F" w:rsidP="00AC3400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253" w:type="dxa"/>
            <w:gridSpan w:val="3"/>
          </w:tcPr>
          <w:p w14:paraId="2A135379" w14:textId="66FF669E" w:rsidR="00036F4F" w:rsidRPr="0043509B" w:rsidRDefault="00036F4F" w:rsidP="00AC34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43509B">
              <w:t>Genève, le</w:t>
            </w:r>
            <w:r w:rsidR="002854C1" w:rsidRPr="0043509B">
              <w:t xml:space="preserve"> </w:t>
            </w:r>
            <w:r w:rsidR="00021B02" w:rsidRPr="0043509B">
              <w:t>17 décembre</w:t>
            </w:r>
            <w:r w:rsidR="002854C1" w:rsidRPr="0043509B">
              <w:t xml:space="preserve"> 2020</w:t>
            </w:r>
          </w:p>
        </w:tc>
      </w:tr>
      <w:tr w:rsidR="00036F4F" w:rsidRPr="0043509B" w14:paraId="1E0C8050" w14:textId="77777777" w:rsidTr="006C64C4">
        <w:trPr>
          <w:gridBefore w:val="1"/>
          <w:wBefore w:w="8" w:type="dxa"/>
          <w:cantSplit/>
          <w:trHeight w:val="340"/>
          <w:jc w:val="center"/>
        </w:trPr>
        <w:tc>
          <w:tcPr>
            <w:tcW w:w="822" w:type="dxa"/>
          </w:tcPr>
          <w:p w14:paraId="44DA8F0E" w14:textId="77777777" w:rsidR="00036F4F" w:rsidRPr="0043509B" w:rsidRDefault="00036F4F" w:rsidP="00AC3400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43509B">
              <w:rPr>
                <w:b/>
                <w:bCs/>
              </w:rPr>
              <w:t>Réf.:</w:t>
            </w:r>
          </w:p>
          <w:p w14:paraId="0FAEE2B5" w14:textId="77777777" w:rsidR="00036F4F" w:rsidRPr="0043509B" w:rsidRDefault="00036F4F" w:rsidP="00AC3400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</w:tc>
        <w:tc>
          <w:tcPr>
            <w:tcW w:w="3848" w:type="dxa"/>
            <w:gridSpan w:val="3"/>
          </w:tcPr>
          <w:p w14:paraId="433BEC55" w14:textId="2516893F" w:rsidR="00036F4F" w:rsidRPr="0043509B" w:rsidRDefault="00036F4F" w:rsidP="00AC3400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43509B">
              <w:rPr>
                <w:b/>
              </w:rPr>
              <w:t>Circulaire TSB</w:t>
            </w:r>
            <w:r w:rsidR="002854C1" w:rsidRPr="0043509B">
              <w:rPr>
                <w:b/>
              </w:rPr>
              <w:t xml:space="preserve"> 2</w:t>
            </w:r>
            <w:r w:rsidR="00021B02" w:rsidRPr="0043509B">
              <w:rPr>
                <w:b/>
              </w:rPr>
              <w:t>85</w:t>
            </w:r>
          </w:p>
          <w:p w14:paraId="6CE643A8" w14:textId="3BBF7F00" w:rsidR="00036F4F" w:rsidRPr="0043509B" w:rsidRDefault="002854C1" w:rsidP="00AC3400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43509B">
              <w:t xml:space="preserve">CE </w:t>
            </w:r>
            <w:r w:rsidR="00021B02" w:rsidRPr="0043509B">
              <w:t>20</w:t>
            </w:r>
            <w:r w:rsidRPr="0043509B">
              <w:t>/</w:t>
            </w:r>
            <w:r w:rsidR="00021B02" w:rsidRPr="0043509B">
              <w:t>CB</w:t>
            </w:r>
          </w:p>
        </w:tc>
        <w:tc>
          <w:tcPr>
            <w:tcW w:w="5253" w:type="dxa"/>
            <w:gridSpan w:val="3"/>
            <w:vMerge w:val="restart"/>
          </w:tcPr>
          <w:p w14:paraId="0851DB07" w14:textId="6B7897A1" w:rsidR="00036F4F" w:rsidRPr="0043509B" w:rsidRDefault="00036F4F" w:rsidP="00AC34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 w:rsidRPr="0043509B">
              <w:t>-</w:t>
            </w:r>
            <w:r w:rsidRPr="0043509B">
              <w:tab/>
              <w:t xml:space="preserve">Aux </w:t>
            </w:r>
            <w:r w:rsidR="006C64C4" w:rsidRPr="0043509B">
              <w:t>A</w:t>
            </w:r>
            <w:r w:rsidRPr="0043509B">
              <w:t xml:space="preserve">dministrations des </w:t>
            </w:r>
            <w:r w:rsidR="002854C1" w:rsidRPr="0043509B">
              <w:t>États</w:t>
            </w:r>
            <w:r w:rsidRPr="0043509B">
              <w:t xml:space="preserve"> Membres de l'Union</w:t>
            </w:r>
          </w:p>
          <w:p w14:paraId="474C4487" w14:textId="77777777" w:rsidR="000F403B" w:rsidRPr="0043509B" w:rsidRDefault="000F403B" w:rsidP="00AC3400">
            <w:pPr>
              <w:tabs>
                <w:tab w:val="left" w:pos="4111"/>
              </w:tabs>
            </w:pPr>
            <w:r w:rsidRPr="0043509B">
              <w:rPr>
                <w:b/>
              </w:rPr>
              <w:t>Copie</w:t>
            </w:r>
            <w:r w:rsidRPr="0043509B">
              <w:t>:</w:t>
            </w:r>
          </w:p>
          <w:p w14:paraId="53EDD698" w14:textId="77777777" w:rsidR="000F403B" w:rsidRPr="0043509B" w:rsidRDefault="000F403B" w:rsidP="00AC3400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43509B">
              <w:t>-</w:t>
            </w:r>
            <w:r w:rsidRPr="0043509B">
              <w:tab/>
              <w:t>Aux Membres du Secteur UIT-T;</w:t>
            </w:r>
          </w:p>
          <w:p w14:paraId="664E601B" w14:textId="68186D50" w:rsidR="000F403B" w:rsidRPr="0043509B" w:rsidRDefault="000F403B" w:rsidP="00AC340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43509B">
              <w:t>-</w:t>
            </w:r>
            <w:r w:rsidRPr="0043509B">
              <w:tab/>
              <w:t>Aux Associés de l'UIT-T participant aux travaux de la Commission d'études </w:t>
            </w:r>
            <w:r w:rsidR="00021B02" w:rsidRPr="0043509B">
              <w:t>20</w:t>
            </w:r>
            <w:r w:rsidRPr="0043509B">
              <w:t>;</w:t>
            </w:r>
          </w:p>
          <w:p w14:paraId="67C9D24F" w14:textId="77777777" w:rsidR="000F403B" w:rsidRPr="0043509B" w:rsidRDefault="000F403B" w:rsidP="00AC340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43509B">
              <w:t>-</w:t>
            </w:r>
            <w:r w:rsidRPr="0043509B">
              <w:tab/>
              <w:t>Aux établissements universitaires participant aux travaux de l'UIT;</w:t>
            </w:r>
          </w:p>
          <w:p w14:paraId="44960D1F" w14:textId="5F6BA188" w:rsidR="000F403B" w:rsidRPr="0043509B" w:rsidRDefault="000F403B" w:rsidP="00AC340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43509B">
              <w:t>-</w:t>
            </w:r>
            <w:r w:rsidRPr="0043509B">
              <w:tab/>
              <w:t xml:space="preserve">Aux Président et Vice-Présidents de la Commission d'études </w:t>
            </w:r>
            <w:r w:rsidR="00021B02" w:rsidRPr="0043509B">
              <w:t>20</w:t>
            </w:r>
            <w:r w:rsidRPr="0043509B">
              <w:t xml:space="preserve"> de l'UIT</w:t>
            </w:r>
            <w:r w:rsidRPr="0043509B">
              <w:noBreakHyphen/>
              <w:t>T;</w:t>
            </w:r>
          </w:p>
          <w:p w14:paraId="4B8231BB" w14:textId="77777777" w:rsidR="000F403B" w:rsidRPr="0043509B" w:rsidRDefault="000F403B" w:rsidP="00AC340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43509B">
              <w:t>-</w:t>
            </w:r>
            <w:r w:rsidRPr="0043509B">
              <w:tab/>
              <w:t>À la Directrice du Bureau de développement des télécommunications;</w:t>
            </w:r>
          </w:p>
          <w:p w14:paraId="1BBC3366" w14:textId="3C601AD4" w:rsidR="000F403B" w:rsidRPr="0043509B" w:rsidRDefault="000F403B" w:rsidP="00AC34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43509B">
              <w:t>-</w:t>
            </w:r>
            <w:r w:rsidRPr="0043509B">
              <w:tab/>
              <w:t>Au Directeur du Bureau des</w:t>
            </w:r>
            <w:r w:rsidR="006C64C4" w:rsidRPr="0043509B">
              <w:t xml:space="preserve"> </w:t>
            </w:r>
            <w:r w:rsidRPr="0043509B">
              <w:t>radiocommunications</w:t>
            </w:r>
          </w:p>
        </w:tc>
      </w:tr>
      <w:tr w:rsidR="00036F4F" w:rsidRPr="0043509B" w14:paraId="09733BF1" w14:textId="77777777" w:rsidTr="006C64C4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60A32FA3" w14:textId="77777777" w:rsidR="00036F4F" w:rsidRPr="0043509B" w:rsidRDefault="00036F4F" w:rsidP="00AC3400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43509B">
              <w:rPr>
                <w:b/>
                <w:bCs/>
              </w:rPr>
              <w:t>Tél.:</w:t>
            </w:r>
          </w:p>
        </w:tc>
        <w:tc>
          <w:tcPr>
            <w:tcW w:w="3848" w:type="dxa"/>
            <w:gridSpan w:val="3"/>
          </w:tcPr>
          <w:p w14:paraId="6F67715B" w14:textId="386B6327" w:rsidR="00036F4F" w:rsidRPr="0043509B" w:rsidRDefault="00036F4F" w:rsidP="00AC3400">
            <w:pPr>
              <w:tabs>
                <w:tab w:val="left" w:pos="4111"/>
              </w:tabs>
              <w:spacing w:before="0"/>
              <w:ind w:left="57"/>
            </w:pPr>
            <w:r w:rsidRPr="0043509B">
              <w:t>+41 22 730</w:t>
            </w:r>
            <w:r w:rsidR="002854C1" w:rsidRPr="0043509B">
              <w:t xml:space="preserve"> 6</w:t>
            </w:r>
            <w:r w:rsidR="00021B02" w:rsidRPr="0043509B">
              <w:t>301</w:t>
            </w:r>
          </w:p>
        </w:tc>
        <w:tc>
          <w:tcPr>
            <w:tcW w:w="5253" w:type="dxa"/>
            <w:gridSpan w:val="3"/>
            <w:vMerge/>
          </w:tcPr>
          <w:p w14:paraId="6E749489" w14:textId="77777777" w:rsidR="00036F4F" w:rsidRPr="0043509B" w:rsidRDefault="00036F4F" w:rsidP="00AC3400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43509B" w14:paraId="077ECB39" w14:textId="77777777" w:rsidTr="006C64C4">
        <w:trPr>
          <w:gridBefore w:val="1"/>
          <w:wBefore w:w="8" w:type="dxa"/>
          <w:cantSplit/>
          <w:trHeight w:val="2731"/>
          <w:jc w:val="center"/>
        </w:trPr>
        <w:tc>
          <w:tcPr>
            <w:tcW w:w="822" w:type="dxa"/>
          </w:tcPr>
          <w:p w14:paraId="1E33CCD3" w14:textId="77777777" w:rsidR="00036F4F" w:rsidRPr="0043509B" w:rsidRDefault="00036F4F" w:rsidP="00AC3400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43509B">
              <w:rPr>
                <w:b/>
                <w:bCs/>
              </w:rPr>
              <w:t>Fax:</w:t>
            </w:r>
          </w:p>
          <w:p w14:paraId="24CF3CE2" w14:textId="44458F8C" w:rsidR="000F403B" w:rsidRPr="0043509B" w:rsidRDefault="000F403B" w:rsidP="00AC3400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43509B">
              <w:rPr>
                <w:b/>
                <w:bCs/>
              </w:rPr>
              <w:t>E-mail:</w:t>
            </w:r>
          </w:p>
        </w:tc>
        <w:tc>
          <w:tcPr>
            <w:tcW w:w="3848" w:type="dxa"/>
            <w:gridSpan w:val="3"/>
          </w:tcPr>
          <w:p w14:paraId="6C19B5E7" w14:textId="77777777" w:rsidR="00036F4F" w:rsidRPr="0043509B" w:rsidRDefault="00036F4F" w:rsidP="00AC3400">
            <w:pPr>
              <w:tabs>
                <w:tab w:val="left" w:pos="4111"/>
              </w:tabs>
              <w:spacing w:before="0"/>
              <w:ind w:left="57"/>
            </w:pPr>
            <w:r w:rsidRPr="0043509B">
              <w:t>+41 22 730 5853</w:t>
            </w:r>
          </w:p>
          <w:p w14:paraId="3D5F63A6" w14:textId="012597D0" w:rsidR="000F403B" w:rsidRPr="0043509B" w:rsidRDefault="00EE1C94" w:rsidP="00AC3400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021B02" w:rsidRPr="0043509B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5253" w:type="dxa"/>
            <w:gridSpan w:val="3"/>
            <w:vMerge/>
          </w:tcPr>
          <w:p w14:paraId="0F7E9DF7" w14:textId="77777777" w:rsidR="00036F4F" w:rsidRPr="0043509B" w:rsidRDefault="00036F4F" w:rsidP="00AC3400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43509B" w14:paraId="3C5043C2" w14:textId="77777777" w:rsidTr="006C64C4">
        <w:trPr>
          <w:gridBefore w:val="1"/>
          <w:gridAfter w:val="1"/>
          <w:wBefore w:w="8" w:type="dxa"/>
          <w:wAfter w:w="8" w:type="dxa"/>
          <w:cantSplit/>
          <w:trHeight w:val="680"/>
          <w:jc w:val="center"/>
        </w:trPr>
        <w:tc>
          <w:tcPr>
            <w:tcW w:w="822" w:type="dxa"/>
          </w:tcPr>
          <w:p w14:paraId="2721ABA7" w14:textId="77777777" w:rsidR="00517A03" w:rsidRPr="0043509B" w:rsidRDefault="00517A03" w:rsidP="00693873">
            <w:pPr>
              <w:tabs>
                <w:tab w:val="left" w:pos="4111"/>
              </w:tabs>
              <w:spacing w:before="360"/>
              <w:ind w:left="57"/>
              <w:rPr>
                <w:b/>
                <w:bCs/>
                <w:szCs w:val="22"/>
              </w:rPr>
            </w:pPr>
            <w:r w:rsidRPr="0043509B">
              <w:rPr>
                <w:b/>
                <w:bCs/>
                <w:szCs w:val="22"/>
              </w:rPr>
              <w:t>Objet:</w:t>
            </w:r>
          </w:p>
        </w:tc>
        <w:tc>
          <w:tcPr>
            <w:tcW w:w="9093" w:type="dxa"/>
            <w:gridSpan w:val="5"/>
          </w:tcPr>
          <w:p w14:paraId="51C2E176" w14:textId="0D7A71FE" w:rsidR="00517A03" w:rsidRPr="0043509B" w:rsidRDefault="002854C1" w:rsidP="00693873">
            <w:pPr>
              <w:tabs>
                <w:tab w:val="left" w:pos="4111"/>
              </w:tabs>
              <w:spacing w:before="360"/>
              <w:ind w:left="57"/>
              <w:rPr>
                <w:b/>
                <w:bCs/>
                <w:szCs w:val="22"/>
              </w:rPr>
            </w:pPr>
            <w:r w:rsidRPr="0043509B">
              <w:rPr>
                <w:b/>
                <w:bCs/>
                <w:szCs w:val="22"/>
              </w:rPr>
              <w:t>Statu</w:t>
            </w:r>
            <w:r w:rsidR="005231F7" w:rsidRPr="0043509B">
              <w:rPr>
                <w:b/>
                <w:bCs/>
                <w:szCs w:val="22"/>
              </w:rPr>
              <w:t xml:space="preserve">t des </w:t>
            </w:r>
            <w:r w:rsidRPr="0043509B">
              <w:rPr>
                <w:b/>
                <w:bCs/>
                <w:szCs w:val="22"/>
              </w:rPr>
              <w:t xml:space="preserve">Recommandations UIT-T </w:t>
            </w:r>
            <w:r w:rsidR="00021B02" w:rsidRPr="0043509B">
              <w:rPr>
                <w:b/>
                <w:bCs/>
                <w:szCs w:val="22"/>
              </w:rPr>
              <w:t>Y.4471 (ex Y.NDA-arch), Y.4559 (ex Y.UAV-BSI)</w:t>
            </w:r>
            <w:r w:rsidRPr="0043509B">
              <w:rPr>
                <w:b/>
                <w:bCs/>
                <w:szCs w:val="22"/>
              </w:rPr>
              <w:t xml:space="preserve"> </w:t>
            </w:r>
            <w:r w:rsidR="00693873">
              <w:rPr>
                <w:b/>
                <w:bCs/>
                <w:szCs w:val="22"/>
              </w:rPr>
              <w:t>et </w:t>
            </w:r>
            <w:r w:rsidR="00021B02" w:rsidRPr="0043509B">
              <w:rPr>
                <w:b/>
                <w:bCs/>
                <w:szCs w:val="22"/>
              </w:rPr>
              <w:t>Y.4908 (ex Y.IoT-EH-PFE)</w:t>
            </w:r>
            <w:r w:rsidRPr="0043509B">
              <w:rPr>
                <w:b/>
                <w:bCs/>
                <w:szCs w:val="22"/>
              </w:rPr>
              <w:t xml:space="preserve">, </w:t>
            </w:r>
            <w:r w:rsidR="005231F7" w:rsidRPr="0043509B">
              <w:rPr>
                <w:b/>
                <w:bCs/>
                <w:szCs w:val="22"/>
              </w:rPr>
              <w:t xml:space="preserve">après la réunion de la Commission d'études </w:t>
            </w:r>
            <w:r w:rsidR="00AF6C48" w:rsidRPr="0043509B">
              <w:rPr>
                <w:b/>
                <w:bCs/>
                <w:szCs w:val="22"/>
              </w:rPr>
              <w:t>20</w:t>
            </w:r>
            <w:r w:rsidR="005231F7" w:rsidRPr="0043509B">
              <w:rPr>
                <w:b/>
                <w:bCs/>
                <w:szCs w:val="22"/>
              </w:rPr>
              <w:t xml:space="preserve"> de l'UIT</w:t>
            </w:r>
            <w:r w:rsidR="005231F7" w:rsidRPr="0043509B">
              <w:rPr>
                <w:b/>
                <w:bCs/>
                <w:szCs w:val="22"/>
              </w:rPr>
              <w:noBreakHyphen/>
              <w:t xml:space="preserve">T </w:t>
            </w:r>
            <w:r w:rsidRPr="0043509B">
              <w:rPr>
                <w:b/>
                <w:bCs/>
                <w:szCs w:val="22"/>
              </w:rPr>
              <w:t>(</w:t>
            </w:r>
            <w:r w:rsidR="005231F7" w:rsidRPr="0043509B">
              <w:rPr>
                <w:b/>
                <w:bCs/>
                <w:szCs w:val="22"/>
              </w:rPr>
              <w:t>réunion virtuelle</w:t>
            </w:r>
            <w:r w:rsidRPr="0043509B">
              <w:rPr>
                <w:b/>
                <w:bCs/>
                <w:szCs w:val="22"/>
              </w:rPr>
              <w:t xml:space="preserve">, </w:t>
            </w:r>
            <w:r w:rsidR="00DD3462" w:rsidRPr="0043509B">
              <w:rPr>
                <w:b/>
                <w:bCs/>
                <w:szCs w:val="22"/>
              </w:rPr>
              <w:t xml:space="preserve">16 décembre </w:t>
            </w:r>
            <w:r w:rsidRPr="0043509B">
              <w:rPr>
                <w:b/>
                <w:bCs/>
                <w:szCs w:val="22"/>
              </w:rPr>
              <w:t>2020)</w:t>
            </w:r>
          </w:p>
        </w:tc>
      </w:tr>
    </w:tbl>
    <w:p w14:paraId="6E4445C9" w14:textId="77777777" w:rsidR="00517A03" w:rsidRPr="0043509B" w:rsidRDefault="00517A03" w:rsidP="00B7184A">
      <w:pPr>
        <w:spacing w:before="480"/>
      </w:pPr>
      <w:bookmarkStart w:id="1" w:name="StartTyping_F"/>
      <w:bookmarkEnd w:id="1"/>
      <w:r w:rsidRPr="0043509B">
        <w:t>Madame, Monsieur,</w:t>
      </w:r>
    </w:p>
    <w:p w14:paraId="03C584BC" w14:textId="4FBA404F" w:rsidR="002854C1" w:rsidRPr="0043509B" w:rsidRDefault="002854C1" w:rsidP="00AC3400">
      <w:pPr>
        <w:spacing w:after="240"/>
        <w:rPr>
          <w:bCs/>
        </w:rPr>
      </w:pPr>
      <w:r w:rsidRPr="0043509B">
        <w:rPr>
          <w:bCs/>
        </w:rPr>
        <w:t>1</w:t>
      </w:r>
      <w:r w:rsidRPr="0043509B">
        <w:rPr>
          <w:bCs/>
        </w:rPr>
        <w:tab/>
        <w:t xml:space="preserve">Suite </w:t>
      </w:r>
      <w:r w:rsidR="00A45D0A" w:rsidRPr="0043509B">
        <w:t xml:space="preserve">à la </w:t>
      </w:r>
      <w:hyperlink r:id="rId10" w:history="1">
        <w:r w:rsidR="00A45D0A" w:rsidRPr="0043509B">
          <w:rPr>
            <w:rStyle w:val="Hyperlink"/>
          </w:rPr>
          <w:t>Circulaire TSB 2</w:t>
        </w:r>
        <w:r w:rsidR="00DD3462" w:rsidRPr="0043509B">
          <w:rPr>
            <w:rStyle w:val="Hyperlink"/>
          </w:rPr>
          <w:t>67</w:t>
        </w:r>
      </w:hyperlink>
      <w:r w:rsidR="00A45D0A" w:rsidRPr="0043509B">
        <w:t xml:space="preserve"> du </w:t>
      </w:r>
      <w:r w:rsidR="00DD3462" w:rsidRPr="0043509B">
        <w:t>1er septembre 2020</w:t>
      </w:r>
      <w:r w:rsidRPr="0043509B">
        <w:rPr>
          <w:bCs/>
        </w:rPr>
        <w:t>, et conformément au</w:t>
      </w:r>
      <w:r w:rsidR="006C64C4" w:rsidRPr="0043509B">
        <w:rPr>
          <w:bCs/>
        </w:rPr>
        <w:t xml:space="preserve"> § 9.5 de la Résolution 1 (Rév.</w:t>
      </w:r>
      <w:r w:rsidRPr="0043509B">
        <w:rPr>
          <w:bCs/>
        </w:rPr>
        <w:t>Hammamet, 2016) de l'AMNT, j'ai l'honneur de vous informer que la Commission</w:t>
      </w:r>
      <w:r w:rsidR="00AC3400" w:rsidRPr="0043509B">
        <w:rPr>
          <w:bCs/>
        </w:rPr>
        <w:t> </w:t>
      </w:r>
      <w:r w:rsidRPr="0043509B">
        <w:rPr>
          <w:bCs/>
        </w:rPr>
        <w:t xml:space="preserve">d'études </w:t>
      </w:r>
      <w:r w:rsidR="00DD3462" w:rsidRPr="0043509B">
        <w:rPr>
          <w:bCs/>
        </w:rPr>
        <w:t>20</w:t>
      </w:r>
      <w:r w:rsidRPr="0043509B">
        <w:rPr>
          <w:bCs/>
        </w:rPr>
        <w:t xml:space="preserve"> est parvenue, durant sa séance plénière</w:t>
      </w:r>
      <w:r w:rsidR="00AE7DC4" w:rsidRPr="0043509B">
        <w:rPr>
          <w:bCs/>
        </w:rPr>
        <w:t xml:space="preserve"> </w:t>
      </w:r>
      <w:r w:rsidR="006C64C4" w:rsidRPr="0043509B">
        <w:rPr>
          <w:bCs/>
        </w:rPr>
        <w:t>qui s'est tenue</w:t>
      </w:r>
      <w:r w:rsidR="00DD3462" w:rsidRPr="0043509B">
        <w:rPr>
          <w:bCs/>
        </w:rPr>
        <w:t xml:space="preserve"> virtuellement </w:t>
      </w:r>
      <w:r w:rsidR="006C64C4" w:rsidRPr="0043509B">
        <w:rPr>
          <w:bCs/>
        </w:rPr>
        <w:t>le </w:t>
      </w:r>
      <w:r w:rsidR="00DD3462" w:rsidRPr="0043509B">
        <w:rPr>
          <w:bCs/>
        </w:rPr>
        <w:t>16</w:t>
      </w:r>
      <w:r w:rsidR="00332B78" w:rsidRPr="0043509B">
        <w:rPr>
          <w:bCs/>
        </w:rPr>
        <w:t> </w:t>
      </w:r>
      <w:r w:rsidR="00DD3462" w:rsidRPr="0043509B">
        <w:rPr>
          <w:bCs/>
        </w:rPr>
        <w:t>décembre</w:t>
      </w:r>
      <w:r w:rsidR="00A45D0A" w:rsidRPr="0043509B">
        <w:rPr>
          <w:bCs/>
        </w:rPr>
        <w:t xml:space="preserve"> </w:t>
      </w:r>
      <w:r w:rsidRPr="0043509B">
        <w:rPr>
          <w:bCs/>
        </w:rPr>
        <w:t>20</w:t>
      </w:r>
      <w:r w:rsidR="00A45D0A" w:rsidRPr="0043509B">
        <w:rPr>
          <w:bCs/>
        </w:rPr>
        <w:t>20</w:t>
      </w:r>
      <w:r w:rsidRPr="0043509B">
        <w:rPr>
          <w:bCs/>
        </w:rPr>
        <w:t xml:space="preserve">, aux décisions suivantes concernant les projets de </w:t>
      </w:r>
      <w:r w:rsidR="00A45D0A" w:rsidRPr="0043509B">
        <w:rPr>
          <w:bCs/>
        </w:rPr>
        <w:t xml:space="preserve">Recommandations </w:t>
      </w:r>
      <w:r w:rsidRPr="0043509B">
        <w:rPr>
          <w:bCs/>
        </w:rPr>
        <w:t>UIT-T mentionnés ci-après: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5528"/>
        <w:gridCol w:w="2353"/>
      </w:tblGrid>
      <w:tr w:rsidR="002854C1" w:rsidRPr="0043509B" w14:paraId="420850F0" w14:textId="77777777" w:rsidTr="00693873">
        <w:trPr>
          <w:cantSplit/>
          <w:tblHeader/>
          <w:jc w:val="center"/>
        </w:trPr>
        <w:tc>
          <w:tcPr>
            <w:tcW w:w="1838" w:type="dxa"/>
            <w:vAlign w:val="center"/>
          </w:tcPr>
          <w:p w14:paraId="4B81E083" w14:textId="77777777" w:rsidR="002854C1" w:rsidRPr="0043509B" w:rsidRDefault="002854C1" w:rsidP="00AC3400">
            <w:pPr>
              <w:pStyle w:val="Tablehead0"/>
              <w:rPr>
                <w:sz w:val="22"/>
                <w:szCs w:val="22"/>
                <w:lang w:val="fr-FR"/>
              </w:rPr>
            </w:pPr>
            <w:r w:rsidRPr="0043509B">
              <w:rPr>
                <w:sz w:val="22"/>
                <w:szCs w:val="22"/>
                <w:lang w:val="fr-FR"/>
              </w:rPr>
              <w:t>Numéro</w:t>
            </w:r>
          </w:p>
        </w:tc>
        <w:tc>
          <w:tcPr>
            <w:tcW w:w="5528" w:type="dxa"/>
            <w:vAlign w:val="center"/>
          </w:tcPr>
          <w:p w14:paraId="508ECE9E" w14:textId="77777777" w:rsidR="002854C1" w:rsidRPr="0043509B" w:rsidRDefault="002854C1" w:rsidP="00AC3400">
            <w:pPr>
              <w:pStyle w:val="Tablehead0"/>
              <w:rPr>
                <w:sz w:val="22"/>
                <w:szCs w:val="22"/>
                <w:lang w:val="fr-FR"/>
              </w:rPr>
            </w:pPr>
            <w:r w:rsidRPr="0043509B">
              <w:rPr>
                <w:sz w:val="22"/>
                <w:szCs w:val="22"/>
                <w:lang w:val="fr-FR"/>
              </w:rPr>
              <w:t>Titre</w:t>
            </w:r>
          </w:p>
        </w:tc>
        <w:tc>
          <w:tcPr>
            <w:tcW w:w="2353" w:type="dxa"/>
            <w:vAlign w:val="center"/>
          </w:tcPr>
          <w:p w14:paraId="119952C0" w14:textId="77777777" w:rsidR="002854C1" w:rsidRPr="0043509B" w:rsidRDefault="002854C1" w:rsidP="00AC3400">
            <w:pPr>
              <w:pStyle w:val="Tablehead0"/>
              <w:rPr>
                <w:sz w:val="22"/>
                <w:szCs w:val="22"/>
                <w:lang w:val="fr-FR"/>
              </w:rPr>
            </w:pPr>
            <w:r w:rsidRPr="0043509B">
              <w:rPr>
                <w:sz w:val="22"/>
                <w:szCs w:val="22"/>
                <w:lang w:val="fr-FR"/>
              </w:rPr>
              <w:t>Décision</w:t>
            </w:r>
          </w:p>
        </w:tc>
      </w:tr>
      <w:tr w:rsidR="002854C1" w:rsidRPr="0043509B" w14:paraId="03BA74A0" w14:textId="77777777" w:rsidTr="00693873">
        <w:trPr>
          <w:cantSplit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6178" w14:textId="7451C0AC" w:rsidR="00DD3462" w:rsidRPr="0043509B" w:rsidRDefault="00DD3462" w:rsidP="00693873">
            <w:pPr>
              <w:pStyle w:val="Tabletext0"/>
              <w:spacing w:after="0"/>
              <w:jc w:val="center"/>
              <w:rPr>
                <w:sz w:val="22"/>
                <w:lang w:val="fr-FR" w:eastAsia="zh-CN"/>
              </w:rPr>
            </w:pPr>
            <w:r w:rsidRPr="0043509B">
              <w:rPr>
                <w:sz w:val="22"/>
                <w:lang w:val="fr-FR" w:eastAsia="zh-CN"/>
              </w:rPr>
              <w:t>UIT-T Y.4471</w:t>
            </w:r>
          </w:p>
          <w:p w14:paraId="7A6E5DFD" w14:textId="201115C0" w:rsidR="002854C1" w:rsidRPr="0043509B" w:rsidRDefault="00DD3462" w:rsidP="00693873">
            <w:pPr>
              <w:pStyle w:val="Tabletext0"/>
              <w:spacing w:before="0" w:after="0"/>
              <w:jc w:val="center"/>
              <w:rPr>
                <w:sz w:val="22"/>
                <w:szCs w:val="22"/>
                <w:lang w:val="fr-FR"/>
              </w:rPr>
            </w:pPr>
            <w:r w:rsidRPr="0043509B">
              <w:rPr>
                <w:sz w:val="22"/>
                <w:lang w:val="fr-FR" w:eastAsia="zh-CN"/>
              </w:rPr>
              <w:t>(ex Y.NDA</w:t>
            </w:r>
            <w:r w:rsidRPr="0043509B">
              <w:rPr>
                <w:sz w:val="22"/>
                <w:lang w:val="fr-FR" w:eastAsia="zh-CN"/>
              </w:rPr>
              <w:noBreakHyphen/>
              <w:t>arch)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9DC1" w14:textId="635D3C18" w:rsidR="002854C1" w:rsidRPr="0043509B" w:rsidRDefault="0007243C" w:rsidP="0043509B">
            <w:pPr>
              <w:pStyle w:val="Tabletext0"/>
              <w:jc w:val="center"/>
              <w:rPr>
                <w:sz w:val="22"/>
                <w:szCs w:val="22"/>
                <w:lang w:val="fr-FR"/>
              </w:rPr>
            </w:pPr>
            <w:r w:rsidRPr="0043509B">
              <w:rPr>
                <w:sz w:val="22"/>
                <w:szCs w:val="22"/>
                <w:lang w:val="fr-FR"/>
              </w:rPr>
              <w:t>Architecture fonctionnelle de l'assistance à la conduite fondée sur le réseau pour les véhicules autonomes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F638" w14:textId="3B65D0F1" w:rsidR="002854C1" w:rsidRPr="0043509B" w:rsidRDefault="00332B78" w:rsidP="00AC3400">
            <w:pPr>
              <w:pStyle w:val="Tabletext0"/>
              <w:jc w:val="center"/>
              <w:rPr>
                <w:sz w:val="22"/>
                <w:szCs w:val="22"/>
                <w:lang w:val="fr-FR"/>
              </w:rPr>
            </w:pPr>
            <w:r w:rsidRPr="0043509B">
              <w:rPr>
                <w:sz w:val="22"/>
                <w:szCs w:val="22"/>
                <w:lang w:val="fr-FR"/>
              </w:rPr>
              <w:t>Reporté à la réunion de mai</w:t>
            </w:r>
            <w:r w:rsidR="00AC3400" w:rsidRPr="0043509B">
              <w:rPr>
                <w:sz w:val="22"/>
                <w:szCs w:val="22"/>
                <w:lang w:val="fr-FR"/>
              </w:rPr>
              <w:t> </w:t>
            </w:r>
            <w:r w:rsidRPr="0043509B">
              <w:rPr>
                <w:sz w:val="22"/>
                <w:szCs w:val="22"/>
                <w:lang w:val="fr-FR"/>
              </w:rPr>
              <w:t>2021 de la CE 20</w:t>
            </w:r>
          </w:p>
        </w:tc>
      </w:tr>
      <w:tr w:rsidR="002854C1" w:rsidRPr="0043509B" w14:paraId="642AF9C7" w14:textId="77777777" w:rsidTr="00693873">
        <w:trPr>
          <w:cantSplit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91AD" w14:textId="3555D5AC" w:rsidR="00DD3462" w:rsidRPr="0043509B" w:rsidRDefault="00DD3462" w:rsidP="00693873">
            <w:pPr>
              <w:pStyle w:val="Tabletext0"/>
              <w:spacing w:after="0"/>
              <w:jc w:val="center"/>
              <w:rPr>
                <w:sz w:val="22"/>
                <w:lang w:val="fr-FR" w:eastAsia="zh-CN"/>
              </w:rPr>
            </w:pPr>
            <w:r w:rsidRPr="0043509B">
              <w:rPr>
                <w:sz w:val="22"/>
                <w:lang w:val="fr-FR" w:eastAsia="zh-CN"/>
              </w:rPr>
              <w:t>UIT-T Y.4559</w:t>
            </w:r>
          </w:p>
          <w:p w14:paraId="42714BEF" w14:textId="1AF4DBF8" w:rsidR="002854C1" w:rsidRPr="0043509B" w:rsidRDefault="00DD3462" w:rsidP="00693873">
            <w:pPr>
              <w:pStyle w:val="Tabletext0"/>
              <w:spacing w:before="0"/>
              <w:jc w:val="center"/>
              <w:rPr>
                <w:sz w:val="22"/>
                <w:szCs w:val="22"/>
                <w:lang w:val="fr-FR"/>
              </w:rPr>
            </w:pPr>
            <w:r w:rsidRPr="0043509B">
              <w:rPr>
                <w:sz w:val="22"/>
                <w:lang w:val="fr-FR" w:eastAsia="zh-CN"/>
              </w:rPr>
              <w:t>(ex Y.UAV</w:t>
            </w:r>
            <w:r w:rsidRPr="0043509B">
              <w:rPr>
                <w:sz w:val="22"/>
                <w:lang w:val="fr-FR" w:eastAsia="zh-CN"/>
              </w:rPr>
              <w:noBreakHyphen/>
              <w:t>BSI)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D62F" w14:textId="1EE3471C" w:rsidR="002854C1" w:rsidRPr="0043509B" w:rsidRDefault="0007243C" w:rsidP="0043509B">
            <w:pPr>
              <w:pStyle w:val="Tabletext0"/>
              <w:jc w:val="center"/>
              <w:rPr>
                <w:sz w:val="22"/>
                <w:szCs w:val="22"/>
                <w:lang w:val="fr-FR"/>
              </w:rPr>
            </w:pPr>
            <w:r w:rsidRPr="0043509B">
              <w:rPr>
                <w:bCs/>
                <w:sz w:val="22"/>
                <w:szCs w:val="22"/>
                <w:lang w:val="fr-FR"/>
              </w:rPr>
              <w:t>Exigences et architecture fonctionnelle des services d'inspection des stations de base utilisant des aéronefs sans pilote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920D" w14:textId="6E1F0F29" w:rsidR="002854C1" w:rsidRPr="0043509B" w:rsidRDefault="000C13A4" w:rsidP="00AC3400">
            <w:pPr>
              <w:pStyle w:val="Tabletext0"/>
              <w:jc w:val="center"/>
              <w:rPr>
                <w:sz w:val="22"/>
                <w:szCs w:val="22"/>
                <w:lang w:val="fr-FR"/>
              </w:rPr>
            </w:pPr>
            <w:r w:rsidRPr="0043509B">
              <w:rPr>
                <w:sz w:val="22"/>
                <w:szCs w:val="22"/>
                <w:lang w:val="fr-FR"/>
              </w:rPr>
              <w:t>Approuvé</w:t>
            </w:r>
          </w:p>
        </w:tc>
      </w:tr>
      <w:tr w:rsidR="00DD3462" w:rsidRPr="0043509B" w14:paraId="55620CDC" w14:textId="77777777" w:rsidTr="00693873">
        <w:trPr>
          <w:cantSplit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4D5B" w14:textId="751A9FE0" w:rsidR="00DD3462" w:rsidRPr="0043509B" w:rsidRDefault="00DD3462" w:rsidP="00693873">
            <w:pPr>
              <w:pStyle w:val="Tabletext0"/>
              <w:spacing w:after="0"/>
              <w:jc w:val="center"/>
              <w:rPr>
                <w:sz w:val="22"/>
                <w:lang w:val="fr-FR" w:eastAsia="zh-CN"/>
              </w:rPr>
            </w:pPr>
            <w:r w:rsidRPr="0043509B">
              <w:rPr>
                <w:sz w:val="22"/>
                <w:lang w:val="fr-FR" w:eastAsia="zh-CN"/>
              </w:rPr>
              <w:t>UIT-T Y.4908</w:t>
            </w:r>
          </w:p>
          <w:p w14:paraId="1BEEA2C5" w14:textId="2A4B90A1" w:rsidR="00DD3462" w:rsidRPr="0043509B" w:rsidRDefault="00DD3462" w:rsidP="00693873">
            <w:pPr>
              <w:pStyle w:val="Tabletext0"/>
              <w:spacing w:before="0"/>
              <w:jc w:val="center"/>
              <w:rPr>
                <w:sz w:val="22"/>
                <w:lang w:val="fr-FR" w:eastAsia="zh-CN"/>
              </w:rPr>
            </w:pPr>
            <w:r w:rsidRPr="0043509B">
              <w:rPr>
                <w:sz w:val="22"/>
                <w:lang w:val="fr-FR" w:eastAsia="zh-CN"/>
              </w:rPr>
              <w:t>(ex Y.IoT</w:t>
            </w:r>
            <w:r w:rsidRPr="0043509B">
              <w:rPr>
                <w:sz w:val="22"/>
                <w:lang w:val="fr-FR" w:eastAsia="zh-CN"/>
              </w:rPr>
              <w:noBreakHyphen/>
              <w:t>EH</w:t>
            </w:r>
            <w:r w:rsidRPr="0043509B">
              <w:rPr>
                <w:sz w:val="22"/>
                <w:lang w:val="fr-FR" w:eastAsia="zh-CN"/>
              </w:rPr>
              <w:noBreakHyphen/>
              <w:t>PFE)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1D16" w14:textId="18B7A7B6" w:rsidR="00DD3462" w:rsidRPr="0043509B" w:rsidRDefault="0007243C" w:rsidP="0043509B">
            <w:pPr>
              <w:pStyle w:val="Tabletext0"/>
              <w:jc w:val="center"/>
              <w:rPr>
                <w:sz w:val="22"/>
                <w:szCs w:val="22"/>
                <w:lang w:val="fr-FR"/>
              </w:rPr>
            </w:pPr>
            <w:r w:rsidRPr="0043509B">
              <w:rPr>
                <w:rFonts w:eastAsia="SimSun"/>
                <w:sz w:val="22"/>
                <w:lang w:val="fr-FR" w:eastAsia="zh-CN"/>
              </w:rPr>
              <w:t>Cadres d'évaluation de la qualité de fonctionnement des systèmes de cybersanté dans l'Internet des objets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8D57" w14:textId="5842603A" w:rsidR="00DD3462" w:rsidRPr="0043509B" w:rsidRDefault="00DD3462" w:rsidP="00AC3400">
            <w:pPr>
              <w:pStyle w:val="Tabletext0"/>
              <w:jc w:val="center"/>
              <w:rPr>
                <w:sz w:val="22"/>
                <w:szCs w:val="22"/>
                <w:lang w:val="fr-FR"/>
              </w:rPr>
            </w:pPr>
            <w:r w:rsidRPr="0043509B">
              <w:rPr>
                <w:sz w:val="22"/>
                <w:szCs w:val="22"/>
                <w:lang w:val="fr-FR"/>
              </w:rPr>
              <w:t>Approuvé</w:t>
            </w:r>
          </w:p>
        </w:tc>
      </w:tr>
    </w:tbl>
    <w:p w14:paraId="46294F03" w14:textId="77777777" w:rsidR="00775D78" w:rsidRPr="0043509B" w:rsidRDefault="00775D78" w:rsidP="00B7184A">
      <w:pPr>
        <w:spacing w:before="360"/>
      </w:pPr>
      <w:r w:rsidRPr="0043509B">
        <w:t>2</w:t>
      </w:r>
      <w:r w:rsidRPr="0043509B">
        <w:tab/>
        <w:t xml:space="preserve">Les renseignements existants sur les brevets sont accessibles en ligne sur le </w:t>
      </w:r>
      <w:hyperlink r:id="rId11" w:history="1">
        <w:r w:rsidRPr="0043509B">
          <w:rPr>
            <w:rStyle w:val="Hyperlink"/>
          </w:rPr>
          <w:t>site web de l'UIT-T</w:t>
        </w:r>
      </w:hyperlink>
      <w:r w:rsidRPr="0043509B">
        <w:t>.</w:t>
      </w:r>
    </w:p>
    <w:p w14:paraId="054A0D28" w14:textId="77777777" w:rsidR="00B7184A" w:rsidRDefault="00B7184A" w:rsidP="00AC3400">
      <w:r>
        <w:br w:type="page"/>
      </w:r>
    </w:p>
    <w:p w14:paraId="39C905B3" w14:textId="0C5A7513" w:rsidR="00775D78" w:rsidRPr="0043509B" w:rsidRDefault="00775D78" w:rsidP="00AC3400">
      <w:r w:rsidRPr="0043509B">
        <w:lastRenderedPageBreak/>
        <w:t>3</w:t>
      </w:r>
      <w:r w:rsidRPr="0043509B">
        <w:tab/>
        <w:t>L</w:t>
      </w:r>
      <w:r w:rsidR="00332B78" w:rsidRPr="0043509B">
        <w:t>a</w:t>
      </w:r>
      <w:r w:rsidRPr="0043509B">
        <w:t xml:space="preserve"> version prépubliée de</w:t>
      </w:r>
      <w:r w:rsidR="00332B78" w:rsidRPr="0043509B">
        <w:t xml:space="preserve"> ces</w:t>
      </w:r>
      <w:r w:rsidRPr="0043509B">
        <w:t xml:space="preserve"> Recommandation</w:t>
      </w:r>
      <w:r w:rsidR="00332B78" w:rsidRPr="0043509B">
        <w:t>s</w:t>
      </w:r>
      <w:r w:rsidRPr="0043509B">
        <w:t xml:space="preserve"> s</w:t>
      </w:r>
      <w:r w:rsidR="00332B78" w:rsidRPr="0043509B">
        <w:t>era</w:t>
      </w:r>
      <w:r w:rsidRPr="0043509B">
        <w:t xml:space="preserve"> disponible sur le site web de l'UIT-T à l'adresse: </w:t>
      </w:r>
      <w:hyperlink r:id="rId12" w:history="1">
        <w:r w:rsidR="001F70C6" w:rsidRPr="0043509B">
          <w:rPr>
            <w:rStyle w:val="Hyperlink"/>
          </w:rPr>
          <w:t>https://www.itu.int/itu-t/recommendations/</w:t>
        </w:r>
      </w:hyperlink>
      <w:r w:rsidRPr="0043509B">
        <w:t>.</w:t>
      </w:r>
    </w:p>
    <w:p w14:paraId="4C3627D4" w14:textId="661945A0" w:rsidR="00036F4F" w:rsidRPr="0043509B" w:rsidRDefault="00775D78" w:rsidP="00AC3400">
      <w:pPr>
        <w:rPr>
          <w:bCs/>
        </w:rPr>
      </w:pPr>
      <w:r w:rsidRPr="0043509B">
        <w:rPr>
          <w:bCs/>
        </w:rPr>
        <w:t>4</w:t>
      </w:r>
      <w:r w:rsidRPr="0043509B">
        <w:tab/>
        <w:t>L'UIT publiera les Recommandations approuvées dès que possible.</w:t>
      </w:r>
    </w:p>
    <w:p w14:paraId="06B60ABF" w14:textId="5E8081FF" w:rsidR="00BD6ECF" w:rsidRDefault="00517A03" w:rsidP="00AC3400">
      <w:r w:rsidRPr="0043509B">
        <w:t>Veuillez agréer, Madame, Monsieur, l</w:t>
      </w:r>
      <w:r w:rsidR="00167472" w:rsidRPr="0043509B">
        <w:t>'</w:t>
      </w:r>
      <w:r w:rsidRPr="0043509B">
        <w:t>assurance de ma haute considération.</w:t>
      </w:r>
    </w:p>
    <w:p w14:paraId="3E86B31C" w14:textId="0307F87F" w:rsidR="00517A03" w:rsidRPr="0043509B" w:rsidRDefault="00EE1C94" w:rsidP="00DD71FB">
      <w:pPr>
        <w:keepNext/>
        <w:keepLines/>
        <w:spacing w:before="960"/>
        <w:ind w:right="-289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623ADA" wp14:editId="22FBD1C1">
            <wp:simplePos x="0" y="0"/>
            <wp:positionH relativeFrom="column">
              <wp:posOffset>635</wp:posOffset>
            </wp:positionH>
            <wp:positionV relativeFrom="paragraph">
              <wp:posOffset>160020</wp:posOffset>
            </wp:positionV>
            <wp:extent cx="563033" cy="422275"/>
            <wp:effectExtent l="0" t="0" r="8890" b="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33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873">
        <w:t>Chaesub Lee</w:t>
      </w:r>
      <w:r w:rsidR="00693873">
        <w:br/>
      </w:r>
      <w:r w:rsidR="00036F4F" w:rsidRPr="0043509B">
        <w:t xml:space="preserve">Directeur du Bureau de la normalisation </w:t>
      </w:r>
      <w:r w:rsidR="00036F4F" w:rsidRPr="0043509B">
        <w:br/>
        <w:t>des télécommunications</w:t>
      </w:r>
    </w:p>
    <w:sectPr w:rsidR="00517A03" w:rsidRPr="0043509B" w:rsidSect="00A15179">
      <w:headerReference w:type="default" r:id="rId14"/>
      <w:footerReference w:type="first" r:id="rId15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AFD6A" w14:textId="77777777" w:rsidR="002854C1" w:rsidRDefault="002854C1">
      <w:r>
        <w:separator/>
      </w:r>
    </w:p>
  </w:endnote>
  <w:endnote w:type="continuationSeparator" w:id="0">
    <w:p w14:paraId="22E166C5" w14:textId="77777777" w:rsidR="002854C1" w:rsidRDefault="0028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C0EEE" w14:textId="77777777" w:rsidR="005120A2" w:rsidRPr="00F632E9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4F0697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4F0697">
      <w:rPr>
        <w:color w:val="0070C0"/>
        <w:sz w:val="18"/>
        <w:szCs w:val="18"/>
        <w:lang w:val="fr-CH"/>
      </w:rPr>
      <w:t xml:space="preserve"> •</w:t>
    </w:r>
    <w:r w:rsidRPr="004F0697">
      <w:rPr>
        <w:color w:val="0070C0"/>
        <w:sz w:val="18"/>
        <w:szCs w:val="18"/>
        <w:lang w:val="fr-CH"/>
      </w:rPr>
      <w:t xml:space="preserve"> CH</w:t>
    </w:r>
    <w:r w:rsidRPr="004F0697">
      <w:rPr>
        <w:color w:val="0070C0"/>
        <w:sz w:val="18"/>
        <w:szCs w:val="18"/>
        <w:lang w:val="fr-CH"/>
      </w:rPr>
      <w:noBreakHyphen/>
      <w:t>1211 Genève 20</w:t>
    </w:r>
    <w:r w:rsidR="00085F5A" w:rsidRPr="004F0697">
      <w:rPr>
        <w:color w:val="0070C0"/>
        <w:sz w:val="18"/>
        <w:szCs w:val="18"/>
        <w:lang w:val="fr-CH"/>
      </w:rPr>
      <w:t xml:space="preserve"> •</w:t>
    </w:r>
    <w:r w:rsidRPr="004F0697">
      <w:rPr>
        <w:color w:val="0070C0"/>
        <w:sz w:val="18"/>
        <w:szCs w:val="18"/>
        <w:lang w:val="fr-CH"/>
      </w:rPr>
      <w:t xml:space="preserve"> Suisse </w:t>
    </w:r>
    <w:r w:rsidRPr="004F0697">
      <w:rPr>
        <w:color w:val="0070C0"/>
        <w:sz w:val="18"/>
        <w:szCs w:val="18"/>
        <w:lang w:val="fr-CH"/>
      </w:rPr>
      <w:br/>
      <w:t>Tél</w:t>
    </w:r>
    <w:r w:rsidR="00085F5A" w:rsidRPr="004F0697">
      <w:rPr>
        <w:color w:val="0070C0"/>
        <w:sz w:val="18"/>
        <w:szCs w:val="18"/>
        <w:lang w:val="fr-CH"/>
      </w:rPr>
      <w:t>.</w:t>
    </w:r>
    <w:r w:rsidRPr="004F0697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4F0697">
      <w:rPr>
        <w:color w:val="0070C0"/>
        <w:sz w:val="18"/>
        <w:szCs w:val="18"/>
        <w:lang w:val="fr-CH"/>
      </w:rPr>
      <w:t>Courriel</w:t>
    </w:r>
    <w:r w:rsidRPr="004F0697">
      <w:rPr>
        <w:color w:val="0070C0"/>
        <w:sz w:val="18"/>
        <w:szCs w:val="18"/>
        <w:lang w:val="fr-CH"/>
      </w:rPr>
      <w:t xml:space="preserve">: </w:t>
    </w:r>
    <w:hyperlink r:id="rId1" w:history="1">
      <w:r w:rsidRPr="004F0697">
        <w:rPr>
          <w:rStyle w:val="Hyperlink"/>
          <w:color w:val="0070C0"/>
          <w:sz w:val="18"/>
          <w:szCs w:val="18"/>
        </w:rPr>
        <w:t>itumail@itu.int</w:t>
      </w:r>
    </w:hyperlink>
    <w:r w:rsidRPr="004F0697">
      <w:rPr>
        <w:color w:val="0070C0"/>
        <w:sz w:val="18"/>
        <w:szCs w:val="18"/>
        <w:lang w:val="fr-CH"/>
      </w:rPr>
      <w:t xml:space="preserve"> • </w:t>
    </w:r>
    <w:hyperlink r:id="rId2" w:history="1">
      <w:r w:rsidRPr="004F0697">
        <w:rPr>
          <w:rStyle w:val="Hyperlink"/>
          <w:color w:val="0070C0"/>
          <w:sz w:val="18"/>
          <w:szCs w:val="18"/>
        </w:rPr>
        <w:t>www.itu.int</w:t>
      </w:r>
    </w:hyperlink>
    <w:r w:rsidRPr="004F0697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B53D6" w14:textId="77777777" w:rsidR="002854C1" w:rsidRDefault="002854C1">
      <w:r>
        <w:t>____________________</w:t>
      </w:r>
    </w:p>
  </w:footnote>
  <w:footnote w:type="continuationSeparator" w:id="0">
    <w:p w14:paraId="6CE00900" w14:textId="77777777" w:rsidR="002854C1" w:rsidRDefault="0028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B3E35" w14:textId="0CD76A91" w:rsidR="00697BC1" w:rsidRPr="00775D78" w:rsidRDefault="00EE1C94" w:rsidP="00697BC1">
    <w:pPr>
      <w:pStyle w:val="Header"/>
      <w:rPr>
        <w:noProof/>
        <w:sz w:val="18"/>
        <w:szCs w:val="18"/>
      </w:rPr>
    </w:pPr>
    <w:sdt>
      <w:sdtPr>
        <w:rPr>
          <w:sz w:val="18"/>
          <w:szCs w:val="18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 w:rsidRPr="00775D78">
          <w:rPr>
            <w:sz w:val="18"/>
            <w:szCs w:val="18"/>
          </w:rPr>
          <w:t>-</w:t>
        </w:r>
        <w:r w:rsidR="00697BC1" w:rsidRPr="00775D78">
          <w:rPr>
            <w:sz w:val="18"/>
            <w:szCs w:val="18"/>
          </w:rPr>
          <w:t xml:space="preserve"> </w:t>
        </w:r>
        <w:r w:rsidR="00697BC1" w:rsidRPr="00775D78">
          <w:rPr>
            <w:sz w:val="18"/>
            <w:szCs w:val="18"/>
          </w:rPr>
          <w:fldChar w:fldCharType="begin"/>
        </w:r>
        <w:r w:rsidR="00697BC1" w:rsidRPr="00775D78">
          <w:rPr>
            <w:sz w:val="18"/>
            <w:szCs w:val="18"/>
          </w:rPr>
          <w:instrText xml:space="preserve"> PAGE   \* MERGEFORMAT </w:instrText>
        </w:r>
        <w:r w:rsidR="00697BC1" w:rsidRPr="00775D78">
          <w:rPr>
            <w:sz w:val="18"/>
            <w:szCs w:val="18"/>
          </w:rPr>
          <w:fldChar w:fldCharType="separate"/>
        </w:r>
        <w:r w:rsidR="00B7184A">
          <w:rPr>
            <w:noProof/>
            <w:sz w:val="18"/>
            <w:szCs w:val="18"/>
          </w:rPr>
          <w:t>2</w:t>
        </w:r>
        <w:r w:rsidR="00697BC1" w:rsidRPr="00775D78">
          <w:rPr>
            <w:noProof/>
            <w:sz w:val="18"/>
            <w:szCs w:val="18"/>
          </w:rPr>
          <w:fldChar w:fldCharType="end"/>
        </w:r>
      </w:sdtContent>
    </w:sdt>
    <w:r w:rsidR="00697BC1" w:rsidRPr="00775D78">
      <w:rPr>
        <w:noProof/>
        <w:sz w:val="18"/>
        <w:szCs w:val="18"/>
      </w:rPr>
      <w:t xml:space="preserve"> </w:t>
    </w:r>
    <w:r w:rsidR="005120A2" w:rsidRPr="00775D78">
      <w:rPr>
        <w:noProof/>
        <w:sz w:val="18"/>
        <w:szCs w:val="18"/>
      </w:rPr>
      <w:t>-</w:t>
    </w:r>
  </w:p>
  <w:p w14:paraId="4AB7EF36" w14:textId="33FEFC25" w:rsidR="00AE7DC4" w:rsidRPr="00AE7DC4" w:rsidRDefault="00775D78" w:rsidP="00B7184A">
    <w:pPr>
      <w:pStyle w:val="Header"/>
      <w:spacing w:after="240"/>
      <w:rPr>
        <w:bCs/>
        <w:sz w:val="18"/>
        <w:szCs w:val="18"/>
      </w:rPr>
    </w:pPr>
    <w:r w:rsidRPr="00775D78">
      <w:rPr>
        <w:bCs/>
        <w:sz w:val="18"/>
        <w:szCs w:val="18"/>
      </w:rPr>
      <w:t xml:space="preserve">Circulaire TSB </w:t>
    </w:r>
    <w:r w:rsidR="00AE7DC4">
      <w:rPr>
        <w:bCs/>
        <w:sz w:val="18"/>
        <w:szCs w:val="18"/>
      </w:rPr>
      <w:t>2</w:t>
    </w:r>
    <w:r w:rsidR="00692519">
      <w:rPr>
        <w:bCs/>
        <w:sz w:val="18"/>
        <w:szCs w:val="18"/>
      </w:rPr>
      <w:t>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4C1"/>
    <w:rsid w:val="000039EE"/>
    <w:rsid w:val="00005622"/>
    <w:rsid w:val="00021B02"/>
    <w:rsid w:val="0002519E"/>
    <w:rsid w:val="00035B43"/>
    <w:rsid w:val="00036F4F"/>
    <w:rsid w:val="0007243C"/>
    <w:rsid w:val="00072CEB"/>
    <w:rsid w:val="000758B3"/>
    <w:rsid w:val="00077030"/>
    <w:rsid w:val="00085F5A"/>
    <w:rsid w:val="000B0D96"/>
    <w:rsid w:val="000B59D8"/>
    <w:rsid w:val="000C13A4"/>
    <w:rsid w:val="000C1F6B"/>
    <w:rsid w:val="000C25CC"/>
    <w:rsid w:val="000C56BE"/>
    <w:rsid w:val="000F403B"/>
    <w:rsid w:val="001026FD"/>
    <w:rsid w:val="001077FD"/>
    <w:rsid w:val="00115DD7"/>
    <w:rsid w:val="00167472"/>
    <w:rsid w:val="00167F92"/>
    <w:rsid w:val="00173738"/>
    <w:rsid w:val="00192736"/>
    <w:rsid w:val="001B79A3"/>
    <w:rsid w:val="001F70C6"/>
    <w:rsid w:val="002152A3"/>
    <w:rsid w:val="002854C1"/>
    <w:rsid w:val="002E395D"/>
    <w:rsid w:val="00300A0E"/>
    <w:rsid w:val="003131F0"/>
    <w:rsid w:val="00332B78"/>
    <w:rsid w:val="00333A80"/>
    <w:rsid w:val="00341117"/>
    <w:rsid w:val="00364E95"/>
    <w:rsid w:val="00372875"/>
    <w:rsid w:val="0038372F"/>
    <w:rsid w:val="003B1E80"/>
    <w:rsid w:val="003B39EE"/>
    <w:rsid w:val="003B5332"/>
    <w:rsid w:val="003B66E8"/>
    <w:rsid w:val="003E2B19"/>
    <w:rsid w:val="004033F1"/>
    <w:rsid w:val="00414B0C"/>
    <w:rsid w:val="00423C21"/>
    <w:rsid w:val="004257AC"/>
    <w:rsid w:val="0043509B"/>
    <w:rsid w:val="0043711B"/>
    <w:rsid w:val="004977C9"/>
    <w:rsid w:val="004B732E"/>
    <w:rsid w:val="004D51F4"/>
    <w:rsid w:val="004D64E0"/>
    <w:rsid w:val="004F0697"/>
    <w:rsid w:val="005120A2"/>
    <w:rsid w:val="0051210D"/>
    <w:rsid w:val="005136D2"/>
    <w:rsid w:val="00517A03"/>
    <w:rsid w:val="005231F7"/>
    <w:rsid w:val="005A3DD9"/>
    <w:rsid w:val="005B1DFC"/>
    <w:rsid w:val="00601682"/>
    <w:rsid w:val="00603470"/>
    <w:rsid w:val="00625E79"/>
    <w:rsid w:val="006333F7"/>
    <w:rsid w:val="006427A1"/>
    <w:rsid w:val="00644741"/>
    <w:rsid w:val="00692519"/>
    <w:rsid w:val="00693873"/>
    <w:rsid w:val="0069618B"/>
    <w:rsid w:val="00697BC1"/>
    <w:rsid w:val="006A6FFE"/>
    <w:rsid w:val="006C5A91"/>
    <w:rsid w:val="006C64C4"/>
    <w:rsid w:val="00716BBC"/>
    <w:rsid w:val="007321BC"/>
    <w:rsid w:val="007325EB"/>
    <w:rsid w:val="00760063"/>
    <w:rsid w:val="00775D78"/>
    <w:rsid w:val="00775E4B"/>
    <w:rsid w:val="0079553B"/>
    <w:rsid w:val="00795679"/>
    <w:rsid w:val="007A40FE"/>
    <w:rsid w:val="007B5487"/>
    <w:rsid w:val="00810105"/>
    <w:rsid w:val="008157E0"/>
    <w:rsid w:val="00850477"/>
    <w:rsid w:val="00854E1D"/>
    <w:rsid w:val="00887FA6"/>
    <w:rsid w:val="008A5A9F"/>
    <w:rsid w:val="008C4397"/>
    <w:rsid w:val="008C465A"/>
    <w:rsid w:val="008F2C9B"/>
    <w:rsid w:val="00923CD6"/>
    <w:rsid w:val="00935AA8"/>
    <w:rsid w:val="00951D22"/>
    <w:rsid w:val="00971C9A"/>
    <w:rsid w:val="00986D93"/>
    <w:rsid w:val="009D51FA"/>
    <w:rsid w:val="009F1E23"/>
    <w:rsid w:val="00A15179"/>
    <w:rsid w:val="00A45D0A"/>
    <w:rsid w:val="00A51537"/>
    <w:rsid w:val="00A5280F"/>
    <w:rsid w:val="00A5645A"/>
    <w:rsid w:val="00A60FC1"/>
    <w:rsid w:val="00A77693"/>
    <w:rsid w:val="00A97C37"/>
    <w:rsid w:val="00AA131B"/>
    <w:rsid w:val="00AC3400"/>
    <w:rsid w:val="00AC37B5"/>
    <w:rsid w:val="00AD391F"/>
    <w:rsid w:val="00AD752F"/>
    <w:rsid w:val="00AE39FE"/>
    <w:rsid w:val="00AE7DC4"/>
    <w:rsid w:val="00AF08A4"/>
    <w:rsid w:val="00AF6C48"/>
    <w:rsid w:val="00B27B41"/>
    <w:rsid w:val="00B42659"/>
    <w:rsid w:val="00B7184A"/>
    <w:rsid w:val="00B7439D"/>
    <w:rsid w:val="00B8573E"/>
    <w:rsid w:val="00B96BAB"/>
    <w:rsid w:val="00BB24C0"/>
    <w:rsid w:val="00BD6ECF"/>
    <w:rsid w:val="00C26F2E"/>
    <w:rsid w:val="00C302E3"/>
    <w:rsid w:val="00C45376"/>
    <w:rsid w:val="00C766CD"/>
    <w:rsid w:val="00C9028F"/>
    <w:rsid w:val="00CA0416"/>
    <w:rsid w:val="00CB1125"/>
    <w:rsid w:val="00CD042E"/>
    <w:rsid w:val="00CF2560"/>
    <w:rsid w:val="00CF5B46"/>
    <w:rsid w:val="00D46B68"/>
    <w:rsid w:val="00D542A5"/>
    <w:rsid w:val="00DC3D47"/>
    <w:rsid w:val="00DD3462"/>
    <w:rsid w:val="00DD71FB"/>
    <w:rsid w:val="00DD77DA"/>
    <w:rsid w:val="00E06C61"/>
    <w:rsid w:val="00E13DB3"/>
    <w:rsid w:val="00E2408B"/>
    <w:rsid w:val="00E62CEA"/>
    <w:rsid w:val="00E72AE1"/>
    <w:rsid w:val="00EA387C"/>
    <w:rsid w:val="00EC3EDF"/>
    <w:rsid w:val="00ED6A7A"/>
    <w:rsid w:val="00EE1C94"/>
    <w:rsid w:val="00EE4C36"/>
    <w:rsid w:val="00F346CE"/>
    <w:rsid w:val="00F34F98"/>
    <w:rsid w:val="00F362B4"/>
    <w:rsid w:val="00F40540"/>
    <w:rsid w:val="00F57A8D"/>
    <w:rsid w:val="00F67402"/>
    <w:rsid w:val="00F766A2"/>
    <w:rsid w:val="00F9451D"/>
    <w:rsid w:val="00FC77BF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0AF71152"/>
  <w15:docId w15:val="{31C83354-5DFC-4BBA-BEB0-525BE84A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54C1"/>
    <w:rPr>
      <w:color w:val="605E5C"/>
      <w:shd w:val="clear" w:color="auto" w:fill="E1DFDD"/>
    </w:rPr>
  </w:style>
  <w:style w:type="paragraph" w:customStyle="1" w:styleId="Tabletext0">
    <w:name w:val="Table_text"/>
    <w:basedOn w:val="Normal"/>
    <w:rsid w:val="002854C1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  <w:style w:type="paragraph" w:customStyle="1" w:styleId="Tablehead0">
    <w:name w:val="Table_head"/>
    <w:basedOn w:val="Tabletext0"/>
    <w:next w:val="Tabletext0"/>
    <w:rsid w:val="002854C1"/>
    <w:pPr>
      <w:keepNext/>
      <w:spacing w:before="80" w:after="80"/>
      <w:jc w:val="center"/>
    </w:pPr>
    <w:rPr>
      <w:b/>
    </w:rPr>
  </w:style>
  <w:style w:type="character" w:styleId="FollowedHyperlink">
    <w:name w:val="FollowedHyperlink"/>
    <w:basedOn w:val="DefaultParagraphFont"/>
    <w:semiHidden/>
    <w:unhideWhenUsed/>
    <w:rsid w:val="0069618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AE7DC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E7DC4"/>
    <w:rPr>
      <w:rFonts w:ascii="Segoe UI" w:hAnsi="Segoe UI" w:cs="Segoe UI"/>
      <w:sz w:val="18"/>
      <w:szCs w:val="18"/>
      <w:lang w:val="fr-FR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21B02"/>
    <w:rPr>
      <w:color w:val="605E5C"/>
      <w:shd w:val="clear" w:color="auto" w:fill="E1DFDD"/>
    </w:rPr>
  </w:style>
  <w:style w:type="character" w:customStyle="1" w:styleId="Artref">
    <w:name w:val="Art_ref"/>
    <w:basedOn w:val="DefaultParagraphFont"/>
    <w:rsid w:val="00DD3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fr/publications/ITU-T/Page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267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4477B-6885-4439-BCC2-C24D55A2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28</TotalTime>
  <Pages>2</Pages>
  <Words>327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2501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Chanavat, Emilie</dc:creator>
  <cp:lastModifiedBy>Braud, Olivia</cp:lastModifiedBy>
  <cp:revision>10</cp:revision>
  <cp:lastPrinted>2021-01-04T14:22:00Z</cp:lastPrinted>
  <dcterms:created xsi:type="dcterms:W3CDTF">2020-12-17T12:28:00Z</dcterms:created>
  <dcterms:modified xsi:type="dcterms:W3CDTF">2021-01-04T14:23:00Z</dcterms:modified>
</cp:coreProperties>
</file>