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21233171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4CC2CA50" w14:textId="77777777" w:rsidR="00344BEA" w:rsidRPr="009A54D9" w:rsidRDefault="00374B9B" w:rsidP="00344BEA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2AE6A38" wp14:editId="482D9720">
                  <wp:extent cx="809625" cy="80962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67D84530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EE33261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D109B51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EB40CA" w14:paraId="7EC6B056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5E2C8CAC" w14:textId="77777777" w:rsidR="003D38E3" w:rsidRPr="00EB40CA" w:rsidRDefault="003D38E3" w:rsidP="00932E45">
            <w:pPr>
              <w:pStyle w:val="Tabletext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E1D8D68" w14:textId="73DDE3D8" w:rsidR="003D38E3" w:rsidRPr="00EB40CA" w:rsidRDefault="003D38E3" w:rsidP="0088403A">
            <w:pPr>
              <w:pStyle w:val="Tabletext"/>
              <w:spacing w:before="480" w:after="120"/>
              <w:rPr>
                <w:rFonts w:cstheme="minorHAnsi"/>
                <w:sz w:val="22"/>
                <w:szCs w:val="22"/>
              </w:rPr>
            </w:pPr>
            <w:r w:rsidRPr="00B650FF">
              <w:rPr>
                <w:rFonts w:cstheme="minorHAnsi"/>
                <w:sz w:val="22"/>
                <w:szCs w:val="22"/>
              </w:rPr>
              <w:t>Geneva,</w:t>
            </w:r>
            <w:r w:rsidR="00E37275" w:rsidRPr="00B650FF">
              <w:rPr>
                <w:rFonts w:cstheme="minorHAnsi"/>
                <w:sz w:val="22"/>
                <w:szCs w:val="22"/>
              </w:rPr>
              <w:t xml:space="preserve"> </w:t>
            </w:r>
            <w:r w:rsidR="00917D01" w:rsidRPr="00B650FF">
              <w:rPr>
                <w:rFonts w:cstheme="minorHAnsi"/>
                <w:sz w:val="22"/>
                <w:szCs w:val="22"/>
              </w:rPr>
              <w:t>1</w:t>
            </w:r>
            <w:r w:rsidR="00FB63BB">
              <w:rPr>
                <w:rFonts w:cstheme="minorHAnsi"/>
                <w:sz w:val="22"/>
                <w:szCs w:val="22"/>
              </w:rPr>
              <w:t>8</w:t>
            </w:r>
            <w:r w:rsidR="00005A48" w:rsidRPr="00B650FF">
              <w:rPr>
                <w:rFonts w:cstheme="minorHAnsi"/>
                <w:sz w:val="22"/>
                <w:szCs w:val="22"/>
              </w:rPr>
              <w:t xml:space="preserve"> </w:t>
            </w:r>
            <w:r w:rsidR="00BE7507" w:rsidRPr="00B650FF">
              <w:rPr>
                <w:rFonts w:cstheme="minorHAnsi"/>
                <w:sz w:val="22"/>
                <w:szCs w:val="22"/>
              </w:rPr>
              <w:t xml:space="preserve">August </w:t>
            </w:r>
            <w:r w:rsidR="00E37275" w:rsidRPr="00B650FF">
              <w:rPr>
                <w:rFonts w:cstheme="minorHAnsi"/>
                <w:sz w:val="22"/>
                <w:szCs w:val="22"/>
              </w:rPr>
              <w:t>2021</w:t>
            </w:r>
          </w:p>
        </w:tc>
      </w:tr>
      <w:tr w:rsidR="00E37275" w:rsidRPr="00EB40CA" w14:paraId="0F8ACFCD" w14:textId="77777777" w:rsidTr="00B92505">
        <w:trPr>
          <w:cantSplit/>
          <w:trHeight w:val="1073"/>
        </w:trPr>
        <w:tc>
          <w:tcPr>
            <w:tcW w:w="1143" w:type="dxa"/>
          </w:tcPr>
          <w:p w14:paraId="2767C044" w14:textId="36E50893" w:rsidR="00E37275" w:rsidRPr="00EB40CA" w:rsidRDefault="00E37275" w:rsidP="00EB40CA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231BB73F" w14:textId="3BF736F8" w:rsidR="00E37275" w:rsidRPr="00EB40CA" w:rsidRDefault="0055706E" w:rsidP="00EB40CA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Addendum 1 to</w:t>
            </w:r>
            <w:r w:rsidR="008D2366">
              <w:rPr>
                <w:rFonts w:cstheme="minorHAnsi"/>
                <w:b/>
                <w:sz w:val="22"/>
                <w:szCs w:val="22"/>
              </w:rPr>
              <w:br/>
            </w:r>
            <w:r w:rsidR="00E37275" w:rsidRPr="00EB40CA">
              <w:rPr>
                <w:rFonts w:cstheme="minorHAnsi"/>
                <w:b/>
                <w:sz w:val="22"/>
                <w:szCs w:val="22"/>
              </w:rPr>
              <w:t xml:space="preserve">TSB Circular </w:t>
            </w:r>
            <w:r w:rsidR="00005A48" w:rsidRPr="00EB40CA">
              <w:rPr>
                <w:rFonts w:cstheme="minorHAnsi"/>
                <w:b/>
                <w:sz w:val="22"/>
                <w:szCs w:val="22"/>
              </w:rPr>
              <w:t>336</w:t>
            </w:r>
          </w:p>
        </w:tc>
        <w:tc>
          <w:tcPr>
            <w:tcW w:w="4394" w:type="dxa"/>
            <w:gridSpan w:val="2"/>
            <w:vMerge w:val="restart"/>
          </w:tcPr>
          <w:p w14:paraId="7951A2CE" w14:textId="77777777" w:rsidR="00E37275" w:rsidRPr="00EB40CA" w:rsidRDefault="00E37275" w:rsidP="00222D56">
            <w:pPr>
              <w:pStyle w:val="Tabletext"/>
              <w:ind w:left="283" w:hanging="283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EB40CA">
              <w:rPr>
                <w:rFonts w:cstheme="minorHAnsi"/>
                <w:b/>
                <w:bCs/>
                <w:sz w:val="22"/>
                <w:szCs w:val="22"/>
              </w:rPr>
              <w:t>To:</w:t>
            </w:r>
          </w:p>
          <w:p w14:paraId="4BDFBE82" w14:textId="77777777" w:rsidR="00E37275" w:rsidRPr="00EB40CA" w:rsidRDefault="00E37275" w:rsidP="00222D56">
            <w:pPr>
              <w:pStyle w:val="Tabletext"/>
              <w:ind w:left="283" w:hanging="283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-</w:t>
            </w:r>
            <w:r w:rsidRPr="00EB40CA">
              <w:rPr>
                <w:rFonts w:cstheme="minorHAnsi"/>
                <w:sz w:val="22"/>
                <w:szCs w:val="22"/>
              </w:rPr>
              <w:tab/>
              <w:t xml:space="preserve">To Administrations of Member States of the </w:t>
            </w:r>
            <w:proofErr w:type="gramStart"/>
            <w:r w:rsidRPr="00EB40CA">
              <w:rPr>
                <w:rFonts w:cstheme="minorHAnsi"/>
                <w:sz w:val="22"/>
                <w:szCs w:val="22"/>
              </w:rPr>
              <w:t>Union;</w:t>
            </w:r>
            <w:proofErr w:type="gramEnd"/>
          </w:p>
          <w:p w14:paraId="619C5CDD" w14:textId="77777777" w:rsidR="00E37275" w:rsidRPr="00EB40CA" w:rsidRDefault="00E37275" w:rsidP="00222D56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</w:rPr>
            </w:pPr>
            <w:r w:rsidRPr="00EB40CA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EB40CA">
              <w:rPr>
                <w:rFonts w:cstheme="minorHAnsi"/>
                <w:color w:val="000000"/>
                <w:sz w:val="22"/>
                <w:szCs w:val="22"/>
              </w:rPr>
              <w:tab/>
              <w:t xml:space="preserve">To ITU-T Sector </w:t>
            </w:r>
            <w:proofErr w:type="gramStart"/>
            <w:r w:rsidRPr="00EB40CA">
              <w:rPr>
                <w:rFonts w:cstheme="minorHAnsi"/>
                <w:color w:val="000000"/>
                <w:sz w:val="22"/>
                <w:szCs w:val="22"/>
              </w:rPr>
              <w:t>Members;</w:t>
            </w:r>
            <w:proofErr w:type="gramEnd"/>
          </w:p>
          <w:p w14:paraId="46A369BE" w14:textId="77777777" w:rsidR="00E37275" w:rsidRPr="00EB40CA" w:rsidRDefault="00E37275" w:rsidP="00222D56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</w:rPr>
            </w:pPr>
            <w:r w:rsidRPr="00EB40CA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EB40CA">
              <w:rPr>
                <w:rFonts w:cstheme="minorHAnsi"/>
                <w:color w:val="000000"/>
                <w:sz w:val="22"/>
                <w:szCs w:val="22"/>
              </w:rPr>
              <w:tab/>
              <w:t xml:space="preserve">To ITU-T </w:t>
            </w:r>
            <w:proofErr w:type="gramStart"/>
            <w:r w:rsidRPr="00EB40CA">
              <w:rPr>
                <w:rFonts w:cstheme="minorHAnsi"/>
                <w:color w:val="000000"/>
                <w:sz w:val="22"/>
                <w:szCs w:val="22"/>
              </w:rPr>
              <w:t>Associates;</w:t>
            </w:r>
            <w:proofErr w:type="gramEnd"/>
          </w:p>
          <w:p w14:paraId="061C879A" w14:textId="77777777" w:rsidR="00E37275" w:rsidRPr="00EB40CA" w:rsidRDefault="00E37275" w:rsidP="004D0DCE">
            <w:pPr>
              <w:pStyle w:val="Tabletext"/>
              <w:ind w:left="283" w:hanging="283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EB40CA">
              <w:rPr>
                <w:rFonts w:cstheme="minorHAnsi"/>
                <w:color w:val="000000"/>
                <w:sz w:val="22"/>
                <w:szCs w:val="22"/>
              </w:rPr>
              <w:tab/>
              <w:t>To ITU Academia</w:t>
            </w:r>
          </w:p>
        </w:tc>
      </w:tr>
      <w:tr w:rsidR="00932E45" w:rsidRPr="00EB40CA" w14:paraId="3CBCCF6C" w14:textId="77777777" w:rsidTr="00A5354B">
        <w:trPr>
          <w:cantSplit/>
          <w:trHeight w:val="221"/>
        </w:trPr>
        <w:tc>
          <w:tcPr>
            <w:tcW w:w="1143" w:type="dxa"/>
          </w:tcPr>
          <w:p w14:paraId="3ED4ED44" w14:textId="77777777" w:rsidR="00932E45" w:rsidRPr="00EB40CA" w:rsidRDefault="00932E45" w:rsidP="009B644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099F0F64" w14:textId="439E4BE8" w:rsidR="00932E45" w:rsidRPr="00EB40CA" w:rsidRDefault="00E37275" w:rsidP="009B644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+41 22 730 6301</w:t>
            </w:r>
          </w:p>
        </w:tc>
        <w:tc>
          <w:tcPr>
            <w:tcW w:w="4394" w:type="dxa"/>
            <w:gridSpan w:val="2"/>
            <w:vMerge/>
          </w:tcPr>
          <w:p w14:paraId="361E1FF5" w14:textId="77777777" w:rsidR="00932E45" w:rsidRPr="00EB40CA" w:rsidRDefault="00932E45" w:rsidP="00932E45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932E45" w:rsidRPr="00EB40CA" w14:paraId="4FA78745" w14:textId="77777777" w:rsidTr="00A5354B">
        <w:trPr>
          <w:cantSplit/>
          <w:trHeight w:val="282"/>
        </w:trPr>
        <w:tc>
          <w:tcPr>
            <w:tcW w:w="1143" w:type="dxa"/>
          </w:tcPr>
          <w:p w14:paraId="326E3EC6" w14:textId="77777777" w:rsidR="00932E45" w:rsidRPr="00EB40CA" w:rsidRDefault="00932E45" w:rsidP="009B644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4A6AF1EB" w14:textId="77777777" w:rsidR="00932E45" w:rsidRPr="00EB40CA" w:rsidRDefault="00932E45" w:rsidP="009B644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3CFA2DC" w14:textId="77777777" w:rsidR="00932E45" w:rsidRPr="00EB40CA" w:rsidRDefault="00932E45" w:rsidP="00932E45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70336" w:rsidRPr="00EB40CA" w14:paraId="72607BD9" w14:textId="77777777" w:rsidTr="00EB40CA">
        <w:trPr>
          <w:cantSplit/>
          <w:trHeight w:val="2167"/>
        </w:trPr>
        <w:tc>
          <w:tcPr>
            <w:tcW w:w="1143" w:type="dxa"/>
          </w:tcPr>
          <w:p w14:paraId="68FD487E" w14:textId="77777777" w:rsidR="0087300D" w:rsidRPr="00EB40CA" w:rsidRDefault="0087300D" w:rsidP="009B644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57D2EF3A" w14:textId="313FE6E0" w:rsidR="0087300D" w:rsidRPr="00EB40CA" w:rsidRDefault="0058664C" w:rsidP="009B6449">
            <w:pPr>
              <w:pStyle w:val="Tabletext"/>
              <w:rPr>
                <w:rFonts w:cstheme="minorHAnsi"/>
                <w:sz w:val="22"/>
                <w:szCs w:val="22"/>
              </w:rPr>
            </w:pPr>
            <w:hyperlink r:id="rId9" w:history="1">
              <w:r w:rsidR="00E37275" w:rsidRPr="00EB40CA">
                <w:rPr>
                  <w:rStyle w:val="Hyperlink"/>
                  <w:rFonts w:cstheme="minorHAns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4394" w:type="dxa"/>
            <w:gridSpan w:val="2"/>
          </w:tcPr>
          <w:p w14:paraId="52305BA9" w14:textId="77777777" w:rsidR="0087300D" w:rsidRPr="00EB40CA" w:rsidRDefault="0087300D" w:rsidP="009B644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EB40CA">
              <w:rPr>
                <w:rFonts w:cstheme="minorHAnsi"/>
                <w:b/>
                <w:sz w:val="22"/>
                <w:szCs w:val="22"/>
              </w:rPr>
              <w:t>Copy:</w:t>
            </w:r>
          </w:p>
          <w:p w14:paraId="24394933" w14:textId="77777777" w:rsidR="00932E45" w:rsidRPr="00EB40CA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-</w:t>
            </w:r>
            <w:r w:rsidR="00932E45" w:rsidRPr="00EB40CA">
              <w:rPr>
                <w:rFonts w:cstheme="minorHAnsi"/>
                <w:sz w:val="22"/>
                <w:szCs w:val="22"/>
              </w:rPr>
              <w:tab/>
            </w:r>
            <w:r w:rsidRPr="00EB40CA">
              <w:rPr>
                <w:rFonts w:cstheme="minorHAnsi"/>
                <w:sz w:val="22"/>
                <w:szCs w:val="22"/>
              </w:rPr>
              <w:t xml:space="preserve">To the Chairman and Vice-Chairmen of ITU-T Study </w:t>
            </w:r>
            <w:proofErr w:type="gramStart"/>
            <w:r w:rsidRPr="00EB40CA">
              <w:rPr>
                <w:rFonts w:cstheme="minorHAnsi"/>
                <w:sz w:val="22"/>
                <w:szCs w:val="22"/>
              </w:rPr>
              <w:t>Groups;</w:t>
            </w:r>
            <w:proofErr w:type="gramEnd"/>
          </w:p>
          <w:p w14:paraId="44B9E518" w14:textId="77777777" w:rsidR="00932E45" w:rsidRPr="00EB40CA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-</w:t>
            </w:r>
            <w:r w:rsidR="00932E45" w:rsidRPr="00EB40CA">
              <w:rPr>
                <w:rFonts w:cstheme="minorHAnsi"/>
                <w:sz w:val="22"/>
                <w:szCs w:val="22"/>
              </w:rPr>
              <w:tab/>
            </w:r>
            <w:r w:rsidRPr="00EB40CA">
              <w:rPr>
                <w:rFonts w:cstheme="minorHAnsi"/>
                <w:sz w:val="22"/>
                <w:szCs w:val="22"/>
              </w:rPr>
              <w:t xml:space="preserve">To the Director of the Telecommunication Development </w:t>
            </w:r>
            <w:proofErr w:type="gramStart"/>
            <w:r w:rsidRPr="00EB40CA">
              <w:rPr>
                <w:rFonts w:cstheme="minorHAnsi"/>
                <w:sz w:val="22"/>
                <w:szCs w:val="22"/>
              </w:rPr>
              <w:t>Bureau;</w:t>
            </w:r>
            <w:proofErr w:type="gramEnd"/>
          </w:p>
          <w:p w14:paraId="2A96B312" w14:textId="77777777" w:rsidR="0087300D" w:rsidRPr="00EB40CA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sz w:val="22"/>
                <w:szCs w:val="22"/>
              </w:rPr>
              <w:t>-</w:t>
            </w:r>
            <w:r w:rsidR="00932E45" w:rsidRPr="00EB40CA">
              <w:rPr>
                <w:rFonts w:cstheme="minorHAnsi"/>
                <w:sz w:val="22"/>
                <w:szCs w:val="22"/>
              </w:rPr>
              <w:tab/>
            </w:r>
            <w:r w:rsidRPr="00EB40CA">
              <w:rPr>
                <w:rFonts w:cstheme="minorHAnsi"/>
                <w:sz w:val="22"/>
                <w:szCs w:val="22"/>
              </w:rPr>
              <w:t>To the Director of the Radiocommunication Bureau</w:t>
            </w:r>
          </w:p>
        </w:tc>
      </w:tr>
      <w:tr w:rsidR="00222D56" w:rsidRPr="00EB40CA" w14:paraId="7E8C84E6" w14:textId="77777777" w:rsidTr="00EB40CA">
        <w:trPr>
          <w:cantSplit/>
          <w:trHeight w:val="742"/>
        </w:trPr>
        <w:tc>
          <w:tcPr>
            <w:tcW w:w="1143" w:type="dxa"/>
          </w:tcPr>
          <w:p w14:paraId="7A7C2A84" w14:textId="77777777" w:rsidR="00222D56" w:rsidRPr="00EB40CA" w:rsidRDefault="00222D56" w:rsidP="009B644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EB40C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38" w:type="dxa"/>
            <w:gridSpan w:val="4"/>
          </w:tcPr>
          <w:p w14:paraId="0877FF5F" w14:textId="54CA78B0" w:rsidR="00222D56" w:rsidRPr="00EB40CA" w:rsidRDefault="00E37275" w:rsidP="009B644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EB40CA">
              <w:rPr>
                <w:rFonts w:cstheme="minorHAnsi"/>
                <w:b/>
                <w:bCs/>
                <w:sz w:val="22"/>
                <w:szCs w:val="22"/>
              </w:rPr>
              <w:t>Digital transformation for cities and communities Webinar Series</w:t>
            </w:r>
            <w:r w:rsidR="00612A1E" w:rsidRPr="00EB40CA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EB40CA">
              <w:rPr>
                <w:rFonts w:cstheme="minorHAnsi"/>
                <w:b/>
                <w:color w:val="000000" w:themeColor="text1"/>
                <w:sz w:val="22"/>
                <w:szCs w:val="22"/>
              </w:rPr>
              <w:t>(Fully Virtual Meetings)</w:t>
            </w:r>
          </w:p>
        </w:tc>
      </w:tr>
    </w:tbl>
    <w:p w14:paraId="6FD35DE5" w14:textId="77777777" w:rsidR="0087300D" w:rsidRPr="00336E1A" w:rsidRDefault="0087300D" w:rsidP="00EB40CA">
      <w:pPr>
        <w:pStyle w:val="Normalaftertitle0"/>
        <w:spacing w:before="120"/>
        <w:rPr>
          <w:rFonts w:cstheme="minorHAnsi"/>
          <w:sz w:val="22"/>
          <w:szCs w:val="22"/>
        </w:rPr>
      </w:pPr>
      <w:bookmarkStart w:id="1" w:name="StartTyping_E"/>
      <w:bookmarkEnd w:id="1"/>
      <w:r w:rsidRPr="00336E1A">
        <w:rPr>
          <w:rFonts w:cstheme="minorHAnsi"/>
          <w:sz w:val="22"/>
          <w:szCs w:val="22"/>
        </w:rPr>
        <w:t>Dear Sir/Madam,</w:t>
      </w:r>
    </w:p>
    <w:p w14:paraId="4551043F" w14:textId="5BF077C1" w:rsidR="00596DDE" w:rsidRPr="00336E1A" w:rsidRDefault="0087300D" w:rsidP="00EB40CA">
      <w:pPr>
        <w:tabs>
          <w:tab w:val="clear" w:pos="1134"/>
          <w:tab w:val="left" w:pos="709"/>
        </w:tabs>
        <w:rPr>
          <w:rFonts w:cstheme="minorHAnsi"/>
          <w:sz w:val="22"/>
          <w:szCs w:val="22"/>
        </w:rPr>
      </w:pPr>
      <w:bookmarkStart w:id="2" w:name="suitetext"/>
      <w:bookmarkStart w:id="3" w:name="text"/>
      <w:bookmarkEnd w:id="2"/>
      <w:bookmarkEnd w:id="3"/>
      <w:r w:rsidRPr="00336E1A">
        <w:rPr>
          <w:rFonts w:cstheme="minorHAnsi"/>
          <w:bCs/>
          <w:sz w:val="22"/>
          <w:szCs w:val="22"/>
        </w:rPr>
        <w:t>1</w:t>
      </w:r>
      <w:r w:rsidRPr="00336E1A">
        <w:rPr>
          <w:rFonts w:cstheme="minorHAnsi"/>
          <w:sz w:val="22"/>
          <w:szCs w:val="22"/>
        </w:rPr>
        <w:tab/>
      </w:r>
      <w:r w:rsidR="0055706E" w:rsidRPr="00336E1A">
        <w:rPr>
          <w:rFonts w:cstheme="minorHAnsi"/>
          <w:sz w:val="22"/>
          <w:szCs w:val="22"/>
        </w:rPr>
        <w:t xml:space="preserve">Further to </w:t>
      </w:r>
      <w:hyperlink r:id="rId10" w:history="1">
        <w:r w:rsidR="0055706E" w:rsidRPr="00336E1A">
          <w:rPr>
            <w:rStyle w:val="Hyperlink"/>
            <w:rFonts w:cstheme="minorHAnsi"/>
            <w:sz w:val="22"/>
            <w:szCs w:val="22"/>
          </w:rPr>
          <w:t>TSB Circular 336</w:t>
        </w:r>
      </w:hyperlink>
      <w:r w:rsidR="0055706E" w:rsidRPr="00336E1A">
        <w:rPr>
          <w:rFonts w:cstheme="minorHAnsi"/>
          <w:sz w:val="22"/>
          <w:szCs w:val="22"/>
        </w:rPr>
        <w:t xml:space="preserve"> of 04 August 2021, we would like to inform you of the change </w:t>
      </w:r>
      <w:r w:rsidR="00596DDE" w:rsidRPr="00336E1A">
        <w:rPr>
          <w:rFonts w:cstheme="minorHAnsi"/>
          <w:sz w:val="22"/>
          <w:szCs w:val="22"/>
        </w:rPr>
        <w:t>in date</w:t>
      </w:r>
      <w:r w:rsidR="00A678BA">
        <w:rPr>
          <w:rFonts w:cstheme="minorHAnsi"/>
          <w:sz w:val="22"/>
          <w:szCs w:val="22"/>
        </w:rPr>
        <w:t xml:space="preserve"> and timing</w:t>
      </w:r>
      <w:r w:rsidR="00596DDE" w:rsidRPr="00336E1A">
        <w:rPr>
          <w:rFonts w:cstheme="minorHAnsi"/>
          <w:sz w:val="22"/>
          <w:szCs w:val="22"/>
        </w:rPr>
        <w:t xml:space="preserve"> of two of the </w:t>
      </w:r>
      <w:r w:rsidR="00D4700A" w:rsidRPr="00336E1A">
        <w:rPr>
          <w:rFonts w:cstheme="minorHAnsi"/>
          <w:sz w:val="22"/>
          <w:szCs w:val="22"/>
        </w:rPr>
        <w:t>e</w:t>
      </w:r>
      <w:r w:rsidR="00D4700A">
        <w:rPr>
          <w:rFonts w:cstheme="minorHAnsi"/>
          <w:sz w:val="22"/>
          <w:szCs w:val="22"/>
        </w:rPr>
        <w:t>pisodes</w:t>
      </w:r>
      <w:r w:rsidR="00596DDE" w:rsidRPr="00336E1A">
        <w:rPr>
          <w:rFonts w:cstheme="minorHAnsi"/>
          <w:sz w:val="22"/>
          <w:szCs w:val="22"/>
        </w:rPr>
        <w:t xml:space="preserve">: </w:t>
      </w:r>
    </w:p>
    <w:p w14:paraId="2BC72366" w14:textId="11FE6A85" w:rsidR="00596DDE" w:rsidRPr="00336E1A" w:rsidRDefault="00596DDE" w:rsidP="00B650FF">
      <w:pPr>
        <w:pStyle w:val="ListParagraph"/>
        <w:numPr>
          <w:ilvl w:val="0"/>
          <w:numId w:val="7"/>
        </w:numPr>
        <w:tabs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sz w:val="22"/>
          <w:szCs w:val="22"/>
        </w:rPr>
        <w:t xml:space="preserve">The </w:t>
      </w:r>
      <w:r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55706E" w:rsidRPr="00336E1A">
        <w:rPr>
          <w:rFonts w:cstheme="minorHAnsi"/>
          <w:b/>
          <w:bCs/>
          <w:sz w:val="22"/>
          <w:szCs w:val="22"/>
        </w:rPr>
        <w:t>on IoT for Earth Observation and Sustainable Development – opportunities and challenges</w:t>
      </w:r>
      <w:r w:rsidR="007E2C6A" w:rsidRPr="00336E1A">
        <w:rPr>
          <w:rFonts w:cstheme="minorHAnsi"/>
          <w:sz w:val="22"/>
          <w:szCs w:val="22"/>
        </w:rPr>
        <w:t xml:space="preserve"> </w:t>
      </w:r>
      <w:r w:rsidR="00FF6327" w:rsidRPr="00336E1A">
        <w:rPr>
          <w:rFonts w:cstheme="minorHAnsi"/>
          <w:sz w:val="22"/>
          <w:szCs w:val="22"/>
        </w:rPr>
        <w:t>has</w:t>
      </w:r>
      <w:r w:rsidR="007E2C6A" w:rsidRPr="00336E1A">
        <w:rPr>
          <w:rFonts w:cstheme="minorHAnsi"/>
          <w:sz w:val="22"/>
          <w:szCs w:val="22"/>
        </w:rPr>
        <w:t xml:space="preserve"> </w:t>
      </w:r>
      <w:r w:rsidR="00FF6327" w:rsidRPr="00336E1A">
        <w:rPr>
          <w:rFonts w:cstheme="minorHAnsi"/>
          <w:sz w:val="22"/>
          <w:szCs w:val="22"/>
        </w:rPr>
        <w:t xml:space="preserve">now been </w:t>
      </w:r>
      <w:r w:rsidR="007E2C6A" w:rsidRPr="00336E1A">
        <w:rPr>
          <w:rFonts w:cstheme="minorHAnsi"/>
          <w:sz w:val="22"/>
          <w:szCs w:val="22"/>
        </w:rPr>
        <w:t xml:space="preserve">changed to </w:t>
      </w:r>
      <w:r w:rsidR="00B7772D" w:rsidRPr="00B7772D">
        <w:rPr>
          <w:rFonts w:cstheme="minorHAnsi"/>
          <w:b/>
          <w:bCs/>
          <w:sz w:val="22"/>
          <w:szCs w:val="22"/>
        </w:rPr>
        <w:t xml:space="preserve">Interoperability of IoT and satellite data for Earth observation supporting sustainable development </w:t>
      </w:r>
      <w:r w:rsidR="007E2C6A" w:rsidRPr="00336E1A">
        <w:rPr>
          <w:rFonts w:cstheme="minorHAnsi"/>
          <w:sz w:val="22"/>
          <w:szCs w:val="22"/>
        </w:rPr>
        <w:t xml:space="preserve">and </w:t>
      </w:r>
      <w:r w:rsidR="0055706E" w:rsidRPr="00336E1A">
        <w:rPr>
          <w:rFonts w:cstheme="minorHAnsi"/>
          <w:sz w:val="22"/>
          <w:szCs w:val="22"/>
        </w:rPr>
        <w:t>will</w:t>
      </w:r>
      <w:r w:rsidRPr="00336E1A">
        <w:rPr>
          <w:rFonts w:cstheme="minorHAnsi"/>
          <w:sz w:val="22"/>
          <w:szCs w:val="22"/>
        </w:rPr>
        <w:t xml:space="preserve"> </w:t>
      </w:r>
      <w:r w:rsidR="0055706E" w:rsidRPr="00336E1A">
        <w:rPr>
          <w:rFonts w:cstheme="minorHAnsi"/>
          <w:sz w:val="22"/>
          <w:szCs w:val="22"/>
        </w:rPr>
        <w:t xml:space="preserve">take place on </w:t>
      </w:r>
      <w:r w:rsidR="008D321A" w:rsidRPr="00336E1A">
        <w:rPr>
          <w:rFonts w:cstheme="minorHAnsi"/>
          <w:b/>
          <w:bCs/>
          <w:sz w:val="22"/>
          <w:szCs w:val="22"/>
        </w:rPr>
        <w:t>14 December</w:t>
      </w:r>
      <w:r w:rsidR="0055706E" w:rsidRPr="00336E1A">
        <w:rPr>
          <w:rFonts w:cstheme="minorHAnsi"/>
          <w:b/>
          <w:bCs/>
          <w:sz w:val="22"/>
          <w:szCs w:val="22"/>
        </w:rPr>
        <w:t xml:space="preserve"> 2021</w:t>
      </w:r>
      <w:r w:rsidR="0055706E" w:rsidRPr="00336E1A">
        <w:rPr>
          <w:rFonts w:cstheme="minorHAnsi"/>
          <w:sz w:val="22"/>
          <w:szCs w:val="22"/>
        </w:rPr>
        <w:t xml:space="preserve"> from 1500 to 1700 hours, Geneva time</w:t>
      </w:r>
      <w:r w:rsidR="00CF50BD" w:rsidRPr="00336E1A">
        <w:rPr>
          <w:rFonts w:cstheme="minorHAnsi"/>
          <w:sz w:val="22"/>
          <w:szCs w:val="22"/>
        </w:rPr>
        <w:t>,</w:t>
      </w:r>
      <w:r w:rsidRPr="00336E1A">
        <w:rPr>
          <w:rFonts w:cstheme="minorHAnsi"/>
          <w:sz w:val="22"/>
          <w:szCs w:val="22"/>
        </w:rPr>
        <w:t xml:space="preserve"> </w:t>
      </w:r>
      <w:r w:rsidRPr="00336E1A">
        <w:rPr>
          <w:rFonts w:cstheme="minorHAnsi"/>
          <w:i/>
          <w:iCs/>
          <w:sz w:val="22"/>
          <w:szCs w:val="22"/>
        </w:rPr>
        <w:t xml:space="preserve">instead of </w:t>
      </w:r>
      <w:r w:rsidR="009D7BDB" w:rsidRPr="00336E1A">
        <w:rPr>
          <w:rFonts w:cstheme="minorHAnsi"/>
          <w:i/>
          <w:iCs/>
          <w:sz w:val="22"/>
          <w:szCs w:val="22"/>
        </w:rPr>
        <w:t>0</w:t>
      </w:r>
      <w:r w:rsidRPr="00336E1A">
        <w:rPr>
          <w:rFonts w:cstheme="minorHAnsi"/>
          <w:i/>
          <w:iCs/>
          <w:sz w:val="22"/>
          <w:szCs w:val="22"/>
        </w:rPr>
        <w:t xml:space="preserve">9 September </w:t>
      </w:r>
      <w:r w:rsidR="008D321A" w:rsidRPr="00336E1A">
        <w:rPr>
          <w:rFonts w:cstheme="minorHAnsi"/>
          <w:i/>
          <w:iCs/>
          <w:sz w:val="22"/>
          <w:szCs w:val="22"/>
        </w:rPr>
        <w:t>2021</w:t>
      </w:r>
      <w:r w:rsidR="000C4705" w:rsidRPr="00336E1A">
        <w:rPr>
          <w:rFonts w:cstheme="minorHAnsi"/>
          <w:i/>
          <w:iCs/>
          <w:sz w:val="22"/>
          <w:szCs w:val="22"/>
        </w:rPr>
        <w:t>,</w:t>
      </w:r>
      <w:r w:rsidR="008D321A" w:rsidRPr="00336E1A">
        <w:rPr>
          <w:rFonts w:cstheme="minorHAnsi"/>
          <w:sz w:val="22"/>
          <w:szCs w:val="22"/>
        </w:rPr>
        <w:t xml:space="preserve"> </w:t>
      </w:r>
      <w:r w:rsidRPr="00336E1A">
        <w:rPr>
          <w:rFonts w:cstheme="minorHAnsi"/>
          <w:sz w:val="22"/>
          <w:szCs w:val="22"/>
        </w:rPr>
        <w:t>as announced</w:t>
      </w:r>
      <w:r w:rsidR="00EC0A04" w:rsidRPr="00336E1A">
        <w:rPr>
          <w:rFonts w:cstheme="minorHAnsi"/>
          <w:sz w:val="22"/>
          <w:szCs w:val="22"/>
        </w:rPr>
        <w:t xml:space="preserve"> previously.</w:t>
      </w:r>
    </w:p>
    <w:p w14:paraId="4B308DF6" w14:textId="0C214E09" w:rsidR="00E37275" w:rsidRPr="00336E1A" w:rsidRDefault="00537278" w:rsidP="00B650FF">
      <w:pPr>
        <w:pStyle w:val="ListParagraph"/>
        <w:numPr>
          <w:ilvl w:val="0"/>
          <w:numId w:val="7"/>
        </w:numPr>
        <w:tabs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sz w:val="22"/>
          <w:szCs w:val="22"/>
        </w:rPr>
        <w:t>The</w:t>
      </w:r>
      <w:r w:rsidR="0055706E" w:rsidRPr="00336E1A">
        <w:rPr>
          <w:rFonts w:cstheme="minorHAnsi"/>
          <w:sz w:val="22"/>
          <w:szCs w:val="22"/>
        </w:rPr>
        <w:t xml:space="preserve"> </w:t>
      </w:r>
      <w:r w:rsidR="0055706E"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55706E" w:rsidRPr="00336E1A">
        <w:rPr>
          <w:rStyle w:val="Strong"/>
          <w:rFonts w:cstheme="minorHAnsi"/>
          <w:sz w:val="22"/>
          <w:szCs w:val="22"/>
          <w:bdr w:val="none" w:sz="0" w:space="0" w:color="auto" w:frame="1"/>
          <w:shd w:val="clear" w:color="auto" w:fill="FFFFFF"/>
        </w:rPr>
        <w:t>10</w:t>
      </w:r>
      <w:r w:rsidRPr="00336E1A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336E1A">
        <w:rPr>
          <w:rFonts w:cstheme="minorHAnsi"/>
          <w:b/>
          <w:bCs/>
          <w:sz w:val="22"/>
          <w:szCs w:val="22"/>
          <w:shd w:val="clear" w:color="auto" w:fill="FFFFFF"/>
        </w:rPr>
        <w:t>on</w:t>
      </w:r>
      <w:r w:rsidR="002D5EFE" w:rsidRPr="00336E1A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55706E" w:rsidRPr="00336E1A">
        <w:rPr>
          <w:rFonts w:cstheme="minorHAnsi"/>
          <w:b/>
          <w:bCs/>
          <w:sz w:val="22"/>
          <w:szCs w:val="22"/>
          <w:shd w:val="clear" w:color="auto" w:fill="FFFFFF"/>
        </w:rPr>
        <w:t>Addressing the Security Risks of Digital Transformation on IoT</w:t>
      </w:r>
      <w:r w:rsidR="002D5EFE" w:rsidRPr="00336E1A">
        <w:rPr>
          <w:rFonts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5706E" w:rsidRPr="00336E1A">
        <w:rPr>
          <w:rFonts w:cstheme="minorHAnsi"/>
          <w:sz w:val="22"/>
          <w:szCs w:val="22"/>
          <w:shd w:val="clear" w:color="auto" w:fill="FFFFFF"/>
        </w:rPr>
        <w:t xml:space="preserve">will </w:t>
      </w:r>
      <w:r w:rsidR="00596DDE" w:rsidRPr="00336E1A">
        <w:rPr>
          <w:rFonts w:cstheme="minorHAnsi"/>
          <w:sz w:val="22"/>
          <w:szCs w:val="22"/>
          <w:shd w:val="clear" w:color="auto" w:fill="FFFFFF"/>
        </w:rPr>
        <w:t xml:space="preserve">now </w:t>
      </w:r>
      <w:r w:rsidR="0055706E" w:rsidRPr="00336E1A">
        <w:rPr>
          <w:rFonts w:cstheme="minorHAnsi"/>
          <w:sz w:val="22"/>
          <w:szCs w:val="22"/>
          <w:shd w:val="clear" w:color="auto" w:fill="FFFFFF"/>
        </w:rPr>
        <w:t xml:space="preserve">take place on </w:t>
      </w:r>
      <w:r w:rsidR="009D7BDB" w:rsidRPr="00336E1A">
        <w:rPr>
          <w:rFonts w:cstheme="minorHAnsi"/>
          <w:sz w:val="22"/>
          <w:szCs w:val="22"/>
          <w:shd w:val="clear" w:color="auto" w:fill="FFFFFF"/>
        </w:rPr>
        <w:t>0</w:t>
      </w:r>
      <w:r w:rsidR="0055706E" w:rsidRPr="00336E1A">
        <w:rPr>
          <w:rFonts w:cstheme="minorHAnsi"/>
          <w:sz w:val="22"/>
          <w:szCs w:val="22"/>
          <w:shd w:val="clear" w:color="auto" w:fill="FFFFFF"/>
        </w:rPr>
        <w:t>6 December 2021 from 1300</w:t>
      </w:r>
      <w:r w:rsidR="00C41665" w:rsidRPr="00336E1A">
        <w:rPr>
          <w:rFonts w:cstheme="minorHAnsi"/>
          <w:sz w:val="22"/>
          <w:szCs w:val="22"/>
          <w:shd w:val="clear" w:color="auto" w:fill="FFFFFF"/>
        </w:rPr>
        <w:t xml:space="preserve"> to </w:t>
      </w:r>
      <w:r w:rsidR="0055706E" w:rsidRPr="00336E1A">
        <w:rPr>
          <w:rFonts w:cstheme="minorHAnsi"/>
          <w:sz w:val="22"/>
          <w:szCs w:val="22"/>
          <w:shd w:val="clear" w:color="auto" w:fill="FFFFFF"/>
        </w:rPr>
        <w:t>1500 hours, Geneva time</w:t>
      </w:r>
      <w:r w:rsidRPr="00336E1A">
        <w:rPr>
          <w:rFonts w:cstheme="minorHAnsi"/>
          <w:sz w:val="22"/>
          <w:szCs w:val="22"/>
          <w:shd w:val="clear" w:color="auto" w:fill="FFFFFF"/>
        </w:rPr>
        <w:t>,</w:t>
      </w:r>
      <w:r w:rsidR="00596DDE" w:rsidRPr="00336E1A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336E1A">
        <w:rPr>
          <w:rFonts w:cstheme="minorHAnsi"/>
          <w:sz w:val="22"/>
          <w:szCs w:val="22"/>
          <w:shd w:val="clear" w:color="auto" w:fill="FFFFFF"/>
        </w:rPr>
        <w:t>i</w:t>
      </w:r>
      <w:r w:rsidR="00596DDE" w:rsidRPr="00336E1A">
        <w:rPr>
          <w:rFonts w:cstheme="minorHAnsi"/>
          <w:sz w:val="22"/>
          <w:szCs w:val="22"/>
          <w:shd w:val="clear" w:color="auto" w:fill="FFFFFF"/>
        </w:rPr>
        <w:t>nstead of</w:t>
      </w:r>
      <w:r w:rsidRPr="00336E1A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4B6027" w:rsidRPr="00336E1A">
        <w:rPr>
          <w:rFonts w:cstheme="minorHAnsi"/>
          <w:sz w:val="22"/>
          <w:szCs w:val="22"/>
          <w:shd w:val="clear" w:color="auto" w:fill="FFFFFF"/>
        </w:rPr>
        <w:t>0</w:t>
      </w:r>
      <w:r w:rsidRPr="00336E1A">
        <w:rPr>
          <w:rFonts w:cstheme="minorHAnsi"/>
          <w:sz w:val="22"/>
          <w:szCs w:val="22"/>
          <w:shd w:val="clear" w:color="auto" w:fill="FFFFFF"/>
        </w:rPr>
        <w:t xml:space="preserve">6 December 2021 from </w:t>
      </w:r>
      <w:r w:rsidRPr="00336E1A">
        <w:rPr>
          <w:rFonts w:cstheme="minorHAnsi"/>
          <w:i/>
          <w:iCs/>
          <w:sz w:val="22"/>
          <w:szCs w:val="22"/>
          <w:shd w:val="clear" w:color="auto" w:fill="FFFFFF"/>
        </w:rPr>
        <w:t>1200 to 1400 hours, Geneva time</w:t>
      </w:r>
      <w:r w:rsidR="00780740" w:rsidRPr="00336E1A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780740" w:rsidRPr="00336E1A">
        <w:rPr>
          <w:rFonts w:cstheme="minorHAnsi"/>
          <w:sz w:val="22"/>
          <w:szCs w:val="22"/>
        </w:rPr>
        <w:t>as announced previously</w:t>
      </w:r>
      <w:r w:rsidR="008D321A" w:rsidRPr="00336E1A">
        <w:rPr>
          <w:rFonts w:cstheme="minorHAnsi"/>
          <w:sz w:val="22"/>
          <w:szCs w:val="22"/>
          <w:shd w:val="clear" w:color="auto" w:fill="FFFFFF"/>
        </w:rPr>
        <w:t>.</w:t>
      </w:r>
    </w:p>
    <w:p w14:paraId="67235562" w14:textId="5CB1D89F" w:rsidR="00C9609C" w:rsidRPr="00336E1A" w:rsidRDefault="000328AA" w:rsidP="00514EED">
      <w:pPr>
        <w:tabs>
          <w:tab w:val="clear" w:pos="1134"/>
          <w:tab w:val="left" w:pos="70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>An a</w:t>
      </w:r>
      <w:r w:rsidR="00C9609C" w:rsidRPr="00336E1A">
        <w:rPr>
          <w:rFonts w:cstheme="minorHAnsi"/>
          <w:sz w:val="22"/>
          <w:szCs w:val="22"/>
          <w:shd w:val="clear" w:color="auto" w:fill="FFFFFF"/>
        </w:rPr>
        <w:t>dditional episode ha</w:t>
      </w:r>
      <w:r>
        <w:rPr>
          <w:rFonts w:cstheme="minorHAnsi"/>
          <w:sz w:val="22"/>
          <w:szCs w:val="22"/>
          <w:shd w:val="clear" w:color="auto" w:fill="FFFFFF"/>
        </w:rPr>
        <w:t>s</w:t>
      </w:r>
      <w:r w:rsidR="00C9609C" w:rsidRPr="00336E1A">
        <w:rPr>
          <w:rFonts w:cstheme="minorHAnsi"/>
          <w:sz w:val="22"/>
          <w:szCs w:val="22"/>
          <w:shd w:val="clear" w:color="auto" w:fill="FFFFFF"/>
        </w:rPr>
        <w:t xml:space="preserve"> been included in the list and will take place on </w:t>
      </w:r>
      <w:r w:rsidR="009D7BDB" w:rsidRPr="00336E1A">
        <w:rPr>
          <w:rFonts w:cstheme="minorHAnsi"/>
          <w:sz w:val="22"/>
          <w:szCs w:val="22"/>
          <w:shd w:val="clear" w:color="auto" w:fill="FFFFFF"/>
        </w:rPr>
        <w:t>0</w:t>
      </w:r>
      <w:r w:rsidR="008D321A" w:rsidRPr="00336E1A">
        <w:rPr>
          <w:rFonts w:cstheme="minorHAnsi"/>
          <w:sz w:val="22"/>
          <w:szCs w:val="22"/>
          <w:shd w:val="clear" w:color="auto" w:fill="FFFFFF"/>
        </w:rPr>
        <w:t>7</w:t>
      </w:r>
      <w:r w:rsidR="00C9609C" w:rsidRPr="00336E1A">
        <w:rPr>
          <w:rFonts w:cstheme="minorHAnsi"/>
          <w:sz w:val="22"/>
          <w:szCs w:val="22"/>
          <w:shd w:val="clear" w:color="auto" w:fill="FFFFFF"/>
        </w:rPr>
        <w:t xml:space="preserve"> December 2021.</w:t>
      </w:r>
    </w:p>
    <w:p w14:paraId="65571CE7" w14:textId="77777777" w:rsidR="0055706E" w:rsidRPr="00336E1A" w:rsidRDefault="00BE7507" w:rsidP="00EB40CA">
      <w:pPr>
        <w:tabs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sz w:val="22"/>
          <w:szCs w:val="22"/>
        </w:rPr>
        <w:t>2</w:t>
      </w:r>
      <w:r w:rsidRPr="00336E1A">
        <w:rPr>
          <w:rFonts w:cstheme="minorHAnsi"/>
          <w:sz w:val="22"/>
          <w:szCs w:val="22"/>
        </w:rPr>
        <w:tab/>
      </w:r>
      <w:r w:rsidR="0055706E" w:rsidRPr="00336E1A">
        <w:rPr>
          <w:rFonts w:cstheme="minorHAnsi"/>
          <w:sz w:val="22"/>
          <w:szCs w:val="22"/>
        </w:rPr>
        <w:t>The webinar series will be held as follows:</w:t>
      </w:r>
    </w:p>
    <w:p w14:paraId="05FF514E" w14:textId="30137895" w:rsidR="0055706E" w:rsidRPr="00336E1A" w:rsidRDefault="0055706E" w:rsidP="0055706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>Episode 1</w:t>
      </w:r>
      <w:r w:rsidRPr="00336E1A">
        <w:rPr>
          <w:rFonts w:cstheme="minorHAnsi"/>
          <w:sz w:val="22"/>
          <w:szCs w:val="22"/>
        </w:rPr>
        <w:t>:</w:t>
      </w:r>
      <w:r w:rsidR="002D5EFE" w:rsidRPr="00336E1A">
        <w:rPr>
          <w:rFonts w:cstheme="minorHAnsi"/>
          <w:sz w:val="22"/>
          <w:szCs w:val="22"/>
        </w:rPr>
        <w:t xml:space="preserve"> </w:t>
      </w:r>
      <w:r w:rsidRPr="00336E1A">
        <w:rPr>
          <w:rFonts w:cstheme="minorHAnsi"/>
          <w:sz w:val="22"/>
          <w:szCs w:val="22"/>
        </w:rPr>
        <w:t>Digital twins in cities</w:t>
      </w:r>
      <w:r w:rsidR="002D5EFE" w:rsidRPr="00336E1A">
        <w:rPr>
          <w:rFonts w:cstheme="minorHAnsi"/>
          <w:sz w:val="22"/>
          <w:szCs w:val="22"/>
        </w:rPr>
        <w:t xml:space="preserve"> will take place on </w:t>
      </w:r>
      <w:r w:rsidR="009D7BDB" w:rsidRPr="00336E1A">
        <w:rPr>
          <w:rFonts w:cstheme="minorHAnsi"/>
          <w:sz w:val="22"/>
          <w:szCs w:val="22"/>
        </w:rPr>
        <w:t>0</w:t>
      </w:r>
      <w:r w:rsidRPr="00336E1A">
        <w:rPr>
          <w:rFonts w:cstheme="minorHAnsi"/>
          <w:sz w:val="22"/>
          <w:szCs w:val="22"/>
        </w:rPr>
        <w:t>8 September 2021</w:t>
      </w:r>
      <w:r w:rsidR="002D5EFE" w:rsidRPr="00336E1A">
        <w:rPr>
          <w:rFonts w:cstheme="minorHAnsi"/>
          <w:sz w:val="22"/>
          <w:szCs w:val="22"/>
        </w:rPr>
        <w:t xml:space="preserve"> from</w:t>
      </w:r>
      <w:r w:rsidR="002D5EFE" w:rsidRPr="00336E1A" w:rsidDel="002B4774">
        <w:rPr>
          <w:rFonts w:cstheme="minorHAnsi"/>
          <w:sz w:val="22"/>
          <w:szCs w:val="22"/>
        </w:rPr>
        <w:t xml:space="preserve"> </w:t>
      </w:r>
      <w:r w:rsidR="002D5EFE" w:rsidRPr="00336E1A">
        <w:rPr>
          <w:rFonts w:cstheme="minorHAnsi"/>
          <w:sz w:val="22"/>
          <w:szCs w:val="22"/>
        </w:rPr>
        <w:t>1200 to</w:t>
      </w:r>
      <w:r w:rsidR="00280565" w:rsidRPr="00336E1A">
        <w:rPr>
          <w:rFonts w:cstheme="minorHAnsi"/>
          <w:sz w:val="22"/>
          <w:szCs w:val="22"/>
        </w:rPr>
        <w:t xml:space="preserve"> </w:t>
      </w:r>
      <w:r w:rsidR="002D5EFE" w:rsidRPr="00336E1A">
        <w:rPr>
          <w:rFonts w:cstheme="minorHAnsi"/>
          <w:sz w:val="22"/>
          <w:szCs w:val="22"/>
        </w:rPr>
        <w:t>1400 hours, Geneva time.</w:t>
      </w:r>
    </w:p>
    <w:p w14:paraId="2EDED89B" w14:textId="2667694C" w:rsidR="0055706E" w:rsidRPr="00336E1A" w:rsidRDefault="0055706E" w:rsidP="0055706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0328AA">
        <w:rPr>
          <w:rFonts w:cstheme="minorHAnsi"/>
          <w:b/>
          <w:bCs/>
          <w:sz w:val="22"/>
          <w:szCs w:val="22"/>
        </w:rPr>
        <w:t>2</w:t>
      </w:r>
      <w:r w:rsidRPr="00336E1A">
        <w:rPr>
          <w:rFonts w:cstheme="minorHAnsi"/>
          <w:sz w:val="22"/>
          <w:szCs w:val="22"/>
        </w:rPr>
        <w:t>: IoT-based automotive emergency response system</w:t>
      </w:r>
      <w:r w:rsidR="002D5EFE" w:rsidRPr="00336E1A">
        <w:rPr>
          <w:rFonts w:cstheme="minorHAnsi"/>
          <w:sz w:val="22"/>
          <w:szCs w:val="22"/>
        </w:rPr>
        <w:t xml:space="preserve"> will take place on 14 September 2021</w:t>
      </w:r>
      <w:r w:rsidR="00280565" w:rsidRPr="00336E1A">
        <w:rPr>
          <w:rFonts w:cstheme="minorHAnsi"/>
          <w:sz w:val="22"/>
          <w:szCs w:val="22"/>
        </w:rPr>
        <w:t xml:space="preserve"> from 1200 to 1400 hours, Geneva time</w:t>
      </w:r>
      <w:r w:rsidR="002D5EFE" w:rsidRPr="00336E1A">
        <w:rPr>
          <w:rFonts w:cstheme="minorHAnsi"/>
          <w:sz w:val="22"/>
          <w:szCs w:val="22"/>
        </w:rPr>
        <w:t>.</w:t>
      </w:r>
    </w:p>
    <w:p w14:paraId="36287FC9" w14:textId="7B24AEC6" w:rsidR="0055706E" w:rsidRPr="00336E1A" w:rsidRDefault="0055706E" w:rsidP="0055706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0328AA">
        <w:rPr>
          <w:rFonts w:cstheme="minorHAnsi"/>
          <w:b/>
          <w:bCs/>
          <w:sz w:val="22"/>
          <w:szCs w:val="22"/>
        </w:rPr>
        <w:t>3</w:t>
      </w:r>
      <w:r w:rsidRPr="00336E1A">
        <w:rPr>
          <w:rFonts w:cstheme="minorHAnsi"/>
          <w:sz w:val="22"/>
          <w:szCs w:val="22"/>
        </w:rPr>
        <w:t>:</w:t>
      </w:r>
      <w:r w:rsidR="002D5EFE" w:rsidRPr="00336E1A">
        <w:rPr>
          <w:rFonts w:cstheme="minorHAnsi"/>
          <w:sz w:val="22"/>
          <w:szCs w:val="22"/>
        </w:rPr>
        <w:t xml:space="preserve"> </w:t>
      </w:r>
      <w:r w:rsidRPr="00336E1A">
        <w:rPr>
          <w:rFonts w:cstheme="minorHAnsi"/>
          <w:sz w:val="22"/>
          <w:szCs w:val="22"/>
        </w:rPr>
        <w:t>Smart sustainable city architectures: challenges and opportunities</w:t>
      </w:r>
      <w:r w:rsidR="002D5EFE" w:rsidRPr="00336E1A">
        <w:rPr>
          <w:rFonts w:cstheme="minorHAnsi"/>
          <w:sz w:val="22"/>
          <w:szCs w:val="22"/>
        </w:rPr>
        <w:t xml:space="preserve"> will take place on 16</w:t>
      </w:r>
      <w:r w:rsidR="008D2366">
        <w:rPr>
          <w:rFonts w:cstheme="minorHAnsi"/>
          <w:sz w:val="22"/>
          <w:szCs w:val="22"/>
        </w:rPr>
        <w:t> </w:t>
      </w:r>
      <w:r w:rsidR="002D5EFE" w:rsidRPr="00336E1A">
        <w:rPr>
          <w:rFonts w:cstheme="minorHAnsi"/>
          <w:sz w:val="22"/>
          <w:szCs w:val="22"/>
        </w:rPr>
        <w:t>September 2021</w:t>
      </w:r>
      <w:r w:rsidR="00280565" w:rsidRPr="00336E1A">
        <w:rPr>
          <w:rFonts w:cstheme="minorHAnsi"/>
          <w:sz w:val="22"/>
          <w:szCs w:val="22"/>
        </w:rPr>
        <w:t xml:space="preserve"> from 1200 to 1400 hours, Geneva time</w:t>
      </w:r>
      <w:r w:rsidR="002D5EFE" w:rsidRPr="00336E1A">
        <w:rPr>
          <w:rFonts w:cstheme="minorHAnsi"/>
          <w:sz w:val="22"/>
          <w:szCs w:val="22"/>
        </w:rPr>
        <w:t>.</w:t>
      </w:r>
    </w:p>
    <w:p w14:paraId="4ABB14D1" w14:textId="663A5A10" w:rsidR="0055706E" w:rsidRPr="00336E1A" w:rsidRDefault="0055706E" w:rsidP="0055706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0328AA">
        <w:rPr>
          <w:rFonts w:cstheme="minorHAnsi"/>
          <w:b/>
          <w:bCs/>
          <w:sz w:val="22"/>
          <w:szCs w:val="22"/>
        </w:rPr>
        <w:t>4</w:t>
      </w:r>
      <w:r w:rsidRPr="00336E1A">
        <w:rPr>
          <w:rFonts w:cstheme="minorHAnsi"/>
          <w:sz w:val="22"/>
          <w:szCs w:val="22"/>
        </w:rPr>
        <w:t>:</w:t>
      </w:r>
      <w:r w:rsidR="002D5EFE" w:rsidRPr="00336E1A">
        <w:rPr>
          <w:rFonts w:cstheme="minorHAnsi"/>
          <w:sz w:val="22"/>
          <w:szCs w:val="22"/>
        </w:rPr>
        <w:t xml:space="preserve"> </w:t>
      </w:r>
      <w:r w:rsidRPr="00336E1A">
        <w:rPr>
          <w:rFonts w:cstheme="minorHAnsi"/>
          <w:sz w:val="22"/>
          <w:szCs w:val="22"/>
        </w:rPr>
        <w:t>Smart Cities: a step towards digital transformation in Latin America</w:t>
      </w:r>
      <w:r w:rsidR="002D5EFE" w:rsidRPr="00336E1A">
        <w:rPr>
          <w:rFonts w:cstheme="minorHAnsi"/>
          <w:sz w:val="22"/>
          <w:szCs w:val="22"/>
        </w:rPr>
        <w:t xml:space="preserve"> will take place on 20</w:t>
      </w:r>
      <w:r w:rsidR="008D2366">
        <w:rPr>
          <w:rFonts w:cstheme="minorHAnsi"/>
          <w:sz w:val="22"/>
          <w:szCs w:val="22"/>
        </w:rPr>
        <w:t> </w:t>
      </w:r>
      <w:r w:rsidR="002D5EFE" w:rsidRPr="00336E1A">
        <w:rPr>
          <w:rFonts w:cstheme="minorHAnsi"/>
          <w:sz w:val="22"/>
          <w:szCs w:val="22"/>
        </w:rPr>
        <w:t>September 2021</w:t>
      </w:r>
      <w:r w:rsidR="00280565" w:rsidRPr="00336E1A">
        <w:rPr>
          <w:rFonts w:cstheme="minorHAnsi"/>
          <w:sz w:val="22"/>
          <w:szCs w:val="22"/>
        </w:rPr>
        <w:t xml:space="preserve"> from 1700 to 2000 hours, Geneva time</w:t>
      </w:r>
      <w:r w:rsidR="002D5EFE" w:rsidRPr="00336E1A">
        <w:rPr>
          <w:rFonts w:cstheme="minorHAnsi"/>
          <w:sz w:val="22"/>
          <w:szCs w:val="22"/>
        </w:rPr>
        <w:t>.</w:t>
      </w:r>
    </w:p>
    <w:p w14:paraId="061A64C1" w14:textId="356B55E1" w:rsidR="0055706E" w:rsidRPr="00336E1A" w:rsidRDefault="0055706E" w:rsidP="0055706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0328AA">
        <w:rPr>
          <w:rFonts w:cstheme="minorHAnsi"/>
          <w:b/>
          <w:bCs/>
          <w:sz w:val="22"/>
          <w:szCs w:val="22"/>
        </w:rPr>
        <w:t>5</w:t>
      </w:r>
      <w:r w:rsidRPr="00336E1A">
        <w:rPr>
          <w:rFonts w:cstheme="minorHAnsi"/>
          <w:sz w:val="22"/>
          <w:szCs w:val="22"/>
        </w:rPr>
        <w:t>:</w:t>
      </w:r>
      <w:r w:rsidR="002D5EFE" w:rsidRPr="00336E1A">
        <w:rPr>
          <w:rFonts w:cstheme="minorHAnsi"/>
          <w:sz w:val="22"/>
          <w:szCs w:val="22"/>
        </w:rPr>
        <w:t xml:space="preserve"> </w:t>
      </w:r>
      <w:r w:rsidRPr="00336E1A">
        <w:rPr>
          <w:rFonts w:cstheme="minorHAnsi"/>
          <w:sz w:val="22"/>
          <w:szCs w:val="22"/>
        </w:rPr>
        <w:t xml:space="preserve">Smart sustainable cities maturity model and impact </w:t>
      </w:r>
      <w:r w:rsidR="00CF50BD" w:rsidRPr="00336E1A">
        <w:rPr>
          <w:rFonts w:cstheme="minorHAnsi"/>
          <w:sz w:val="22"/>
          <w:szCs w:val="22"/>
        </w:rPr>
        <w:t xml:space="preserve">assessment </w:t>
      </w:r>
      <w:r w:rsidR="002D5EFE" w:rsidRPr="00336E1A">
        <w:rPr>
          <w:rFonts w:cstheme="minorHAnsi"/>
          <w:sz w:val="22"/>
          <w:szCs w:val="22"/>
        </w:rPr>
        <w:t>will take place on 24</w:t>
      </w:r>
      <w:r w:rsidR="008D2366">
        <w:rPr>
          <w:rFonts w:cstheme="minorHAnsi"/>
          <w:sz w:val="22"/>
          <w:szCs w:val="22"/>
        </w:rPr>
        <w:t> </w:t>
      </w:r>
      <w:r w:rsidR="002D5EFE" w:rsidRPr="00336E1A">
        <w:rPr>
          <w:rFonts w:cstheme="minorHAnsi"/>
          <w:sz w:val="22"/>
          <w:szCs w:val="22"/>
        </w:rPr>
        <w:t xml:space="preserve">September 2021 </w:t>
      </w:r>
      <w:r w:rsidR="00280565" w:rsidRPr="00336E1A">
        <w:rPr>
          <w:rFonts w:cstheme="minorHAnsi"/>
          <w:sz w:val="22"/>
          <w:szCs w:val="22"/>
        </w:rPr>
        <w:t xml:space="preserve">from </w:t>
      </w:r>
      <w:r w:rsidR="00280565" w:rsidRPr="00336E1A">
        <w:rPr>
          <w:rFonts w:eastAsia="Malgun Gothic" w:cstheme="minorHAnsi"/>
          <w:sz w:val="22"/>
          <w:szCs w:val="22"/>
          <w:lang w:eastAsia="ko-KR"/>
        </w:rPr>
        <w:t>1200 to 1400 hours, Geneva time</w:t>
      </w:r>
      <w:r w:rsidR="002D5EFE" w:rsidRPr="00336E1A">
        <w:rPr>
          <w:rFonts w:cstheme="minorHAnsi"/>
          <w:sz w:val="22"/>
          <w:szCs w:val="22"/>
        </w:rPr>
        <w:t>.</w:t>
      </w:r>
    </w:p>
    <w:p w14:paraId="3D97F6E3" w14:textId="2BA165D8" w:rsidR="0055706E" w:rsidRPr="00336E1A" w:rsidRDefault="0055706E" w:rsidP="0055706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0328AA">
        <w:rPr>
          <w:rFonts w:cstheme="minorHAnsi"/>
          <w:b/>
          <w:bCs/>
          <w:sz w:val="22"/>
          <w:szCs w:val="22"/>
        </w:rPr>
        <w:t>6</w:t>
      </w:r>
      <w:r w:rsidRPr="00336E1A">
        <w:rPr>
          <w:rFonts w:cstheme="minorHAnsi"/>
          <w:sz w:val="22"/>
          <w:szCs w:val="22"/>
        </w:rPr>
        <w:t>:</w:t>
      </w:r>
      <w:r w:rsidR="002D5EFE" w:rsidRPr="00336E1A">
        <w:rPr>
          <w:rFonts w:cstheme="minorHAnsi"/>
          <w:sz w:val="22"/>
          <w:szCs w:val="22"/>
        </w:rPr>
        <w:t xml:space="preserve"> </w:t>
      </w:r>
      <w:r w:rsidR="00FB19EE" w:rsidRPr="00336E1A">
        <w:rPr>
          <w:rFonts w:cstheme="minorHAnsi"/>
          <w:sz w:val="22"/>
          <w:szCs w:val="22"/>
        </w:rPr>
        <w:t xml:space="preserve">Smart City Platforms will take place on </w:t>
      </w:r>
      <w:r w:rsidR="009D7BDB" w:rsidRPr="00336E1A">
        <w:rPr>
          <w:rFonts w:cstheme="minorHAnsi"/>
          <w:sz w:val="22"/>
          <w:szCs w:val="22"/>
        </w:rPr>
        <w:t>0</w:t>
      </w:r>
      <w:r w:rsidR="00FB19EE" w:rsidRPr="00336E1A">
        <w:rPr>
          <w:rFonts w:cstheme="minorHAnsi"/>
          <w:sz w:val="22"/>
          <w:szCs w:val="22"/>
        </w:rPr>
        <w:t xml:space="preserve">1 November 2021 </w:t>
      </w:r>
      <w:r w:rsidR="00FB19EE" w:rsidRPr="00336E1A">
        <w:rPr>
          <w:rFonts w:eastAsia="Malgun Gothic" w:cstheme="minorHAnsi"/>
          <w:sz w:val="22"/>
          <w:szCs w:val="22"/>
          <w:lang w:eastAsia="ko-KR"/>
        </w:rPr>
        <w:t>from 1000 to 1200 hours, Geneva time.</w:t>
      </w:r>
    </w:p>
    <w:p w14:paraId="09E733D7" w14:textId="70AD0095" w:rsidR="0055706E" w:rsidRPr="00336E1A" w:rsidRDefault="0055706E" w:rsidP="0055706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lastRenderedPageBreak/>
        <w:t xml:space="preserve">Episode </w:t>
      </w:r>
      <w:r w:rsidR="000328AA">
        <w:rPr>
          <w:rFonts w:cstheme="minorHAnsi"/>
          <w:b/>
          <w:bCs/>
          <w:sz w:val="22"/>
          <w:szCs w:val="22"/>
        </w:rPr>
        <w:t>7</w:t>
      </w:r>
      <w:r w:rsidRPr="00336E1A">
        <w:rPr>
          <w:rFonts w:cstheme="minorHAnsi"/>
          <w:sz w:val="22"/>
          <w:szCs w:val="22"/>
        </w:rPr>
        <w:t>:</w:t>
      </w:r>
      <w:r w:rsidR="002D5EFE" w:rsidRPr="00336E1A">
        <w:rPr>
          <w:rFonts w:cstheme="minorHAnsi"/>
          <w:sz w:val="22"/>
          <w:szCs w:val="22"/>
        </w:rPr>
        <w:t xml:space="preserve"> </w:t>
      </w:r>
      <w:r w:rsidR="00FB19EE" w:rsidRPr="00336E1A">
        <w:rPr>
          <w:rFonts w:cstheme="minorHAnsi"/>
          <w:sz w:val="22"/>
          <w:szCs w:val="22"/>
        </w:rPr>
        <w:t xml:space="preserve">Crowdsourced Systems: A people-led paradigm will take place on </w:t>
      </w:r>
      <w:r w:rsidR="009D7BDB" w:rsidRPr="00336E1A">
        <w:rPr>
          <w:rFonts w:cstheme="minorHAnsi"/>
          <w:sz w:val="22"/>
          <w:szCs w:val="22"/>
        </w:rPr>
        <w:t>0</w:t>
      </w:r>
      <w:r w:rsidR="00FB19EE" w:rsidRPr="00336E1A">
        <w:rPr>
          <w:rFonts w:cstheme="minorHAnsi"/>
          <w:sz w:val="22"/>
          <w:szCs w:val="22"/>
        </w:rPr>
        <w:t>2 November 2021 from 1200 to 1400 hours, Geneva time.</w:t>
      </w:r>
    </w:p>
    <w:p w14:paraId="00D2AD3D" w14:textId="638471EC" w:rsidR="002D050E" w:rsidRPr="00336E1A" w:rsidRDefault="0055706E" w:rsidP="00F62B9A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0328AA">
        <w:rPr>
          <w:rFonts w:cstheme="minorHAnsi"/>
          <w:b/>
          <w:bCs/>
          <w:sz w:val="22"/>
          <w:szCs w:val="22"/>
        </w:rPr>
        <w:t>8</w:t>
      </w:r>
      <w:r w:rsidR="001077B8" w:rsidRPr="00336E1A">
        <w:rPr>
          <w:rFonts w:cstheme="minorHAnsi"/>
          <w:sz w:val="22"/>
          <w:szCs w:val="22"/>
        </w:rPr>
        <w:t>:</w:t>
      </w:r>
      <w:r w:rsidR="002D5EFE" w:rsidRPr="00336E1A">
        <w:rPr>
          <w:rFonts w:cstheme="minorHAnsi"/>
          <w:sz w:val="22"/>
          <w:szCs w:val="22"/>
        </w:rPr>
        <w:t xml:space="preserve"> </w:t>
      </w:r>
      <w:r w:rsidR="00FB19EE" w:rsidRPr="00336E1A">
        <w:rPr>
          <w:rFonts w:cstheme="minorHAnsi"/>
          <w:sz w:val="22"/>
          <w:szCs w:val="22"/>
        </w:rPr>
        <w:t xml:space="preserve">Network capabilities and emerging technologies to support IoT-enabled verticals will take place on 18 November 2021 from </w:t>
      </w:r>
      <w:r w:rsidR="00FB19EE" w:rsidRPr="00336E1A">
        <w:rPr>
          <w:rFonts w:eastAsia="Malgun Gothic" w:cstheme="minorHAnsi"/>
          <w:sz w:val="22"/>
          <w:szCs w:val="22"/>
          <w:lang w:eastAsia="ko-KR"/>
        </w:rPr>
        <w:t>1200 to 1400 hours, Geneva time.</w:t>
      </w:r>
    </w:p>
    <w:p w14:paraId="2B05BE79" w14:textId="7C196646" w:rsidR="0055706E" w:rsidRPr="00336E1A" w:rsidRDefault="0055706E" w:rsidP="00F62B9A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 xml:space="preserve">Episode </w:t>
      </w:r>
      <w:r w:rsidR="000328AA">
        <w:rPr>
          <w:rFonts w:cstheme="minorHAnsi"/>
          <w:b/>
          <w:bCs/>
          <w:sz w:val="22"/>
          <w:szCs w:val="22"/>
        </w:rPr>
        <w:t>9</w:t>
      </w:r>
      <w:r w:rsidRPr="00336E1A">
        <w:rPr>
          <w:rFonts w:cstheme="minorHAnsi"/>
          <w:sz w:val="22"/>
          <w:szCs w:val="22"/>
        </w:rPr>
        <w:t xml:space="preserve">: </w:t>
      </w:r>
      <w:r w:rsidR="00FB19EE" w:rsidRPr="00336E1A">
        <w:rPr>
          <w:rFonts w:cstheme="minorHAnsi"/>
          <w:sz w:val="22"/>
          <w:szCs w:val="22"/>
        </w:rPr>
        <w:t xml:space="preserve">Addressing the Security Risks of Digital Transformation on IoT will take place on </w:t>
      </w:r>
      <w:r w:rsidR="009D7BDB" w:rsidRPr="00336E1A">
        <w:rPr>
          <w:rFonts w:cstheme="minorHAnsi"/>
          <w:sz w:val="22"/>
          <w:szCs w:val="22"/>
        </w:rPr>
        <w:t>0</w:t>
      </w:r>
      <w:r w:rsidR="00FB19EE" w:rsidRPr="00336E1A">
        <w:rPr>
          <w:rFonts w:cstheme="minorHAnsi"/>
          <w:sz w:val="22"/>
          <w:szCs w:val="22"/>
        </w:rPr>
        <w:t>6</w:t>
      </w:r>
      <w:r w:rsidR="008D2366">
        <w:rPr>
          <w:rFonts w:cstheme="minorHAnsi"/>
          <w:sz w:val="22"/>
          <w:szCs w:val="22"/>
        </w:rPr>
        <w:t> </w:t>
      </w:r>
      <w:r w:rsidR="00FB19EE" w:rsidRPr="00336E1A">
        <w:rPr>
          <w:rFonts w:cstheme="minorHAnsi"/>
          <w:sz w:val="22"/>
          <w:szCs w:val="22"/>
        </w:rPr>
        <w:t>December 2021</w:t>
      </w:r>
      <w:r w:rsidR="00FB19EE" w:rsidRPr="00336E1A">
        <w:rPr>
          <w:sz w:val="22"/>
          <w:szCs w:val="22"/>
        </w:rPr>
        <w:t xml:space="preserve"> </w:t>
      </w:r>
      <w:r w:rsidR="00FB19EE" w:rsidRPr="00336E1A">
        <w:rPr>
          <w:rFonts w:cstheme="minorHAnsi"/>
          <w:sz w:val="22"/>
          <w:szCs w:val="22"/>
        </w:rPr>
        <w:t>from 1300 to 1500 hours, Geneva time.</w:t>
      </w:r>
    </w:p>
    <w:p w14:paraId="1668F237" w14:textId="11345BF8" w:rsidR="0055706E" w:rsidRPr="00336E1A" w:rsidRDefault="0055706E" w:rsidP="0055706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>Episode 1</w:t>
      </w:r>
      <w:r w:rsidR="000328AA">
        <w:rPr>
          <w:rFonts w:cstheme="minorHAnsi"/>
          <w:b/>
          <w:bCs/>
          <w:sz w:val="22"/>
          <w:szCs w:val="22"/>
        </w:rPr>
        <w:t>0</w:t>
      </w:r>
      <w:r w:rsidRPr="00336E1A">
        <w:rPr>
          <w:rFonts w:cstheme="minorHAnsi"/>
          <w:sz w:val="22"/>
          <w:szCs w:val="22"/>
        </w:rPr>
        <w:t>:</w:t>
      </w:r>
      <w:r w:rsidR="002D5EFE" w:rsidRPr="00336E1A">
        <w:rPr>
          <w:rFonts w:cstheme="minorHAnsi"/>
          <w:sz w:val="22"/>
          <w:szCs w:val="22"/>
        </w:rPr>
        <w:t xml:space="preserve"> </w:t>
      </w:r>
      <w:r w:rsidR="00FB19EE" w:rsidRPr="00336E1A">
        <w:rPr>
          <w:rFonts w:cstheme="minorHAnsi"/>
          <w:sz w:val="22"/>
          <w:szCs w:val="22"/>
        </w:rPr>
        <w:t xml:space="preserve">The role of digital technologies on aging and health will take place on </w:t>
      </w:r>
      <w:r w:rsidR="009D7BDB" w:rsidRPr="00336E1A">
        <w:rPr>
          <w:rFonts w:cstheme="minorHAnsi"/>
          <w:sz w:val="22"/>
          <w:szCs w:val="22"/>
        </w:rPr>
        <w:t>0</w:t>
      </w:r>
      <w:r w:rsidR="00FB19EE" w:rsidRPr="00336E1A">
        <w:rPr>
          <w:rFonts w:cstheme="minorHAnsi"/>
          <w:sz w:val="22"/>
          <w:szCs w:val="22"/>
        </w:rPr>
        <w:t>7 December 2021</w:t>
      </w:r>
      <w:r w:rsidR="00FB19EE" w:rsidRPr="00336E1A">
        <w:rPr>
          <w:sz w:val="22"/>
          <w:szCs w:val="22"/>
        </w:rPr>
        <w:t xml:space="preserve"> </w:t>
      </w:r>
      <w:r w:rsidR="00FB19EE" w:rsidRPr="00336E1A">
        <w:rPr>
          <w:rFonts w:cstheme="minorHAnsi"/>
          <w:sz w:val="22"/>
          <w:szCs w:val="22"/>
        </w:rPr>
        <w:t>from 1600 to 1800 hours, Geneva time.</w:t>
      </w:r>
    </w:p>
    <w:p w14:paraId="04C5ACC3" w14:textId="7152AEF8" w:rsidR="00FB19EE" w:rsidRPr="00336E1A" w:rsidRDefault="0055706E" w:rsidP="00FB19EE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b/>
          <w:bCs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>Episode 1</w:t>
      </w:r>
      <w:r w:rsidR="000328AA">
        <w:rPr>
          <w:rFonts w:cstheme="minorHAnsi"/>
          <w:b/>
          <w:bCs/>
          <w:sz w:val="22"/>
          <w:szCs w:val="22"/>
        </w:rPr>
        <w:t>1</w:t>
      </w:r>
      <w:r w:rsidRPr="00336E1A">
        <w:rPr>
          <w:rFonts w:cstheme="minorHAnsi"/>
          <w:b/>
          <w:bCs/>
          <w:sz w:val="22"/>
          <w:szCs w:val="22"/>
        </w:rPr>
        <w:t>:</w:t>
      </w:r>
      <w:r w:rsidR="002D5EFE" w:rsidRPr="00336E1A">
        <w:rPr>
          <w:rFonts w:cstheme="minorHAnsi"/>
          <w:b/>
          <w:bCs/>
          <w:sz w:val="22"/>
          <w:szCs w:val="22"/>
        </w:rPr>
        <w:t xml:space="preserve"> </w:t>
      </w:r>
      <w:r w:rsidR="00FB19EE" w:rsidRPr="00336E1A">
        <w:rPr>
          <w:rFonts w:cstheme="minorHAnsi"/>
          <w:sz w:val="22"/>
          <w:szCs w:val="22"/>
        </w:rPr>
        <w:t xml:space="preserve">Blockchain-based data management for supporting Internet of things and smart cities and communities will take place on </w:t>
      </w:r>
      <w:r w:rsidR="009D7BDB" w:rsidRPr="00336E1A">
        <w:rPr>
          <w:rFonts w:cstheme="minorHAnsi"/>
          <w:sz w:val="22"/>
          <w:szCs w:val="22"/>
        </w:rPr>
        <w:t>0</w:t>
      </w:r>
      <w:r w:rsidR="00FB19EE" w:rsidRPr="00336E1A">
        <w:rPr>
          <w:rFonts w:cstheme="minorHAnsi"/>
          <w:sz w:val="22"/>
          <w:szCs w:val="22"/>
        </w:rPr>
        <w:t>8 December 2021 from 1200 to 1400 hours, Geneva time.</w:t>
      </w:r>
    </w:p>
    <w:p w14:paraId="5A50E7CA" w14:textId="40594A1F" w:rsidR="002D050E" w:rsidRPr="00336E1A" w:rsidRDefault="002D050E" w:rsidP="00514EED">
      <w:pPr>
        <w:numPr>
          <w:ilvl w:val="0"/>
          <w:numId w:val="4"/>
        </w:numPr>
        <w:tabs>
          <w:tab w:val="clear" w:pos="720"/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b/>
          <w:bCs/>
          <w:sz w:val="22"/>
          <w:szCs w:val="22"/>
        </w:rPr>
        <w:t>Episode 1</w:t>
      </w:r>
      <w:r w:rsidR="000328AA">
        <w:rPr>
          <w:rFonts w:cstheme="minorHAnsi"/>
          <w:b/>
          <w:bCs/>
          <w:sz w:val="22"/>
          <w:szCs w:val="22"/>
        </w:rPr>
        <w:t>2</w:t>
      </w:r>
      <w:r w:rsidRPr="00336E1A">
        <w:rPr>
          <w:rFonts w:cstheme="minorHAnsi"/>
          <w:sz w:val="22"/>
          <w:szCs w:val="22"/>
        </w:rPr>
        <w:t xml:space="preserve">: </w:t>
      </w:r>
      <w:r w:rsidR="00FB19EE" w:rsidRPr="00336E1A">
        <w:rPr>
          <w:rFonts w:cstheme="minorHAnsi"/>
          <w:sz w:val="22"/>
          <w:szCs w:val="22"/>
        </w:rPr>
        <w:t xml:space="preserve">Interoperability of IoT and </w:t>
      </w:r>
      <w:r w:rsidR="00CF50BD" w:rsidRPr="00336E1A">
        <w:rPr>
          <w:rFonts w:cstheme="minorHAnsi"/>
          <w:sz w:val="22"/>
          <w:szCs w:val="22"/>
        </w:rPr>
        <w:t>s</w:t>
      </w:r>
      <w:r w:rsidR="00FB19EE" w:rsidRPr="00336E1A">
        <w:rPr>
          <w:rFonts w:cstheme="minorHAnsi"/>
          <w:sz w:val="22"/>
          <w:szCs w:val="22"/>
        </w:rPr>
        <w:t xml:space="preserve">atellite data for Earth </w:t>
      </w:r>
      <w:r w:rsidR="00CF50BD" w:rsidRPr="00336E1A">
        <w:rPr>
          <w:rFonts w:cstheme="minorHAnsi"/>
          <w:sz w:val="22"/>
          <w:szCs w:val="22"/>
        </w:rPr>
        <w:t>o</w:t>
      </w:r>
      <w:r w:rsidR="00FB19EE" w:rsidRPr="00336E1A">
        <w:rPr>
          <w:rFonts w:cstheme="minorHAnsi"/>
          <w:sz w:val="22"/>
          <w:szCs w:val="22"/>
        </w:rPr>
        <w:t xml:space="preserve">bservation supporting </w:t>
      </w:r>
      <w:r w:rsidR="00CF50BD" w:rsidRPr="00336E1A">
        <w:rPr>
          <w:rFonts w:cstheme="minorHAnsi"/>
          <w:sz w:val="22"/>
          <w:szCs w:val="22"/>
        </w:rPr>
        <w:t>s</w:t>
      </w:r>
      <w:r w:rsidR="00FB19EE" w:rsidRPr="00336E1A">
        <w:rPr>
          <w:rFonts w:cstheme="minorHAnsi"/>
          <w:sz w:val="22"/>
          <w:szCs w:val="22"/>
        </w:rPr>
        <w:t xml:space="preserve">ustainable </w:t>
      </w:r>
      <w:r w:rsidR="00CF50BD" w:rsidRPr="00336E1A">
        <w:rPr>
          <w:rFonts w:cstheme="minorHAnsi"/>
          <w:sz w:val="22"/>
          <w:szCs w:val="22"/>
        </w:rPr>
        <w:t>d</w:t>
      </w:r>
      <w:r w:rsidR="00FB19EE" w:rsidRPr="00336E1A">
        <w:rPr>
          <w:rFonts w:cstheme="minorHAnsi"/>
          <w:sz w:val="22"/>
          <w:szCs w:val="22"/>
        </w:rPr>
        <w:t xml:space="preserve">evelopment will take place on 14 December 2021 </w:t>
      </w:r>
      <w:r w:rsidR="00FB19EE" w:rsidRPr="00336E1A">
        <w:rPr>
          <w:rFonts w:eastAsia="Malgun Gothic" w:cstheme="minorHAnsi"/>
          <w:sz w:val="22"/>
          <w:szCs w:val="22"/>
          <w:lang w:eastAsia="ko-KR"/>
        </w:rPr>
        <w:t>from 1500 to 1700 hours, Geneva time</w:t>
      </w:r>
      <w:r w:rsidR="00FB19EE" w:rsidRPr="00336E1A">
        <w:rPr>
          <w:rFonts w:cstheme="minorHAnsi"/>
          <w:sz w:val="22"/>
          <w:szCs w:val="22"/>
        </w:rPr>
        <w:t>.</w:t>
      </w:r>
    </w:p>
    <w:p w14:paraId="43AE93A1" w14:textId="3F0777CE" w:rsidR="00612A1E" w:rsidRPr="00336E1A" w:rsidRDefault="00943672" w:rsidP="00EB40CA">
      <w:pPr>
        <w:tabs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sz w:val="22"/>
          <w:szCs w:val="22"/>
        </w:rPr>
        <w:t>3</w:t>
      </w:r>
      <w:r w:rsidRPr="00336E1A">
        <w:rPr>
          <w:rFonts w:cstheme="minorHAnsi"/>
          <w:sz w:val="22"/>
          <w:szCs w:val="22"/>
        </w:rPr>
        <w:tab/>
      </w:r>
      <w:r w:rsidR="00227105" w:rsidRPr="00336E1A">
        <w:rPr>
          <w:rFonts w:cstheme="minorHAnsi"/>
          <w:sz w:val="22"/>
          <w:szCs w:val="22"/>
        </w:rPr>
        <w:t xml:space="preserve">All relevant information pertaining to the </w:t>
      </w:r>
      <w:r w:rsidR="008E2328">
        <w:rPr>
          <w:rFonts w:cstheme="minorHAnsi"/>
          <w:sz w:val="22"/>
          <w:szCs w:val="22"/>
        </w:rPr>
        <w:t>episodes</w:t>
      </w:r>
      <w:r w:rsidR="00227105" w:rsidRPr="00336E1A">
        <w:rPr>
          <w:rFonts w:cstheme="minorHAnsi"/>
          <w:sz w:val="22"/>
          <w:szCs w:val="22"/>
        </w:rPr>
        <w:t xml:space="preserve"> (speakers, registration links, remote connection details) will be made available</w:t>
      </w:r>
      <w:r w:rsidR="001B1F0B" w:rsidRPr="00336E1A">
        <w:rPr>
          <w:rFonts w:cstheme="minorHAnsi"/>
          <w:sz w:val="22"/>
          <w:szCs w:val="22"/>
        </w:rPr>
        <w:t xml:space="preserve"> on the respective </w:t>
      </w:r>
      <w:r w:rsidR="008E2328">
        <w:rPr>
          <w:rFonts w:cstheme="minorHAnsi"/>
          <w:sz w:val="22"/>
          <w:szCs w:val="22"/>
        </w:rPr>
        <w:t>episode</w:t>
      </w:r>
      <w:r w:rsidR="001B1F0B" w:rsidRPr="00336E1A">
        <w:rPr>
          <w:rFonts w:cstheme="minorHAnsi"/>
          <w:sz w:val="22"/>
          <w:szCs w:val="22"/>
        </w:rPr>
        <w:t xml:space="preserve"> websites found </w:t>
      </w:r>
      <w:r w:rsidR="00B1545B" w:rsidRPr="00336E1A">
        <w:rPr>
          <w:rFonts w:cstheme="minorHAnsi"/>
          <w:sz w:val="22"/>
          <w:szCs w:val="22"/>
        </w:rPr>
        <w:t xml:space="preserve">on the main landing page </w:t>
      </w:r>
      <w:r w:rsidR="000C38C6" w:rsidRPr="00336E1A">
        <w:rPr>
          <w:rFonts w:cstheme="minorHAnsi"/>
          <w:sz w:val="22"/>
          <w:szCs w:val="22"/>
        </w:rPr>
        <w:t xml:space="preserve">at: </w:t>
      </w:r>
      <w:hyperlink r:id="rId11" w:history="1">
        <w:r w:rsidR="00974847" w:rsidRPr="00336E1A">
          <w:rPr>
            <w:rStyle w:val="Hyperlink"/>
            <w:rFonts w:cstheme="minorHAnsi"/>
            <w:sz w:val="22"/>
            <w:szCs w:val="22"/>
          </w:rPr>
          <w:t>https://www.itu.int/en/ITU-T/webinars/Pages/dt4cc.aspx</w:t>
        </w:r>
      </w:hyperlink>
      <w:r w:rsidR="00227105" w:rsidRPr="00336E1A">
        <w:rPr>
          <w:rFonts w:cstheme="minorHAnsi"/>
          <w:sz w:val="22"/>
          <w:szCs w:val="22"/>
        </w:rPr>
        <w:t>.</w:t>
      </w:r>
    </w:p>
    <w:p w14:paraId="6ACA28F1" w14:textId="5FD67BF0" w:rsidR="00612A1E" w:rsidRPr="00336E1A" w:rsidRDefault="001B1F0B" w:rsidP="00EB40CA">
      <w:pPr>
        <w:tabs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sz w:val="22"/>
          <w:szCs w:val="22"/>
        </w:rPr>
        <w:t xml:space="preserve">These </w:t>
      </w:r>
      <w:r w:rsidR="00227105" w:rsidRPr="00336E1A">
        <w:rPr>
          <w:rFonts w:cstheme="minorHAnsi"/>
          <w:sz w:val="22"/>
          <w:szCs w:val="22"/>
        </w:rPr>
        <w:t>website</w:t>
      </w:r>
      <w:r w:rsidRPr="00336E1A">
        <w:rPr>
          <w:rFonts w:cstheme="minorHAnsi"/>
          <w:sz w:val="22"/>
          <w:szCs w:val="22"/>
        </w:rPr>
        <w:t>s</w:t>
      </w:r>
      <w:r w:rsidR="00227105" w:rsidRPr="00336E1A">
        <w:rPr>
          <w:rFonts w:cstheme="minorHAnsi"/>
          <w:sz w:val="22"/>
          <w:szCs w:val="22"/>
        </w:rPr>
        <w:t xml:space="preserve"> will be regularly updated as new or modified information becomes available. Participants are </w:t>
      </w:r>
      <w:r w:rsidR="0099120B" w:rsidRPr="00336E1A">
        <w:rPr>
          <w:rFonts w:cstheme="minorHAnsi"/>
          <w:sz w:val="22"/>
          <w:szCs w:val="22"/>
        </w:rPr>
        <w:t xml:space="preserve">recommended </w:t>
      </w:r>
      <w:r w:rsidR="00227105" w:rsidRPr="00336E1A">
        <w:rPr>
          <w:rFonts w:cstheme="minorHAnsi"/>
          <w:sz w:val="22"/>
          <w:szCs w:val="22"/>
        </w:rPr>
        <w:t>to check periodically the episode webpage for new updates.</w:t>
      </w:r>
    </w:p>
    <w:p w14:paraId="2303F531" w14:textId="41FF35C5" w:rsidR="00777A31" w:rsidRPr="00336E1A" w:rsidRDefault="0055706E" w:rsidP="00EB40CA">
      <w:pPr>
        <w:tabs>
          <w:tab w:val="clear" w:pos="1134"/>
          <w:tab w:val="left" w:pos="709"/>
        </w:tabs>
        <w:rPr>
          <w:rFonts w:cstheme="minorHAnsi"/>
          <w:sz w:val="22"/>
          <w:szCs w:val="22"/>
        </w:rPr>
      </w:pPr>
      <w:r w:rsidRPr="00336E1A">
        <w:rPr>
          <w:rFonts w:cstheme="minorHAnsi"/>
          <w:sz w:val="22"/>
          <w:szCs w:val="22"/>
        </w:rPr>
        <w:t>4</w:t>
      </w:r>
      <w:r w:rsidR="00612A1E" w:rsidRPr="00336E1A">
        <w:rPr>
          <w:rFonts w:cstheme="minorHAnsi"/>
          <w:sz w:val="22"/>
          <w:szCs w:val="22"/>
        </w:rPr>
        <w:tab/>
        <w:t>Online registration is mandatory for all participants</w:t>
      </w:r>
      <w:r w:rsidR="00005A48" w:rsidRPr="00336E1A">
        <w:rPr>
          <w:rFonts w:cstheme="minorHAnsi"/>
          <w:sz w:val="22"/>
          <w:szCs w:val="22"/>
        </w:rPr>
        <w:t xml:space="preserve"> to each event</w:t>
      </w:r>
      <w:r w:rsidR="00612A1E" w:rsidRPr="00336E1A">
        <w:rPr>
          <w:rFonts w:cstheme="minorHAnsi"/>
          <w:sz w:val="22"/>
          <w:szCs w:val="22"/>
        </w:rPr>
        <w:t>. More information on registration will be available on</w:t>
      </w:r>
      <w:r w:rsidR="001B1F0B" w:rsidRPr="00336E1A">
        <w:rPr>
          <w:rFonts w:cstheme="minorHAnsi"/>
          <w:sz w:val="22"/>
          <w:szCs w:val="22"/>
        </w:rPr>
        <w:t xml:space="preserve"> each event website found on the</w:t>
      </w:r>
      <w:r w:rsidR="00005A48" w:rsidRPr="00336E1A">
        <w:rPr>
          <w:rFonts w:cstheme="minorHAnsi"/>
          <w:sz w:val="22"/>
          <w:szCs w:val="22"/>
        </w:rPr>
        <w:t xml:space="preserve"> </w:t>
      </w:r>
      <w:hyperlink r:id="rId12" w:history="1">
        <w:r w:rsidR="00005A48" w:rsidRPr="00336E1A">
          <w:rPr>
            <w:rStyle w:val="Hyperlink"/>
            <w:rFonts w:cstheme="minorHAnsi"/>
            <w:sz w:val="22"/>
            <w:szCs w:val="22"/>
          </w:rPr>
          <w:t>main</w:t>
        </w:r>
        <w:r w:rsidR="001B1F0B" w:rsidRPr="00336E1A">
          <w:rPr>
            <w:rStyle w:val="Hyperlink"/>
            <w:rFonts w:cstheme="minorHAnsi"/>
            <w:sz w:val="22"/>
            <w:szCs w:val="22"/>
          </w:rPr>
          <w:t xml:space="preserve"> landing page</w:t>
        </w:r>
      </w:hyperlink>
      <w:r w:rsidR="001B1F0B" w:rsidRPr="00336E1A">
        <w:rPr>
          <w:rFonts w:cstheme="minorHAnsi"/>
          <w:sz w:val="22"/>
          <w:szCs w:val="22"/>
        </w:rPr>
        <w:t>.</w:t>
      </w:r>
    </w:p>
    <w:p w14:paraId="08354379" w14:textId="10CC85ED" w:rsidR="00395EF3" w:rsidRPr="00336E1A" w:rsidRDefault="00395EF3" w:rsidP="00EB40CA">
      <w:pPr>
        <w:tabs>
          <w:tab w:val="clear" w:pos="1134"/>
          <w:tab w:val="left" w:pos="709"/>
        </w:tabs>
        <w:spacing w:before="360"/>
        <w:rPr>
          <w:rFonts w:cstheme="minorHAnsi"/>
          <w:sz w:val="22"/>
          <w:szCs w:val="22"/>
        </w:rPr>
      </w:pPr>
      <w:r w:rsidRPr="00336E1A">
        <w:rPr>
          <w:rFonts w:cstheme="minorHAnsi"/>
          <w:sz w:val="22"/>
          <w:szCs w:val="22"/>
        </w:rPr>
        <w:t>Yours faithfully,</w:t>
      </w:r>
    </w:p>
    <w:p w14:paraId="6E97D48D" w14:textId="113A8EDF" w:rsidR="0087300D" w:rsidRPr="00EB40CA" w:rsidRDefault="0058664C" w:rsidP="00EB40CA">
      <w:pPr>
        <w:spacing w:before="960"/>
        <w:ind w:right="91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D3210C" wp14:editId="5E3A55AF">
            <wp:simplePos x="0" y="0"/>
            <wp:positionH relativeFrom="column">
              <wp:posOffset>635</wp:posOffset>
            </wp:positionH>
            <wp:positionV relativeFrom="paragraph">
              <wp:posOffset>175260</wp:posOffset>
            </wp:positionV>
            <wp:extent cx="679450" cy="287009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28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71A" w:rsidRPr="00EB40CA">
        <w:rPr>
          <w:rFonts w:cstheme="minorHAnsi"/>
          <w:sz w:val="22"/>
          <w:szCs w:val="22"/>
        </w:rPr>
        <w:t>Chaesub Lee</w:t>
      </w:r>
      <w:r w:rsidR="0087300D" w:rsidRPr="00EB40CA">
        <w:rPr>
          <w:rFonts w:cstheme="minorHAnsi"/>
          <w:sz w:val="22"/>
          <w:szCs w:val="22"/>
        </w:rPr>
        <w:br/>
        <w:t>Director of the Telecommunication</w:t>
      </w:r>
      <w:r w:rsidR="0087300D" w:rsidRPr="00EB40CA">
        <w:rPr>
          <w:rFonts w:cstheme="minorHAnsi"/>
          <w:sz w:val="22"/>
          <w:szCs w:val="22"/>
        </w:rPr>
        <w:br/>
        <w:t>Standardization Bureau</w:t>
      </w:r>
    </w:p>
    <w:sectPr w:rsidR="0087300D" w:rsidRPr="00EB40CA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6B1F" w14:textId="77777777" w:rsidR="005147E1" w:rsidRDefault="005147E1">
      <w:r>
        <w:separator/>
      </w:r>
    </w:p>
  </w:endnote>
  <w:endnote w:type="continuationSeparator" w:id="0">
    <w:p w14:paraId="1EA593BD" w14:textId="77777777" w:rsidR="005147E1" w:rsidRDefault="0051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3342" w14:textId="4F48B56E" w:rsidR="00D2180F" w:rsidRPr="00EB40CA" w:rsidRDefault="00EB40CA" w:rsidP="00EB40CA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FD94" w14:textId="77777777" w:rsidR="005147E1" w:rsidRDefault="005147E1">
      <w:r>
        <w:t>____________________</w:t>
      </w:r>
    </w:p>
  </w:footnote>
  <w:footnote w:type="continuationSeparator" w:id="0">
    <w:p w14:paraId="2318A4B4" w14:textId="77777777" w:rsidR="005147E1" w:rsidRDefault="0051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907B" w14:textId="20256DE6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712D87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</w:t>
    </w:r>
    <w:r w:rsidR="00C3476E">
      <w:rPr>
        <w:rStyle w:val="PageNumber"/>
      </w:rPr>
      <w:t>-</w:t>
    </w:r>
  </w:p>
  <w:p w14:paraId="1DA48B90" w14:textId="6CDF7970" w:rsidR="00932E45" w:rsidRDefault="008D2366" w:rsidP="00932E45">
    <w:pPr>
      <w:pStyle w:val="Header"/>
      <w:rPr>
        <w:rStyle w:val="PageNumber"/>
      </w:rPr>
    </w:pPr>
    <w:r>
      <w:rPr>
        <w:noProof/>
      </w:rPr>
      <w:t xml:space="preserve">Add.1 to </w:t>
    </w:r>
    <w:r w:rsidR="006E7070" w:rsidRPr="006E7070">
      <w:rPr>
        <w:rStyle w:val="PageNumber"/>
      </w:rPr>
      <w:t>TSB Circular 336</w:t>
    </w:r>
  </w:p>
  <w:p w14:paraId="266BDFC3" w14:textId="77777777" w:rsidR="006E7070" w:rsidRDefault="006E7070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C22"/>
    <w:multiLevelType w:val="hybridMultilevel"/>
    <w:tmpl w:val="8400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004"/>
    <w:multiLevelType w:val="hybridMultilevel"/>
    <w:tmpl w:val="1AF0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25363"/>
    <w:multiLevelType w:val="hybridMultilevel"/>
    <w:tmpl w:val="39D293FC"/>
    <w:lvl w:ilvl="0" w:tplc="8084C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67B1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827AF"/>
    <w:multiLevelType w:val="multilevel"/>
    <w:tmpl w:val="5BB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160DA"/>
    <w:multiLevelType w:val="hybridMultilevel"/>
    <w:tmpl w:val="91A27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75"/>
    <w:rsid w:val="00000C39"/>
    <w:rsid w:val="00005A48"/>
    <w:rsid w:val="0000612C"/>
    <w:rsid w:val="000069D4"/>
    <w:rsid w:val="00016B24"/>
    <w:rsid w:val="000174AD"/>
    <w:rsid w:val="000328AA"/>
    <w:rsid w:val="00034392"/>
    <w:rsid w:val="00051784"/>
    <w:rsid w:val="00073D47"/>
    <w:rsid w:val="00074463"/>
    <w:rsid w:val="00077951"/>
    <w:rsid w:val="0008052E"/>
    <w:rsid w:val="000A7D55"/>
    <w:rsid w:val="000B245E"/>
    <w:rsid w:val="000C2E8E"/>
    <w:rsid w:val="000C38C6"/>
    <w:rsid w:val="000C4705"/>
    <w:rsid w:val="000C4EF1"/>
    <w:rsid w:val="000D49FB"/>
    <w:rsid w:val="000E0E7C"/>
    <w:rsid w:val="000E79AB"/>
    <w:rsid w:val="000F1B4B"/>
    <w:rsid w:val="001077B8"/>
    <w:rsid w:val="001108C0"/>
    <w:rsid w:val="00122E6F"/>
    <w:rsid w:val="0012744F"/>
    <w:rsid w:val="0013103F"/>
    <w:rsid w:val="0013114F"/>
    <w:rsid w:val="00135EE8"/>
    <w:rsid w:val="001362A4"/>
    <w:rsid w:val="001379B5"/>
    <w:rsid w:val="00156DFF"/>
    <w:rsid w:val="00156F66"/>
    <w:rsid w:val="00160F46"/>
    <w:rsid w:val="00162931"/>
    <w:rsid w:val="00165E2D"/>
    <w:rsid w:val="00172E17"/>
    <w:rsid w:val="00182528"/>
    <w:rsid w:val="0018500B"/>
    <w:rsid w:val="00196A19"/>
    <w:rsid w:val="001B1F0B"/>
    <w:rsid w:val="001C1DD9"/>
    <w:rsid w:val="001D55E0"/>
    <w:rsid w:val="001E413E"/>
    <w:rsid w:val="001E78E9"/>
    <w:rsid w:val="00202DC1"/>
    <w:rsid w:val="002116EE"/>
    <w:rsid w:val="002138B7"/>
    <w:rsid w:val="00222D56"/>
    <w:rsid w:val="00226C3B"/>
    <w:rsid w:val="00227105"/>
    <w:rsid w:val="002309D8"/>
    <w:rsid w:val="00236F78"/>
    <w:rsid w:val="0024314F"/>
    <w:rsid w:val="00244208"/>
    <w:rsid w:val="002519B2"/>
    <w:rsid w:val="00264C85"/>
    <w:rsid w:val="00271C1C"/>
    <w:rsid w:val="00280565"/>
    <w:rsid w:val="002A1FFE"/>
    <w:rsid w:val="002A7FE2"/>
    <w:rsid w:val="002B4774"/>
    <w:rsid w:val="002D050E"/>
    <w:rsid w:val="002D3114"/>
    <w:rsid w:val="002D5EFE"/>
    <w:rsid w:val="002E1B4F"/>
    <w:rsid w:val="002F2E67"/>
    <w:rsid w:val="002F63FD"/>
    <w:rsid w:val="002F7A90"/>
    <w:rsid w:val="00307BE5"/>
    <w:rsid w:val="00315546"/>
    <w:rsid w:val="00323D71"/>
    <w:rsid w:val="00330567"/>
    <w:rsid w:val="00332E9D"/>
    <w:rsid w:val="00336347"/>
    <w:rsid w:val="00336E1A"/>
    <w:rsid w:val="00344BEA"/>
    <w:rsid w:val="00345CA1"/>
    <w:rsid w:val="00351DA5"/>
    <w:rsid w:val="00352460"/>
    <w:rsid w:val="00355D59"/>
    <w:rsid w:val="00362095"/>
    <w:rsid w:val="0036574E"/>
    <w:rsid w:val="00371C59"/>
    <w:rsid w:val="00374B9B"/>
    <w:rsid w:val="003865FC"/>
    <w:rsid w:val="00386A9D"/>
    <w:rsid w:val="00390144"/>
    <w:rsid w:val="00391081"/>
    <w:rsid w:val="00395EF3"/>
    <w:rsid w:val="003A7A47"/>
    <w:rsid w:val="003B2789"/>
    <w:rsid w:val="003C13CE"/>
    <w:rsid w:val="003C44D2"/>
    <w:rsid w:val="003D18D4"/>
    <w:rsid w:val="003D38E3"/>
    <w:rsid w:val="003D67CE"/>
    <w:rsid w:val="003E2514"/>
    <w:rsid w:val="003E2518"/>
    <w:rsid w:val="00410984"/>
    <w:rsid w:val="00412250"/>
    <w:rsid w:val="00417C70"/>
    <w:rsid w:val="00422649"/>
    <w:rsid w:val="00427041"/>
    <w:rsid w:val="00430812"/>
    <w:rsid w:val="0044431B"/>
    <w:rsid w:val="004523DF"/>
    <w:rsid w:val="00456F33"/>
    <w:rsid w:val="004665B4"/>
    <w:rsid w:val="00470FAC"/>
    <w:rsid w:val="00485225"/>
    <w:rsid w:val="00493741"/>
    <w:rsid w:val="004B1EF7"/>
    <w:rsid w:val="004B3FAD"/>
    <w:rsid w:val="004B6027"/>
    <w:rsid w:val="004C016D"/>
    <w:rsid w:val="004D0DCE"/>
    <w:rsid w:val="004E1179"/>
    <w:rsid w:val="00501DCA"/>
    <w:rsid w:val="00513A47"/>
    <w:rsid w:val="005147E1"/>
    <w:rsid w:val="00514EED"/>
    <w:rsid w:val="00521349"/>
    <w:rsid w:val="00537278"/>
    <w:rsid w:val="005408DF"/>
    <w:rsid w:val="00545856"/>
    <w:rsid w:val="005541F9"/>
    <w:rsid w:val="0055706E"/>
    <w:rsid w:val="005578E8"/>
    <w:rsid w:val="00565E55"/>
    <w:rsid w:val="005713B2"/>
    <w:rsid w:val="00573344"/>
    <w:rsid w:val="00583C7D"/>
    <w:rsid w:val="00583F9B"/>
    <w:rsid w:val="0058664C"/>
    <w:rsid w:val="00586670"/>
    <w:rsid w:val="005939F3"/>
    <w:rsid w:val="00596DDE"/>
    <w:rsid w:val="005A3191"/>
    <w:rsid w:val="005C5CC5"/>
    <w:rsid w:val="005D7ECB"/>
    <w:rsid w:val="005E1223"/>
    <w:rsid w:val="005E5C10"/>
    <w:rsid w:val="005F2C78"/>
    <w:rsid w:val="0060590D"/>
    <w:rsid w:val="00612A1E"/>
    <w:rsid w:val="006133B2"/>
    <w:rsid w:val="006144E4"/>
    <w:rsid w:val="006162E5"/>
    <w:rsid w:val="00630ED8"/>
    <w:rsid w:val="0063223C"/>
    <w:rsid w:val="0063612E"/>
    <w:rsid w:val="00640A88"/>
    <w:rsid w:val="00642014"/>
    <w:rsid w:val="00650299"/>
    <w:rsid w:val="00650596"/>
    <w:rsid w:val="00655FC5"/>
    <w:rsid w:val="00656F6B"/>
    <w:rsid w:val="00682CCD"/>
    <w:rsid w:val="00684496"/>
    <w:rsid w:val="006922C0"/>
    <w:rsid w:val="006B4F7B"/>
    <w:rsid w:val="006D76C0"/>
    <w:rsid w:val="006E7070"/>
    <w:rsid w:val="006F0F5C"/>
    <w:rsid w:val="00703A52"/>
    <w:rsid w:val="0070795E"/>
    <w:rsid w:val="00712D87"/>
    <w:rsid w:val="007237F5"/>
    <w:rsid w:val="00767230"/>
    <w:rsid w:val="0077490F"/>
    <w:rsid w:val="00777A31"/>
    <w:rsid w:val="00780740"/>
    <w:rsid w:val="00787A3C"/>
    <w:rsid w:val="007A192E"/>
    <w:rsid w:val="007B0663"/>
    <w:rsid w:val="007D2CCD"/>
    <w:rsid w:val="007D2F64"/>
    <w:rsid w:val="007D7EE3"/>
    <w:rsid w:val="007E0D77"/>
    <w:rsid w:val="007E2C6A"/>
    <w:rsid w:val="007E7381"/>
    <w:rsid w:val="00801CF2"/>
    <w:rsid w:val="00822581"/>
    <w:rsid w:val="008309DD"/>
    <w:rsid w:val="0083227A"/>
    <w:rsid w:val="008457D0"/>
    <w:rsid w:val="00852244"/>
    <w:rsid w:val="0086545F"/>
    <w:rsid w:val="00866900"/>
    <w:rsid w:val="00870336"/>
    <w:rsid w:val="008710F3"/>
    <w:rsid w:val="0087300D"/>
    <w:rsid w:val="00877242"/>
    <w:rsid w:val="00881BA1"/>
    <w:rsid w:val="008820D0"/>
    <w:rsid w:val="008826ED"/>
    <w:rsid w:val="0088403A"/>
    <w:rsid w:val="008900BF"/>
    <w:rsid w:val="0089068A"/>
    <w:rsid w:val="008A0A55"/>
    <w:rsid w:val="008C09F7"/>
    <w:rsid w:val="008C26B8"/>
    <w:rsid w:val="008C7C1A"/>
    <w:rsid w:val="008D2366"/>
    <w:rsid w:val="008D321A"/>
    <w:rsid w:val="008E2328"/>
    <w:rsid w:val="008F39FA"/>
    <w:rsid w:val="008F42C9"/>
    <w:rsid w:val="00904BD1"/>
    <w:rsid w:val="00917BA1"/>
    <w:rsid w:val="00917D01"/>
    <w:rsid w:val="00917FF3"/>
    <w:rsid w:val="009252B8"/>
    <w:rsid w:val="009273EC"/>
    <w:rsid w:val="00932E45"/>
    <w:rsid w:val="009379F4"/>
    <w:rsid w:val="00943672"/>
    <w:rsid w:val="00951D09"/>
    <w:rsid w:val="00974847"/>
    <w:rsid w:val="009802C6"/>
    <w:rsid w:val="00982084"/>
    <w:rsid w:val="00986AAA"/>
    <w:rsid w:val="00990BF1"/>
    <w:rsid w:val="00990BFD"/>
    <w:rsid w:val="0099120B"/>
    <w:rsid w:val="00991A72"/>
    <w:rsid w:val="0099235A"/>
    <w:rsid w:val="00995963"/>
    <w:rsid w:val="009B60C7"/>
    <w:rsid w:val="009B61EB"/>
    <w:rsid w:val="009B6449"/>
    <w:rsid w:val="009C09E2"/>
    <w:rsid w:val="009C2064"/>
    <w:rsid w:val="009C7F31"/>
    <w:rsid w:val="009D1697"/>
    <w:rsid w:val="009D7BDB"/>
    <w:rsid w:val="00A014F8"/>
    <w:rsid w:val="00A05A64"/>
    <w:rsid w:val="00A05E8D"/>
    <w:rsid w:val="00A11DCA"/>
    <w:rsid w:val="00A41229"/>
    <w:rsid w:val="00A421FD"/>
    <w:rsid w:val="00A5173C"/>
    <w:rsid w:val="00A5354B"/>
    <w:rsid w:val="00A61AEF"/>
    <w:rsid w:val="00A643FC"/>
    <w:rsid w:val="00A678BA"/>
    <w:rsid w:val="00A71549"/>
    <w:rsid w:val="00AB0FFD"/>
    <w:rsid w:val="00AB4C5D"/>
    <w:rsid w:val="00AD0697"/>
    <w:rsid w:val="00AD0E0D"/>
    <w:rsid w:val="00AD7192"/>
    <w:rsid w:val="00AE2E00"/>
    <w:rsid w:val="00AE71BA"/>
    <w:rsid w:val="00AF08FB"/>
    <w:rsid w:val="00AF173A"/>
    <w:rsid w:val="00B024A5"/>
    <w:rsid w:val="00B066A4"/>
    <w:rsid w:val="00B07A13"/>
    <w:rsid w:val="00B143E2"/>
    <w:rsid w:val="00B1545B"/>
    <w:rsid w:val="00B4142A"/>
    <w:rsid w:val="00B4279B"/>
    <w:rsid w:val="00B43D0E"/>
    <w:rsid w:val="00B45FC9"/>
    <w:rsid w:val="00B650FF"/>
    <w:rsid w:val="00B7772D"/>
    <w:rsid w:val="00B83461"/>
    <w:rsid w:val="00B84C53"/>
    <w:rsid w:val="00B855D2"/>
    <w:rsid w:val="00BA52F9"/>
    <w:rsid w:val="00BC08F6"/>
    <w:rsid w:val="00BC6A9B"/>
    <w:rsid w:val="00BC7CCF"/>
    <w:rsid w:val="00BD04E1"/>
    <w:rsid w:val="00BD36AB"/>
    <w:rsid w:val="00BE102C"/>
    <w:rsid w:val="00BE319C"/>
    <w:rsid w:val="00BE470B"/>
    <w:rsid w:val="00BE7507"/>
    <w:rsid w:val="00C04CBA"/>
    <w:rsid w:val="00C07DC4"/>
    <w:rsid w:val="00C12174"/>
    <w:rsid w:val="00C13EC6"/>
    <w:rsid w:val="00C16917"/>
    <w:rsid w:val="00C23813"/>
    <w:rsid w:val="00C3476E"/>
    <w:rsid w:val="00C41665"/>
    <w:rsid w:val="00C46511"/>
    <w:rsid w:val="00C474C3"/>
    <w:rsid w:val="00C514E1"/>
    <w:rsid w:val="00C56091"/>
    <w:rsid w:val="00C57A91"/>
    <w:rsid w:val="00C702FC"/>
    <w:rsid w:val="00C71357"/>
    <w:rsid w:val="00C81D0E"/>
    <w:rsid w:val="00C93195"/>
    <w:rsid w:val="00C94A35"/>
    <w:rsid w:val="00C9609C"/>
    <w:rsid w:val="00CA12C7"/>
    <w:rsid w:val="00CA63DB"/>
    <w:rsid w:val="00CC01C2"/>
    <w:rsid w:val="00CC16C4"/>
    <w:rsid w:val="00CC35EB"/>
    <w:rsid w:val="00CC3FC7"/>
    <w:rsid w:val="00CF21F2"/>
    <w:rsid w:val="00CF50BD"/>
    <w:rsid w:val="00D00FFA"/>
    <w:rsid w:val="00D02712"/>
    <w:rsid w:val="00D04257"/>
    <w:rsid w:val="00D136ED"/>
    <w:rsid w:val="00D212CA"/>
    <w:rsid w:val="00D214D0"/>
    <w:rsid w:val="00D2180F"/>
    <w:rsid w:val="00D25CD1"/>
    <w:rsid w:val="00D36FAC"/>
    <w:rsid w:val="00D43C94"/>
    <w:rsid w:val="00D4700A"/>
    <w:rsid w:val="00D52438"/>
    <w:rsid w:val="00D6546B"/>
    <w:rsid w:val="00D72604"/>
    <w:rsid w:val="00D76AE1"/>
    <w:rsid w:val="00D97C31"/>
    <w:rsid w:val="00DA29BD"/>
    <w:rsid w:val="00DB6271"/>
    <w:rsid w:val="00DC1CAB"/>
    <w:rsid w:val="00DC39EA"/>
    <w:rsid w:val="00DC48BA"/>
    <w:rsid w:val="00DD4BED"/>
    <w:rsid w:val="00DE069B"/>
    <w:rsid w:val="00DE39F0"/>
    <w:rsid w:val="00DF0AF3"/>
    <w:rsid w:val="00DF2CAB"/>
    <w:rsid w:val="00DF4B6C"/>
    <w:rsid w:val="00E0600D"/>
    <w:rsid w:val="00E06A74"/>
    <w:rsid w:val="00E22179"/>
    <w:rsid w:val="00E236BE"/>
    <w:rsid w:val="00E268AE"/>
    <w:rsid w:val="00E27D7E"/>
    <w:rsid w:val="00E34935"/>
    <w:rsid w:val="00E34C48"/>
    <w:rsid w:val="00E35CF0"/>
    <w:rsid w:val="00E37275"/>
    <w:rsid w:val="00E42E13"/>
    <w:rsid w:val="00E44AE4"/>
    <w:rsid w:val="00E502BD"/>
    <w:rsid w:val="00E56F31"/>
    <w:rsid w:val="00E6257C"/>
    <w:rsid w:val="00E63C59"/>
    <w:rsid w:val="00E726C1"/>
    <w:rsid w:val="00E73E21"/>
    <w:rsid w:val="00E95BDE"/>
    <w:rsid w:val="00EA098F"/>
    <w:rsid w:val="00EB40CA"/>
    <w:rsid w:val="00EC0A04"/>
    <w:rsid w:val="00ED277E"/>
    <w:rsid w:val="00ED765F"/>
    <w:rsid w:val="00F01D97"/>
    <w:rsid w:val="00F04D3F"/>
    <w:rsid w:val="00F40504"/>
    <w:rsid w:val="00F43EEB"/>
    <w:rsid w:val="00F47A2E"/>
    <w:rsid w:val="00F5169C"/>
    <w:rsid w:val="00F54EF2"/>
    <w:rsid w:val="00F74D7C"/>
    <w:rsid w:val="00F7648A"/>
    <w:rsid w:val="00F7771A"/>
    <w:rsid w:val="00F97610"/>
    <w:rsid w:val="00FA124A"/>
    <w:rsid w:val="00FA3695"/>
    <w:rsid w:val="00FB19EE"/>
    <w:rsid w:val="00FB63BB"/>
    <w:rsid w:val="00FC08DD"/>
    <w:rsid w:val="00FC2316"/>
    <w:rsid w:val="00FC2CFD"/>
    <w:rsid w:val="00FC38B9"/>
    <w:rsid w:val="00FC75FE"/>
    <w:rsid w:val="00FD61AA"/>
    <w:rsid w:val="00FF613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B57BF70"/>
  <w15:docId w15:val="{64BDADE5-2670-4790-AF72-9B88CCAA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72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2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7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t4cc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t4cc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3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D3B8-774D-4EB7-A917-CCD2F854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TSB_Workshop-E.dotx</Template>
  <TotalTime>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</dc:creator>
  <cp:lastModifiedBy>Braud, Olivia</cp:lastModifiedBy>
  <cp:revision>8</cp:revision>
  <cp:lastPrinted>2021-08-18T12:15:00Z</cp:lastPrinted>
  <dcterms:created xsi:type="dcterms:W3CDTF">2021-08-17T15:36:00Z</dcterms:created>
  <dcterms:modified xsi:type="dcterms:W3CDTF">2021-08-18T12:15:00Z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