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200"/>
        <w:gridCol w:w="3467"/>
        <w:gridCol w:w="5329"/>
      </w:tblGrid>
      <w:tr w:rsidR="007B6316" w:rsidRPr="00EA0209" w14:paraId="0F8E45C1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1E178E6" w14:textId="77777777" w:rsidR="007B6316" w:rsidRPr="00EA020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EA0209">
              <w:rPr>
                <w:noProof/>
                <w:lang w:val="en-US"/>
              </w:rPr>
              <w:drawing>
                <wp:inline distT="0" distB="0" distL="0" distR="0" wp14:anchorId="77B38B2D" wp14:editId="3DEF41E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1E7E592" w14:textId="77777777" w:rsidR="007B6316" w:rsidRPr="00EA020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A020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85EFFF6" w14:textId="77777777" w:rsidR="007B6316" w:rsidRPr="00EA0209" w:rsidRDefault="007B6316" w:rsidP="007B6316">
            <w:pPr>
              <w:spacing w:before="0"/>
            </w:pPr>
            <w:r w:rsidRPr="00EA020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EA020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EA020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624C91" w14:paraId="61719B3B" w14:textId="77777777" w:rsidTr="00D747B2">
        <w:trPr>
          <w:cantSplit/>
          <w:trHeight w:val="340"/>
        </w:trPr>
        <w:tc>
          <w:tcPr>
            <w:tcW w:w="1210" w:type="dxa"/>
          </w:tcPr>
          <w:p w14:paraId="6016B83B" w14:textId="77777777" w:rsidR="007B6316" w:rsidRPr="00624C91" w:rsidRDefault="007B6316" w:rsidP="00D747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</w:p>
        </w:tc>
        <w:tc>
          <w:tcPr>
            <w:tcW w:w="3667" w:type="dxa"/>
            <w:gridSpan w:val="2"/>
          </w:tcPr>
          <w:p w14:paraId="62A69556" w14:textId="77777777" w:rsidR="007B6316" w:rsidRPr="00624C91" w:rsidRDefault="007B6316" w:rsidP="00D747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</w:p>
        </w:tc>
        <w:tc>
          <w:tcPr>
            <w:tcW w:w="5329" w:type="dxa"/>
          </w:tcPr>
          <w:p w14:paraId="2BBBDF48" w14:textId="2D689234" w:rsidR="007B6316" w:rsidRPr="00624C91" w:rsidRDefault="003D3626" w:rsidP="00FE3EDD">
            <w:pPr>
              <w:spacing w:after="120"/>
              <w:ind w:left="57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 xml:space="preserve">Ginebra, </w:t>
            </w:r>
            <w:r w:rsidR="00653B75" w:rsidRPr="00624C91">
              <w:rPr>
                <w:sz w:val="22"/>
                <w:szCs w:val="22"/>
              </w:rPr>
              <w:t>1 de octubre</w:t>
            </w:r>
            <w:r w:rsidRPr="00624C91">
              <w:rPr>
                <w:sz w:val="22"/>
                <w:szCs w:val="22"/>
              </w:rPr>
              <w:t xml:space="preserve"> de 2021</w:t>
            </w:r>
          </w:p>
        </w:tc>
      </w:tr>
      <w:tr w:rsidR="007B6316" w:rsidRPr="00624C91" w14:paraId="38AE8466" w14:textId="77777777" w:rsidTr="00D747B2">
        <w:trPr>
          <w:cantSplit/>
          <w:trHeight w:val="340"/>
        </w:trPr>
        <w:tc>
          <w:tcPr>
            <w:tcW w:w="1210" w:type="dxa"/>
          </w:tcPr>
          <w:p w14:paraId="326CFD41" w14:textId="005EFBE8" w:rsidR="007B6316" w:rsidRPr="00624C91" w:rsidRDefault="007B631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Ref.:</w:t>
            </w:r>
          </w:p>
        </w:tc>
        <w:tc>
          <w:tcPr>
            <w:tcW w:w="3667" w:type="dxa"/>
            <w:gridSpan w:val="2"/>
          </w:tcPr>
          <w:p w14:paraId="1A3C86C0" w14:textId="1FBDAE48" w:rsidR="007B6316" w:rsidRPr="00624C91" w:rsidRDefault="007C6B85" w:rsidP="00FE3EDD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624C91">
              <w:rPr>
                <w:b/>
                <w:bCs/>
                <w:sz w:val="22"/>
                <w:szCs w:val="22"/>
              </w:rPr>
              <w:t xml:space="preserve">Circular TSB </w:t>
            </w:r>
            <w:r w:rsidR="00653B75" w:rsidRPr="00624C91">
              <w:rPr>
                <w:b/>
                <w:bCs/>
                <w:sz w:val="22"/>
                <w:szCs w:val="22"/>
              </w:rPr>
              <w:t>346</w:t>
            </w:r>
          </w:p>
          <w:p w14:paraId="63D1CAC4" w14:textId="4AD3CE62" w:rsidR="007B6316" w:rsidRPr="00624C91" w:rsidRDefault="003D362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TSB Events/</w:t>
            </w:r>
            <w:r w:rsidR="00653B75" w:rsidRPr="00624C91">
              <w:rPr>
                <w:sz w:val="22"/>
                <w:szCs w:val="22"/>
              </w:rPr>
              <w:t>XY</w:t>
            </w:r>
          </w:p>
        </w:tc>
        <w:tc>
          <w:tcPr>
            <w:tcW w:w="5329" w:type="dxa"/>
            <w:vMerge w:val="restart"/>
          </w:tcPr>
          <w:p w14:paraId="6D5BBED7" w14:textId="77777777" w:rsidR="007C6B85" w:rsidRPr="00624C91" w:rsidRDefault="007C6B85" w:rsidP="00FE3EDD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624C91">
              <w:rPr>
                <w:b/>
                <w:bCs/>
                <w:sz w:val="22"/>
                <w:szCs w:val="22"/>
              </w:rPr>
              <w:t>A:</w:t>
            </w:r>
          </w:p>
          <w:p w14:paraId="73B53696" w14:textId="51515ED9" w:rsidR="007C6B85" w:rsidRPr="00624C91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–</w:t>
            </w:r>
            <w:r w:rsidRPr="00624C91">
              <w:rPr>
                <w:sz w:val="22"/>
                <w:szCs w:val="22"/>
              </w:rPr>
              <w:tab/>
              <w:t>las Administraciones de los Estados Miembros</w:t>
            </w:r>
            <w:r w:rsidR="00AE0C77" w:rsidRPr="00624C91">
              <w:rPr>
                <w:sz w:val="22"/>
                <w:szCs w:val="22"/>
              </w:rPr>
              <w:t xml:space="preserve"> </w:t>
            </w:r>
            <w:r w:rsidRPr="00624C91">
              <w:rPr>
                <w:sz w:val="22"/>
                <w:szCs w:val="22"/>
              </w:rPr>
              <w:br/>
              <w:t>de la Unión;</w:t>
            </w:r>
          </w:p>
          <w:p w14:paraId="09FC1BB2" w14:textId="3874EDB5" w:rsidR="007C6B85" w:rsidRPr="00624C91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–</w:t>
            </w:r>
            <w:r w:rsidRPr="00624C91">
              <w:rPr>
                <w:sz w:val="22"/>
                <w:szCs w:val="22"/>
              </w:rPr>
              <w:tab/>
              <w:t>los Miembros de Sector del UIT</w:t>
            </w:r>
            <w:r w:rsidRPr="00624C91">
              <w:rPr>
                <w:sz w:val="22"/>
                <w:szCs w:val="22"/>
              </w:rPr>
              <w:noBreakHyphen/>
              <w:t>T;</w:t>
            </w:r>
          </w:p>
          <w:p w14:paraId="27BF313D" w14:textId="78D0033B" w:rsidR="007C6B85" w:rsidRPr="00624C91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–</w:t>
            </w:r>
            <w:r w:rsidRPr="00624C91">
              <w:rPr>
                <w:sz w:val="22"/>
                <w:szCs w:val="22"/>
              </w:rPr>
              <w:tab/>
              <w:t>los Asociados del UIT</w:t>
            </w:r>
            <w:r w:rsidRPr="00624C91">
              <w:rPr>
                <w:sz w:val="22"/>
                <w:szCs w:val="22"/>
              </w:rPr>
              <w:noBreakHyphen/>
              <w:t>T;</w:t>
            </w:r>
          </w:p>
          <w:p w14:paraId="025CAEE7" w14:textId="57F292B5" w:rsidR="007B6316" w:rsidRPr="00624C91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–</w:t>
            </w:r>
            <w:r w:rsidRPr="00624C91">
              <w:rPr>
                <w:sz w:val="22"/>
                <w:szCs w:val="22"/>
              </w:rPr>
              <w:tab/>
              <w:t>las Instituciones Académicas de la UIT</w:t>
            </w:r>
          </w:p>
        </w:tc>
      </w:tr>
      <w:tr w:rsidR="007C6B85" w:rsidRPr="00624C91" w14:paraId="32B988BA" w14:textId="77777777" w:rsidTr="00D747B2">
        <w:trPr>
          <w:cantSplit/>
        </w:trPr>
        <w:tc>
          <w:tcPr>
            <w:tcW w:w="1210" w:type="dxa"/>
          </w:tcPr>
          <w:p w14:paraId="75E0A5CB" w14:textId="0C18FA86" w:rsidR="007C6B85" w:rsidRPr="00624C91" w:rsidRDefault="007C6B85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Contacto:</w:t>
            </w:r>
          </w:p>
        </w:tc>
        <w:tc>
          <w:tcPr>
            <w:tcW w:w="3667" w:type="dxa"/>
            <w:gridSpan w:val="2"/>
          </w:tcPr>
          <w:p w14:paraId="46455B73" w14:textId="64C3A60C" w:rsidR="007C6B85" w:rsidRPr="00624C91" w:rsidRDefault="003D3626" w:rsidP="00FE3EDD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624C91">
              <w:rPr>
                <w:b/>
                <w:bCs/>
                <w:sz w:val="22"/>
                <w:szCs w:val="22"/>
              </w:rPr>
              <w:t>Xiaoya YANG</w:t>
            </w:r>
          </w:p>
        </w:tc>
        <w:tc>
          <w:tcPr>
            <w:tcW w:w="5329" w:type="dxa"/>
            <w:vMerge/>
          </w:tcPr>
          <w:p w14:paraId="6DD22A9C" w14:textId="77777777" w:rsidR="007C6B85" w:rsidRPr="00624C91" w:rsidRDefault="007C6B85" w:rsidP="00D747B2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</w:p>
        </w:tc>
      </w:tr>
      <w:tr w:rsidR="007B6316" w:rsidRPr="00624C91" w14:paraId="6BB9D0E7" w14:textId="77777777" w:rsidTr="00D747B2">
        <w:trPr>
          <w:cantSplit/>
        </w:trPr>
        <w:tc>
          <w:tcPr>
            <w:tcW w:w="1210" w:type="dxa"/>
          </w:tcPr>
          <w:p w14:paraId="1A1A048B" w14:textId="77777777" w:rsidR="007B6316" w:rsidRPr="00624C91" w:rsidRDefault="007B631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Tel.:</w:t>
            </w:r>
          </w:p>
        </w:tc>
        <w:tc>
          <w:tcPr>
            <w:tcW w:w="3667" w:type="dxa"/>
            <w:gridSpan w:val="2"/>
          </w:tcPr>
          <w:p w14:paraId="732CF78C" w14:textId="1026DAFB" w:rsidR="007B6316" w:rsidRPr="00624C91" w:rsidRDefault="00DF17C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+41 22 730 6206</w:t>
            </w:r>
          </w:p>
        </w:tc>
        <w:tc>
          <w:tcPr>
            <w:tcW w:w="5329" w:type="dxa"/>
            <w:vMerge/>
          </w:tcPr>
          <w:p w14:paraId="1F21B8C3" w14:textId="77777777" w:rsidR="007B6316" w:rsidRPr="00624C91" w:rsidRDefault="007B6316" w:rsidP="00D747B2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</w:p>
        </w:tc>
      </w:tr>
      <w:tr w:rsidR="007B6316" w:rsidRPr="00624C91" w14:paraId="51B455C0" w14:textId="77777777" w:rsidTr="00D747B2">
        <w:trPr>
          <w:cantSplit/>
        </w:trPr>
        <w:tc>
          <w:tcPr>
            <w:tcW w:w="1210" w:type="dxa"/>
          </w:tcPr>
          <w:p w14:paraId="5290135F" w14:textId="77777777" w:rsidR="007B6316" w:rsidRPr="00624C91" w:rsidRDefault="007B631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Fax:</w:t>
            </w:r>
          </w:p>
        </w:tc>
        <w:tc>
          <w:tcPr>
            <w:tcW w:w="3667" w:type="dxa"/>
            <w:gridSpan w:val="2"/>
          </w:tcPr>
          <w:p w14:paraId="7C43FB40" w14:textId="09A3AAAB" w:rsidR="007B6316" w:rsidRPr="00624C91" w:rsidRDefault="003D362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570ABAFD" w14:textId="77777777" w:rsidR="007B6316" w:rsidRPr="00624C91" w:rsidRDefault="007B6316" w:rsidP="00D747B2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</w:p>
        </w:tc>
      </w:tr>
      <w:tr w:rsidR="00C34772" w:rsidRPr="00624C91" w14:paraId="09532125" w14:textId="77777777" w:rsidTr="00D747B2">
        <w:trPr>
          <w:cantSplit/>
        </w:trPr>
        <w:tc>
          <w:tcPr>
            <w:tcW w:w="1210" w:type="dxa"/>
          </w:tcPr>
          <w:p w14:paraId="0E4A786D" w14:textId="77777777" w:rsidR="00C34772" w:rsidRPr="00624C91" w:rsidRDefault="00C34772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Correo-e:</w:t>
            </w:r>
          </w:p>
        </w:tc>
        <w:tc>
          <w:tcPr>
            <w:tcW w:w="3667" w:type="dxa"/>
            <w:gridSpan w:val="2"/>
          </w:tcPr>
          <w:p w14:paraId="59FAA09F" w14:textId="75E8F446" w:rsidR="00C34772" w:rsidRPr="00624C91" w:rsidRDefault="007403C2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hyperlink r:id="rId9" w:history="1">
              <w:r w:rsidR="003D3626" w:rsidRPr="00624C91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5F00B912" w14:textId="77777777" w:rsidR="007C6B85" w:rsidRPr="00624C91" w:rsidRDefault="007C6B85" w:rsidP="00FE3EDD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624C91">
              <w:rPr>
                <w:b/>
                <w:bCs/>
                <w:sz w:val="22"/>
                <w:szCs w:val="22"/>
              </w:rPr>
              <w:t>Copia:</w:t>
            </w:r>
          </w:p>
          <w:p w14:paraId="39C8D93E" w14:textId="473B50F2" w:rsidR="007C6B85" w:rsidRPr="00624C91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–</w:t>
            </w:r>
            <w:r w:rsidRPr="00624C91">
              <w:rPr>
                <w:sz w:val="22"/>
                <w:szCs w:val="22"/>
              </w:rPr>
              <w:tab/>
            </w:r>
            <w:r w:rsidR="00D747B2" w:rsidRPr="00624C91">
              <w:rPr>
                <w:sz w:val="22"/>
                <w:szCs w:val="22"/>
              </w:rPr>
              <w:t>a</w:t>
            </w:r>
            <w:r w:rsidRPr="00624C91">
              <w:rPr>
                <w:sz w:val="22"/>
                <w:szCs w:val="22"/>
              </w:rPr>
              <w:t xml:space="preserve"> los </w:t>
            </w:r>
            <w:proofErr w:type="gramStart"/>
            <w:r w:rsidRPr="00624C91">
              <w:rPr>
                <w:sz w:val="22"/>
                <w:szCs w:val="22"/>
              </w:rPr>
              <w:t>Presidentes</w:t>
            </w:r>
            <w:proofErr w:type="gramEnd"/>
            <w:r w:rsidRPr="00624C91">
              <w:rPr>
                <w:sz w:val="22"/>
                <w:szCs w:val="22"/>
              </w:rPr>
              <w:t xml:space="preserve"> y a los Vicepresidentes de las Comisiones de Estudio del UIT-T;</w:t>
            </w:r>
          </w:p>
          <w:p w14:paraId="6942FEAE" w14:textId="74BB4D31" w:rsidR="007C6B85" w:rsidRPr="00624C91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–</w:t>
            </w:r>
            <w:r w:rsidRPr="00624C91">
              <w:rPr>
                <w:sz w:val="22"/>
                <w:szCs w:val="22"/>
              </w:rPr>
              <w:tab/>
            </w:r>
            <w:r w:rsidR="00D747B2" w:rsidRPr="00624C91">
              <w:rPr>
                <w:sz w:val="22"/>
                <w:szCs w:val="22"/>
              </w:rPr>
              <w:t xml:space="preserve">a </w:t>
            </w:r>
            <w:r w:rsidRPr="00624C91">
              <w:rPr>
                <w:sz w:val="22"/>
                <w:szCs w:val="22"/>
              </w:rPr>
              <w:t>l</w:t>
            </w:r>
            <w:r w:rsidR="00D747B2" w:rsidRPr="00624C91">
              <w:rPr>
                <w:sz w:val="22"/>
                <w:szCs w:val="22"/>
              </w:rPr>
              <w:t>a</w:t>
            </w:r>
            <w:r w:rsidRPr="00624C91">
              <w:rPr>
                <w:sz w:val="22"/>
                <w:szCs w:val="22"/>
              </w:rPr>
              <w:t xml:space="preserve"> </w:t>
            </w:r>
            <w:proofErr w:type="gramStart"/>
            <w:r w:rsidRPr="00624C91">
              <w:rPr>
                <w:sz w:val="22"/>
                <w:szCs w:val="22"/>
              </w:rPr>
              <w:t>Director</w:t>
            </w:r>
            <w:r w:rsidR="00A2123D" w:rsidRPr="00624C91">
              <w:rPr>
                <w:sz w:val="22"/>
                <w:szCs w:val="22"/>
              </w:rPr>
              <w:t>a</w:t>
            </w:r>
            <w:proofErr w:type="gramEnd"/>
            <w:r w:rsidRPr="00624C91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5D89C4E3" w14:textId="3C640290" w:rsidR="00C34772" w:rsidRPr="00624C91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624C91">
              <w:rPr>
                <w:sz w:val="22"/>
                <w:szCs w:val="22"/>
              </w:rPr>
              <w:t>–</w:t>
            </w:r>
            <w:r w:rsidRPr="00624C91">
              <w:rPr>
                <w:sz w:val="22"/>
                <w:szCs w:val="22"/>
              </w:rPr>
              <w:tab/>
            </w:r>
            <w:r w:rsidR="00D747B2" w:rsidRPr="00624C91">
              <w:rPr>
                <w:sz w:val="22"/>
                <w:szCs w:val="22"/>
              </w:rPr>
              <w:t>a</w:t>
            </w:r>
            <w:r w:rsidRPr="00624C91">
              <w:rPr>
                <w:sz w:val="22"/>
                <w:szCs w:val="22"/>
              </w:rPr>
              <w:t xml:space="preserve">l </w:t>
            </w:r>
            <w:proofErr w:type="gramStart"/>
            <w:r w:rsidRPr="00624C91">
              <w:rPr>
                <w:sz w:val="22"/>
                <w:szCs w:val="22"/>
              </w:rPr>
              <w:t>Director</w:t>
            </w:r>
            <w:proofErr w:type="gramEnd"/>
            <w:r w:rsidRPr="00624C91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624C91" w14:paraId="36698F46" w14:textId="77777777" w:rsidTr="00D747B2">
        <w:trPr>
          <w:cantSplit/>
        </w:trPr>
        <w:tc>
          <w:tcPr>
            <w:tcW w:w="1210" w:type="dxa"/>
          </w:tcPr>
          <w:p w14:paraId="552B3266" w14:textId="77777777" w:rsidR="007B6316" w:rsidRPr="00624C91" w:rsidRDefault="007B6316" w:rsidP="00FE3EDD">
            <w:pPr>
              <w:spacing w:after="40"/>
              <w:ind w:left="57"/>
              <w:rPr>
                <w:b/>
                <w:bCs/>
                <w:sz w:val="22"/>
                <w:szCs w:val="22"/>
              </w:rPr>
            </w:pPr>
            <w:r w:rsidRPr="00624C91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996" w:type="dxa"/>
            <w:gridSpan w:val="3"/>
          </w:tcPr>
          <w:p w14:paraId="75396877" w14:textId="59BADC09" w:rsidR="007B6316" w:rsidRPr="00624C91" w:rsidRDefault="003D3626" w:rsidP="00FE3EDD">
            <w:pPr>
              <w:spacing w:after="40"/>
              <w:ind w:left="57"/>
              <w:rPr>
                <w:b/>
                <w:bCs/>
                <w:sz w:val="22"/>
                <w:szCs w:val="22"/>
              </w:rPr>
            </w:pPr>
            <w:r w:rsidRPr="00624C91">
              <w:rPr>
                <w:b/>
                <w:bCs/>
                <w:sz w:val="22"/>
                <w:szCs w:val="22"/>
              </w:rPr>
              <w:t xml:space="preserve">Serie de </w:t>
            </w:r>
            <w:r w:rsidR="006F1BEB" w:rsidRPr="00624C91">
              <w:rPr>
                <w:b/>
                <w:bCs/>
                <w:sz w:val="22"/>
                <w:szCs w:val="22"/>
              </w:rPr>
              <w:t xml:space="preserve">webinarios </w:t>
            </w:r>
            <w:r w:rsidRPr="00624C91">
              <w:rPr>
                <w:b/>
                <w:bCs/>
                <w:sz w:val="22"/>
                <w:szCs w:val="22"/>
              </w:rPr>
              <w:t>sobre la tecnología de la información cuántica</w:t>
            </w:r>
            <w:r w:rsidRPr="00624C91">
              <w:rPr>
                <w:b/>
                <w:bCs/>
                <w:sz w:val="22"/>
                <w:szCs w:val="22"/>
              </w:rPr>
              <w:br/>
              <w:t>(</w:t>
            </w:r>
            <w:r w:rsidR="00D423EE" w:rsidRPr="00624C91">
              <w:rPr>
                <w:b/>
                <w:bCs/>
                <w:sz w:val="22"/>
                <w:szCs w:val="22"/>
              </w:rPr>
              <w:t xml:space="preserve">Episodio </w:t>
            </w:r>
            <w:r w:rsidR="00653B75" w:rsidRPr="00624C91">
              <w:rPr>
                <w:b/>
                <w:bCs/>
                <w:sz w:val="22"/>
                <w:szCs w:val="22"/>
              </w:rPr>
              <w:t>5</w:t>
            </w:r>
            <w:r w:rsidR="00D423EE" w:rsidRPr="00624C91">
              <w:rPr>
                <w:b/>
                <w:bCs/>
                <w:sz w:val="22"/>
                <w:szCs w:val="22"/>
              </w:rPr>
              <w:t>: reunión plenamente virtual</w:t>
            </w:r>
            <w:r w:rsidR="00FF781B" w:rsidRPr="00624C91">
              <w:rPr>
                <w:b/>
                <w:bCs/>
                <w:sz w:val="22"/>
                <w:szCs w:val="22"/>
              </w:rPr>
              <w:t>,</w:t>
            </w:r>
            <w:r w:rsidRPr="00624C91">
              <w:rPr>
                <w:b/>
                <w:bCs/>
                <w:sz w:val="22"/>
                <w:szCs w:val="22"/>
              </w:rPr>
              <w:t xml:space="preserve"> </w:t>
            </w:r>
            <w:r w:rsidR="00653B75" w:rsidRPr="00624C91">
              <w:rPr>
                <w:b/>
                <w:bCs/>
                <w:sz w:val="22"/>
                <w:szCs w:val="22"/>
              </w:rPr>
              <w:t>2 de noviembre</w:t>
            </w:r>
            <w:r w:rsidR="00D423EE" w:rsidRPr="00624C91">
              <w:rPr>
                <w:b/>
                <w:bCs/>
                <w:sz w:val="22"/>
                <w:szCs w:val="22"/>
              </w:rPr>
              <w:t xml:space="preserve"> </w:t>
            </w:r>
            <w:r w:rsidRPr="00624C91">
              <w:rPr>
                <w:b/>
                <w:bCs/>
                <w:sz w:val="22"/>
                <w:szCs w:val="22"/>
              </w:rPr>
              <w:t>de 2021)</w:t>
            </w:r>
          </w:p>
        </w:tc>
      </w:tr>
    </w:tbl>
    <w:p w14:paraId="0AAA3598" w14:textId="4601B58C" w:rsidR="00C34772" w:rsidRPr="00624C91" w:rsidRDefault="00C34772" w:rsidP="00FF781B">
      <w:pPr>
        <w:pStyle w:val="Normalaftertitle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624C91">
        <w:rPr>
          <w:sz w:val="22"/>
          <w:szCs w:val="22"/>
        </w:rPr>
        <w:t>Muy Señora mía/Muy Señor mío</w:t>
      </w:r>
      <w:r w:rsidR="00D64A1C" w:rsidRPr="00624C91">
        <w:rPr>
          <w:sz w:val="22"/>
          <w:szCs w:val="22"/>
        </w:rPr>
        <w:t>,</w:t>
      </w:r>
    </w:p>
    <w:p w14:paraId="7999A051" w14:textId="70982626" w:rsidR="003D3626" w:rsidRPr="00624C91" w:rsidRDefault="003D3626" w:rsidP="00FF781B">
      <w:pPr>
        <w:rPr>
          <w:sz w:val="22"/>
          <w:szCs w:val="22"/>
        </w:rPr>
      </w:pPr>
      <w:r w:rsidRPr="00624C91">
        <w:rPr>
          <w:sz w:val="22"/>
          <w:szCs w:val="22"/>
        </w:rPr>
        <w:t>1</w:t>
      </w:r>
      <w:r w:rsidRPr="00624C91">
        <w:rPr>
          <w:sz w:val="22"/>
          <w:szCs w:val="22"/>
        </w:rPr>
        <w:tab/>
      </w:r>
      <w:proofErr w:type="gramStart"/>
      <w:r w:rsidRPr="00624C91">
        <w:rPr>
          <w:sz w:val="22"/>
          <w:szCs w:val="22"/>
        </w:rPr>
        <w:t>La</w:t>
      </w:r>
      <w:proofErr w:type="gramEnd"/>
      <w:r w:rsidRPr="00624C91">
        <w:rPr>
          <w:sz w:val="22"/>
          <w:szCs w:val="22"/>
        </w:rPr>
        <w:t xml:space="preserve"> Unión Internacional de Telecomunicaciones (UIT) ha previsto organizar </w:t>
      </w:r>
      <w:r w:rsidR="00D423EE" w:rsidRPr="00624C91">
        <w:rPr>
          <w:sz w:val="22"/>
          <w:szCs w:val="22"/>
        </w:rPr>
        <w:t xml:space="preserve">el </w:t>
      </w:r>
      <w:r w:rsidR="00653B75" w:rsidRPr="00624C91">
        <w:rPr>
          <w:sz w:val="22"/>
          <w:szCs w:val="22"/>
        </w:rPr>
        <w:t xml:space="preserve">quinto </w:t>
      </w:r>
      <w:r w:rsidR="00D423EE" w:rsidRPr="00624C91">
        <w:rPr>
          <w:sz w:val="22"/>
          <w:szCs w:val="22"/>
        </w:rPr>
        <w:t>episodio de</w:t>
      </w:r>
      <w:r w:rsidR="002B7CAB" w:rsidRPr="00624C91">
        <w:rPr>
          <w:sz w:val="22"/>
          <w:szCs w:val="22"/>
        </w:rPr>
        <w:t xml:space="preserve"> la serie de webinarios sobre</w:t>
      </w:r>
      <w:r w:rsidRPr="00624C91">
        <w:rPr>
          <w:sz w:val="22"/>
          <w:szCs w:val="22"/>
        </w:rPr>
        <w:t xml:space="preserve"> la </w:t>
      </w:r>
      <w:hyperlink r:id="rId10" w:history="1">
        <w:r w:rsidR="005F4E85" w:rsidRPr="00624C91">
          <w:rPr>
            <w:rStyle w:val="Hyperlink"/>
            <w:b/>
            <w:bCs/>
            <w:sz w:val="22"/>
            <w:szCs w:val="22"/>
          </w:rPr>
          <w:t>tecnología de la información cuántica (QIT)</w:t>
        </w:r>
      </w:hyperlink>
      <w:r w:rsidRPr="00624C91">
        <w:rPr>
          <w:sz w:val="22"/>
          <w:szCs w:val="22"/>
        </w:rPr>
        <w:t xml:space="preserve">, con objeto de </w:t>
      </w:r>
      <w:r w:rsidR="002B7CAB" w:rsidRPr="00624C91">
        <w:rPr>
          <w:sz w:val="22"/>
          <w:szCs w:val="22"/>
        </w:rPr>
        <w:t xml:space="preserve">compartir la información y los eventos más recientes relacionados con la QIT con </w:t>
      </w:r>
      <w:r w:rsidRPr="00624C91">
        <w:rPr>
          <w:sz w:val="22"/>
          <w:szCs w:val="22"/>
        </w:rPr>
        <w:t>las partes interesadas en las TIC susceptibles de verse afectadas por la rápida evolución de dicha tecnología.</w:t>
      </w:r>
    </w:p>
    <w:p w14:paraId="3B2CEF31" w14:textId="21C5DD7A" w:rsidR="003D3626" w:rsidRPr="00624C91" w:rsidRDefault="002B7CAB" w:rsidP="00FF781B">
      <w:pPr>
        <w:rPr>
          <w:sz w:val="22"/>
          <w:szCs w:val="22"/>
        </w:rPr>
      </w:pPr>
      <w:r w:rsidRPr="00624C91">
        <w:rPr>
          <w:sz w:val="22"/>
          <w:szCs w:val="22"/>
        </w:rPr>
        <w:t xml:space="preserve">Este </w:t>
      </w:r>
      <w:r w:rsidR="003D3626" w:rsidRPr="00624C91">
        <w:rPr>
          <w:sz w:val="22"/>
          <w:szCs w:val="22"/>
        </w:rPr>
        <w:t>episodio sobre "</w:t>
      </w:r>
      <w:r w:rsidR="00653B75" w:rsidRPr="00624C91">
        <w:rPr>
          <w:b/>
          <w:bCs/>
          <w:sz w:val="22"/>
          <w:szCs w:val="22"/>
        </w:rPr>
        <w:t>Simposio conjunto sobre circuitos fotónicos cuánticos integrados</w:t>
      </w:r>
      <w:r w:rsidR="003D3626" w:rsidRPr="00624C91">
        <w:rPr>
          <w:sz w:val="22"/>
          <w:szCs w:val="22"/>
        </w:rPr>
        <w:t>" está organizado conjuntamente la Comisión Electrotécnica Internacional (CEI)</w:t>
      </w:r>
      <w:r w:rsidRPr="00624C91">
        <w:rPr>
          <w:sz w:val="22"/>
          <w:szCs w:val="22"/>
        </w:rPr>
        <w:t>, el Institut</w:t>
      </w:r>
      <w:r w:rsidR="009C269A" w:rsidRPr="00624C91">
        <w:rPr>
          <w:sz w:val="22"/>
          <w:szCs w:val="22"/>
        </w:rPr>
        <w:t>o</w:t>
      </w:r>
      <w:r w:rsidRPr="00624C91">
        <w:rPr>
          <w:sz w:val="22"/>
          <w:szCs w:val="22"/>
        </w:rPr>
        <w:t xml:space="preserve"> </w:t>
      </w:r>
      <w:r w:rsidR="009C269A" w:rsidRPr="00624C91">
        <w:rPr>
          <w:sz w:val="22"/>
          <w:szCs w:val="22"/>
        </w:rPr>
        <w:t>d</w:t>
      </w:r>
      <w:r w:rsidRPr="00624C91">
        <w:rPr>
          <w:sz w:val="22"/>
          <w:szCs w:val="22"/>
        </w:rPr>
        <w:t>e Ingenieros Eléctricos y Electrónicos (IEE</w:t>
      </w:r>
      <w:r w:rsidR="00FE3EDD" w:rsidRPr="00624C91">
        <w:rPr>
          <w:sz w:val="22"/>
          <w:szCs w:val="22"/>
        </w:rPr>
        <w:t>E</w:t>
      </w:r>
      <w:r w:rsidRPr="00624C91">
        <w:rPr>
          <w:sz w:val="22"/>
          <w:szCs w:val="22"/>
        </w:rPr>
        <w:t>) del Reino Unido y el Ireland Photonic Chapter, y</w:t>
      </w:r>
      <w:r w:rsidR="00653B75" w:rsidRPr="00624C91">
        <w:rPr>
          <w:sz w:val="22"/>
          <w:szCs w:val="22"/>
        </w:rPr>
        <w:t xml:space="preserve"> el Instituto de Ingenieros Eléctricos y Electrónicos (IEEE) del Reino Unido y el Ireland Quantum Group, y</w:t>
      </w:r>
      <w:r w:rsidRPr="00624C91">
        <w:rPr>
          <w:sz w:val="22"/>
          <w:szCs w:val="22"/>
        </w:rPr>
        <w:t xml:space="preserve"> tendrá lugar el </w:t>
      </w:r>
      <w:r w:rsidR="00653B75" w:rsidRPr="00624C91">
        <w:rPr>
          <w:b/>
          <w:bCs/>
          <w:sz w:val="22"/>
          <w:szCs w:val="22"/>
        </w:rPr>
        <w:t>2 de noviembre</w:t>
      </w:r>
      <w:r w:rsidRPr="00624C91">
        <w:rPr>
          <w:b/>
          <w:bCs/>
          <w:sz w:val="22"/>
          <w:szCs w:val="22"/>
        </w:rPr>
        <w:t xml:space="preserve"> de 2021, de las 15.00 a las 18.00</w:t>
      </w:r>
      <w:r w:rsidR="00FF781B" w:rsidRPr="00624C91">
        <w:rPr>
          <w:b/>
          <w:bCs/>
          <w:sz w:val="22"/>
          <w:szCs w:val="22"/>
        </w:rPr>
        <w:t> </w:t>
      </w:r>
      <w:r w:rsidRPr="00624C91">
        <w:rPr>
          <w:b/>
          <w:bCs/>
          <w:sz w:val="22"/>
          <w:szCs w:val="22"/>
        </w:rPr>
        <w:t>horas CEST</w:t>
      </w:r>
      <w:r w:rsidR="003D3626" w:rsidRPr="00624C91">
        <w:rPr>
          <w:sz w:val="22"/>
          <w:szCs w:val="22"/>
        </w:rPr>
        <w:t>.</w:t>
      </w:r>
    </w:p>
    <w:p w14:paraId="45E0F4AE" w14:textId="3E11C1B7" w:rsidR="003D3626" w:rsidRPr="00624C91" w:rsidRDefault="002B7CAB" w:rsidP="00FF781B">
      <w:pPr>
        <w:rPr>
          <w:sz w:val="22"/>
          <w:szCs w:val="22"/>
        </w:rPr>
      </w:pPr>
      <w:r w:rsidRPr="00624C91">
        <w:rPr>
          <w:sz w:val="22"/>
          <w:szCs w:val="22"/>
        </w:rPr>
        <w:t>2</w:t>
      </w:r>
      <w:r w:rsidR="009C269A" w:rsidRPr="00624C91">
        <w:rPr>
          <w:sz w:val="22"/>
          <w:szCs w:val="22"/>
        </w:rPr>
        <w:tab/>
      </w:r>
      <w:proofErr w:type="gramStart"/>
      <w:r w:rsidR="00653B75" w:rsidRPr="00624C91">
        <w:rPr>
          <w:sz w:val="22"/>
          <w:szCs w:val="22"/>
        </w:rPr>
        <w:t>Los</w:t>
      </w:r>
      <w:proofErr w:type="gramEnd"/>
      <w:r w:rsidR="00653B75" w:rsidRPr="00624C91">
        <w:rPr>
          <w:sz w:val="22"/>
          <w:szCs w:val="22"/>
        </w:rPr>
        <w:t xml:space="preserve"> </w:t>
      </w:r>
      <w:r w:rsidR="009F64C7" w:rsidRPr="00624C91">
        <w:rPr>
          <w:sz w:val="22"/>
          <w:szCs w:val="22"/>
        </w:rPr>
        <w:t xml:space="preserve">circuitos </w:t>
      </w:r>
      <w:r w:rsidR="002C28B5" w:rsidRPr="00624C91">
        <w:rPr>
          <w:sz w:val="22"/>
          <w:szCs w:val="22"/>
        </w:rPr>
        <w:t xml:space="preserve">fotónicos integrados cuánticos </w:t>
      </w:r>
      <w:r w:rsidR="00653B75" w:rsidRPr="00624C91">
        <w:rPr>
          <w:sz w:val="22"/>
          <w:szCs w:val="22"/>
        </w:rPr>
        <w:t>(QPIC) son una plataforma habilitadora para aplicaciones como la computación cuántica, las comunicaciones seguras cuánticas y la detección cuántica, y resultarán fundamentales para la producción de estas tecnologías a escala de manera eficaz en función de los costes. Este simposio conjunto de la UIT, el IEEE y la CEI reunirá a los pioneros mundiales de los QPIC para presentar la tecnología, informar sobre el estado de la técnica y las últimas investigaciones y permitir el debate sobre sus ramificaciones para la sociedad, la seguridad y las normas.</w:t>
      </w:r>
    </w:p>
    <w:p w14:paraId="621794CB" w14:textId="26E77C1A" w:rsidR="003D3626" w:rsidRPr="00624C91" w:rsidRDefault="009C269A" w:rsidP="00C41767">
      <w:pPr>
        <w:rPr>
          <w:sz w:val="22"/>
          <w:szCs w:val="22"/>
        </w:rPr>
      </w:pPr>
      <w:r w:rsidRPr="00624C91">
        <w:rPr>
          <w:sz w:val="22"/>
          <w:szCs w:val="22"/>
        </w:rPr>
        <w:t>3</w:t>
      </w:r>
      <w:r w:rsidR="003D3626" w:rsidRPr="00624C91">
        <w:rPr>
          <w:sz w:val="22"/>
          <w:szCs w:val="22"/>
        </w:rPr>
        <w:tab/>
      </w:r>
      <w:proofErr w:type="gramStart"/>
      <w:r w:rsidR="003D3626" w:rsidRPr="00624C91">
        <w:rPr>
          <w:sz w:val="22"/>
          <w:szCs w:val="22"/>
        </w:rPr>
        <w:t>La</w:t>
      </w:r>
      <w:proofErr w:type="gramEnd"/>
      <w:r w:rsidR="003D3626" w:rsidRPr="00624C91">
        <w:rPr>
          <w:sz w:val="22"/>
          <w:szCs w:val="22"/>
        </w:rPr>
        <w:t xml:space="preserve"> participación en </w:t>
      </w:r>
      <w:r w:rsidRPr="00624C91">
        <w:rPr>
          <w:sz w:val="22"/>
          <w:szCs w:val="22"/>
        </w:rPr>
        <w:t xml:space="preserve">el webinario </w:t>
      </w:r>
      <w:r w:rsidR="003D3626" w:rsidRPr="00624C91">
        <w:rPr>
          <w:sz w:val="22"/>
          <w:szCs w:val="22"/>
        </w:rPr>
        <w:t>está abierta a los Estados Miembros, Miembros de Sector, Asociados e Instituciones Académicas de la UIT, y a cualquier persona de un país que sea miembro de la UIT y desee contribuir a los trabajos. Ello incluye a las personas que también sean miembros de organizaciones nacionales, regionales e internacionales.</w:t>
      </w:r>
    </w:p>
    <w:p w14:paraId="3DB42AEE" w14:textId="52D7F170" w:rsidR="003D3626" w:rsidRPr="00624C91" w:rsidRDefault="009C269A" w:rsidP="00FF781B">
      <w:pPr>
        <w:rPr>
          <w:sz w:val="22"/>
          <w:szCs w:val="22"/>
        </w:rPr>
      </w:pPr>
      <w:r w:rsidRPr="00624C91">
        <w:rPr>
          <w:sz w:val="22"/>
          <w:szCs w:val="22"/>
        </w:rPr>
        <w:t>4</w:t>
      </w:r>
      <w:r w:rsidR="003D3626" w:rsidRPr="00624C91">
        <w:rPr>
          <w:sz w:val="22"/>
          <w:szCs w:val="22"/>
        </w:rPr>
        <w:tab/>
      </w:r>
      <w:proofErr w:type="gramStart"/>
      <w:r w:rsidR="003D3626" w:rsidRPr="00624C91">
        <w:rPr>
          <w:sz w:val="22"/>
          <w:szCs w:val="22"/>
        </w:rPr>
        <w:t>Toda</w:t>
      </w:r>
      <w:proofErr w:type="gramEnd"/>
      <w:r w:rsidR="003D3626" w:rsidRPr="00624C91">
        <w:rPr>
          <w:sz w:val="22"/>
          <w:szCs w:val="22"/>
        </w:rPr>
        <w:t xml:space="preserve"> la información pertinente relativa a </w:t>
      </w:r>
      <w:r w:rsidRPr="00624C91">
        <w:rPr>
          <w:sz w:val="22"/>
          <w:szCs w:val="22"/>
        </w:rPr>
        <w:t>este webinario</w:t>
      </w:r>
      <w:r w:rsidR="003D3626" w:rsidRPr="00624C91">
        <w:rPr>
          <w:sz w:val="22"/>
          <w:szCs w:val="22"/>
        </w:rPr>
        <w:t xml:space="preserve"> (oradores, enlace de inscripción y datos sobre la conexión a distancia) estará disponible en</w:t>
      </w:r>
      <w:r w:rsidR="00653B75" w:rsidRPr="00624C91">
        <w:rPr>
          <w:sz w:val="22"/>
          <w:szCs w:val="22"/>
        </w:rPr>
        <w:t xml:space="preserve"> el sitio web del evento en</w:t>
      </w:r>
      <w:r w:rsidR="003D3626" w:rsidRPr="00624C91">
        <w:rPr>
          <w:sz w:val="22"/>
          <w:szCs w:val="22"/>
        </w:rPr>
        <w:t xml:space="preserve"> la</w:t>
      </w:r>
      <w:r w:rsidRPr="00624C91">
        <w:rPr>
          <w:sz w:val="22"/>
          <w:szCs w:val="22"/>
        </w:rPr>
        <w:t xml:space="preserve"> dirección </w:t>
      </w:r>
      <w:hyperlink r:id="rId11" w:history="1">
        <w:r w:rsidR="009F64C7" w:rsidRPr="00624C91">
          <w:rPr>
            <w:rStyle w:val="Hyperlink"/>
            <w:sz w:val="22"/>
            <w:szCs w:val="22"/>
          </w:rPr>
          <w:t>https://itu.int/go/QIT-06</w:t>
        </w:r>
      </w:hyperlink>
      <w:r w:rsidRPr="00624C91">
        <w:rPr>
          <w:sz w:val="22"/>
          <w:szCs w:val="22"/>
        </w:rPr>
        <w:t xml:space="preserve">. El </w:t>
      </w:r>
      <w:r w:rsidR="003D3626" w:rsidRPr="00624C91">
        <w:rPr>
          <w:sz w:val="22"/>
          <w:szCs w:val="22"/>
        </w:rPr>
        <w:t>sitio web se pondrá periódicamente al día a medida que se disponga de información nueva o modificada. Se ruega a los participantes que comprueben periódicamente nuevas actualizaciones.</w:t>
      </w:r>
    </w:p>
    <w:p w14:paraId="795AE030" w14:textId="69B4B777" w:rsidR="009C269A" w:rsidRPr="00624C91" w:rsidRDefault="009C269A" w:rsidP="00FE3EDD">
      <w:pPr>
        <w:rPr>
          <w:sz w:val="22"/>
          <w:szCs w:val="22"/>
        </w:rPr>
      </w:pPr>
      <w:r w:rsidRPr="00624C91">
        <w:rPr>
          <w:sz w:val="22"/>
          <w:szCs w:val="22"/>
        </w:rPr>
        <w:lastRenderedPageBreak/>
        <w:t>5</w:t>
      </w:r>
      <w:r w:rsidRPr="00624C91">
        <w:rPr>
          <w:sz w:val="22"/>
          <w:szCs w:val="22"/>
        </w:rPr>
        <w:tab/>
      </w:r>
      <w:proofErr w:type="gramStart"/>
      <w:r w:rsidRPr="00624C91">
        <w:rPr>
          <w:sz w:val="22"/>
          <w:szCs w:val="22"/>
        </w:rPr>
        <w:t>Para</w:t>
      </w:r>
      <w:proofErr w:type="gramEnd"/>
      <w:r w:rsidRPr="00624C91">
        <w:rPr>
          <w:sz w:val="22"/>
          <w:szCs w:val="22"/>
        </w:rPr>
        <w:t xml:space="preserve"> ver los episodios anteriores de esta serie de webinarios sobre </w:t>
      </w:r>
      <w:hyperlink r:id="rId12" w:history="1">
        <w:r w:rsidR="00FF781B" w:rsidRPr="00624C91">
          <w:rPr>
            <w:rStyle w:val="Hyperlink"/>
            <w:b/>
            <w:bCs/>
            <w:sz w:val="22"/>
            <w:szCs w:val="22"/>
          </w:rPr>
          <w:t>t</w:t>
        </w:r>
        <w:r w:rsidRPr="00624C91">
          <w:rPr>
            <w:rStyle w:val="Hyperlink"/>
            <w:b/>
            <w:bCs/>
            <w:sz w:val="22"/>
            <w:szCs w:val="22"/>
          </w:rPr>
          <w:t xml:space="preserve">ecnología de la </w:t>
        </w:r>
        <w:r w:rsidR="00FF781B" w:rsidRPr="00624C91">
          <w:rPr>
            <w:rStyle w:val="Hyperlink"/>
            <w:b/>
            <w:bCs/>
            <w:sz w:val="22"/>
            <w:szCs w:val="22"/>
          </w:rPr>
          <w:t>i</w:t>
        </w:r>
        <w:r w:rsidRPr="00624C91">
          <w:rPr>
            <w:rStyle w:val="Hyperlink"/>
            <w:b/>
            <w:bCs/>
            <w:sz w:val="22"/>
            <w:szCs w:val="22"/>
          </w:rPr>
          <w:t xml:space="preserve">nformación </w:t>
        </w:r>
        <w:r w:rsidR="00FF781B" w:rsidRPr="00624C91">
          <w:rPr>
            <w:rStyle w:val="Hyperlink"/>
            <w:b/>
            <w:bCs/>
            <w:sz w:val="22"/>
            <w:szCs w:val="22"/>
          </w:rPr>
          <w:t>c</w:t>
        </w:r>
        <w:r w:rsidRPr="00624C91">
          <w:rPr>
            <w:rStyle w:val="Hyperlink"/>
            <w:b/>
            <w:bCs/>
            <w:sz w:val="22"/>
            <w:szCs w:val="22"/>
          </w:rPr>
          <w:t>uántica (QIT)</w:t>
        </w:r>
      </w:hyperlink>
      <w:r w:rsidRPr="00624C91">
        <w:rPr>
          <w:sz w:val="22"/>
          <w:szCs w:val="22"/>
        </w:rPr>
        <w:t xml:space="preserve">, vea las grabaciones siguiendo los enlaces respectivos disponibles en la página principal que se encuentra </w:t>
      </w:r>
      <w:hyperlink r:id="rId13" w:history="1">
        <w:r w:rsidRPr="00624C91">
          <w:rPr>
            <w:rStyle w:val="Hyperlink"/>
            <w:sz w:val="22"/>
            <w:szCs w:val="22"/>
          </w:rPr>
          <w:t>aquí</w:t>
        </w:r>
      </w:hyperlink>
      <w:r w:rsidRPr="00624C91">
        <w:rPr>
          <w:sz w:val="22"/>
          <w:szCs w:val="22"/>
        </w:rPr>
        <w:t>.</w:t>
      </w:r>
    </w:p>
    <w:p w14:paraId="7A1F1EFB" w14:textId="260F4A3A" w:rsidR="007B6316" w:rsidRPr="00624C91" w:rsidRDefault="007B6316" w:rsidP="00FF781B">
      <w:pPr>
        <w:rPr>
          <w:sz w:val="22"/>
          <w:szCs w:val="22"/>
        </w:rPr>
      </w:pPr>
      <w:r w:rsidRPr="00624C91">
        <w:rPr>
          <w:sz w:val="22"/>
          <w:szCs w:val="22"/>
        </w:rPr>
        <w:t>Atentamente,</w:t>
      </w:r>
    </w:p>
    <w:p w14:paraId="72490E39" w14:textId="339F63EC" w:rsidR="00401C20" w:rsidRPr="00624C91" w:rsidRDefault="007403C2" w:rsidP="00D64A1C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705BE87" wp14:editId="08100539">
            <wp:simplePos x="0" y="0"/>
            <wp:positionH relativeFrom="column">
              <wp:posOffset>-1905</wp:posOffset>
            </wp:positionH>
            <wp:positionV relativeFrom="paragraph">
              <wp:posOffset>128270</wp:posOffset>
            </wp:positionV>
            <wp:extent cx="726106" cy="327025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06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624C91">
        <w:rPr>
          <w:sz w:val="22"/>
          <w:szCs w:val="22"/>
        </w:rPr>
        <w:t>Chaesub Lee</w:t>
      </w:r>
      <w:r w:rsidR="007B6316" w:rsidRPr="00624C91">
        <w:rPr>
          <w:sz w:val="22"/>
          <w:szCs w:val="22"/>
        </w:rPr>
        <w:br/>
      </w:r>
      <w:proofErr w:type="gramStart"/>
      <w:r w:rsidR="007B6316" w:rsidRPr="00624C91">
        <w:rPr>
          <w:sz w:val="22"/>
          <w:szCs w:val="22"/>
        </w:rPr>
        <w:t>Director</w:t>
      </w:r>
      <w:proofErr w:type="gramEnd"/>
      <w:r w:rsidR="007B6316" w:rsidRPr="00624C91">
        <w:rPr>
          <w:sz w:val="22"/>
          <w:szCs w:val="22"/>
        </w:rPr>
        <w:t xml:space="preserve"> de la Oficina de </w:t>
      </w:r>
      <w:r w:rsidR="007B6316" w:rsidRPr="00624C91">
        <w:rPr>
          <w:sz w:val="22"/>
          <w:szCs w:val="22"/>
        </w:rPr>
        <w:br/>
        <w:t>Normalización de las Telecomunicaciones</w:t>
      </w:r>
    </w:p>
    <w:sectPr w:rsidR="00401C20" w:rsidRPr="00624C91" w:rsidSect="00B87E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02B4" w14:textId="77777777" w:rsidR="00F14A91" w:rsidRDefault="00F14A91">
      <w:r>
        <w:separator/>
      </w:r>
    </w:p>
  </w:endnote>
  <w:endnote w:type="continuationSeparator" w:id="0">
    <w:p w14:paraId="72AB095C" w14:textId="77777777" w:rsidR="00F14A91" w:rsidRDefault="00F1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7CEA" w14:textId="77777777" w:rsidR="00EB6D6C" w:rsidRDefault="00EB6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50F4" w14:textId="77777777" w:rsidR="00EB6D6C" w:rsidRDefault="00EB6D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4210" w14:textId="765EBF39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747B2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6626" w14:textId="77777777" w:rsidR="00F14A91" w:rsidRDefault="00F14A91">
      <w:r>
        <w:t>____________________</w:t>
      </w:r>
    </w:p>
  </w:footnote>
  <w:footnote w:type="continuationSeparator" w:id="0">
    <w:p w14:paraId="08334E4F" w14:textId="77777777" w:rsidR="00F14A91" w:rsidRDefault="00F1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C1B5" w14:textId="77777777" w:rsidR="00EB6D6C" w:rsidRDefault="00EB6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8F3D" w14:textId="41F50B3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624C91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6F7573">
      <w:rPr>
        <w:rStyle w:val="PageNumber"/>
        <w:sz w:val="18"/>
        <w:szCs w:val="18"/>
      </w:rPr>
      <w:br/>
    </w:r>
    <w:r w:rsidR="006F7573" w:rsidRPr="006F7573">
      <w:rPr>
        <w:sz w:val="18"/>
        <w:szCs w:val="18"/>
      </w:rPr>
      <w:t xml:space="preserve">Circular TSB </w:t>
    </w:r>
    <w:r w:rsidR="003D3626">
      <w:rPr>
        <w:sz w:val="18"/>
        <w:szCs w:val="18"/>
      </w:rPr>
      <w:t>3</w:t>
    </w:r>
    <w:r w:rsidR="009F64C7">
      <w:rPr>
        <w:sz w:val="18"/>
        <w:szCs w:val="18"/>
      </w:rPr>
      <w:t>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A93A" w14:textId="77777777" w:rsidR="00EB6D6C" w:rsidRDefault="00EB6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3DE"/>
    <w:multiLevelType w:val="hybridMultilevel"/>
    <w:tmpl w:val="815E63E8"/>
    <w:lvl w:ilvl="0" w:tplc="BEDA2150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85"/>
    <w:rsid w:val="00002529"/>
    <w:rsid w:val="00085662"/>
    <w:rsid w:val="000C382F"/>
    <w:rsid w:val="001120A9"/>
    <w:rsid w:val="001173CC"/>
    <w:rsid w:val="0014464D"/>
    <w:rsid w:val="00162792"/>
    <w:rsid w:val="001A54CC"/>
    <w:rsid w:val="001F3E09"/>
    <w:rsid w:val="00257FB4"/>
    <w:rsid w:val="0028749D"/>
    <w:rsid w:val="002B7CAB"/>
    <w:rsid w:val="002C28B5"/>
    <w:rsid w:val="002E0B19"/>
    <w:rsid w:val="002E496E"/>
    <w:rsid w:val="0030310E"/>
    <w:rsid w:val="00303D62"/>
    <w:rsid w:val="00335367"/>
    <w:rsid w:val="00370C2D"/>
    <w:rsid w:val="003D1E8D"/>
    <w:rsid w:val="003D3626"/>
    <w:rsid w:val="003D673B"/>
    <w:rsid w:val="003F2855"/>
    <w:rsid w:val="00401C20"/>
    <w:rsid w:val="004A7957"/>
    <w:rsid w:val="004C4144"/>
    <w:rsid w:val="00540236"/>
    <w:rsid w:val="0055719E"/>
    <w:rsid w:val="0058658B"/>
    <w:rsid w:val="0059025D"/>
    <w:rsid w:val="005F4E85"/>
    <w:rsid w:val="00624C91"/>
    <w:rsid w:val="00653B75"/>
    <w:rsid w:val="006969B4"/>
    <w:rsid w:val="006E4F7B"/>
    <w:rsid w:val="006F1BEB"/>
    <w:rsid w:val="006F7573"/>
    <w:rsid w:val="007403C2"/>
    <w:rsid w:val="00781E2A"/>
    <w:rsid w:val="007933A2"/>
    <w:rsid w:val="007B6316"/>
    <w:rsid w:val="007C6B85"/>
    <w:rsid w:val="007D1991"/>
    <w:rsid w:val="007E22FF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8463A"/>
    <w:rsid w:val="009A0BA0"/>
    <w:rsid w:val="009C269A"/>
    <w:rsid w:val="009F64C7"/>
    <w:rsid w:val="00A2123D"/>
    <w:rsid w:val="00A46B9A"/>
    <w:rsid w:val="00A46D85"/>
    <w:rsid w:val="00A54E47"/>
    <w:rsid w:val="00AB6E3A"/>
    <w:rsid w:val="00AB7BED"/>
    <w:rsid w:val="00AC26D3"/>
    <w:rsid w:val="00AE0C77"/>
    <w:rsid w:val="00AE409D"/>
    <w:rsid w:val="00AE7093"/>
    <w:rsid w:val="00AF5AC4"/>
    <w:rsid w:val="00B422BC"/>
    <w:rsid w:val="00B43F77"/>
    <w:rsid w:val="00B55A3E"/>
    <w:rsid w:val="00B87E9E"/>
    <w:rsid w:val="00B94FDD"/>
    <w:rsid w:val="00B95F0A"/>
    <w:rsid w:val="00B96180"/>
    <w:rsid w:val="00B969FE"/>
    <w:rsid w:val="00BB5946"/>
    <w:rsid w:val="00C116FE"/>
    <w:rsid w:val="00C17AC0"/>
    <w:rsid w:val="00C34772"/>
    <w:rsid w:val="00C41767"/>
    <w:rsid w:val="00C5465A"/>
    <w:rsid w:val="00D423EE"/>
    <w:rsid w:val="00D54642"/>
    <w:rsid w:val="00D64A1C"/>
    <w:rsid w:val="00D747B2"/>
    <w:rsid w:val="00DD77C9"/>
    <w:rsid w:val="00DF17C6"/>
    <w:rsid w:val="00DF3538"/>
    <w:rsid w:val="00E14EC8"/>
    <w:rsid w:val="00E839B0"/>
    <w:rsid w:val="00E92C09"/>
    <w:rsid w:val="00E9742D"/>
    <w:rsid w:val="00EA0209"/>
    <w:rsid w:val="00EB6D6C"/>
    <w:rsid w:val="00F14380"/>
    <w:rsid w:val="00F14A91"/>
    <w:rsid w:val="00F6461F"/>
    <w:rsid w:val="00FA00E2"/>
    <w:rsid w:val="00FC416A"/>
    <w:rsid w:val="00FD2B2D"/>
    <w:rsid w:val="00FE3EDD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054217"/>
  <w15:docId w15:val="{CFF490B9-1355-4886-8A6E-093564A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B8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Pages/qi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qi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QIT-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webinars/Pages/qi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3240-B502-4358-82DE-11BB6601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28</TotalTime>
  <Pages>2</Pages>
  <Words>504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3616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9</cp:revision>
  <cp:lastPrinted>2021-10-27T06:52:00Z</cp:lastPrinted>
  <dcterms:created xsi:type="dcterms:W3CDTF">2021-10-05T13:20:00Z</dcterms:created>
  <dcterms:modified xsi:type="dcterms:W3CDTF">2021-10-27T06:53:00Z</dcterms:modified>
</cp:coreProperties>
</file>