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0A38A024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5149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F7FD8A9" wp14:editId="76A7BBC9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952587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2CD74E0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097E21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9A3D71" w14:paraId="52E18B78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9644AFD" w14:textId="77777777" w:rsidR="00FA46A0" w:rsidRPr="009A3D71" w:rsidRDefault="00FA46A0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79D9171" w14:textId="767E3A05" w:rsidR="00FA46A0" w:rsidRPr="009A3D71" w:rsidRDefault="00B61012" w:rsidP="00FF5729">
            <w:pPr>
              <w:pStyle w:val="Tabletext"/>
              <w:spacing w:before="480" w:after="12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Geneva,</w:t>
            </w:r>
            <w:r w:rsidR="00595F30"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2D49BB" w:rsidRPr="009A3D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95F30"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 October 2021</w:t>
            </w:r>
          </w:p>
        </w:tc>
      </w:tr>
      <w:tr w:rsidR="00FA46A0" w:rsidRPr="009A3D71" w14:paraId="4A14CE97" w14:textId="77777777">
        <w:trPr>
          <w:cantSplit/>
          <w:trHeight w:val="746"/>
        </w:trPr>
        <w:tc>
          <w:tcPr>
            <w:tcW w:w="1134" w:type="dxa"/>
          </w:tcPr>
          <w:p w14:paraId="31B05841" w14:textId="77777777" w:rsidR="00FA46A0" w:rsidRPr="009A3D71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544" w:type="dxa"/>
            <w:gridSpan w:val="2"/>
          </w:tcPr>
          <w:p w14:paraId="7D7C0B16" w14:textId="0DAB6DC9" w:rsidR="00FA46A0" w:rsidRPr="009A3D71" w:rsidRDefault="00B61012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595F30"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354</w:t>
            </w:r>
          </w:p>
          <w:p w14:paraId="55369166" w14:textId="4531D4D9" w:rsidR="00595F30" w:rsidRPr="009A3D71" w:rsidRDefault="00595F30" w:rsidP="00FC1C19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SG20/CB</w:t>
            </w:r>
          </w:p>
        </w:tc>
        <w:tc>
          <w:tcPr>
            <w:tcW w:w="5103" w:type="dxa"/>
            <w:gridSpan w:val="2"/>
            <w:vMerge w:val="restart"/>
          </w:tcPr>
          <w:p w14:paraId="2974E374" w14:textId="77777777" w:rsidR="00FF5729" w:rsidRPr="009A3D71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01288E4" w14:textId="77777777" w:rsidR="00FA46A0" w:rsidRDefault="00FF5729" w:rsidP="00595F30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18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Administrations of Member States of the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Union</w:t>
            </w:r>
            <w:r w:rsidR="00A72C30" w:rsidRPr="009A3D7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56808C16" w14:textId="77777777" w:rsidR="009A3D71" w:rsidRPr="009A3D71" w:rsidRDefault="009A3D71" w:rsidP="009A3D71">
            <w:pPr>
              <w:pStyle w:val="Tabletext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1C8AFA31" w14:textId="77777777" w:rsidR="009A3D71" w:rsidRPr="009A3D71" w:rsidRDefault="009A3D71" w:rsidP="009A3D71">
            <w:pPr>
              <w:pStyle w:val="Tabletext"/>
              <w:spacing w:before="0"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ITU-T Sector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Members;</w:t>
            </w:r>
            <w:proofErr w:type="gramEnd"/>
          </w:p>
          <w:p w14:paraId="1AACE73F" w14:textId="77777777" w:rsidR="009A3D71" w:rsidRPr="009A3D71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Associates of ITU-T Study Group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300D43" w14:textId="77777777" w:rsidR="009A3D71" w:rsidRPr="009A3D71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ITU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Academia;</w:t>
            </w:r>
            <w:proofErr w:type="gramEnd"/>
          </w:p>
          <w:p w14:paraId="2C79B814" w14:textId="77777777" w:rsidR="009A3D71" w:rsidRPr="009A3D71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Chairman and Vice-Chairmen of ITU-T Study Group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20;</w:t>
            </w:r>
            <w:proofErr w:type="gramEnd"/>
          </w:p>
          <w:p w14:paraId="5497B11B" w14:textId="77777777" w:rsidR="009A3D71" w:rsidRPr="009A3D71" w:rsidRDefault="009A3D71" w:rsidP="009A3D71">
            <w:pPr>
              <w:pStyle w:val="Tabletext"/>
              <w:spacing w:after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Bureau;</w:t>
            </w:r>
            <w:proofErr w:type="gramEnd"/>
          </w:p>
          <w:p w14:paraId="5A722A7B" w14:textId="77777777" w:rsidR="009A3D71" w:rsidRPr="009A3D71" w:rsidRDefault="009A3D71" w:rsidP="009A3D71">
            <w:pPr>
              <w:pStyle w:val="Tabletext"/>
              <w:tabs>
                <w:tab w:val="clear" w:pos="284"/>
              </w:tabs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  <w:p w14:paraId="2172BEF7" w14:textId="6788A443" w:rsidR="009A3D71" w:rsidRPr="009A3D71" w:rsidRDefault="009A3D71" w:rsidP="009A3D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9A3D71" w14:paraId="2E464793" w14:textId="77777777">
        <w:trPr>
          <w:cantSplit/>
          <w:trHeight w:val="221"/>
        </w:trPr>
        <w:tc>
          <w:tcPr>
            <w:tcW w:w="1134" w:type="dxa"/>
          </w:tcPr>
          <w:p w14:paraId="1B464DED" w14:textId="77777777" w:rsidR="00FA46A0" w:rsidRPr="009A3D71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7328331E" w14:textId="31C625B2" w:rsidR="00FA46A0" w:rsidRPr="009A3D71" w:rsidRDefault="00C95BF6" w:rsidP="00C95BF6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595F30" w:rsidRPr="009A3D71">
              <w:rPr>
                <w:rFonts w:asciiTheme="minorHAnsi" w:hAnsiTheme="minorHAnsi" w:cstheme="minorHAnsi"/>
                <w:sz w:val="22"/>
                <w:szCs w:val="22"/>
              </w:rPr>
              <w:t>6301</w:t>
            </w:r>
          </w:p>
        </w:tc>
        <w:tc>
          <w:tcPr>
            <w:tcW w:w="5103" w:type="dxa"/>
            <w:gridSpan w:val="2"/>
            <w:vMerge/>
          </w:tcPr>
          <w:p w14:paraId="683E04AD" w14:textId="77777777" w:rsidR="00FA46A0" w:rsidRPr="009A3D71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9A3D71" w14:paraId="4B57BBDA" w14:textId="77777777">
        <w:trPr>
          <w:cantSplit/>
          <w:trHeight w:val="282"/>
        </w:trPr>
        <w:tc>
          <w:tcPr>
            <w:tcW w:w="1134" w:type="dxa"/>
          </w:tcPr>
          <w:p w14:paraId="4F34BF00" w14:textId="77777777" w:rsidR="00FA46A0" w:rsidRDefault="00B61012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5934AD5D" w14:textId="35904408" w:rsidR="009A3D71" w:rsidRPr="009A3D71" w:rsidRDefault="009A3D71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6653ACF4" w14:textId="77777777" w:rsidR="00FA46A0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54EBB641" w14:textId="331F0846" w:rsidR="009A3D71" w:rsidRPr="009A3D71" w:rsidRDefault="009A3D71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Pr="009A3D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tsbsg20@itu.int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71BBC3E9" w14:textId="77777777" w:rsidR="00FA46A0" w:rsidRPr="009A3D71" w:rsidRDefault="00FA46A0" w:rsidP="00FF5729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46A0" w:rsidRPr="009A3D71" w14:paraId="426A1DAC" w14:textId="77777777">
        <w:trPr>
          <w:cantSplit/>
          <w:trHeight w:val="618"/>
        </w:trPr>
        <w:tc>
          <w:tcPr>
            <w:tcW w:w="1134" w:type="dxa"/>
          </w:tcPr>
          <w:p w14:paraId="461028CE" w14:textId="77777777" w:rsidR="00FA46A0" w:rsidRPr="009A3D71" w:rsidRDefault="00B6101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4"/>
          </w:tcPr>
          <w:p w14:paraId="74FA53B4" w14:textId="169D2FF7" w:rsidR="00FA46A0" w:rsidRPr="009A3D71" w:rsidRDefault="00595F3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Status of Recommendations ITU-T</w:t>
            </w: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Y.4421 (ex </w:t>
            </w:r>
            <w:proofErr w:type="spellStart"/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Y.UAV.arch</w:t>
            </w:r>
            <w:proofErr w:type="spellEnd"/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and Y.4809 (ex </w:t>
            </w:r>
            <w:proofErr w:type="spellStart"/>
            <w:proofErr w:type="gramStart"/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Y.IoT</w:t>
            </w:r>
            <w:proofErr w:type="spellEnd"/>
            <w:proofErr w:type="gramEnd"/>
            <w:r w:rsidRPr="009A3D71">
              <w:rPr>
                <w:rFonts w:asciiTheme="minorHAnsi" w:hAnsiTheme="minorHAnsi" w:cstheme="minorHAnsi"/>
                <w:b/>
                <w:sz w:val="22"/>
                <w:szCs w:val="22"/>
              </w:rPr>
              <w:t>-ITS-ID) after the ITU-T Study Group 20 meeting (Virtual, 11-21 October 2021)</w:t>
            </w:r>
          </w:p>
        </w:tc>
      </w:tr>
    </w:tbl>
    <w:p w14:paraId="289B0325" w14:textId="0B3223D0" w:rsidR="00FA46A0" w:rsidRPr="009A3D71" w:rsidRDefault="00B61012" w:rsidP="009A3D7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sz w:val="22"/>
          <w:szCs w:val="22"/>
        </w:rPr>
        <w:t>Dear Sir/Madam,</w:t>
      </w:r>
    </w:p>
    <w:p w14:paraId="6225C2AB" w14:textId="0D16215F" w:rsidR="00595F30" w:rsidRPr="009A3D71" w:rsidRDefault="00595F30" w:rsidP="00595F30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bCs/>
          <w:sz w:val="22"/>
          <w:szCs w:val="22"/>
        </w:rPr>
        <w:t>1</w:t>
      </w:r>
      <w:r w:rsidRPr="009A3D71">
        <w:rPr>
          <w:rFonts w:asciiTheme="minorHAnsi" w:hAnsiTheme="minorHAnsi" w:cstheme="minorHAnsi"/>
          <w:sz w:val="22"/>
          <w:szCs w:val="22"/>
        </w:rPr>
        <w:tab/>
        <w:t xml:space="preserve">Further to </w:t>
      </w:r>
      <w:hyperlink r:id="rId9" w:history="1">
        <w:r w:rsidRPr="009A3D71">
          <w:rPr>
            <w:rStyle w:val="Hyperlink"/>
            <w:rFonts w:asciiTheme="minorHAnsi" w:hAnsiTheme="minorHAnsi" w:cstheme="minorHAnsi"/>
            <w:sz w:val="22"/>
            <w:szCs w:val="22"/>
          </w:rPr>
          <w:t>TSB Circular 332</w:t>
        </w:r>
      </w:hyperlink>
      <w:r w:rsidRPr="009A3D71">
        <w:rPr>
          <w:rFonts w:asciiTheme="minorHAnsi" w:hAnsiTheme="minorHAnsi" w:cstheme="minorHAnsi"/>
          <w:sz w:val="22"/>
          <w:szCs w:val="22"/>
        </w:rPr>
        <w:t xml:space="preserve"> of 08 July 2021, and pursuant to 9.5 of Resolution 1 (Rev. </w:t>
      </w:r>
      <w:proofErr w:type="spellStart"/>
      <w:r w:rsidRPr="009A3D71">
        <w:rPr>
          <w:rFonts w:asciiTheme="minorHAnsi" w:hAnsiTheme="minorHAnsi" w:cstheme="minorHAnsi"/>
          <w:sz w:val="22"/>
          <w:szCs w:val="22"/>
        </w:rPr>
        <w:t>Hammamet</w:t>
      </w:r>
      <w:proofErr w:type="spellEnd"/>
      <w:r w:rsidRPr="009A3D71">
        <w:rPr>
          <w:rFonts w:asciiTheme="minorHAnsi" w:hAnsiTheme="minorHAnsi" w:cstheme="minorHAnsi"/>
          <w:sz w:val="22"/>
          <w:szCs w:val="22"/>
        </w:rPr>
        <w:t xml:space="preserve"> 2016), I hereby inform you that Study Group 20 reached the following decision during its Plenary session held virtually on 11 October 2021 concerning the following draft ITU-T texts: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595F30" w:rsidRPr="009A3D71" w14:paraId="148706F7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A087D" w14:textId="77777777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Number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14929A" w14:textId="77777777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GB"/>
              </w:rPr>
              <w:t>Title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490D11" w14:textId="77777777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9A3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Decision</w:t>
            </w:r>
          </w:p>
        </w:tc>
      </w:tr>
      <w:tr w:rsidR="00595F30" w:rsidRPr="009A3D71" w14:paraId="69B8B6BD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7F603A5" w14:textId="03DAC946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ITU-T Y.4421 </w:t>
            </w:r>
          </w:p>
          <w:p w14:paraId="2783141D" w14:textId="567F97F9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(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ex</w:t>
            </w:r>
            <w:proofErr w:type="gramEnd"/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 </w:t>
            </w:r>
            <w:proofErr w:type="spellStart"/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Y.UAV.arch</w:t>
            </w:r>
            <w:proofErr w:type="spellEnd"/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AA76597" w14:textId="677927C3" w:rsidR="00595F30" w:rsidRPr="009A3D71" w:rsidRDefault="00595F30" w:rsidP="006E21FA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Functional architecture for unmanned aerial vehicles and unmanned aerial vehicle controllers using IMT-2020 networks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F12F84" w14:textId="77777777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595F30" w:rsidRPr="009A3D71" w14:paraId="10CC94B8" w14:textId="77777777" w:rsidTr="006E21FA"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E1359A2" w14:textId="77777777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val="fr-CH" w:eastAsia="zh-CN"/>
              </w:rPr>
              <w:t xml:space="preserve">ITU-T Y.4809 </w:t>
            </w:r>
          </w:p>
          <w:p w14:paraId="6AEE85E0" w14:textId="276272EC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(</w:t>
            </w:r>
            <w:proofErr w:type="gramStart"/>
            <w:r w:rsidRPr="009A3D71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ex</w:t>
            </w:r>
            <w:proofErr w:type="gramEnd"/>
            <w:r w:rsidRPr="009A3D71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 xml:space="preserve"> </w:t>
            </w:r>
            <w:proofErr w:type="spellStart"/>
            <w:r w:rsidRPr="009A3D71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Y.IoT-ITS-ID</w:t>
            </w:r>
            <w:proofErr w:type="spellEnd"/>
            <w:r w:rsidRPr="009A3D71">
              <w:rPr>
                <w:rFonts w:asciiTheme="minorHAnsi" w:hAnsiTheme="minorHAnsi" w:cstheme="minorHAnsi"/>
                <w:sz w:val="22"/>
                <w:szCs w:val="22"/>
                <w:lang w:val="fr-FR" w:eastAsia="zh-CN"/>
              </w:rPr>
              <w:t>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B92C5F4" w14:textId="28FCDCBB" w:rsidR="00595F30" w:rsidRPr="009A3D71" w:rsidRDefault="00595F30" w:rsidP="006E21FA">
            <w:pPr>
              <w:pStyle w:val="Tabletext"/>
              <w:keepNext/>
              <w:keepLine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Unified IoT Identifiers for intelligent transport systems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8C10AEB" w14:textId="32163305" w:rsidR="00595F30" w:rsidRPr="009A3D71" w:rsidRDefault="00595F30" w:rsidP="006E21FA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D71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</w:tbl>
    <w:p w14:paraId="6E475E0E" w14:textId="77777777" w:rsidR="00595F30" w:rsidRPr="009A3D71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bCs/>
          <w:sz w:val="22"/>
          <w:szCs w:val="22"/>
        </w:rPr>
        <w:t>2</w:t>
      </w:r>
      <w:r w:rsidRPr="009A3D71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0" w:history="1">
        <w:r w:rsidRPr="009A3D71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9A3D71">
        <w:rPr>
          <w:rFonts w:asciiTheme="minorHAnsi" w:hAnsiTheme="minorHAnsi" w:cstheme="minorHAnsi"/>
          <w:sz w:val="22"/>
          <w:szCs w:val="22"/>
        </w:rPr>
        <w:t>.</w:t>
      </w:r>
    </w:p>
    <w:p w14:paraId="42F0206B" w14:textId="12F48EF1" w:rsidR="00595F30" w:rsidRPr="009A3D71" w:rsidRDefault="00595F30" w:rsidP="00595F30">
      <w:pPr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bCs/>
          <w:sz w:val="22"/>
          <w:szCs w:val="22"/>
        </w:rPr>
        <w:t>3</w:t>
      </w:r>
      <w:r w:rsidRPr="009A3D71">
        <w:rPr>
          <w:rFonts w:asciiTheme="minorHAnsi" w:hAnsiTheme="minorHAnsi" w:cstheme="minorHAnsi"/>
          <w:sz w:val="22"/>
          <w:szCs w:val="22"/>
        </w:rPr>
        <w:tab/>
        <w:t xml:space="preserve">The text of the pre-published Recommendations will be available on the ITU-T website at </w:t>
      </w:r>
      <w:hyperlink r:id="rId11" w:history="1">
        <w:r w:rsidRPr="009A3D71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Pr="009A3D71">
        <w:rPr>
          <w:rFonts w:asciiTheme="minorHAnsi" w:hAnsiTheme="minorHAnsi" w:cstheme="minorHAnsi"/>
          <w:sz w:val="22"/>
          <w:szCs w:val="22"/>
        </w:rPr>
        <w:t>.</w:t>
      </w:r>
    </w:p>
    <w:p w14:paraId="60A4F10F" w14:textId="2A3C03D6" w:rsidR="00595F30" w:rsidRPr="009A3D71" w:rsidRDefault="00595F30" w:rsidP="009A3D71">
      <w:pPr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bCs/>
          <w:sz w:val="22"/>
          <w:szCs w:val="22"/>
        </w:rPr>
        <w:t>4</w:t>
      </w:r>
      <w:r w:rsidRPr="009A3D71">
        <w:rPr>
          <w:rFonts w:asciiTheme="minorHAnsi" w:hAnsiTheme="minorHAnsi" w:cstheme="minorHAnsi"/>
          <w:sz w:val="22"/>
          <w:szCs w:val="22"/>
        </w:rPr>
        <w:tab/>
        <w:t>The text of the Approved Recommendations will be published by ITU as soon as possible.</w:t>
      </w:r>
    </w:p>
    <w:p w14:paraId="4A171111" w14:textId="3248F9E3" w:rsidR="00595F30" w:rsidRPr="009A3D71" w:rsidRDefault="00B61012" w:rsidP="009A3D71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9A3D71">
        <w:rPr>
          <w:rFonts w:asciiTheme="minorHAnsi" w:hAnsiTheme="minorHAnsi" w:cstheme="minorHAnsi"/>
          <w:sz w:val="22"/>
          <w:szCs w:val="22"/>
        </w:rPr>
        <w:t>Yours faithfully,</w:t>
      </w:r>
    </w:p>
    <w:p w14:paraId="55C707B7" w14:textId="34A74C56" w:rsidR="00D62702" w:rsidRPr="009A3D71" w:rsidRDefault="0098134B" w:rsidP="009A3D71">
      <w:pPr>
        <w:spacing w:before="9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0C82078F" wp14:editId="40D3ED73">
            <wp:simplePos x="0" y="0"/>
            <wp:positionH relativeFrom="column">
              <wp:posOffset>635</wp:posOffset>
            </wp:positionH>
            <wp:positionV relativeFrom="paragraph">
              <wp:posOffset>179070</wp:posOffset>
            </wp:positionV>
            <wp:extent cx="622300" cy="262868"/>
            <wp:effectExtent l="0" t="0" r="635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6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9A3D71">
        <w:rPr>
          <w:rFonts w:asciiTheme="minorHAnsi" w:hAnsiTheme="minorHAnsi" w:cstheme="minorHAnsi"/>
          <w:sz w:val="22"/>
          <w:szCs w:val="22"/>
        </w:rPr>
        <w:t>Chaesub Lee</w:t>
      </w:r>
      <w:r w:rsidR="00B61012" w:rsidRPr="009A3D71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B61012" w:rsidRPr="009A3D71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D62702" w:rsidRPr="009A3D71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F899" w14:textId="77777777" w:rsidR="00595F30" w:rsidRDefault="00595F30">
      <w:r>
        <w:separator/>
      </w:r>
    </w:p>
  </w:endnote>
  <w:endnote w:type="continuationSeparator" w:id="0">
    <w:p w14:paraId="18F54C64" w14:textId="77777777" w:rsidR="00595F30" w:rsidRDefault="005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CF99" w14:textId="57E88FF3" w:rsidR="00FA46A0" w:rsidRPr="009A3D71" w:rsidRDefault="009A3D71" w:rsidP="009A3D71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F98B" w14:textId="77777777" w:rsidR="00595F30" w:rsidRDefault="00595F30">
      <w:r>
        <w:t>____________________</w:t>
      </w:r>
    </w:p>
  </w:footnote>
  <w:footnote w:type="continuationSeparator" w:id="0">
    <w:p w14:paraId="01BB82AE" w14:textId="77777777" w:rsidR="00595F30" w:rsidRDefault="005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618A" w14:textId="36654FAF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95F30">
      <w:rPr>
        <w:noProof/>
      </w:rPr>
      <w:t>354</w:t>
    </w:r>
  </w:p>
  <w:p w14:paraId="09EDD3D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30"/>
    <w:rsid w:val="00022E6B"/>
    <w:rsid w:val="000B15C8"/>
    <w:rsid w:val="001018E1"/>
    <w:rsid w:val="00112F37"/>
    <w:rsid w:val="001A34EC"/>
    <w:rsid w:val="002D49BB"/>
    <w:rsid w:val="00356B73"/>
    <w:rsid w:val="003746A5"/>
    <w:rsid w:val="003D4690"/>
    <w:rsid w:val="00453CEA"/>
    <w:rsid w:val="00487330"/>
    <w:rsid w:val="00503ADB"/>
    <w:rsid w:val="00595F30"/>
    <w:rsid w:val="005E003C"/>
    <w:rsid w:val="00730A58"/>
    <w:rsid w:val="0079763E"/>
    <w:rsid w:val="007A65E8"/>
    <w:rsid w:val="00963900"/>
    <w:rsid w:val="009747C5"/>
    <w:rsid w:val="0098134B"/>
    <w:rsid w:val="009A3D71"/>
    <w:rsid w:val="009B2EB5"/>
    <w:rsid w:val="00A72C30"/>
    <w:rsid w:val="00B2488F"/>
    <w:rsid w:val="00B4669D"/>
    <w:rsid w:val="00B61012"/>
    <w:rsid w:val="00C95BF6"/>
    <w:rsid w:val="00D62702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E57621"/>
  <w15:docId w15:val="{8E2D9D6C-3C3D-4B81-B966-024DE386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F30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595F30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59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0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TSB-CIR-033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Braud, Olivia</cp:lastModifiedBy>
  <cp:revision>4</cp:revision>
  <cp:lastPrinted>2021-10-26T12:45:00Z</cp:lastPrinted>
  <dcterms:created xsi:type="dcterms:W3CDTF">2021-10-26T08:30:00Z</dcterms:created>
  <dcterms:modified xsi:type="dcterms:W3CDTF">2021-10-26T12:45:00Z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