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639" w:type="dxa"/>
        <w:tblInd w:w="8" w:type="dxa"/>
        <w:tblLayout w:type="fixed"/>
        <w:tblLook w:val="0000" w:firstRow="0" w:lastRow="0" w:firstColumn="0" w:lastColumn="0" w:noHBand="0" w:noVBand="0"/>
      </w:tblPr>
      <w:tblGrid>
        <w:gridCol w:w="1126"/>
        <w:gridCol w:w="3751"/>
        <w:gridCol w:w="4762"/>
      </w:tblGrid>
      <w:tr w:rsidR="002545AA" w:rsidRPr="00E35001" w14:paraId="5BAED284" w14:textId="77777777" w:rsidTr="008626EC">
        <w:trPr>
          <w:cantSplit/>
        </w:trPr>
        <w:tc>
          <w:tcPr>
            <w:tcW w:w="1126" w:type="dxa"/>
          </w:tcPr>
          <w:p w14:paraId="21415219" w14:textId="77777777" w:rsidR="002545AA" w:rsidRPr="00E35001" w:rsidRDefault="002545AA" w:rsidP="008626EC"/>
        </w:tc>
        <w:tc>
          <w:tcPr>
            <w:tcW w:w="3751" w:type="dxa"/>
          </w:tcPr>
          <w:p w14:paraId="61F74745" w14:textId="77777777" w:rsidR="002545AA" w:rsidRPr="008626EC" w:rsidRDefault="002545AA" w:rsidP="008626EC"/>
        </w:tc>
        <w:tc>
          <w:tcPr>
            <w:tcW w:w="4762" w:type="dxa"/>
          </w:tcPr>
          <w:p w14:paraId="66761920" w14:textId="48944F64" w:rsidR="002545AA" w:rsidRPr="00E35001" w:rsidRDefault="002545AA" w:rsidP="008626EC">
            <w:pPr>
              <w:rPr>
                <w:bCs/>
              </w:rPr>
            </w:pPr>
            <w:r w:rsidRPr="009B61DC">
              <w:rPr>
                <w:lang w:val="en-GB"/>
              </w:rPr>
              <w:t>Ginebra</w:t>
            </w:r>
            <w:r w:rsidRPr="00E35001">
              <w:t xml:space="preserve">, </w:t>
            </w:r>
            <w:r w:rsidR="0044030A" w:rsidRPr="0044030A">
              <w:t>13 de enero de 2023</w:t>
            </w:r>
          </w:p>
        </w:tc>
      </w:tr>
      <w:tr w:rsidR="002545AA" w:rsidRPr="00E35001" w14:paraId="031E6D64" w14:textId="77777777" w:rsidTr="008626EC">
        <w:trPr>
          <w:cantSplit/>
        </w:trPr>
        <w:tc>
          <w:tcPr>
            <w:tcW w:w="1126" w:type="dxa"/>
          </w:tcPr>
          <w:p w14:paraId="5CCEEF63" w14:textId="77777777" w:rsidR="002545AA" w:rsidRPr="00E35001" w:rsidRDefault="002545AA" w:rsidP="008626EC">
            <w:pPr>
              <w:spacing w:before="40" w:after="40"/>
            </w:pPr>
            <w:r w:rsidRPr="00E35001">
              <w:t>Ref.:</w:t>
            </w:r>
          </w:p>
        </w:tc>
        <w:tc>
          <w:tcPr>
            <w:tcW w:w="3751" w:type="dxa"/>
          </w:tcPr>
          <w:p w14:paraId="09C29637" w14:textId="729FDF6B" w:rsidR="002545AA" w:rsidRPr="008626EC" w:rsidRDefault="002545AA" w:rsidP="008626EC">
            <w:pPr>
              <w:spacing w:before="40" w:after="40"/>
              <w:rPr>
                <w:b/>
                <w:bCs/>
              </w:rPr>
            </w:pPr>
            <w:r w:rsidRPr="008626EC">
              <w:rPr>
                <w:b/>
                <w:bCs/>
              </w:rPr>
              <w:t xml:space="preserve">Carta Colectiva TSB </w:t>
            </w:r>
            <w:r w:rsidR="0044030A" w:rsidRPr="008626EC">
              <w:rPr>
                <w:b/>
                <w:bCs/>
              </w:rPr>
              <w:t>4</w:t>
            </w:r>
            <w:r w:rsidRPr="008626EC">
              <w:rPr>
                <w:b/>
                <w:bCs/>
              </w:rPr>
              <w:t>/</w:t>
            </w:r>
            <w:r w:rsidR="0044030A" w:rsidRPr="008626EC">
              <w:rPr>
                <w:b/>
                <w:bCs/>
              </w:rPr>
              <w:t>13</w:t>
            </w:r>
          </w:p>
          <w:p w14:paraId="09096904" w14:textId="1E153953" w:rsidR="002545AA" w:rsidRPr="008626EC" w:rsidRDefault="002545AA" w:rsidP="008626EC">
            <w:pPr>
              <w:spacing w:before="0" w:after="40"/>
            </w:pPr>
            <w:bookmarkStart w:id="0" w:name="lt_pId018"/>
            <w:r w:rsidRPr="00E35001">
              <w:t>CE </w:t>
            </w:r>
            <w:r w:rsidR="0044030A">
              <w:t>13</w:t>
            </w:r>
            <w:r w:rsidRPr="00E35001">
              <w:t>/</w:t>
            </w:r>
            <w:bookmarkEnd w:id="0"/>
            <w:r w:rsidR="0044030A">
              <w:t>TK</w:t>
            </w:r>
          </w:p>
        </w:tc>
        <w:tc>
          <w:tcPr>
            <w:tcW w:w="4762" w:type="dxa"/>
            <w:vMerge w:val="restart"/>
          </w:tcPr>
          <w:p w14:paraId="490E784C" w14:textId="77777777" w:rsidR="002545AA" w:rsidRPr="008626EC" w:rsidRDefault="002545AA" w:rsidP="00746FA5">
            <w:pPr>
              <w:spacing w:before="40"/>
            </w:pPr>
            <w:r w:rsidRPr="008626EC">
              <w:t>A:</w:t>
            </w:r>
          </w:p>
          <w:p w14:paraId="4B29DE24" w14:textId="5D8F765E" w:rsidR="002545AA" w:rsidRPr="00E35001" w:rsidRDefault="008626EC" w:rsidP="00746FA5">
            <w:pPr>
              <w:tabs>
                <w:tab w:val="clear" w:pos="794"/>
                <w:tab w:val="left" w:pos="399"/>
              </w:tabs>
              <w:spacing w:before="0" w:after="40"/>
              <w:ind w:left="399" w:hanging="399"/>
            </w:pPr>
            <w:r>
              <w:t>–</w:t>
            </w:r>
            <w:r w:rsidR="002545AA" w:rsidRPr="00E35001">
              <w:tab/>
            </w:r>
            <w:r>
              <w:t>l</w:t>
            </w:r>
            <w:r w:rsidR="002545AA" w:rsidRPr="00E35001">
              <w:t>as Administraciones de los Estados Miembros de la Unión;</w:t>
            </w:r>
          </w:p>
          <w:p w14:paraId="203BDF73" w14:textId="5DE96C90" w:rsidR="002545AA" w:rsidRPr="00E35001" w:rsidRDefault="008626EC" w:rsidP="00746FA5">
            <w:pPr>
              <w:tabs>
                <w:tab w:val="clear" w:pos="794"/>
                <w:tab w:val="left" w:pos="399"/>
              </w:tabs>
              <w:spacing w:before="0" w:after="40"/>
            </w:pPr>
            <w:r>
              <w:t>–</w:t>
            </w:r>
            <w:r w:rsidR="002545AA" w:rsidRPr="00E35001">
              <w:tab/>
            </w:r>
            <w:r>
              <w:t>l</w:t>
            </w:r>
            <w:r w:rsidR="002545AA" w:rsidRPr="00E35001">
              <w:t>os Miembros del Sector UIT</w:t>
            </w:r>
            <w:r w:rsidR="002545AA" w:rsidRPr="00E35001">
              <w:noBreakHyphen/>
              <w:t>T;</w:t>
            </w:r>
          </w:p>
          <w:p w14:paraId="33F8067C" w14:textId="258A3CFB" w:rsidR="002545AA" w:rsidRPr="00E35001" w:rsidRDefault="008626EC" w:rsidP="00746FA5">
            <w:pPr>
              <w:tabs>
                <w:tab w:val="clear" w:pos="794"/>
                <w:tab w:val="left" w:pos="399"/>
              </w:tabs>
              <w:spacing w:before="0" w:after="40"/>
              <w:ind w:left="399" w:hanging="399"/>
            </w:pPr>
            <w:r>
              <w:t>–</w:t>
            </w:r>
            <w:r w:rsidR="002545AA" w:rsidRPr="00E35001">
              <w:tab/>
            </w:r>
            <w:r>
              <w:t>l</w:t>
            </w:r>
            <w:r w:rsidR="002545AA" w:rsidRPr="00E35001">
              <w:t>os Asociados que participan en los trabajos de la Comisión de Estudio 1</w:t>
            </w:r>
            <w:r>
              <w:t>3</w:t>
            </w:r>
            <w:r w:rsidR="002545AA" w:rsidRPr="00E35001">
              <w:t>;</w:t>
            </w:r>
          </w:p>
          <w:p w14:paraId="4D1D965E" w14:textId="2226A86E" w:rsidR="002545AA" w:rsidRPr="008626EC" w:rsidRDefault="008626EC" w:rsidP="00746FA5">
            <w:pPr>
              <w:tabs>
                <w:tab w:val="clear" w:pos="794"/>
                <w:tab w:val="left" w:pos="399"/>
              </w:tabs>
              <w:spacing w:before="0" w:after="40"/>
            </w:pPr>
            <w:r>
              <w:t>–</w:t>
            </w:r>
            <w:r w:rsidR="002545AA" w:rsidRPr="00E35001">
              <w:tab/>
            </w:r>
            <w:r>
              <w:t>l</w:t>
            </w:r>
            <w:r w:rsidR="002545AA" w:rsidRPr="00E35001">
              <w:t>as Instituciones Académicas de la UIT</w:t>
            </w:r>
          </w:p>
        </w:tc>
      </w:tr>
      <w:tr w:rsidR="002545AA" w:rsidRPr="00E35001" w14:paraId="2EF8A298" w14:textId="77777777" w:rsidTr="008626EC">
        <w:trPr>
          <w:cantSplit/>
        </w:trPr>
        <w:tc>
          <w:tcPr>
            <w:tcW w:w="1126" w:type="dxa"/>
          </w:tcPr>
          <w:p w14:paraId="4157559E" w14:textId="77777777" w:rsidR="002545AA" w:rsidRPr="008626EC" w:rsidRDefault="002545AA" w:rsidP="008626EC">
            <w:pPr>
              <w:spacing w:before="40" w:after="40"/>
            </w:pPr>
            <w:r w:rsidRPr="008626EC">
              <w:t>Tel.:</w:t>
            </w:r>
          </w:p>
        </w:tc>
        <w:tc>
          <w:tcPr>
            <w:tcW w:w="3751" w:type="dxa"/>
          </w:tcPr>
          <w:p w14:paraId="4E7C6265" w14:textId="6735D956" w:rsidR="002545AA" w:rsidRPr="00E35001" w:rsidRDefault="0044030A" w:rsidP="008626EC">
            <w:pPr>
              <w:spacing w:before="40" w:after="40"/>
            </w:pPr>
            <w:r w:rsidRPr="0044030A">
              <w:t>+41 22 730 5126</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8626EC">
        <w:trPr>
          <w:cantSplit/>
        </w:trPr>
        <w:tc>
          <w:tcPr>
            <w:tcW w:w="1126" w:type="dxa"/>
          </w:tcPr>
          <w:p w14:paraId="1382796A" w14:textId="77777777" w:rsidR="002545AA" w:rsidRPr="008626EC" w:rsidRDefault="002545AA" w:rsidP="008626EC">
            <w:pPr>
              <w:spacing w:before="40" w:after="40"/>
            </w:pPr>
            <w:r w:rsidRPr="008626EC">
              <w:t>Fax:</w:t>
            </w:r>
          </w:p>
        </w:tc>
        <w:tc>
          <w:tcPr>
            <w:tcW w:w="3751" w:type="dxa"/>
          </w:tcPr>
          <w:p w14:paraId="0F7882F8" w14:textId="4F4D0A17" w:rsidR="002545AA" w:rsidRPr="00E35001" w:rsidRDefault="0044030A" w:rsidP="008626EC">
            <w:pPr>
              <w:spacing w:before="40" w:after="40"/>
            </w:pPr>
            <w:r w:rsidRPr="0044030A">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8626EC">
        <w:trPr>
          <w:cantSplit/>
        </w:trPr>
        <w:tc>
          <w:tcPr>
            <w:tcW w:w="1126" w:type="dxa"/>
          </w:tcPr>
          <w:p w14:paraId="4CEB4CD3" w14:textId="77777777" w:rsidR="002545AA" w:rsidRPr="008626EC" w:rsidRDefault="002545AA" w:rsidP="008626EC">
            <w:pPr>
              <w:spacing w:before="40" w:after="40"/>
            </w:pPr>
            <w:r w:rsidRPr="008626EC">
              <w:t>Correo-e:</w:t>
            </w:r>
          </w:p>
        </w:tc>
        <w:tc>
          <w:tcPr>
            <w:tcW w:w="3751" w:type="dxa"/>
          </w:tcPr>
          <w:p w14:paraId="79EF25F3" w14:textId="72376615" w:rsidR="002545AA" w:rsidRPr="00E35001" w:rsidRDefault="00E92E30" w:rsidP="008626EC">
            <w:pPr>
              <w:spacing w:before="40" w:after="40"/>
            </w:pPr>
            <w:hyperlink r:id="rId9" w:history="1">
              <w:r w:rsidR="008626EC" w:rsidRPr="000E39A5">
                <w:rPr>
                  <w:rStyle w:val="Hyperlink"/>
                </w:rPr>
                <w:t>tsbsg13@itu.int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8626EC">
        <w:trPr>
          <w:cantSplit/>
        </w:trPr>
        <w:tc>
          <w:tcPr>
            <w:tcW w:w="1126" w:type="dxa"/>
          </w:tcPr>
          <w:p w14:paraId="343F5A94" w14:textId="77777777" w:rsidR="002545AA" w:rsidRPr="008626EC" w:rsidRDefault="002545AA" w:rsidP="008626EC">
            <w:pPr>
              <w:spacing w:before="40" w:after="40"/>
            </w:pPr>
            <w:r w:rsidRPr="008626EC">
              <w:t>Web:</w:t>
            </w:r>
          </w:p>
        </w:tc>
        <w:tc>
          <w:tcPr>
            <w:tcW w:w="3751" w:type="dxa"/>
          </w:tcPr>
          <w:p w14:paraId="7D82AF90" w14:textId="11E6FEA1" w:rsidR="002545AA" w:rsidRPr="00E35001" w:rsidRDefault="00E92E30" w:rsidP="008626EC">
            <w:pPr>
              <w:spacing w:before="40" w:after="40"/>
            </w:pPr>
            <w:hyperlink r:id="rId10" w:history="1">
              <w:r w:rsidR="008626EC" w:rsidRPr="000E39A5">
                <w:rPr>
                  <w:rStyle w:val="Hyperlink"/>
                </w:rPr>
                <w:t>http://itu.int/go/tsg13</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8626EC">
        <w:trPr>
          <w:cantSplit/>
        </w:trPr>
        <w:tc>
          <w:tcPr>
            <w:tcW w:w="1126" w:type="dxa"/>
          </w:tcPr>
          <w:p w14:paraId="6F8AF874" w14:textId="77777777" w:rsidR="002545AA" w:rsidRPr="008626EC" w:rsidRDefault="002545AA" w:rsidP="008626EC">
            <w:r w:rsidRPr="008626EC">
              <w:t>Asunto:</w:t>
            </w:r>
          </w:p>
        </w:tc>
        <w:tc>
          <w:tcPr>
            <w:tcW w:w="8513" w:type="dxa"/>
            <w:gridSpan w:val="2"/>
          </w:tcPr>
          <w:p w14:paraId="416A77CC" w14:textId="1A5FA039" w:rsidR="002545AA" w:rsidRPr="008626EC" w:rsidRDefault="0044030A" w:rsidP="008626EC">
            <w:pPr>
              <w:rPr>
                <w:b/>
                <w:bCs/>
              </w:rPr>
            </w:pPr>
            <w:r w:rsidRPr="008626EC">
              <w:rPr>
                <w:b/>
                <w:bCs/>
              </w:rPr>
              <w:t>Reunión de la Comisión de Estudio 13,</w:t>
            </w:r>
            <w:r w:rsidR="008626EC">
              <w:rPr>
                <w:b/>
                <w:bCs/>
              </w:rPr>
              <w:t xml:space="preserve"> </w:t>
            </w:r>
            <w:r w:rsidRPr="008626EC">
              <w:rPr>
                <w:b/>
                <w:bCs/>
                <w:lang w:val="es-ES"/>
              </w:rPr>
              <w:t>Ginebra, 13</w:t>
            </w:r>
            <w:r w:rsidR="008626EC">
              <w:rPr>
                <w:b/>
                <w:bCs/>
                <w:lang w:val="es-ES"/>
              </w:rPr>
              <w:t>-</w:t>
            </w:r>
            <w:r w:rsidRPr="008626EC">
              <w:rPr>
                <w:b/>
                <w:bCs/>
                <w:lang w:val="es-ES"/>
              </w:rPr>
              <w:t>24 de marzo de 2023</w:t>
            </w:r>
          </w:p>
        </w:tc>
      </w:tr>
    </w:tbl>
    <w:p w14:paraId="2912638F" w14:textId="77777777" w:rsidR="002545AA" w:rsidRPr="00E35001" w:rsidRDefault="002545AA" w:rsidP="0044030A">
      <w:pPr>
        <w:pStyle w:val="Normalaftertitle"/>
      </w:pPr>
      <w:bookmarkStart w:id="1" w:name="ditulogo"/>
      <w:bookmarkEnd w:id="1"/>
      <w:r w:rsidRPr="00E35001">
        <w:t>Muy Señora mía/Muy Señor mío:</w:t>
      </w:r>
    </w:p>
    <w:p w14:paraId="64FC07E3" w14:textId="61925BC9" w:rsidR="0044030A" w:rsidRPr="0044030A" w:rsidRDefault="0044030A" w:rsidP="0044030A">
      <w:pPr>
        <w:rPr>
          <w:lang w:val="es-ES"/>
        </w:rPr>
      </w:pPr>
      <w:r w:rsidRPr="0044030A">
        <w:rPr>
          <w:lang w:val="es-ES"/>
        </w:rPr>
        <w:t>Me complace invitarle a la próxima reunión de la Comisión de Estudio 13 (</w:t>
      </w:r>
      <w:r w:rsidRPr="0044030A">
        <w:rPr>
          <w:i/>
          <w:iCs/>
          <w:lang w:val="es-ES"/>
        </w:rPr>
        <w:t>Redes futuras y tecnologías de red emergentes</w:t>
      </w:r>
      <w:r w:rsidRPr="0044030A">
        <w:rPr>
          <w:lang w:val="es-ES"/>
        </w:rPr>
        <w:t>) que se ha previsto celebrar en la Sede de la UIT, en Ginebra (Suiza), del 13 al 24 de marzo de 2023, ambos inclusive.</w:t>
      </w:r>
    </w:p>
    <w:p w14:paraId="06F1268D" w14:textId="1F777CE6" w:rsidR="0044030A" w:rsidRPr="0044030A" w:rsidRDefault="0044030A" w:rsidP="0044030A">
      <w:pPr>
        <w:rPr>
          <w:lang w:val="es-ES"/>
        </w:rPr>
      </w:pPr>
      <w:r w:rsidRPr="0044030A">
        <w:rPr>
          <w:lang w:val="es-ES"/>
        </w:rPr>
        <w:t>La Comisión de Estudio 13 del UIT-T es responsable de los estudios relativos a los requisitos, arquitecturas, capacidades funcionales e interfaces de programación de aplicaciones, así como de los aspectos referentes a la informatización y orquestación de las redes futuras convergentes. También se encarga de los estudios relativos a la computación del futuro, en particular la computación en la nube y el procesamiento de datos en las redes de telecomunicaciones. Esta Comisión elabora normas aplicables a las redes de distribución de claves cuánticas (QKDN) y las tecnologías conexas, y estudia conceptos y mecanismos encaminados a fomentar la confianza en las TIC. La CE</w:t>
      </w:r>
      <w:r w:rsidR="008626EC">
        <w:rPr>
          <w:lang w:val="es-ES"/>
        </w:rPr>
        <w:t> </w:t>
      </w:r>
      <w:r w:rsidRPr="0044030A">
        <w:rPr>
          <w:lang w:val="es-ES"/>
        </w:rPr>
        <w:t>13 es la Comisión de Estudio Rectora sobre redes futuras, incluidas las redes IMT-2020 y posteriores (partes no radioeléctricas); sobre convergencia fijo-móvil; sobre computación en la nube; y sobre aprendizaje automático.</w:t>
      </w:r>
    </w:p>
    <w:p w14:paraId="6C60A3AC" w14:textId="45E250F1" w:rsidR="0044030A" w:rsidRPr="0044030A" w:rsidRDefault="0044030A" w:rsidP="0044030A">
      <w:pPr>
        <w:rPr>
          <w:lang w:val="es-ES"/>
        </w:rPr>
      </w:pPr>
      <w:r w:rsidRPr="0044030A">
        <w:rPr>
          <w:lang w:val="es-ES"/>
        </w:rPr>
        <w:t>La reunión de la Comisión de Estudio 13 comenzará a las 09.30</w:t>
      </w:r>
      <w:r w:rsidR="008626EC">
        <w:rPr>
          <w:lang w:val="es-ES"/>
        </w:rPr>
        <w:t> </w:t>
      </w:r>
      <w:r w:rsidRPr="0044030A">
        <w:rPr>
          <w:lang w:val="es-ES"/>
        </w:rPr>
        <w:t>horas del primer día y los participantes podrán inscribirse a partir de las 08.30</w:t>
      </w:r>
      <w:r w:rsidR="008626EC">
        <w:rPr>
          <w:lang w:val="es-ES"/>
        </w:rPr>
        <w:t> </w:t>
      </w:r>
      <w:r w:rsidRPr="0044030A">
        <w:rPr>
          <w:lang w:val="es-ES"/>
        </w:rPr>
        <w:t xml:space="preserve">horas en la </w:t>
      </w:r>
      <w:hyperlink r:id="rId11" w:history="1">
        <w:r w:rsidRPr="0044030A">
          <w:rPr>
            <w:rStyle w:val="Hyperlink"/>
            <w:lang w:val="es-ES"/>
          </w:rPr>
          <w:t>entrada del edificio de Montbrillant</w:t>
        </w:r>
      </w:hyperlink>
      <w:r w:rsidRPr="0044030A">
        <w:rPr>
          <w:lang w:val="es-ES"/>
        </w:rPr>
        <w:t>. La información relativa a la atribución diaria de las salas de reunión se indicará en las pantallas situadas en la Sede de la</w:t>
      </w:r>
      <w:r w:rsidR="008626EC">
        <w:rPr>
          <w:lang w:val="es-ES"/>
        </w:rPr>
        <w:t> </w:t>
      </w:r>
      <w:r w:rsidRPr="0044030A">
        <w:rPr>
          <w:lang w:val="es-ES"/>
        </w:rPr>
        <w:t xml:space="preserve">UIT y en línea en esta </w:t>
      </w:r>
      <w:hyperlink r:id="rId12" w:history="1">
        <w:r w:rsidRPr="0044030A">
          <w:rPr>
            <w:rStyle w:val="Hyperlink"/>
            <w:lang w:val="es-ES"/>
          </w:rPr>
          <w:t>página web</w:t>
        </w:r>
      </w:hyperlink>
      <w:r w:rsidRPr="0044030A">
        <w:rPr>
          <w:lang w:val="es-ES"/>
        </w:rPr>
        <w:t>.</w:t>
      </w:r>
    </w:p>
    <w:p w14:paraId="5273DD04" w14:textId="77777777" w:rsidR="0044030A" w:rsidRPr="0044030A" w:rsidRDefault="0044030A" w:rsidP="0044030A">
      <w:pPr>
        <w:rPr>
          <w:lang w:val="es-ES"/>
        </w:rPr>
      </w:pPr>
      <w:r w:rsidRPr="0044030A">
        <w:rPr>
          <w:lang w:val="es-ES"/>
        </w:rPr>
        <w:t xml:space="preserve">Puede encontrar la documentación, los detalles relativos a la participación a distancia y otra información conexa en la página principal de la </w:t>
      </w:r>
      <w:hyperlink r:id="rId13" w:history="1">
        <w:r w:rsidRPr="0044030A">
          <w:rPr>
            <w:rStyle w:val="Hyperlink"/>
            <w:lang w:val="es-ES"/>
          </w:rPr>
          <w:t>Comisión de Estudio</w:t>
        </w:r>
      </w:hyperlink>
      <w:r w:rsidRPr="0044030A">
        <w:rPr>
          <w:lang w:val="es-ES"/>
        </w:rPr>
        <w:t>. La reunión se celebrará únicamente en inglés, sin interpretación.</w:t>
      </w:r>
    </w:p>
    <w:p w14:paraId="41F2D312" w14:textId="16481421" w:rsidR="0044030A" w:rsidRPr="0044030A" w:rsidRDefault="0044030A" w:rsidP="0044030A">
      <w:pPr>
        <w:rPr>
          <w:lang w:val="es-ES"/>
        </w:rPr>
      </w:pPr>
      <w:r w:rsidRPr="0044030A">
        <w:rPr>
          <w:lang w:val="es-ES"/>
        </w:rPr>
        <w:t xml:space="preserve">Además, se ha previsto celebrar una sesión de formación práctica en materia de reducción de la brecha de normalización para los delegados de los países en desarrollo el 16 de marzo de 2023 por la mañana. Si le interesa participar, le rogamos envíe un correo electrónico a </w:t>
      </w:r>
      <w:hyperlink r:id="rId14" w:history="1">
        <w:r w:rsidRPr="0044030A">
          <w:rPr>
            <w:rStyle w:val="Hyperlink"/>
            <w:lang w:val="es-ES"/>
          </w:rPr>
          <w:t>tsbbsg@itu.int</w:t>
        </w:r>
      </w:hyperlink>
      <w:r w:rsidRPr="0044030A">
        <w:rPr>
          <w:lang w:val="es-ES"/>
        </w:rPr>
        <w:t>.</w:t>
      </w:r>
    </w:p>
    <w:p w14:paraId="1B98339B" w14:textId="316A9812" w:rsidR="0044030A" w:rsidRPr="0044030A" w:rsidRDefault="0044030A" w:rsidP="0044030A">
      <w:pPr>
        <w:rPr>
          <w:lang w:val="es-ES"/>
        </w:rPr>
      </w:pPr>
      <w:r w:rsidRPr="0044030A">
        <w:rPr>
          <w:lang w:val="es-ES"/>
        </w:rPr>
        <w:t>El</w:t>
      </w:r>
      <w:r w:rsidR="008626EC">
        <w:rPr>
          <w:lang w:val="es-ES"/>
        </w:rPr>
        <w:t xml:space="preserve"> </w:t>
      </w:r>
      <w:r w:rsidRPr="0044030A">
        <w:rPr>
          <w:lang w:val="es-ES"/>
        </w:rPr>
        <w:t>13 de marzo de 2023, el mentor de la CE</w:t>
      </w:r>
      <w:r w:rsidR="008626EC">
        <w:rPr>
          <w:lang w:val="es-ES"/>
        </w:rPr>
        <w:t> </w:t>
      </w:r>
      <w:r w:rsidRPr="0044030A">
        <w:rPr>
          <w:lang w:val="es-ES"/>
        </w:rPr>
        <w:t>13 organizará una presentación para los nuevos participantes.</w:t>
      </w:r>
    </w:p>
    <w:p w14:paraId="39008186" w14:textId="4535EBCF" w:rsidR="0044030A" w:rsidRPr="0044030A" w:rsidRDefault="0044030A" w:rsidP="0044030A">
      <w:pPr>
        <w:rPr>
          <w:lang w:val="es-ES"/>
        </w:rPr>
      </w:pPr>
      <w:r w:rsidRPr="0044030A">
        <w:rPr>
          <w:lang w:val="es-ES"/>
        </w:rPr>
        <w:t>La decimoquinta reunión de la JCA-IMT2020 coincidirá con la de la CE</w:t>
      </w:r>
      <w:r w:rsidR="008626EC">
        <w:rPr>
          <w:lang w:val="es-ES"/>
        </w:rPr>
        <w:t> </w:t>
      </w:r>
      <w:r w:rsidRPr="0044030A">
        <w:rPr>
          <w:lang w:val="es-ES"/>
        </w:rPr>
        <w:t>13 y se celebrará el 14 de marzo de</w:t>
      </w:r>
      <w:r w:rsidR="008626EC">
        <w:rPr>
          <w:lang w:val="es-ES"/>
        </w:rPr>
        <w:t> </w:t>
      </w:r>
      <w:r w:rsidRPr="0044030A">
        <w:rPr>
          <w:lang w:val="es-ES"/>
        </w:rPr>
        <w:t xml:space="preserve">2023. Toda la información estará disponible en la </w:t>
      </w:r>
      <w:hyperlink r:id="rId15" w:history="1">
        <w:r w:rsidRPr="0044030A">
          <w:rPr>
            <w:rStyle w:val="Hyperlink"/>
            <w:lang w:val="es-ES"/>
          </w:rPr>
          <w:t>página web de la JCA-IMT2020</w:t>
        </w:r>
      </w:hyperlink>
      <w:r w:rsidRPr="0044030A">
        <w:rPr>
          <w:lang w:val="es-ES"/>
        </w:rPr>
        <w:t>.</w:t>
      </w:r>
    </w:p>
    <w:p w14:paraId="6375BEB4" w14:textId="77777777" w:rsidR="0044030A" w:rsidRPr="0044030A" w:rsidRDefault="0044030A" w:rsidP="0044030A">
      <w:pPr>
        <w:rPr>
          <w:lang w:val="es-ES"/>
        </w:rPr>
      </w:pPr>
      <w:r w:rsidRPr="0044030A">
        <w:rPr>
          <w:lang w:val="es-ES"/>
        </w:rPr>
        <w:t xml:space="preserve">La reunión inaugural de la JCA-ML se celebrará el 16 de marzo de 2023. </w:t>
      </w:r>
      <w:bookmarkStart w:id="2" w:name="_Hlk124933264"/>
      <w:r w:rsidRPr="0044030A">
        <w:rPr>
          <w:lang w:val="es-ES"/>
        </w:rPr>
        <w:t xml:space="preserve">En la </w:t>
      </w:r>
      <w:hyperlink r:id="rId16" w:history="1">
        <w:r w:rsidRPr="0044030A">
          <w:rPr>
            <w:rStyle w:val="Hyperlink"/>
            <w:lang w:val="es-ES"/>
          </w:rPr>
          <w:t>página web de la JCA-ML</w:t>
        </w:r>
      </w:hyperlink>
      <w:r w:rsidRPr="0044030A">
        <w:rPr>
          <w:lang w:val="es-ES"/>
        </w:rPr>
        <w:t xml:space="preserve"> se publicará información detallada al respecto.</w:t>
      </w:r>
      <w:bookmarkEnd w:id="2"/>
    </w:p>
    <w:p w14:paraId="3721F51B" w14:textId="77777777" w:rsidR="0044030A" w:rsidRPr="0044030A" w:rsidRDefault="0044030A" w:rsidP="0044030A">
      <w:pPr>
        <w:rPr>
          <w:lang w:val="es-ES"/>
        </w:rPr>
      </w:pPr>
      <w:r w:rsidRPr="0044030A">
        <w:rPr>
          <w:lang w:val="es-ES"/>
        </w:rPr>
        <w:t xml:space="preserve">La reunión inaugural de la JCA-QKDN tendrá lugar el 22 de marzo de 2023. La información conexa se publicará a su debido tiempo en la </w:t>
      </w:r>
      <w:hyperlink r:id="rId17" w:history="1">
        <w:r w:rsidRPr="0044030A">
          <w:rPr>
            <w:rStyle w:val="Hyperlink"/>
            <w:lang w:val="es-ES"/>
          </w:rPr>
          <w:t>página web de la JCA-QKDN</w:t>
        </w:r>
      </w:hyperlink>
      <w:r w:rsidRPr="0044030A">
        <w:rPr>
          <w:lang w:val="es-ES"/>
        </w:rPr>
        <w:t>.</w:t>
      </w:r>
    </w:p>
    <w:p w14:paraId="2CC4CDFF" w14:textId="038F65C0" w:rsidR="0044030A" w:rsidRPr="0044030A" w:rsidRDefault="0044030A" w:rsidP="0044030A">
      <w:pPr>
        <w:rPr>
          <w:lang w:val="es-ES"/>
        </w:rPr>
      </w:pPr>
      <w:r w:rsidRPr="0044030A">
        <w:rPr>
          <w:lang w:val="es-ES"/>
        </w:rPr>
        <w:t>Tenga presente que es necesario inscribirse por separado tanto a las reuniones de las JCA antes mencionadas como a la reunión de la CE</w:t>
      </w:r>
      <w:r w:rsidR="00532B3F">
        <w:rPr>
          <w:lang w:val="es-ES"/>
        </w:rPr>
        <w:t> </w:t>
      </w:r>
      <w:r w:rsidRPr="0044030A">
        <w:rPr>
          <w:lang w:val="es-ES"/>
        </w:rPr>
        <w:t>13.</w:t>
      </w:r>
    </w:p>
    <w:p w14:paraId="31FD387F" w14:textId="61B8FA76" w:rsidR="002545AA" w:rsidRPr="00E35001" w:rsidRDefault="0044030A" w:rsidP="00532B3F">
      <w:pPr>
        <w:pStyle w:val="Headingb0"/>
        <w:spacing w:after="120"/>
      </w:pPr>
      <w:r w:rsidRPr="0044030A">
        <w:lastRenderedPageBreak/>
        <w:t>Plazos importantes</w:t>
      </w:r>
    </w:p>
    <w:tbl>
      <w:tblPr>
        <w:tblStyle w:val="TableGrid"/>
        <w:tblW w:w="9634" w:type="dxa"/>
        <w:tblLook w:val="04A0" w:firstRow="1" w:lastRow="0" w:firstColumn="1" w:lastColumn="0" w:noHBand="0" w:noVBand="1"/>
      </w:tblPr>
      <w:tblGrid>
        <w:gridCol w:w="2669"/>
        <w:gridCol w:w="6965"/>
      </w:tblGrid>
      <w:tr w:rsidR="0044030A" w:rsidRPr="0044030A" w14:paraId="3E3E6F8C" w14:textId="77777777" w:rsidTr="0044030E">
        <w:tc>
          <w:tcPr>
            <w:tcW w:w="2669" w:type="dxa"/>
          </w:tcPr>
          <w:p w14:paraId="123383D8" w14:textId="2F3F2D00" w:rsidR="0044030A" w:rsidRPr="0044030A" w:rsidRDefault="0044030A" w:rsidP="00532B3F">
            <w:pPr>
              <w:pStyle w:val="Tabletext0"/>
              <w:rPr>
                <w:lang w:val="es-ES"/>
              </w:rPr>
            </w:pPr>
            <w:r w:rsidRPr="0044030A">
              <w:rPr>
                <w:lang w:val="es-ES"/>
              </w:rPr>
              <w:t xml:space="preserve">30 </w:t>
            </w:r>
            <w:bookmarkStart w:id="3" w:name="lt_pId061"/>
            <w:r w:rsidRPr="0044030A">
              <w:rPr>
                <w:lang w:val="es-ES"/>
              </w:rPr>
              <w:t>de enero de 2023</w:t>
            </w:r>
            <w:bookmarkEnd w:id="3"/>
          </w:p>
        </w:tc>
        <w:tc>
          <w:tcPr>
            <w:tcW w:w="6965" w:type="dxa"/>
          </w:tcPr>
          <w:p w14:paraId="5D55C39E" w14:textId="318A97BB" w:rsidR="0044030A" w:rsidRPr="0044030A" w:rsidRDefault="0044030A" w:rsidP="00532B3F">
            <w:pPr>
              <w:pStyle w:val="Tabletext0"/>
              <w:ind w:left="284" w:hanging="284"/>
              <w:rPr>
                <w:lang w:val="es-ES"/>
              </w:rPr>
            </w:pPr>
            <w:r w:rsidRPr="0044030A">
              <w:rPr>
                <w:lang w:val="es-ES"/>
              </w:rPr>
              <w:t>–</w:t>
            </w:r>
            <w:r w:rsidRPr="0044030A">
              <w:rPr>
                <w:lang w:val="es-ES"/>
              </w:rPr>
              <w:tab/>
              <w:t xml:space="preserve">Presentación de las solicitudes de beca electrónica (a través de los formularios disponibles en la </w:t>
            </w:r>
            <w:hyperlink r:id="rId18" w:history="1">
              <w:r w:rsidRPr="0044030A">
                <w:rPr>
                  <w:rStyle w:val="Hyperlink"/>
                  <w:lang w:val="es-ES"/>
                </w:rPr>
                <w:t>página web de la Comisión de Estudio</w:t>
              </w:r>
            </w:hyperlink>
            <w:r w:rsidRPr="0044030A">
              <w:rPr>
                <w:lang w:val="es-ES"/>
              </w:rPr>
              <w:t>; véanse los detalles en el Anexo</w:t>
            </w:r>
            <w:r w:rsidR="00532B3F">
              <w:rPr>
                <w:lang w:val="es-ES"/>
              </w:rPr>
              <w:t> </w:t>
            </w:r>
            <w:r w:rsidRPr="0044030A">
              <w:rPr>
                <w:lang w:val="es-ES"/>
              </w:rPr>
              <w:t>A)</w:t>
            </w:r>
          </w:p>
        </w:tc>
      </w:tr>
      <w:tr w:rsidR="0044030A" w:rsidRPr="0044030A" w14:paraId="226C1FBD" w14:textId="77777777" w:rsidTr="0044030E">
        <w:tc>
          <w:tcPr>
            <w:tcW w:w="2669" w:type="dxa"/>
          </w:tcPr>
          <w:p w14:paraId="7C4A1DF4" w14:textId="25AE1FF6" w:rsidR="0044030A" w:rsidRPr="0044030A" w:rsidRDefault="0044030A" w:rsidP="00532B3F">
            <w:pPr>
              <w:pStyle w:val="Tabletext0"/>
              <w:rPr>
                <w:lang w:val="es-ES"/>
              </w:rPr>
            </w:pPr>
            <w:r w:rsidRPr="0044030A">
              <w:rPr>
                <w:lang w:val="es-ES"/>
              </w:rPr>
              <w:t xml:space="preserve">13 </w:t>
            </w:r>
            <w:bookmarkStart w:id="4" w:name="lt_pId066"/>
            <w:r w:rsidRPr="0044030A">
              <w:rPr>
                <w:lang w:val="es-ES"/>
              </w:rPr>
              <w:t>de febrero de 2023</w:t>
            </w:r>
            <w:bookmarkEnd w:id="4"/>
          </w:p>
        </w:tc>
        <w:tc>
          <w:tcPr>
            <w:tcW w:w="6965" w:type="dxa"/>
          </w:tcPr>
          <w:p w14:paraId="426C2083" w14:textId="77777777" w:rsidR="0044030A" w:rsidRPr="0044030A" w:rsidRDefault="0044030A" w:rsidP="00532B3F">
            <w:pPr>
              <w:pStyle w:val="Tabletext0"/>
              <w:ind w:left="284" w:hanging="284"/>
              <w:rPr>
                <w:lang w:val="es-ES"/>
              </w:rPr>
            </w:pPr>
            <w:r w:rsidRPr="0044030A">
              <w:rPr>
                <w:lang w:val="es-ES"/>
              </w:rPr>
              <w:t>–</w:t>
            </w:r>
            <w:r w:rsidRPr="0044030A">
              <w:rPr>
                <w:lang w:val="es-ES"/>
              </w:rPr>
              <w:tab/>
              <w:t xml:space="preserve">Preinscripción (a través del formulario de inscripción disponible en la </w:t>
            </w:r>
            <w:hyperlink r:id="rId19" w:history="1">
              <w:r w:rsidRPr="0044030A">
                <w:rPr>
                  <w:rStyle w:val="Hyperlink"/>
                  <w:lang w:val="es-ES"/>
                </w:rPr>
                <w:t>página web de la Comisión de Estudio</w:t>
              </w:r>
            </w:hyperlink>
            <w:r w:rsidRPr="0044030A">
              <w:rPr>
                <w:lang w:val="es-ES"/>
              </w:rPr>
              <w:t>)</w:t>
            </w:r>
          </w:p>
          <w:p w14:paraId="492819A1" w14:textId="6918BEBB" w:rsidR="0044030A" w:rsidRPr="0044030A" w:rsidRDefault="0044030A" w:rsidP="00532B3F">
            <w:pPr>
              <w:pStyle w:val="Tabletext0"/>
              <w:ind w:left="284" w:hanging="284"/>
              <w:rPr>
                <w:lang w:val="es-ES"/>
              </w:rPr>
            </w:pPr>
            <w:r w:rsidRPr="0044030A">
              <w:rPr>
                <w:lang w:val="es-ES"/>
              </w:rPr>
              <w:t>–</w:t>
            </w:r>
            <w:r w:rsidRPr="0044030A">
              <w:rPr>
                <w:lang w:val="es-ES"/>
              </w:rPr>
              <w:tab/>
              <w:t>Solicitudes de cartas para la obtención de visados (a través del formulario de inscripción en línea; véanse los detalles en el Anexo</w:t>
            </w:r>
            <w:r w:rsidR="00532B3F">
              <w:rPr>
                <w:lang w:val="es-ES"/>
              </w:rPr>
              <w:t> </w:t>
            </w:r>
            <w:r w:rsidRPr="0044030A">
              <w:rPr>
                <w:lang w:val="es-ES"/>
              </w:rPr>
              <w:t>A)</w:t>
            </w:r>
          </w:p>
        </w:tc>
      </w:tr>
      <w:tr w:rsidR="0044030A" w:rsidRPr="0044030A" w14:paraId="52C7C4A5" w14:textId="77777777" w:rsidTr="0044030E">
        <w:tc>
          <w:tcPr>
            <w:tcW w:w="2669" w:type="dxa"/>
          </w:tcPr>
          <w:p w14:paraId="290A5EDE" w14:textId="240CD45F" w:rsidR="0044030A" w:rsidRPr="0044030A" w:rsidRDefault="0044030A" w:rsidP="00532B3F">
            <w:pPr>
              <w:pStyle w:val="Tabletext0"/>
              <w:rPr>
                <w:lang w:val="es-ES"/>
              </w:rPr>
            </w:pPr>
            <w:r w:rsidRPr="0044030A">
              <w:rPr>
                <w:lang w:val="es-ES"/>
              </w:rPr>
              <w:t xml:space="preserve">28 </w:t>
            </w:r>
            <w:bookmarkStart w:id="5" w:name="lt_pId072"/>
            <w:r w:rsidRPr="0044030A">
              <w:rPr>
                <w:lang w:val="es-ES"/>
              </w:rPr>
              <w:t>de febrero de 2023</w:t>
            </w:r>
            <w:bookmarkEnd w:id="5"/>
          </w:p>
        </w:tc>
        <w:tc>
          <w:tcPr>
            <w:tcW w:w="6965" w:type="dxa"/>
          </w:tcPr>
          <w:p w14:paraId="0DE62FE3" w14:textId="77777777" w:rsidR="0044030A" w:rsidRPr="0044030A" w:rsidRDefault="0044030A" w:rsidP="00532B3F">
            <w:pPr>
              <w:pStyle w:val="Tabletext0"/>
              <w:ind w:left="284" w:hanging="284"/>
              <w:rPr>
                <w:lang w:val="es-ES"/>
              </w:rPr>
            </w:pPr>
            <w:r w:rsidRPr="0044030A">
              <w:rPr>
                <w:lang w:val="es-ES"/>
              </w:rPr>
              <w:t>–</w:t>
            </w:r>
            <w:r w:rsidRPr="0044030A">
              <w:rPr>
                <w:lang w:val="es-ES"/>
              </w:rPr>
              <w:tab/>
            </w:r>
            <w:hyperlink r:id="rId20" w:history="1">
              <w:r w:rsidRPr="0044030A">
                <w:rPr>
                  <w:rStyle w:val="Hyperlink"/>
                  <w:lang w:val="es-ES"/>
                </w:rPr>
                <w:t>Presentación de las contribuciones de los Miembros del UIT-T (mediante la Publicación Directa de Documentos)</w:t>
              </w:r>
            </w:hyperlink>
          </w:p>
        </w:tc>
      </w:tr>
    </w:tbl>
    <w:p w14:paraId="36388D5C" w14:textId="7ED1C06A" w:rsidR="0044030A" w:rsidRPr="0044030A" w:rsidRDefault="0044030A" w:rsidP="00532B3F">
      <w:pPr>
        <w:pStyle w:val="Normalaftertitle"/>
        <w:rPr>
          <w:bCs/>
          <w:lang w:val="es-ES"/>
        </w:rPr>
      </w:pPr>
      <w:r w:rsidRPr="0044030A">
        <w:rPr>
          <w:lang w:val="es-ES"/>
        </w:rPr>
        <w:t xml:space="preserve">En el </w:t>
      </w:r>
      <w:r w:rsidRPr="0044030A">
        <w:rPr>
          <w:b/>
          <w:lang w:val="es-ES"/>
        </w:rPr>
        <w:t xml:space="preserve">Anexo A </w:t>
      </w:r>
      <w:r w:rsidRPr="0044030A">
        <w:rPr>
          <w:lang w:val="es-ES"/>
        </w:rPr>
        <w:t xml:space="preserve">encontrará información práctica sobre la reunión. El proyecto de </w:t>
      </w:r>
      <w:r w:rsidRPr="0044030A">
        <w:rPr>
          <w:b/>
          <w:bCs/>
          <w:lang w:val="es-ES"/>
        </w:rPr>
        <w:t xml:space="preserve">orden del día </w:t>
      </w:r>
      <w:r w:rsidRPr="0044030A">
        <w:rPr>
          <w:lang w:val="es-ES"/>
        </w:rPr>
        <w:t xml:space="preserve">de la reunión, preparado por el Presidente de la CE 13, Sr. Kazunori Tanikawa (Japón), y un </w:t>
      </w:r>
      <w:r w:rsidRPr="0044030A">
        <w:rPr>
          <w:b/>
          <w:bCs/>
          <w:lang w:val="es-ES"/>
        </w:rPr>
        <w:t>proyecto de plan de gestión del tiempo</w:t>
      </w:r>
      <w:r w:rsidRPr="0044030A">
        <w:rPr>
          <w:lang w:val="es-ES"/>
        </w:rPr>
        <w:t xml:space="preserve">, preparado por el equipo directivo de la CE 13, figuran en el </w:t>
      </w:r>
      <w:r w:rsidRPr="0044030A">
        <w:rPr>
          <w:b/>
          <w:bCs/>
          <w:lang w:val="es-ES"/>
        </w:rPr>
        <w:t>Anexo B</w:t>
      </w:r>
      <w:r w:rsidRPr="0044030A">
        <w:rPr>
          <w:lang w:val="es-ES"/>
        </w:rPr>
        <w:t>. Las nuevas modificaciones del plan de gestión del tiempo se publicarán como revisión al Documento </w:t>
      </w:r>
      <w:hyperlink r:id="rId21" w:history="1">
        <w:r w:rsidRPr="0044030A">
          <w:rPr>
            <w:rStyle w:val="Hyperlink"/>
            <w:lang w:val="es-ES"/>
          </w:rPr>
          <w:t>TD</w:t>
        </w:r>
        <w:r w:rsidR="00532B3F">
          <w:rPr>
            <w:rStyle w:val="Hyperlink"/>
            <w:lang w:val="es-ES"/>
          </w:rPr>
          <w:t>7</w:t>
        </w:r>
        <w:r w:rsidRPr="0044030A">
          <w:rPr>
            <w:rStyle w:val="Hyperlink"/>
            <w:lang w:val="es-ES"/>
          </w:rPr>
          <w:t>2/PLEN</w:t>
        </w:r>
      </w:hyperlink>
      <w:r w:rsidRPr="0044030A">
        <w:rPr>
          <w:lang w:val="es-ES"/>
        </w:rPr>
        <w:t xml:space="preserve"> en el </w:t>
      </w:r>
      <w:hyperlink r:id="rId22" w:history="1">
        <w:r w:rsidRPr="0044030A">
          <w:rPr>
            <w:rStyle w:val="Hyperlink"/>
            <w:lang w:val="es-ES"/>
          </w:rPr>
          <w:t>sitio web</w:t>
        </w:r>
      </w:hyperlink>
      <w:r w:rsidRPr="0044030A">
        <w:rPr>
          <w:lang w:val="es-ES"/>
        </w:rPr>
        <w:t xml:space="preserve"> de la Comisión de Estudio 13.</w:t>
      </w:r>
    </w:p>
    <w:p w14:paraId="1EFA9C25" w14:textId="77777777" w:rsidR="0044030A" w:rsidRPr="0044030A" w:rsidRDefault="0044030A" w:rsidP="009F4BA1">
      <w:pPr>
        <w:rPr>
          <w:lang w:val="es-ES"/>
        </w:rPr>
      </w:pPr>
      <w:r w:rsidRPr="0044030A">
        <w:rPr>
          <w:lang w:val="es-ES"/>
        </w:rPr>
        <w:t>Le deseo una reunión agradable y productiva.</w:t>
      </w:r>
    </w:p>
    <w:tbl>
      <w:tblPr>
        <w:tblW w:w="0" w:type="auto"/>
        <w:tblLook w:val="04A0" w:firstRow="1" w:lastRow="0" w:firstColumn="1" w:lastColumn="0" w:noHBand="0" w:noVBand="1"/>
      </w:tblPr>
      <w:tblGrid>
        <w:gridCol w:w="6411"/>
        <w:gridCol w:w="3223"/>
      </w:tblGrid>
      <w:tr w:rsidR="0044030A" w:rsidRPr="0044030A" w14:paraId="62742C0E" w14:textId="77777777" w:rsidTr="0044030E">
        <w:trPr>
          <w:cantSplit/>
          <w:trHeight w:val="1955"/>
        </w:trPr>
        <w:tc>
          <w:tcPr>
            <w:tcW w:w="6411" w:type="dxa"/>
            <w:vMerge w:val="restart"/>
            <w:tcBorders>
              <w:right w:val="single" w:sz="4" w:space="0" w:color="auto"/>
            </w:tcBorders>
          </w:tcPr>
          <w:p w14:paraId="0F44EFDE" w14:textId="77777777" w:rsidR="0044030A" w:rsidRPr="0044030A" w:rsidRDefault="0044030A" w:rsidP="009F4BA1">
            <w:pPr>
              <w:rPr>
                <w:lang w:val="es-ES"/>
              </w:rPr>
            </w:pPr>
            <w:bookmarkStart w:id="6" w:name="_Hlk101451323"/>
            <w:r w:rsidRPr="0044030A">
              <w:rPr>
                <w:lang w:val="es-ES"/>
              </w:rPr>
              <w:t>Atentamente,</w:t>
            </w:r>
          </w:p>
          <w:p w14:paraId="62B2C281" w14:textId="77777777" w:rsidR="0044030A" w:rsidRPr="009F4BA1" w:rsidRDefault="0044030A" w:rsidP="009F4BA1">
            <w:pPr>
              <w:spacing w:before="480" w:after="480"/>
              <w:rPr>
                <w:i/>
                <w:iCs/>
                <w:lang w:val="es-ES"/>
              </w:rPr>
            </w:pPr>
            <w:r w:rsidRPr="009F4BA1">
              <w:rPr>
                <w:i/>
                <w:iCs/>
                <w:lang w:val="es-ES"/>
              </w:rPr>
              <w:t>(firmado)</w:t>
            </w:r>
          </w:p>
          <w:p w14:paraId="7EDCCB2A" w14:textId="3E642506" w:rsidR="0044030A" w:rsidRPr="0044030A" w:rsidRDefault="0044030A" w:rsidP="009F4BA1">
            <w:pPr>
              <w:rPr>
                <w:lang w:val="es-ES"/>
              </w:rPr>
            </w:pPr>
            <w:bookmarkStart w:id="7" w:name="lt_pId078"/>
            <w:r w:rsidRPr="0044030A">
              <w:rPr>
                <w:lang w:val="es-ES"/>
              </w:rPr>
              <w:t>Seizo Onoe</w:t>
            </w:r>
            <w:bookmarkEnd w:id="7"/>
            <w:r w:rsidRPr="0044030A">
              <w:rPr>
                <w:lang w:val="es-ES"/>
              </w:rPr>
              <w:br/>
              <w:t xml:space="preserve">Director de la Oficina de </w:t>
            </w:r>
            <w:r w:rsidRPr="0044030A">
              <w:rPr>
                <w:lang w:val="es-ES"/>
              </w:rPr>
              <w:br/>
              <w:t>Normalización de las Telecomunicaciones</w:t>
            </w:r>
          </w:p>
        </w:tc>
        <w:tc>
          <w:tcPr>
            <w:tcW w:w="3223" w:type="dxa"/>
            <w:tcBorders>
              <w:top w:val="single" w:sz="4" w:space="0" w:color="auto"/>
              <w:left w:val="single" w:sz="4" w:space="0" w:color="auto"/>
              <w:right w:val="single" w:sz="4" w:space="0" w:color="auto"/>
            </w:tcBorders>
            <w:textDirection w:val="btLr"/>
            <w:vAlign w:val="center"/>
          </w:tcPr>
          <w:p w14:paraId="776B1792" w14:textId="0F961F07" w:rsidR="0044030A" w:rsidRPr="0044030A" w:rsidRDefault="005D2266" w:rsidP="009F4BA1">
            <w:pPr>
              <w:jc w:val="center"/>
              <w:rPr>
                <w:bCs/>
                <w:lang w:val="es-ES"/>
              </w:rPr>
            </w:pPr>
            <w:r w:rsidRPr="00E9314E">
              <w:rPr>
                <w:noProof/>
              </w:rPr>
              <w:drawing>
                <wp:inline distT="0" distB="0" distL="0" distR="0" wp14:anchorId="0D30FC0E" wp14:editId="2B425484">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3"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0044030A" w:rsidRPr="0044030A">
              <w:rPr>
                <w:bCs/>
                <w:lang w:val="es-ES"/>
              </w:rPr>
              <w:t>CE 13 del UIT-T</w:t>
            </w:r>
          </w:p>
        </w:tc>
      </w:tr>
      <w:bookmarkEnd w:id="6"/>
      <w:tr w:rsidR="0044030A" w:rsidRPr="0044030A" w14:paraId="467F96E7" w14:textId="77777777" w:rsidTr="009F4BA1">
        <w:trPr>
          <w:cantSplit/>
          <w:trHeight w:val="309"/>
        </w:trPr>
        <w:tc>
          <w:tcPr>
            <w:tcW w:w="6411" w:type="dxa"/>
            <w:vMerge/>
            <w:tcBorders>
              <w:right w:val="single" w:sz="4" w:space="0" w:color="auto"/>
            </w:tcBorders>
          </w:tcPr>
          <w:p w14:paraId="1DCB0435" w14:textId="77777777" w:rsidR="0044030A" w:rsidRPr="0044030A" w:rsidRDefault="0044030A" w:rsidP="0044030A">
            <w:pPr>
              <w:rPr>
                <w:bCs/>
                <w:lang w:val="es-ES"/>
              </w:rPr>
            </w:pPr>
          </w:p>
        </w:tc>
        <w:tc>
          <w:tcPr>
            <w:tcW w:w="3223" w:type="dxa"/>
            <w:tcBorders>
              <w:left w:val="single" w:sz="4" w:space="0" w:color="auto"/>
              <w:bottom w:val="single" w:sz="4" w:space="0" w:color="auto"/>
              <w:right w:val="single" w:sz="4" w:space="0" w:color="auto"/>
            </w:tcBorders>
            <w:vAlign w:val="center"/>
          </w:tcPr>
          <w:p w14:paraId="106D270B" w14:textId="77777777" w:rsidR="0044030A" w:rsidRPr="0044030A" w:rsidRDefault="0044030A" w:rsidP="009F4BA1">
            <w:pPr>
              <w:spacing w:before="0"/>
              <w:jc w:val="center"/>
              <w:rPr>
                <w:lang w:val="es-ES"/>
              </w:rPr>
            </w:pPr>
            <w:r w:rsidRPr="0044030A">
              <w:rPr>
                <w:lang w:val="es-ES"/>
              </w:rPr>
              <w:t>Novedades sobre la reunión</w:t>
            </w:r>
          </w:p>
        </w:tc>
      </w:tr>
    </w:tbl>
    <w:p w14:paraId="59326E60" w14:textId="3F34F3D4" w:rsidR="005D2266" w:rsidRDefault="005D2266" w:rsidP="005D2266">
      <w:pPr>
        <w:spacing w:before="720"/>
      </w:pPr>
      <w:r w:rsidRPr="005D2266">
        <w:rPr>
          <w:b/>
          <w:bCs/>
        </w:rPr>
        <w:t>Anexos</w:t>
      </w:r>
      <w:r>
        <w:t>: 2</w:t>
      </w:r>
    </w:p>
    <w:p w14:paraId="40ABAFED" w14:textId="28A83CD5" w:rsidR="002545AA" w:rsidRPr="00E35001" w:rsidRDefault="002545AA" w:rsidP="004703EE">
      <w:r w:rsidRPr="00E35001">
        <w:br w:type="page"/>
      </w:r>
    </w:p>
    <w:p w14:paraId="2798B727" w14:textId="77777777" w:rsidR="00F8502D" w:rsidRPr="00F8502D" w:rsidRDefault="00F8502D" w:rsidP="009F4BA1">
      <w:pPr>
        <w:pStyle w:val="AnnexNotitle"/>
        <w:rPr>
          <w:lang w:val="es-ES"/>
        </w:rPr>
      </w:pPr>
      <w:r w:rsidRPr="00F8502D">
        <w:rPr>
          <w:lang w:val="es-ES"/>
        </w:rPr>
        <w:lastRenderedPageBreak/>
        <w:t>ANEXO A</w:t>
      </w:r>
      <w:r w:rsidRPr="00F8502D">
        <w:rPr>
          <w:lang w:val="es-ES"/>
        </w:rPr>
        <w:br/>
        <w:t>Información práctica sobre la reunión</w:t>
      </w:r>
    </w:p>
    <w:p w14:paraId="28B71209" w14:textId="77777777" w:rsidR="00F8502D" w:rsidRPr="009F4BA1" w:rsidRDefault="00F8502D" w:rsidP="009F4BA1">
      <w:pPr>
        <w:spacing w:before="360"/>
        <w:jc w:val="center"/>
        <w:rPr>
          <w:b/>
          <w:bCs/>
          <w:lang w:val="es-ES"/>
        </w:rPr>
      </w:pPr>
      <w:r w:rsidRPr="009F4BA1">
        <w:rPr>
          <w:b/>
          <w:bCs/>
          <w:lang w:val="es-ES"/>
        </w:rPr>
        <w:t>MÉTODOS DE TRABAJO E INSTALACIONES</w:t>
      </w:r>
    </w:p>
    <w:p w14:paraId="123BA5F5" w14:textId="77777777" w:rsidR="00F8502D" w:rsidRPr="00F8502D" w:rsidRDefault="00F8502D" w:rsidP="009F4BA1">
      <w:pPr>
        <w:pStyle w:val="Normalaftertitle"/>
        <w:rPr>
          <w:lang w:val="es-ES"/>
        </w:rPr>
      </w:pPr>
      <w:r w:rsidRPr="00F8502D">
        <w:rPr>
          <w:b/>
          <w:lang w:val="es-ES"/>
        </w:rPr>
        <w:t>PRESENTACIÓN Y ACCESO A LOS DOCUMENTOS</w:t>
      </w:r>
      <w:r w:rsidRPr="00227661">
        <w:t xml:space="preserve">: </w:t>
      </w:r>
      <w:r w:rsidRPr="00F8502D">
        <w:rPr>
          <w:lang w:val="es-ES"/>
        </w:rPr>
        <w:t xml:space="preserve">La reunión se celebrará sin hacer uso del papel. Las contribuciones deben presentarse utilizando la </w:t>
      </w:r>
      <w:hyperlink r:id="rId24" w:history="1">
        <w:r w:rsidRPr="00F8502D">
          <w:rPr>
            <w:rStyle w:val="Hyperlink"/>
            <w:lang w:val="es-ES"/>
          </w:rPr>
          <w:t>Publicación Directa de Documentos</w:t>
        </w:r>
      </w:hyperlink>
      <w:r w:rsidRPr="00F8502D">
        <w:rPr>
          <w:lang w:val="es-ES"/>
        </w:rPr>
        <w:t xml:space="preserve">; los proyectos de DT deben remitirse por correo-e a la secretaría de la Comisión de Estudio utilizando la </w:t>
      </w:r>
      <w:hyperlink r:id="rId25" w:history="1">
        <w:r w:rsidRPr="00F8502D">
          <w:rPr>
            <w:rStyle w:val="Hyperlink"/>
            <w:lang w:val="es-ES"/>
          </w:rPr>
          <w:t>plantilla correspondiente</w:t>
        </w:r>
      </w:hyperlink>
      <w:r w:rsidRPr="00F8502D">
        <w:rPr>
          <w:lang w:val="es-ES"/>
        </w:rPr>
        <w:t>. El acceso a los documentos de la reunión se facilita a partir de la página web de la Comisión de Estudio, y está restringido a los Miembros del UIT-T/</w:t>
      </w:r>
      <w:hyperlink r:id="rId26" w:history="1">
        <w:r w:rsidRPr="00F8502D">
          <w:rPr>
            <w:rStyle w:val="Hyperlink"/>
            <w:lang w:val="es-ES"/>
          </w:rPr>
          <w:t>Titulares de cuenta TIES</w:t>
        </w:r>
      </w:hyperlink>
      <w:r w:rsidRPr="00F8502D">
        <w:rPr>
          <w:lang w:val="es-ES"/>
        </w:rPr>
        <w:t>.</w:t>
      </w:r>
    </w:p>
    <w:p w14:paraId="155A74CF" w14:textId="77777777" w:rsidR="00F8502D" w:rsidRPr="00F8502D" w:rsidRDefault="00F8502D" w:rsidP="00F8502D">
      <w:pPr>
        <w:rPr>
          <w:lang w:val="es-ES"/>
        </w:rPr>
      </w:pPr>
      <w:r w:rsidRPr="00F8502D">
        <w:rPr>
          <w:b/>
          <w:bCs/>
          <w:lang w:val="es-ES"/>
        </w:rPr>
        <w:t>IDIOMA DE TRABAJO</w:t>
      </w:r>
      <w:r w:rsidRPr="00F8502D">
        <w:rPr>
          <w:lang w:val="es-ES"/>
        </w:rPr>
        <w:t>: La reunión se celebrará únicamente en inglés, sin interpretación.</w:t>
      </w:r>
    </w:p>
    <w:p w14:paraId="4A3FE3A5" w14:textId="77777777" w:rsidR="00F8502D" w:rsidRPr="00F8502D" w:rsidRDefault="00F8502D" w:rsidP="00F8502D">
      <w:pPr>
        <w:rPr>
          <w:lang w:val="es-ES"/>
        </w:rPr>
      </w:pPr>
      <w:r w:rsidRPr="00F8502D">
        <w:rPr>
          <w:b/>
          <w:bCs/>
          <w:lang w:val="es-ES"/>
        </w:rPr>
        <w:t>LAN INALÁMBRICA</w:t>
      </w:r>
      <w:r w:rsidRPr="00F8502D">
        <w:rPr>
          <w:lang w:val="es-ES"/>
        </w:rPr>
        <w:t>: Los delegados disponen de instalaciones de red de área local inalámbrica en todas las salas de conferencias de la UIT. En la dirección web del UIT-T (</w:t>
      </w:r>
      <w:hyperlink r:id="rId27" w:history="1">
        <w:r w:rsidRPr="00F8502D">
          <w:rPr>
            <w:rStyle w:val="Hyperlink"/>
            <w:lang w:val="es-ES"/>
          </w:rPr>
          <w:t>https://www.itu.int/en/ITU-T/ewm/Pages/ITU-Internet-Printer-Services.aspx</w:t>
        </w:r>
      </w:hyperlink>
      <w:r w:rsidRPr="00F8502D">
        <w:rPr>
          <w:lang w:val="es-ES"/>
        </w:rPr>
        <w:t xml:space="preserve">) e </w:t>
      </w:r>
      <w:r w:rsidRPr="00F8502D">
        <w:rPr>
          <w:i/>
          <w:iCs/>
          <w:lang w:val="es-ES"/>
        </w:rPr>
        <w:t>in situ</w:t>
      </w:r>
      <w:r w:rsidRPr="00F8502D">
        <w:rPr>
          <w:lang w:val="es-ES"/>
        </w:rPr>
        <w:t xml:space="preserve"> se puede encontrar información más detallada al respecto.</w:t>
      </w:r>
    </w:p>
    <w:p w14:paraId="100CFE7F" w14:textId="77777777" w:rsidR="00F8502D" w:rsidRPr="00F8502D" w:rsidRDefault="00F8502D" w:rsidP="00F8502D">
      <w:pPr>
        <w:rPr>
          <w:lang w:val="es-ES"/>
        </w:rPr>
      </w:pPr>
      <w:r w:rsidRPr="00F8502D">
        <w:rPr>
          <w:b/>
          <w:bCs/>
          <w:lang w:val="es-ES"/>
        </w:rPr>
        <w:t>TAQUILLAS ELECTRÓNICAS</w:t>
      </w:r>
      <w:r w:rsidRPr="00F8502D">
        <w:rPr>
          <w:lang w:val="es-ES"/>
        </w:rPr>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8" w:history="1">
        <w:r w:rsidRPr="00F8502D">
          <w:rPr>
            <w:rStyle w:val="Hyperlink"/>
            <w:lang w:val="es-ES"/>
          </w:rPr>
          <w:t>edificio Montbrillant</w:t>
        </w:r>
      </w:hyperlink>
      <w:r w:rsidRPr="00F8502D">
        <w:rPr>
          <w:lang w:val="es-ES"/>
        </w:rPr>
        <w:t>.</w:t>
      </w:r>
    </w:p>
    <w:p w14:paraId="5D8C0189" w14:textId="77777777" w:rsidR="00F8502D" w:rsidRPr="00F8502D" w:rsidRDefault="00F8502D" w:rsidP="00F8502D">
      <w:pPr>
        <w:rPr>
          <w:lang w:val="es-ES"/>
        </w:rPr>
      </w:pPr>
      <w:r w:rsidRPr="00F8502D">
        <w:rPr>
          <w:b/>
          <w:bCs/>
          <w:lang w:val="es-ES"/>
        </w:rPr>
        <w:t>IMPRESORAS</w:t>
      </w:r>
      <w:r w:rsidRPr="00F8502D">
        <w:rPr>
          <w:lang w:val="es-ES"/>
        </w:rPr>
        <w:t xml:space="preserve">: En las salas para los delegados y en las proximidades de las </w:t>
      </w:r>
      <w:hyperlink r:id="rId29" w:history="1">
        <w:r w:rsidRPr="00F8502D">
          <w:rPr>
            <w:rStyle w:val="Hyperlink"/>
            <w:lang w:val="es-ES"/>
          </w:rPr>
          <w:t>principales salas de reunión</w:t>
        </w:r>
      </w:hyperlink>
      <w:r w:rsidRPr="00F8502D">
        <w:rPr>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30" w:history="1">
        <w:r w:rsidRPr="00F8502D">
          <w:rPr>
            <w:rStyle w:val="Hyperlink"/>
            <w:lang w:val="es-ES"/>
          </w:rPr>
          <w:t>https://itu.int/go/e-print</w:t>
        </w:r>
      </w:hyperlink>
      <w:r w:rsidRPr="00F8502D">
        <w:rPr>
          <w:lang w:val="es-ES"/>
        </w:rPr>
        <w:t>.</w:t>
      </w:r>
    </w:p>
    <w:p w14:paraId="5F23D5D6" w14:textId="77777777" w:rsidR="00F8502D" w:rsidRPr="00F8502D" w:rsidRDefault="00F8502D" w:rsidP="00F8502D">
      <w:pPr>
        <w:rPr>
          <w:lang w:val="es-ES"/>
        </w:rPr>
      </w:pPr>
      <w:r w:rsidRPr="00F8502D">
        <w:rPr>
          <w:b/>
          <w:bCs/>
          <w:lang w:val="es-ES"/>
        </w:rPr>
        <w:t>PRÉSTAMO DE COMPUTADORAS PORTÁTILES</w:t>
      </w:r>
      <w:r w:rsidRPr="00F8502D">
        <w:rPr>
          <w:lang w:val="es-ES"/>
        </w:rPr>
        <w:t>: El Servicio de Asistencia de la UIT (</w:t>
      </w:r>
      <w:hyperlink r:id="rId31" w:history="1">
        <w:r w:rsidRPr="00F8502D">
          <w:rPr>
            <w:rStyle w:val="Hyperlink"/>
            <w:lang w:val="es-ES"/>
          </w:rPr>
          <w:t>servicedesk@itu.int</w:t>
        </w:r>
      </w:hyperlink>
      <w:r w:rsidRPr="00F8502D">
        <w:rPr>
          <w:lang w:val="es-ES"/>
        </w:rPr>
        <w:t>) pondrá computadoras portátiles a disposición de los delegados. Se atenderán las solicitudes por orden de llegada.</w:t>
      </w:r>
    </w:p>
    <w:p w14:paraId="7CCF5040" w14:textId="77777777" w:rsidR="00F8502D" w:rsidRPr="00F8502D" w:rsidRDefault="00F8502D" w:rsidP="00F8502D">
      <w:pPr>
        <w:rPr>
          <w:lang w:val="es-ES"/>
        </w:rPr>
      </w:pPr>
      <w:bookmarkStart w:id="8" w:name="lt_pId082"/>
      <w:r w:rsidRPr="00F8502D">
        <w:rPr>
          <w:b/>
          <w:bCs/>
          <w:lang w:val="es-ES"/>
        </w:rPr>
        <w:t>PARTICIPACIÓN A DISTANCIA INTERACTIVA</w:t>
      </w:r>
      <w:r w:rsidRPr="00F8502D">
        <w:rPr>
          <w:lang w:val="es-ES"/>
        </w:rPr>
        <w:t xml:space="preserve">: 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8"/>
      <w:r w:rsidRPr="00F8502D">
        <w:rPr>
          <w:lang w:val="es-ES"/>
        </w:rPr>
        <w:t>Se alienta a los participantes a utilizar el chat de la reunión para asegurar la gestión eficaz del tiempo durante las sesiones, a discreción del Presidente.</w:t>
      </w:r>
    </w:p>
    <w:p w14:paraId="38469B77" w14:textId="77777777" w:rsidR="00F8502D" w:rsidRPr="00F8502D" w:rsidRDefault="00F8502D" w:rsidP="009F4BA1">
      <w:pPr>
        <w:spacing w:before="360"/>
        <w:jc w:val="center"/>
        <w:rPr>
          <w:b/>
          <w:bCs/>
          <w:lang w:val="es-ES"/>
        </w:rPr>
      </w:pPr>
      <w:r w:rsidRPr="00F8502D">
        <w:rPr>
          <w:b/>
          <w:bCs/>
          <w:lang w:val="es-ES"/>
        </w:rPr>
        <w:t>PREINSCRIPCIÓN, NUEVOS DELEGADOS, BECAS Y APOYO PARA LA OBTENCIÓN DEL VISADO</w:t>
      </w:r>
    </w:p>
    <w:p w14:paraId="07C6F395" w14:textId="7FC844DF" w:rsidR="00F8502D" w:rsidRPr="00F8502D" w:rsidRDefault="00F8502D" w:rsidP="009F4BA1">
      <w:pPr>
        <w:pStyle w:val="Normalaftertitle"/>
        <w:rPr>
          <w:lang w:val="es-ES"/>
        </w:rPr>
      </w:pPr>
      <w:r w:rsidRPr="00F8502D">
        <w:rPr>
          <w:b/>
          <w:bCs/>
          <w:lang w:val="es-ES"/>
        </w:rPr>
        <w:t>PREINSCRIPCIÓN</w:t>
      </w:r>
      <w:r w:rsidRPr="00F8502D">
        <w:rPr>
          <w:lang w:val="es-ES"/>
        </w:rPr>
        <w:t xml:space="preserve">: La preinscripción es obligatoria y ha de hacerse en línea a través de la página web de la Comisión de Estudio </w:t>
      </w:r>
      <w:r w:rsidRPr="009F4BA1">
        <w:rPr>
          <w:b/>
          <w:bCs/>
        </w:rPr>
        <w:t>a más tardar un mes antes de la reunión</w:t>
      </w:r>
      <w:r w:rsidRPr="00F8502D">
        <w:rPr>
          <w:bCs/>
          <w:lang w:val="es-ES"/>
        </w:rPr>
        <w:t xml:space="preserve">. Según lo indicado en la </w:t>
      </w:r>
      <w:hyperlink r:id="rId32" w:history="1">
        <w:r w:rsidRPr="00F8502D">
          <w:rPr>
            <w:rStyle w:val="Hyperlink"/>
            <w:lang w:val="es-ES"/>
          </w:rPr>
          <w:t>Circular TSB 68</w:t>
        </w:r>
      </w:hyperlink>
      <w:r w:rsidRPr="00F8502D">
        <w:rPr>
          <w:bCs/>
          <w:lang w:val="es-ES"/>
        </w:rPr>
        <w:t xml:space="preserve">, el sistema de inscripción requiere la aprobación del Coordinador para las solicitudes de inscripción; en la </w:t>
      </w:r>
      <w:hyperlink r:id="rId33" w:history="1">
        <w:r w:rsidRPr="00F8502D">
          <w:rPr>
            <w:rStyle w:val="Hyperlink"/>
            <w:lang w:val="es-ES"/>
          </w:rPr>
          <w:t>Circular TSB 118</w:t>
        </w:r>
      </w:hyperlink>
      <w:r w:rsidRPr="00F8502D">
        <w:rPr>
          <w:bCs/>
          <w:lang w:val="es-ES"/>
        </w:rPr>
        <w:t xml:space="preserve"> se detalla cómo configurar la aprobación automática de esas solicitudes. Algunas de las opciones en el formulario de registro se aplican únicamente a los Estados Miembros, incluidas la función y la solicitud de becas. </w:t>
      </w:r>
      <w:r w:rsidRPr="00F8502D">
        <w:rPr>
          <w:lang w:val="es-ES"/>
        </w:rPr>
        <w:t>Se invita a los miembros a incluir mujeres en sus delegaciones siempre que sea posible.</w:t>
      </w:r>
    </w:p>
    <w:p w14:paraId="767B5C50" w14:textId="77777777" w:rsidR="00F8502D" w:rsidRPr="00F8502D" w:rsidRDefault="00F8502D" w:rsidP="00F8502D">
      <w:pPr>
        <w:rPr>
          <w:lang w:val="es-ES"/>
        </w:rPr>
      </w:pPr>
      <w:r w:rsidRPr="00F8502D">
        <w:rPr>
          <w:b/>
          <w:bCs/>
          <w:lang w:val="es-ES"/>
        </w:rPr>
        <w:t>LOS NUEVOS DELEGADOS</w:t>
      </w:r>
      <w:r w:rsidRPr="00F8502D">
        <w:rPr>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4" w:history="1">
        <w:r w:rsidRPr="00F8502D">
          <w:rPr>
            <w:rStyle w:val="Hyperlink"/>
            <w:lang w:val="es-ES"/>
          </w:rPr>
          <w:t>ITU-Tmembership@itu.int</w:t>
        </w:r>
      </w:hyperlink>
      <w:r w:rsidRPr="00F8502D">
        <w:rPr>
          <w:lang w:val="es-ES"/>
        </w:rPr>
        <w:t xml:space="preserve">. Puede consultar una guía resumida </w:t>
      </w:r>
      <w:hyperlink r:id="rId35" w:history="1">
        <w:r w:rsidRPr="00F8502D">
          <w:rPr>
            <w:rStyle w:val="Hyperlink"/>
            <w:lang w:val="es-ES"/>
          </w:rPr>
          <w:t>aquí</w:t>
        </w:r>
      </w:hyperlink>
      <w:r w:rsidRPr="00F8502D">
        <w:rPr>
          <w:lang w:val="es-ES"/>
        </w:rPr>
        <w:t>.</w:t>
      </w:r>
    </w:p>
    <w:p w14:paraId="75916A50" w14:textId="41071879" w:rsidR="00F8502D" w:rsidRPr="00F8502D" w:rsidRDefault="00F8502D" w:rsidP="00F8502D">
      <w:pPr>
        <w:rPr>
          <w:lang w:val="es-ES"/>
        </w:rPr>
      </w:pPr>
      <w:r w:rsidRPr="00F8502D">
        <w:rPr>
          <w:b/>
          <w:bCs/>
          <w:lang w:val="es-ES"/>
        </w:rPr>
        <w:lastRenderedPageBreak/>
        <w:t>BECAS</w:t>
      </w:r>
      <w:r w:rsidRPr="00F8502D">
        <w:rPr>
          <w:lang w:val="es-ES"/>
        </w:rPr>
        <w:t xml:space="preserve">: Con miras a facilitar la participación de los países que cumplen los requisitos pertinentes, se ofrecen </w:t>
      </w:r>
      <w:r w:rsidRPr="00F8502D">
        <w:rPr>
          <w:b/>
          <w:bCs/>
          <w:lang w:val="es-ES"/>
        </w:rPr>
        <w:t>dos tipos</w:t>
      </w:r>
      <w:r w:rsidRPr="00F8502D">
        <w:rPr>
          <w:lang w:val="es-ES"/>
        </w:rPr>
        <w:t xml:space="preserve"> de becas para esta reunión: </w:t>
      </w:r>
    </w:p>
    <w:p w14:paraId="66A865A3" w14:textId="4CF85479" w:rsidR="00F8502D" w:rsidRPr="00F8502D" w:rsidRDefault="00227661" w:rsidP="00227661">
      <w:pPr>
        <w:pStyle w:val="enumlev1"/>
        <w:rPr>
          <w:lang w:val="es-ES"/>
        </w:rPr>
      </w:pPr>
      <w:r w:rsidRPr="00227661">
        <w:rPr>
          <w:lang w:val="es-ES"/>
        </w:rPr>
        <w:t>•</w:t>
      </w:r>
      <w:r>
        <w:rPr>
          <w:lang w:val="es-ES"/>
        </w:rPr>
        <w:tab/>
      </w:r>
      <w:r w:rsidR="00F8502D" w:rsidRPr="00F8502D">
        <w:rPr>
          <w:lang w:val="es-ES"/>
        </w:rPr>
        <w:t xml:space="preserve">las tradicionales </w:t>
      </w:r>
      <w:r w:rsidR="00F8502D" w:rsidRPr="00F8502D">
        <w:rPr>
          <w:b/>
          <w:bCs/>
          <w:lang w:val="es-ES"/>
        </w:rPr>
        <w:t>becas presenciales</w:t>
      </w:r>
      <w:r w:rsidR="00F8502D" w:rsidRPr="00F8502D">
        <w:rPr>
          <w:lang w:val="es-ES"/>
        </w:rPr>
        <w:t>; y</w:t>
      </w:r>
    </w:p>
    <w:p w14:paraId="655011AD" w14:textId="3BCE2B61" w:rsidR="00F8502D" w:rsidRPr="00F8502D" w:rsidRDefault="00227661" w:rsidP="00227661">
      <w:pPr>
        <w:pStyle w:val="enumlev1"/>
        <w:rPr>
          <w:lang w:val="es-ES"/>
        </w:rPr>
      </w:pPr>
      <w:r w:rsidRPr="00227661">
        <w:rPr>
          <w:lang w:val="es-ES"/>
        </w:rPr>
        <w:t>•</w:t>
      </w:r>
      <w:r>
        <w:rPr>
          <w:lang w:val="es-ES"/>
        </w:rPr>
        <w:tab/>
      </w:r>
      <w:r w:rsidR="00F8502D" w:rsidRPr="00F8502D">
        <w:rPr>
          <w:lang w:val="es-ES"/>
        </w:rPr>
        <w:t>las nuevas becas electrónicas.</w:t>
      </w:r>
    </w:p>
    <w:p w14:paraId="4BC31687" w14:textId="60E2271C" w:rsidR="00F8502D" w:rsidRPr="00F8502D" w:rsidRDefault="00F8502D" w:rsidP="00F8502D">
      <w:pPr>
        <w:rPr>
          <w:lang w:val="es-ES"/>
        </w:rPr>
      </w:pPr>
      <w:r w:rsidRPr="00F8502D">
        <w:rPr>
          <w:lang w:val="es-ES"/>
        </w:rPr>
        <w:t xml:space="preserve">En el caso de las becas electrónicas, el reembolso corresponde al costo de la conexión mientras dure el evento. En el caso de las becas presenciales, podrán concederse hasta dos becas parciales por país, en función de la financiación disponible. Una beca presencial parcial comprende ya sea a) un </w:t>
      </w:r>
      <w:r w:rsidRPr="00F8502D">
        <w:rPr>
          <w:b/>
          <w:bCs/>
          <w:lang w:val="es-ES"/>
        </w:rPr>
        <w:t>billete de avión</w:t>
      </w:r>
      <w:r w:rsidRPr="00F8502D">
        <w:rPr>
          <w:lang w:val="es-ES"/>
        </w:rPr>
        <w:t xml:space="preserve"> (de ida y vuelta en clase económica por la ruta más directa y/o menos costosa del país de origen al lugar de celebración de la reunión) o b) </w:t>
      </w:r>
      <w:r w:rsidRPr="00F8502D">
        <w:rPr>
          <w:b/>
          <w:bCs/>
          <w:lang w:val="es-ES"/>
        </w:rPr>
        <w:t>dietas adecuadas</w:t>
      </w:r>
      <w:r w:rsidRPr="00F8502D">
        <w:rPr>
          <w:lang w:val="es-ES"/>
        </w:rPr>
        <w:t xml:space="preserve"> (para sufragar los costes de alojamiento, comidas y otros gastos). En caso de que se soliciten dos becas presenciales parciales, al menos una deberá consistir en el billete de avión. La organización del solicitante es responsable de cubrir el resto de los gastos de participación.</w:t>
      </w:r>
    </w:p>
    <w:p w14:paraId="16441C7A" w14:textId="77777777" w:rsidR="00F8502D" w:rsidRPr="00F8502D" w:rsidRDefault="00F8502D" w:rsidP="00F8502D">
      <w:pPr>
        <w:rPr>
          <w:lang w:val="es-ES"/>
        </w:rPr>
      </w:pPr>
      <w:r w:rsidRPr="00F8502D">
        <w:rPr>
          <w:lang w:val="es-ES"/>
        </w:rPr>
        <w:t>Conforme a lo estipulado en la Resolución 213 (Dubái, 2018) de la Conferencia de Plenipotenciarios, se alienta a los miembros a que tengan en cuenta el equilibrio de género y la inclusión de personas con discapacidad y con necesidades específicas en sus propuestas de becas. Entre los criterios aplicados para la concesión de becas figuran: el presupuesto disponible de la UIT; la participación activa, en particular presentación de contribuciones pertinentes por escrito; la distribución equitativa entre países y regiones; las solicitudes presentadas por personas con discapacidad o con necesidades especiales; y el equilibrio de género.</w:t>
      </w:r>
    </w:p>
    <w:p w14:paraId="370B2C53" w14:textId="44D4E51E" w:rsidR="00F8502D" w:rsidRPr="00F8502D" w:rsidRDefault="00F8502D" w:rsidP="00FA4BEB">
      <w:pPr>
        <w:rPr>
          <w:lang w:val="es-ES"/>
        </w:rPr>
      </w:pPr>
      <w:r w:rsidRPr="00F8502D">
        <w:rPr>
          <w:lang w:val="es-ES"/>
        </w:rPr>
        <w:t xml:space="preserve">Los formularios de solicitud para ambos tipos de becas están disponibles en la </w:t>
      </w:r>
      <w:hyperlink r:id="rId36" w:history="1">
        <w:r w:rsidRPr="00F8502D">
          <w:rPr>
            <w:rStyle w:val="Hyperlink"/>
            <w:lang w:val="es-ES"/>
          </w:rPr>
          <w:t>página web de la Comisión de Estudio</w:t>
        </w:r>
      </w:hyperlink>
      <w:r w:rsidRPr="00F8502D">
        <w:rPr>
          <w:lang w:val="es-ES"/>
        </w:rPr>
        <w:t>.</w:t>
      </w:r>
      <w:r w:rsidR="00FA4BEB">
        <w:rPr>
          <w:lang w:val="es-ES"/>
        </w:rPr>
        <w:t xml:space="preserve"> </w:t>
      </w:r>
      <w:r w:rsidRPr="00F8502D">
        <w:rPr>
          <w:b/>
          <w:bCs/>
          <w:lang w:val="es-ES"/>
        </w:rPr>
        <w:t>Las solicitudes de beca deben recibirse el 30 de enero de 2023 a más tardar</w:t>
      </w:r>
      <w:r w:rsidRPr="00F8502D">
        <w:rPr>
          <w:lang w:val="es-ES"/>
        </w:rPr>
        <w:t xml:space="preserve"> y enviarse por correo electrónico a </w:t>
      </w:r>
      <w:hyperlink r:id="rId37" w:history="1">
        <w:r w:rsidR="002D4D97" w:rsidRPr="00F8502D">
          <w:rPr>
            <w:rStyle w:val="Hyperlink"/>
            <w:lang w:val="es-ES"/>
          </w:rPr>
          <w:t>fellowships@itu.int</w:t>
        </w:r>
      </w:hyperlink>
      <w:r w:rsidRPr="00F8502D">
        <w:rPr>
          <w:lang w:val="es-ES"/>
        </w:rPr>
        <w:t xml:space="preserve"> o por fax al +41 22 730 57 78. </w:t>
      </w:r>
      <w:r w:rsidRPr="00F8502D">
        <w:rPr>
          <w:b/>
          <w:bCs/>
          <w:lang w:val="es-ES"/>
        </w:rPr>
        <w:t>Es necesario inscribirse (con la aprobación del coordinador) antes de presentar una solicitud de beca</w:t>
      </w:r>
      <w:r w:rsidRPr="00F8502D">
        <w:rPr>
          <w:lang w:val="es-ES"/>
        </w:rPr>
        <w:t xml:space="preserve"> y se recomienda encarecidamente inscribirse en el evento e iniciar el proceso de solicitud al menos siete semanas antes de la reunión.</w:t>
      </w:r>
    </w:p>
    <w:p w14:paraId="42B043F8" w14:textId="77777777" w:rsidR="00F8502D" w:rsidRPr="00F8502D" w:rsidRDefault="00F8502D" w:rsidP="00F8502D">
      <w:pPr>
        <w:rPr>
          <w:lang w:val="es-ES"/>
        </w:rPr>
      </w:pPr>
      <w:r w:rsidRPr="00F8502D">
        <w:rPr>
          <w:b/>
          <w:bCs/>
          <w:lang w:val="es-ES"/>
        </w:rPr>
        <w:t>AYUDA PARA LA SOLICITUD DE VISADOS</w:t>
      </w:r>
      <w:r w:rsidRPr="00F8502D">
        <w:rPr>
          <w:lang w:val="es-ES"/>
        </w:rPr>
        <w:t>: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7F2C566F" w14:textId="77777777" w:rsidR="00F8502D" w:rsidRPr="00F8502D" w:rsidRDefault="00F8502D" w:rsidP="00F8502D">
      <w:pPr>
        <w:rPr>
          <w:lang w:val="es-ES"/>
        </w:rPr>
      </w:pPr>
      <w:r w:rsidRPr="00F8502D">
        <w:rPr>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F8502D">
        <w:rPr>
          <w:b/>
          <w:bCs/>
          <w:lang w:val="es-ES"/>
        </w:rPr>
        <w:t>a más tardar un mes antes de la reunión</w:t>
      </w:r>
      <w:r w:rsidRPr="00F8502D">
        <w:rPr>
          <w:lang w:val="es-ES"/>
        </w:rPr>
        <w:t>. Las consultas deben remitirse a la Sección de Viajes de la UIT (</w:t>
      </w:r>
      <w:hyperlink r:id="rId38" w:history="1">
        <w:r w:rsidRPr="00F8502D">
          <w:rPr>
            <w:rStyle w:val="Hyperlink"/>
            <w:lang w:val="es-ES"/>
          </w:rPr>
          <w:t>travel@itu.int</w:t>
        </w:r>
      </w:hyperlink>
      <w:r w:rsidRPr="00F8502D">
        <w:rPr>
          <w:lang w:val="es-ES"/>
        </w:rPr>
        <w:t xml:space="preserve">) con la indicación </w:t>
      </w:r>
      <w:r w:rsidRPr="00F8502D">
        <w:rPr>
          <w:b/>
          <w:bCs/>
          <w:lang w:val="es-ES"/>
        </w:rPr>
        <w:t>"apoyo para la obtención de visado"</w:t>
      </w:r>
      <w:r w:rsidRPr="00F8502D">
        <w:rPr>
          <w:lang w:val="es-ES"/>
        </w:rPr>
        <w:t>.</w:t>
      </w:r>
    </w:p>
    <w:p w14:paraId="62FCDC41" w14:textId="77777777" w:rsidR="00F8502D" w:rsidRPr="00F8502D" w:rsidRDefault="00F8502D" w:rsidP="00355E89">
      <w:pPr>
        <w:spacing w:before="360"/>
        <w:jc w:val="center"/>
        <w:rPr>
          <w:b/>
          <w:bCs/>
          <w:lang w:val="es-ES"/>
        </w:rPr>
      </w:pPr>
      <w:r w:rsidRPr="00F8502D">
        <w:rPr>
          <w:b/>
          <w:bCs/>
          <w:lang w:val="es-ES"/>
        </w:rPr>
        <w:t>VISITAS A GINEBRA: HOTELES, TRANSPORTE PÚBLICO</w:t>
      </w:r>
    </w:p>
    <w:p w14:paraId="199A943D" w14:textId="0C50CE4C" w:rsidR="00F8502D" w:rsidRPr="00F8502D" w:rsidRDefault="00F8502D" w:rsidP="00355E89">
      <w:pPr>
        <w:pStyle w:val="Normalaftertitle"/>
        <w:rPr>
          <w:lang w:val="es-ES"/>
        </w:rPr>
      </w:pPr>
      <w:r w:rsidRPr="00355E89">
        <w:rPr>
          <w:b/>
          <w:bCs/>
        </w:rPr>
        <w:t>VISITAS A GINEBRA</w:t>
      </w:r>
      <w:r w:rsidRPr="00355E89">
        <w:t>:</w:t>
      </w:r>
      <w:r w:rsidRPr="00F8502D">
        <w:rPr>
          <w:lang w:val="es-ES"/>
        </w:rPr>
        <w:t xml:space="preserve"> Los delegados que asistan a reuniones de la UIT en Ginebra pueden encontrar información práctica en </w:t>
      </w:r>
      <w:hyperlink r:id="rId39" w:history="1">
        <w:r w:rsidRPr="00F8502D">
          <w:rPr>
            <w:rStyle w:val="Hyperlink"/>
            <w:lang w:val="es-ES"/>
          </w:rPr>
          <w:t>http://itu.int/en/delegates-corner</w:t>
        </w:r>
      </w:hyperlink>
      <w:r w:rsidRPr="00F8502D">
        <w:rPr>
          <w:lang w:val="es-ES"/>
        </w:rPr>
        <w:t xml:space="preserve">. La información específicamente relacionada con la COVID-19 y la participación en eventos de la UIT puede consultarse en </w:t>
      </w:r>
      <w:hyperlink w:history="1"/>
      <w:hyperlink r:id="rId40" w:history="1">
        <w:r w:rsidR="009B14C6" w:rsidRPr="009B14C6">
          <w:rPr>
            <w:rStyle w:val="Hyperlink"/>
            <w:rFonts w:ascii="Verdana" w:hAnsi="Verdana"/>
            <w:sz w:val="18"/>
            <w:szCs w:val="18"/>
            <w:lang w:val="es-ES"/>
          </w:rPr>
          <w:t>https://www.sem.admin.ch/sem/en/home/themen/einreise/faq.html</w:t>
        </w:r>
      </w:hyperlink>
      <w:r w:rsidR="009B14C6" w:rsidRPr="009B14C6">
        <w:rPr>
          <w:rFonts w:ascii="Verdana" w:hAnsi="Verdana"/>
          <w:color w:val="2F5496"/>
          <w:sz w:val="18"/>
          <w:szCs w:val="18"/>
          <w:lang w:val="es-ES"/>
        </w:rPr>
        <w:t>?</w:t>
      </w:r>
      <w:r w:rsidRPr="00F8502D">
        <w:rPr>
          <w:lang w:val="es-ES"/>
        </w:rPr>
        <w:t>.</w:t>
      </w:r>
    </w:p>
    <w:p w14:paraId="5A35ADD8" w14:textId="77777777" w:rsidR="00F8502D" w:rsidRPr="00F8502D" w:rsidRDefault="00F8502D" w:rsidP="00F8502D">
      <w:pPr>
        <w:rPr>
          <w:lang w:val="es-ES"/>
        </w:rPr>
      </w:pPr>
      <w:r w:rsidRPr="00F8502D">
        <w:rPr>
          <w:b/>
          <w:bCs/>
          <w:lang w:val="es-ES"/>
        </w:rPr>
        <w:t>DESCUENTOS PARA HOTELES</w:t>
      </w:r>
      <w:r w:rsidRPr="00F8502D">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1" w:anchor=".XZ7xFvkzZ9M" w:history="1">
        <w:r w:rsidRPr="00F8502D">
          <w:rPr>
            <w:rStyle w:val="Hyperlink"/>
            <w:lang w:val="es-ES"/>
          </w:rPr>
          <w:t>http://www.itu.int/travel/</w:t>
        </w:r>
      </w:hyperlink>
      <w:r w:rsidRPr="00F8502D">
        <w:rPr>
          <w:lang w:val="es-ES"/>
        </w:rPr>
        <w:t>.</w:t>
      </w:r>
    </w:p>
    <w:p w14:paraId="02A65F07" w14:textId="1DBE55BA" w:rsidR="002545AA" w:rsidRPr="00E35001" w:rsidRDefault="002545AA" w:rsidP="002545AA">
      <w:r w:rsidRPr="00E35001">
        <w:br w:type="page"/>
      </w:r>
    </w:p>
    <w:p w14:paraId="6657AC2D" w14:textId="77777777" w:rsidR="00E719F7" w:rsidRDefault="00E719F7" w:rsidP="00E719F7">
      <w:pPr>
        <w:pStyle w:val="Annextitle0"/>
        <w:rPr>
          <w:sz w:val="22"/>
          <w:szCs w:val="22"/>
        </w:rPr>
      </w:pPr>
      <w:r w:rsidRPr="003D69B8">
        <w:rPr>
          <w:sz w:val="22"/>
          <w:szCs w:val="22"/>
        </w:rPr>
        <w:lastRenderedPageBreak/>
        <w:t>ANNEX B</w:t>
      </w:r>
      <w:r w:rsidRPr="003D69B8">
        <w:rPr>
          <w:sz w:val="22"/>
          <w:szCs w:val="22"/>
        </w:rPr>
        <w:br/>
      </w:r>
      <w:r w:rsidRPr="00094E2F">
        <w:rPr>
          <w:sz w:val="22"/>
          <w:szCs w:val="22"/>
        </w:rPr>
        <w:t xml:space="preserve">Draft agenda and time plan </w:t>
      </w:r>
    </w:p>
    <w:p w14:paraId="4C752B0A" w14:textId="77777777" w:rsidR="00E719F7" w:rsidRPr="003D69B8" w:rsidRDefault="00E719F7" w:rsidP="00E719F7">
      <w:pPr>
        <w:pStyle w:val="Annextitle0"/>
        <w:rPr>
          <w:sz w:val="22"/>
          <w:szCs w:val="22"/>
        </w:rPr>
      </w:pPr>
      <w:r w:rsidRPr="00042F4C">
        <w:rPr>
          <w:sz w:val="22"/>
          <w:szCs w:val="22"/>
        </w:rPr>
        <w:t>Draft agenda for the plenary meetings of Study Group 13</w:t>
      </w:r>
      <w:r>
        <w:rPr>
          <w:sz w:val="22"/>
          <w:szCs w:val="22"/>
        </w:rPr>
        <w:br/>
        <w:t>Geneva, 13-24 March 2023</w:t>
      </w:r>
    </w:p>
    <w:p w14:paraId="4600FFAA" w14:textId="77777777" w:rsidR="00E719F7" w:rsidRPr="009B14C6" w:rsidRDefault="00E719F7" w:rsidP="00E719F7">
      <w:pPr>
        <w:rPr>
          <w:b/>
          <w:szCs w:val="22"/>
          <w:lang w:val="en-US"/>
        </w:rPr>
      </w:pPr>
      <w:r w:rsidRPr="009B14C6">
        <w:rPr>
          <w:szCs w:val="22"/>
          <w:lang w:val="en-US"/>
        </w:rPr>
        <w:t xml:space="preserve">NOTE ‒ Updates to the agenda can be found in </w:t>
      </w:r>
      <w:hyperlink r:id="rId42" w:history="1">
        <w:r w:rsidRPr="009B14C6">
          <w:rPr>
            <w:rStyle w:val="Hyperlink"/>
            <w:szCs w:val="22"/>
            <w:lang w:val="en-US"/>
          </w:rPr>
          <w:t>TD71/PLEN</w:t>
        </w:r>
      </w:hyperlink>
      <w:r w:rsidRPr="009B14C6">
        <w:rPr>
          <w:szCs w:val="22"/>
          <w:lang w:val="en-US"/>
        </w:rPr>
        <w:t>.</w:t>
      </w:r>
    </w:p>
    <w:p w14:paraId="2F5CFF37" w14:textId="77777777" w:rsidR="00E719F7" w:rsidRPr="009B14C6" w:rsidRDefault="00E719F7" w:rsidP="00E719F7">
      <w:pPr>
        <w:pStyle w:val="TOC1"/>
        <w:tabs>
          <w:tab w:val="left" w:pos="426"/>
        </w:tabs>
        <w:spacing w:before="0" w:line="276" w:lineRule="auto"/>
        <w:ind w:left="0" w:firstLine="0"/>
        <w:rPr>
          <w:rFonts w:cstheme="minorHAnsi"/>
          <w:szCs w:val="22"/>
          <w:lang w:val="en-US"/>
        </w:rPr>
      </w:pPr>
    </w:p>
    <w:p w14:paraId="1DB7AE62" w14:textId="3EB07A9A"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1</w:t>
      </w:r>
      <w:r w:rsidR="00AB1255">
        <w:rPr>
          <w:rFonts w:cstheme="minorHAnsi"/>
          <w:szCs w:val="22"/>
          <w:lang w:val="en-GB"/>
        </w:rPr>
        <w:t xml:space="preserve"> </w:t>
      </w:r>
      <w:r w:rsidRPr="00E719F7">
        <w:rPr>
          <w:rFonts w:cstheme="minorHAnsi"/>
          <w:szCs w:val="22"/>
          <w:lang w:val="en-GB"/>
        </w:rPr>
        <w:tab/>
      </w:r>
      <w:r w:rsidRPr="00E719F7">
        <w:rPr>
          <w:rFonts w:cstheme="minorHAnsi"/>
          <w:szCs w:val="22"/>
          <w:lang w:val="en-GB"/>
        </w:rPr>
        <w:tab/>
      </w:r>
      <w:r w:rsidRPr="00E719F7">
        <w:rPr>
          <w:rFonts w:cstheme="minorHAnsi"/>
          <w:szCs w:val="22"/>
          <w:lang w:val="en-GB"/>
        </w:rPr>
        <w:tab/>
        <w:t>Opening of the meeting</w:t>
      </w:r>
    </w:p>
    <w:p w14:paraId="2AA9B16E" w14:textId="55DC8A1F"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 xml:space="preserve">2 </w:t>
      </w:r>
      <w:r w:rsidR="00AB1255">
        <w:rPr>
          <w:rFonts w:cstheme="minorHAnsi"/>
          <w:szCs w:val="22"/>
          <w:lang w:val="en-GB"/>
        </w:rPr>
        <w:tab/>
      </w:r>
      <w:r w:rsidRPr="00E719F7">
        <w:rPr>
          <w:rFonts w:cstheme="minorHAnsi"/>
          <w:szCs w:val="22"/>
          <w:lang w:val="en-GB"/>
        </w:rPr>
        <w:tab/>
      </w:r>
      <w:r w:rsidRPr="00E719F7">
        <w:rPr>
          <w:rFonts w:cstheme="minorHAnsi"/>
          <w:szCs w:val="22"/>
          <w:lang w:val="en-GB"/>
        </w:rPr>
        <w:tab/>
        <w:t xml:space="preserve">Welcome address by the Director of TSB </w:t>
      </w:r>
    </w:p>
    <w:p w14:paraId="4B089BE8" w14:textId="3B89B188"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 xml:space="preserve">3 </w:t>
      </w:r>
      <w:r w:rsidR="00AB1255">
        <w:rPr>
          <w:rFonts w:cstheme="minorHAnsi"/>
          <w:szCs w:val="22"/>
          <w:lang w:val="en-GB"/>
        </w:rPr>
        <w:tab/>
      </w:r>
      <w:r w:rsidRPr="00E719F7">
        <w:rPr>
          <w:rFonts w:cstheme="minorHAnsi"/>
          <w:szCs w:val="22"/>
          <w:lang w:val="en-GB"/>
        </w:rPr>
        <w:tab/>
      </w:r>
      <w:r w:rsidRPr="00E719F7">
        <w:rPr>
          <w:rFonts w:cstheme="minorHAnsi"/>
          <w:szCs w:val="22"/>
          <w:lang w:val="en-GB"/>
        </w:rPr>
        <w:tab/>
        <w:t>Chairman’s welcome remarks and key objectives for this meeting</w:t>
      </w:r>
    </w:p>
    <w:p w14:paraId="2451F00B" w14:textId="59C7F529"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 xml:space="preserve">4 </w:t>
      </w:r>
      <w:r w:rsidR="00AB1255">
        <w:rPr>
          <w:rFonts w:cstheme="minorHAnsi"/>
          <w:szCs w:val="22"/>
          <w:lang w:val="en-GB"/>
        </w:rPr>
        <w:tab/>
      </w:r>
      <w:r w:rsidRPr="00E719F7">
        <w:rPr>
          <w:rFonts w:cstheme="minorHAnsi"/>
          <w:szCs w:val="22"/>
          <w:lang w:val="en-GB"/>
        </w:rPr>
        <w:tab/>
      </w:r>
      <w:r w:rsidRPr="00E719F7">
        <w:rPr>
          <w:rFonts w:cstheme="minorHAnsi"/>
          <w:szCs w:val="22"/>
          <w:lang w:val="en-GB"/>
        </w:rPr>
        <w:tab/>
        <w:t>Approval of the agenda</w:t>
      </w:r>
    </w:p>
    <w:p w14:paraId="7672AAE3" w14:textId="67151E4D"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 xml:space="preserve">5 </w:t>
      </w:r>
      <w:r w:rsidR="00AB1255">
        <w:rPr>
          <w:rFonts w:cstheme="minorHAnsi"/>
          <w:szCs w:val="22"/>
          <w:lang w:val="en-GB"/>
        </w:rPr>
        <w:tab/>
      </w:r>
      <w:r w:rsidRPr="00E719F7">
        <w:rPr>
          <w:rFonts w:cstheme="minorHAnsi"/>
          <w:szCs w:val="22"/>
          <w:lang w:val="en-GB"/>
        </w:rPr>
        <w:tab/>
      </w:r>
      <w:r w:rsidRPr="00E719F7">
        <w:rPr>
          <w:rFonts w:cstheme="minorHAnsi"/>
          <w:szCs w:val="22"/>
          <w:lang w:val="en-GB"/>
        </w:rPr>
        <w:tab/>
        <w:t>Brief reports on activities since the July 2022 Study Group 13 meeting</w:t>
      </w:r>
    </w:p>
    <w:p w14:paraId="2812BEF4" w14:textId="35442178"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Pr="00E719F7">
        <w:rPr>
          <w:rFonts w:cstheme="minorHAnsi"/>
          <w:szCs w:val="22"/>
          <w:lang w:val="en-GB"/>
        </w:rPr>
        <w:tab/>
      </w:r>
      <w:r w:rsidR="005D2266">
        <w:rPr>
          <w:rFonts w:cstheme="minorHAnsi"/>
          <w:szCs w:val="22"/>
          <w:lang w:val="en-GB"/>
        </w:rPr>
        <w:tab/>
      </w:r>
      <w:r w:rsidRPr="00E719F7">
        <w:rPr>
          <w:rFonts w:cstheme="minorHAnsi"/>
          <w:szCs w:val="22"/>
          <w:lang w:val="en-GB"/>
        </w:rPr>
        <w:tab/>
        <w:t>5.1 TSAG (Geneva, December 2022)</w:t>
      </w:r>
    </w:p>
    <w:p w14:paraId="72344D1C" w14:textId="11C4BE0E"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Pr="00E719F7">
        <w:rPr>
          <w:rFonts w:cstheme="minorHAnsi"/>
          <w:szCs w:val="22"/>
          <w:lang w:val="en-GB"/>
        </w:rPr>
        <w:tab/>
      </w:r>
      <w:r w:rsidR="005D2266">
        <w:rPr>
          <w:rFonts w:cstheme="minorHAnsi"/>
          <w:szCs w:val="22"/>
          <w:lang w:val="en-GB"/>
        </w:rPr>
        <w:tab/>
      </w:r>
      <w:r w:rsidRPr="00E719F7">
        <w:rPr>
          <w:rFonts w:cstheme="minorHAnsi"/>
          <w:szCs w:val="22"/>
          <w:lang w:val="en-GB"/>
        </w:rPr>
        <w:tab/>
        <w:t>5.2</w:t>
      </w:r>
      <w:r w:rsidRPr="00E719F7">
        <w:rPr>
          <w:rFonts w:cstheme="minorHAnsi"/>
          <w:szCs w:val="22"/>
          <w:lang w:val="en-GB"/>
        </w:rPr>
        <w:tab/>
        <w:t xml:space="preserve"> Working Parties 1/13, 2/13 and 3/13 (Geneva, November 2022)</w:t>
      </w:r>
    </w:p>
    <w:p w14:paraId="5B7F2D65" w14:textId="43BBE12C"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005D2266">
        <w:rPr>
          <w:rFonts w:cstheme="minorHAnsi"/>
          <w:szCs w:val="22"/>
          <w:lang w:val="en-GB"/>
        </w:rPr>
        <w:tab/>
      </w:r>
      <w:r w:rsidRPr="00E719F7">
        <w:rPr>
          <w:rFonts w:cstheme="minorHAnsi"/>
          <w:szCs w:val="22"/>
          <w:lang w:val="en-GB"/>
        </w:rPr>
        <w:tab/>
      </w:r>
      <w:r w:rsidRPr="00E719F7">
        <w:rPr>
          <w:rFonts w:cstheme="minorHAnsi"/>
          <w:szCs w:val="22"/>
          <w:lang w:val="en-GB"/>
        </w:rPr>
        <w:tab/>
        <w:t>5.3</w:t>
      </w:r>
      <w:r w:rsidRPr="00E719F7">
        <w:rPr>
          <w:rFonts w:cstheme="minorHAnsi"/>
          <w:szCs w:val="22"/>
          <w:lang w:val="en-GB"/>
        </w:rPr>
        <w:tab/>
        <w:t xml:space="preserve"> SG13 Regional Group for Africa (virtual, October 2022)</w:t>
      </w:r>
    </w:p>
    <w:p w14:paraId="38FD7035" w14:textId="19BA36C5"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005D2266">
        <w:rPr>
          <w:rFonts w:cstheme="minorHAnsi"/>
          <w:szCs w:val="22"/>
          <w:lang w:val="en-GB"/>
        </w:rPr>
        <w:tab/>
      </w:r>
      <w:r w:rsidRPr="00E719F7">
        <w:rPr>
          <w:rFonts w:cstheme="minorHAnsi"/>
          <w:szCs w:val="22"/>
          <w:lang w:val="en-GB"/>
        </w:rPr>
        <w:tab/>
      </w:r>
      <w:r w:rsidRPr="00E719F7">
        <w:rPr>
          <w:rFonts w:cstheme="minorHAnsi"/>
          <w:szCs w:val="22"/>
          <w:lang w:val="en-GB"/>
        </w:rPr>
        <w:tab/>
        <w:t>5.4</w:t>
      </w:r>
      <w:r w:rsidRPr="00E719F7">
        <w:rPr>
          <w:rFonts w:cstheme="minorHAnsi"/>
          <w:szCs w:val="22"/>
          <w:lang w:val="en-GB"/>
        </w:rPr>
        <w:tab/>
        <w:t xml:space="preserve"> FG-AN (August - September 2022 and February 2023, both virtual)</w:t>
      </w:r>
    </w:p>
    <w:p w14:paraId="6DC66609" w14:textId="17D3D89E"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005D2266">
        <w:rPr>
          <w:rFonts w:cstheme="minorHAnsi"/>
          <w:szCs w:val="22"/>
          <w:lang w:val="en-GB"/>
        </w:rPr>
        <w:tab/>
      </w:r>
      <w:r w:rsidRPr="00E719F7">
        <w:rPr>
          <w:rFonts w:cstheme="minorHAnsi"/>
          <w:szCs w:val="22"/>
          <w:lang w:val="en-GB"/>
        </w:rPr>
        <w:tab/>
      </w:r>
      <w:r w:rsidRPr="00E719F7">
        <w:rPr>
          <w:rFonts w:cstheme="minorHAnsi"/>
          <w:szCs w:val="22"/>
          <w:lang w:val="en-GB"/>
        </w:rPr>
        <w:tab/>
        <w:t>5.5</w:t>
      </w:r>
      <w:r w:rsidRPr="00E719F7">
        <w:rPr>
          <w:rFonts w:cstheme="minorHAnsi"/>
          <w:szCs w:val="22"/>
          <w:lang w:val="en-GB"/>
        </w:rPr>
        <w:tab/>
        <w:t xml:space="preserve"> JCA-IMT2020 (Geneva, September and November 2022) </w:t>
      </w:r>
    </w:p>
    <w:p w14:paraId="48A7D0D1" w14:textId="3529EFF4" w:rsidR="00AB1255"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005D2266">
        <w:rPr>
          <w:rFonts w:cstheme="minorHAnsi"/>
          <w:szCs w:val="22"/>
          <w:lang w:val="en-GB"/>
        </w:rPr>
        <w:tab/>
      </w:r>
      <w:r w:rsidR="00AB1255">
        <w:rPr>
          <w:rFonts w:cstheme="minorHAnsi"/>
          <w:szCs w:val="22"/>
          <w:lang w:val="en-GB"/>
        </w:rPr>
        <w:tab/>
      </w:r>
      <w:r w:rsidRPr="00E719F7">
        <w:rPr>
          <w:rFonts w:cstheme="minorHAnsi"/>
          <w:szCs w:val="22"/>
          <w:lang w:val="en-GB"/>
        </w:rPr>
        <w:tab/>
        <w:t>5.6</w:t>
      </w:r>
      <w:r w:rsidRPr="00E719F7">
        <w:rPr>
          <w:rFonts w:cstheme="minorHAnsi"/>
          <w:szCs w:val="22"/>
          <w:lang w:val="en-GB"/>
        </w:rPr>
        <w:tab/>
        <w:t xml:space="preserve"> Rapporteur, correspondence group and ad-hoc activities</w:t>
      </w:r>
    </w:p>
    <w:p w14:paraId="6F455DBB" w14:textId="24E73337" w:rsidR="00E719F7" w:rsidRPr="00E719F7" w:rsidRDefault="00AB1255"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Pr>
          <w:rFonts w:cstheme="minorHAnsi"/>
          <w:szCs w:val="22"/>
          <w:lang w:val="en-GB"/>
        </w:rPr>
        <w:tab/>
      </w:r>
      <w:r w:rsidR="005D2266">
        <w:rPr>
          <w:rFonts w:cstheme="minorHAnsi"/>
          <w:szCs w:val="22"/>
          <w:lang w:val="en-GB"/>
        </w:rPr>
        <w:tab/>
      </w:r>
      <w:r w:rsidR="005D2266">
        <w:rPr>
          <w:rFonts w:cstheme="minorHAnsi"/>
          <w:szCs w:val="22"/>
          <w:lang w:val="en-GB"/>
        </w:rPr>
        <w:tab/>
      </w:r>
      <w:r>
        <w:rPr>
          <w:rFonts w:cstheme="minorHAnsi"/>
          <w:szCs w:val="22"/>
          <w:lang w:val="en-GB"/>
        </w:rPr>
        <w:tab/>
      </w:r>
      <w:r w:rsidR="00E719F7" w:rsidRPr="00E719F7">
        <w:rPr>
          <w:rFonts w:cstheme="minorHAnsi"/>
          <w:szCs w:val="22"/>
          <w:lang w:val="en-GB"/>
        </w:rPr>
        <w:t>5.7</w:t>
      </w:r>
      <w:r w:rsidR="00E719F7" w:rsidRPr="00E719F7">
        <w:rPr>
          <w:rFonts w:cstheme="minorHAnsi"/>
          <w:szCs w:val="22"/>
          <w:lang w:val="en-GB"/>
        </w:rPr>
        <w:tab/>
        <w:t xml:space="preserve"> Recommendation approvals, deletion </w:t>
      </w:r>
    </w:p>
    <w:p w14:paraId="5329AF84" w14:textId="54A49B12"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005D2266">
        <w:rPr>
          <w:rFonts w:cstheme="minorHAnsi"/>
          <w:szCs w:val="22"/>
          <w:lang w:val="en-GB"/>
        </w:rPr>
        <w:tab/>
      </w:r>
      <w:r w:rsidRPr="00E719F7">
        <w:rPr>
          <w:rFonts w:cstheme="minorHAnsi"/>
          <w:szCs w:val="22"/>
          <w:lang w:val="en-GB"/>
        </w:rPr>
        <w:tab/>
      </w:r>
      <w:r w:rsidRPr="00E719F7">
        <w:rPr>
          <w:rFonts w:cstheme="minorHAnsi"/>
          <w:szCs w:val="22"/>
          <w:lang w:val="en-GB"/>
        </w:rPr>
        <w:tab/>
        <w:t>5.8</w:t>
      </w:r>
      <w:r w:rsidRPr="00E719F7">
        <w:rPr>
          <w:rFonts w:cstheme="minorHAnsi"/>
          <w:szCs w:val="22"/>
          <w:lang w:val="en-GB"/>
        </w:rPr>
        <w:tab/>
        <w:t xml:space="preserve"> Others as identified</w:t>
      </w:r>
    </w:p>
    <w:p w14:paraId="013F3A0B" w14:textId="711711CB"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6</w:t>
      </w:r>
      <w:r w:rsidR="00AB1255">
        <w:rPr>
          <w:rFonts w:cstheme="minorHAnsi"/>
          <w:szCs w:val="22"/>
          <w:lang w:val="en-GB"/>
        </w:rPr>
        <w:t xml:space="preserve"> </w:t>
      </w:r>
      <w:r w:rsidRPr="00E719F7">
        <w:rPr>
          <w:rFonts w:cstheme="minorHAnsi"/>
          <w:szCs w:val="22"/>
          <w:lang w:val="en-GB"/>
        </w:rPr>
        <w:tab/>
      </w:r>
      <w:r w:rsidR="005D2266">
        <w:rPr>
          <w:rFonts w:cstheme="minorHAnsi"/>
          <w:szCs w:val="22"/>
          <w:lang w:val="en-GB"/>
        </w:rPr>
        <w:tab/>
      </w:r>
      <w:r w:rsidR="005D2266">
        <w:rPr>
          <w:rFonts w:cstheme="minorHAnsi"/>
          <w:szCs w:val="22"/>
          <w:lang w:val="en-GB"/>
        </w:rPr>
        <w:tab/>
      </w:r>
      <w:r w:rsidRPr="00E719F7">
        <w:rPr>
          <w:rFonts w:cstheme="minorHAnsi"/>
          <w:szCs w:val="22"/>
          <w:lang w:val="en-GB"/>
        </w:rPr>
        <w:t>Organization of the work</w:t>
      </w:r>
    </w:p>
    <w:p w14:paraId="71A2585D" w14:textId="1D1285D8"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Pr="00E719F7">
        <w:rPr>
          <w:rFonts w:cstheme="minorHAnsi"/>
          <w:szCs w:val="22"/>
          <w:lang w:val="en-GB"/>
        </w:rPr>
        <w:tab/>
      </w:r>
      <w:r w:rsidR="005D2266">
        <w:rPr>
          <w:rFonts w:cstheme="minorHAnsi"/>
          <w:szCs w:val="22"/>
          <w:lang w:val="en-GB"/>
        </w:rPr>
        <w:tab/>
      </w:r>
      <w:r w:rsidRPr="00E719F7">
        <w:rPr>
          <w:rFonts w:cstheme="minorHAnsi"/>
          <w:szCs w:val="22"/>
          <w:lang w:val="en-GB"/>
        </w:rPr>
        <w:tab/>
        <w:t>6.1</w:t>
      </w:r>
      <w:r w:rsidR="00AB1255">
        <w:rPr>
          <w:rFonts w:cstheme="minorHAnsi"/>
          <w:szCs w:val="22"/>
          <w:lang w:val="en-GB"/>
        </w:rPr>
        <w:tab/>
      </w:r>
      <w:r w:rsidRPr="00E719F7">
        <w:rPr>
          <w:rFonts w:cstheme="minorHAnsi"/>
          <w:szCs w:val="22"/>
          <w:lang w:val="en-GB"/>
        </w:rPr>
        <w:t>Objectives and guidelines for the meetings of working parties and ad-hoc groups</w:t>
      </w:r>
    </w:p>
    <w:p w14:paraId="7C24D39B" w14:textId="6AA574ED"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Pr="00E719F7">
        <w:rPr>
          <w:rFonts w:cstheme="minorHAnsi"/>
          <w:szCs w:val="22"/>
          <w:lang w:val="en-GB"/>
        </w:rPr>
        <w:tab/>
      </w:r>
      <w:r w:rsidR="005D2266">
        <w:rPr>
          <w:rFonts w:cstheme="minorHAnsi"/>
          <w:szCs w:val="22"/>
          <w:lang w:val="en-GB"/>
        </w:rPr>
        <w:tab/>
      </w:r>
      <w:r w:rsidRPr="00E719F7">
        <w:rPr>
          <w:rFonts w:cstheme="minorHAnsi"/>
          <w:szCs w:val="22"/>
          <w:lang w:val="en-GB"/>
        </w:rPr>
        <w:tab/>
        <w:t>6.2</w:t>
      </w:r>
      <w:r w:rsidRPr="00E719F7">
        <w:rPr>
          <w:rFonts w:cstheme="minorHAnsi"/>
          <w:szCs w:val="22"/>
          <w:lang w:val="en-GB"/>
        </w:rPr>
        <w:tab/>
        <w:t>Conduct and facilities available for the meeting</w:t>
      </w:r>
    </w:p>
    <w:p w14:paraId="2BD6D560" w14:textId="6883908C"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Pr="00E719F7">
        <w:rPr>
          <w:rFonts w:cstheme="minorHAnsi"/>
          <w:szCs w:val="22"/>
          <w:lang w:val="en-GB"/>
        </w:rPr>
        <w:tab/>
      </w:r>
      <w:r w:rsidR="005D2266">
        <w:rPr>
          <w:rFonts w:cstheme="minorHAnsi"/>
          <w:szCs w:val="22"/>
          <w:lang w:val="en-GB"/>
        </w:rPr>
        <w:tab/>
      </w:r>
      <w:r w:rsidRPr="00E719F7">
        <w:rPr>
          <w:rFonts w:cstheme="minorHAnsi"/>
          <w:szCs w:val="22"/>
          <w:lang w:val="en-GB"/>
        </w:rPr>
        <w:tab/>
        <w:t>6.3</w:t>
      </w:r>
      <w:r w:rsidRPr="00E719F7">
        <w:rPr>
          <w:rFonts w:cstheme="minorHAnsi"/>
          <w:szCs w:val="22"/>
          <w:lang w:val="en-GB"/>
        </w:rPr>
        <w:tab/>
        <w:t>Bridging the Standardization Gap</w:t>
      </w:r>
    </w:p>
    <w:p w14:paraId="6BC48549" w14:textId="1A4D2CA5" w:rsidR="00E719F7" w:rsidRPr="00E719F7" w:rsidRDefault="00E719F7" w:rsidP="00AB1255">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Pr="00E719F7">
        <w:rPr>
          <w:rFonts w:cstheme="minorHAnsi"/>
          <w:szCs w:val="22"/>
          <w:lang w:val="en-GB"/>
        </w:rPr>
        <w:tab/>
      </w:r>
      <w:r w:rsidR="005D2266">
        <w:rPr>
          <w:rFonts w:cstheme="minorHAnsi"/>
          <w:szCs w:val="22"/>
          <w:lang w:val="en-GB"/>
        </w:rPr>
        <w:tab/>
      </w:r>
      <w:r w:rsidRPr="00E719F7">
        <w:rPr>
          <w:rFonts w:cstheme="minorHAnsi"/>
          <w:szCs w:val="22"/>
          <w:lang w:val="en-GB"/>
        </w:rPr>
        <w:tab/>
        <w:t>6.4</w:t>
      </w:r>
      <w:r w:rsidRPr="00E719F7">
        <w:rPr>
          <w:rFonts w:cstheme="minorHAnsi"/>
          <w:szCs w:val="22"/>
          <w:lang w:val="en-GB"/>
        </w:rPr>
        <w:tab/>
        <w:t>Approval of the work plan for the meeting</w:t>
      </w:r>
    </w:p>
    <w:p w14:paraId="6D3A314F" w14:textId="1DB66AFE"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Pr="00E719F7">
        <w:rPr>
          <w:rFonts w:cstheme="minorHAnsi"/>
          <w:szCs w:val="22"/>
          <w:lang w:val="en-GB"/>
        </w:rPr>
        <w:tab/>
      </w:r>
      <w:r w:rsidR="005D2266">
        <w:rPr>
          <w:rFonts w:cstheme="minorHAnsi"/>
          <w:szCs w:val="22"/>
          <w:lang w:val="en-GB"/>
        </w:rPr>
        <w:tab/>
      </w:r>
      <w:r w:rsidRPr="00E719F7">
        <w:rPr>
          <w:rFonts w:cstheme="minorHAnsi"/>
          <w:szCs w:val="22"/>
          <w:lang w:val="en-GB"/>
        </w:rPr>
        <w:tab/>
        <w:t>6.5</w:t>
      </w:r>
      <w:r w:rsidRPr="00E719F7">
        <w:rPr>
          <w:rFonts w:cstheme="minorHAnsi"/>
          <w:szCs w:val="22"/>
          <w:lang w:val="en-GB"/>
        </w:rPr>
        <w:tab/>
        <w:t>Document allocation</w:t>
      </w:r>
    </w:p>
    <w:p w14:paraId="6C82A433" w14:textId="23234D98"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7</w:t>
      </w:r>
      <w:r w:rsidRPr="00E719F7">
        <w:rPr>
          <w:rFonts w:cstheme="minorHAnsi"/>
          <w:szCs w:val="22"/>
          <w:lang w:val="en-GB"/>
        </w:rPr>
        <w:tab/>
      </w:r>
      <w:r w:rsidR="005D2266">
        <w:rPr>
          <w:rFonts w:cstheme="minorHAnsi"/>
          <w:szCs w:val="22"/>
          <w:lang w:val="en-GB"/>
        </w:rPr>
        <w:tab/>
      </w:r>
      <w:r w:rsidR="005D2266">
        <w:rPr>
          <w:rFonts w:cstheme="minorHAnsi"/>
          <w:szCs w:val="22"/>
          <w:lang w:val="en-GB"/>
        </w:rPr>
        <w:tab/>
      </w:r>
      <w:r w:rsidRPr="00E719F7">
        <w:rPr>
          <w:rFonts w:cstheme="minorHAnsi"/>
          <w:szCs w:val="22"/>
          <w:lang w:val="en-GB"/>
        </w:rPr>
        <w:t>Appointment of Rapporteurs, Liaison Rapporteurs and other Representatives</w:t>
      </w:r>
    </w:p>
    <w:p w14:paraId="6AE22625" w14:textId="7D65855D"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8</w:t>
      </w:r>
      <w:r w:rsidR="005D2266">
        <w:rPr>
          <w:rFonts w:cstheme="minorHAnsi"/>
          <w:szCs w:val="22"/>
          <w:lang w:val="en-GB"/>
        </w:rPr>
        <w:t xml:space="preserve"> </w:t>
      </w:r>
      <w:r w:rsidR="00AB1255">
        <w:rPr>
          <w:rFonts w:cstheme="minorHAnsi"/>
          <w:szCs w:val="22"/>
          <w:lang w:val="en-GB"/>
        </w:rPr>
        <w:tab/>
      </w:r>
      <w:r w:rsidR="005D2266">
        <w:rPr>
          <w:rFonts w:cstheme="minorHAnsi"/>
          <w:szCs w:val="22"/>
          <w:lang w:val="en-GB"/>
        </w:rPr>
        <w:tab/>
      </w:r>
      <w:r w:rsidR="005D2266">
        <w:rPr>
          <w:rFonts w:cstheme="minorHAnsi"/>
          <w:szCs w:val="22"/>
          <w:lang w:val="en-GB"/>
        </w:rPr>
        <w:tab/>
      </w:r>
      <w:r w:rsidRPr="00E719F7">
        <w:rPr>
          <w:rFonts w:cstheme="minorHAnsi"/>
          <w:szCs w:val="22"/>
          <w:lang w:val="en-GB"/>
        </w:rPr>
        <w:t>Documents addressed to the plenary</w:t>
      </w:r>
    </w:p>
    <w:p w14:paraId="00DE4FC2" w14:textId="04AB7B47" w:rsidR="00E719F7" w:rsidRPr="00E719F7" w:rsidRDefault="00E719F7" w:rsidP="005D2266">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9</w:t>
      </w:r>
      <w:r w:rsidR="005D2266">
        <w:rPr>
          <w:rFonts w:cstheme="minorHAnsi"/>
          <w:szCs w:val="22"/>
          <w:lang w:val="en-GB"/>
        </w:rPr>
        <w:t xml:space="preserve"> </w:t>
      </w:r>
      <w:r w:rsidR="005D2266">
        <w:rPr>
          <w:rFonts w:cstheme="minorHAnsi"/>
          <w:szCs w:val="22"/>
          <w:lang w:val="en-GB"/>
        </w:rPr>
        <w:tab/>
      </w:r>
      <w:r w:rsidRPr="00E719F7">
        <w:rPr>
          <w:rFonts w:cstheme="minorHAnsi"/>
          <w:szCs w:val="22"/>
          <w:lang w:val="en-GB"/>
        </w:rPr>
        <w:tab/>
      </w:r>
      <w:r w:rsidR="00AB1255">
        <w:rPr>
          <w:rFonts w:cstheme="minorHAnsi"/>
          <w:szCs w:val="22"/>
          <w:lang w:val="en-GB"/>
        </w:rPr>
        <w:tab/>
      </w:r>
      <w:r w:rsidRPr="00E719F7">
        <w:rPr>
          <w:rFonts w:cstheme="minorHAnsi"/>
          <w:szCs w:val="22"/>
          <w:lang w:val="en-GB"/>
        </w:rPr>
        <w:t xml:space="preserve">Issues left from previous SG13 meeting </w:t>
      </w:r>
    </w:p>
    <w:p w14:paraId="6BA671C2" w14:textId="49DDF66D"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Pr="00E719F7">
        <w:rPr>
          <w:rFonts w:cstheme="minorHAnsi"/>
          <w:szCs w:val="22"/>
          <w:lang w:val="en-GB"/>
        </w:rPr>
        <w:tab/>
      </w:r>
      <w:r w:rsidRPr="00E719F7">
        <w:rPr>
          <w:rFonts w:cstheme="minorHAnsi"/>
          <w:szCs w:val="22"/>
          <w:lang w:val="en-GB"/>
        </w:rPr>
        <w:tab/>
      </w:r>
      <w:r w:rsidR="005D2266">
        <w:rPr>
          <w:rFonts w:cstheme="minorHAnsi"/>
          <w:szCs w:val="22"/>
          <w:lang w:val="en-GB"/>
        </w:rPr>
        <w:tab/>
      </w:r>
      <w:r w:rsidRPr="00E719F7">
        <w:rPr>
          <w:rFonts w:cstheme="minorHAnsi"/>
          <w:szCs w:val="22"/>
          <w:lang w:val="en-GB"/>
        </w:rPr>
        <w:t>9.1</w:t>
      </w:r>
      <w:r w:rsidRPr="00E719F7">
        <w:rPr>
          <w:rFonts w:cstheme="minorHAnsi"/>
          <w:szCs w:val="22"/>
          <w:lang w:val="en-GB"/>
        </w:rPr>
        <w:tab/>
        <w:t>Extension of the lifetime for the FG-AN</w:t>
      </w:r>
    </w:p>
    <w:p w14:paraId="6B6706BA" w14:textId="63439B39" w:rsidR="00E719F7" w:rsidRPr="00E719F7" w:rsidRDefault="00AB1255"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Pr>
          <w:rFonts w:cstheme="minorHAnsi"/>
          <w:szCs w:val="22"/>
          <w:lang w:val="en-GB"/>
        </w:rPr>
        <w:tab/>
      </w:r>
      <w:r>
        <w:rPr>
          <w:rFonts w:cstheme="minorHAnsi"/>
          <w:szCs w:val="22"/>
          <w:lang w:val="en-GB"/>
        </w:rPr>
        <w:tab/>
      </w:r>
      <w:r w:rsidR="005D2266">
        <w:rPr>
          <w:rFonts w:cstheme="minorHAnsi"/>
          <w:szCs w:val="22"/>
          <w:lang w:val="en-GB"/>
        </w:rPr>
        <w:tab/>
      </w:r>
      <w:r w:rsidR="005D2266">
        <w:rPr>
          <w:rFonts w:cstheme="minorHAnsi"/>
          <w:szCs w:val="22"/>
          <w:lang w:val="en-GB"/>
        </w:rPr>
        <w:tab/>
      </w:r>
      <w:r w:rsidR="00E719F7" w:rsidRPr="00E719F7">
        <w:rPr>
          <w:rFonts w:cstheme="minorHAnsi"/>
          <w:szCs w:val="22"/>
          <w:lang w:val="en-GB"/>
        </w:rPr>
        <w:t>9.2</w:t>
      </w:r>
      <w:r w:rsidR="00E719F7" w:rsidRPr="00E719F7">
        <w:rPr>
          <w:rFonts w:cstheme="minorHAnsi"/>
          <w:szCs w:val="22"/>
          <w:lang w:val="en-GB"/>
        </w:rPr>
        <w:tab/>
        <w:t>JCA-IMT2020 Terms of Reference update</w:t>
      </w:r>
    </w:p>
    <w:p w14:paraId="6A79FE7C" w14:textId="33A6BB91"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ab/>
      </w:r>
      <w:r w:rsidRPr="00E719F7">
        <w:rPr>
          <w:rFonts w:cstheme="minorHAnsi"/>
          <w:szCs w:val="22"/>
          <w:lang w:val="en-GB"/>
        </w:rPr>
        <w:tab/>
      </w:r>
      <w:r w:rsidR="005D2266">
        <w:rPr>
          <w:rFonts w:cstheme="minorHAnsi"/>
          <w:szCs w:val="22"/>
          <w:lang w:val="en-GB"/>
        </w:rPr>
        <w:tab/>
      </w:r>
      <w:r w:rsidR="005D2266">
        <w:rPr>
          <w:rFonts w:cstheme="minorHAnsi"/>
          <w:szCs w:val="22"/>
          <w:lang w:val="en-GB"/>
        </w:rPr>
        <w:tab/>
      </w:r>
      <w:r w:rsidRPr="00E719F7">
        <w:rPr>
          <w:rFonts w:cstheme="minorHAnsi"/>
          <w:szCs w:val="22"/>
          <w:lang w:val="en-GB"/>
        </w:rPr>
        <w:t>9.3</w:t>
      </w:r>
      <w:r w:rsidRPr="00E719F7">
        <w:rPr>
          <w:rFonts w:cstheme="minorHAnsi"/>
          <w:szCs w:val="22"/>
          <w:lang w:val="en-GB"/>
        </w:rPr>
        <w:tab/>
        <w:t>Consideration for establishment of the 5 new work items on CNC</w:t>
      </w:r>
    </w:p>
    <w:p w14:paraId="6524D10F" w14:textId="793DCCDA" w:rsidR="00E719F7" w:rsidRPr="00E719F7" w:rsidRDefault="00AB1255"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Pr>
          <w:rFonts w:cstheme="minorHAnsi"/>
          <w:szCs w:val="22"/>
          <w:lang w:val="en-GB"/>
        </w:rPr>
        <w:tab/>
      </w:r>
      <w:r>
        <w:rPr>
          <w:rFonts w:cstheme="minorHAnsi"/>
          <w:szCs w:val="22"/>
          <w:lang w:val="en-GB"/>
        </w:rPr>
        <w:tab/>
      </w:r>
      <w:r w:rsidR="005D2266">
        <w:rPr>
          <w:rFonts w:cstheme="minorHAnsi"/>
          <w:szCs w:val="22"/>
          <w:lang w:val="en-GB"/>
        </w:rPr>
        <w:tab/>
      </w:r>
      <w:r w:rsidR="005D2266">
        <w:rPr>
          <w:rFonts w:cstheme="minorHAnsi"/>
          <w:szCs w:val="22"/>
          <w:lang w:val="en-GB"/>
        </w:rPr>
        <w:tab/>
      </w:r>
      <w:r w:rsidR="00E719F7" w:rsidRPr="00E719F7">
        <w:rPr>
          <w:rFonts w:cstheme="minorHAnsi"/>
          <w:szCs w:val="22"/>
          <w:lang w:val="en-GB"/>
        </w:rPr>
        <w:t>9.4</w:t>
      </w:r>
      <w:r w:rsidR="00E719F7" w:rsidRPr="00E719F7">
        <w:rPr>
          <w:rFonts w:cstheme="minorHAnsi"/>
          <w:szCs w:val="22"/>
          <w:lang w:val="en-GB"/>
        </w:rPr>
        <w:tab/>
        <w:t>New Question 10/13 “Future networks coordination”</w:t>
      </w:r>
    </w:p>
    <w:p w14:paraId="50750982" w14:textId="7A643C79"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10</w:t>
      </w:r>
      <w:r w:rsidR="00AB1255">
        <w:rPr>
          <w:rFonts w:cstheme="minorHAnsi"/>
          <w:szCs w:val="22"/>
          <w:lang w:val="en-GB"/>
        </w:rPr>
        <w:t xml:space="preserve"> </w:t>
      </w:r>
      <w:r w:rsidR="00AB1255">
        <w:rPr>
          <w:rFonts w:cstheme="minorHAnsi"/>
          <w:szCs w:val="22"/>
          <w:lang w:val="en-GB"/>
        </w:rPr>
        <w:tab/>
      </w:r>
      <w:r w:rsidRPr="00E719F7">
        <w:rPr>
          <w:rFonts w:cstheme="minorHAnsi"/>
          <w:szCs w:val="22"/>
          <w:lang w:val="en-GB"/>
        </w:rPr>
        <w:tab/>
      </w:r>
      <w:r w:rsidR="005D2266">
        <w:rPr>
          <w:rFonts w:cstheme="minorHAnsi"/>
          <w:szCs w:val="22"/>
          <w:lang w:val="en-GB"/>
        </w:rPr>
        <w:tab/>
      </w:r>
      <w:r w:rsidRPr="00E719F7">
        <w:rPr>
          <w:rFonts w:cstheme="minorHAnsi"/>
          <w:szCs w:val="22"/>
          <w:lang w:val="en-GB"/>
        </w:rPr>
        <w:t>Approval of working party reports</w:t>
      </w:r>
    </w:p>
    <w:p w14:paraId="34FAB0FF" w14:textId="0545E660"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 xml:space="preserve">11 </w:t>
      </w:r>
      <w:r w:rsidR="00AB1255">
        <w:rPr>
          <w:rFonts w:cstheme="minorHAnsi"/>
          <w:szCs w:val="22"/>
          <w:lang w:val="en-GB"/>
        </w:rPr>
        <w:tab/>
      </w:r>
      <w:r w:rsidR="00AB1255">
        <w:rPr>
          <w:rFonts w:cstheme="minorHAnsi"/>
          <w:szCs w:val="22"/>
          <w:lang w:val="en-GB"/>
        </w:rPr>
        <w:tab/>
      </w:r>
      <w:r w:rsidR="00AB1255">
        <w:rPr>
          <w:rFonts w:cstheme="minorHAnsi"/>
          <w:szCs w:val="22"/>
          <w:lang w:val="en-GB"/>
        </w:rPr>
        <w:tab/>
      </w:r>
      <w:r w:rsidRPr="00E719F7">
        <w:rPr>
          <w:rFonts w:cstheme="minorHAnsi"/>
          <w:szCs w:val="22"/>
          <w:lang w:val="en-GB"/>
        </w:rPr>
        <w:t>Consideration for approval of draft Recommendation under provisions of WTSA-20 Resolution 1</w:t>
      </w:r>
    </w:p>
    <w:p w14:paraId="1064E847" w14:textId="5B638D84" w:rsidR="00E719F7" w:rsidRPr="005D2266"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9B14C6">
        <w:rPr>
          <w:rFonts w:cstheme="minorHAnsi"/>
          <w:szCs w:val="22"/>
          <w:lang w:val="en-US"/>
        </w:rPr>
        <w:tab/>
      </w:r>
      <w:r w:rsidRPr="009B14C6">
        <w:rPr>
          <w:rFonts w:cstheme="minorHAnsi"/>
          <w:szCs w:val="22"/>
          <w:lang w:val="en-US"/>
        </w:rPr>
        <w:tab/>
      </w:r>
      <w:r w:rsidRPr="009B14C6">
        <w:rPr>
          <w:rFonts w:cstheme="minorHAnsi"/>
          <w:szCs w:val="22"/>
          <w:lang w:val="en-US"/>
        </w:rPr>
        <w:tab/>
      </w:r>
      <w:r w:rsidRPr="005D2266">
        <w:rPr>
          <w:rFonts w:cstheme="minorHAnsi"/>
          <w:szCs w:val="22"/>
          <w:lang w:val="en-GB"/>
        </w:rPr>
        <w:t>-</w:t>
      </w:r>
      <w:r w:rsidRPr="005D2266">
        <w:rPr>
          <w:rFonts w:cstheme="minorHAnsi"/>
          <w:szCs w:val="22"/>
          <w:lang w:val="en-GB"/>
        </w:rPr>
        <w:tab/>
        <w:t xml:space="preserve">  Draft Recommendation Y.3082 “</w:t>
      </w:r>
      <w:r w:rsidRPr="005D2266">
        <w:rPr>
          <w:rFonts w:cstheme="minorHAnsi"/>
          <w:i/>
          <w:iCs/>
          <w:szCs w:val="22"/>
          <w:lang w:val="en-GB"/>
        </w:rPr>
        <w:t>Mobile network sharing based on distributed ledger</w:t>
      </w:r>
      <w:r w:rsidRPr="005D2266">
        <w:rPr>
          <w:rFonts w:cstheme="minorHAnsi"/>
          <w:i/>
          <w:iCs/>
          <w:szCs w:val="22"/>
          <w:lang w:val="en-GB"/>
        </w:rPr>
        <w:br/>
        <w:t xml:space="preserve">       technology for networks beyond IMT-2020: Requirements and framework</w:t>
      </w:r>
      <w:r w:rsidRPr="005D2266">
        <w:rPr>
          <w:rFonts w:cstheme="minorHAnsi"/>
          <w:szCs w:val="22"/>
          <w:lang w:val="en-GB"/>
        </w:rPr>
        <w:t>” (Q22/13)</w:t>
      </w:r>
    </w:p>
    <w:p w14:paraId="0A2FA3C5" w14:textId="7270F49A" w:rsidR="00E719F7" w:rsidRPr="00AB1255"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AB1255">
        <w:rPr>
          <w:rFonts w:cstheme="minorHAnsi"/>
          <w:szCs w:val="22"/>
          <w:lang w:val="en-GB"/>
        </w:rPr>
        <w:t>12</w:t>
      </w:r>
      <w:r w:rsidR="005D2266">
        <w:rPr>
          <w:rFonts w:cstheme="minorHAnsi"/>
          <w:szCs w:val="22"/>
          <w:lang w:val="en-GB"/>
        </w:rPr>
        <w:tab/>
      </w:r>
      <w:r w:rsidR="00AB1255">
        <w:rPr>
          <w:rFonts w:cstheme="minorHAnsi"/>
          <w:szCs w:val="22"/>
          <w:lang w:val="en-GB"/>
        </w:rPr>
        <w:tab/>
      </w:r>
      <w:r w:rsidR="00AB1255">
        <w:rPr>
          <w:rFonts w:cstheme="minorHAnsi"/>
          <w:szCs w:val="22"/>
          <w:lang w:val="en-GB"/>
        </w:rPr>
        <w:tab/>
      </w:r>
      <w:r w:rsidRPr="00AB1255">
        <w:rPr>
          <w:rFonts w:cstheme="minorHAnsi"/>
          <w:szCs w:val="22"/>
          <w:lang w:val="en-GB"/>
        </w:rPr>
        <w:t>Consideration for approval of Recommendations in accordance with Recommendation ITU-T A.8</w:t>
      </w:r>
    </w:p>
    <w:p w14:paraId="60AA63FA" w14:textId="292A6B4F" w:rsidR="00E719F7" w:rsidRPr="005D2266" w:rsidRDefault="00FA4BEB"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Pr>
          <w:rFonts w:cstheme="minorHAnsi"/>
          <w:szCs w:val="22"/>
          <w:lang w:val="en-GB"/>
        </w:rPr>
        <w:tab/>
      </w:r>
      <w:r w:rsidR="00E719F7" w:rsidRPr="00AB1255">
        <w:rPr>
          <w:rFonts w:cstheme="minorHAnsi"/>
          <w:szCs w:val="22"/>
          <w:lang w:val="en-GB"/>
        </w:rPr>
        <w:tab/>
      </w:r>
      <w:r w:rsidR="00E719F7" w:rsidRPr="00AB1255">
        <w:rPr>
          <w:rFonts w:cstheme="minorHAnsi"/>
          <w:szCs w:val="22"/>
          <w:lang w:val="en-GB"/>
        </w:rPr>
        <w:tab/>
      </w:r>
      <w:r w:rsidR="00E719F7" w:rsidRPr="005D2266">
        <w:rPr>
          <w:rFonts w:cstheme="minorHAnsi"/>
          <w:szCs w:val="22"/>
          <w:lang w:val="en-GB"/>
        </w:rPr>
        <w:t>-</w:t>
      </w:r>
      <w:r w:rsidR="00E719F7" w:rsidRPr="005D2266">
        <w:rPr>
          <w:rFonts w:cstheme="minorHAnsi"/>
          <w:szCs w:val="22"/>
          <w:lang w:val="en-GB"/>
        </w:rPr>
        <w:tab/>
        <w:t xml:space="preserve">  Draft Recommendation Y.2086 “</w:t>
      </w:r>
      <w:r w:rsidR="00E719F7" w:rsidRPr="005D2266">
        <w:rPr>
          <w:rFonts w:cstheme="minorHAnsi"/>
          <w:i/>
          <w:iCs/>
          <w:szCs w:val="22"/>
          <w:lang w:val="en-GB"/>
        </w:rPr>
        <w:t xml:space="preserve">Framework and Requirements of Decentralized </w:t>
      </w:r>
      <w:r w:rsidR="00E719F7" w:rsidRPr="005D2266">
        <w:rPr>
          <w:rFonts w:cstheme="minorHAnsi"/>
          <w:i/>
          <w:iCs/>
          <w:szCs w:val="22"/>
          <w:lang w:val="en-GB"/>
        </w:rPr>
        <w:br/>
      </w:r>
      <w:r w:rsidR="005D2266" w:rsidRPr="005D2266">
        <w:rPr>
          <w:rFonts w:cstheme="minorHAnsi"/>
          <w:i/>
          <w:iCs/>
          <w:szCs w:val="22"/>
          <w:lang w:val="en-GB"/>
        </w:rPr>
        <w:t xml:space="preserve">       </w:t>
      </w:r>
      <w:r w:rsidR="00E719F7" w:rsidRPr="005D2266">
        <w:rPr>
          <w:rFonts w:cstheme="minorHAnsi"/>
          <w:i/>
          <w:iCs/>
          <w:szCs w:val="22"/>
          <w:lang w:val="en-GB"/>
        </w:rPr>
        <w:t>Trustworthy Network Infrastructure</w:t>
      </w:r>
      <w:r w:rsidR="00E719F7" w:rsidRPr="005D2266">
        <w:rPr>
          <w:rFonts w:cstheme="minorHAnsi"/>
          <w:szCs w:val="22"/>
          <w:lang w:val="en-GB"/>
        </w:rPr>
        <w:t>” (Q2/13)</w:t>
      </w:r>
    </w:p>
    <w:p w14:paraId="03CA5C7E" w14:textId="7264B872"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13</w:t>
      </w:r>
      <w:r w:rsidR="005D2266">
        <w:rPr>
          <w:rFonts w:cstheme="minorHAnsi"/>
          <w:szCs w:val="22"/>
          <w:lang w:val="en-GB"/>
        </w:rPr>
        <w:tab/>
      </w:r>
      <w:r w:rsidRPr="00E719F7">
        <w:rPr>
          <w:rFonts w:cstheme="minorHAnsi"/>
          <w:szCs w:val="22"/>
          <w:lang w:val="en-GB"/>
        </w:rPr>
        <w:tab/>
      </w:r>
      <w:r w:rsidRPr="00E719F7">
        <w:rPr>
          <w:rFonts w:cstheme="minorHAnsi"/>
          <w:szCs w:val="22"/>
          <w:lang w:val="en-GB"/>
        </w:rPr>
        <w:tab/>
        <w:t>Initiation of approval procedures for draft Recommendations</w:t>
      </w:r>
    </w:p>
    <w:p w14:paraId="054B0C1E" w14:textId="1D04DB09" w:rsidR="00E719F7" w:rsidRPr="004703EE"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4703EE">
        <w:rPr>
          <w:rFonts w:cstheme="minorHAnsi"/>
          <w:szCs w:val="22"/>
          <w:lang w:val="en-GB"/>
        </w:rPr>
        <w:t>14</w:t>
      </w:r>
      <w:r w:rsidR="005D2266">
        <w:rPr>
          <w:rFonts w:cstheme="minorHAnsi"/>
          <w:szCs w:val="22"/>
          <w:lang w:val="en-GB"/>
        </w:rPr>
        <w:tab/>
      </w:r>
      <w:r w:rsidRPr="004703EE">
        <w:rPr>
          <w:rFonts w:cstheme="minorHAnsi"/>
          <w:szCs w:val="22"/>
          <w:lang w:val="en-GB"/>
        </w:rPr>
        <w:tab/>
      </w:r>
      <w:r w:rsidRPr="004703EE">
        <w:rPr>
          <w:rFonts w:cstheme="minorHAnsi"/>
          <w:szCs w:val="22"/>
          <w:lang w:val="en-GB"/>
        </w:rPr>
        <w:tab/>
        <w:t>Approval of other texts (Appendices, Supplements, …), if any</w:t>
      </w:r>
    </w:p>
    <w:p w14:paraId="2B1C932C" w14:textId="5E53B837" w:rsidR="00E719F7" w:rsidRPr="004703EE"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4703EE">
        <w:rPr>
          <w:rFonts w:cstheme="minorHAnsi"/>
          <w:szCs w:val="22"/>
          <w:lang w:val="en-GB"/>
        </w:rPr>
        <w:t>15</w:t>
      </w:r>
      <w:r w:rsidR="005D2266">
        <w:rPr>
          <w:rFonts w:cstheme="minorHAnsi"/>
          <w:szCs w:val="22"/>
          <w:lang w:val="en-GB"/>
        </w:rPr>
        <w:tab/>
      </w:r>
      <w:r w:rsidRPr="004703EE">
        <w:rPr>
          <w:rFonts w:cstheme="minorHAnsi"/>
          <w:szCs w:val="22"/>
          <w:lang w:val="en-GB"/>
        </w:rPr>
        <w:tab/>
      </w:r>
      <w:r w:rsidRPr="004703EE">
        <w:rPr>
          <w:rFonts w:cstheme="minorHAnsi"/>
          <w:szCs w:val="22"/>
          <w:lang w:val="en-GB"/>
        </w:rPr>
        <w:tab/>
        <w:t>Updating of the Study Group 13 work programme and agreement on the new work</w:t>
      </w:r>
    </w:p>
    <w:p w14:paraId="0246C246" w14:textId="4CCF0EEA" w:rsidR="00E719F7" w:rsidRPr="004703EE"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4703EE">
        <w:rPr>
          <w:rFonts w:cstheme="minorHAnsi"/>
          <w:szCs w:val="22"/>
          <w:lang w:val="en-GB"/>
        </w:rPr>
        <w:t>16</w:t>
      </w:r>
      <w:r w:rsidR="005D2266">
        <w:rPr>
          <w:rFonts w:cstheme="minorHAnsi"/>
          <w:szCs w:val="22"/>
          <w:lang w:val="en-GB"/>
        </w:rPr>
        <w:tab/>
      </w:r>
      <w:r w:rsidRPr="004703EE">
        <w:rPr>
          <w:rFonts w:cstheme="minorHAnsi"/>
          <w:szCs w:val="22"/>
          <w:lang w:val="en-GB"/>
        </w:rPr>
        <w:tab/>
      </w:r>
      <w:r w:rsidRPr="004703EE">
        <w:rPr>
          <w:rFonts w:cstheme="minorHAnsi"/>
          <w:szCs w:val="22"/>
          <w:lang w:val="en-GB"/>
        </w:rPr>
        <w:tab/>
        <w:t>Review the status of preparations for WTSA-24 and next study period</w:t>
      </w:r>
    </w:p>
    <w:p w14:paraId="6F97AF40" w14:textId="37308B62" w:rsidR="00E719F7" w:rsidRPr="00E719F7"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E719F7">
        <w:rPr>
          <w:rFonts w:cstheme="minorHAnsi"/>
          <w:szCs w:val="22"/>
          <w:lang w:val="en-GB"/>
        </w:rPr>
        <w:t>17</w:t>
      </w:r>
      <w:r w:rsidR="005D2266">
        <w:rPr>
          <w:rFonts w:cstheme="minorHAnsi"/>
          <w:szCs w:val="22"/>
          <w:lang w:val="en-GB"/>
        </w:rPr>
        <w:tab/>
      </w:r>
      <w:r w:rsidR="005D2266">
        <w:rPr>
          <w:rFonts w:cstheme="minorHAnsi"/>
          <w:szCs w:val="22"/>
          <w:lang w:val="en-GB"/>
        </w:rPr>
        <w:tab/>
      </w:r>
      <w:r w:rsidR="00AB1255">
        <w:rPr>
          <w:rFonts w:cstheme="minorHAnsi"/>
          <w:szCs w:val="22"/>
          <w:lang w:val="en-GB"/>
        </w:rPr>
        <w:tab/>
      </w:r>
      <w:r w:rsidRPr="00E719F7">
        <w:rPr>
          <w:rFonts w:cstheme="minorHAnsi"/>
          <w:szCs w:val="22"/>
          <w:lang w:val="en-GB"/>
        </w:rPr>
        <w:t>Liaison and interaction with other groups</w:t>
      </w:r>
    </w:p>
    <w:p w14:paraId="292B1075" w14:textId="5C5FFED9" w:rsidR="00E719F7" w:rsidRPr="009B14C6"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US"/>
        </w:rPr>
      </w:pPr>
      <w:r w:rsidRPr="009B14C6">
        <w:rPr>
          <w:rFonts w:cstheme="minorHAnsi"/>
          <w:szCs w:val="22"/>
          <w:lang w:val="en-US"/>
        </w:rPr>
        <w:t>18</w:t>
      </w:r>
      <w:r w:rsidR="005D2266" w:rsidRPr="009B14C6">
        <w:rPr>
          <w:rFonts w:cstheme="minorHAnsi"/>
          <w:szCs w:val="22"/>
          <w:lang w:val="en-US"/>
        </w:rPr>
        <w:tab/>
      </w:r>
      <w:r w:rsidRPr="009B14C6">
        <w:rPr>
          <w:rFonts w:cstheme="minorHAnsi"/>
          <w:szCs w:val="22"/>
          <w:lang w:val="en-US"/>
        </w:rPr>
        <w:tab/>
      </w:r>
      <w:r w:rsidRPr="009B14C6">
        <w:rPr>
          <w:rFonts w:cstheme="minorHAnsi"/>
          <w:szCs w:val="22"/>
          <w:lang w:val="en-US"/>
        </w:rPr>
        <w:tab/>
        <w:t>Planning for the participation of Study Group 13 at workshops, promotion activities</w:t>
      </w:r>
    </w:p>
    <w:p w14:paraId="742319C3" w14:textId="69C0B946" w:rsidR="00E719F7" w:rsidRPr="00AB1255"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AB1255">
        <w:rPr>
          <w:rFonts w:cstheme="minorHAnsi"/>
          <w:szCs w:val="22"/>
          <w:lang w:val="en-GB"/>
        </w:rPr>
        <w:t>19</w:t>
      </w:r>
      <w:r w:rsidR="005D2266">
        <w:rPr>
          <w:rFonts w:cstheme="minorHAnsi"/>
          <w:szCs w:val="22"/>
          <w:lang w:val="en-GB"/>
        </w:rPr>
        <w:tab/>
      </w:r>
      <w:r w:rsidRPr="00AB1255">
        <w:rPr>
          <w:rFonts w:cstheme="minorHAnsi"/>
          <w:szCs w:val="22"/>
          <w:lang w:val="en-GB"/>
        </w:rPr>
        <w:tab/>
      </w:r>
      <w:r w:rsidRPr="00AB1255">
        <w:rPr>
          <w:rFonts w:cstheme="minorHAnsi"/>
          <w:szCs w:val="22"/>
          <w:lang w:val="en-GB"/>
        </w:rPr>
        <w:tab/>
        <w:t>Future activities</w:t>
      </w:r>
    </w:p>
    <w:p w14:paraId="01A05610" w14:textId="2190A898" w:rsidR="00E719F7" w:rsidRPr="00AB1255" w:rsidRDefault="00E719F7" w:rsidP="00355E89">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AB1255">
        <w:rPr>
          <w:rFonts w:cstheme="minorHAnsi"/>
          <w:szCs w:val="22"/>
          <w:lang w:val="en-GB"/>
        </w:rPr>
        <w:t>20</w:t>
      </w:r>
      <w:r w:rsidR="005D2266">
        <w:rPr>
          <w:rFonts w:cstheme="minorHAnsi"/>
          <w:szCs w:val="22"/>
          <w:lang w:val="en-GB"/>
        </w:rPr>
        <w:tab/>
      </w:r>
      <w:r w:rsidRPr="00AB1255">
        <w:rPr>
          <w:rFonts w:cstheme="minorHAnsi"/>
          <w:szCs w:val="22"/>
          <w:lang w:val="en-GB"/>
        </w:rPr>
        <w:tab/>
      </w:r>
      <w:r w:rsidRPr="00AB1255">
        <w:rPr>
          <w:rFonts w:cstheme="minorHAnsi"/>
          <w:szCs w:val="22"/>
          <w:lang w:val="en-GB"/>
        </w:rPr>
        <w:tab/>
        <w:t>Miscellaneous</w:t>
      </w:r>
    </w:p>
    <w:p w14:paraId="7F125FFA" w14:textId="3C54FAB9" w:rsidR="00E719F7" w:rsidRPr="00AB1255" w:rsidRDefault="00E719F7" w:rsidP="00AB1255">
      <w:pPr>
        <w:pStyle w:val="TOC1"/>
        <w:keepLines/>
        <w:tabs>
          <w:tab w:val="clear" w:pos="8789"/>
          <w:tab w:val="clear" w:pos="9555"/>
          <w:tab w:val="left" w:pos="426"/>
          <w:tab w:val="left" w:pos="567"/>
          <w:tab w:val="left" w:pos="794"/>
          <w:tab w:val="left" w:pos="1191"/>
          <w:tab w:val="left" w:pos="1588"/>
          <w:tab w:val="left" w:pos="1985"/>
          <w:tab w:val="left" w:leader="dot" w:pos="7938"/>
          <w:tab w:val="center" w:pos="9526"/>
        </w:tabs>
        <w:spacing w:before="0"/>
        <w:ind w:left="568" w:hanging="284"/>
        <w:rPr>
          <w:rFonts w:cstheme="minorHAnsi"/>
          <w:szCs w:val="22"/>
          <w:lang w:val="en-GB"/>
        </w:rPr>
      </w:pPr>
      <w:r w:rsidRPr="00AB1255">
        <w:rPr>
          <w:rFonts w:cstheme="minorHAnsi"/>
          <w:szCs w:val="22"/>
          <w:lang w:val="en-GB"/>
        </w:rPr>
        <w:t>21</w:t>
      </w:r>
      <w:r w:rsidR="005D2266">
        <w:rPr>
          <w:rFonts w:cstheme="minorHAnsi"/>
          <w:szCs w:val="22"/>
          <w:lang w:val="en-GB"/>
        </w:rPr>
        <w:tab/>
      </w:r>
      <w:r w:rsidR="005D2266">
        <w:rPr>
          <w:rFonts w:cstheme="minorHAnsi"/>
          <w:szCs w:val="22"/>
          <w:lang w:val="en-GB"/>
        </w:rPr>
        <w:tab/>
      </w:r>
      <w:r w:rsidRPr="00AB1255">
        <w:rPr>
          <w:rFonts w:cstheme="minorHAnsi"/>
          <w:szCs w:val="22"/>
          <w:lang w:val="en-GB"/>
        </w:rPr>
        <w:tab/>
        <w:t>Closing of the meeting</w:t>
      </w:r>
    </w:p>
    <w:p w14:paraId="7620C700" w14:textId="627F35C5" w:rsidR="00F8502D" w:rsidRPr="00AB1255" w:rsidRDefault="00F8502D" w:rsidP="004703EE">
      <w:pPr>
        <w:rPr>
          <w:lang w:val="en-GB"/>
        </w:rPr>
      </w:pPr>
    </w:p>
    <w:p w14:paraId="7E28DC45" w14:textId="77777777" w:rsidR="00F8502D" w:rsidRPr="00AB1255" w:rsidRDefault="00F8502D" w:rsidP="00F8502D">
      <w:pPr>
        <w:rPr>
          <w:lang w:val="en-GB"/>
        </w:rPr>
        <w:sectPr w:rsidR="00F8502D" w:rsidRPr="00AB1255" w:rsidSect="002545AA">
          <w:headerReference w:type="even" r:id="rId43"/>
          <w:headerReference w:type="default" r:id="rId44"/>
          <w:footerReference w:type="first" r:id="rId45"/>
          <w:pgSz w:w="11907" w:h="16840" w:code="9"/>
          <w:pgMar w:top="1134" w:right="1134" w:bottom="1134" w:left="1134" w:header="567" w:footer="567" w:gutter="0"/>
          <w:paperSrc w:first="261" w:other="261"/>
          <w:cols w:space="720"/>
          <w:titlePg/>
          <w:docGrid w:linePitch="326"/>
        </w:sectPr>
      </w:pPr>
    </w:p>
    <w:p w14:paraId="08ECA303" w14:textId="77777777" w:rsidR="00DA7DBB" w:rsidRPr="00DA7DBB" w:rsidRDefault="00DA7DBB" w:rsidP="00DA7DBB">
      <w:pPr>
        <w:keepNext/>
        <w:keepLines/>
        <w:tabs>
          <w:tab w:val="left" w:pos="708"/>
        </w:tabs>
        <w:overflowPunct/>
        <w:autoSpaceDE/>
        <w:adjustRightInd/>
        <w:spacing w:before="0" w:after="120"/>
        <w:jc w:val="center"/>
        <w:rPr>
          <w:rFonts w:ascii="Times New Roman" w:hAnsi="Times New Roman"/>
          <w:b/>
          <w:sz w:val="26"/>
          <w:szCs w:val="26"/>
          <w:lang w:val="en-GB" w:eastAsia="ja-JP"/>
        </w:rPr>
      </w:pPr>
      <w:bookmarkStart w:id="9" w:name="_Hlk76992651"/>
      <w:r w:rsidRPr="00DA7DBB">
        <w:rPr>
          <w:rFonts w:eastAsia="MS Mincho"/>
          <w:b/>
          <w:noProof/>
          <w:sz w:val="26"/>
          <w:szCs w:val="26"/>
          <w:lang w:val="en-GB" w:eastAsia="zh-CN"/>
        </w:rPr>
        <w:lastRenderedPageBreak/>
        <w:t>Study Group</w:t>
      </w:r>
      <w:r w:rsidRPr="00DA7DBB">
        <w:rPr>
          <w:rFonts w:eastAsia="MS Mincho"/>
          <w:b/>
          <w:sz w:val="26"/>
          <w:szCs w:val="26"/>
          <w:lang w:val="en-GB" w:eastAsia="ja-JP"/>
        </w:rPr>
        <w:t xml:space="preserve"> 13 meeting draft time plan </w:t>
      </w:r>
      <w:r w:rsidRPr="00DA7DBB">
        <w:rPr>
          <w:rFonts w:eastAsia="MS Mincho"/>
          <w:b/>
          <w:sz w:val="26"/>
          <w:szCs w:val="26"/>
          <w:lang w:val="en-GB" w:eastAsia="ja-JP"/>
        </w:rPr>
        <w:br/>
      </w:r>
      <w:r w:rsidRPr="00DA7DBB">
        <w:rPr>
          <w:b/>
          <w:sz w:val="26"/>
          <w:szCs w:val="26"/>
          <w:lang w:val="en-GB" w:eastAsia="ja-JP"/>
        </w:rPr>
        <w:t>Geneva, 13-24 March 2023 (first week)</w:t>
      </w:r>
      <w:bookmarkEnd w:id="9"/>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DA7DBB" w14:paraId="25BA8D04" w14:textId="77777777" w:rsidTr="007D4B45">
        <w:trPr>
          <w:trHeight w:val="270"/>
          <w:jc w:val="center"/>
        </w:trPr>
        <w:tc>
          <w:tcPr>
            <w:tcW w:w="1984" w:type="dxa"/>
            <w:vMerge w:val="restart"/>
            <w:tcBorders>
              <w:top w:val="nil"/>
              <w:left w:val="nil"/>
              <w:bottom w:val="single" w:sz="8" w:space="0" w:color="auto"/>
              <w:right w:val="single" w:sz="8" w:space="0" w:color="auto"/>
            </w:tcBorders>
            <w:vAlign w:val="center"/>
          </w:tcPr>
          <w:p w14:paraId="7936661B" w14:textId="77777777" w:rsidR="00DA7DBB" w:rsidRPr="00DA7DBB" w:rsidRDefault="00DA7DBB" w:rsidP="007D4B45">
            <w:pPr>
              <w:spacing w:before="40" w:after="40"/>
              <w:jc w:val="center"/>
              <w:rPr>
                <w:b/>
                <w:sz w:val="16"/>
                <w:szCs w:val="16"/>
                <w:lang w:val="en-GB"/>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36F8069B" w14:textId="6F57169D" w:rsidR="00DA7DBB" w:rsidRDefault="00DA7DBB" w:rsidP="007D4B45">
            <w:pPr>
              <w:spacing w:before="40" w:after="40"/>
              <w:jc w:val="center"/>
              <w:rPr>
                <w:b/>
                <w:sz w:val="16"/>
                <w:szCs w:val="16"/>
              </w:rPr>
            </w:pPr>
            <w:proofErr w:type="spellStart"/>
            <w:r>
              <w:rPr>
                <w:b/>
                <w:sz w:val="16"/>
                <w:szCs w:val="16"/>
              </w:rPr>
              <w:t>Monday</w:t>
            </w:r>
            <w:proofErr w:type="spellEnd"/>
            <w:r>
              <w:rPr>
                <w:b/>
                <w:sz w:val="16"/>
                <w:szCs w:val="16"/>
              </w:rPr>
              <w:t xml:space="preserve"> 13 March</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64223841" w14:textId="01EC9EF7" w:rsidR="00DA7DBB" w:rsidRDefault="00DA7DBB" w:rsidP="007D4B45">
            <w:pPr>
              <w:spacing w:before="40" w:after="40"/>
              <w:jc w:val="center"/>
              <w:rPr>
                <w:b/>
                <w:sz w:val="16"/>
                <w:szCs w:val="16"/>
              </w:rPr>
            </w:pPr>
            <w:proofErr w:type="spellStart"/>
            <w:r>
              <w:rPr>
                <w:b/>
                <w:sz w:val="16"/>
                <w:szCs w:val="16"/>
              </w:rPr>
              <w:t>Tuesday</w:t>
            </w:r>
            <w:proofErr w:type="spellEnd"/>
            <w:r>
              <w:rPr>
                <w:b/>
                <w:sz w:val="16"/>
                <w:szCs w:val="16"/>
              </w:rPr>
              <w:t xml:space="preserve"> 14 March</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0FD50E8D" w14:textId="739C81D6" w:rsidR="00DA7DBB" w:rsidRDefault="00DA7DBB" w:rsidP="007D4B45">
            <w:pPr>
              <w:spacing w:before="40" w:after="40"/>
              <w:jc w:val="center"/>
              <w:rPr>
                <w:b/>
                <w:sz w:val="16"/>
                <w:szCs w:val="16"/>
              </w:rPr>
            </w:pPr>
            <w:proofErr w:type="spellStart"/>
            <w:r>
              <w:rPr>
                <w:b/>
                <w:sz w:val="16"/>
                <w:szCs w:val="16"/>
              </w:rPr>
              <w:t>Wednesday</w:t>
            </w:r>
            <w:proofErr w:type="spellEnd"/>
            <w:r>
              <w:rPr>
                <w:b/>
                <w:sz w:val="16"/>
                <w:szCs w:val="16"/>
              </w:rPr>
              <w:t xml:space="preserve"> 15 March</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7B9BF124" w14:textId="3C6AFDB2" w:rsidR="00DA7DBB" w:rsidRDefault="00DA7DBB" w:rsidP="007D4B45">
            <w:pPr>
              <w:spacing w:before="40" w:after="40"/>
              <w:jc w:val="center"/>
              <w:rPr>
                <w:b/>
                <w:sz w:val="16"/>
                <w:szCs w:val="16"/>
              </w:rPr>
            </w:pPr>
            <w:proofErr w:type="spellStart"/>
            <w:r>
              <w:rPr>
                <w:b/>
                <w:sz w:val="16"/>
                <w:szCs w:val="16"/>
              </w:rPr>
              <w:t>Thursday</w:t>
            </w:r>
            <w:proofErr w:type="spellEnd"/>
            <w:r>
              <w:rPr>
                <w:b/>
                <w:sz w:val="16"/>
                <w:szCs w:val="16"/>
              </w:rPr>
              <w:t xml:space="preserve"> 16 March</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287EDB94" w14:textId="03AE361F" w:rsidR="00DA7DBB" w:rsidRDefault="00DA7DBB" w:rsidP="007D4B45">
            <w:pPr>
              <w:spacing w:before="40" w:after="40"/>
              <w:jc w:val="center"/>
              <w:rPr>
                <w:b/>
                <w:sz w:val="16"/>
                <w:szCs w:val="16"/>
              </w:rPr>
            </w:pPr>
            <w:r>
              <w:rPr>
                <w:b/>
                <w:sz w:val="16"/>
                <w:szCs w:val="16"/>
              </w:rPr>
              <w:t>Friday 17 March</w:t>
            </w:r>
          </w:p>
        </w:tc>
      </w:tr>
      <w:tr w:rsidR="00DA7DBB" w14:paraId="4FF3FC89" w14:textId="77777777" w:rsidTr="007D4B45">
        <w:trPr>
          <w:trHeight w:val="270"/>
          <w:jc w:val="center"/>
        </w:trPr>
        <w:tc>
          <w:tcPr>
            <w:tcW w:w="1984" w:type="dxa"/>
            <w:vMerge/>
            <w:tcBorders>
              <w:top w:val="nil"/>
              <w:left w:val="nil"/>
              <w:bottom w:val="single" w:sz="8" w:space="0" w:color="auto"/>
              <w:right w:val="single" w:sz="8" w:space="0" w:color="auto"/>
            </w:tcBorders>
            <w:vAlign w:val="center"/>
            <w:hideMark/>
          </w:tcPr>
          <w:p w14:paraId="00C09A8A" w14:textId="77777777" w:rsidR="00DA7DBB" w:rsidRDefault="00DA7DBB" w:rsidP="007D4B45">
            <w:pPr>
              <w:tabs>
                <w:tab w:val="clear" w:pos="794"/>
                <w:tab w:val="clear" w:pos="1191"/>
                <w:tab w:val="clear" w:pos="1588"/>
                <w:tab w:val="clear" w:pos="1985"/>
              </w:tabs>
              <w:overflowPunct/>
              <w:autoSpaceDE/>
              <w:autoSpaceDN/>
              <w:adjustRightInd/>
              <w:spacing w:before="0"/>
              <w:rPr>
                <w:b/>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77F54991" w14:textId="77777777" w:rsidR="00DA7DBB" w:rsidRDefault="00DA7DBB" w:rsidP="007D4B45">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18142AAD" w14:textId="77777777" w:rsidR="00DA7DBB" w:rsidRDefault="00DA7DBB" w:rsidP="007D4B45">
            <w:pPr>
              <w:spacing w:before="40" w:after="40"/>
              <w:jc w:val="center"/>
              <w:rPr>
                <w:sz w:val="16"/>
                <w:szCs w:val="16"/>
              </w:rPr>
            </w:pPr>
            <w:r>
              <w:rPr>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58B5FC8C" w14:textId="77777777" w:rsidR="00DA7DBB" w:rsidRDefault="00DA7DBB" w:rsidP="007D4B45">
            <w:pPr>
              <w:spacing w:before="40" w:after="40"/>
              <w:jc w:val="center"/>
              <w:rPr>
                <w:sz w:val="16"/>
                <w:szCs w:val="16"/>
              </w:rPr>
            </w:pPr>
            <w:r>
              <w:rPr>
                <w:sz w:val="16"/>
                <w:szCs w:val="16"/>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58A66E8F" w14:textId="77777777" w:rsidR="00DA7DBB" w:rsidRDefault="00DA7DBB" w:rsidP="007D4B45">
            <w:pPr>
              <w:spacing w:before="0" w:after="40"/>
              <w:jc w:val="center"/>
              <w:rPr>
                <w:sz w:val="16"/>
                <w:szCs w:val="16"/>
              </w:rPr>
            </w:pPr>
            <w:r>
              <w:rPr>
                <w:noProof/>
              </w:rPr>
              <w:drawing>
                <wp:inline distT="0" distB="0" distL="0" distR="0" wp14:anchorId="043D4CB5" wp14:editId="3EB468C9">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03EC4CC7" w14:textId="77777777" w:rsidR="00DA7DBB" w:rsidRDefault="00DA7DBB" w:rsidP="007D4B45">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1B4A2631" w14:textId="77777777" w:rsidR="00DA7DBB" w:rsidRDefault="00DA7DBB" w:rsidP="007D4B45">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06A7EC9D" w14:textId="77777777" w:rsidR="00DA7DBB" w:rsidRDefault="00DA7DBB" w:rsidP="007D4B45">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732CE919" w14:textId="77777777" w:rsidR="00DA7DBB" w:rsidRDefault="00DA7DBB" w:rsidP="007D4B45">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1CF7486A" w14:textId="77777777" w:rsidR="00DA7DBB" w:rsidRDefault="00DA7DBB" w:rsidP="007D4B45">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55A1C660" w14:textId="77777777" w:rsidR="00DA7DBB" w:rsidRDefault="00DA7DBB" w:rsidP="007D4B45">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3A442FBC" w14:textId="77777777" w:rsidR="00DA7DBB" w:rsidRDefault="00DA7DBB" w:rsidP="007D4B45">
            <w:pPr>
              <w:spacing w:before="0" w:after="40"/>
              <w:jc w:val="center"/>
              <w:rPr>
                <w:sz w:val="16"/>
                <w:szCs w:val="16"/>
              </w:rPr>
            </w:pPr>
            <w:r>
              <w:rPr>
                <w:noProof/>
              </w:rPr>
              <w:drawing>
                <wp:inline distT="0" distB="0" distL="0" distR="0" wp14:anchorId="2A24C73B" wp14:editId="5FFBDE99">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64E8177C" w14:textId="77777777" w:rsidR="00DA7DBB" w:rsidRDefault="00DA7DBB" w:rsidP="007D4B45">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36D9E83C" w14:textId="77777777" w:rsidR="00DA7DBB" w:rsidRDefault="00DA7DBB" w:rsidP="007D4B45">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60AF06C2" w14:textId="77777777" w:rsidR="00DA7DBB" w:rsidRDefault="00DA7DBB" w:rsidP="007D4B45">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35A32CD3" w14:textId="77777777" w:rsidR="00DA7DBB" w:rsidRDefault="00DA7DBB" w:rsidP="007D4B45">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4FFB6727" w14:textId="77777777" w:rsidR="00DA7DBB" w:rsidRDefault="00DA7DBB" w:rsidP="007D4B45">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7AB12E76" w14:textId="77777777" w:rsidR="00DA7DBB" w:rsidRDefault="00DA7DBB" w:rsidP="007D4B45">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7A506943" w14:textId="77777777" w:rsidR="00DA7DBB" w:rsidRDefault="00DA7DBB" w:rsidP="007D4B45">
            <w:pPr>
              <w:spacing w:before="0" w:after="40"/>
              <w:jc w:val="center"/>
              <w:rPr>
                <w:sz w:val="16"/>
                <w:szCs w:val="16"/>
              </w:rPr>
            </w:pPr>
            <w:r>
              <w:rPr>
                <w:noProof/>
              </w:rPr>
              <w:drawing>
                <wp:inline distT="0" distB="0" distL="0" distR="0" wp14:anchorId="5C978E50" wp14:editId="3D3B8122">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79E32E0A" w14:textId="77777777" w:rsidR="00DA7DBB" w:rsidRDefault="00DA7DBB" w:rsidP="007D4B45">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1B6A3BD5" w14:textId="77777777" w:rsidR="00DA7DBB" w:rsidRDefault="00DA7DBB" w:rsidP="007D4B45">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55861A24" w14:textId="77777777" w:rsidR="00DA7DBB" w:rsidRDefault="00DA7DBB" w:rsidP="007D4B45">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14A5C706" w14:textId="77777777" w:rsidR="00DA7DBB" w:rsidRDefault="00DA7DBB" w:rsidP="007D4B45">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36D0F2E5" w14:textId="77777777" w:rsidR="00DA7DBB" w:rsidRDefault="00DA7DBB" w:rsidP="007D4B45">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0902FA23" w14:textId="77777777" w:rsidR="00DA7DBB" w:rsidRDefault="00DA7DBB" w:rsidP="007D4B45">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5242B401" w14:textId="77777777" w:rsidR="00DA7DBB" w:rsidRDefault="00DA7DBB" w:rsidP="007D4B45">
            <w:pPr>
              <w:spacing w:before="0" w:after="40"/>
              <w:jc w:val="center"/>
              <w:rPr>
                <w:sz w:val="16"/>
                <w:szCs w:val="16"/>
              </w:rPr>
            </w:pPr>
            <w:r>
              <w:rPr>
                <w:noProof/>
              </w:rPr>
              <w:drawing>
                <wp:inline distT="0" distB="0" distL="0" distR="0" wp14:anchorId="2ED5C8AC" wp14:editId="5A8047B9">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64007968" w14:textId="77777777" w:rsidR="00DA7DBB" w:rsidRDefault="00DA7DBB" w:rsidP="007D4B45">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13E6BF8" w14:textId="77777777" w:rsidR="00DA7DBB" w:rsidRDefault="00DA7DBB" w:rsidP="007D4B45">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52C0ACC2" w14:textId="77777777" w:rsidR="00DA7DBB" w:rsidRDefault="00DA7DBB" w:rsidP="007D4B45">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44B07A00" w14:textId="77777777" w:rsidR="00DA7DBB" w:rsidRDefault="00DA7DBB" w:rsidP="007D4B45">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41452A0A" w14:textId="77777777" w:rsidR="00DA7DBB" w:rsidRDefault="00DA7DBB" w:rsidP="007D4B45">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156AABE2" w14:textId="77777777" w:rsidR="00DA7DBB" w:rsidRDefault="00DA7DBB" w:rsidP="007D4B45">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3850C64F" w14:textId="77777777" w:rsidR="00DA7DBB" w:rsidRDefault="00DA7DBB" w:rsidP="007D4B45">
            <w:pPr>
              <w:spacing w:before="0" w:after="40"/>
              <w:jc w:val="center"/>
              <w:rPr>
                <w:sz w:val="16"/>
                <w:szCs w:val="16"/>
              </w:rPr>
            </w:pPr>
            <w:r>
              <w:rPr>
                <w:noProof/>
              </w:rPr>
              <w:drawing>
                <wp:inline distT="0" distB="0" distL="0" distR="0" wp14:anchorId="064C6ADD" wp14:editId="3CAC4DEB">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0DD489F0" w14:textId="77777777" w:rsidR="00DA7DBB" w:rsidRDefault="00DA7DBB" w:rsidP="007D4B45">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2DBC695F" w14:textId="77777777" w:rsidR="00DA7DBB" w:rsidRDefault="00DA7DBB" w:rsidP="007D4B45">
            <w:pPr>
              <w:spacing w:before="40" w:after="40"/>
              <w:jc w:val="center"/>
              <w:rPr>
                <w:sz w:val="16"/>
                <w:szCs w:val="16"/>
              </w:rPr>
            </w:pPr>
            <w:r>
              <w:rPr>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3023294B" w14:textId="77777777" w:rsidR="00DA7DBB" w:rsidRDefault="00DA7DBB" w:rsidP="007D4B45">
            <w:pPr>
              <w:spacing w:before="40" w:after="40"/>
              <w:jc w:val="center"/>
              <w:rPr>
                <w:sz w:val="16"/>
                <w:szCs w:val="16"/>
              </w:rPr>
            </w:pPr>
            <w:r>
              <w:rPr>
                <w:sz w:val="16"/>
                <w:szCs w:val="16"/>
              </w:rPr>
              <w:t>5</w:t>
            </w:r>
          </w:p>
        </w:tc>
      </w:tr>
      <w:tr w:rsidR="00DA7DBB" w14:paraId="319E7F34" w14:textId="77777777" w:rsidTr="007D4B4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E2BE8E3" w14:textId="77777777" w:rsidR="00DA7DBB" w:rsidRDefault="00DA7DBB" w:rsidP="007D4B45">
            <w:pPr>
              <w:spacing w:before="40" w:after="40"/>
              <w:jc w:val="center"/>
              <w:rPr>
                <w:b/>
                <w:sz w:val="16"/>
                <w:szCs w:val="16"/>
              </w:rPr>
            </w:pPr>
            <w:r>
              <w:rPr>
                <w:b/>
                <w:sz w:val="16"/>
                <w:szCs w:val="16"/>
              </w:rPr>
              <w:t xml:space="preserve">PLEN/13, </w:t>
            </w:r>
            <w:r w:rsidRPr="00331CDE">
              <w:rPr>
                <w:rFonts w:ascii="Calibri" w:hAnsi="Calibri"/>
                <w:szCs w:val="22"/>
                <w:lang w:val="en-US"/>
              </w:rPr>
              <w:sym w:font="Webdings" w:char="F0B9"/>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592337E" w14:textId="77777777" w:rsidR="00DA7DBB" w:rsidRDefault="00DA7DBB" w:rsidP="00355E89">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64CE393F" w14:textId="77777777" w:rsidR="00DA7DBB" w:rsidRDefault="00DA7DBB" w:rsidP="00355E89">
            <w:pPr>
              <w:spacing w:before="40" w:after="40"/>
              <w:jc w:val="center"/>
              <w:rPr>
                <w:color w:val="000000" w:themeColor="text1"/>
              </w:rPr>
            </w:pPr>
            <w:r w:rsidRPr="00350CAE">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67702DF" w14:textId="77777777" w:rsidR="00DA7DBB" w:rsidRDefault="00DA7DBB" w:rsidP="00355E89">
            <w:pPr>
              <w:spacing w:before="40" w:after="40"/>
              <w:jc w:val="center"/>
              <w:rPr>
                <w:color w:val="000000" w:themeColor="text1"/>
              </w:rPr>
            </w:pPr>
            <w:r w:rsidRPr="00350CAE">
              <w:rPr>
                <w:color w:val="FF0000"/>
                <w:sz w:val="16"/>
                <w:szCs w:val="16"/>
              </w:rPr>
              <w:t>R</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B60ED0"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630753"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1CB2C1"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302410B"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8864645"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42A7E6"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2FEC70"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8E3BE9"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9D2E77"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0C5663"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B5ACE90"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5B31F71" w14:textId="77777777" w:rsidR="00DA7DBB" w:rsidRDefault="00DA7DBB" w:rsidP="00355E89">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C9F434"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AA485A"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A6A040"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5EA53F" w14:textId="77777777" w:rsidR="00DA7DBB" w:rsidRDefault="00DA7DBB" w:rsidP="00355E89">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F62E3E" w14:textId="77777777" w:rsidR="00DA7DBB" w:rsidRDefault="00DA7DBB" w:rsidP="00355E89">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F58B784"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9854F99"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4B5D59"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490516"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54EA18"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A5710A"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EE49B3"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98E334A" w14:textId="77777777" w:rsidR="00DA7DBB" w:rsidRDefault="00DA7DBB" w:rsidP="00355E89">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F5280DC"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26761A"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8D98CB"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2B52F3"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1A1EC1" w14:textId="77777777" w:rsidR="00DA7DBB" w:rsidRDefault="00DA7DBB" w:rsidP="00355E89">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1A89DC" w14:textId="77777777" w:rsidR="00DA7DBB" w:rsidRDefault="00DA7DBB" w:rsidP="00355E89">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279C28" w14:textId="77777777" w:rsidR="00DA7DBB" w:rsidRDefault="00DA7DBB" w:rsidP="00355E89">
            <w:pPr>
              <w:spacing w:before="40" w:after="40"/>
              <w:jc w:val="center"/>
              <w:rPr>
                <w:color w:val="000000" w:themeColor="text1"/>
                <w:sz w:val="16"/>
                <w:szCs w:val="16"/>
              </w:rPr>
            </w:pPr>
          </w:p>
        </w:tc>
      </w:tr>
      <w:tr w:rsidR="00DA7DBB" w14:paraId="43BB2335" w14:textId="77777777" w:rsidTr="007D4B4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882AB1C" w14:textId="77777777" w:rsidR="00DA7DBB" w:rsidRDefault="00DA7DBB" w:rsidP="007D4B45">
            <w:pPr>
              <w:spacing w:before="40" w:after="40"/>
              <w:rPr>
                <w:b/>
                <w:sz w:val="16"/>
                <w:szCs w:val="16"/>
              </w:rPr>
            </w:pPr>
            <w:r>
              <w:rPr>
                <w:b/>
                <w:sz w:val="16"/>
                <w:szCs w:val="16"/>
              </w:rPr>
              <w:t xml:space="preserve">WP3/13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7EB1402" w14:textId="77777777" w:rsidR="00DA7DBB" w:rsidRDefault="00DA7DBB" w:rsidP="00355E89">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6B6B77" w14:textId="77777777" w:rsidR="00DA7DBB" w:rsidRDefault="00DA7DBB" w:rsidP="00355E89">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68CCC" w14:textId="77777777" w:rsidR="00DA7DBB" w:rsidRDefault="00DA7DBB" w:rsidP="00355E89">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543C69"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9E5ADE" w14:textId="77777777" w:rsidR="00DA7DBB" w:rsidRDefault="00DA7DBB" w:rsidP="00355E89">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10BE82"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7693C1E"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B344242"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DEDC62"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B95F8F"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93E77C"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246785"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A453AD"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B2ADF27"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6BFA3B4" w14:textId="77777777" w:rsidR="00DA7DBB" w:rsidRDefault="00DA7DBB" w:rsidP="00355E89">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F7DD47"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F098B4"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1EF5CE"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C8988F" w14:textId="77777777" w:rsidR="00DA7DBB" w:rsidRDefault="00DA7DBB" w:rsidP="00355E89">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916CAF" w14:textId="77777777" w:rsidR="00DA7DBB" w:rsidRDefault="00DA7DBB" w:rsidP="00355E89">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2033B09"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0FC8A5C"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54A6D8"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1916185"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156F5DF"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233B95"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B1BF97"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80FAC18" w14:textId="77777777" w:rsidR="00DA7DBB" w:rsidRDefault="00DA7DBB" w:rsidP="00355E89">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C49DCF4"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AE3403"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0E39D9"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CDFCBD"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65E6BA" w14:textId="77777777" w:rsidR="00DA7DBB" w:rsidRDefault="00DA7DBB" w:rsidP="00355E89">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7516860" w14:textId="77777777" w:rsidR="00DA7DBB" w:rsidRDefault="00DA7DBB" w:rsidP="00355E89">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1E1FE9" w14:textId="77777777" w:rsidR="00DA7DBB" w:rsidRDefault="00DA7DBB" w:rsidP="00355E89">
            <w:pPr>
              <w:spacing w:before="40" w:after="40"/>
              <w:jc w:val="center"/>
              <w:rPr>
                <w:color w:val="000000" w:themeColor="text1"/>
                <w:sz w:val="16"/>
                <w:szCs w:val="16"/>
              </w:rPr>
            </w:pPr>
          </w:p>
        </w:tc>
      </w:tr>
      <w:tr w:rsidR="00DA7DBB" w14:paraId="657C99E5"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D4281DD" w14:textId="77777777" w:rsidR="00DA7DBB" w:rsidRDefault="00DA7DBB" w:rsidP="007D4B45">
            <w:pPr>
              <w:spacing w:before="40" w:after="40"/>
              <w:jc w:val="center"/>
              <w:rPr>
                <w:b/>
                <w:sz w:val="16"/>
                <w:szCs w:val="16"/>
              </w:rPr>
            </w:pPr>
            <w:r>
              <w:rPr>
                <w:b/>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B7D04C6"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62D2C20"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E027569"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EEFF3"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827F699"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02C23B3" w14:textId="77777777" w:rsidR="00DA7DBB" w:rsidRDefault="00DA7DBB" w:rsidP="00355E89">
            <w:pPr>
              <w:spacing w:before="40" w:after="40"/>
              <w:jc w:val="center"/>
              <w:rPr>
                <w:color w:val="000000" w:themeColor="text1"/>
                <w:sz w:val="16"/>
                <w:szCs w:val="16"/>
              </w:rPr>
            </w:pPr>
            <w:r w:rsidRPr="008B704A">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86254E1"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5F272F"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2232"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FB633"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D9ACA"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5A83689" w14:textId="77777777" w:rsidR="00DA7DBB" w:rsidRDefault="00DA7DBB" w:rsidP="00355E89">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114108FA" w14:textId="77777777" w:rsidR="00DA7DBB" w:rsidRDefault="00DA7DBB" w:rsidP="00355E89">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702252F"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591EB0"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DFB42FF"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B45EA41"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8B39A"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E4EFBAD" w14:textId="77777777" w:rsidR="00DA7DBB" w:rsidRDefault="00DA7DBB" w:rsidP="00355E89">
            <w:pPr>
              <w:spacing w:before="40" w:after="40"/>
              <w:jc w:val="center"/>
              <w:rPr>
                <w:color w:val="000000" w:themeColor="text1"/>
                <w:sz w:val="16"/>
                <w:szCs w:val="16"/>
              </w:rPr>
            </w:pPr>
            <w:r w:rsidRPr="0020224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471A08CB" w14:textId="77777777" w:rsidR="00DA7DBB" w:rsidRDefault="00DA7DBB" w:rsidP="00355E89">
            <w:pPr>
              <w:spacing w:before="40" w:after="40"/>
              <w:jc w:val="center"/>
              <w:rPr>
                <w:color w:val="000000" w:themeColor="text1"/>
                <w:sz w:val="16"/>
                <w:szCs w:val="16"/>
              </w:rPr>
            </w:pPr>
            <w:r w:rsidRPr="0020224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D031A1"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0CDE2E"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46BBF"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63A7B"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E4E17"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3166DD2"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E7FE43B"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B63AE90"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2C78FF"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72A8854"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5BCF979"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B7392"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3B4D6EFF" w14:textId="77777777" w:rsidR="00DA7DBB" w:rsidRDefault="00DA7DBB" w:rsidP="00355E89">
            <w:pPr>
              <w:spacing w:before="40" w:after="40"/>
              <w:jc w:val="center"/>
              <w:rPr>
                <w:color w:val="000000" w:themeColor="text1"/>
                <w:sz w:val="16"/>
                <w:szCs w:val="16"/>
              </w:rPr>
            </w:pPr>
            <w:r w:rsidRPr="00574C1C">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24A80701" w14:textId="77777777" w:rsidR="00DA7DBB" w:rsidRDefault="00DA7DBB" w:rsidP="00355E89">
            <w:pPr>
              <w:spacing w:before="40" w:after="40"/>
              <w:jc w:val="center"/>
              <w:rPr>
                <w:color w:val="000000" w:themeColor="text1"/>
                <w:sz w:val="16"/>
                <w:szCs w:val="16"/>
              </w:rPr>
            </w:pPr>
            <w:r w:rsidRPr="00574C1C">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D216716" w14:textId="77777777" w:rsidR="00DA7DBB" w:rsidRDefault="00DA7DBB" w:rsidP="00355E89">
            <w:pPr>
              <w:spacing w:before="40" w:after="40"/>
              <w:jc w:val="center"/>
              <w:rPr>
                <w:color w:val="000000" w:themeColor="text1"/>
                <w:sz w:val="16"/>
                <w:szCs w:val="16"/>
              </w:rPr>
            </w:pPr>
          </w:p>
        </w:tc>
      </w:tr>
      <w:tr w:rsidR="00DA7DBB" w14:paraId="0AE6A898"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828DD66" w14:textId="77777777" w:rsidR="00DA7DBB" w:rsidRDefault="00DA7DBB" w:rsidP="007D4B45">
            <w:pPr>
              <w:spacing w:before="40" w:after="40"/>
              <w:jc w:val="center"/>
              <w:rPr>
                <w:b/>
                <w:sz w:val="16"/>
                <w:szCs w:val="16"/>
              </w:rPr>
            </w:pPr>
            <w:r>
              <w:rPr>
                <w:b/>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C291E2"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D636073"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77CAFC"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2E9A8"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8BAB023" w14:textId="77777777" w:rsidR="00DA7DBB" w:rsidRPr="00D1236F" w:rsidRDefault="00DA7DBB" w:rsidP="00355E89">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D043450" w14:textId="77777777" w:rsidR="00DA7DBB" w:rsidRPr="00D1236F" w:rsidRDefault="00DA7DBB" w:rsidP="00355E89">
            <w:pPr>
              <w:spacing w:before="40" w:after="40"/>
              <w:jc w:val="center"/>
              <w:rPr>
                <w:color w:val="FF0000"/>
                <w:sz w:val="16"/>
                <w:szCs w:val="16"/>
              </w:rPr>
            </w:pPr>
            <w:r w:rsidRPr="00D1236F">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57B5CF"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E68A62"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757B6AF" w14:textId="77777777" w:rsidR="00DA7DBB" w:rsidRDefault="00DA7DBB" w:rsidP="00355E89">
            <w:pPr>
              <w:spacing w:before="40" w:after="40"/>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4B080C53" w14:textId="77777777" w:rsidR="00DA7DBB" w:rsidRDefault="00DA7DBB" w:rsidP="00355E89">
            <w:pPr>
              <w:spacing w:before="40" w:after="40"/>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DA133"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1ADDB3A"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5BFEE4E"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F25DC96"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8C4471"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522A8B76" w14:textId="77777777" w:rsidR="00DA7DBB" w:rsidRDefault="00DA7DBB" w:rsidP="00355E89">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5351F4F" w14:textId="77777777" w:rsidR="00DA7DBB" w:rsidRDefault="00DA7DBB" w:rsidP="00355E89">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EF3B1"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CD7868C" w14:textId="77777777" w:rsidR="00DA7DBB" w:rsidRDefault="00DA7DBB" w:rsidP="00355E89">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03517A03" w14:textId="77777777" w:rsidR="00DA7DBB" w:rsidRDefault="00DA7DBB" w:rsidP="00355E89">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C26DB3"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F7571B"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3D56094" w14:textId="77777777" w:rsidR="00DA7DBB" w:rsidRDefault="00DA7DBB" w:rsidP="00355E89">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BE6E955" w14:textId="77777777" w:rsidR="00DA7DBB" w:rsidRDefault="00DA7DBB" w:rsidP="00355E89">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21403"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316580E"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B3D0E4B"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5A1ACE"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C31639"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63843D3" w14:textId="77777777" w:rsidR="00DA7DBB" w:rsidRDefault="00DA7DBB" w:rsidP="00355E89">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478EDB8E" w14:textId="77777777" w:rsidR="00DA7DBB" w:rsidRDefault="00DA7DBB" w:rsidP="00355E89">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9B1A0"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3701534" w14:textId="77777777" w:rsidR="00DA7DBB" w:rsidRDefault="00DA7DBB" w:rsidP="00355E89">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4DEA29B5" w14:textId="77777777" w:rsidR="00DA7DBB" w:rsidRDefault="00DA7DBB" w:rsidP="00355E89">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B4ED8FA" w14:textId="77777777" w:rsidR="00DA7DBB" w:rsidRDefault="00DA7DBB" w:rsidP="00355E89">
            <w:pPr>
              <w:spacing w:before="40" w:after="40"/>
              <w:jc w:val="center"/>
              <w:rPr>
                <w:color w:val="000000" w:themeColor="text1"/>
                <w:sz w:val="16"/>
                <w:szCs w:val="16"/>
              </w:rPr>
            </w:pPr>
          </w:p>
        </w:tc>
      </w:tr>
      <w:tr w:rsidR="00DA7DBB" w14:paraId="628CBD21"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DDE846B" w14:textId="77777777" w:rsidR="00DA7DBB" w:rsidRDefault="00DA7DBB" w:rsidP="007D4B45">
            <w:pPr>
              <w:spacing w:before="40" w:after="40"/>
              <w:jc w:val="center"/>
              <w:rPr>
                <w:b/>
                <w:sz w:val="16"/>
                <w:szCs w:val="16"/>
              </w:rPr>
            </w:pPr>
            <w:r>
              <w:rPr>
                <w:b/>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8AD55C"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528181E"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E320DBE"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45F982"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481AEA4"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E15AF2E"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0EE5D3E"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7BCBB8"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3486" w14:textId="77777777" w:rsidR="00DA7DBB" w:rsidRDefault="00DA7DBB" w:rsidP="00355E89">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2E673" w14:textId="77777777" w:rsidR="00DA7DBB" w:rsidRDefault="00DA7DBB" w:rsidP="00355E89">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FA797"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F1D0F36" w14:textId="77777777" w:rsidR="00DA7DBB" w:rsidRDefault="00DA7DBB" w:rsidP="00355E89">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18DD9623" w14:textId="77777777" w:rsidR="00DA7DBB" w:rsidRDefault="00DA7DBB" w:rsidP="00355E89">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7D583FA"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534B755"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26A037B"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8146A16"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6B71D"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81BCDAB" w14:textId="77777777" w:rsidR="00DA7DBB" w:rsidRDefault="00DA7DBB" w:rsidP="00355E89">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1DADF5F6" w14:textId="77777777" w:rsidR="00DA7DBB" w:rsidRDefault="00DA7DBB" w:rsidP="00355E89">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5C193DE"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5279A6"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1B285"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A4A4B"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0FF00"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443A872" w14:textId="77777777" w:rsidR="00DA7DBB" w:rsidRDefault="00DA7DBB" w:rsidP="00355E89">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12A20A96" w14:textId="77777777" w:rsidR="00DA7DBB" w:rsidRDefault="00DA7DBB" w:rsidP="00355E89">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7CE8EB"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0063B3"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5FDAC42" w14:textId="77777777" w:rsidR="00DA7DBB" w:rsidRDefault="00DA7DBB" w:rsidP="00355E89">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FC63EE9" w14:textId="77777777" w:rsidR="00DA7DBB" w:rsidRDefault="00DA7DBB" w:rsidP="00355E89">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84FCF"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3CA5F89" w14:textId="77777777" w:rsidR="00DA7DBB" w:rsidRPr="00506A6B" w:rsidRDefault="00DA7DBB" w:rsidP="00355E89">
            <w:pPr>
              <w:spacing w:before="40" w:after="40"/>
              <w:jc w:val="center"/>
              <w:rPr>
                <w:color w:val="FF0000"/>
                <w:sz w:val="16"/>
                <w:szCs w:val="16"/>
              </w:rPr>
            </w:pPr>
            <w:r w:rsidRPr="00506A6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15BFF279" w14:textId="77777777" w:rsidR="00DA7DBB" w:rsidRPr="00506A6B" w:rsidRDefault="00DA7DBB" w:rsidP="00355E89">
            <w:pPr>
              <w:spacing w:before="40" w:after="40"/>
              <w:jc w:val="center"/>
              <w:rPr>
                <w:color w:val="FF0000"/>
                <w:sz w:val="16"/>
                <w:szCs w:val="16"/>
              </w:rPr>
            </w:pPr>
            <w:r w:rsidRPr="00506A6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FC5CE6A" w14:textId="77777777" w:rsidR="00DA7DBB" w:rsidRDefault="00DA7DBB" w:rsidP="00355E89">
            <w:pPr>
              <w:spacing w:before="40" w:after="40"/>
              <w:jc w:val="center"/>
              <w:rPr>
                <w:color w:val="000000" w:themeColor="text1"/>
                <w:sz w:val="16"/>
                <w:szCs w:val="16"/>
              </w:rPr>
            </w:pPr>
          </w:p>
        </w:tc>
      </w:tr>
      <w:tr w:rsidR="00DA7DBB" w14:paraId="76DB04E5"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C40884F" w14:textId="77777777" w:rsidR="00DA7DBB" w:rsidRDefault="00DA7DBB" w:rsidP="007D4B45">
            <w:pPr>
              <w:spacing w:before="40" w:after="40"/>
              <w:jc w:val="center"/>
              <w:rPr>
                <w:b/>
                <w:sz w:val="16"/>
                <w:szCs w:val="16"/>
              </w:rPr>
            </w:pPr>
            <w:r>
              <w:rPr>
                <w:b/>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2BA1910"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86056E7"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2F29876"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FB7B6"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7C0F3"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041D942" w14:textId="77777777" w:rsidR="00DA7DBB" w:rsidRPr="006321B7" w:rsidRDefault="00DA7DBB" w:rsidP="00355E89">
            <w:pPr>
              <w:spacing w:before="40" w:after="40"/>
              <w:jc w:val="center"/>
              <w:rPr>
                <w:color w:val="FF0000"/>
                <w:sz w:val="16"/>
                <w:szCs w:val="16"/>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9388E8C" w14:textId="77777777" w:rsidR="00DA7DBB" w:rsidRPr="006321B7" w:rsidRDefault="00DA7DBB" w:rsidP="00355E89">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9C154F9" w14:textId="77777777" w:rsidR="00DA7DBB" w:rsidRPr="006321B7" w:rsidRDefault="00DA7DBB" w:rsidP="00355E89">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58C33" w14:textId="77777777" w:rsidR="00DA7DBB" w:rsidRPr="006321B7" w:rsidRDefault="00DA7DBB" w:rsidP="00355E89">
            <w:pPr>
              <w:spacing w:before="40" w:after="40"/>
              <w:jc w:val="center"/>
              <w:rPr>
                <w:color w:val="FF0000"/>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08621" w14:textId="77777777" w:rsidR="00DA7DBB" w:rsidRPr="006321B7" w:rsidRDefault="00DA7DBB" w:rsidP="00355E89">
            <w:pPr>
              <w:spacing w:before="40" w:after="40"/>
              <w:jc w:val="center"/>
              <w:rPr>
                <w:color w:val="FF0000"/>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64E5E" w14:textId="77777777" w:rsidR="00DA7DBB" w:rsidRPr="006321B7" w:rsidRDefault="00DA7DBB" w:rsidP="00355E89">
            <w:pPr>
              <w:spacing w:before="40" w:after="40"/>
              <w:jc w:val="center"/>
              <w:rPr>
                <w:color w:val="FF0000"/>
              </w:rPr>
            </w:pPr>
          </w:p>
        </w:tc>
        <w:tc>
          <w:tcPr>
            <w:tcW w:w="336" w:type="dxa"/>
            <w:tcBorders>
              <w:top w:val="single" w:sz="4" w:space="0" w:color="auto"/>
              <w:left w:val="single" w:sz="4" w:space="0" w:color="auto"/>
              <w:bottom w:val="single" w:sz="4" w:space="0" w:color="auto"/>
              <w:right w:val="single" w:sz="4" w:space="0" w:color="auto"/>
            </w:tcBorders>
            <w:hideMark/>
          </w:tcPr>
          <w:p w14:paraId="7ED956B1" w14:textId="77777777" w:rsidR="00DA7DBB" w:rsidRPr="006321B7" w:rsidRDefault="00DA7DBB" w:rsidP="00355E89">
            <w:pPr>
              <w:spacing w:before="40" w:after="40"/>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72DFCFBD" w14:textId="77777777" w:rsidR="00DA7DBB" w:rsidRPr="006321B7" w:rsidRDefault="00DA7DBB" w:rsidP="00355E89">
            <w:pPr>
              <w:spacing w:before="40" w:after="40"/>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318737" w14:textId="77777777" w:rsidR="00DA7DBB" w:rsidRPr="006321B7" w:rsidRDefault="00DA7DBB" w:rsidP="00355E89">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A1CFEB3" w14:textId="77777777" w:rsidR="00DA7DBB" w:rsidRPr="006321B7" w:rsidRDefault="00DA7DBB" w:rsidP="00355E89">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4564224C" w14:textId="77777777" w:rsidR="00DA7DBB" w:rsidRPr="006321B7" w:rsidRDefault="00DA7DBB" w:rsidP="00355E89">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2D848E75" w14:textId="77777777" w:rsidR="00DA7DBB" w:rsidRPr="006321B7" w:rsidRDefault="00DA7DBB" w:rsidP="00355E89">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9F7F8" w14:textId="77777777" w:rsidR="00DA7DBB" w:rsidRPr="006321B7" w:rsidRDefault="00DA7DBB" w:rsidP="00355E89">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038ABA4B" w14:textId="77777777" w:rsidR="00DA7DBB" w:rsidRPr="006321B7" w:rsidRDefault="00DA7DBB" w:rsidP="00355E89">
            <w:pPr>
              <w:spacing w:before="40" w:after="40"/>
              <w:jc w:val="center"/>
              <w:rPr>
                <w:color w:val="FF0000"/>
                <w:sz w:val="16"/>
                <w:szCs w:val="16"/>
              </w:rPr>
            </w:pPr>
            <w:r w:rsidRPr="006321B7">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7C197083" w14:textId="77777777" w:rsidR="00DA7DBB" w:rsidRPr="006321B7" w:rsidRDefault="00DA7DBB" w:rsidP="00355E89">
            <w:pPr>
              <w:spacing w:before="40" w:after="40"/>
              <w:jc w:val="center"/>
              <w:rPr>
                <w:color w:val="FF0000"/>
                <w:sz w:val="16"/>
                <w:szCs w:val="16"/>
              </w:rPr>
            </w:pPr>
            <w:r w:rsidRPr="006321B7">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6FE444D" w14:textId="77777777" w:rsidR="00DA7DBB" w:rsidRPr="006321B7" w:rsidRDefault="00DA7DBB" w:rsidP="00355E89">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8F41C6" w14:textId="77777777" w:rsidR="00DA7DBB" w:rsidRPr="006321B7" w:rsidRDefault="00DA7DBB" w:rsidP="00355E89">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B0FE2" w14:textId="77777777" w:rsidR="00DA7DBB" w:rsidRPr="00F11D9A" w:rsidRDefault="00DA7DBB" w:rsidP="00355E89">
            <w:pPr>
              <w:spacing w:before="40" w:after="40"/>
              <w:jc w:val="center"/>
              <w:rPr>
                <w:color w:val="FF0000"/>
                <w:sz w:val="16"/>
                <w:szCs w:val="16"/>
              </w:rPr>
            </w:pP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D51D4" w14:textId="77777777" w:rsidR="00DA7DBB" w:rsidRPr="00F11D9A" w:rsidRDefault="00DA7DBB" w:rsidP="00355E89">
            <w:pPr>
              <w:spacing w:before="40" w:after="40"/>
              <w:jc w:val="center"/>
              <w:rPr>
                <w:color w:val="FF0000"/>
                <w:sz w:val="16"/>
                <w:szCs w:val="16"/>
              </w:rPr>
            </w:pP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90E42" w14:textId="77777777" w:rsidR="00DA7DBB" w:rsidRPr="006321B7" w:rsidRDefault="00DA7DBB" w:rsidP="00355E89">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0FE49E18" w14:textId="77777777" w:rsidR="00DA7DBB" w:rsidRPr="006321B7" w:rsidRDefault="00DA7DBB" w:rsidP="00355E89">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5091C753" w14:textId="77777777" w:rsidR="00DA7DBB" w:rsidRPr="006321B7" w:rsidRDefault="00DA7DBB" w:rsidP="00355E89">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98955F" w14:textId="77777777" w:rsidR="00DA7DBB" w:rsidRPr="006321B7" w:rsidRDefault="00DA7DBB" w:rsidP="00355E89">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A7054D" w14:textId="77777777" w:rsidR="00DA7DBB" w:rsidRPr="006321B7" w:rsidRDefault="00DA7DBB" w:rsidP="00355E89">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5831FC2" w14:textId="77777777" w:rsidR="00DA7DBB" w:rsidRPr="006321B7" w:rsidRDefault="00DA7DBB" w:rsidP="00355E89">
            <w:pPr>
              <w:spacing w:before="40" w:after="40"/>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62662593" w14:textId="77777777" w:rsidR="00DA7DBB" w:rsidRPr="006321B7" w:rsidRDefault="00DA7DBB" w:rsidP="00355E89">
            <w:pPr>
              <w:spacing w:before="40" w:after="40"/>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C58EA" w14:textId="77777777" w:rsidR="00DA7DBB" w:rsidRPr="006321B7" w:rsidRDefault="00DA7DBB" w:rsidP="00355E89">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BABBAAF" w14:textId="77777777" w:rsidR="00DA7DBB" w:rsidRPr="006321B7" w:rsidRDefault="00DA7DBB" w:rsidP="00355E89">
            <w:pPr>
              <w:spacing w:before="40" w:after="40"/>
              <w:jc w:val="center"/>
              <w:rPr>
                <w:color w:val="FF0000"/>
                <w:sz w:val="16"/>
                <w:szCs w:val="16"/>
              </w:rPr>
            </w:pPr>
            <w:r w:rsidRPr="006321B7">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3625B5D3" w14:textId="77777777" w:rsidR="00DA7DBB" w:rsidRPr="006321B7" w:rsidRDefault="00DA7DBB" w:rsidP="00355E89">
            <w:pPr>
              <w:spacing w:before="40" w:after="40"/>
              <w:jc w:val="center"/>
              <w:rPr>
                <w:color w:val="FF0000"/>
                <w:sz w:val="16"/>
                <w:szCs w:val="16"/>
              </w:rPr>
            </w:pPr>
            <w:r w:rsidRPr="006321B7">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FBD2901" w14:textId="77777777" w:rsidR="00DA7DBB" w:rsidRDefault="00DA7DBB" w:rsidP="00355E89">
            <w:pPr>
              <w:spacing w:before="40" w:after="40"/>
              <w:jc w:val="center"/>
              <w:rPr>
                <w:color w:val="000000" w:themeColor="text1"/>
                <w:sz w:val="16"/>
                <w:szCs w:val="16"/>
              </w:rPr>
            </w:pPr>
          </w:p>
        </w:tc>
      </w:tr>
      <w:tr w:rsidR="00DA7DBB" w14:paraId="3F43C3DB" w14:textId="77777777" w:rsidTr="007D4B4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B57B6DB" w14:textId="77777777" w:rsidR="00DA7DBB" w:rsidRDefault="00DA7DBB" w:rsidP="007D4B45">
            <w:pPr>
              <w:spacing w:before="40" w:after="40"/>
              <w:rPr>
                <w:b/>
                <w:sz w:val="16"/>
                <w:szCs w:val="16"/>
              </w:rPr>
            </w:pPr>
            <w:r>
              <w:rPr>
                <w:b/>
                <w:sz w:val="16"/>
                <w:szCs w:val="16"/>
              </w:rPr>
              <w:t xml:space="preserve">WP2/13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F0EDE86" w14:textId="77777777" w:rsidR="00DA7DBB" w:rsidRDefault="00DA7DBB" w:rsidP="00355E89">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7BBB41" w14:textId="77777777" w:rsidR="00DA7DBB" w:rsidRDefault="00DA7DBB" w:rsidP="00355E89">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BA121" w14:textId="77777777" w:rsidR="00DA7DBB" w:rsidRDefault="00DA7DBB" w:rsidP="00355E89">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F133D9"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5EE2E7" w14:textId="77777777" w:rsidR="00DA7DBB" w:rsidRDefault="00DA7DBB" w:rsidP="00355E89">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336DF1"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A0D8EF8"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5328076"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76E377"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0139B3"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0F7053"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551A5D"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E11F27"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074EBF1"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08C4F0C" w14:textId="77777777" w:rsidR="00DA7DBB" w:rsidRDefault="00DA7DBB" w:rsidP="00355E89">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C158AD"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73AC1B"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9E57B0"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96A02E" w14:textId="77777777" w:rsidR="00DA7DBB" w:rsidRDefault="00DA7DBB" w:rsidP="00355E89">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8BC2C0" w14:textId="77777777" w:rsidR="00DA7DBB" w:rsidRDefault="00DA7DBB" w:rsidP="00355E89">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3BB28DF"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E1BED26"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658121"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179CEA"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EB9340"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7CDAB7"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DF5781"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02CAC1C" w14:textId="77777777" w:rsidR="00DA7DBB" w:rsidRDefault="00DA7DBB" w:rsidP="00355E89">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CD36326"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8F6C63"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3E0C06"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6017FA"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1848479" w14:textId="77777777" w:rsidR="00DA7DBB" w:rsidRDefault="00DA7DBB" w:rsidP="00355E89">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DAE7B4" w14:textId="77777777" w:rsidR="00DA7DBB" w:rsidRDefault="00DA7DBB" w:rsidP="00355E89">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F7C4BF" w14:textId="77777777" w:rsidR="00DA7DBB" w:rsidRDefault="00DA7DBB" w:rsidP="00355E89">
            <w:pPr>
              <w:spacing w:before="40" w:after="40"/>
              <w:jc w:val="center"/>
              <w:rPr>
                <w:color w:val="000000" w:themeColor="text1"/>
                <w:sz w:val="16"/>
                <w:szCs w:val="16"/>
              </w:rPr>
            </w:pPr>
          </w:p>
        </w:tc>
      </w:tr>
      <w:tr w:rsidR="00DA7DBB" w14:paraId="1E17A637"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5BD74B0" w14:textId="77777777" w:rsidR="00DA7DBB" w:rsidRDefault="00DA7DBB" w:rsidP="007D4B45">
            <w:pPr>
              <w:spacing w:before="40" w:after="40"/>
              <w:jc w:val="center"/>
              <w:rPr>
                <w:b/>
                <w:sz w:val="16"/>
                <w:szCs w:val="16"/>
              </w:rPr>
            </w:pPr>
            <w:r>
              <w:rPr>
                <w:b/>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324C64"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4A98AF8"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74522A4"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E9931"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C579557"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708E859" w14:textId="77777777" w:rsidR="00DA7DBB" w:rsidRDefault="00DA7DBB" w:rsidP="00355E89">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BC68296"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8C8FAD"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070E239" w14:textId="77777777" w:rsidR="00DA7DBB" w:rsidRDefault="00DA7DBB" w:rsidP="00355E89">
            <w:pPr>
              <w:spacing w:before="40" w:after="40"/>
              <w:jc w:val="center"/>
              <w:rPr>
                <w:color w:val="000000" w:themeColor="text1"/>
                <w:sz w:val="16"/>
                <w:szCs w:val="16"/>
              </w:rPr>
            </w:pPr>
            <w:r w:rsidRPr="00606BB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15A380A6" w14:textId="77777777" w:rsidR="00DA7DBB" w:rsidRDefault="00DA7DBB" w:rsidP="00355E89">
            <w:pPr>
              <w:spacing w:before="40" w:after="40"/>
              <w:jc w:val="center"/>
              <w:rPr>
                <w:color w:val="000000" w:themeColor="text1"/>
                <w:sz w:val="16"/>
                <w:szCs w:val="16"/>
              </w:rPr>
            </w:pPr>
            <w:r w:rsidRPr="00606BB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B0EE9"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DC7D9BC"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6F8DA03"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D08155"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FE3DFE"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D283E"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DACCF"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B7CAF"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16B063D" w14:textId="77777777" w:rsidR="00DA7DBB" w:rsidRDefault="00DA7DBB" w:rsidP="00355E89">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71DB22A1" w14:textId="77777777" w:rsidR="00DA7DBB" w:rsidRDefault="00DA7DBB" w:rsidP="00355E89">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ECC7DD6"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04649F"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194CE32"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4B75B55"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7BFCB"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AC5A896" w14:textId="77777777" w:rsidR="00DA7DBB" w:rsidRDefault="00DA7DBB" w:rsidP="00355E89">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7BE15429" w14:textId="77777777" w:rsidR="00DA7DBB" w:rsidRDefault="00DA7DBB" w:rsidP="00355E89">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66A8A7"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60B69C"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004A2B09" w14:textId="77777777" w:rsidR="00DA7DBB" w:rsidRDefault="00DA7DBB" w:rsidP="00355E89">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386199C3" w14:textId="77777777" w:rsidR="00DA7DBB" w:rsidRDefault="00DA7DBB" w:rsidP="00355E89">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4AF1A"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32CE3178" w14:textId="77777777" w:rsidR="00DA7DBB" w:rsidRDefault="00DA7DBB" w:rsidP="00355E89">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2B4C84D6" w14:textId="77777777" w:rsidR="00DA7DBB" w:rsidRDefault="00DA7DBB" w:rsidP="00355E89">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190E115" w14:textId="77777777" w:rsidR="00DA7DBB" w:rsidRDefault="00DA7DBB" w:rsidP="00355E89">
            <w:pPr>
              <w:spacing w:before="40" w:after="40"/>
              <w:jc w:val="center"/>
              <w:rPr>
                <w:color w:val="000000" w:themeColor="text1"/>
                <w:sz w:val="16"/>
                <w:szCs w:val="16"/>
              </w:rPr>
            </w:pPr>
          </w:p>
        </w:tc>
      </w:tr>
      <w:tr w:rsidR="00DA7DBB" w:rsidRPr="003D1F33" w14:paraId="6D4C9059"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C505FAE" w14:textId="77777777" w:rsidR="00DA7DBB" w:rsidRDefault="00DA7DBB" w:rsidP="007D4B45">
            <w:pPr>
              <w:spacing w:before="40" w:after="40"/>
              <w:jc w:val="center"/>
              <w:rPr>
                <w:b/>
                <w:sz w:val="16"/>
                <w:szCs w:val="16"/>
              </w:rPr>
            </w:pPr>
            <w:r>
              <w:rPr>
                <w:b/>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734592"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B409DBA"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8EF9814"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A07E4"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7FD7A64"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24D0986" w14:textId="77777777" w:rsidR="00DA7DBB" w:rsidRPr="003D1F33" w:rsidRDefault="00DA7DBB" w:rsidP="00355E89">
            <w:pPr>
              <w:spacing w:before="40" w:after="40"/>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732031" w14:textId="77777777" w:rsidR="00DA7DBB" w:rsidRPr="003D1F33" w:rsidRDefault="00DA7DBB" w:rsidP="00355E89">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BA6A85A" w14:textId="77777777" w:rsidR="00DA7DBB" w:rsidRPr="003D1F33" w:rsidRDefault="00DA7DBB" w:rsidP="00355E89">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3957982" w14:textId="77777777" w:rsidR="00DA7DBB" w:rsidRPr="003D1F33" w:rsidRDefault="00DA7DBB" w:rsidP="00355E89">
            <w:pPr>
              <w:spacing w:before="40" w:after="40"/>
              <w:jc w:val="center"/>
              <w:rPr>
                <w:color w:val="FF0000"/>
                <w:sz w:val="16"/>
                <w:szCs w:val="16"/>
              </w:rPr>
            </w:pPr>
            <w:r w:rsidRPr="00B540CA">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586350F5" w14:textId="77777777" w:rsidR="00DA7DBB" w:rsidRPr="003D1F33" w:rsidRDefault="00DA7DBB" w:rsidP="00355E89">
            <w:pPr>
              <w:spacing w:before="40" w:after="40"/>
              <w:jc w:val="center"/>
              <w:rPr>
                <w:color w:val="FF0000"/>
                <w:sz w:val="16"/>
                <w:szCs w:val="16"/>
              </w:rPr>
            </w:pPr>
            <w:r w:rsidRPr="00B540CA">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5B3F2" w14:textId="77777777" w:rsidR="00DA7DBB" w:rsidRPr="003D1F33" w:rsidRDefault="00DA7DBB" w:rsidP="00355E89">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54F2A" w14:textId="77777777" w:rsidR="00DA7DBB" w:rsidRPr="003D1F33" w:rsidRDefault="00DA7DBB" w:rsidP="00355E89">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AC8AA" w14:textId="77777777" w:rsidR="00DA7DBB" w:rsidRPr="003D1F33" w:rsidRDefault="00DA7DBB" w:rsidP="00355E89">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0A0E366" w14:textId="77777777" w:rsidR="00DA7DBB" w:rsidRPr="003D1F33" w:rsidRDefault="00DA7DBB" w:rsidP="00355E89">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407807" w14:textId="77777777" w:rsidR="00DA7DBB" w:rsidRPr="003D1F33" w:rsidRDefault="00DA7DBB" w:rsidP="00355E89">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97252" w14:textId="77777777" w:rsidR="00DA7DBB" w:rsidRPr="003D1F33" w:rsidRDefault="00DA7DBB" w:rsidP="00355E89">
            <w:pPr>
              <w:spacing w:before="40" w:after="40"/>
              <w:jc w:val="center"/>
              <w:rPr>
                <w:color w:val="FF0000"/>
                <w:sz w:val="16"/>
                <w:szCs w:val="16"/>
              </w:rPr>
            </w:pPr>
            <w:r w:rsidRPr="0024701D">
              <w:rPr>
                <w:b/>
                <w:bCs/>
                <w:sz w:val="16"/>
                <w:szCs w:val="16"/>
              </w:rPr>
              <w:t>J</w:t>
            </w:r>
            <w:r w:rsidRPr="0024701D">
              <w:rPr>
                <w:sz w:val="16"/>
                <w:szCs w:val="16"/>
              </w:rPr>
              <w:t>/</w:t>
            </w: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B3878E" w14:textId="77777777" w:rsidR="00DA7DBB" w:rsidRPr="003D1F33" w:rsidRDefault="00DA7DBB" w:rsidP="00355E89">
            <w:pPr>
              <w:spacing w:before="40" w:after="40"/>
              <w:jc w:val="center"/>
              <w:rPr>
                <w:color w:val="FF0000"/>
                <w:sz w:val="16"/>
                <w:szCs w:val="16"/>
              </w:rPr>
            </w:pPr>
            <w:r w:rsidRPr="0024701D">
              <w:rPr>
                <w:b/>
                <w:bCs/>
                <w:sz w:val="16"/>
                <w:szCs w:val="16"/>
              </w:rPr>
              <w:t>J</w:t>
            </w:r>
            <w:r w:rsidRPr="0024701D">
              <w:rPr>
                <w:sz w:val="16"/>
                <w:szCs w:val="16"/>
              </w:rPr>
              <w:t>/</w:t>
            </w: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455A3" w14:textId="77777777" w:rsidR="00DA7DBB" w:rsidRPr="003D1F33" w:rsidRDefault="00DA7DBB" w:rsidP="00355E89">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15361C38" w14:textId="77777777" w:rsidR="00DA7DBB" w:rsidRPr="003D1F33" w:rsidRDefault="00DA7DBB" w:rsidP="00355E89">
            <w:pPr>
              <w:spacing w:before="40" w:after="40"/>
              <w:jc w:val="center"/>
              <w:rPr>
                <w:color w:val="FF0000"/>
                <w:sz w:val="16"/>
                <w:szCs w:val="16"/>
              </w:rPr>
            </w:pPr>
            <w:r>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57E54731" w14:textId="77777777" w:rsidR="00DA7DBB" w:rsidRPr="003D1F33" w:rsidRDefault="00DA7DBB" w:rsidP="00355E89">
            <w:pPr>
              <w:spacing w:before="40" w:after="40"/>
              <w:jc w:val="center"/>
              <w:rPr>
                <w:color w:val="FF0000"/>
                <w:sz w:val="16"/>
                <w:szCs w:val="16"/>
              </w:rPr>
            </w:pPr>
            <w:r>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1E8FB25" w14:textId="77777777" w:rsidR="00DA7DBB" w:rsidRPr="003D1F33" w:rsidRDefault="00DA7DBB" w:rsidP="00355E89">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F773D6" w14:textId="77777777" w:rsidR="00DA7DBB" w:rsidRPr="003D1F33" w:rsidRDefault="00DA7DBB" w:rsidP="00355E89">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D23B7D3" w14:textId="77777777" w:rsidR="00DA7DBB" w:rsidRPr="003D1F33" w:rsidRDefault="00DA7DBB" w:rsidP="00355E89">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5E5006BF" w14:textId="77777777" w:rsidR="00DA7DBB" w:rsidRPr="003D1F33" w:rsidRDefault="00DA7DBB" w:rsidP="00355E89">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FB935" w14:textId="77777777" w:rsidR="00DA7DBB" w:rsidRPr="003D1F33" w:rsidRDefault="00DA7DBB" w:rsidP="00355E89">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F110EB4" w14:textId="77777777" w:rsidR="00DA7DBB" w:rsidRPr="003D1F33" w:rsidRDefault="00DA7DBB" w:rsidP="00355E89">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0C6DF12D" w14:textId="77777777" w:rsidR="00DA7DBB" w:rsidRPr="003D1F33" w:rsidRDefault="00DA7DBB" w:rsidP="00355E89">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0CA0065" w14:textId="77777777" w:rsidR="00DA7DBB" w:rsidRPr="003D1F33" w:rsidRDefault="00DA7DBB" w:rsidP="00355E89">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7E139D" w14:textId="77777777" w:rsidR="00DA7DBB" w:rsidRPr="003D1F33" w:rsidRDefault="00DA7DBB" w:rsidP="00355E89">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FC31752" w14:textId="77777777" w:rsidR="00DA7DBB" w:rsidRPr="003D1F33" w:rsidRDefault="00DA7DBB" w:rsidP="00355E89">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A6281DB" w14:textId="77777777" w:rsidR="00DA7DBB" w:rsidRPr="003D1F33" w:rsidRDefault="00DA7DBB" w:rsidP="00355E89">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C529A" w14:textId="77777777" w:rsidR="00DA7DBB" w:rsidRPr="003D1F33" w:rsidRDefault="00DA7DBB" w:rsidP="00355E89">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59999F95" w14:textId="77777777" w:rsidR="00DA7DBB" w:rsidRPr="003D1F33" w:rsidRDefault="00DA7DBB" w:rsidP="00355E89">
            <w:pPr>
              <w:spacing w:before="40" w:after="40"/>
              <w:jc w:val="center"/>
              <w:rPr>
                <w:color w:val="FF0000"/>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758BF576" w14:textId="77777777" w:rsidR="00DA7DBB" w:rsidRPr="003D1F33" w:rsidRDefault="00DA7DBB" w:rsidP="00355E89">
            <w:pPr>
              <w:spacing w:before="40" w:after="40"/>
              <w:jc w:val="center"/>
              <w:rPr>
                <w:color w:val="FF0000"/>
                <w:sz w:val="16"/>
                <w:szCs w:val="16"/>
              </w:rPr>
            </w:pPr>
            <w:r>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554B265" w14:textId="77777777" w:rsidR="00DA7DBB" w:rsidRPr="003D1F33" w:rsidRDefault="00DA7DBB" w:rsidP="00355E89">
            <w:pPr>
              <w:spacing w:before="40" w:after="40"/>
              <w:jc w:val="center"/>
              <w:rPr>
                <w:color w:val="FF0000"/>
                <w:sz w:val="16"/>
                <w:szCs w:val="16"/>
              </w:rPr>
            </w:pPr>
          </w:p>
        </w:tc>
      </w:tr>
      <w:tr w:rsidR="00DA7DBB" w14:paraId="2489CCCD"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D4AA75C" w14:textId="77777777" w:rsidR="00DA7DBB" w:rsidRDefault="00DA7DBB" w:rsidP="007D4B45">
            <w:pPr>
              <w:spacing w:before="40" w:after="40"/>
              <w:jc w:val="center"/>
              <w:rPr>
                <w:b/>
                <w:sz w:val="16"/>
                <w:szCs w:val="16"/>
              </w:rPr>
            </w:pPr>
            <w:r>
              <w:rPr>
                <w:b/>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03462C"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CA7BFFB"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3A7CCA4A"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94502"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1894C8C"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B4A6323"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FCA0C1B"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53F5236"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9419265"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139A100D"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670A8"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CFC9DC5" w14:textId="77777777" w:rsidR="00DA7DBB" w:rsidRDefault="00DA7DBB" w:rsidP="00355E89">
            <w:pPr>
              <w:spacing w:before="40" w:after="40"/>
              <w:jc w:val="center"/>
              <w:rPr>
                <w:color w:val="000000" w:themeColor="text1"/>
                <w:sz w:val="16"/>
                <w:szCs w:val="16"/>
              </w:rPr>
            </w:pPr>
            <w:r w:rsidRPr="0075790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23D6601" w14:textId="77777777" w:rsidR="00DA7DBB" w:rsidRDefault="00DA7DBB" w:rsidP="00355E89">
            <w:pPr>
              <w:spacing w:before="40" w:after="40"/>
              <w:jc w:val="center"/>
              <w:rPr>
                <w:color w:val="000000" w:themeColor="text1"/>
                <w:sz w:val="16"/>
                <w:szCs w:val="16"/>
              </w:rPr>
            </w:pPr>
            <w:r w:rsidRPr="0075790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7F3398"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EB122F"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253EE3" w14:textId="77777777" w:rsidR="00DA7DBB" w:rsidRDefault="00DA7DBB" w:rsidP="00355E89">
            <w:pPr>
              <w:spacing w:before="40" w:after="40"/>
              <w:jc w:val="center"/>
              <w:rPr>
                <w:color w:val="000000" w:themeColor="text1"/>
                <w:sz w:val="16"/>
                <w:szCs w:val="16"/>
              </w:rPr>
            </w:pPr>
            <w:r w:rsidRPr="0024701D">
              <w:rPr>
                <w:b/>
                <w:bCs/>
                <w:sz w:val="16"/>
                <w:szCs w:val="16"/>
              </w:rPr>
              <w:t>J</w:t>
            </w:r>
            <w:r w:rsidRPr="0024701D">
              <w:rPr>
                <w:sz w:val="16"/>
                <w:szCs w:val="16"/>
              </w:rPr>
              <w:t>/</w:t>
            </w: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2EA4B95" w14:textId="77777777" w:rsidR="00DA7DBB" w:rsidRDefault="00DA7DBB" w:rsidP="00355E89">
            <w:pPr>
              <w:spacing w:before="40" w:after="40"/>
              <w:jc w:val="center"/>
              <w:rPr>
                <w:color w:val="000000" w:themeColor="text1"/>
                <w:sz w:val="16"/>
                <w:szCs w:val="16"/>
              </w:rPr>
            </w:pPr>
            <w:r w:rsidRPr="0024701D">
              <w:rPr>
                <w:b/>
                <w:bCs/>
                <w:sz w:val="16"/>
                <w:szCs w:val="16"/>
              </w:rPr>
              <w:t>J</w:t>
            </w:r>
            <w:r w:rsidRPr="0024701D">
              <w:rPr>
                <w:sz w:val="16"/>
                <w:szCs w:val="16"/>
              </w:rPr>
              <w:t>/</w:t>
            </w: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257B1"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4CADC80" w14:textId="77777777" w:rsidR="00DA7DBB" w:rsidRDefault="00DA7DBB" w:rsidP="00355E89">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7579BAA4" w14:textId="77777777" w:rsidR="00DA7DBB" w:rsidRDefault="00DA7DBB" w:rsidP="00355E89">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FA22DB"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18205F"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49EBD2B"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8CC00C1"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58F68"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89B5177"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990FD0C"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48A5C0"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0BA245"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95D2414" w14:textId="77777777" w:rsidR="00DA7DBB" w:rsidRDefault="00DA7DBB" w:rsidP="00355E89">
            <w:pPr>
              <w:spacing w:before="40" w:after="40"/>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353E0C80" w14:textId="77777777" w:rsidR="00DA7DBB" w:rsidRDefault="00DA7DBB" w:rsidP="00355E89">
            <w:pPr>
              <w:spacing w:before="40" w:after="40"/>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2604B"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6E4F643" w14:textId="77777777" w:rsidR="00DA7DBB" w:rsidRDefault="00DA7DBB" w:rsidP="00355E89">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58C83A16" w14:textId="77777777" w:rsidR="00DA7DBB" w:rsidRDefault="00DA7DBB" w:rsidP="00355E89">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4693E5A" w14:textId="77777777" w:rsidR="00DA7DBB" w:rsidRDefault="00DA7DBB" w:rsidP="00355E89">
            <w:pPr>
              <w:spacing w:before="40" w:after="40"/>
              <w:jc w:val="center"/>
              <w:rPr>
                <w:color w:val="000000" w:themeColor="text1"/>
                <w:sz w:val="16"/>
                <w:szCs w:val="16"/>
              </w:rPr>
            </w:pPr>
          </w:p>
        </w:tc>
      </w:tr>
      <w:tr w:rsidR="00DA7DBB" w14:paraId="75F88BFC"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582A099" w14:textId="77777777" w:rsidR="00DA7DBB" w:rsidRDefault="00DA7DBB" w:rsidP="007D4B45">
            <w:pPr>
              <w:spacing w:before="40" w:after="40"/>
              <w:jc w:val="center"/>
              <w:rPr>
                <w:b/>
                <w:sz w:val="16"/>
                <w:szCs w:val="16"/>
              </w:rPr>
            </w:pPr>
            <w:r>
              <w:rPr>
                <w:b/>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57FC67"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D7AC7B2"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A4BCE0F"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CD97C"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8A04131"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6F1B1CC"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3E8D0B"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7B59FBC"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DBDC6BD" w14:textId="77777777" w:rsidR="00DA7DBB" w:rsidRDefault="00DA7DBB" w:rsidP="00355E89">
            <w:pPr>
              <w:spacing w:before="40" w:after="40"/>
              <w:jc w:val="center"/>
              <w:rPr>
                <w:color w:val="000000" w:themeColor="text1"/>
                <w:sz w:val="16"/>
                <w:szCs w:val="16"/>
              </w:rPr>
            </w:pPr>
            <w:r w:rsidRPr="007B3B85">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247E24FE" w14:textId="77777777" w:rsidR="00DA7DBB" w:rsidRDefault="00DA7DBB" w:rsidP="00355E89">
            <w:pPr>
              <w:spacing w:before="40" w:after="40"/>
              <w:jc w:val="center"/>
              <w:rPr>
                <w:color w:val="000000" w:themeColor="text1"/>
                <w:sz w:val="16"/>
                <w:szCs w:val="16"/>
              </w:rPr>
            </w:pPr>
            <w:r w:rsidRPr="007B3B85">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DE025"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A6CA3F0"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4DA0661"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B33890F"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1DEBC6"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EAF748" w14:textId="77777777" w:rsidR="00DA7DBB" w:rsidRDefault="00DA7DBB" w:rsidP="00355E89">
            <w:pPr>
              <w:spacing w:before="40" w:after="40"/>
              <w:jc w:val="center"/>
              <w:rPr>
                <w:color w:val="000000" w:themeColor="text1"/>
                <w:sz w:val="16"/>
                <w:szCs w:val="16"/>
              </w:rPr>
            </w:pPr>
            <w:r w:rsidRPr="0024701D">
              <w:rPr>
                <w:b/>
                <w:bCs/>
                <w:sz w:val="16"/>
                <w:szCs w:val="16"/>
              </w:rPr>
              <w:t>J</w:t>
            </w:r>
            <w:r w:rsidRPr="0024701D">
              <w:rPr>
                <w:sz w:val="16"/>
                <w:szCs w:val="16"/>
              </w:rPr>
              <w:t>/</w:t>
            </w: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1D2B4C" w14:textId="77777777" w:rsidR="00DA7DBB" w:rsidRDefault="00DA7DBB" w:rsidP="00355E89">
            <w:pPr>
              <w:spacing w:before="40" w:after="40"/>
              <w:jc w:val="center"/>
              <w:rPr>
                <w:color w:val="000000" w:themeColor="text1"/>
                <w:sz w:val="16"/>
                <w:szCs w:val="16"/>
              </w:rPr>
            </w:pPr>
            <w:r w:rsidRPr="0024701D">
              <w:rPr>
                <w:b/>
                <w:bCs/>
                <w:sz w:val="16"/>
                <w:szCs w:val="16"/>
              </w:rPr>
              <w:t>J</w:t>
            </w:r>
            <w:r w:rsidRPr="0024701D">
              <w:rPr>
                <w:sz w:val="16"/>
                <w:szCs w:val="16"/>
              </w:rPr>
              <w:t>/</w:t>
            </w: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2C78C"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77DFD89" w14:textId="77777777" w:rsidR="00DA7DBB" w:rsidRDefault="00DA7DBB" w:rsidP="00355E89">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577422AC" w14:textId="77777777" w:rsidR="00DA7DBB" w:rsidRDefault="00DA7DBB" w:rsidP="00355E89">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D62F947"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01D5A2"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566D9492" w14:textId="77777777" w:rsidR="00DA7DBB" w:rsidRDefault="00DA7DBB" w:rsidP="00355E89">
            <w:pPr>
              <w:spacing w:before="40" w:after="40"/>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44E99475" w14:textId="77777777" w:rsidR="00DA7DBB" w:rsidRDefault="00DA7DBB" w:rsidP="00355E89">
            <w:pPr>
              <w:spacing w:before="40" w:after="40"/>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12A2A"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1EB690B"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F29B864"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93B5A9"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3ACEC6F"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BF74892" w14:textId="77777777" w:rsidR="00DA7DBB" w:rsidRDefault="00DA7DBB" w:rsidP="00355E89">
            <w:pPr>
              <w:spacing w:before="40" w:after="40"/>
              <w:jc w:val="center"/>
              <w:rPr>
                <w:color w:val="000000" w:themeColor="text1"/>
                <w:sz w:val="16"/>
                <w:szCs w:val="16"/>
              </w:rPr>
            </w:pPr>
            <w:r w:rsidRPr="00F505E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68A7F8C1" w14:textId="77777777" w:rsidR="00DA7DBB" w:rsidRDefault="00DA7DBB" w:rsidP="00355E89">
            <w:pPr>
              <w:spacing w:before="40" w:after="40"/>
              <w:jc w:val="center"/>
              <w:rPr>
                <w:color w:val="000000" w:themeColor="text1"/>
                <w:sz w:val="16"/>
                <w:szCs w:val="16"/>
              </w:rPr>
            </w:pPr>
            <w:r w:rsidRPr="00F505E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EFDA6"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755949B" w14:textId="77777777" w:rsidR="00DA7DBB" w:rsidRDefault="00DA7DBB" w:rsidP="00355E89">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5932ED34" w14:textId="77777777" w:rsidR="00DA7DBB" w:rsidRDefault="00DA7DBB" w:rsidP="00355E89">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1C2B724" w14:textId="77777777" w:rsidR="00DA7DBB" w:rsidRDefault="00DA7DBB" w:rsidP="00355E89">
            <w:pPr>
              <w:spacing w:before="40" w:after="40"/>
              <w:jc w:val="center"/>
              <w:rPr>
                <w:color w:val="000000" w:themeColor="text1"/>
                <w:sz w:val="16"/>
                <w:szCs w:val="16"/>
              </w:rPr>
            </w:pPr>
          </w:p>
        </w:tc>
      </w:tr>
      <w:tr w:rsidR="00DA7DBB" w14:paraId="74F517EE" w14:textId="77777777" w:rsidTr="007D4B45">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B1F2D52" w14:textId="77777777" w:rsidR="00DA7DBB" w:rsidRDefault="00DA7DBB" w:rsidP="007D4B45">
            <w:pPr>
              <w:spacing w:before="40" w:after="40"/>
              <w:rPr>
                <w:b/>
                <w:sz w:val="16"/>
                <w:szCs w:val="16"/>
              </w:rPr>
            </w:pPr>
            <w:r>
              <w:rPr>
                <w:b/>
                <w:sz w:val="16"/>
                <w:szCs w:val="16"/>
              </w:rPr>
              <w:t xml:space="preserve">WP1/13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61A767C" w14:textId="77777777" w:rsidR="00DA7DBB" w:rsidRDefault="00DA7DBB" w:rsidP="00355E89">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4048C4" w14:textId="77777777" w:rsidR="00DA7DBB" w:rsidRDefault="00DA7DBB" w:rsidP="00355E89">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45940" w14:textId="77777777" w:rsidR="00DA7DBB" w:rsidRDefault="00DA7DBB" w:rsidP="00355E89">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50C21E"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33D8E1" w14:textId="77777777" w:rsidR="00DA7DBB" w:rsidRDefault="00DA7DBB" w:rsidP="00355E89">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1423CD"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8AE5740"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355FBC2"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A7FC38"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83D9C5" w14:textId="77777777" w:rsidR="00DA7DBB" w:rsidRDefault="00DA7DBB" w:rsidP="00355E89">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4623D9" w14:textId="77777777" w:rsidR="00DA7DBB" w:rsidRDefault="00DA7DBB" w:rsidP="00355E89">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DA0809"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7310B1"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55444D2"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CE1030E" w14:textId="77777777" w:rsidR="00DA7DBB" w:rsidRDefault="00DA7DBB" w:rsidP="00355E89">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3F16F6"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60C444"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5649EF"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5F1883" w14:textId="77777777" w:rsidR="00DA7DBB" w:rsidRDefault="00DA7DBB" w:rsidP="00355E89">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3C2664" w14:textId="77777777" w:rsidR="00DA7DBB" w:rsidRDefault="00DA7DBB" w:rsidP="00355E89">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799AB23"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D472B43"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53A977"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992B72"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249FDC"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15A6E5"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B06F4A" w14:textId="77777777" w:rsidR="00DA7DBB" w:rsidRDefault="00DA7DBB" w:rsidP="00355E89">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DAA4A63" w14:textId="77777777" w:rsidR="00DA7DBB" w:rsidRDefault="00DA7DBB" w:rsidP="00355E89">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8F4B65F" w14:textId="77777777" w:rsidR="00DA7DBB" w:rsidRDefault="00DA7DBB" w:rsidP="00355E89">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051E79"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6ED822"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665178" w14:textId="77777777" w:rsidR="00DA7DBB" w:rsidRDefault="00DA7DBB" w:rsidP="00355E89">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501627" w14:textId="77777777" w:rsidR="00DA7DBB" w:rsidRDefault="00DA7DBB" w:rsidP="00355E89">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6E9A6E" w14:textId="77777777" w:rsidR="00DA7DBB" w:rsidRDefault="00DA7DBB" w:rsidP="00355E89">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2733A5" w14:textId="77777777" w:rsidR="00DA7DBB" w:rsidRDefault="00DA7DBB" w:rsidP="00355E89">
            <w:pPr>
              <w:spacing w:before="40" w:after="40"/>
              <w:jc w:val="center"/>
              <w:rPr>
                <w:color w:val="000000" w:themeColor="text1"/>
                <w:sz w:val="16"/>
                <w:szCs w:val="16"/>
              </w:rPr>
            </w:pPr>
          </w:p>
        </w:tc>
      </w:tr>
      <w:tr w:rsidR="00DA7DBB" w14:paraId="3E725CA5"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A4013D" w14:textId="77777777" w:rsidR="00DA7DBB" w:rsidRDefault="00DA7DBB" w:rsidP="007D4B45">
            <w:pPr>
              <w:spacing w:before="40" w:after="40"/>
              <w:jc w:val="center"/>
              <w:rPr>
                <w:b/>
                <w:sz w:val="16"/>
                <w:szCs w:val="16"/>
              </w:rPr>
            </w:pPr>
            <w:r>
              <w:rPr>
                <w:b/>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D08410"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16719E1"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B588BD4"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91B9B"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5A4F01C"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39C441A"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CED82CB"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BF8E6C"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5C795A2" w14:textId="77777777" w:rsidR="00DA7DBB" w:rsidRDefault="00DA7DBB" w:rsidP="00355E89">
            <w:pPr>
              <w:spacing w:before="40" w:after="40"/>
              <w:jc w:val="center"/>
              <w:rPr>
                <w:color w:val="000000" w:themeColor="text1"/>
                <w:sz w:val="16"/>
                <w:szCs w:val="16"/>
              </w:rPr>
            </w:pPr>
            <w:r w:rsidRPr="00F67E3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4C43DDE" w14:textId="77777777" w:rsidR="00DA7DBB" w:rsidRDefault="00DA7DBB" w:rsidP="00355E89">
            <w:pPr>
              <w:spacing w:before="40" w:after="40"/>
              <w:jc w:val="center"/>
              <w:rPr>
                <w:color w:val="000000" w:themeColor="text1"/>
                <w:sz w:val="16"/>
                <w:szCs w:val="16"/>
              </w:rPr>
            </w:pPr>
            <w:r w:rsidRPr="00F67E3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65B91"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873B56C" w14:textId="77777777" w:rsidR="00DA7DBB" w:rsidRPr="006321B7" w:rsidRDefault="00DA7DBB" w:rsidP="00355E89">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A03D1B7" w14:textId="77777777" w:rsidR="00DA7DBB" w:rsidRPr="006321B7" w:rsidRDefault="00DA7DBB" w:rsidP="00355E89">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F913F62"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2396DA3"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202FFAA8" w14:textId="77777777" w:rsidR="00DA7DBB" w:rsidRDefault="00DA7DBB" w:rsidP="00355E89">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6BAFBCFF" w14:textId="77777777" w:rsidR="00DA7DBB" w:rsidRDefault="00DA7DBB" w:rsidP="00355E89">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264CB"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211197CA" w14:textId="77777777" w:rsidR="00DA7DBB" w:rsidRDefault="00DA7DBB" w:rsidP="00355E89">
            <w:pPr>
              <w:spacing w:before="40" w:after="40"/>
              <w:jc w:val="center"/>
              <w:rPr>
                <w:color w:val="000000" w:themeColor="text1"/>
                <w:sz w:val="16"/>
                <w:szCs w:val="16"/>
              </w:rPr>
            </w:pPr>
            <w:r w:rsidRPr="00AA40A9">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3AF8E445" w14:textId="77777777" w:rsidR="00DA7DBB" w:rsidRDefault="00DA7DBB" w:rsidP="00355E89">
            <w:pPr>
              <w:spacing w:before="40" w:after="40"/>
              <w:jc w:val="center"/>
              <w:rPr>
                <w:color w:val="000000" w:themeColor="text1"/>
                <w:sz w:val="16"/>
                <w:szCs w:val="16"/>
              </w:rPr>
            </w:pPr>
            <w:r w:rsidRPr="00AA40A9">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59F445"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FCE6AB"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9DB4E" w14:textId="77777777" w:rsidR="00DA7DBB" w:rsidRDefault="00DA7DBB" w:rsidP="00355E89">
            <w:pPr>
              <w:spacing w:before="40" w:after="40"/>
              <w:jc w:val="center"/>
              <w:rPr>
                <w:color w:val="000000" w:themeColor="text1"/>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F071F" w14:textId="77777777" w:rsidR="00DA7DBB" w:rsidRDefault="00DA7DBB" w:rsidP="00355E89">
            <w:pPr>
              <w:spacing w:before="40" w:after="40"/>
              <w:jc w:val="center"/>
              <w:rPr>
                <w:color w:val="000000" w:themeColor="text1"/>
                <w:sz w:val="16"/>
                <w:szCs w:val="16"/>
              </w:rPr>
            </w:pPr>
            <w:r w:rsidRPr="00D677D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0E42F"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64EDA8E" w14:textId="77777777" w:rsidR="00DA7DBB" w:rsidRDefault="00DA7DBB" w:rsidP="00355E89">
            <w:pPr>
              <w:spacing w:before="40" w:after="40"/>
              <w:jc w:val="center"/>
              <w:rPr>
                <w:color w:val="000000" w:themeColor="text1"/>
                <w:sz w:val="16"/>
                <w:szCs w:val="16"/>
              </w:rPr>
            </w:pPr>
            <w:r w:rsidRPr="00FD046F">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3609C" w14:textId="77777777" w:rsidR="00DA7DBB" w:rsidRPr="00B215A9" w:rsidRDefault="00DA7DBB" w:rsidP="00355E89">
            <w:pPr>
              <w:spacing w:before="40" w:after="40"/>
              <w:jc w:val="center"/>
              <w:rPr>
                <w:color w:val="FF0000"/>
                <w:sz w:val="16"/>
                <w:szCs w:val="16"/>
              </w:rPr>
            </w:pPr>
            <w:r w:rsidRPr="00B215A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A3E3783" w14:textId="77777777" w:rsidR="00DA7DBB" w:rsidRPr="00B215A9" w:rsidRDefault="00DA7DBB" w:rsidP="00355E89">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E45336"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559286A"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87056A1"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83C72"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EF3D912" w14:textId="77777777" w:rsidR="00DA7DBB" w:rsidRDefault="00DA7DBB" w:rsidP="00355E89">
            <w:pPr>
              <w:spacing w:before="40" w:after="40"/>
              <w:jc w:val="center"/>
              <w:rPr>
                <w:color w:val="000000" w:themeColor="text1"/>
                <w:sz w:val="16"/>
                <w:szCs w:val="16"/>
              </w:rPr>
            </w:pPr>
            <w:r w:rsidRPr="00AC7F90">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6BDB8AD0" w14:textId="77777777" w:rsidR="00DA7DBB" w:rsidRDefault="00DA7DBB" w:rsidP="00355E89">
            <w:pPr>
              <w:spacing w:before="40" w:after="40"/>
              <w:jc w:val="center"/>
              <w:rPr>
                <w:color w:val="000000" w:themeColor="text1"/>
                <w:sz w:val="16"/>
                <w:szCs w:val="16"/>
              </w:rPr>
            </w:pPr>
            <w:r w:rsidRPr="003770EF">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0693064" w14:textId="77777777" w:rsidR="00DA7DBB" w:rsidRDefault="00DA7DBB" w:rsidP="00355E89">
            <w:pPr>
              <w:spacing w:before="40" w:after="40"/>
              <w:jc w:val="center"/>
              <w:rPr>
                <w:color w:val="000000" w:themeColor="text1"/>
                <w:sz w:val="16"/>
                <w:szCs w:val="16"/>
              </w:rPr>
            </w:pPr>
          </w:p>
        </w:tc>
      </w:tr>
      <w:tr w:rsidR="00DA7DBB" w14:paraId="5A377B81"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4590A7F" w14:textId="77777777" w:rsidR="00DA7DBB" w:rsidRDefault="00DA7DBB" w:rsidP="007D4B45">
            <w:pPr>
              <w:spacing w:before="40" w:after="40"/>
              <w:jc w:val="center"/>
              <w:rPr>
                <w:b/>
                <w:sz w:val="16"/>
                <w:szCs w:val="16"/>
              </w:rPr>
            </w:pPr>
            <w:r>
              <w:rPr>
                <w:b/>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F47AD6"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C192F46"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D374781"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EE6C0"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2A700C9"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BD5D8DE" w14:textId="77777777" w:rsidR="00DA7DBB" w:rsidRDefault="00DA7DBB" w:rsidP="00355E89">
            <w:pPr>
              <w:spacing w:before="40" w:after="40"/>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5ED78D1"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40BE4C"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8D13151" w14:textId="77777777" w:rsidR="00DA7DBB" w:rsidRDefault="00DA7DBB" w:rsidP="00355E89">
            <w:pPr>
              <w:spacing w:before="40" w:after="40"/>
              <w:jc w:val="center"/>
              <w:rPr>
                <w:color w:val="000000" w:themeColor="text1"/>
                <w:sz w:val="16"/>
                <w:szCs w:val="16"/>
              </w:rPr>
            </w:pPr>
            <w:r w:rsidRPr="0094269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1C5DC3C0" w14:textId="77777777" w:rsidR="00DA7DBB" w:rsidRDefault="00DA7DBB" w:rsidP="00355E89">
            <w:pPr>
              <w:spacing w:before="40" w:after="40"/>
              <w:jc w:val="center"/>
              <w:rPr>
                <w:color w:val="000000" w:themeColor="text1"/>
                <w:sz w:val="16"/>
                <w:szCs w:val="16"/>
              </w:rPr>
            </w:pPr>
            <w:r w:rsidRPr="0094269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B4FA0"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C9A93C7" w14:textId="77777777" w:rsidR="00DA7DBB" w:rsidRDefault="00DA7DBB" w:rsidP="00355E89">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71240D49" w14:textId="77777777" w:rsidR="00DA7DBB" w:rsidRDefault="00DA7DBB" w:rsidP="00355E89">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1E9B1D"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316919"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1699BB74" w14:textId="77777777" w:rsidR="00DA7DBB" w:rsidRDefault="00DA7DBB" w:rsidP="00355E89">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22B8FCAD" w14:textId="77777777" w:rsidR="00DA7DBB" w:rsidRDefault="00DA7DBB" w:rsidP="00355E89">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240C8"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03BFA85" w14:textId="77777777" w:rsidR="00DA7DBB" w:rsidRDefault="00DA7DBB" w:rsidP="00355E89">
            <w:pPr>
              <w:spacing w:before="40" w:after="40"/>
              <w:jc w:val="center"/>
              <w:rPr>
                <w:b/>
                <w:bCs/>
                <w:color w:val="000000" w:themeColor="text1"/>
                <w:sz w:val="16"/>
                <w:szCs w:val="16"/>
              </w:rPr>
            </w:pPr>
            <w:r w:rsidRPr="00BC47E4">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68068D31" w14:textId="77777777" w:rsidR="00DA7DBB" w:rsidRDefault="00DA7DBB" w:rsidP="00355E89">
            <w:pPr>
              <w:spacing w:before="40" w:after="40"/>
              <w:jc w:val="center"/>
              <w:rPr>
                <w:color w:val="000000" w:themeColor="text1"/>
                <w:sz w:val="16"/>
                <w:szCs w:val="16"/>
              </w:rPr>
            </w:pPr>
            <w:r w:rsidRPr="00BC47E4">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E637893"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158F32"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34B4E" w14:textId="77777777" w:rsidR="00DA7DBB" w:rsidRDefault="00DA7DBB" w:rsidP="00355E89">
            <w:pPr>
              <w:spacing w:before="40" w:after="40"/>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CB684" w14:textId="77777777" w:rsidR="00DA7DBB" w:rsidRDefault="00DA7DBB" w:rsidP="00355E89">
            <w:pPr>
              <w:spacing w:before="40" w:after="40"/>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2D53A"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B7ABB6D" w14:textId="77777777" w:rsidR="00DA7DBB" w:rsidRDefault="00DA7DBB" w:rsidP="00355E89">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E754EFE" w14:textId="77777777" w:rsidR="00DA7DBB" w:rsidRDefault="00DA7DBB" w:rsidP="00355E89">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642CA1"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F110BD5"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5BFFC112" w14:textId="77777777" w:rsidR="00DA7DBB" w:rsidRDefault="00DA7DBB" w:rsidP="00355E89">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7D9EAF72" w14:textId="77777777" w:rsidR="00DA7DBB" w:rsidRDefault="00DA7DBB" w:rsidP="00355E89">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D956F"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431AA841" w14:textId="77777777" w:rsidR="00DA7DBB" w:rsidRDefault="00DA7DBB" w:rsidP="00355E89">
            <w:pPr>
              <w:spacing w:before="40" w:after="40"/>
              <w:jc w:val="center"/>
              <w:rPr>
                <w:color w:val="000000" w:themeColor="text1"/>
                <w:sz w:val="16"/>
                <w:szCs w:val="16"/>
              </w:rPr>
            </w:pPr>
            <w:r w:rsidRPr="00F70CB8">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70B592C9" w14:textId="77777777" w:rsidR="00DA7DBB" w:rsidRDefault="00DA7DBB" w:rsidP="00355E89">
            <w:pPr>
              <w:spacing w:before="40" w:after="40"/>
              <w:jc w:val="center"/>
              <w:rPr>
                <w:color w:val="000000" w:themeColor="text1"/>
                <w:sz w:val="16"/>
                <w:szCs w:val="16"/>
              </w:rPr>
            </w:pPr>
            <w:r w:rsidRPr="00F70CB8">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0CD2CAC" w14:textId="77777777" w:rsidR="00DA7DBB" w:rsidRDefault="00DA7DBB" w:rsidP="00355E89">
            <w:pPr>
              <w:spacing w:before="40" w:after="40"/>
              <w:jc w:val="center"/>
              <w:rPr>
                <w:rFonts w:ascii="Courier New" w:hAnsi="Courier New" w:cs="Courier New"/>
                <w:color w:val="000000" w:themeColor="text1"/>
                <w:sz w:val="16"/>
                <w:szCs w:val="16"/>
              </w:rPr>
            </w:pPr>
          </w:p>
        </w:tc>
      </w:tr>
      <w:tr w:rsidR="00DA7DBB" w14:paraId="3803794D"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D89E679" w14:textId="77777777" w:rsidR="00DA7DBB" w:rsidRDefault="00DA7DBB" w:rsidP="007D4B45">
            <w:pPr>
              <w:spacing w:before="40" w:after="40"/>
              <w:jc w:val="center"/>
              <w:rPr>
                <w:b/>
                <w:sz w:val="16"/>
                <w:szCs w:val="16"/>
              </w:rPr>
            </w:pPr>
            <w:r>
              <w:rPr>
                <w:b/>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5B7065"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4F3B4A0"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3465211D"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417D9"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603B027"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689BD95"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D3AC8CE"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3367236"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AC84042" w14:textId="77777777" w:rsidR="00DA7DBB" w:rsidRDefault="00DA7DBB" w:rsidP="00355E89">
            <w:pPr>
              <w:spacing w:before="40" w:after="40"/>
              <w:jc w:val="center"/>
              <w:rPr>
                <w:color w:val="000000" w:themeColor="text1"/>
                <w:sz w:val="16"/>
                <w:szCs w:val="16"/>
              </w:rPr>
            </w:pPr>
            <w:r w:rsidRPr="00FA1EEC">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7F55F81E" w14:textId="77777777" w:rsidR="00DA7DBB" w:rsidRDefault="00DA7DBB" w:rsidP="00355E89">
            <w:pPr>
              <w:spacing w:before="40" w:after="40"/>
              <w:jc w:val="center"/>
              <w:rPr>
                <w:color w:val="000000" w:themeColor="text1"/>
                <w:sz w:val="16"/>
                <w:szCs w:val="16"/>
              </w:rPr>
            </w:pPr>
            <w:r w:rsidRPr="00FA1EEC">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C966E"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03C3B36F" w14:textId="77777777" w:rsidR="00DA7DBB" w:rsidRDefault="00DA7DBB" w:rsidP="00355E89">
            <w:pPr>
              <w:spacing w:before="40" w:after="40"/>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05C76904" w14:textId="77777777" w:rsidR="00DA7DBB" w:rsidRDefault="00DA7DBB" w:rsidP="00355E89">
            <w:pPr>
              <w:spacing w:before="40" w:after="40"/>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148110"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A82F03"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662044A7" w14:textId="77777777" w:rsidR="00DA7DBB" w:rsidRDefault="00DA7DBB" w:rsidP="00355E89">
            <w:pPr>
              <w:spacing w:before="40" w:after="40"/>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7EF6AE34" w14:textId="77777777" w:rsidR="00DA7DBB" w:rsidRDefault="00DA7DBB" w:rsidP="00355E89">
            <w:pPr>
              <w:spacing w:before="40" w:after="40"/>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6048A"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90185" w14:textId="77777777" w:rsidR="00DA7DBB" w:rsidRDefault="00DA7DBB" w:rsidP="00355E89">
            <w:pPr>
              <w:spacing w:before="40" w:after="40"/>
              <w:jc w:val="center"/>
              <w:rPr>
                <w:color w:val="000000" w:themeColor="text1"/>
                <w:sz w:val="16"/>
                <w:szCs w:val="16"/>
              </w:rPr>
            </w:pPr>
            <w:r w:rsidRPr="0057627E">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C078F" w14:textId="77777777" w:rsidR="00DA7DBB" w:rsidRDefault="00DA7DBB" w:rsidP="00355E89">
            <w:pPr>
              <w:spacing w:before="40" w:after="40"/>
              <w:jc w:val="center"/>
              <w:rPr>
                <w:color w:val="000000" w:themeColor="text1"/>
                <w:sz w:val="16"/>
                <w:szCs w:val="16"/>
              </w:rPr>
            </w:pPr>
            <w:r w:rsidRPr="0057627E">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E6AD449"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35EDE77"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989754B" w14:textId="77777777" w:rsidR="00DA7DBB" w:rsidRDefault="00DA7DBB" w:rsidP="00355E89">
            <w:pPr>
              <w:spacing w:before="40" w:after="40"/>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9656DAD" w14:textId="77777777" w:rsidR="00DA7DBB" w:rsidRDefault="00DA7DBB" w:rsidP="00355E89">
            <w:pPr>
              <w:spacing w:before="40" w:after="40"/>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D5EDD"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E9D1609"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B631144"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29A27CE"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EF5FC53"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4DDDEAF9" w14:textId="77777777" w:rsidR="00DA7DBB" w:rsidRDefault="00DA7DBB" w:rsidP="00355E89">
            <w:pPr>
              <w:spacing w:before="40" w:after="40"/>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58C1EBC" w14:textId="77777777" w:rsidR="00DA7DBB" w:rsidRDefault="00DA7DBB" w:rsidP="00355E89">
            <w:pPr>
              <w:spacing w:before="40" w:after="40"/>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3E8B0"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E829257" w14:textId="77777777" w:rsidR="00DA7DBB" w:rsidRDefault="00DA7DBB" w:rsidP="00355E89">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4234C462" w14:textId="77777777" w:rsidR="00DA7DBB" w:rsidRDefault="00DA7DBB" w:rsidP="00355E89">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D5EC6F4" w14:textId="77777777" w:rsidR="00DA7DBB" w:rsidRDefault="00DA7DBB" w:rsidP="00355E89">
            <w:pPr>
              <w:spacing w:before="40" w:after="40"/>
              <w:jc w:val="center"/>
              <w:rPr>
                <w:color w:val="000000" w:themeColor="text1"/>
                <w:sz w:val="16"/>
                <w:szCs w:val="16"/>
              </w:rPr>
            </w:pPr>
          </w:p>
        </w:tc>
      </w:tr>
      <w:tr w:rsidR="00DA7DBB" w14:paraId="2D2CD6F1"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8513FC8" w14:textId="77777777" w:rsidR="00DA7DBB" w:rsidRDefault="00DA7DBB" w:rsidP="007D4B45">
            <w:pPr>
              <w:spacing w:before="40" w:after="40"/>
              <w:jc w:val="center"/>
              <w:rPr>
                <w:b/>
                <w:sz w:val="16"/>
                <w:szCs w:val="16"/>
              </w:rPr>
            </w:pPr>
            <w:r>
              <w:rPr>
                <w:b/>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08E06D" w14:textId="77777777" w:rsidR="00DA7DBB" w:rsidRDefault="00DA7DBB" w:rsidP="00355E89">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F96B0B4" w14:textId="77777777" w:rsidR="00DA7DBB" w:rsidRDefault="00DA7DBB" w:rsidP="00355E89">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305D3F0"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08343"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5D8A2D1"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2EB00F8"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910A28"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3F4EC4"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EBD6B74"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33D0081A"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39873"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68C46CD"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E84E3D6"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257FE0"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A7AD62"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3B36FEF"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5D9C372"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BB8EA"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1D44E" w14:textId="77777777" w:rsidR="00DA7DBB" w:rsidRDefault="00DA7DBB" w:rsidP="00355E89">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9260" w14:textId="77777777" w:rsidR="00DA7DBB" w:rsidRDefault="00DA7DBB" w:rsidP="00355E89">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6E1EC8"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9F9116"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B8DB5D6" w14:textId="77777777" w:rsidR="00DA7DBB" w:rsidRDefault="00DA7DBB" w:rsidP="00355E89">
            <w:pPr>
              <w:spacing w:before="40" w:after="40"/>
              <w:jc w:val="center"/>
              <w:rPr>
                <w:color w:val="000000" w:themeColor="text1"/>
                <w:sz w:val="16"/>
                <w:szCs w:val="16"/>
              </w:rPr>
            </w:pPr>
            <w:r w:rsidRPr="00140D0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685991A" w14:textId="77777777" w:rsidR="00DA7DBB" w:rsidRDefault="00DA7DBB" w:rsidP="00355E89">
            <w:pPr>
              <w:spacing w:before="40" w:after="40"/>
              <w:jc w:val="center"/>
              <w:rPr>
                <w:color w:val="000000" w:themeColor="text1"/>
                <w:sz w:val="16"/>
                <w:szCs w:val="16"/>
              </w:rPr>
            </w:pPr>
            <w:r w:rsidRPr="00140D0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F436C"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1DA8349" w14:textId="77777777" w:rsidR="00DA7DBB" w:rsidRDefault="00DA7DBB" w:rsidP="00355E89">
            <w:pPr>
              <w:spacing w:before="40" w:after="40"/>
              <w:jc w:val="center"/>
              <w:rPr>
                <w:color w:val="000000" w:themeColor="text1"/>
                <w:sz w:val="16"/>
                <w:szCs w:val="16"/>
              </w:rPr>
            </w:pPr>
            <w:r>
              <w:rPr>
                <w:color w:val="000000" w:themeColor="text1"/>
                <w:sz w:val="16"/>
                <w:szCs w:val="16"/>
              </w:rPr>
              <w:t xml:space="preserve"> </w:t>
            </w:r>
            <w:r w:rsidRPr="00FF1C4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6EB8DDD"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5AE4B59"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8D7D09"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10284BB" w14:textId="77777777" w:rsidR="00DA7DBB" w:rsidRDefault="00DA7DBB" w:rsidP="00355E89">
            <w:pPr>
              <w:spacing w:before="40" w:after="40"/>
              <w:jc w:val="center"/>
              <w:rPr>
                <w:color w:val="000000" w:themeColor="text1"/>
                <w:sz w:val="16"/>
                <w:szCs w:val="16"/>
              </w:rPr>
            </w:pPr>
            <w:r w:rsidRPr="006C7EB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38AAD832" w14:textId="77777777" w:rsidR="00DA7DBB" w:rsidRDefault="00DA7DBB" w:rsidP="00355E89">
            <w:pPr>
              <w:spacing w:before="40" w:after="40"/>
              <w:jc w:val="center"/>
              <w:rPr>
                <w:color w:val="000000" w:themeColor="text1"/>
                <w:sz w:val="16"/>
                <w:szCs w:val="16"/>
              </w:rPr>
            </w:pPr>
            <w:r w:rsidRPr="006C7EB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4BCFA"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3B4268E2" w14:textId="77777777" w:rsidR="00DA7DBB" w:rsidRDefault="00DA7DBB" w:rsidP="00355E89">
            <w:pPr>
              <w:spacing w:before="40" w:after="40"/>
              <w:jc w:val="center"/>
              <w:rPr>
                <w:color w:val="000000" w:themeColor="text1"/>
                <w:sz w:val="16"/>
                <w:szCs w:val="16"/>
              </w:rPr>
            </w:pPr>
            <w:r w:rsidRPr="00352E46">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7DBE8A6D" w14:textId="77777777" w:rsidR="00DA7DBB" w:rsidRDefault="00DA7DBB" w:rsidP="00355E89">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1D1801F" w14:textId="77777777" w:rsidR="00DA7DBB" w:rsidRDefault="00DA7DBB" w:rsidP="00355E89">
            <w:pPr>
              <w:spacing w:before="40" w:after="40"/>
              <w:jc w:val="center"/>
              <w:rPr>
                <w:color w:val="000000" w:themeColor="text1"/>
                <w:sz w:val="16"/>
                <w:szCs w:val="16"/>
              </w:rPr>
            </w:pPr>
          </w:p>
        </w:tc>
      </w:tr>
      <w:tr w:rsidR="00DA7DBB" w14:paraId="704F8D09" w14:textId="77777777" w:rsidTr="007D4B45">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C3E9F70" w14:textId="77777777" w:rsidR="00DA7DBB" w:rsidRDefault="00DA7DBB" w:rsidP="007D4B45">
            <w:pPr>
              <w:spacing w:before="40" w:after="40"/>
              <w:jc w:val="center"/>
              <w:rPr>
                <w:b/>
                <w:sz w:val="16"/>
                <w:szCs w:val="16"/>
              </w:rPr>
            </w:pPr>
            <w:r>
              <w:rPr>
                <w:b/>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7754E4" w14:textId="77777777" w:rsidR="00DA7DBB" w:rsidRDefault="00DA7DBB" w:rsidP="00355E89">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2009A6C" w14:textId="77777777" w:rsidR="00DA7DBB" w:rsidRDefault="00DA7DBB" w:rsidP="00355E89">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C311B25" w14:textId="77777777" w:rsidR="00DA7DBB" w:rsidRDefault="00DA7DBB" w:rsidP="00355E89">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B224D"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18F9EDE"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DCE7BA5" w14:textId="77777777" w:rsidR="00DA7DBB" w:rsidRDefault="00DA7DBB" w:rsidP="00355E89">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6A5058" w14:textId="77777777" w:rsidR="00DA7DBB" w:rsidRDefault="00DA7DBB" w:rsidP="00355E89">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A990CEB"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C91821D" w14:textId="77777777" w:rsidR="00DA7DBB" w:rsidRDefault="00DA7DBB" w:rsidP="00355E89">
            <w:pPr>
              <w:spacing w:before="40" w:after="40"/>
              <w:jc w:val="center"/>
              <w:rPr>
                <w:color w:val="000000" w:themeColor="text1"/>
                <w:sz w:val="16"/>
                <w:szCs w:val="16"/>
              </w:rPr>
            </w:pPr>
            <w:r w:rsidRPr="00D334F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55397E5B" w14:textId="77777777" w:rsidR="00DA7DBB" w:rsidRDefault="00DA7DBB" w:rsidP="00355E89">
            <w:pPr>
              <w:spacing w:before="40" w:after="40"/>
              <w:jc w:val="center"/>
              <w:rPr>
                <w:color w:val="000000" w:themeColor="text1"/>
                <w:sz w:val="16"/>
                <w:szCs w:val="16"/>
              </w:rPr>
            </w:pPr>
            <w:r w:rsidRPr="00D334F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15183"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290CA02" w14:textId="77777777" w:rsidR="00DA7DBB" w:rsidRDefault="00DA7DBB" w:rsidP="00355E89">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47A28A24" w14:textId="77777777" w:rsidR="00DA7DBB" w:rsidRDefault="00DA7DBB" w:rsidP="00355E89">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9A51A2"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3A836D"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7D0C2B0"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EC9CED2"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05C48"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1B0F1B9" w14:textId="77777777" w:rsidR="00DA7DBB" w:rsidRDefault="00DA7DBB" w:rsidP="00355E89">
            <w:pPr>
              <w:spacing w:before="40" w:after="40"/>
              <w:jc w:val="center"/>
              <w:rPr>
                <w:color w:val="000000" w:themeColor="text1"/>
                <w:sz w:val="16"/>
                <w:szCs w:val="16"/>
              </w:rPr>
            </w:pPr>
            <w:r w:rsidRPr="00183916">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0C362F8F" w14:textId="77777777" w:rsidR="00DA7DBB" w:rsidRDefault="00DA7DBB" w:rsidP="00355E89">
            <w:pPr>
              <w:spacing w:before="40" w:after="40"/>
              <w:jc w:val="center"/>
              <w:rPr>
                <w:color w:val="000000" w:themeColor="text1"/>
                <w:sz w:val="16"/>
                <w:szCs w:val="16"/>
              </w:rPr>
            </w:pPr>
            <w:r w:rsidRPr="00183916">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CB4343"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E031AA"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0DE15D0"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2F771E0"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889C0"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32954DB" w14:textId="77777777" w:rsidR="00DA7DBB" w:rsidRDefault="00DA7DBB" w:rsidP="00355E89">
            <w:pPr>
              <w:spacing w:before="40" w:after="40"/>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921B0" w14:textId="77777777" w:rsidR="00DA7DBB" w:rsidRDefault="00DA7DBB" w:rsidP="00355E89">
            <w:pPr>
              <w:spacing w:before="40" w:after="40"/>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7E2564" w14:textId="77777777" w:rsidR="00DA7DBB" w:rsidRDefault="00DA7DBB" w:rsidP="00355E89">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6D5FF8" w14:textId="77777777" w:rsidR="00DA7DBB" w:rsidRDefault="00DA7DBB" w:rsidP="00355E89">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30783A4"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251D630"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2BE57" w14:textId="77777777" w:rsidR="00DA7DBB" w:rsidRDefault="00DA7DBB" w:rsidP="00355E89">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09CE45A" w14:textId="77777777" w:rsidR="00DA7DBB" w:rsidRDefault="00DA7DBB" w:rsidP="00355E89">
            <w:pPr>
              <w:spacing w:before="40" w:after="40"/>
              <w:jc w:val="center"/>
              <w:rPr>
                <w:color w:val="000000" w:themeColor="text1"/>
                <w:sz w:val="16"/>
                <w:szCs w:val="16"/>
              </w:rPr>
            </w:pPr>
            <w:r w:rsidRPr="00FF1C4A">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3DF114E1" w14:textId="77777777" w:rsidR="00DA7DBB" w:rsidRDefault="00DA7DBB" w:rsidP="00355E89">
            <w:pPr>
              <w:spacing w:before="40" w:after="40"/>
              <w:jc w:val="center"/>
              <w:rPr>
                <w:color w:val="000000" w:themeColor="text1"/>
                <w:sz w:val="16"/>
                <w:szCs w:val="16"/>
              </w:rPr>
            </w:pPr>
            <w:r w:rsidRPr="00FF1C4A">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4BAE0D1" w14:textId="77777777" w:rsidR="00DA7DBB" w:rsidRDefault="00DA7DBB" w:rsidP="00355E89">
            <w:pPr>
              <w:spacing w:before="40" w:after="40"/>
              <w:jc w:val="center"/>
              <w:rPr>
                <w:color w:val="000000" w:themeColor="text1"/>
                <w:sz w:val="16"/>
                <w:szCs w:val="16"/>
              </w:rPr>
            </w:pPr>
          </w:p>
        </w:tc>
      </w:tr>
      <w:tr w:rsidR="00DA7DBB" w14:paraId="35764B4E" w14:textId="77777777" w:rsidTr="007D4B45">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36E28DAD" w14:textId="77777777" w:rsidR="00DA7DBB" w:rsidRDefault="00DA7DBB" w:rsidP="007D4B45">
            <w:pPr>
              <w:spacing w:before="40" w:after="40"/>
              <w:rPr>
                <w:b/>
                <w:sz w:val="16"/>
                <w:szCs w:val="16"/>
              </w:rPr>
            </w:pPr>
            <w:proofErr w:type="spellStart"/>
            <w:r w:rsidRPr="00C0784A">
              <w:rPr>
                <w:b/>
                <w:color w:val="000000" w:themeColor="text1"/>
                <w:sz w:val="16"/>
                <w:szCs w:val="16"/>
              </w:rPr>
              <w:t>Other</w:t>
            </w:r>
            <w:proofErr w:type="spellEnd"/>
            <w:r w:rsidRPr="00C0784A">
              <w:rPr>
                <w:b/>
                <w:color w:val="000000" w:themeColor="text1"/>
                <w:sz w:val="16"/>
                <w:szCs w:val="16"/>
              </w:rPr>
              <w:t xml:space="preserve"> </w:t>
            </w:r>
            <w:proofErr w:type="spellStart"/>
            <w:r w:rsidRPr="00C0784A">
              <w:rPr>
                <w:b/>
                <w:color w:val="000000" w:themeColor="text1"/>
                <w:sz w:val="16"/>
                <w:szCs w:val="16"/>
              </w:rPr>
              <w:t>activities</w:t>
            </w:r>
            <w:proofErr w:type="spellEnd"/>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C6205FB" w14:textId="77777777" w:rsidR="00DA7DBB" w:rsidRDefault="00DA7DBB" w:rsidP="00355E89">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8C49BF" w14:textId="77777777" w:rsidR="00DA7DBB" w:rsidRDefault="00DA7DBB" w:rsidP="00355E89">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F5FCE0" w14:textId="77777777" w:rsidR="00DA7DBB" w:rsidRDefault="00DA7DBB" w:rsidP="00355E89">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6F30B12"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4FC8862"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708DF16"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A630D69"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5063462"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A147921"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E77C58C"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3E26E8B"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0B78670"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AD5C84"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4C30819"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91A803F" w14:textId="77777777" w:rsidR="00DA7DBB" w:rsidRDefault="00DA7DBB" w:rsidP="00355E89">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8B6D091"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86C4928"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3F4E62"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0AEF10E" w14:textId="77777777" w:rsidR="00DA7DBB" w:rsidRDefault="00DA7DBB" w:rsidP="00355E89">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262457B" w14:textId="77777777" w:rsidR="00DA7DBB" w:rsidRDefault="00DA7DBB" w:rsidP="00355E89">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F105DA6"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1E55FB4"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7955148"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65C2FA4"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99C8369"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46A5560"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59EBA9"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AB29D8A" w14:textId="77777777" w:rsidR="00DA7DBB" w:rsidRDefault="00DA7DBB" w:rsidP="00355E89">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1152ADBF"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BE04078"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5160B64"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9BFE653"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1F3E6AD" w14:textId="77777777" w:rsidR="00DA7DBB" w:rsidRPr="00DA7DBB" w:rsidRDefault="00DA7DBB" w:rsidP="00355E89">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E56398" w14:textId="77777777" w:rsidR="00DA7DBB" w:rsidRPr="00DA7DBB" w:rsidRDefault="00DA7DBB" w:rsidP="00355E89">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F2ABBDF" w14:textId="77777777" w:rsidR="00DA7DBB" w:rsidRDefault="00DA7DBB" w:rsidP="00355E89">
            <w:pPr>
              <w:spacing w:before="40" w:after="40"/>
              <w:jc w:val="center"/>
              <w:rPr>
                <w:color w:val="000000" w:themeColor="text1"/>
                <w:sz w:val="16"/>
                <w:szCs w:val="16"/>
                <w:lang w:val="fr-CH"/>
              </w:rPr>
            </w:pPr>
          </w:p>
        </w:tc>
      </w:tr>
      <w:tr w:rsidR="00DA7DBB" w14:paraId="1AB998EA" w14:textId="77777777" w:rsidTr="007D4B45">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633BB64" w14:textId="77777777" w:rsidR="00DA7DBB" w:rsidRDefault="00DA7DBB" w:rsidP="007D4B45">
            <w:pPr>
              <w:spacing w:before="40" w:after="40"/>
              <w:rPr>
                <w:b/>
                <w:sz w:val="16"/>
                <w:szCs w:val="16"/>
                <w:lang w:val="en-US"/>
              </w:rPr>
            </w:pPr>
            <w:proofErr w:type="spellStart"/>
            <w:r w:rsidRPr="00143F77">
              <w:rPr>
                <w:b/>
                <w:sz w:val="16"/>
                <w:szCs w:val="16"/>
              </w:rPr>
              <w:t>Newcomer</w:t>
            </w:r>
            <w:proofErr w:type="spellEnd"/>
            <w:r w:rsidRPr="00143F77">
              <w:rPr>
                <w:b/>
                <w:sz w:val="16"/>
                <w:szCs w:val="16"/>
              </w:rPr>
              <w:t xml:space="preserve"> info </w:t>
            </w:r>
            <w:proofErr w:type="spellStart"/>
            <w:r w:rsidRPr="00143F77">
              <w:rPr>
                <w:b/>
                <w:sz w:val="16"/>
                <w:szCs w:val="16"/>
              </w:rPr>
              <w:t>session</w:t>
            </w:r>
            <w:proofErr w:type="spellEnd"/>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A8ACD0" w14:textId="77777777" w:rsidR="00DA7DBB" w:rsidRDefault="00DA7DBB" w:rsidP="00355E89">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36FA9E53" w14:textId="77777777" w:rsidR="00DA7DBB" w:rsidRDefault="00DA7DBB" w:rsidP="00355E89">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798AC2B" w14:textId="77777777" w:rsidR="00DA7DBB" w:rsidRDefault="00DA7DBB" w:rsidP="00355E89">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1DB8A" w14:textId="77777777" w:rsidR="00DA7DBB" w:rsidRDefault="00DA7DBB" w:rsidP="00355E89">
            <w:pPr>
              <w:spacing w:before="40" w:after="40"/>
              <w:jc w:val="center"/>
              <w:rPr>
                <w:color w:val="000000" w:themeColor="text1"/>
                <w:sz w:val="16"/>
                <w:szCs w:val="16"/>
                <w:lang w:val="fr-CH"/>
              </w:rPr>
            </w:pPr>
            <w:r w:rsidRPr="00D334FB">
              <w:rPr>
                <w:color w:val="FF0000"/>
                <w:sz w:val="16"/>
                <w:szCs w:val="16"/>
              </w:rPr>
              <w:t>R</w:t>
            </w:r>
            <w:r w:rsidRPr="005F5632">
              <w:rPr>
                <w:rFonts w:cs="Times New Roman Bold"/>
                <w:b/>
                <w:bCs/>
                <w:color w:val="000000" w:themeColor="text1"/>
                <w:sz w:val="20"/>
                <w:vertAlign w:val="superscript"/>
                <w:lang w:val="fr-CH"/>
              </w:rPr>
              <w:t>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32028E2"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3CD2138"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F80473E"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3A16EC"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A8E5040"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10A96C1D"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5453D" w14:textId="77777777" w:rsidR="00DA7DBB" w:rsidRDefault="00DA7DBB" w:rsidP="00355E89">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55E118C"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4D40046"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41B6429"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DE2D92" w14:textId="77777777" w:rsidR="00DA7DBB" w:rsidRDefault="00DA7DBB" w:rsidP="00355E89">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B87081D"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64F24B8"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054B2"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FFE3729" w14:textId="77777777" w:rsidR="00DA7DBB" w:rsidRDefault="00DA7DBB" w:rsidP="00355E89">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696FB89" w14:textId="77777777" w:rsidR="00DA7DBB" w:rsidRDefault="00DA7DBB" w:rsidP="00355E89">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3C6FDE"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9C5ADC"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F568124"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4A5060A"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57DCE"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4182F50"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EDBE3FB"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C5FECE" w14:textId="77777777" w:rsidR="00DA7DBB" w:rsidRDefault="00DA7DBB" w:rsidP="00355E89">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CD10E3"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80D8518"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49B7BF23"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C7E41"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2AF4439B" w14:textId="77777777" w:rsidR="00DA7DBB" w:rsidRPr="004703EE" w:rsidRDefault="00DA7DBB" w:rsidP="00355E89">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77D2496D" w14:textId="77777777" w:rsidR="00DA7DBB" w:rsidRPr="004703EE" w:rsidRDefault="00DA7DBB" w:rsidP="00355E89">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7DCAC" w14:textId="77777777" w:rsidR="00DA7DBB" w:rsidRDefault="00DA7DBB" w:rsidP="00355E89">
            <w:pPr>
              <w:spacing w:before="40" w:after="40"/>
              <w:jc w:val="center"/>
              <w:rPr>
                <w:color w:val="000000" w:themeColor="text1"/>
                <w:sz w:val="16"/>
                <w:szCs w:val="16"/>
                <w:lang w:val="fr-CH"/>
              </w:rPr>
            </w:pPr>
          </w:p>
        </w:tc>
      </w:tr>
      <w:tr w:rsidR="00DA7DBB" w14:paraId="31CA1307" w14:textId="77777777" w:rsidTr="007D4B45">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D2C0819" w14:textId="77777777" w:rsidR="00DA7DBB" w:rsidRPr="000C6846" w:rsidRDefault="00DA7DBB" w:rsidP="007D4B45">
            <w:pPr>
              <w:spacing w:before="40" w:after="40"/>
              <w:rPr>
                <w:b/>
                <w:color w:val="808080" w:themeColor="background1" w:themeShade="80"/>
                <w:sz w:val="16"/>
                <w:szCs w:val="16"/>
                <w:lang w:val="en-US"/>
              </w:rPr>
            </w:pPr>
            <w:r w:rsidRPr="00143F77">
              <w:rPr>
                <w:b/>
                <w:sz w:val="16"/>
                <w:szCs w:val="16"/>
              </w:rPr>
              <w:t>Leadership training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3F7EAB" w14:textId="77777777" w:rsidR="00DA7DBB" w:rsidRDefault="00DA7DBB" w:rsidP="00355E89">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07EB734A" w14:textId="77777777" w:rsidR="00DA7DBB" w:rsidRDefault="00DA7DBB" w:rsidP="00355E89">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EB29973" w14:textId="77777777" w:rsidR="00DA7DBB" w:rsidRDefault="00DA7DBB" w:rsidP="00355E89">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5BA20"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AB24673"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445880B"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80AE70"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B0F17B"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02CB9A6"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EDAF776"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441C3" w14:textId="77777777" w:rsidR="00DA7DBB" w:rsidRPr="00D334FB" w:rsidRDefault="00DA7DBB" w:rsidP="00355E89">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86B8BCA"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0DE95D5"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626D0DD"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2788DF" w14:textId="77777777" w:rsidR="00DA7DBB" w:rsidRDefault="00DA7DBB" w:rsidP="00355E89">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9BAC401"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CFE30E8"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70641"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8A7BA82" w14:textId="77777777" w:rsidR="00DA7DBB" w:rsidRDefault="00DA7DBB" w:rsidP="00355E89">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5AB17B1" w14:textId="77777777" w:rsidR="00DA7DBB" w:rsidRDefault="00DA7DBB" w:rsidP="00355E89">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B8D4EB"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CCF944"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2835A88"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434C90F"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1FA07" w14:textId="77777777" w:rsidR="00DA7DBB" w:rsidRDefault="00DA7DBB" w:rsidP="00355E89">
            <w:pPr>
              <w:spacing w:before="40" w:after="40"/>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4B18D27"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A80C3E5"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8E800E9" w14:textId="77777777" w:rsidR="00DA7DBB" w:rsidRDefault="00DA7DBB" w:rsidP="00355E89">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77A084" w14:textId="77777777" w:rsidR="00DA7DBB" w:rsidRDefault="00DA7DBB" w:rsidP="00355E89">
            <w:pPr>
              <w:spacing w:before="40" w:after="40"/>
              <w:jc w:val="center"/>
              <w:rPr>
                <w:color w:val="000000" w:themeColor="text1"/>
                <w:sz w:val="16"/>
                <w:szCs w:val="16"/>
                <w:lang w:val="fr-CH"/>
              </w:rPr>
            </w:pPr>
            <w:r w:rsidRPr="006030F2">
              <w:rPr>
                <w:color w:val="FF0000"/>
                <w:sz w:val="16"/>
                <w:szCs w:val="16"/>
                <w:lang w:val="fr-CH"/>
              </w:rPr>
              <w:t>R</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355D8CB"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3F6AD2B7"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290C6"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918AAAF" w14:textId="77777777" w:rsidR="00DA7DBB" w:rsidRPr="004703EE" w:rsidRDefault="00DA7DBB" w:rsidP="00355E89">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5258E29A" w14:textId="77777777" w:rsidR="00DA7DBB" w:rsidRPr="004703EE" w:rsidRDefault="00DA7DBB" w:rsidP="00355E89">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A0CCE" w14:textId="77777777" w:rsidR="00DA7DBB" w:rsidRDefault="00DA7DBB" w:rsidP="00355E89">
            <w:pPr>
              <w:spacing w:before="40" w:after="40"/>
              <w:jc w:val="center"/>
              <w:rPr>
                <w:color w:val="000000" w:themeColor="text1"/>
                <w:sz w:val="16"/>
                <w:szCs w:val="16"/>
                <w:lang w:val="fr-CH"/>
              </w:rPr>
            </w:pPr>
          </w:p>
        </w:tc>
      </w:tr>
      <w:tr w:rsidR="00DA7DBB" w14:paraId="35FD0FEB" w14:textId="77777777" w:rsidTr="007D4B4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3048C55E" w14:textId="77777777" w:rsidR="00DA7DBB" w:rsidRDefault="00DA7DBB" w:rsidP="007D4B45">
            <w:pPr>
              <w:spacing w:before="40" w:after="40"/>
              <w:rPr>
                <w:b/>
                <w:sz w:val="16"/>
                <w:szCs w:val="16"/>
                <w:lang w:val="en-US"/>
              </w:rPr>
            </w:pPr>
            <w:r>
              <w:rPr>
                <w:b/>
                <w:sz w:val="16"/>
                <w:szCs w:val="16"/>
                <w:lang w:val="en-US"/>
              </w:rPr>
              <w:t>CNC coordination session,</w:t>
            </w:r>
          </w:p>
          <w:p w14:paraId="72C8681C" w14:textId="77777777" w:rsidR="00DA7DBB" w:rsidRPr="00794B20" w:rsidRDefault="00DA7DBB" w:rsidP="007D4B45">
            <w:pPr>
              <w:spacing w:before="40" w:after="40"/>
              <w:rPr>
                <w:bCs/>
                <w:sz w:val="16"/>
                <w:szCs w:val="16"/>
                <w:lang w:val="en-US"/>
              </w:rPr>
            </w:pPr>
            <w:r w:rsidRPr="00794B20">
              <w:rPr>
                <w:bCs/>
                <w:sz w:val="16"/>
                <w:szCs w:val="16"/>
                <w:lang w:val="en-US"/>
              </w:rPr>
              <w:t>Qs 2, 6, 17, 20, 21, 22, 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D4EE686" w14:textId="77777777" w:rsidR="00DA7DBB" w:rsidRDefault="00DA7DBB" w:rsidP="00355E89">
            <w:pPr>
              <w:spacing w:before="40" w:after="40"/>
              <w:jc w:val="center"/>
              <w:rPr>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26EE48F8" w14:textId="77777777" w:rsidR="00DA7DBB" w:rsidRDefault="00DA7DBB" w:rsidP="00355E89">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14:paraId="1E7224F8" w14:textId="77777777" w:rsidR="00DA7DBB" w:rsidRDefault="00DA7DBB" w:rsidP="00355E89">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0ED87"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506B1"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EAC69"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291880"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9DD6F8"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CB438"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AB72B"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1929C"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24808"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2412F"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97B7F97"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DAA3B1" w14:textId="77777777" w:rsidR="00DA7DBB" w:rsidRDefault="00DA7DBB" w:rsidP="00355E89">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67CFD"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5DEE2"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4704D" w14:textId="77777777" w:rsidR="00DA7DBB" w:rsidRPr="00F44DDB" w:rsidRDefault="00DA7DBB" w:rsidP="00355E89">
            <w:pPr>
              <w:spacing w:before="40" w:after="40"/>
              <w:jc w:val="center"/>
              <w:rPr>
                <w:color w:val="000000" w:themeColor="text1"/>
                <w:sz w:val="20"/>
                <w:lang w:val="fr-CH"/>
              </w:rPr>
            </w:pPr>
            <w:r w:rsidRPr="00454539">
              <w:rPr>
                <w:color w:val="FF0000"/>
                <w:sz w:val="16"/>
                <w:szCs w:val="16"/>
                <w:lang w:val="en-US"/>
              </w:rPr>
              <w:t>R</w:t>
            </w:r>
            <w:r>
              <w:rPr>
                <w:b/>
                <w:bCs/>
                <w:color w:val="000000" w:themeColor="text1"/>
                <w:sz w:val="20"/>
                <w:vertAlign w:val="superscript"/>
                <w:lang w:val="en-US"/>
              </w:rPr>
              <w:t>3</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4F88B" w14:textId="77777777" w:rsidR="00DA7DBB" w:rsidRDefault="00DA7DBB" w:rsidP="00355E89">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F934F" w14:textId="77777777" w:rsidR="00DA7DBB" w:rsidRDefault="00DA7DBB" w:rsidP="00355E89">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6431AFC"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6F14DB"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FF133" w14:textId="77777777" w:rsidR="00DA7DBB" w:rsidRPr="00FF1C4A" w:rsidRDefault="00DA7DBB" w:rsidP="00355E89">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4EA9F" w14:textId="77777777" w:rsidR="00DA7DBB" w:rsidRPr="00FF1C4A" w:rsidRDefault="00DA7DBB" w:rsidP="00355E89">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9BF55"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0AEE1D76"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6BECFBD3"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85C42F" w14:textId="77777777" w:rsidR="00DA7DBB" w:rsidRDefault="00DA7DBB" w:rsidP="00355E89">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C44D11"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78CD40BE"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7539A25F"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6FF56"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704E6493" w14:textId="77777777" w:rsidR="00DA7DBB" w:rsidRDefault="00DA7DBB" w:rsidP="00355E89">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0A754F8B" w14:textId="77777777" w:rsidR="00DA7DBB" w:rsidRDefault="00DA7DBB" w:rsidP="00355E89">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1794FF3" w14:textId="77777777" w:rsidR="00DA7DBB" w:rsidRDefault="00DA7DBB" w:rsidP="00355E89">
            <w:pPr>
              <w:spacing w:before="40" w:after="40"/>
              <w:jc w:val="center"/>
              <w:rPr>
                <w:color w:val="000000" w:themeColor="text1"/>
                <w:sz w:val="16"/>
                <w:szCs w:val="16"/>
                <w:lang w:val="fr-CH"/>
              </w:rPr>
            </w:pPr>
          </w:p>
        </w:tc>
      </w:tr>
      <w:tr w:rsidR="00DA7DBB" w14:paraId="39A01481" w14:textId="77777777" w:rsidTr="007D4B4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485880C3" w14:textId="77777777" w:rsidR="00DA7DBB" w:rsidRDefault="00DA7DBB" w:rsidP="007D4B45">
            <w:pPr>
              <w:spacing w:before="40" w:after="40"/>
              <w:rPr>
                <w:b/>
                <w:sz w:val="16"/>
                <w:szCs w:val="16"/>
                <w:lang w:val="en-US"/>
              </w:rPr>
            </w:pPr>
            <w:r w:rsidRPr="00143F77">
              <w:rPr>
                <w:b/>
                <w:sz w:val="16"/>
                <w:szCs w:val="16"/>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50A33E" w14:textId="77777777" w:rsidR="00DA7DBB" w:rsidRDefault="00DA7DBB" w:rsidP="00355E89">
            <w:pPr>
              <w:spacing w:before="40" w:after="40"/>
              <w:jc w:val="center"/>
              <w:rPr>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5E93324D" w14:textId="77777777" w:rsidR="00DA7DBB" w:rsidRDefault="00DA7DBB" w:rsidP="00355E89">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14:paraId="4FFD9754" w14:textId="77777777" w:rsidR="00DA7DBB" w:rsidRDefault="00DA7DBB" w:rsidP="00355E89">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345CF"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9FD4C"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74A6A"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E2E9D5F"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582FB0"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A352C"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6C8B4" w14:textId="77777777" w:rsidR="00DA7DBB" w:rsidRDefault="00DA7DBB" w:rsidP="00355E89">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E74A3" w14:textId="77777777" w:rsidR="00DA7DBB" w:rsidRDefault="00DA7DBB" w:rsidP="00355E89">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D637C"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E76D2"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A129E9"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D19E66" w14:textId="77777777" w:rsidR="00DA7DBB" w:rsidRDefault="00DA7DBB" w:rsidP="00355E89">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5EDC"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1F36A"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40D03"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40E52" w14:textId="77777777" w:rsidR="00DA7DBB" w:rsidRDefault="00DA7DBB" w:rsidP="00355E89">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63EA6" w14:textId="77777777" w:rsidR="00DA7DBB" w:rsidRDefault="00DA7DBB" w:rsidP="00355E89">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B6E3E80"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605FF6" w14:textId="77777777" w:rsidR="00DA7DBB" w:rsidRPr="00C52936" w:rsidRDefault="00DA7DBB" w:rsidP="00355E89">
            <w:pPr>
              <w:spacing w:before="40" w:after="40"/>
              <w:jc w:val="center"/>
              <w:rPr>
                <w:color w:val="808080" w:themeColor="background1" w:themeShade="8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E2154" w14:textId="77777777" w:rsidR="00DA7DBB" w:rsidRPr="002E683A" w:rsidRDefault="00DA7DBB" w:rsidP="00355E89">
            <w:pPr>
              <w:spacing w:before="40" w:after="40"/>
              <w:jc w:val="center"/>
              <w:rPr>
                <w:b/>
                <w:bCs/>
                <w:color w:val="FF0000"/>
                <w:sz w:val="16"/>
                <w:szCs w:val="16"/>
                <w:lang w:val="fr-CH"/>
              </w:rPr>
            </w:pPr>
            <w:r w:rsidRPr="00615669">
              <w:rPr>
                <w:color w:val="FF0000"/>
                <w:sz w:val="16"/>
                <w:szCs w:val="16"/>
              </w:rPr>
              <w:t>R</w:t>
            </w:r>
            <w:r w:rsidRPr="002E683A">
              <w:rPr>
                <w:b/>
                <w:bCs/>
                <w:sz w:val="20"/>
                <w:vertAlign w:val="superscript"/>
                <w:lang w:val="fr-CH"/>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7FDE" w14:textId="77777777" w:rsidR="00DA7DBB" w:rsidRPr="00615669" w:rsidRDefault="00DA7DBB" w:rsidP="00355E89">
            <w:pPr>
              <w:spacing w:before="40" w:after="40"/>
              <w:jc w:val="center"/>
              <w:rPr>
                <w:color w:val="FF0000"/>
                <w:sz w:val="16"/>
                <w:szCs w:val="16"/>
                <w:lang w:val="fr-CH"/>
              </w:rPr>
            </w:pPr>
            <w:r w:rsidRPr="0061566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30DC9"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2EE4C351"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1925D877"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BEDFF22" w14:textId="77777777" w:rsidR="00DA7DBB" w:rsidRDefault="00DA7DBB" w:rsidP="00355E89">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619424"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3E7D0C49"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5E4D12E0"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A0AB8"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40DA0B89" w14:textId="77777777" w:rsidR="00DA7DBB" w:rsidRDefault="00DA7DBB" w:rsidP="00355E89">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07F966AE" w14:textId="77777777" w:rsidR="00DA7DBB" w:rsidRDefault="00DA7DBB" w:rsidP="00355E89">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5E4E7DF" w14:textId="77777777" w:rsidR="00DA7DBB" w:rsidRDefault="00DA7DBB" w:rsidP="00355E89">
            <w:pPr>
              <w:spacing w:before="40" w:after="40"/>
              <w:jc w:val="center"/>
              <w:rPr>
                <w:color w:val="000000" w:themeColor="text1"/>
                <w:sz w:val="16"/>
                <w:szCs w:val="16"/>
                <w:lang w:val="fr-CH"/>
              </w:rPr>
            </w:pPr>
          </w:p>
        </w:tc>
      </w:tr>
      <w:tr w:rsidR="00DA7DBB" w14:paraId="232CBEF7" w14:textId="77777777" w:rsidTr="007D4B4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4D3F5F12" w14:textId="77777777" w:rsidR="00DA7DBB" w:rsidRDefault="00DA7DBB" w:rsidP="007D4B45">
            <w:pPr>
              <w:spacing w:before="40" w:after="40"/>
              <w:rPr>
                <w:b/>
                <w:sz w:val="16"/>
                <w:szCs w:val="16"/>
                <w:lang w:val="en-US"/>
              </w:rPr>
            </w:pPr>
            <w:r>
              <w:rPr>
                <w:b/>
                <w:sz w:val="16"/>
                <w:szCs w:val="16"/>
                <w:lang w:val="en-US"/>
              </w:rPr>
              <w:t>JCA-IMT2020</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2F16F3" w14:textId="77777777" w:rsidR="00DA7DBB" w:rsidRDefault="00DA7DBB" w:rsidP="00355E89">
            <w:pPr>
              <w:spacing w:before="40" w:after="40"/>
              <w:jc w:val="center"/>
              <w:rPr>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109020DA" w14:textId="77777777" w:rsidR="00DA7DBB" w:rsidRPr="006321B7" w:rsidRDefault="00DA7DBB" w:rsidP="00355E89">
            <w:pPr>
              <w:spacing w:before="40" w:after="40"/>
              <w:jc w:val="center"/>
              <w:rPr>
                <w:b/>
                <w:bCs/>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044903FF" w14:textId="77777777" w:rsidR="00DA7DBB" w:rsidRPr="006321B7" w:rsidRDefault="00DA7DBB" w:rsidP="00355E89">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AF4FA" w14:textId="77777777" w:rsidR="00DA7DBB" w:rsidRPr="006321B7" w:rsidRDefault="00DA7DBB" w:rsidP="00355E89">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4DC29" w14:textId="77777777" w:rsidR="00DA7DBB" w:rsidRPr="006321B7" w:rsidRDefault="00DA7DBB" w:rsidP="00355E89">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D35B" w14:textId="77777777" w:rsidR="00DA7DBB" w:rsidRPr="006321B7"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7F36B3" w14:textId="77777777" w:rsidR="00DA7DBB" w:rsidRPr="006321B7"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B6223C1" w14:textId="77777777" w:rsidR="00DA7DBB" w:rsidRPr="006321B7" w:rsidRDefault="00DA7DBB" w:rsidP="00355E89">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27BD5" w14:textId="77777777" w:rsidR="00DA7DBB" w:rsidRPr="006321B7"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55040" w14:textId="77777777" w:rsidR="00DA7DBB" w:rsidRPr="006321B7"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49817" w14:textId="77777777" w:rsidR="00DA7DBB" w:rsidRPr="006321B7" w:rsidRDefault="00DA7DBB" w:rsidP="00355E89">
            <w:pPr>
              <w:spacing w:before="40" w:after="40"/>
              <w:jc w:val="center"/>
              <w:rPr>
                <w:color w:val="000000" w:themeColor="text1"/>
                <w:sz w:val="16"/>
                <w:szCs w:val="16"/>
                <w:lang w:val="en-US"/>
              </w:rPr>
            </w:pPr>
            <w:r w:rsidRPr="007E3B21">
              <w:rPr>
                <w:color w:val="FF0000"/>
                <w:sz w:val="16"/>
                <w:szCs w:val="16"/>
                <w:lang w:val="fr-CH"/>
              </w:rPr>
              <w:t>R</w:t>
            </w:r>
            <w:r w:rsidRPr="006321B7">
              <w:rPr>
                <w:b/>
                <w:bCs/>
                <w:sz w:val="20"/>
                <w:vertAlign w:val="superscript"/>
                <w:lang w:val="fr-CH"/>
              </w:rPr>
              <w:t>3</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9979" w14:textId="77777777" w:rsidR="00DA7DBB" w:rsidRPr="006321B7"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B9F2E" w14:textId="77777777" w:rsidR="00DA7DBB" w:rsidRPr="006321B7"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6D69AF4" w14:textId="77777777" w:rsidR="00DA7DBB" w:rsidRPr="006321B7"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034434" w14:textId="77777777" w:rsidR="00DA7DBB" w:rsidRPr="006321B7" w:rsidRDefault="00DA7DBB" w:rsidP="00355E89">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C5643" w14:textId="77777777" w:rsidR="00DA7DBB" w:rsidRPr="006321B7" w:rsidRDefault="00DA7DBB" w:rsidP="00355E89">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5F3DF" w14:textId="77777777" w:rsidR="00DA7DBB" w:rsidRPr="006321B7" w:rsidRDefault="00DA7DBB" w:rsidP="00355E89">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9A04F" w14:textId="77777777" w:rsidR="00DA7DBB" w:rsidRPr="006321B7" w:rsidRDefault="00DA7DBB" w:rsidP="00355E89">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7B88F" w14:textId="77777777" w:rsidR="00DA7DBB" w:rsidRPr="006321B7" w:rsidRDefault="00DA7DBB" w:rsidP="00355E89">
            <w:pPr>
              <w:spacing w:before="40" w:after="40"/>
              <w:jc w:val="center"/>
              <w:rPr>
                <w:color w:val="000000" w:themeColor="text1"/>
                <w:sz w:val="16"/>
                <w:szCs w:val="16"/>
                <w:lang w:val="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03930" w14:textId="77777777" w:rsidR="00DA7DBB" w:rsidRPr="006321B7" w:rsidRDefault="00DA7DBB" w:rsidP="00355E89">
            <w:pPr>
              <w:spacing w:before="40" w:after="40"/>
              <w:jc w:val="center"/>
              <w:rPr>
                <w:color w:val="000000" w:themeColor="text1"/>
                <w:sz w:val="16"/>
                <w:szCs w:val="16"/>
                <w:lang w:val="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EECE37" w14:textId="77777777" w:rsidR="00DA7DBB" w:rsidRPr="006321B7"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69DD69" w14:textId="77777777" w:rsidR="00DA7DBB" w:rsidRPr="006321B7"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FDF48" w14:textId="77777777" w:rsidR="00DA7DBB" w:rsidRDefault="00DA7DBB" w:rsidP="00355E89">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5BAB4" w14:textId="77777777" w:rsidR="00DA7DBB" w:rsidRPr="006321B7"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85472" w14:textId="77777777" w:rsidR="00DA7DBB" w:rsidRPr="006321B7"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5B2C7713" w14:textId="77777777" w:rsidR="00DA7DBB" w:rsidRPr="006321B7"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53E0EFB0" w14:textId="77777777" w:rsidR="00DA7DBB" w:rsidRPr="006321B7"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582054" w14:textId="77777777" w:rsidR="00DA7DBB" w:rsidRPr="006321B7" w:rsidRDefault="00DA7DBB" w:rsidP="00355E89">
            <w:pPr>
              <w:spacing w:before="40" w:after="40"/>
              <w:jc w:val="center"/>
              <w:rPr>
                <w:color w:val="000000" w:themeColor="text1"/>
                <w:sz w:val="16"/>
                <w:szCs w:val="16"/>
                <w:lang w:val="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DD3E37" w14:textId="77777777" w:rsidR="00DA7DBB" w:rsidRPr="006321B7" w:rsidRDefault="00DA7DBB" w:rsidP="00355E89">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64A875A8" w14:textId="77777777" w:rsidR="00DA7DBB" w:rsidRPr="006321B7" w:rsidRDefault="00DA7DBB" w:rsidP="00355E89">
            <w:pPr>
              <w:spacing w:before="40" w:after="40"/>
              <w:jc w:val="center"/>
              <w:rPr>
                <w:color w:val="000000" w:themeColor="text1"/>
                <w:sz w:val="16"/>
                <w:szCs w:val="16"/>
                <w:lang w:val="en-US"/>
              </w:rPr>
            </w:pPr>
          </w:p>
        </w:tc>
        <w:tc>
          <w:tcPr>
            <w:tcW w:w="344" w:type="dxa"/>
            <w:tcBorders>
              <w:top w:val="single" w:sz="4" w:space="0" w:color="auto"/>
              <w:left w:val="single" w:sz="4" w:space="0" w:color="auto"/>
              <w:bottom w:val="single" w:sz="4" w:space="0" w:color="auto"/>
              <w:right w:val="single" w:sz="4" w:space="0" w:color="auto"/>
            </w:tcBorders>
            <w:vAlign w:val="center"/>
          </w:tcPr>
          <w:p w14:paraId="2DB69848" w14:textId="77777777" w:rsidR="00DA7DBB" w:rsidRPr="006321B7" w:rsidRDefault="00DA7DBB" w:rsidP="00355E89">
            <w:pPr>
              <w:spacing w:before="40" w:after="40"/>
              <w:jc w:val="center"/>
              <w:rPr>
                <w:color w:val="000000" w:themeColor="text1"/>
                <w:sz w:val="16"/>
                <w:szCs w:val="16"/>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CCB5C" w14:textId="77777777" w:rsidR="00DA7DBB" w:rsidRPr="006321B7" w:rsidRDefault="00DA7DBB" w:rsidP="00355E89">
            <w:pPr>
              <w:spacing w:before="40" w:after="40"/>
              <w:jc w:val="center"/>
              <w:rPr>
                <w:color w:val="000000" w:themeColor="text1"/>
                <w:sz w:val="16"/>
                <w:szCs w:val="16"/>
                <w:lang w:val="en-US"/>
              </w:rPr>
            </w:pPr>
          </w:p>
        </w:tc>
        <w:tc>
          <w:tcPr>
            <w:tcW w:w="344" w:type="dxa"/>
            <w:tcBorders>
              <w:top w:val="single" w:sz="4" w:space="0" w:color="auto"/>
              <w:left w:val="single" w:sz="4" w:space="0" w:color="auto"/>
              <w:bottom w:val="single" w:sz="4" w:space="0" w:color="auto"/>
              <w:right w:val="single" w:sz="4" w:space="0" w:color="auto"/>
            </w:tcBorders>
            <w:vAlign w:val="center"/>
          </w:tcPr>
          <w:p w14:paraId="0D127406" w14:textId="77777777" w:rsidR="00DA7DBB" w:rsidRPr="004703EE" w:rsidRDefault="00DA7DBB" w:rsidP="00355E89">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17F9B75D" w14:textId="77777777" w:rsidR="00DA7DBB" w:rsidRPr="004703EE" w:rsidRDefault="00DA7DBB" w:rsidP="00355E89">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1FC3291" w14:textId="77777777" w:rsidR="00DA7DBB" w:rsidRPr="006321B7" w:rsidRDefault="00DA7DBB" w:rsidP="00355E89">
            <w:pPr>
              <w:spacing w:before="40" w:after="40"/>
              <w:jc w:val="center"/>
              <w:rPr>
                <w:color w:val="000000" w:themeColor="text1"/>
                <w:sz w:val="16"/>
                <w:szCs w:val="16"/>
                <w:lang w:val="en-US"/>
              </w:rPr>
            </w:pPr>
          </w:p>
        </w:tc>
      </w:tr>
      <w:tr w:rsidR="00DA7DBB" w14:paraId="74300C54" w14:textId="77777777" w:rsidTr="007D4B4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6A6DEDA" w14:textId="77777777" w:rsidR="00DA7DBB" w:rsidRDefault="00DA7DBB" w:rsidP="007D4B45">
            <w:pPr>
              <w:spacing w:before="40" w:after="40"/>
              <w:rPr>
                <w:b/>
                <w:sz w:val="16"/>
                <w:szCs w:val="16"/>
                <w:lang w:val="en-US"/>
              </w:rPr>
            </w:pPr>
            <w:r>
              <w:rPr>
                <w:b/>
                <w:sz w:val="16"/>
                <w:szCs w:val="16"/>
                <w:lang w:val="en-US"/>
              </w:rPr>
              <w:t>JCA-ML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C011DC" w14:textId="77777777" w:rsidR="00DA7DBB" w:rsidRDefault="00DA7DBB" w:rsidP="00355E89">
            <w:pPr>
              <w:spacing w:before="40" w:after="40"/>
              <w:jc w:val="center"/>
              <w:rPr>
                <w:rFonts w:ascii="Calibri"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579F565" w14:textId="77777777" w:rsidR="00DA7DBB" w:rsidRDefault="00DA7DBB" w:rsidP="00355E89">
            <w:pPr>
              <w:spacing w:before="40" w:after="4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72C800AD" w14:textId="77777777" w:rsidR="00DA7DBB" w:rsidRDefault="00DA7DBB" w:rsidP="00355E89">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ED6A5" w14:textId="77777777" w:rsidR="00DA7DBB" w:rsidRDefault="00DA7DBB" w:rsidP="00355E89">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030D6411" w14:textId="77777777" w:rsidR="00DA7DBB" w:rsidRDefault="00DA7DBB" w:rsidP="00355E89">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33C497D9" w14:textId="77777777" w:rsidR="00DA7DBB"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02381A" w14:textId="77777777" w:rsidR="00DA7DBB"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2F06E0" w14:textId="77777777" w:rsidR="00DA7DBB" w:rsidRDefault="00DA7DBB" w:rsidP="00355E89">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2F279984" w14:textId="77777777" w:rsidR="00DA7DBB"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vAlign w:val="center"/>
          </w:tcPr>
          <w:p w14:paraId="1D392423" w14:textId="77777777" w:rsidR="00DA7DBB"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C1B9F" w14:textId="77777777" w:rsidR="00DA7DBB" w:rsidRDefault="00DA7DBB" w:rsidP="00355E89">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1B2C727D" w14:textId="77777777" w:rsidR="00DA7DBB"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1330E314" w14:textId="77777777" w:rsidR="00DA7DBB"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5843C8C" w14:textId="77777777" w:rsidR="00DA7DBB"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13AF3C" w14:textId="77777777" w:rsidR="00DA7DBB" w:rsidRDefault="00DA7DBB" w:rsidP="00355E89">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07366B9D" w14:textId="77777777" w:rsidR="00DA7DBB" w:rsidRDefault="00DA7DBB" w:rsidP="00355E89">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4DCB1F34" w14:textId="77777777" w:rsidR="00DA7DBB" w:rsidRDefault="00DA7DBB" w:rsidP="00355E89">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8FE70"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5BB6C" w14:textId="77777777" w:rsidR="00DA7DBB" w:rsidRDefault="00DA7DBB" w:rsidP="00355E89">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3E292" w14:textId="77777777" w:rsidR="00DA7DBB" w:rsidRDefault="00DA7DBB" w:rsidP="00355E89">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C07C7B2"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84A42C"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B01C6"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084E"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B9073" w14:textId="77777777" w:rsidR="00DA7DBB" w:rsidRPr="007E3B21" w:rsidRDefault="00DA7DBB" w:rsidP="00355E89">
            <w:pPr>
              <w:spacing w:before="40" w:after="40"/>
              <w:jc w:val="center"/>
              <w:rPr>
                <w:sz w:val="16"/>
                <w:szCs w:val="16"/>
                <w:vertAlign w:val="superscript"/>
                <w:lang w:val="fr-CH"/>
              </w:rPr>
            </w:pPr>
            <w:r w:rsidRPr="007E3B21">
              <w:rPr>
                <w:color w:val="FF0000"/>
                <w:sz w:val="16"/>
                <w:szCs w:val="16"/>
                <w:lang w:val="fr-CH"/>
              </w:rPr>
              <w:t>R</w:t>
            </w:r>
            <w:r w:rsidRPr="006321B7">
              <w:rPr>
                <w:b/>
                <w:bCs/>
                <w:sz w:val="20"/>
                <w:vertAlign w:val="superscript"/>
                <w:lang w:val="fr-CH"/>
              </w:rPr>
              <w:t>3</w:t>
            </w:r>
          </w:p>
        </w:tc>
        <w:tc>
          <w:tcPr>
            <w:tcW w:w="341" w:type="dxa"/>
            <w:tcBorders>
              <w:top w:val="single" w:sz="4" w:space="0" w:color="auto"/>
              <w:left w:val="single" w:sz="4" w:space="0" w:color="auto"/>
              <w:bottom w:val="single" w:sz="4" w:space="0" w:color="auto"/>
              <w:right w:val="single" w:sz="4" w:space="0" w:color="auto"/>
            </w:tcBorders>
            <w:vAlign w:val="center"/>
          </w:tcPr>
          <w:p w14:paraId="4C9145D9" w14:textId="77777777" w:rsidR="00DA7DBB" w:rsidRPr="007E3B21" w:rsidRDefault="00DA7DBB" w:rsidP="00355E89">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7C3166E7"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459A4A" w14:textId="77777777" w:rsidR="00DA7DBB" w:rsidRDefault="00DA7DBB" w:rsidP="00355E89">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3CD1CA"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7B49021A"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3AE2A9D7"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A6377"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51E69536" w14:textId="77777777" w:rsidR="00DA7DBB" w:rsidRDefault="00DA7DBB" w:rsidP="00355E89">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15F70F50" w14:textId="77777777" w:rsidR="00DA7DBB" w:rsidRDefault="00DA7DBB" w:rsidP="00355E89">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213299C" w14:textId="77777777" w:rsidR="00DA7DBB" w:rsidRDefault="00DA7DBB" w:rsidP="00355E89">
            <w:pPr>
              <w:spacing w:before="40" w:after="40"/>
              <w:jc w:val="center"/>
              <w:rPr>
                <w:color w:val="000000" w:themeColor="text1"/>
                <w:sz w:val="16"/>
                <w:szCs w:val="16"/>
                <w:lang w:val="fr-CH"/>
              </w:rPr>
            </w:pPr>
          </w:p>
        </w:tc>
      </w:tr>
      <w:tr w:rsidR="00DA7DBB" w14:paraId="62DD9337" w14:textId="77777777" w:rsidTr="007D4B45">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7255D75E" w14:textId="77777777" w:rsidR="00DA7DBB" w:rsidRDefault="00DA7DBB" w:rsidP="007D4B45">
            <w:pPr>
              <w:spacing w:before="40" w:after="40"/>
              <w:rPr>
                <w:b/>
                <w:sz w:val="16"/>
                <w:szCs w:val="16"/>
                <w:lang w:val="en-US"/>
              </w:rPr>
            </w:pPr>
            <w:r>
              <w:rPr>
                <w:b/>
                <w:sz w:val="16"/>
                <w:szCs w:val="16"/>
                <w:lang w:val="en-US"/>
              </w:rPr>
              <w:t xml:space="preserve">NSP </w:t>
            </w:r>
            <w:r w:rsidRPr="00AB616A">
              <w:rPr>
                <w:bCs/>
                <w:sz w:val="16"/>
                <w:szCs w:val="16"/>
                <w:lang w:val="en-US"/>
              </w:rPr>
              <w:t>Ad-hoc</w:t>
            </w:r>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2341DDE" w14:textId="77777777" w:rsidR="00DA7DBB" w:rsidRDefault="00DA7DBB" w:rsidP="00355E89">
            <w:pPr>
              <w:spacing w:before="40" w:after="40"/>
              <w:jc w:val="center"/>
              <w:rPr>
                <w:rFonts w:ascii="Calibri" w:hAnsi="Calibri"/>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046ABD12" w14:textId="77777777" w:rsidR="00DA7DBB" w:rsidRDefault="00DA7DBB" w:rsidP="00355E89">
            <w:pPr>
              <w:spacing w:before="40" w:after="40"/>
              <w:jc w:val="center"/>
              <w:rPr>
                <w:sz w:val="16"/>
                <w:szCs w:val="16"/>
                <w:lang w:val="en-US"/>
              </w:rPr>
            </w:pPr>
          </w:p>
        </w:tc>
        <w:tc>
          <w:tcPr>
            <w:tcW w:w="352" w:type="dxa"/>
            <w:tcBorders>
              <w:top w:val="single" w:sz="4" w:space="0" w:color="auto"/>
              <w:left w:val="single" w:sz="4" w:space="0" w:color="auto"/>
              <w:bottom w:val="single" w:sz="8" w:space="0" w:color="auto"/>
              <w:right w:val="single" w:sz="4" w:space="0" w:color="auto"/>
            </w:tcBorders>
            <w:vAlign w:val="center"/>
          </w:tcPr>
          <w:p w14:paraId="0DE412D7" w14:textId="77777777" w:rsidR="00DA7DBB" w:rsidRDefault="00DA7DBB" w:rsidP="00355E89">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1B37789" w14:textId="77777777" w:rsidR="00DA7DBB" w:rsidRDefault="00DA7DBB" w:rsidP="00355E89">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5CFD6370" w14:textId="77777777" w:rsidR="00DA7DBB" w:rsidRDefault="00DA7DBB" w:rsidP="00355E89">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7FDCA105" w14:textId="77777777" w:rsidR="00DA7DBB"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E1A2BC9" w14:textId="77777777" w:rsidR="00DA7DBB"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D0E984F" w14:textId="77777777" w:rsidR="00DA7DBB" w:rsidRDefault="00DA7DBB" w:rsidP="00355E89">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13F5E3D2" w14:textId="77777777" w:rsidR="00DA7DBB"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vAlign w:val="center"/>
          </w:tcPr>
          <w:p w14:paraId="5B31AFF3" w14:textId="77777777" w:rsidR="00DA7DBB" w:rsidRDefault="00DA7DBB" w:rsidP="00355E89">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C37F41E" w14:textId="77777777" w:rsidR="00DA7DBB" w:rsidRDefault="00DA7DBB" w:rsidP="00355E89">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299CD986" w14:textId="77777777" w:rsidR="00DA7DBB"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0151AD1F" w14:textId="77777777" w:rsidR="00DA7DBB"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56B1DA8" w14:textId="77777777" w:rsidR="00DA7DBB" w:rsidRDefault="00DA7DBB" w:rsidP="00355E89">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95D93FE" w14:textId="77777777" w:rsidR="00DA7DBB" w:rsidRDefault="00DA7DBB" w:rsidP="00355E89">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46035409" w14:textId="77777777" w:rsidR="00DA7DBB" w:rsidRDefault="00DA7DBB" w:rsidP="00355E89">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08BBB22B" w14:textId="77777777" w:rsidR="00DA7DBB" w:rsidRDefault="00DA7DBB" w:rsidP="00355E89">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3AEC762"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323B114" w14:textId="77777777" w:rsidR="00DA7DBB" w:rsidRDefault="00DA7DBB" w:rsidP="00355E89">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B4D01C5" w14:textId="77777777" w:rsidR="00DA7DBB" w:rsidRDefault="00DA7DBB" w:rsidP="00355E89">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4498A35" w14:textId="77777777" w:rsidR="00DA7DBB" w:rsidRDefault="00DA7DBB" w:rsidP="00355E89">
            <w:pPr>
              <w:spacing w:before="40" w:after="40"/>
              <w:jc w:val="center"/>
              <w:rPr>
                <w:color w:val="000000" w:themeColor="text1"/>
                <w:sz w:val="16"/>
                <w:szCs w:val="16"/>
                <w:lang w:val="fr-CH"/>
              </w:rPr>
            </w:pPr>
            <w:r w:rsidRPr="00AD42A0">
              <w:rPr>
                <w:color w:val="FF0000"/>
                <w:sz w:val="16"/>
                <w:szCs w:val="16"/>
                <w:lang w:val="en-US"/>
              </w:rPr>
              <w:t>R</w:t>
            </w: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447E119"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4933C1C"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F75CCF5"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544BFCD" w14:textId="77777777" w:rsidR="00DA7DBB" w:rsidRPr="007E3B21" w:rsidRDefault="00DA7DBB" w:rsidP="00355E89">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797EEB6B" w14:textId="77777777" w:rsidR="00DA7DBB" w:rsidRPr="007E3B21" w:rsidRDefault="00DA7DBB" w:rsidP="00355E89">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151A60CF" w14:textId="77777777" w:rsidR="00DA7DBB" w:rsidRDefault="00DA7DBB" w:rsidP="00355E89">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0009F45" w14:textId="77777777" w:rsidR="00DA7DBB" w:rsidRPr="007E3B21" w:rsidRDefault="00DA7DBB" w:rsidP="00355E89">
            <w:pPr>
              <w:spacing w:before="40" w:after="40"/>
              <w:jc w:val="center"/>
              <w:rPr>
                <w:color w:val="FF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2EAEB24" w14:textId="77777777" w:rsidR="00DA7DBB" w:rsidRDefault="00DA7DBB" w:rsidP="00355E89">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294B8C16"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5249F0D2" w14:textId="77777777" w:rsidR="00DA7DBB" w:rsidRDefault="00DA7DBB" w:rsidP="00355E89">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9A89768" w14:textId="77777777" w:rsidR="00DA7DBB" w:rsidRDefault="00DA7DBB" w:rsidP="00355E89">
            <w:pPr>
              <w:spacing w:before="40" w:after="40"/>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53C558EE" w14:textId="77777777" w:rsidR="00DA7DBB" w:rsidRDefault="00DA7DBB" w:rsidP="00355E89">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54F18EE2" w14:textId="77777777" w:rsidR="00DA7DBB" w:rsidRDefault="00DA7DBB" w:rsidP="00355E89">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52034792" w14:textId="77777777" w:rsidR="00DA7DBB" w:rsidRDefault="00DA7DBB" w:rsidP="00355E89">
            <w:pPr>
              <w:spacing w:before="40" w:after="40"/>
              <w:jc w:val="center"/>
              <w:rPr>
                <w:color w:val="000000" w:themeColor="text1"/>
                <w:sz w:val="16"/>
                <w:szCs w:val="16"/>
                <w:lang w:val="fr-CH"/>
              </w:rPr>
            </w:pPr>
          </w:p>
        </w:tc>
      </w:tr>
      <w:tr w:rsidR="00DA7DBB" w14:paraId="766E6812" w14:textId="77777777" w:rsidTr="007D4B45">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69658363" w14:textId="77777777" w:rsidR="00DA7DBB" w:rsidRDefault="00DA7DBB" w:rsidP="007D4B45">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0 - 0830-0930;</w:t>
            </w:r>
            <w:r>
              <w:t xml:space="preserve">   </w:t>
            </w:r>
            <w:r>
              <w:rPr>
                <w:sz w:val="16"/>
                <w:szCs w:val="16"/>
                <w:lang w:val="en-US"/>
              </w:rPr>
              <w:t>1 - 0930-1045;</w:t>
            </w:r>
            <w:r>
              <w:t xml:space="preserve">   </w:t>
            </w:r>
            <w:r>
              <w:rPr>
                <w:sz w:val="16"/>
                <w:szCs w:val="16"/>
                <w:lang w:val="en-US"/>
              </w:rPr>
              <w:t>2 - 1115-1230;</w:t>
            </w:r>
            <w:r>
              <w:t xml:space="preserve">   </w:t>
            </w:r>
            <w:r>
              <w:rPr>
                <w:sz w:val="16"/>
                <w:szCs w:val="16"/>
                <w:lang w:val="en-US"/>
              </w:rPr>
              <w:t>Lunch (</w:t>
            </w:r>
            <w:r>
              <w:rPr>
                <w:noProof/>
              </w:rPr>
              <w:drawing>
                <wp:inline distT="0" distB="0" distL="0" distR="0" wp14:anchorId="3935FB9A" wp14:editId="67020481">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DA7DBB" w:rsidRPr="009B14C6" w14:paraId="5881E238" w14:textId="77777777" w:rsidTr="007D4B45">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049B6517" w14:textId="77777777" w:rsidR="00DA7DBB" w:rsidRDefault="00DA7DBB" w:rsidP="007D4B45">
            <w:pPr>
              <w:spacing w:before="40" w:after="40"/>
              <w:jc w:val="center"/>
              <w:rPr>
                <w:sz w:val="16"/>
                <w:szCs w:val="16"/>
                <w:lang w:val="en-US"/>
              </w:rPr>
            </w:pPr>
            <w:r>
              <w:rPr>
                <w:b/>
                <w:bCs/>
                <w:sz w:val="16"/>
                <w:szCs w:val="16"/>
                <w:lang w:val="en-US"/>
              </w:rPr>
              <w:t>Key</w:t>
            </w:r>
            <w:r>
              <w:rPr>
                <w:sz w:val="16"/>
                <w:szCs w:val="16"/>
                <w:lang w:val="en-US"/>
              </w:rPr>
              <w:t>:</w:t>
            </w:r>
            <w:r w:rsidRPr="009B14C6">
              <w:rPr>
                <w:lang w:val="en-US"/>
              </w:rPr>
              <w:t xml:space="preserve">  </w:t>
            </w:r>
            <w:r>
              <w:rPr>
                <w:szCs w:val="22"/>
              </w:rPr>
              <w:sym w:font="Webdings" w:char="F0B9"/>
            </w:r>
            <w:r>
              <w:rPr>
                <w:sz w:val="16"/>
                <w:szCs w:val="16"/>
                <w:lang w:val="en-US"/>
              </w:rPr>
              <w:t xml:space="preserve"> – </w:t>
            </w:r>
            <w:r w:rsidRPr="009B14C6">
              <w:rPr>
                <w:sz w:val="16"/>
                <w:szCs w:val="16"/>
                <w:lang w:val="en-US"/>
              </w:rPr>
              <w:t>Webcast;</w:t>
            </w:r>
            <w:r w:rsidRPr="009B14C6">
              <w:rPr>
                <w:lang w:val="en-US"/>
              </w:rPr>
              <w:t xml:space="preserve">  </w:t>
            </w:r>
            <w:r w:rsidRPr="003704CF">
              <w:rPr>
                <w:color w:val="FF0000"/>
                <w:sz w:val="16"/>
                <w:szCs w:val="16"/>
                <w:lang w:val="en-US"/>
              </w:rPr>
              <w:t xml:space="preserve">R </w:t>
            </w:r>
            <w:r>
              <w:rPr>
                <w:sz w:val="16"/>
                <w:szCs w:val="16"/>
                <w:lang w:val="en-US"/>
              </w:rPr>
              <w:t>– Remote participation</w:t>
            </w:r>
          </w:p>
        </w:tc>
      </w:tr>
    </w:tbl>
    <w:p w14:paraId="1B1B5A7F" w14:textId="77777777" w:rsidR="00DA7DBB" w:rsidRPr="00AB1255" w:rsidRDefault="00DA7DBB" w:rsidP="00DA7DBB">
      <w:pPr>
        <w:spacing w:before="240" w:after="120"/>
        <w:jc w:val="center"/>
        <w:rPr>
          <w:sz w:val="26"/>
          <w:szCs w:val="26"/>
          <w:lang w:val="en-GB"/>
        </w:rPr>
      </w:pPr>
      <w:r w:rsidRPr="004C5730">
        <w:rPr>
          <w:rFonts w:ascii="Calibri" w:eastAsia="MS Mincho" w:hAnsi="Calibri"/>
          <w:b/>
          <w:bCs/>
          <w:noProof/>
          <w:sz w:val="26"/>
          <w:szCs w:val="26"/>
          <w:lang w:val="en-US" w:eastAsia="zh-CN"/>
        </w:rPr>
        <w:lastRenderedPageBreak/>
        <w:t xml:space="preserve">Study Group 13 meeting draft time plan </w:t>
      </w:r>
      <w:r w:rsidRPr="004C5730">
        <w:rPr>
          <w:rFonts w:ascii="Calibri" w:eastAsia="MS Mincho" w:hAnsi="Calibri"/>
          <w:b/>
          <w:bCs/>
          <w:noProof/>
          <w:sz w:val="26"/>
          <w:szCs w:val="26"/>
          <w:lang w:val="en-US" w:eastAsia="zh-CN"/>
        </w:rPr>
        <w:br/>
        <w:t>Geneva, 13-24 March 2023 (second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DA7DBB" w14:paraId="0F7B1AF2" w14:textId="77777777" w:rsidTr="007D4B45">
        <w:trPr>
          <w:trHeight w:val="270"/>
          <w:jc w:val="center"/>
        </w:trPr>
        <w:tc>
          <w:tcPr>
            <w:tcW w:w="1762" w:type="dxa"/>
            <w:vMerge w:val="restart"/>
            <w:tcBorders>
              <w:top w:val="nil"/>
              <w:left w:val="nil"/>
              <w:bottom w:val="single" w:sz="8" w:space="0" w:color="auto"/>
              <w:right w:val="single" w:sz="8" w:space="0" w:color="auto"/>
            </w:tcBorders>
            <w:vAlign w:val="center"/>
          </w:tcPr>
          <w:p w14:paraId="036B7496" w14:textId="77777777" w:rsidR="00DA7DBB" w:rsidRPr="00AB1255" w:rsidRDefault="00DA7DBB" w:rsidP="007D4B45">
            <w:pPr>
              <w:spacing w:before="40" w:after="40"/>
              <w:jc w:val="center"/>
              <w:rPr>
                <w:rFonts w:ascii="Calibri" w:hAnsi="Calibri"/>
                <w:b/>
                <w:sz w:val="16"/>
                <w:szCs w:val="16"/>
                <w:highlight w:val="yellow"/>
                <w:lang w:val="en-GB"/>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4C6445AE" w14:textId="4D9FD42E" w:rsidR="00DA7DBB" w:rsidRDefault="00DA7DBB" w:rsidP="007D4B45">
            <w:pPr>
              <w:spacing w:before="40" w:after="40"/>
              <w:jc w:val="center"/>
              <w:rPr>
                <w:rFonts w:ascii="Calibri" w:hAnsi="Calibri"/>
                <w:sz w:val="16"/>
                <w:szCs w:val="16"/>
              </w:rPr>
            </w:pPr>
            <w:proofErr w:type="spellStart"/>
            <w:r>
              <w:rPr>
                <w:rFonts w:ascii="Calibri" w:hAnsi="Calibri"/>
                <w:b/>
                <w:sz w:val="16"/>
                <w:szCs w:val="16"/>
              </w:rPr>
              <w:t>Monday</w:t>
            </w:r>
            <w:proofErr w:type="spellEnd"/>
            <w:r>
              <w:rPr>
                <w:rFonts w:ascii="Calibri" w:hAnsi="Calibri"/>
                <w:b/>
                <w:sz w:val="16"/>
                <w:szCs w:val="16"/>
              </w:rPr>
              <w:t xml:space="preserve"> </w:t>
            </w:r>
            <w:r>
              <w:rPr>
                <w:b/>
                <w:sz w:val="16"/>
                <w:szCs w:val="16"/>
              </w:rPr>
              <w:t>20 March</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3DD1FDFA" w14:textId="7C6F794E" w:rsidR="00DA7DBB" w:rsidRDefault="00DA7DBB" w:rsidP="007D4B45">
            <w:pPr>
              <w:spacing w:before="40" w:after="40"/>
              <w:jc w:val="center"/>
              <w:rPr>
                <w:rFonts w:ascii="Calibri" w:hAnsi="Calibri"/>
                <w:sz w:val="16"/>
                <w:szCs w:val="16"/>
              </w:rPr>
            </w:pPr>
            <w:proofErr w:type="spellStart"/>
            <w:r>
              <w:rPr>
                <w:rFonts w:ascii="Calibri" w:hAnsi="Calibri"/>
                <w:b/>
                <w:sz w:val="16"/>
                <w:szCs w:val="16"/>
              </w:rPr>
              <w:t>Tuesday</w:t>
            </w:r>
            <w:proofErr w:type="spellEnd"/>
            <w:r>
              <w:rPr>
                <w:rFonts w:ascii="Calibri" w:hAnsi="Calibri"/>
                <w:b/>
                <w:sz w:val="16"/>
                <w:szCs w:val="16"/>
              </w:rPr>
              <w:t xml:space="preserve"> 2</w:t>
            </w:r>
            <w:r>
              <w:rPr>
                <w:b/>
                <w:sz w:val="16"/>
                <w:szCs w:val="16"/>
              </w:rPr>
              <w:t>1 March</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3C092A86" w14:textId="65CF1CF6" w:rsidR="00DA7DBB" w:rsidRDefault="00DA7DBB" w:rsidP="007D4B45">
            <w:pPr>
              <w:spacing w:before="40" w:after="40"/>
              <w:jc w:val="center"/>
              <w:rPr>
                <w:rFonts w:ascii="Calibri" w:hAnsi="Calibri"/>
                <w:sz w:val="16"/>
                <w:szCs w:val="16"/>
              </w:rPr>
            </w:pPr>
            <w:proofErr w:type="spellStart"/>
            <w:r>
              <w:rPr>
                <w:rFonts w:ascii="Calibri" w:hAnsi="Calibri"/>
                <w:b/>
                <w:sz w:val="16"/>
                <w:szCs w:val="16"/>
              </w:rPr>
              <w:t>Wednesday</w:t>
            </w:r>
            <w:proofErr w:type="spellEnd"/>
            <w:r>
              <w:rPr>
                <w:rFonts w:ascii="Calibri" w:hAnsi="Calibri"/>
                <w:b/>
                <w:sz w:val="16"/>
                <w:szCs w:val="16"/>
              </w:rPr>
              <w:t xml:space="preserve"> </w:t>
            </w:r>
            <w:r>
              <w:rPr>
                <w:b/>
                <w:sz w:val="16"/>
                <w:szCs w:val="16"/>
              </w:rPr>
              <w:t>22 March</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46B13431" w14:textId="1C31F06A" w:rsidR="00DA7DBB" w:rsidRDefault="00DA7DBB" w:rsidP="007D4B45">
            <w:pPr>
              <w:spacing w:before="40" w:after="40"/>
              <w:jc w:val="center"/>
              <w:rPr>
                <w:rFonts w:ascii="Calibri" w:hAnsi="Calibri"/>
                <w:sz w:val="16"/>
                <w:szCs w:val="16"/>
              </w:rPr>
            </w:pPr>
            <w:proofErr w:type="spellStart"/>
            <w:r>
              <w:rPr>
                <w:rFonts w:ascii="Calibri" w:hAnsi="Calibri"/>
                <w:b/>
                <w:sz w:val="16"/>
                <w:szCs w:val="16"/>
              </w:rPr>
              <w:t>Thursday</w:t>
            </w:r>
            <w:proofErr w:type="spellEnd"/>
            <w:r>
              <w:rPr>
                <w:rFonts w:ascii="Calibri" w:hAnsi="Calibri"/>
                <w:b/>
                <w:sz w:val="16"/>
                <w:szCs w:val="16"/>
              </w:rPr>
              <w:t xml:space="preserve"> </w:t>
            </w:r>
            <w:r>
              <w:rPr>
                <w:b/>
                <w:sz w:val="16"/>
                <w:szCs w:val="16"/>
              </w:rPr>
              <w:t>23 March</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172C09A7" w14:textId="4700A4B9" w:rsidR="00DA7DBB" w:rsidRDefault="00DA7DBB" w:rsidP="007D4B45">
            <w:pPr>
              <w:spacing w:before="40" w:after="40"/>
              <w:jc w:val="center"/>
              <w:rPr>
                <w:rFonts w:ascii="Calibri" w:hAnsi="Calibri"/>
                <w:sz w:val="16"/>
                <w:szCs w:val="16"/>
              </w:rPr>
            </w:pPr>
            <w:r>
              <w:rPr>
                <w:rFonts w:ascii="Calibri" w:hAnsi="Calibri"/>
                <w:b/>
                <w:sz w:val="16"/>
                <w:szCs w:val="16"/>
              </w:rPr>
              <w:t xml:space="preserve">Friday </w:t>
            </w:r>
            <w:r>
              <w:rPr>
                <w:b/>
                <w:sz w:val="16"/>
                <w:szCs w:val="16"/>
              </w:rPr>
              <w:t>24 March</w:t>
            </w:r>
          </w:p>
        </w:tc>
      </w:tr>
      <w:tr w:rsidR="00DA7DBB" w14:paraId="52E313B9" w14:textId="77777777" w:rsidTr="007D4B45">
        <w:trPr>
          <w:trHeight w:val="270"/>
          <w:jc w:val="center"/>
        </w:trPr>
        <w:tc>
          <w:tcPr>
            <w:tcW w:w="1762" w:type="dxa"/>
            <w:vMerge/>
            <w:tcBorders>
              <w:top w:val="nil"/>
              <w:left w:val="nil"/>
              <w:bottom w:val="single" w:sz="8" w:space="0" w:color="auto"/>
              <w:right w:val="single" w:sz="8" w:space="0" w:color="auto"/>
            </w:tcBorders>
            <w:vAlign w:val="center"/>
            <w:hideMark/>
          </w:tcPr>
          <w:p w14:paraId="00C57023" w14:textId="77777777" w:rsidR="00DA7DBB" w:rsidRDefault="00DA7DBB" w:rsidP="007D4B45">
            <w:pPr>
              <w:tabs>
                <w:tab w:val="clear" w:pos="794"/>
                <w:tab w:val="clear" w:pos="1191"/>
                <w:tab w:val="clear" w:pos="1588"/>
                <w:tab w:val="clear" w:pos="1985"/>
              </w:tabs>
              <w:overflowPunct/>
              <w:autoSpaceDE/>
              <w:autoSpaceDN/>
              <w:adjustRightInd/>
              <w:spacing w:before="0"/>
              <w:rPr>
                <w:rFonts w:ascii="Calibri" w:hAnsi="Calibri"/>
                <w:b/>
                <w:sz w:val="16"/>
                <w:szCs w:val="16"/>
                <w:highlight w:val="yellow"/>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316BA75D" w14:textId="77777777" w:rsidR="00DA7DBB" w:rsidRDefault="00DA7DBB" w:rsidP="007D4B45">
            <w:pPr>
              <w:spacing w:before="40" w:after="40"/>
              <w:jc w:val="center"/>
              <w:rPr>
                <w:rFonts w:ascii="Calibri" w:hAnsi="Calibri"/>
                <w:sz w:val="16"/>
                <w:szCs w:val="16"/>
              </w:rPr>
            </w:pPr>
            <w:r>
              <w:rPr>
                <w:rFonts w:ascii="Calibri"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0A005A8E" w14:textId="77777777" w:rsidR="00DA7DBB" w:rsidRDefault="00DA7DBB" w:rsidP="007D4B45">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4A9EA84E" w14:textId="77777777" w:rsidR="00DA7DBB" w:rsidRDefault="00DA7DBB" w:rsidP="007D4B45">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43AB88B2" w14:textId="77777777" w:rsidR="00DA7DBB" w:rsidRDefault="00DA7DBB" w:rsidP="007D4B45">
            <w:pPr>
              <w:spacing w:before="0" w:after="40"/>
              <w:jc w:val="center"/>
              <w:rPr>
                <w:rFonts w:ascii="Calibri" w:hAnsi="Calibri"/>
                <w:sz w:val="16"/>
                <w:szCs w:val="16"/>
              </w:rPr>
            </w:pPr>
            <w:r>
              <w:rPr>
                <w:noProof/>
              </w:rPr>
              <w:drawing>
                <wp:inline distT="0" distB="0" distL="0" distR="0" wp14:anchorId="5373C698" wp14:editId="1B96871E">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26A7FA6B" w14:textId="77777777" w:rsidR="00DA7DBB" w:rsidRDefault="00DA7DBB" w:rsidP="007D4B45">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153EA7FA" w14:textId="77777777" w:rsidR="00DA7DBB" w:rsidRDefault="00DA7DBB" w:rsidP="007D4B45">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1FBED1C7" w14:textId="77777777" w:rsidR="00DA7DBB" w:rsidRDefault="00DA7DBB" w:rsidP="007D4B45">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76827C5B" w14:textId="77777777" w:rsidR="00DA7DBB" w:rsidRDefault="00DA7DBB" w:rsidP="007D4B45">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06E9B0B0" w14:textId="77777777" w:rsidR="00DA7DBB" w:rsidRDefault="00DA7DBB" w:rsidP="007D4B45">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4E2C0CB4" w14:textId="77777777" w:rsidR="00DA7DBB" w:rsidRDefault="00DA7DBB" w:rsidP="007D4B45">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0AF03B26" w14:textId="77777777" w:rsidR="00DA7DBB" w:rsidRDefault="00DA7DBB" w:rsidP="007D4B45">
            <w:pPr>
              <w:spacing w:before="0" w:after="40"/>
              <w:jc w:val="center"/>
              <w:rPr>
                <w:rFonts w:ascii="Calibri" w:hAnsi="Calibri"/>
                <w:sz w:val="16"/>
                <w:szCs w:val="16"/>
              </w:rPr>
            </w:pPr>
            <w:r>
              <w:rPr>
                <w:noProof/>
              </w:rPr>
              <w:drawing>
                <wp:inline distT="0" distB="0" distL="0" distR="0" wp14:anchorId="78CA51D4" wp14:editId="04B21A3F">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3D19C78B" w14:textId="77777777" w:rsidR="00DA7DBB" w:rsidRDefault="00DA7DBB" w:rsidP="007D4B45">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2108F5D1" w14:textId="77777777" w:rsidR="00DA7DBB" w:rsidRDefault="00DA7DBB" w:rsidP="007D4B45">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6FCB0FFD" w14:textId="77777777" w:rsidR="00DA7DBB" w:rsidRDefault="00DA7DBB" w:rsidP="007D4B45">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5C315E89" w14:textId="77777777" w:rsidR="00DA7DBB" w:rsidRDefault="00DA7DBB" w:rsidP="007D4B45">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6D0490E6" w14:textId="77777777" w:rsidR="00DA7DBB" w:rsidRDefault="00DA7DBB" w:rsidP="007D4B45">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6337AD4E" w14:textId="77777777" w:rsidR="00DA7DBB" w:rsidRDefault="00DA7DBB" w:rsidP="007D4B45">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6A007CF3" w14:textId="77777777" w:rsidR="00DA7DBB" w:rsidRDefault="00DA7DBB" w:rsidP="007D4B45">
            <w:pPr>
              <w:spacing w:before="0" w:after="40"/>
              <w:jc w:val="center"/>
              <w:rPr>
                <w:rFonts w:ascii="Calibri" w:hAnsi="Calibri"/>
                <w:sz w:val="16"/>
                <w:szCs w:val="16"/>
              </w:rPr>
            </w:pPr>
            <w:r>
              <w:rPr>
                <w:noProof/>
              </w:rPr>
              <w:drawing>
                <wp:inline distT="0" distB="0" distL="0" distR="0" wp14:anchorId="3FA5897A" wp14:editId="4C97D5B3">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2FC65A88" w14:textId="77777777" w:rsidR="00DA7DBB" w:rsidRDefault="00DA7DBB" w:rsidP="007D4B45">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678BEE98" w14:textId="77777777" w:rsidR="00DA7DBB" w:rsidRDefault="00DA7DBB" w:rsidP="007D4B45">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7E4D193A" w14:textId="77777777" w:rsidR="00DA7DBB" w:rsidRDefault="00DA7DBB" w:rsidP="007D4B45">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6ECDC85E" w14:textId="77777777" w:rsidR="00DA7DBB" w:rsidRDefault="00DA7DBB" w:rsidP="007D4B45">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678CB98E" w14:textId="77777777" w:rsidR="00DA7DBB" w:rsidRDefault="00DA7DBB" w:rsidP="007D4B45">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1CB75CB9" w14:textId="77777777" w:rsidR="00DA7DBB" w:rsidRDefault="00DA7DBB" w:rsidP="007D4B45">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416CDA68" w14:textId="77777777" w:rsidR="00DA7DBB" w:rsidRDefault="00DA7DBB" w:rsidP="007D4B45">
            <w:pPr>
              <w:spacing w:before="0" w:after="40"/>
              <w:jc w:val="center"/>
              <w:rPr>
                <w:rFonts w:ascii="Calibri" w:hAnsi="Calibri"/>
                <w:sz w:val="16"/>
                <w:szCs w:val="16"/>
              </w:rPr>
            </w:pPr>
            <w:r>
              <w:rPr>
                <w:noProof/>
              </w:rPr>
              <w:drawing>
                <wp:inline distT="0" distB="0" distL="0" distR="0" wp14:anchorId="77EE1FB2" wp14:editId="0542F08B">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0803A046" w14:textId="77777777" w:rsidR="00DA7DBB" w:rsidRDefault="00DA7DBB" w:rsidP="007D4B45">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E2864C4" w14:textId="77777777" w:rsidR="00DA7DBB" w:rsidRDefault="00DA7DBB" w:rsidP="007D4B45">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3EAE63AF" w14:textId="77777777" w:rsidR="00DA7DBB" w:rsidRDefault="00DA7DBB" w:rsidP="007D4B45">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4332F80E" w14:textId="77777777" w:rsidR="00DA7DBB" w:rsidRDefault="00DA7DBB" w:rsidP="007D4B45">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156315DE" w14:textId="77777777" w:rsidR="00DA7DBB" w:rsidRDefault="00DA7DBB" w:rsidP="007D4B45">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154AA4E4" w14:textId="77777777" w:rsidR="00DA7DBB" w:rsidRDefault="00DA7DBB" w:rsidP="007D4B45">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6BA47DFE" w14:textId="77777777" w:rsidR="00DA7DBB" w:rsidRDefault="00DA7DBB" w:rsidP="007D4B45">
            <w:pPr>
              <w:spacing w:before="0" w:after="40"/>
              <w:jc w:val="center"/>
              <w:rPr>
                <w:rFonts w:ascii="Calibri" w:hAnsi="Calibri"/>
                <w:sz w:val="16"/>
                <w:szCs w:val="16"/>
              </w:rPr>
            </w:pPr>
            <w:r>
              <w:rPr>
                <w:noProof/>
              </w:rPr>
              <w:drawing>
                <wp:inline distT="0" distB="0" distL="0" distR="0" wp14:anchorId="7412C827" wp14:editId="0F958133">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208257D6" w14:textId="77777777" w:rsidR="00DA7DBB" w:rsidRDefault="00DA7DBB" w:rsidP="007D4B45">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43706936" w14:textId="77777777" w:rsidR="00DA7DBB" w:rsidRDefault="00DA7DBB" w:rsidP="007D4B45">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A81067F" w14:textId="77777777" w:rsidR="00DA7DBB" w:rsidRDefault="00DA7DBB" w:rsidP="007D4B45">
            <w:pPr>
              <w:spacing w:before="40" w:after="40"/>
              <w:jc w:val="center"/>
              <w:rPr>
                <w:rFonts w:ascii="Calibri" w:hAnsi="Calibri"/>
                <w:sz w:val="16"/>
                <w:szCs w:val="16"/>
              </w:rPr>
            </w:pPr>
            <w:r>
              <w:rPr>
                <w:rFonts w:ascii="Calibri" w:hAnsi="Calibri"/>
                <w:sz w:val="16"/>
                <w:szCs w:val="16"/>
              </w:rPr>
              <w:t>5</w:t>
            </w:r>
          </w:p>
        </w:tc>
      </w:tr>
      <w:tr w:rsidR="00DA7DBB" w14:paraId="36600A4A" w14:textId="77777777" w:rsidTr="007D4B4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C787506" w14:textId="77777777" w:rsidR="00DA7DBB" w:rsidRDefault="00DA7DBB" w:rsidP="007D4B45">
            <w:pPr>
              <w:spacing w:before="40" w:after="40"/>
              <w:jc w:val="center"/>
              <w:rPr>
                <w:rFonts w:ascii="Calibri" w:hAnsi="Calibri"/>
                <w:b/>
                <w:sz w:val="16"/>
                <w:szCs w:val="16"/>
              </w:rPr>
            </w:pPr>
            <w:r>
              <w:rPr>
                <w:rFonts w:ascii="Calibri" w:hAnsi="Calibri"/>
                <w:b/>
                <w:sz w:val="16"/>
                <w:szCs w:val="16"/>
              </w:rPr>
              <w:t xml:space="preserve">PLEN/13, </w:t>
            </w:r>
            <w:r w:rsidRPr="00331CDE">
              <w:rPr>
                <w:rFonts w:ascii="Calibri" w:hAnsi="Calibri"/>
                <w:szCs w:val="22"/>
                <w:lang w:val="en-US"/>
              </w:rPr>
              <w:sym w:font="Webdings" w:char="F0B9"/>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642E58B2" w14:textId="77777777" w:rsidR="00DA7DBB" w:rsidRDefault="00DA7DBB" w:rsidP="00355E89">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10D85B2" w14:textId="77777777" w:rsidR="00DA7DBB" w:rsidRDefault="00DA7DBB" w:rsidP="00355E89">
            <w:pPr>
              <w:spacing w:before="40" w:after="40"/>
              <w:jc w:val="center"/>
              <w:rPr>
                <w:rFonts w:ascii="Calibri" w:hAnsi="Calibri"/>
                <w:sz w:val="16"/>
                <w:szCs w:val="16"/>
              </w:rPr>
            </w:pPr>
            <w:r w:rsidRPr="007B3B85">
              <w:rPr>
                <w:color w:val="FF0000"/>
                <w:sz w:val="16"/>
                <w:szCs w:val="16"/>
              </w:rPr>
              <w:t>R</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ECEE01E"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178D2AA" w14:textId="77777777" w:rsidR="00DA7DBB" w:rsidRDefault="00DA7DBB" w:rsidP="00355E89">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3368F96"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F2F406F"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2C7E574"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9BA41D2"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97BF55A" w14:textId="77777777" w:rsidR="00DA7DBB" w:rsidRDefault="00DA7DBB" w:rsidP="00355E89">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38042ED" w14:textId="77777777" w:rsidR="00DA7DBB" w:rsidRDefault="00DA7DBB" w:rsidP="00355E89">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A947802"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CCCAC95"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305B162"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C72F3F6" w14:textId="77777777" w:rsidR="00DA7DBB" w:rsidRDefault="00DA7DBB" w:rsidP="00355E89">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1060BC5" w14:textId="77777777" w:rsidR="00DA7DBB" w:rsidRDefault="00DA7DBB" w:rsidP="00355E89">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2FFE5185"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A8A23B2"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0884F56"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85870C1" w14:textId="77777777" w:rsidR="00DA7DBB" w:rsidRDefault="00DA7DBB" w:rsidP="00355E89">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73EA8622" w14:textId="77777777" w:rsidR="00DA7DBB" w:rsidRDefault="00DA7DBB" w:rsidP="00355E89">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728C775"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427885C8"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4B11EED"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9FC38B3"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C17F343"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DDC08B6"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D4710DF" w14:textId="77777777" w:rsidR="00DA7DBB" w:rsidRDefault="00DA7DBB" w:rsidP="00355E89">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0A5F244A"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EFFE639"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3A301384" w14:textId="77777777" w:rsidR="00DA7DBB" w:rsidRDefault="00DA7DBB" w:rsidP="00355E89">
            <w:pPr>
              <w:spacing w:before="40" w:after="40"/>
              <w:jc w:val="center"/>
              <w:rPr>
                <w:rFonts w:ascii="Calibri" w:hAnsi="Calibri"/>
                <w:sz w:val="16"/>
                <w:szCs w:val="16"/>
              </w:rPr>
            </w:pPr>
            <w:r w:rsidRPr="00E121B1">
              <w:rPr>
                <w:color w:val="FF0000"/>
                <w:sz w:val="16"/>
                <w:szCs w:val="16"/>
              </w:rPr>
              <w:t>R</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61697DB3" w14:textId="77777777" w:rsidR="00DA7DBB" w:rsidRDefault="00DA7DBB" w:rsidP="00355E89">
            <w:pPr>
              <w:spacing w:before="40" w:after="40"/>
              <w:jc w:val="center"/>
              <w:rPr>
                <w:rFonts w:ascii="Calibri" w:hAnsi="Calibri"/>
                <w:sz w:val="16"/>
                <w:szCs w:val="16"/>
              </w:rPr>
            </w:pPr>
            <w:r w:rsidRPr="00E121B1">
              <w:rPr>
                <w:color w:val="FF0000"/>
                <w:sz w:val="16"/>
                <w:szCs w:val="16"/>
              </w:rPr>
              <w:t>R</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2708388F" w14:textId="77777777" w:rsidR="00DA7DBB" w:rsidRDefault="00DA7DBB" w:rsidP="00355E89">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016E9B72" w14:textId="77777777" w:rsidR="00DA7DBB" w:rsidRDefault="00DA7DBB" w:rsidP="00355E89">
            <w:pPr>
              <w:spacing w:before="40" w:after="40"/>
              <w:jc w:val="center"/>
              <w:rPr>
                <w:rFonts w:ascii="Calibri" w:hAnsi="Calibri"/>
                <w:sz w:val="16"/>
                <w:szCs w:val="16"/>
              </w:rPr>
            </w:pPr>
            <w:r w:rsidRPr="00E121B1">
              <w:rPr>
                <w:color w:val="FF0000"/>
                <w:sz w:val="16"/>
                <w:szCs w:val="16"/>
              </w:rPr>
              <w:t>R</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0B4E218F" w14:textId="77777777" w:rsidR="00DA7DBB" w:rsidRDefault="00DA7DBB" w:rsidP="00355E89">
            <w:pPr>
              <w:spacing w:before="40" w:after="40"/>
              <w:jc w:val="center"/>
              <w:rPr>
                <w:rFonts w:ascii="Calibri" w:hAnsi="Calibri"/>
                <w:sz w:val="16"/>
                <w:szCs w:val="16"/>
              </w:rPr>
            </w:pPr>
            <w:r w:rsidRPr="00E121B1">
              <w:rPr>
                <w:color w:val="FF0000"/>
                <w:sz w:val="16"/>
                <w:szCs w:val="16"/>
              </w:rPr>
              <w:t>R</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F6A26D1" w14:textId="77777777" w:rsidR="00DA7DBB" w:rsidRDefault="00DA7DBB" w:rsidP="00355E89">
            <w:pPr>
              <w:spacing w:before="40" w:after="40"/>
              <w:jc w:val="center"/>
              <w:rPr>
                <w:rFonts w:ascii="Calibri" w:hAnsi="Calibri"/>
                <w:sz w:val="16"/>
                <w:szCs w:val="16"/>
              </w:rPr>
            </w:pPr>
          </w:p>
        </w:tc>
      </w:tr>
      <w:tr w:rsidR="00DA7DBB" w14:paraId="332F4AE7" w14:textId="77777777" w:rsidTr="007D4B4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D777953" w14:textId="77777777" w:rsidR="00DA7DBB" w:rsidRDefault="00DA7DBB" w:rsidP="007D4B45">
            <w:pPr>
              <w:spacing w:before="40" w:after="40"/>
              <w:rPr>
                <w:rFonts w:ascii="Calibri" w:hAnsi="Calibri"/>
                <w:b/>
                <w:sz w:val="16"/>
                <w:szCs w:val="16"/>
              </w:rPr>
            </w:pPr>
            <w:r>
              <w:rPr>
                <w:rFonts w:ascii="Calibri" w:hAnsi="Calibri"/>
                <w:b/>
                <w:sz w:val="16"/>
                <w:szCs w:val="16"/>
              </w:rPr>
              <w:t xml:space="preserve">WP3/13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0B7620B9" w14:textId="77777777" w:rsidR="00DA7DBB" w:rsidRDefault="00DA7DBB" w:rsidP="00355E89">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4DD21C31"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0906C7B"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F9E54A6" w14:textId="77777777" w:rsidR="00DA7DBB" w:rsidRDefault="00DA7DBB" w:rsidP="00355E89">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8220CFE"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D5937F3" w14:textId="77777777" w:rsidR="00DA7DBB" w:rsidRDefault="00DA7DBB" w:rsidP="00355E89">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2C450A6"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0056D550"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E420BD9" w14:textId="77777777" w:rsidR="00DA7DBB" w:rsidRDefault="00DA7DBB" w:rsidP="00355E89">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6CD36A2" w14:textId="77777777" w:rsidR="00DA7DBB" w:rsidRDefault="00DA7DBB" w:rsidP="00355E89">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9B5D2EB"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F697B0D"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CA2A154"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613D3E1" w14:textId="77777777" w:rsidR="00DA7DBB" w:rsidRDefault="00DA7DBB" w:rsidP="00355E89">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1B439B3" w14:textId="77777777" w:rsidR="00DA7DBB" w:rsidRDefault="00DA7DBB" w:rsidP="00355E89">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A167580"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AA67171"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E5AA987"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726AA0F" w14:textId="77777777" w:rsidR="00DA7DBB" w:rsidRDefault="00DA7DBB" w:rsidP="00355E89">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2156F1C5" w14:textId="77777777" w:rsidR="00DA7DBB" w:rsidRDefault="00DA7DBB" w:rsidP="00355E89">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F85D0D6"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BA9530B"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59E3BAC4" w14:textId="77777777" w:rsidR="00DA7DBB" w:rsidRDefault="00DA7DBB" w:rsidP="00355E89">
            <w:pPr>
              <w:spacing w:before="40" w:after="40"/>
              <w:jc w:val="center"/>
              <w:rPr>
                <w:rFonts w:ascii="Calibri" w:hAnsi="Calibri"/>
                <w:sz w:val="16"/>
                <w:szCs w:val="16"/>
              </w:rPr>
            </w:pPr>
            <w:r w:rsidRPr="00BB1A10">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1080CF17" w14:textId="77777777" w:rsidR="00DA7DBB" w:rsidRDefault="00DA7DBB" w:rsidP="00355E89">
            <w:pPr>
              <w:spacing w:before="40" w:after="40"/>
              <w:jc w:val="center"/>
              <w:rPr>
                <w:rFonts w:ascii="Calibri" w:hAnsi="Calibri"/>
                <w:sz w:val="16"/>
                <w:szCs w:val="16"/>
              </w:rPr>
            </w:pPr>
            <w:r w:rsidRPr="00BB1A10">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8956FAF"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7EA6D9B"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77BB5C3" w14:textId="77777777" w:rsidR="00DA7DBB" w:rsidRDefault="00DA7DBB" w:rsidP="00355E89">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3FF8ED9B"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BC01F23"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47754AA" w14:textId="77777777" w:rsidR="00DA7DBB" w:rsidRDefault="00DA7DBB" w:rsidP="00355E89">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0F7B429" w14:textId="77777777" w:rsidR="00DA7DBB" w:rsidRDefault="00DA7DBB" w:rsidP="00355E89">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9C7376E" w14:textId="77777777" w:rsidR="00DA7DBB" w:rsidRDefault="00DA7DBB" w:rsidP="00355E89">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AA622B8" w14:textId="77777777" w:rsidR="00DA7DBB" w:rsidRDefault="00DA7DBB" w:rsidP="00355E89">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128EC9AF" w14:textId="77777777" w:rsidR="00DA7DBB" w:rsidRDefault="00DA7DBB" w:rsidP="00355E89">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ADBF414" w14:textId="77777777" w:rsidR="00DA7DBB" w:rsidRDefault="00DA7DBB" w:rsidP="00355E89">
            <w:pPr>
              <w:spacing w:before="40" w:after="40"/>
              <w:jc w:val="center"/>
              <w:rPr>
                <w:rFonts w:ascii="Calibri" w:hAnsi="Calibri"/>
                <w:sz w:val="16"/>
                <w:szCs w:val="16"/>
              </w:rPr>
            </w:pPr>
          </w:p>
        </w:tc>
      </w:tr>
      <w:tr w:rsidR="00DA7DBB" w14:paraId="33BF3D09"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8595D21" w14:textId="77777777" w:rsidR="00DA7DBB" w:rsidRDefault="00DA7DBB" w:rsidP="007D4B45">
            <w:pPr>
              <w:spacing w:before="40" w:after="40"/>
              <w:jc w:val="center"/>
              <w:rPr>
                <w:rFonts w:ascii="Calibri" w:hAnsi="Calibri"/>
                <w:b/>
                <w:sz w:val="16"/>
                <w:szCs w:val="16"/>
              </w:rPr>
            </w:pPr>
            <w:r>
              <w:rPr>
                <w:rFonts w:ascii="Calibri" w:hAnsi="Calibri"/>
                <w:b/>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7569354"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F5EDD46"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55BA583"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7E97FB0"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3D44866"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1EA3325"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0B8CDDC"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CBE4C56"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B8349CB" w14:textId="77777777" w:rsidR="00DA7DBB" w:rsidRDefault="00DA7DBB" w:rsidP="00355E89">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26B2E6AF" w14:textId="77777777" w:rsidR="00DA7DBB" w:rsidRDefault="00DA7DBB" w:rsidP="00355E89">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8489DD1"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54DB3763" w14:textId="77777777" w:rsidR="00DA7DBB" w:rsidRDefault="00DA7DBB" w:rsidP="00355E89">
            <w:pPr>
              <w:spacing w:before="40" w:after="40"/>
              <w:jc w:val="center"/>
              <w:rPr>
                <w:rFonts w:ascii="Calibri" w:hAnsi="Calibri"/>
                <w:sz w:val="16"/>
                <w:szCs w:val="16"/>
              </w:rPr>
            </w:pPr>
            <w:r w:rsidRPr="00645454">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78E8B058" w14:textId="77777777" w:rsidR="00DA7DBB" w:rsidRDefault="00DA7DBB" w:rsidP="00355E89">
            <w:pPr>
              <w:spacing w:before="40" w:after="40"/>
              <w:jc w:val="center"/>
              <w:rPr>
                <w:rFonts w:ascii="Calibri" w:hAnsi="Calibri"/>
                <w:sz w:val="16"/>
                <w:szCs w:val="16"/>
              </w:rPr>
            </w:pPr>
            <w:r w:rsidRPr="00645454">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1C228F1"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0A95A86"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C02B0A0" w14:textId="77777777" w:rsidR="00DA7DBB" w:rsidRDefault="00DA7DBB" w:rsidP="00355E89">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6E3EE42E" w14:textId="77777777" w:rsidR="00DA7DBB" w:rsidRDefault="00DA7DBB" w:rsidP="00355E89">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DC4B4CA"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E58A1CA" w14:textId="77777777" w:rsidR="00DA7DBB" w:rsidRDefault="00DA7DBB" w:rsidP="00355E89">
            <w:pPr>
              <w:spacing w:before="40" w:after="40"/>
              <w:jc w:val="center"/>
              <w:rPr>
                <w:rFonts w:ascii="Calibri" w:hAnsi="Calibri"/>
                <w:sz w:val="16"/>
                <w:szCs w:val="16"/>
              </w:rPr>
            </w:pPr>
            <w:r w:rsidRPr="00792F2F">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2943BEB1"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6F74CF7"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8507033"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0ED57E0"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C51163F"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DCF61F9"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7EE8DAA"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5BD5E24"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CD16B70"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91371CB"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A0144E0"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DBC0DD4"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26B70A7"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ECDB393"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46EE060"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CA291C6" w14:textId="77777777" w:rsidR="00DA7DBB" w:rsidRDefault="00DA7DBB" w:rsidP="00355E89">
            <w:pPr>
              <w:spacing w:before="40" w:after="40"/>
              <w:jc w:val="center"/>
              <w:rPr>
                <w:rFonts w:ascii="Calibri" w:hAnsi="Calibri"/>
                <w:sz w:val="16"/>
                <w:szCs w:val="16"/>
              </w:rPr>
            </w:pPr>
          </w:p>
        </w:tc>
      </w:tr>
      <w:tr w:rsidR="00DA7DBB" w14:paraId="330CE897"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A954F85" w14:textId="77777777" w:rsidR="00DA7DBB" w:rsidRDefault="00DA7DBB" w:rsidP="007D4B45">
            <w:pPr>
              <w:spacing w:before="40" w:after="40"/>
              <w:jc w:val="center"/>
              <w:rPr>
                <w:rFonts w:ascii="Calibri" w:hAnsi="Calibri"/>
                <w:b/>
                <w:sz w:val="16"/>
                <w:szCs w:val="16"/>
              </w:rPr>
            </w:pPr>
            <w:r>
              <w:rPr>
                <w:rFonts w:ascii="Calibri" w:hAnsi="Calibri"/>
                <w:b/>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D188592"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0C90D3B"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C0D4616" w14:textId="77777777" w:rsidR="00DA7DBB" w:rsidRPr="00375B86" w:rsidRDefault="00DA7DBB" w:rsidP="00355E89">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4466F90" w14:textId="77777777" w:rsidR="00DA7DBB" w:rsidRPr="00375B86" w:rsidRDefault="00DA7DBB" w:rsidP="00355E89">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4D32E2A5" w14:textId="77777777" w:rsidR="00DA7DBB" w:rsidRPr="00375B86" w:rsidRDefault="00DA7DBB" w:rsidP="00355E89">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342DAD2F" w14:textId="77777777" w:rsidR="00DA7DBB" w:rsidRPr="00375B86"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759A45D" w14:textId="77777777" w:rsidR="00DA7DBB" w:rsidRPr="00375B86"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50357C8" w14:textId="77777777" w:rsidR="00DA7DBB" w:rsidRPr="00375B86"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C4B5EE3" w14:textId="77777777" w:rsidR="00DA7DBB" w:rsidRPr="00375B86" w:rsidRDefault="00DA7DBB" w:rsidP="00355E89">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283EC07" w14:textId="77777777" w:rsidR="00DA7DBB" w:rsidRDefault="00DA7DBB" w:rsidP="00355E89">
            <w:pPr>
              <w:spacing w:before="40" w:after="40"/>
              <w:jc w:val="center"/>
              <w:rPr>
                <w:rFonts w:ascii="Calibri" w:hAnsi="Calibri"/>
                <w:sz w:val="16"/>
                <w:szCs w:val="16"/>
              </w:rPr>
            </w:pPr>
            <w:r w:rsidRPr="00F53CA5">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A029FE8"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1BD7F8B" w14:textId="77777777" w:rsidR="00DA7DBB" w:rsidRDefault="00DA7DBB" w:rsidP="00355E89">
            <w:pPr>
              <w:spacing w:before="40" w:after="40"/>
              <w:jc w:val="center"/>
              <w:rPr>
                <w:rFonts w:ascii="Calibri" w:hAnsi="Calibri"/>
                <w:sz w:val="16"/>
                <w:szCs w:val="16"/>
              </w:rPr>
            </w:pPr>
            <w:r w:rsidRPr="00F53CA5">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4DD2BF6D"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906A0D3"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E548B86"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0C79A1D2" w14:textId="77777777" w:rsidR="00DA7DBB" w:rsidRDefault="00DA7DBB" w:rsidP="00355E89">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3141BECC" w14:textId="77777777" w:rsidR="00DA7DBB" w:rsidRDefault="00DA7DBB" w:rsidP="00355E89">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424152DA"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5F145E9E" w14:textId="77777777" w:rsidR="00DA7DBB" w:rsidRDefault="00DA7DBB" w:rsidP="00355E89">
            <w:pPr>
              <w:spacing w:before="40" w:after="40"/>
              <w:jc w:val="center"/>
              <w:rPr>
                <w:rFonts w:ascii="Calibri" w:hAnsi="Calibri"/>
                <w:sz w:val="16"/>
                <w:szCs w:val="16"/>
              </w:rPr>
            </w:pPr>
            <w:r w:rsidRPr="00481EBA">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2B7EC30B"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90D4933"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DBDF8F3"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C0470CD"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16818E1"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18F3041"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D3AF026"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91BC709"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9AF66F4"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90D91CE"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89F6CB7"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71AA35E"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3F9FC6D"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855D30A"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F8E00C5"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5C0731D" w14:textId="77777777" w:rsidR="00DA7DBB" w:rsidRDefault="00DA7DBB" w:rsidP="00355E89">
            <w:pPr>
              <w:spacing w:before="40" w:after="40"/>
              <w:jc w:val="center"/>
              <w:rPr>
                <w:rFonts w:ascii="Calibri" w:hAnsi="Calibri"/>
                <w:sz w:val="16"/>
                <w:szCs w:val="16"/>
              </w:rPr>
            </w:pPr>
          </w:p>
        </w:tc>
      </w:tr>
      <w:tr w:rsidR="00DA7DBB" w14:paraId="0E5B44CF"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143C685" w14:textId="77777777" w:rsidR="00DA7DBB" w:rsidRDefault="00DA7DBB" w:rsidP="007D4B45">
            <w:pPr>
              <w:spacing w:before="40" w:after="40"/>
              <w:jc w:val="center"/>
              <w:rPr>
                <w:rFonts w:ascii="Calibri" w:hAnsi="Calibri"/>
                <w:b/>
                <w:sz w:val="16"/>
                <w:szCs w:val="16"/>
              </w:rPr>
            </w:pPr>
            <w:r>
              <w:rPr>
                <w:rFonts w:ascii="Calibri" w:hAnsi="Calibri"/>
                <w:b/>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02391BD"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F9AED0F"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585136C"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D46C7D7"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0F6D4007" w14:textId="77777777" w:rsidR="00DA7DBB"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D3DF381" w14:textId="77777777" w:rsidR="00DA7DBB"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CB38715"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E522E23"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1C0B1C9" w14:textId="77777777" w:rsidR="00DA7DBB" w:rsidRDefault="00DA7DBB" w:rsidP="00355E89">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587120EB" w14:textId="77777777" w:rsidR="00DA7DBB" w:rsidRDefault="00DA7DBB" w:rsidP="00355E89">
            <w:pPr>
              <w:tabs>
                <w:tab w:val="clear" w:pos="794"/>
                <w:tab w:val="clear" w:pos="1191"/>
                <w:tab w:val="clear" w:pos="1588"/>
                <w:tab w:val="clear" w:pos="1985"/>
              </w:tabs>
              <w:overflowPunct/>
              <w:autoSpaceDE/>
              <w:autoSpaceDN/>
              <w:adjustRightInd/>
              <w:spacing w:before="40" w:after="40"/>
              <w:jc w:val="center"/>
              <w:rPr>
                <w:rFonts w:ascii="CG Times"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708BA5C"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4E1FD83" w14:textId="77777777" w:rsidR="00DA7DBB" w:rsidRDefault="00DA7DBB" w:rsidP="00355E89">
            <w:pPr>
              <w:spacing w:before="40" w:after="40"/>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1CC77D3C" w14:textId="77777777" w:rsidR="00DA7DBB" w:rsidRDefault="00DA7DBB" w:rsidP="00355E89">
            <w:pPr>
              <w:spacing w:before="40" w:after="40"/>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C1C16FA"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CAA46CB"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3B6AA8A5"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5D4A60D"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9F2E79C"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6AC2FEE" w14:textId="77777777" w:rsidR="00DA7DBB" w:rsidRDefault="00DA7DBB" w:rsidP="00355E89">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6B7724A"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6A83689"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E40DB58"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92B93F0"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7D73748"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6707782"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3A59278"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1F0A9B7"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8AB73BA"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4835A6D"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E30C661"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0374A13"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4217A09"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3534CCE"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DB62607"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FDDE306" w14:textId="77777777" w:rsidR="00DA7DBB" w:rsidRDefault="00DA7DBB" w:rsidP="00355E89">
            <w:pPr>
              <w:spacing w:before="40" w:after="40"/>
              <w:jc w:val="center"/>
              <w:rPr>
                <w:rFonts w:ascii="Calibri" w:hAnsi="Calibri"/>
                <w:sz w:val="16"/>
                <w:szCs w:val="16"/>
              </w:rPr>
            </w:pPr>
          </w:p>
        </w:tc>
      </w:tr>
      <w:tr w:rsidR="00DA7DBB" w14:paraId="0F2A5005"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E6B74B1" w14:textId="77777777" w:rsidR="00DA7DBB" w:rsidRDefault="00DA7DBB" w:rsidP="007D4B45">
            <w:pPr>
              <w:spacing w:before="40" w:after="40"/>
              <w:jc w:val="center"/>
              <w:rPr>
                <w:rFonts w:ascii="Calibri" w:hAnsi="Calibri"/>
                <w:b/>
                <w:sz w:val="16"/>
                <w:szCs w:val="16"/>
              </w:rPr>
            </w:pPr>
            <w:r>
              <w:rPr>
                <w:rFonts w:ascii="Calibri" w:hAnsi="Calibri"/>
                <w:b/>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B688CAE"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4E9DC02"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AAA08AD" w14:textId="77777777" w:rsidR="00DA7DBB" w:rsidRPr="006321B7" w:rsidRDefault="00DA7DBB" w:rsidP="00355E89">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81BA76B" w14:textId="77777777" w:rsidR="00DA7DBB" w:rsidRPr="006321B7" w:rsidRDefault="00DA7DBB" w:rsidP="00355E89">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29428" w14:textId="77777777" w:rsidR="00DA7DBB" w:rsidRPr="006321B7" w:rsidRDefault="00DA7DBB" w:rsidP="00355E89">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02A85AA" w14:textId="77777777" w:rsidR="00DA7DBB" w:rsidRPr="006321B7" w:rsidRDefault="00DA7DBB" w:rsidP="00355E89">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A56C15F" w14:textId="77777777" w:rsidR="00DA7DBB" w:rsidRPr="006321B7"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D4521AB" w14:textId="77777777" w:rsidR="00DA7DBB" w:rsidRPr="006321B7"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02973E3" w14:textId="77777777" w:rsidR="00DA7DBB" w:rsidRPr="006321B7" w:rsidRDefault="00DA7DBB" w:rsidP="00355E89">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114FB258" w14:textId="77777777" w:rsidR="00DA7DBB" w:rsidRPr="006321B7" w:rsidRDefault="00DA7DBB" w:rsidP="00355E89">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9799C81" w14:textId="77777777" w:rsidR="00DA7DBB" w:rsidRPr="006321B7"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975E618" w14:textId="77777777" w:rsidR="00DA7DBB" w:rsidRPr="006321B7" w:rsidRDefault="00DA7DBB" w:rsidP="00355E89">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0B08E969" w14:textId="77777777" w:rsidR="00DA7DBB" w:rsidRPr="006321B7" w:rsidRDefault="00DA7DBB" w:rsidP="00355E89">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FEF0795" w14:textId="77777777" w:rsidR="00DA7DBB" w:rsidRPr="006321B7" w:rsidRDefault="00DA7DBB" w:rsidP="00355E89">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002BFF0" w14:textId="77777777" w:rsidR="00DA7DBB" w:rsidRPr="006321B7" w:rsidRDefault="00DA7DBB" w:rsidP="00355E89">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448A27BD" w14:textId="77777777" w:rsidR="00DA7DBB" w:rsidRPr="006321B7" w:rsidRDefault="00DA7DBB" w:rsidP="00355E89">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0323576E" w14:textId="77777777" w:rsidR="00DA7DBB" w:rsidRPr="006321B7" w:rsidRDefault="00DA7DBB" w:rsidP="00355E89">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DDDBB4C" w14:textId="77777777" w:rsidR="00DA7DBB" w:rsidRPr="006321B7" w:rsidRDefault="00DA7DBB" w:rsidP="00355E89">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E67567C" w14:textId="77777777" w:rsidR="00DA7DBB" w:rsidRPr="006321B7" w:rsidRDefault="00DA7DBB" w:rsidP="00355E89">
            <w:pPr>
              <w:spacing w:before="40" w:after="40"/>
              <w:jc w:val="center"/>
              <w:rPr>
                <w:rFonts w:ascii="Calibri" w:hAnsi="Calibr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D6DB7FA"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537BF00"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6A719ED"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39A520C"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24A4BA1"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7446550"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5EF716D"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DDF2163"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410B50D"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FFE5E49"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C73D097"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21601ED"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154CF77"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DA7F780"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FCEB939"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8A4A3BC" w14:textId="77777777" w:rsidR="00DA7DBB" w:rsidRDefault="00DA7DBB" w:rsidP="00355E89">
            <w:pPr>
              <w:spacing w:before="40" w:after="40"/>
              <w:jc w:val="center"/>
              <w:rPr>
                <w:rFonts w:ascii="Calibri" w:hAnsi="Calibri"/>
                <w:sz w:val="16"/>
                <w:szCs w:val="16"/>
              </w:rPr>
            </w:pPr>
          </w:p>
        </w:tc>
      </w:tr>
      <w:tr w:rsidR="00DA7DBB" w14:paraId="0738AB20" w14:textId="77777777" w:rsidTr="007D4B4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54C98CB" w14:textId="77777777" w:rsidR="00DA7DBB" w:rsidRDefault="00DA7DBB" w:rsidP="007D4B45">
            <w:pPr>
              <w:spacing w:before="40" w:after="40"/>
              <w:rPr>
                <w:rFonts w:ascii="Calibri" w:hAnsi="Calibri"/>
                <w:b/>
                <w:sz w:val="16"/>
                <w:szCs w:val="16"/>
              </w:rPr>
            </w:pPr>
            <w:r>
              <w:rPr>
                <w:rFonts w:ascii="Calibri" w:hAnsi="Calibri"/>
                <w:b/>
                <w:sz w:val="16"/>
                <w:szCs w:val="16"/>
              </w:rPr>
              <w:t xml:space="preserve">WP2/13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68EA0CD" w14:textId="77777777" w:rsidR="00DA7DBB" w:rsidRDefault="00DA7DBB" w:rsidP="00355E89">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68BBB861"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49D4E43"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1D01ED5" w14:textId="77777777" w:rsidR="00DA7DBB" w:rsidRDefault="00DA7DBB" w:rsidP="00355E89">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83B9796"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13336E6"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4CDF47E"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C293E92"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55234BE" w14:textId="77777777" w:rsidR="00DA7DBB" w:rsidRDefault="00DA7DBB" w:rsidP="00355E89">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DBE1E5D" w14:textId="77777777" w:rsidR="00DA7DBB" w:rsidRDefault="00DA7DBB" w:rsidP="00355E89">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19F983F"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2A08725"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36D839D"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B5EEA89" w14:textId="77777777" w:rsidR="00DA7DBB" w:rsidRDefault="00DA7DBB" w:rsidP="00355E89">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3587511" w14:textId="77777777" w:rsidR="00DA7DBB" w:rsidRDefault="00DA7DBB" w:rsidP="00355E89">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638FEB35"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33F4EE3"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EC20CE4"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5756A09" w14:textId="77777777" w:rsidR="00DA7DBB" w:rsidRDefault="00DA7DBB" w:rsidP="00355E89">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0471A1A2" w14:textId="77777777" w:rsidR="00DA7DBB" w:rsidRDefault="00DA7DBB" w:rsidP="00355E89">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6526679"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231E048"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E76306D"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172CB29F"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8CD3C54"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64902FB1" w14:textId="77777777" w:rsidR="00DA7DBB" w:rsidRDefault="00DA7DBB" w:rsidP="00355E89">
            <w:pPr>
              <w:spacing w:before="40" w:after="40"/>
              <w:jc w:val="center"/>
              <w:rPr>
                <w:rFonts w:ascii="Calibri" w:hAnsi="Calibri"/>
                <w:sz w:val="16"/>
                <w:szCs w:val="16"/>
              </w:rPr>
            </w:pPr>
            <w:r w:rsidRPr="004F41BC">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A827697" w14:textId="77777777" w:rsidR="00DA7DBB" w:rsidRDefault="00DA7DBB" w:rsidP="00355E89">
            <w:pPr>
              <w:spacing w:before="40" w:after="40"/>
              <w:jc w:val="center"/>
              <w:rPr>
                <w:rFonts w:ascii="Calibri" w:hAnsi="Calibri"/>
                <w:sz w:val="16"/>
                <w:szCs w:val="16"/>
              </w:rPr>
            </w:pPr>
            <w:r w:rsidRPr="004F41BC">
              <w:rPr>
                <w:color w:val="FF0000"/>
                <w:sz w:val="16"/>
                <w:szCs w:val="16"/>
              </w:rPr>
              <w:t>R</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A0C37CD"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1C58F1C"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31004A2" w14:textId="77777777" w:rsidR="00DA7DBB" w:rsidRDefault="00DA7DBB" w:rsidP="00355E89">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88E7E10" w14:textId="77777777" w:rsidR="00DA7DBB" w:rsidRDefault="00DA7DBB" w:rsidP="00355E89">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D870307" w14:textId="77777777" w:rsidR="00DA7DBB" w:rsidRDefault="00DA7DBB" w:rsidP="00355E89">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F8C0DDE" w14:textId="77777777" w:rsidR="00DA7DBB" w:rsidRDefault="00DA7DBB" w:rsidP="00355E89">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4AFCCDD2" w14:textId="77777777" w:rsidR="00DA7DBB" w:rsidRDefault="00DA7DBB" w:rsidP="00355E89">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F70D8C3" w14:textId="77777777" w:rsidR="00DA7DBB" w:rsidRDefault="00DA7DBB" w:rsidP="00355E89">
            <w:pPr>
              <w:spacing w:before="40" w:after="40"/>
              <w:jc w:val="center"/>
              <w:rPr>
                <w:rFonts w:ascii="Calibri" w:hAnsi="Calibri"/>
                <w:sz w:val="16"/>
                <w:szCs w:val="16"/>
              </w:rPr>
            </w:pPr>
          </w:p>
        </w:tc>
      </w:tr>
      <w:tr w:rsidR="00DA7DBB" w14:paraId="3A2C0CDD"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409AEE3" w14:textId="77777777" w:rsidR="00DA7DBB" w:rsidRDefault="00DA7DBB" w:rsidP="007D4B45">
            <w:pPr>
              <w:spacing w:before="40" w:after="40"/>
              <w:jc w:val="center"/>
              <w:rPr>
                <w:rFonts w:ascii="Calibri" w:hAnsi="Calibri"/>
                <w:b/>
                <w:sz w:val="16"/>
                <w:szCs w:val="16"/>
              </w:rPr>
            </w:pPr>
            <w:r>
              <w:rPr>
                <w:rFonts w:ascii="Calibri" w:hAnsi="Calibri"/>
                <w:b/>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2870026"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01D88CC"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815CF86" w14:textId="77777777" w:rsidR="00DA7DBB" w:rsidRDefault="00DA7DBB" w:rsidP="00355E89">
            <w:pPr>
              <w:spacing w:before="40" w:after="40"/>
              <w:jc w:val="center"/>
              <w:rPr>
                <w:rFonts w:ascii="Calibri" w:hAnsi="Calibri"/>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7C74A94"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3384F632" w14:textId="77777777" w:rsidR="00DA7DBB" w:rsidRPr="00424F2E"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EE59B55" w14:textId="77777777" w:rsidR="00DA7DBB" w:rsidRPr="00424F2E"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1984C414" w14:textId="77777777" w:rsidR="00DA7DBB" w:rsidRPr="00424F2E"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562EF96" w14:textId="77777777" w:rsidR="00DA7DBB" w:rsidRPr="00424F2E"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F8E0970"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70CCD27" w14:textId="77777777" w:rsidR="00DA7DBB" w:rsidRPr="00424F2E" w:rsidRDefault="00DA7DBB" w:rsidP="00355E89">
            <w:pPr>
              <w:tabs>
                <w:tab w:val="clear" w:pos="794"/>
                <w:tab w:val="clear" w:pos="1191"/>
                <w:tab w:val="clear" w:pos="1588"/>
                <w:tab w:val="clear" w:pos="1985"/>
              </w:tabs>
              <w:overflowPunct/>
              <w:autoSpaceDE/>
              <w:autoSpaceDN/>
              <w:adjustRightInd/>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127253D" w14:textId="77777777" w:rsidR="00DA7DBB" w:rsidRPr="00424F2E"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5CC675B" w14:textId="77777777" w:rsidR="00DA7DBB" w:rsidRPr="00424F2E" w:rsidRDefault="00DA7DBB" w:rsidP="00355E89">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3DA5F1DD" w14:textId="77777777" w:rsidR="00DA7DBB" w:rsidRPr="00424F2E" w:rsidRDefault="00DA7DBB" w:rsidP="00355E89">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23C8307" w14:textId="77777777" w:rsidR="00DA7DBB" w:rsidRPr="00424F2E" w:rsidRDefault="00DA7DBB" w:rsidP="00355E89">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67B71EC" w14:textId="77777777" w:rsidR="00DA7DBB" w:rsidRPr="00424F2E" w:rsidRDefault="00DA7DBB" w:rsidP="00355E89">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48CE1E0F"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26640F8D"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7B54F7D" w14:textId="77777777" w:rsidR="00DA7DBB" w:rsidRPr="00424F2E" w:rsidRDefault="00DA7DBB" w:rsidP="00355E89">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1B76240"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6341040B" w14:textId="77777777" w:rsidR="00DA7DBB" w:rsidRPr="00424F2E" w:rsidRDefault="00DA7DBB" w:rsidP="00355E89">
            <w:pPr>
              <w:spacing w:before="40" w:after="40"/>
              <w:jc w:val="center"/>
              <w:rPr>
                <w:rFonts w:ascii="Calibri"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0450F2F" w14:textId="77777777" w:rsidR="00DA7DBB" w:rsidRPr="00424F2E" w:rsidRDefault="00DA7DBB" w:rsidP="00355E89">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4645B37"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90BF7FE"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B3588C9"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FCD8C17"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B843EFA"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B70B085"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D30C4E4"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2FE5239"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1A4FDB1"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1A556DA"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F01DB2A"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541984D"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07C84BB"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3FCF412" w14:textId="77777777" w:rsidR="00DA7DBB" w:rsidRDefault="00DA7DBB" w:rsidP="00355E89">
            <w:pPr>
              <w:spacing w:before="40" w:after="40"/>
              <w:jc w:val="center"/>
              <w:rPr>
                <w:rFonts w:ascii="Calibri" w:hAnsi="Calibri"/>
                <w:sz w:val="16"/>
                <w:szCs w:val="16"/>
              </w:rPr>
            </w:pPr>
          </w:p>
        </w:tc>
      </w:tr>
      <w:tr w:rsidR="00DA7DBB" w14:paraId="6E17A6B6"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6F64836" w14:textId="77777777" w:rsidR="00DA7DBB" w:rsidRDefault="00DA7DBB" w:rsidP="007D4B45">
            <w:pPr>
              <w:spacing w:before="40" w:after="40"/>
              <w:jc w:val="center"/>
              <w:rPr>
                <w:rFonts w:ascii="Calibri" w:hAnsi="Calibri"/>
                <w:b/>
                <w:sz w:val="16"/>
                <w:szCs w:val="16"/>
              </w:rPr>
            </w:pPr>
            <w:r>
              <w:rPr>
                <w:rFonts w:ascii="Calibri" w:hAnsi="Calibri"/>
                <w:b/>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13D15DB"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F7C7562"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4B01022"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167D8E5"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7F89C70"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079646F6"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B2D0FC7" w14:textId="77777777" w:rsidR="00DA7DBB" w:rsidRPr="00424F2E"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AC318E9" w14:textId="77777777" w:rsidR="00DA7DBB" w:rsidRPr="00424F2E"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99F97C2"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6A8DC3B7"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B9A464E" w14:textId="77777777" w:rsidR="00DA7DBB" w:rsidRPr="00424F2E" w:rsidRDefault="00DA7DBB" w:rsidP="00355E89">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887FDB8"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41D5E74"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5BD3D1E" w14:textId="77777777" w:rsidR="00DA7DBB" w:rsidRPr="00424F2E" w:rsidRDefault="00DA7DBB" w:rsidP="00355E89">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7DE6B7D" w14:textId="77777777" w:rsidR="00DA7DBB" w:rsidRPr="00424F2E" w:rsidRDefault="00DA7DBB" w:rsidP="00355E89">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E47BE"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319BD"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A1F6013" w14:textId="77777777" w:rsidR="00DA7DBB" w:rsidRPr="00424F2E" w:rsidRDefault="00DA7DBB" w:rsidP="00355E89">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40B56868"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hideMark/>
          </w:tcPr>
          <w:p w14:paraId="0A733DC5" w14:textId="77777777" w:rsidR="00DA7DBB" w:rsidRPr="00424F2E" w:rsidRDefault="00DA7DBB" w:rsidP="00355E89">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21555D5" w14:textId="77777777" w:rsidR="00DA7DBB" w:rsidRPr="00424F2E" w:rsidRDefault="00DA7DBB" w:rsidP="00355E89">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78A86C0"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8603A55"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EAAC3C2"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824C1D2"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52C4EB0"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FD36EA9"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D491021"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6FC8773"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0E508DE"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D91E811"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180AF97"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0DCFE68"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918D1B9"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83255EF" w14:textId="77777777" w:rsidR="00DA7DBB" w:rsidRDefault="00DA7DBB" w:rsidP="00355E89">
            <w:pPr>
              <w:spacing w:before="40" w:after="40"/>
              <w:jc w:val="center"/>
              <w:rPr>
                <w:rFonts w:ascii="Calibri" w:hAnsi="Calibri"/>
                <w:sz w:val="16"/>
                <w:szCs w:val="16"/>
              </w:rPr>
            </w:pPr>
          </w:p>
        </w:tc>
      </w:tr>
      <w:tr w:rsidR="00DA7DBB" w14:paraId="42B98693"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C637BBF" w14:textId="77777777" w:rsidR="00DA7DBB" w:rsidRDefault="00DA7DBB" w:rsidP="007D4B45">
            <w:pPr>
              <w:spacing w:before="40" w:after="40"/>
              <w:jc w:val="center"/>
              <w:rPr>
                <w:rFonts w:ascii="Calibri" w:hAnsi="Calibri"/>
                <w:b/>
                <w:sz w:val="16"/>
                <w:szCs w:val="16"/>
              </w:rPr>
            </w:pPr>
            <w:r>
              <w:rPr>
                <w:rFonts w:ascii="Calibri" w:hAnsi="Calibri"/>
                <w:b/>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F8F09F5"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D7DBEFE"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C14D895"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6C5C2D1"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2BCF9AFA"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679347F"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2DFD783"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05B7B3A"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0935A95" w14:textId="77777777" w:rsidR="00DA7DBB" w:rsidRDefault="00DA7DBB" w:rsidP="00355E89">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2006CFF0" w14:textId="77777777" w:rsidR="00DA7DBB" w:rsidRDefault="00DA7DBB" w:rsidP="00355E89">
            <w:pPr>
              <w:spacing w:before="40" w:after="40"/>
              <w:jc w:val="center"/>
              <w:rPr>
                <w:rFonts w:ascii="Calibri" w:hAnsi="Calibri"/>
                <w:sz w:val="16"/>
                <w:szCs w:val="16"/>
              </w:rPr>
            </w:pPr>
            <w:r w:rsidRPr="00907E3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063DA71"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1BFF9FD" w14:textId="77777777" w:rsidR="00DA7DBB" w:rsidRDefault="00DA7DBB" w:rsidP="00355E89">
            <w:pPr>
              <w:spacing w:before="40" w:after="40"/>
              <w:jc w:val="center"/>
              <w:rPr>
                <w:rFonts w:ascii="Calibri" w:hAnsi="Calibri"/>
                <w:sz w:val="16"/>
                <w:szCs w:val="16"/>
              </w:rPr>
            </w:pPr>
            <w:r w:rsidRPr="00907E3E">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4CE6500D"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A99E734"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D477F9F"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F7C668"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0E838735"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6E6C6CE"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E65C2C6" w14:textId="77777777" w:rsidR="00DA7DBB" w:rsidRDefault="00DA7DBB" w:rsidP="00355E89">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0EDFC05"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4EA40B5"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9C12104"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11C7850"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C405115"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A735910"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62C8AC3"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5D42D6A"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7DEF56E"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F7A4018"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FF9CF55"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D93B808"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708080A"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A29284B"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7FBBC16"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F6B4EC4" w14:textId="77777777" w:rsidR="00DA7DBB" w:rsidRDefault="00DA7DBB" w:rsidP="00355E89">
            <w:pPr>
              <w:spacing w:before="40" w:after="40"/>
              <w:jc w:val="center"/>
              <w:rPr>
                <w:rFonts w:ascii="Calibri" w:hAnsi="Calibri"/>
                <w:sz w:val="16"/>
                <w:szCs w:val="16"/>
              </w:rPr>
            </w:pPr>
          </w:p>
        </w:tc>
      </w:tr>
      <w:tr w:rsidR="00DA7DBB" w14:paraId="58C1C1A6"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26C9948" w14:textId="77777777" w:rsidR="00DA7DBB" w:rsidRDefault="00DA7DBB" w:rsidP="007D4B45">
            <w:pPr>
              <w:spacing w:before="40" w:after="40"/>
              <w:jc w:val="center"/>
              <w:rPr>
                <w:rFonts w:ascii="Calibri" w:hAnsi="Calibri"/>
                <w:b/>
                <w:sz w:val="16"/>
                <w:szCs w:val="16"/>
              </w:rPr>
            </w:pPr>
            <w:r>
              <w:rPr>
                <w:rFonts w:ascii="Calibri" w:hAnsi="Calibri"/>
                <w:b/>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B413DDD"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0EF37E8"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440730F" w14:textId="77777777" w:rsidR="00DA7DBB" w:rsidRDefault="00DA7DBB" w:rsidP="00355E89">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778ACDA1"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22FF88C2" w14:textId="77777777" w:rsidR="00DA7DBB" w:rsidRDefault="00DA7DBB" w:rsidP="00355E89">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402E4A47"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AE44A6D"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3082020"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59C52E03" w14:textId="77777777" w:rsidR="00DA7DBB" w:rsidRDefault="00DA7DBB" w:rsidP="00355E89">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7C830061" w14:textId="77777777" w:rsidR="00DA7DBB" w:rsidRDefault="00DA7DBB" w:rsidP="00355E89">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8B27A88"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2137F76"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410D935B"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0DADA76"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6FBA787"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56A489"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59F2E1FA"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5D4153A"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43F3101" w14:textId="77777777" w:rsidR="00DA7DBB" w:rsidRDefault="00DA7DBB" w:rsidP="00355E89">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4747D286"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9642C62"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3076CF1"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EEB1C03"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C9E7D5A"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73BC381"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AC81597"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8F100A5"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0B29C06"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F18631A"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59EBCE0"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5C0D4CF"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1B0F7B8"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D1C249C"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BB55B8C"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785F2D6" w14:textId="77777777" w:rsidR="00DA7DBB" w:rsidRDefault="00DA7DBB" w:rsidP="00355E89">
            <w:pPr>
              <w:spacing w:before="40" w:after="40"/>
              <w:jc w:val="center"/>
              <w:rPr>
                <w:rFonts w:ascii="Calibri" w:hAnsi="Calibri"/>
                <w:sz w:val="16"/>
                <w:szCs w:val="16"/>
              </w:rPr>
            </w:pPr>
          </w:p>
        </w:tc>
      </w:tr>
      <w:tr w:rsidR="00DA7DBB" w14:paraId="7A18EFDD" w14:textId="77777777" w:rsidTr="007D4B4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C2EE934" w14:textId="77777777" w:rsidR="00DA7DBB" w:rsidRDefault="00DA7DBB" w:rsidP="007D4B45">
            <w:pPr>
              <w:spacing w:before="40" w:after="40"/>
              <w:rPr>
                <w:rFonts w:ascii="Calibri" w:hAnsi="Calibri"/>
                <w:b/>
                <w:sz w:val="16"/>
                <w:szCs w:val="16"/>
              </w:rPr>
            </w:pPr>
            <w:r>
              <w:rPr>
                <w:rFonts w:ascii="Calibri" w:hAnsi="Calibri"/>
                <w:b/>
                <w:sz w:val="16"/>
                <w:szCs w:val="16"/>
              </w:rPr>
              <w:t xml:space="preserve">WP1/13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EB538F2" w14:textId="77777777" w:rsidR="00DA7DBB" w:rsidRDefault="00DA7DBB" w:rsidP="00355E89">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19567994"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582D831"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7AC96D6" w14:textId="77777777" w:rsidR="00DA7DBB" w:rsidRDefault="00DA7DBB" w:rsidP="00355E89">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3234AB6"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BF60016"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76E08E9"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3589FF8"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9FDD851" w14:textId="77777777" w:rsidR="00DA7DBB" w:rsidRDefault="00DA7DBB" w:rsidP="00355E89">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A60727D" w14:textId="77777777" w:rsidR="00DA7DBB" w:rsidRDefault="00DA7DBB" w:rsidP="00355E89">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1152829" w14:textId="77777777" w:rsidR="00DA7DBB" w:rsidRDefault="00DA7DBB" w:rsidP="00355E89">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3B28564"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2B3EE4B"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BC9B073" w14:textId="77777777" w:rsidR="00DA7DBB" w:rsidRDefault="00DA7DBB" w:rsidP="00355E89">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38319B3" w14:textId="77777777" w:rsidR="00DA7DBB" w:rsidRDefault="00DA7DBB" w:rsidP="00355E89">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77DAD7C"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B755680"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F8427EB"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BFC3DC8" w14:textId="77777777" w:rsidR="00DA7DBB" w:rsidRDefault="00DA7DBB" w:rsidP="00355E89">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6DB1293" w14:textId="77777777" w:rsidR="00DA7DBB" w:rsidRDefault="00DA7DBB" w:rsidP="00355E89">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D64610C"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EEC0CC9"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0B34594"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880E7F9" w14:textId="77777777" w:rsidR="00DA7DBB" w:rsidRDefault="00DA7DBB" w:rsidP="00355E89">
            <w:pPr>
              <w:spacing w:before="40" w:after="40"/>
              <w:jc w:val="center"/>
              <w:rPr>
                <w:rFonts w:ascii="Calibri" w:hAnsi="Calibri"/>
                <w:sz w:val="16"/>
                <w:szCs w:val="16"/>
              </w:rPr>
            </w:pPr>
            <w:r w:rsidRPr="00BA7649">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45037EB" w14:textId="77777777" w:rsidR="00DA7DBB" w:rsidRDefault="00DA7DBB" w:rsidP="00355E89">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147DE626" w14:textId="77777777" w:rsidR="00DA7DBB" w:rsidRDefault="00DA7DBB" w:rsidP="00355E89">
            <w:pPr>
              <w:spacing w:before="40" w:after="40"/>
              <w:jc w:val="center"/>
              <w:rPr>
                <w:rFonts w:ascii="Calibri" w:hAnsi="Calibri"/>
                <w:sz w:val="16"/>
                <w:szCs w:val="16"/>
              </w:rPr>
            </w:pPr>
            <w:r w:rsidRPr="00BA7649">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3CF306FD" w14:textId="77777777" w:rsidR="00DA7DBB" w:rsidRDefault="00DA7DBB" w:rsidP="00355E89">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525FE0D1"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34081A6" w14:textId="77777777" w:rsidR="00DA7DBB" w:rsidRDefault="00DA7DBB" w:rsidP="00355E89">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CBAA156" w14:textId="77777777" w:rsidR="00DA7DBB" w:rsidRDefault="00DA7DBB" w:rsidP="00355E89">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ECC2686" w14:textId="77777777" w:rsidR="00DA7DBB" w:rsidRDefault="00DA7DBB" w:rsidP="00355E89">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8EECB0E" w14:textId="77777777" w:rsidR="00DA7DBB" w:rsidRDefault="00DA7DBB" w:rsidP="00355E89">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BF0B2E6" w14:textId="77777777" w:rsidR="00DA7DBB" w:rsidRDefault="00DA7DBB" w:rsidP="00355E89">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1C0C0117" w14:textId="77777777" w:rsidR="00DA7DBB" w:rsidRDefault="00DA7DBB" w:rsidP="00355E89">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392998A" w14:textId="77777777" w:rsidR="00DA7DBB" w:rsidRDefault="00DA7DBB" w:rsidP="00355E89">
            <w:pPr>
              <w:spacing w:before="40" w:after="40"/>
              <w:jc w:val="center"/>
              <w:rPr>
                <w:rFonts w:ascii="Calibri" w:hAnsi="Calibri"/>
                <w:sz w:val="16"/>
                <w:szCs w:val="16"/>
              </w:rPr>
            </w:pPr>
          </w:p>
        </w:tc>
      </w:tr>
      <w:tr w:rsidR="00DA7DBB" w14:paraId="0B4D6A0B"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9B6DBFC" w14:textId="77777777" w:rsidR="00DA7DBB" w:rsidRDefault="00DA7DBB" w:rsidP="007D4B45">
            <w:pPr>
              <w:spacing w:before="40" w:after="40"/>
              <w:jc w:val="center"/>
              <w:rPr>
                <w:rFonts w:ascii="Calibri" w:hAnsi="Calibri"/>
                <w:b/>
                <w:sz w:val="16"/>
                <w:szCs w:val="16"/>
              </w:rPr>
            </w:pPr>
            <w:r>
              <w:rPr>
                <w:rFonts w:ascii="Calibri" w:hAnsi="Calibri"/>
                <w:b/>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7221F32"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313BA66"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6E2B0D9" w14:textId="77777777" w:rsidR="00DA7DBB" w:rsidRDefault="00DA7DBB" w:rsidP="00355E89">
            <w:pPr>
              <w:spacing w:before="40" w:after="40"/>
              <w:jc w:val="center"/>
              <w:rPr>
                <w:rFonts w:ascii="Calibri" w:hAnsi="Calibri"/>
                <w:sz w:val="16"/>
                <w:szCs w:val="16"/>
              </w:rPr>
            </w:pPr>
            <w:r w:rsidRPr="007B3B85">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1A74DDA"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0A624F95" w14:textId="77777777" w:rsidR="00DA7DBB" w:rsidRDefault="00DA7DBB" w:rsidP="00355E89">
            <w:pPr>
              <w:spacing w:before="40" w:after="40"/>
              <w:jc w:val="center"/>
              <w:rPr>
                <w:rFonts w:ascii="Calibri" w:hAnsi="Calibri"/>
                <w:sz w:val="16"/>
                <w:szCs w:val="16"/>
              </w:rPr>
            </w:pPr>
            <w:r w:rsidRPr="003F1D08">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7893C11F" w14:textId="77777777" w:rsidR="00DA7DBB" w:rsidRDefault="00DA7DBB" w:rsidP="00355E89">
            <w:pPr>
              <w:tabs>
                <w:tab w:val="clear" w:pos="794"/>
                <w:tab w:val="clear" w:pos="1191"/>
                <w:tab w:val="clear" w:pos="1588"/>
                <w:tab w:val="clear" w:pos="1985"/>
              </w:tabs>
              <w:overflowPunct/>
              <w:autoSpaceDE/>
              <w:autoSpaceDN/>
              <w:adjustRightInd/>
              <w:spacing w:before="40" w:after="40"/>
              <w:jc w:val="center"/>
              <w:rPr>
                <w:rFonts w:ascii="CG Times" w:hAnsi="CG Times"/>
                <w:sz w:val="20"/>
                <w:lang w:val="fr-CH" w:eastAsia="fr-CH"/>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764BE3B"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EE2B852"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AC6084A" w14:textId="77777777" w:rsidR="00DA7DBB" w:rsidRDefault="00DA7DBB" w:rsidP="00355E89">
            <w:pPr>
              <w:spacing w:before="40" w:after="40"/>
              <w:jc w:val="center"/>
              <w:rPr>
                <w:rFonts w:ascii="Calibri" w:hAnsi="Calibri"/>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tcPr>
          <w:p w14:paraId="4A38EB4E" w14:textId="77777777" w:rsidR="00DA7DBB" w:rsidRDefault="00DA7DBB" w:rsidP="00355E89">
            <w:pPr>
              <w:spacing w:before="40" w:after="40"/>
              <w:jc w:val="center"/>
              <w:rPr>
                <w:rFonts w:ascii="Calibri" w:hAnsi="Calibri"/>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4A7E2E3"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7B7BFE2"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F491B64"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2ACA072"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3941C71"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2413EB87" w14:textId="77777777" w:rsidR="00DA7DBB" w:rsidRDefault="00DA7DBB" w:rsidP="00355E89">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2B3F50AB" w14:textId="77777777" w:rsidR="00DA7DBB" w:rsidRDefault="00DA7DBB" w:rsidP="00355E89">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706738F"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0D8BFAB6" w14:textId="77777777" w:rsidR="00DA7DBB" w:rsidRDefault="00DA7DBB" w:rsidP="00355E89">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4E1DCFB7"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8B670C7"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A115F34"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77E30B9"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F1FF316"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7BD7095"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994B295"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93EFA5"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E5D6DE7"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14DEC0C"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5653385"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67640C5"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19FA788"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4EB0C63"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846EEBC"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44161AF" w14:textId="77777777" w:rsidR="00DA7DBB" w:rsidRDefault="00DA7DBB" w:rsidP="00355E89">
            <w:pPr>
              <w:spacing w:before="40" w:after="40"/>
              <w:jc w:val="center"/>
              <w:rPr>
                <w:rFonts w:ascii="Calibri" w:hAnsi="Calibri"/>
                <w:sz w:val="16"/>
                <w:szCs w:val="16"/>
              </w:rPr>
            </w:pPr>
          </w:p>
        </w:tc>
      </w:tr>
      <w:tr w:rsidR="00DA7DBB" w14:paraId="72A32B44"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3E9D807" w14:textId="77777777" w:rsidR="00DA7DBB" w:rsidRDefault="00DA7DBB" w:rsidP="007D4B45">
            <w:pPr>
              <w:spacing w:before="40" w:after="40"/>
              <w:jc w:val="center"/>
              <w:rPr>
                <w:rFonts w:ascii="Calibri" w:hAnsi="Calibri"/>
                <w:b/>
                <w:sz w:val="16"/>
                <w:szCs w:val="16"/>
              </w:rPr>
            </w:pPr>
            <w:r>
              <w:rPr>
                <w:rFonts w:ascii="Calibri" w:hAnsi="Calibri"/>
                <w:b/>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D114894"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B1A2CE9"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639A3A4" w14:textId="77777777" w:rsidR="00DA7DBB" w:rsidRDefault="00DA7DBB" w:rsidP="00355E89">
            <w:pPr>
              <w:spacing w:before="40" w:after="40"/>
              <w:jc w:val="center"/>
              <w:rPr>
                <w:rFonts w:ascii="Calibri" w:hAnsi="Calibri"/>
                <w:sz w:val="16"/>
                <w:szCs w:val="16"/>
              </w:rPr>
            </w:pPr>
            <w:r w:rsidRPr="003B18B8">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C477882"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0CE6FA55" w14:textId="77777777" w:rsidR="00DA7DBB" w:rsidRDefault="00DA7DBB" w:rsidP="00355E89">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141E3FF6" w14:textId="77777777" w:rsidR="00DA7DBB" w:rsidRDefault="00DA7DBB" w:rsidP="00355E89">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78872DE"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8AB98D2"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A1298E3" w14:textId="77777777" w:rsidR="00DA7DBB" w:rsidRDefault="00DA7DBB" w:rsidP="00355E89">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66802C2E" w14:textId="77777777" w:rsidR="00DA7DBB" w:rsidRDefault="00DA7DBB" w:rsidP="00355E89">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E2BDA3E"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3606E30" w14:textId="77777777" w:rsidR="00DA7DBB" w:rsidRDefault="00DA7DBB" w:rsidP="00355E89">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35701655" w14:textId="77777777" w:rsidR="00DA7DBB" w:rsidRDefault="00DA7DBB" w:rsidP="00355E89">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8158E20"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DFA33E5"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2A5C2F6" w14:textId="77777777" w:rsidR="00DA7DBB" w:rsidRDefault="00DA7DBB" w:rsidP="00355E89">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0C35515B" w14:textId="77777777" w:rsidR="00DA7DBB" w:rsidRDefault="00DA7DBB" w:rsidP="00355E89">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47EB871"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3C76C395" w14:textId="77777777" w:rsidR="00DA7DBB" w:rsidRDefault="00DA7DBB" w:rsidP="00355E89">
            <w:pPr>
              <w:spacing w:before="40" w:after="40"/>
              <w:jc w:val="center"/>
              <w:rPr>
                <w:rFonts w:ascii="Calibri" w:hAnsi="Calibri"/>
                <w:sz w:val="16"/>
                <w:szCs w:val="16"/>
              </w:rPr>
            </w:pPr>
            <w:r w:rsidRPr="00974E60">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333A00C6" w14:textId="77777777" w:rsidR="00DA7DBB" w:rsidRDefault="00DA7DBB" w:rsidP="00355E89">
            <w:pPr>
              <w:spacing w:before="40" w:after="40"/>
              <w:jc w:val="center"/>
              <w:rPr>
                <w:rFonts w:ascii="Calibri" w:hAnsi="Calibri"/>
                <w:sz w:val="16"/>
                <w:szCs w:val="16"/>
              </w:rPr>
            </w:pPr>
            <w:r w:rsidRPr="00974E60">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33C7702"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1AE61B7"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29E78917" w14:textId="77777777" w:rsidR="00DA7DBB" w:rsidRDefault="00DA7DBB" w:rsidP="00355E89">
            <w:pPr>
              <w:spacing w:before="40" w:after="40"/>
              <w:jc w:val="center"/>
              <w:rPr>
                <w:rFonts w:ascii="Calibri" w:hAnsi="Calibri"/>
                <w:sz w:val="16"/>
                <w:szCs w:val="16"/>
              </w:rPr>
            </w:pPr>
            <w:r w:rsidRPr="001853A8">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32830881"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7EA0BD6"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8D4FBD1"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DCD4A0E"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79EDFB8"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4F94725"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A2B4437"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8E4A982"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7478431"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DA72CD6"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16FC9D6"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89EE425" w14:textId="77777777" w:rsidR="00DA7DBB" w:rsidRDefault="00DA7DBB" w:rsidP="00355E89">
            <w:pPr>
              <w:spacing w:before="40" w:after="40"/>
              <w:jc w:val="center"/>
              <w:rPr>
                <w:rFonts w:ascii="Calibri" w:hAnsi="Calibri"/>
                <w:sz w:val="16"/>
                <w:szCs w:val="16"/>
              </w:rPr>
            </w:pPr>
          </w:p>
        </w:tc>
      </w:tr>
      <w:tr w:rsidR="00DA7DBB" w14:paraId="1F1B003D"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8BFC902" w14:textId="77777777" w:rsidR="00DA7DBB" w:rsidRDefault="00DA7DBB" w:rsidP="007D4B45">
            <w:pPr>
              <w:spacing w:before="40" w:after="40"/>
              <w:jc w:val="center"/>
              <w:rPr>
                <w:rFonts w:ascii="Calibri" w:hAnsi="Calibri"/>
                <w:b/>
                <w:sz w:val="16"/>
                <w:szCs w:val="16"/>
              </w:rPr>
            </w:pPr>
            <w:r>
              <w:rPr>
                <w:rFonts w:ascii="Calibri" w:hAnsi="Calibri"/>
                <w:b/>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08F54EC"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5B9E409"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76E0251" w14:textId="77777777" w:rsidR="00DA7DBB" w:rsidRDefault="00DA7DBB" w:rsidP="00355E89">
            <w:pPr>
              <w:spacing w:before="40" w:after="40"/>
              <w:jc w:val="center"/>
              <w:rPr>
                <w:rFonts w:ascii="Calibri" w:hAnsi="Calibri"/>
                <w:sz w:val="16"/>
                <w:szCs w:val="16"/>
              </w:rPr>
            </w:pPr>
            <w:r w:rsidRPr="00B60BFC">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25B971F"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2EC154DB" w14:textId="77777777" w:rsidR="00DA7DBB" w:rsidRDefault="00DA7DBB" w:rsidP="00355E89">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49E1322B" w14:textId="77777777" w:rsidR="00DA7DBB" w:rsidRDefault="00DA7DBB" w:rsidP="00355E89">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F4E88F1"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2E85FEA"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7B47019" w14:textId="77777777" w:rsidR="00DA7DBB" w:rsidRDefault="00DA7DBB" w:rsidP="00355E89">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303D2BA0" w14:textId="77777777" w:rsidR="00DA7DBB" w:rsidRDefault="00DA7DBB" w:rsidP="00355E89">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35BF69F9"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B514EED" w14:textId="77777777" w:rsidR="00DA7DBB" w:rsidRDefault="00DA7DBB" w:rsidP="00355E89">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494D88ED" w14:textId="77777777" w:rsidR="00DA7DBB" w:rsidRDefault="00DA7DBB" w:rsidP="00355E89">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E8ADA18"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FDD9711"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22F96AE7" w14:textId="77777777" w:rsidR="00DA7DBB" w:rsidRDefault="00DA7DBB" w:rsidP="00355E89">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5586DFFB" w14:textId="77777777" w:rsidR="00DA7DBB" w:rsidRDefault="00DA7DBB" w:rsidP="00355E89">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24B85A3"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295CF" w14:textId="77777777" w:rsidR="00DA7DBB" w:rsidRDefault="00DA7DBB" w:rsidP="00355E89">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9E6A2"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321DD26"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52DBDDD"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6D9B6EE"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94B94AB"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3930D2F"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B6D8C3B"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4A98A34"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727AD68"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8343151"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554D5A8"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29550B8"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5466FA6"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A35EDBF"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1EEAC4E"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C54DFD0" w14:textId="77777777" w:rsidR="00DA7DBB" w:rsidRDefault="00DA7DBB" w:rsidP="00355E89">
            <w:pPr>
              <w:spacing w:before="40" w:after="40"/>
              <w:jc w:val="center"/>
              <w:rPr>
                <w:rFonts w:ascii="Calibri" w:hAnsi="Calibri"/>
                <w:sz w:val="16"/>
                <w:szCs w:val="16"/>
              </w:rPr>
            </w:pPr>
          </w:p>
        </w:tc>
      </w:tr>
      <w:tr w:rsidR="00DA7DBB" w14:paraId="5D2CB393"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9E4EE30" w14:textId="77777777" w:rsidR="00DA7DBB" w:rsidRDefault="00DA7DBB" w:rsidP="007D4B45">
            <w:pPr>
              <w:spacing w:before="40" w:after="40"/>
              <w:jc w:val="center"/>
              <w:rPr>
                <w:rFonts w:ascii="Calibri" w:hAnsi="Calibri"/>
                <w:b/>
                <w:sz w:val="16"/>
                <w:szCs w:val="16"/>
              </w:rPr>
            </w:pPr>
            <w:r>
              <w:rPr>
                <w:rFonts w:ascii="Calibri" w:hAnsi="Calibri"/>
                <w:b/>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E9292F7"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81CB3F2"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03016D0" w14:textId="77777777" w:rsidR="00DA7DBB" w:rsidRDefault="00DA7DBB" w:rsidP="00355E89">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FE829D6"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899F5C0" w14:textId="77777777" w:rsidR="00DA7DBB" w:rsidRDefault="00DA7DBB" w:rsidP="00355E89">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157575BC"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6325C80"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51384F9"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38E12291" w14:textId="77777777" w:rsidR="00DA7DBB" w:rsidRDefault="00DA7DBB" w:rsidP="00355E89">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tcPr>
          <w:p w14:paraId="2FF7F3E9" w14:textId="77777777" w:rsidR="00DA7DBB" w:rsidRDefault="00DA7DBB" w:rsidP="00355E89">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6550650"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6E00EA5" w14:textId="77777777" w:rsidR="00DA7DBB" w:rsidRDefault="00DA7DBB" w:rsidP="00355E89">
            <w:pPr>
              <w:spacing w:before="40" w:after="40"/>
              <w:jc w:val="center"/>
              <w:rPr>
                <w:rFonts w:ascii="Calibri" w:hAnsi="Calibri"/>
                <w:sz w:val="16"/>
                <w:szCs w:val="16"/>
              </w:rPr>
            </w:pPr>
            <w:r w:rsidRPr="00FF1C4A">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C9E92C7" w14:textId="77777777" w:rsidR="00DA7DBB" w:rsidRDefault="00DA7DBB" w:rsidP="00355E89">
            <w:pPr>
              <w:spacing w:before="40" w:after="40"/>
              <w:jc w:val="center"/>
              <w:rPr>
                <w:rFonts w:ascii="Calibri" w:hAnsi="Calibri"/>
                <w:sz w:val="16"/>
                <w:szCs w:val="16"/>
              </w:rPr>
            </w:pPr>
            <w:r w:rsidRPr="00B215A9">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A71B708"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7878678"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053E9E43" w14:textId="77777777" w:rsidR="00DA7DBB" w:rsidRDefault="00DA7DBB" w:rsidP="00355E89">
            <w:pPr>
              <w:spacing w:before="40" w:after="40"/>
              <w:jc w:val="center"/>
              <w:rPr>
                <w:rFonts w:ascii="Calibri" w:hAnsi="Calibri"/>
                <w:sz w:val="16"/>
                <w:szCs w:val="16"/>
              </w:rPr>
            </w:pPr>
            <w:r w:rsidRPr="00652A1C">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4E4A1CB2" w14:textId="77777777" w:rsidR="00DA7DBB" w:rsidRDefault="00DA7DBB" w:rsidP="00355E89">
            <w:pPr>
              <w:spacing w:before="40" w:after="40"/>
              <w:jc w:val="center"/>
              <w:rPr>
                <w:rFonts w:ascii="Calibri" w:hAnsi="Calibri"/>
                <w:sz w:val="16"/>
                <w:szCs w:val="16"/>
              </w:rPr>
            </w:pPr>
            <w:r w:rsidRPr="00652A1C">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C3BC6E3"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6C49AD5B" w14:textId="77777777" w:rsidR="00DA7DBB" w:rsidRDefault="00DA7DBB" w:rsidP="00355E89">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618C736B"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434B758"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56AA540"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75272DF"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10DC10F"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7B43396"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72C0B36"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FB6EB10"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764937D"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87AF19C"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F93C74A"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3511EA7"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A11AC0F"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302888D"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33D5F8B"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4871490" w14:textId="77777777" w:rsidR="00DA7DBB" w:rsidRDefault="00DA7DBB" w:rsidP="00355E89">
            <w:pPr>
              <w:spacing w:before="40" w:after="40"/>
              <w:jc w:val="center"/>
              <w:rPr>
                <w:rFonts w:ascii="Calibri" w:hAnsi="Calibri"/>
                <w:sz w:val="16"/>
                <w:szCs w:val="16"/>
              </w:rPr>
            </w:pPr>
          </w:p>
        </w:tc>
      </w:tr>
      <w:tr w:rsidR="00DA7DBB" w14:paraId="2BD6D58E"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6F1F163" w14:textId="77777777" w:rsidR="00DA7DBB" w:rsidRDefault="00DA7DBB" w:rsidP="007D4B45">
            <w:pPr>
              <w:spacing w:before="40" w:after="40"/>
              <w:jc w:val="center"/>
              <w:rPr>
                <w:rFonts w:ascii="Calibri" w:hAnsi="Calibri"/>
                <w:b/>
                <w:sz w:val="16"/>
                <w:szCs w:val="16"/>
              </w:rPr>
            </w:pPr>
            <w:r>
              <w:rPr>
                <w:rFonts w:ascii="Calibri" w:hAnsi="Calibri"/>
                <w:b/>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AC6146B"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C0A2236"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BCF6D8D" w14:textId="77777777" w:rsidR="00DA7DBB" w:rsidRDefault="00DA7DBB" w:rsidP="00355E89">
            <w:pPr>
              <w:spacing w:before="40" w:after="40"/>
              <w:jc w:val="center"/>
              <w:rPr>
                <w:rFonts w:ascii="Calibri" w:hAnsi="Calibri"/>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FAA7E7B"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AC320BB" w14:textId="77777777" w:rsidR="00DA7DBB" w:rsidRDefault="00DA7DBB" w:rsidP="00355E89">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ACB7CEE" w14:textId="77777777" w:rsidR="00DA7DBB" w:rsidRDefault="00DA7DBB" w:rsidP="00355E89">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B846584"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137557D"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2D782C4" w14:textId="77777777" w:rsidR="00DA7DBB" w:rsidRDefault="00DA7DBB" w:rsidP="00355E89">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0C05153" w14:textId="77777777" w:rsidR="00DA7DBB" w:rsidRDefault="00DA7DBB" w:rsidP="00355E89">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CFCB8DE"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64CDCB6" w14:textId="77777777" w:rsidR="00DA7DBB" w:rsidRDefault="00DA7DBB" w:rsidP="00355E89">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7DBC1791" w14:textId="77777777" w:rsidR="00DA7DBB" w:rsidRDefault="00DA7DBB" w:rsidP="00355E89">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3E113C8"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CC0AE1B"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66E42277"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90B1535"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9397443"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4C2DF84B" w14:textId="77777777" w:rsidR="00DA7DBB" w:rsidRDefault="00DA7DBB" w:rsidP="00355E89">
            <w:pPr>
              <w:spacing w:before="40" w:after="40"/>
              <w:jc w:val="center"/>
              <w:rPr>
                <w:rFonts w:ascii="Calibri" w:hAnsi="Calibri"/>
                <w:sz w:val="16"/>
                <w:szCs w:val="16"/>
              </w:rPr>
            </w:pPr>
            <w:r w:rsidRPr="004974F9">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1A9B39CD" w14:textId="77777777" w:rsidR="00DA7DBB" w:rsidRDefault="00DA7DBB" w:rsidP="00355E89">
            <w:pPr>
              <w:spacing w:before="40" w:after="40"/>
              <w:jc w:val="center"/>
              <w:rPr>
                <w:rFonts w:ascii="Calibri" w:hAnsi="Calibri"/>
                <w:sz w:val="16"/>
                <w:szCs w:val="16"/>
              </w:rPr>
            </w:pPr>
            <w:r w:rsidRPr="004974F9">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0053E2B"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42EE982"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6C12406"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A8FE77F"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DB0F3DC"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8884187"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E467C3B"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118D95F"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157E7C1"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462B393"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98FEDC9"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1A21AA0"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2E44777"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A9663D0"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6801C9E" w14:textId="77777777" w:rsidR="00DA7DBB" w:rsidRDefault="00DA7DBB" w:rsidP="00355E89">
            <w:pPr>
              <w:spacing w:before="40" w:after="40"/>
              <w:jc w:val="center"/>
              <w:rPr>
                <w:rFonts w:ascii="Calibri" w:hAnsi="Calibri"/>
                <w:sz w:val="16"/>
                <w:szCs w:val="16"/>
              </w:rPr>
            </w:pPr>
          </w:p>
        </w:tc>
      </w:tr>
      <w:tr w:rsidR="00DA7DBB" w14:paraId="025EA9D1"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6BCB81AC" w14:textId="77777777" w:rsidR="00DA7DBB" w:rsidRDefault="00DA7DBB" w:rsidP="007D4B45">
            <w:pPr>
              <w:spacing w:before="40" w:after="40"/>
              <w:jc w:val="center"/>
              <w:rPr>
                <w:rFonts w:ascii="Calibri" w:hAnsi="Calibri"/>
                <w:b/>
                <w:sz w:val="16"/>
                <w:szCs w:val="16"/>
              </w:rPr>
            </w:pPr>
            <w:proofErr w:type="spellStart"/>
            <w:r w:rsidRPr="00771594">
              <w:rPr>
                <w:rFonts w:ascii="Calibri" w:hAnsi="Calibri"/>
                <w:b/>
                <w:sz w:val="16"/>
                <w:szCs w:val="16"/>
              </w:rPr>
              <w:t>Other</w:t>
            </w:r>
            <w:proofErr w:type="spellEnd"/>
            <w:r w:rsidRPr="00771594">
              <w:rPr>
                <w:rFonts w:ascii="Calibri" w:hAnsi="Calibri"/>
                <w:b/>
                <w:sz w:val="16"/>
                <w:szCs w:val="16"/>
              </w:rPr>
              <w:t xml:space="preserve"> </w:t>
            </w:r>
            <w:proofErr w:type="spellStart"/>
            <w:r w:rsidRPr="00771594">
              <w:rPr>
                <w:rFonts w:ascii="Calibri" w:hAnsi="Calibri"/>
                <w:b/>
                <w:sz w:val="16"/>
                <w:szCs w:val="16"/>
              </w:rPr>
              <w:t>activities</w:t>
            </w:r>
            <w:proofErr w:type="spellEnd"/>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93AA28F"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7B4A8C"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9E7CDC6" w14:textId="77777777" w:rsidR="00DA7DBB"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CE1ADD"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9E98CBF" w14:textId="77777777" w:rsidR="00DA7DBB" w:rsidRPr="00D922C3"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FC9239F" w14:textId="77777777" w:rsidR="00DA7DBB" w:rsidRPr="00D922C3"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4268795B"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D0475CB"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27CF80" w14:textId="77777777" w:rsidR="00DA7DBB" w:rsidRPr="00C64CE4" w:rsidRDefault="00DA7DBB" w:rsidP="00355E89">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504AC6" w14:textId="77777777" w:rsidR="00DA7DBB" w:rsidRPr="00C64CE4" w:rsidRDefault="00DA7DBB" w:rsidP="00355E89">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4516FB6"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377487" w14:textId="77777777" w:rsidR="00DA7DBB" w:rsidRPr="00C64CE4" w:rsidRDefault="00DA7DBB" w:rsidP="00355E89">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17E4FF7" w14:textId="77777777" w:rsidR="00DA7DBB" w:rsidRPr="00C64CE4" w:rsidRDefault="00DA7DBB" w:rsidP="00355E89">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35CE5FF1"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494376A5"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C2B6678"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806CADB"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7A1156A"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BF65E4" w14:textId="77777777" w:rsidR="00DA7DBB" w:rsidRPr="004974F9" w:rsidRDefault="00DA7DBB" w:rsidP="00355E89">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EB4A243" w14:textId="77777777" w:rsidR="00DA7DBB" w:rsidRPr="004974F9" w:rsidRDefault="00DA7DBB" w:rsidP="00355E89">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2C1B449"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C2E4D74"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5E3B6C"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51A87BC"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5D6078B"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EEC4DF1"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A76E680"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7E758F11"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EFE85D2"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560B2DE"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9BA9F93"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788BBB2"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39567B8"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5B8BF54"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B90F046" w14:textId="77777777" w:rsidR="00DA7DBB" w:rsidRDefault="00DA7DBB" w:rsidP="00355E89">
            <w:pPr>
              <w:spacing w:before="40" w:after="40"/>
              <w:jc w:val="center"/>
              <w:rPr>
                <w:rFonts w:ascii="Calibri" w:hAnsi="Calibri"/>
                <w:sz w:val="16"/>
                <w:szCs w:val="16"/>
              </w:rPr>
            </w:pPr>
          </w:p>
        </w:tc>
      </w:tr>
      <w:tr w:rsidR="00DA7DBB" w14:paraId="5B2EB37E"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04A5581F" w14:textId="77777777" w:rsidR="00DA7DBB" w:rsidRPr="00771594" w:rsidRDefault="00DA7DBB" w:rsidP="007D4B45">
            <w:pPr>
              <w:spacing w:before="40" w:after="40"/>
              <w:jc w:val="center"/>
              <w:rPr>
                <w:rFonts w:ascii="Calibri" w:hAnsi="Calibri"/>
                <w:b/>
                <w:sz w:val="16"/>
                <w:szCs w:val="16"/>
              </w:rPr>
            </w:pPr>
            <w:r>
              <w:rPr>
                <w:rFonts w:ascii="Calibri" w:hAnsi="Calibri"/>
                <w:b/>
                <w:sz w:val="16"/>
                <w:szCs w:val="16"/>
              </w:rPr>
              <w:t xml:space="preserve">NSP </w:t>
            </w:r>
            <w:r w:rsidRPr="00AB616A">
              <w:rPr>
                <w:rFonts w:ascii="Calibri" w:hAnsi="Calibri"/>
                <w:bCs/>
                <w:sz w:val="16"/>
                <w:szCs w:val="16"/>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63262A6"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5FF4C6A"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E23726D" w14:textId="77777777" w:rsidR="00DA7DBB"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0E97301" w14:textId="77777777" w:rsidR="00DA7DBB" w:rsidRDefault="00DA7DBB" w:rsidP="00355E89">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16ED91B5" w14:textId="77777777" w:rsidR="00DA7DBB" w:rsidRPr="00D922C3"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32FB83E7" w14:textId="77777777" w:rsidR="00DA7DBB" w:rsidRPr="00D922C3"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6000E44"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B304AFC"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06B9ACF2" w14:textId="77777777" w:rsidR="00DA7DBB" w:rsidRPr="00C64CE4" w:rsidRDefault="00DA7DBB" w:rsidP="00355E89">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1C2C7C16" w14:textId="77777777" w:rsidR="00DA7DBB" w:rsidRPr="00C64CE4" w:rsidRDefault="00DA7DBB" w:rsidP="00355E89">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71A105FF" w14:textId="77777777" w:rsidR="00DA7DBB" w:rsidRDefault="00DA7DBB" w:rsidP="00355E89">
            <w:pPr>
              <w:spacing w:before="40" w:after="40"/>
              <w:jc w:val="center"/>
              <w:rPr>
                <w:rFonts w:ascii="Calibri" w:hAnsi="Calibri"/>
                <w:sz w:val="16"/>
                <w:szCs w:val="16"/>
              </w:rPr>
            </w:pPr>
            <w:r w:rsidRPr="00454539">
              <w:rPr>
                <w:color w:val="FF0000"/>
                <w:sz w:val="16"/>
                <w:szCs w:val="16"/>
                <w:lang w:val="en-US"/>
              </w:rPr>
              <w:t>R</w:t>
            </w:r>
            <w:r>
              <w:rPr>
                <w:b/>
                <w:bCs/>
                <w:color w:val="000000" w:themeColor="text1"/>
                <w:sz w:val="20"/>
                <w:vertAlign w:val="superscript"/>
                <w:lang w:val="en-US"/>
              </w:rPr>
              <w:t>1</w:t>
            </w:r>
          </w:p>
        </w:tc>
        <w:tc>
          <w:tcPr>
            <w:tcW w:w="347" w:type="dxa"/>
            <w:tcBorders>
              <w:top w:val="single" w:sz="4" w:space="0" w:color="auto"/>
              <w:left w:val="single" w:sz="4" w:space="0" w:color="auto"/>
              <w:bottom w:val="single" w:sz="4" w:space="0" w:color="auto"/>
              <w:right w:val="single" w:sz="4" w:space="0" w:color="auto"/>
            </w:tcBorders>
          </w:tcPr>
          <w:p w14:paraId="496FF5B5" w14:textId="77777777" w:rsidR="00DA7DBB" w:rsidRPr="00C64CE4" w:rsidRDefault="00DA7DBB" w:rsidP="00355E89">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6731F426" w14:textId="77777777" w:rsidR="00DA7DBB" w:rsidRPr="00C64CE4" w:rsidRDefault="00DA7DBB" w:rsidP="00355E89">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2703604"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5D4F39F"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7592EF21"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0ECCA10"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7109211"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11C0703E" w14:textId="77777777" w:rsidR="00DA7DBB" w:rsidRPr="004974F9" w:rsidRDefault="00DA7DBB" w:rsidP="00355E89">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1E9EBABD" w14:textId="77777777" w:rsidR="00DA7DBB" w:rsidRPr="004974F9" w:rsidRDefault="00DA7DBB" w:rsidP="00355E89">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A6EB1B0"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3A37C4A"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1E3E413"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EB1616E"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5F3791B"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79B782"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081C0A2"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CC7C87C"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76341BF"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5DE0A3C"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23B956F"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2E0A3E9"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EFCDA49"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54F2F03"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9CB66AD" w14:textId="77777777" w:rsidR="00DA7DBB" w:rsidRDefault="00DA7DBB" w:rsidP="00355E89">
            <w:pPr>
              <w:spacing w:before="40" w:after="40"/>
              <w:jc w:val="center"/>
              <w:rPr>
                <w:rFonts w:ascii="Calibri" w:hAnsi="Calibri"/>
                <w:sz w:val="16"/>
                <w:szCs w:val="16"/>
              </w:rPr>
            </w:pPr>
          </w:p>
        </w:tc>
      </w:tr>
      <w:tr w:rsidR="00DA7DBB" w14:paraId="30A49B2A"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29A8CEE7" w14:textId="77777777" w:rsidR="00DA7DBB" w:rsidRDefault="00DA7DBB" w:rsidP="007D4B45">
            <w:pPr>
              <w:spacing w:before="40" w:after="40"/>
              <w:rPr>
                <w:b/>
                <w:sz w:val="16"/>
                <w:szCs w:val="16"/>
                <w:lang w:val="en-US"/>
              </w:rPr>
            </w:pPr>
            <w:r>
              <w:rPr>
                <w:b/>
                <w:sz w:val="16"/>
                <w:szCs w:val="16"/>
                <w:lang w:val="en-US"/>
              </w:rPr>
              <w:t xml:space="preserve">CNC coordination session </w:t>
            </w:r>
            <w:r>
              <w:rPr>
                <w:b/>
                <w:sz w:val="16"/>
                <w:szCs w:val="16"/>
                <w:lang w:val="en-US"/>
              </w:rPr>
              <w:br/>
            </w:r>
            <w:r>
              <w:rPr>
                <w:bCs/>
                <w:sz w:val="16"/>
                <w:szCs w:val="16"/>
                <w:lang w:val="en-US"/>
              </w:rPr>
              <w:t>(if needed)</w:t>
            </w:r>
          </w:p>
          <w:p w14:paraId="4C163D7F" w14:textId="77777777" w:rsidR="00DA7DBB" w:rsidRPr="00794B20" w:rsidRDefault="00DA7DBB" w:rsidP="007D4B45">
            <w:pPr>
              <w:spacing w:before="40" w:after="40"/>
              <w:rPr>
                <w:rFonts w:ascii="Calibri" w:hAnsi="Calibri"/>
                <w:b/>
                <w:sz w:val="14"/>
                <w:szCs w:val="14"/>
              </w:rPr>
            </w:pPr>
            <w:r w:rsidRPr="00794B20">
              <w:rPr>
                <w:bCs/>
                <w:sz w:val="14"/>
                <w:szCs w:val="14"/>
                <w:lang w:val="en-US"/>
              </w:rPr>
              <w:t xml:space="preserve">Qs 2, 6, 17, 20, 21, 22, 23/13 </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C421937"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ECE11EB"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2925464" w14:textId="77777777" w:rsidR="00DA7DBB"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2BC4902" w14:textId="77777777" w:rsidR="00DA7DBB" w:rsidRDefault="00DA7DBB" w:rsidP="00355E89">
            <w:pPr>
              <w:spacing w:before="40" w:after="40"/>
              <w:jc w:val="center"/>
              <w:rPr>
                <w:rFonts w:ascii="Calibri" w:hAnsi="Calibri"/>
                <w:sz w:val="16"/>
                <w:szCs w:val="16"/>
              </w:rPr>
            </w:pPr>
            <w:r w:rsidRPr="00454539">
              <w:rPr>
                <w:color w:val="FF0000"/>
                <w:sz w:val="16"/>
                <w:szCs w:val="16"/>
                <w:lang w:val="en-US"/>
              </w:rPr>
              <w:t>R</w:t>
            </w:r>
            <w:r>
              <w:rPr>
                <w:b/>
                <w:bCs/>
                <w:color w:val="000000" w:themeColor="text1"/>
                <w:sz w:val="20"/>
                <w:vertAlign w:val="superscript"/>
                <w:lang w:val="en-US"/>
              </w:rPr>
              <w:t>3</w:t>
            </w:r>
          </w:p>
        </w:tc>
        <w:tc>
          <w:tcPr>
            <w:tcW w:w="346" w:type="dxa"/>
            <w:tcBorders>
              <w:top w:val="single" w:sz="4" w:space="0" w:color="auto"/>
              <w:left w:val="single" w:sz="4" w:space="0" w:color="auto"/>
              <w:bottom w:val="single" w:sz="4" w:space="0" w:color="auto"/>
              <w:right w:val="single" w:sz="4" w:space="0" w:color="auto"/>
            </w:tcBorders>
          </w:tcPr>
          <w:p w14:paraId="6C49B2E8" w14:textId="77777777" w:rsidR="00DA7DBB" w:rsidRPr="00D922C3"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62615EAC" w14:textId="77777777" w:rsidR="00DA7DBB" w:rsidRPr="00D922C3"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C79D802"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960914D"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08B3293E" w14:textId="77777777" w:rsidR="00DA7DBB" w:rsidRPr="00C64CE4" w:rsidRDefault="00DA7DBB" w:rsidP="00355E89">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5C41E326" w14:textId="77777777" w:rsidR="00DA7DBB" w:rsidRPr="00C64CE4" w:rsidRDefault="00DA7DBB" w:rsidP="00355E89">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6B40869"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23B39BA8" w14:textId="77777777" w:rsidR="00DA7DBB" w:rsidRPr="00C64CE4" w:rsidRDefault="00DA7DBB" w:rsidP="00355E89">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3C674B02" w14:textId="77777777" w:rsidR="00DA7DBB" w:rsidRPr="00C64CE4" w:rsidRDefault="00DA7DBB" w:rsidP="00355E89">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1B5506F"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3DBA1D2"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BDBB38F"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6842640"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6BC5306"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1C9C4A1" w14:textId="77777777" w:rsidR="00DA7DBB" w:rsidRPr="004974F9" w:rsidRDefault="00DA7DBB" w:rsidP="00355E89">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548917D9" w14:textId="77777777" w:rsidR="00DA7DBB" w:rsidRPr="004974F9" w:rsidRDefault="00DA7DBB" w:rsidP="00355E89">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A64C4FD"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6E5D9A0"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ADAC669"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5FA8A93"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7A320E9"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8327FFC"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464AB42"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50ACC1C"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A450C70"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5FAFC5B"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8AFF678"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18F110B"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88D965B"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ACE0637"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CD13329" w14:textId="77777777" w:rsidR="00DA7DBB" w:rsidRDefault="00DA7DBB" w:rsidP="00355E89">
            <w:pPr>
              <w:spacing w:before="40" w:after="40"/>
              <w:jc w:val="center"/>
              <w:rPr>
                <w:rFonts w:ascii="Calibri" w:hAnsi="Calibri"/>
                <w:sz w:val="16"/>
                <w:szCs w:val="16"/>
              </w:rPr>
            </w:pPr>
          </w:p>
        </w:tc>
      </w:tr>
      <w:tr w:rsidR="00DA7DBB" w14:paraId="621D80A1" w14:textId="77777777" w:rsidTr="007D4B4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35E16A0F" w14:textId="77777777" w:rsidR="00DA7DBB" w:rsidRPr="00CA636B" w:rsidRDefault="00DA7DBB" w:rsidP="007D4B45">
            <w:pPr>
              <w:spacing w:before="40" w:after="40"/>
              <w:rPr>
                <w:b/>
                <w:sz w:val="16"/>
                <w:szCs w:val="16"/>
                <w:lang w:val="en-US"/>
              </w:rPr>
            </w:pPr>
            <w:r>
              <w:rPr>
                <w:b/>
                <w:sz w:val="16"/>
                <w:szCs w:val="16"/>
                <w:lang w:val="en-US"/>
              </w:rPr>
              <w:t>JCA-QKDN</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3AE8616" w14:textId="77777777" w:rsidR="00DA7DBB" w:rsidRDefault="00DA7DBB" w:rsidP="00355E89">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95ABC27"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8F10CEB" w14:textId="77777777" w:rsidR="00DA7DBB"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2896AD0" w14:textId="77777777" w:rsidR="00DA7DBB" w:rsidRPr="00454539" w:rsidRDefault="00DA7DBB" w:rsidP="00355E89">
            <w:pPr>
              <w:spacing w:before="40" w:after="40"/>
              <w:jc w:val="center"/>
              <w:rPr>
                <w:color w:val="FF0000"/>
                <w:sz w:val="16"/>
                <w:szCs w:val="16"/>
                <w:lang w:val="en-US"/>
              </w:rPr>
            </w:pPr>
          </w:p>
        </w:tc>
        <w:tc>
          <w:tcPr>
            <w:tcW w:w="346" w:type="dxa"/>
            <w:tcBorders>
              <w:top w:val="single" w:sz="4" w:space="0" w:color="auto"/>
              <w:left w:val="single" w:sz="4" w:space="0" w:color="auto"/>
              <w:bottom w:val="single" w:sz="4" w:space="0" w:color="auto"/>
              <w:right w:val="single" w:sz="4" w:space="0" w:color="auto"/>
            </w:tcBorders>
          </w:tcPr>
          <w:p w14:paraId="2CD3866E" w14:textId="77777777" w:rsidR="00DA7DBB" w:rsidRPr="00D922C3"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49D8EDC5" w14:textId="77777777" w:rsidR="00DA7DBB" w:rsidRPr="00D922C3" w:rsidRDefault="00DA7DBB" w:rsidP="00355E89">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226872B"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B1C45FA"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46B55AFE" w14:textId="77777777" w:rsidR="00DA7DBB" w:rsidRPr="00C64CE4" w:rsidRDefault="00DA7DBB" w:rsidP="00355E89">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36708D94" w14:textId="77777777" w:rsidR="00DA7DBB" w:rsidRPr="00C64CE4" w:rsidRDefault="00DA7DBB" w:rsidP="00355E89">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16F42F4D" w14:textId="77777777" w:rsidR="00DA7DBB" w:rsidRDefault="00DA7DBB" w:rsidP="00355E89">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30C749DB" w14:textId="77777777" w:rsidR="00DA7DBB" w:rsidRPr="00C64CE4" w:rsidRDefault="00DA7DBB" w:rsidP="00355E89">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686928D4" w14:textId="77777777" w:rsidR="00DA7DBB" w:rsidRPr="00C64CE4" w:rsidRDefault="00DA7DBB" w:rsidP="00355E89">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55037CA"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1791402"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6D01391C"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2F8E3B3"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144460A" w14:textId="77777777" w:rsidR="00DA7DBB" w:rsidRDefault="00DA7DBB" w:rsidP="00355E89">
            <w:pPr>
              <w:spacing w:before="40" w:after="40"/>
              <w:jc w:val="center"/>
              <w:rPr>
                <w:rFonts w:ascii="Calibri" w:hAnsi="Calibri"/>
                <w:sz w:val="16"/>
                <w:szCs w:val="16"/>
              </w:rPr>
            </w:pPr>
            <w:r w:rsidRPr="00454539">
              <w:rPr>
                <w:color w:val="FF0000"/>
                <w:sz w:val="16"/>
                <w:szCs w:val="16"/>
                <w:lang w:val="en-US"/>
              </w:rPr>
              <w:t>R</w:t>
            </w:r>
            <w:r>
              <w:rPr>
                <w:b/>
                <w:bCs/>
                <w:color w:val="000000" w:themeColor="text1"/>
                <w:sz w:val="20"/>
                <w:vertAlign w:val="superscript"/>
                <w:lang w:val="en-US"/>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333F9259" w14:textId="77777777" w:rsidR="00DA7DBB" w:rsidRPr="004974F9" w:rsidRDefault="00DA7DBB" w:rsidP="00355E89">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28DE3A53" w14:textId="77777777" w:rsidR="00DA7DBB" w:rsidRPr="004974F9" w:rsidRDefault="00DA7DBB" w:rsidP="00355E89">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07046E5"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E5CC55A"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80BDD31"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A31964A"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B5F6787"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6138D4C" w14:textId="77777777" w:rsidR="00DA7DBB" w:rsidRDefault="00DA7DBB" w:rsidP="00355E89">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7205B9F" w14:textId="77777777" w:rsidR="00DA7DBB" w:rsidRDefault="00DA7DBB" w:rsidP="00355E89">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F67D9C0"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E195F50" w14:textId="77777777" w:rsidR="00DA7DBB" w:rsidRDefault="00DA7DBB" w:rsidP="00355E89">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E6A3B41"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C70197C"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38E80F6" w14:textId="77777777" w:rsidR="00DA7DBB" w:rsidRDefault="00DA7DBB" w:rsidP="00355E89">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CF6522F" w14:textId="77777777" w:rsidR="00DA7DBB" w:rsidRDefault="00DA7DBB" w:rsidP="00355E89">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0BB8F5F" w14:textId="77777777" w:rsidR="00DA7DBB" w:rsidRDefault="00DA7DBB" w:rsidP="00355E89">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677EF21" w14:textId="77777777" w:rsidR="00DA7DBB" w:rsidRDefault="00DA7DBB" w:rsidP="00355E89">
            <w:pPr>
              <w:spacing w:before="40" w:after="40"/>
              <w:jc w:val="center"/>
              <w:rPr>
                <w:rFonts w:ascii="Calibri" w:hAnsi="Calibri"/>
                <w:sz w:val="16"/>
                <w:szCs w:val="16"/>
              </w:rPr>
            </w:pPr>
          </w:p>
        </w:tc>
      </w:tr>
      <w:tr w:rsidR="00DA7DBB" w14:paraId="48AC1364" w14:textId="77777777" w:rsidTr="007D4B45">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20DC90CF" w14:textId="77777777" w:rsidR="00DA7DBB" w:rsidRDefault="00DA7DBB" w:rsidP="007D4B45">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0 - 0830-0930;</w:t>
            </w:r>
            <w:r>
              <w:rPr>
                <w:rFonts w:ascii="Calibri" w:hAnsi="Calibri"/>
              </w:rPr>
              <w:t xml:space="preserve">   </w:t>
            </w:r>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w:t>
            </w:r>
            <w:r>
              <w:rPr>
                <w:noProof/>
              </w:rPr>
              <w:drawing>
                <wp:inline distT="0" distB="0" distL="0" distR="0" wp14:anchorId="758A2CE8" wp14:editId="50E9C700">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Calibri" w:hAnsi="Calibri"/>
                <w:sz w:val="16"/>
                <w:szCs w:val="16"/>
                <w:lang w:val="en-US"/>
              </w:rPr>
              <w:t>)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DA7DBB" w:rsidRPr="009B14C6" w14:paraId="5AB73C12" w14:textId="77777777" w:rsidTr="007D4B45">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0C70B408" w14:textId="77777777" w:rsidR="00DA7DBB" w:rsidRDefault="00DA7DBB" w:rsidP="007D4B45">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sidRPr="009B14C6">
              <w:rPr>
                <w:rFonts w:ascii="Calibri" w:hAnsi="Calibri"/>
                <w:lang w:val="en-US"/>
              </w:rPr>
              <w:t xml:space="preserve">  </w:t>
            </w:r>
            <w:r>
              <w:rPr>
                <w:szCs w:val="22"/>
              </w:rPr>
              <w:sym w:font="Webdings" w:char="F0B9"/>
            </w:r>
            <w:r>
              <w:rPr>
                <w:sz w:val="16"/>
                <w:szCs w:val="16"/>
                <w:lang w:val="en-US"/>
              </w:rPr>
              <w:t xml:space="preserve"> – </w:t>
            </w:r>
            <w:r w:rsidRPr="009B14C6">
              <w:rPr>
                <w:sz w:val="16"/>
                <w:szCs w:val="16"/>
                <w:lang w:val="en-US"/>
              </w:rPr>
              <w:t>Webcast;</w:t>
            </w:r>
            <w:r w:rsidRPr="009B14C6">
              <w:rPr>
                <w:lang w:val="en-US"/>
              </w:rPr>
              <w:t xml:space="preserve">   </w:t>
            </w:r>
            <w:r w:rsidRPr="00EB7984">
              <w:rPr>
                <w:rFonts w:ascii="Calibri" w:hAnsi="Calibri"/>
                <w:color w:val="FF0000"/>
                <w:sz w:val="16"/>
                <w:szCs w:val="16"/>
                <w:lang w:val="en-US"/>
              </w:rPr>
              <w:t>R</w:t>
            </w:r>
            <w:r>
              <w:rPr>
                <w:rFonts w:ascii="Calibri" w:hAnsi="Calibri"/>
                <w:sz w:val="16"/>
                <w:szCs w:val="16"/>
                <w:lang w:val="en-US"/>
              </w:rPr>
              <w:t xml:space="preserve"> - Remote participation</w:t>
            </w:r>
          </w:p>
        </w:tc>
      </w:tr>
    </w:tbl>
    <w:p w14:paraId="6944AB8D" w14:textId="77777777" w:rsidR="00E719F7" w:rsidRPr="009B14C6" w:rsidRDefault="00E719F7" w:rsidP="00F8502D">
      <w:pPr>
        <w:rPr>
          <w:lang w:val="en-US"/>
        </w:rPr>
      </w:pPr>
    </w:p>
    <w:p w14:paraId="3F700463" w14:textId="772D5FFC" w:rsidR="00E719F7" w:rsidRPr="009B14C6" w:rsidRDefault="00E719F7" w:rsidP="00F8502D">
      <w:pPr>
        <w:rPr>
          <w:lang w:val="en-US"/>
        </w:rPr>
        <w:sectPr w:rsidR="00E719F7" w:rsidRPr="009B14C6" w:rsidSect="00AB1255">
          <w:headerReference w:type="even" r:id="rId47"/>
          <w:headerReference w:type="default" r:id="rId48"/>
          <w:footerReference w:type="even" r:id="rId49"/>
          <w:footerReference w:type="default" r:id="rId50"/>
          <w:headerReference w:type="first" r:id="rId51"/>
          <w:footerReference w:type="first" r:id="rId52"/>
          <w:pgSz w:w="16840" w:h="11907" w:orient="landscape" w:code="9"/>
          <w:pgMar w:top="397" w:right="1134" w:bottom="397" w:left="1134" w:header="510" w:footer="510" w:gutter="0"/>
          <w:paperSrc w:first="15" w:other="15"/>
          <w:cols w:space="720"/>
          <w:titlePg/>
          <w:docGrid w:linePitch="326"/>
        </w:sectPr>
      </w:pPr>
    </w:p>
    <w:p w14:paraId="2BBA6F86" w14:textId="77777777" w:rsidR="00E719F7" w:rsidRPr="00F026B6" w:rsidRDefault="00E719F7" w:rsidP="00E719F7">
      <w:pPr>
        <w:rPr>
          <w:b/>
          <w:bCs/>
        </w:rPr>
      </w:pPr>
      <w:r w:rsidRPr="000F77DE">
        <w:rPr>
          <w:b/>
          <w:bCs/>
        </w:rPr>
        <w:lastRenderedPageBreak/>
        <w:t>Notes</w:t>
      </w:r>
    </w:p>
    <w:tbl>
      <w:tblPr>
        <w:tblW w:w="9214" w:type="dxa"/>
        <w:jc w:val="center"/>
        <w:tblLook w:val="04A0" w:firstRow="1" w:lastRow="0" w:firstColumn="1" w:lastColumn="0" w:noHBand="0" w:noVBand="1"/>
      </w:tblPr>
      <w:tblGrid>
        <w:gridCol w:w="709"/>
        <w:gridCol w:w="8505"/>
      </w:tblGrid>
      <w:tr w:rsidR="00E719F7" w:rsidRPr="000F77DE" w14:paraId="4ACDFE81" w14:textId="77777777" w:rsidTr="00BB6783">
        <w:trPr>
          <w:jc w:val="center"/>
        </w:trPr>
        <w:tc>
          <w:tcPr>
            <w:tcW w:w="709" w:type="dxa"/>
            <w:vAlign w:val="center"/>
          </w:tcPr>
          <w:p w14:paraId="2A552965" w14:textId="77777777" w:rsidR="00E719F7" w:rsidRPr="00771594" w:rsidRDefault="00E719F7" w:rsidP="00BB6783">
            <w:pPr>
              <w:spacing w:before="60" w:after="60"/>
              <w:jc w:val="center"/>
              <w:rPr>
                <w:b/>
              </w:rPr>
            </w:pPr>
            <w:r w:rsidRPr="00771594">
              <w:rPr>
                <w:b/>
              </w:rPr>
              <w:t>1</w:t>
            </w:r>
          </w:p>
        </w:tc>
        <w:tc>
          <w:tcPr>
            <w:tcW w:w="8505" w:type="dxa"/>
            <w:vAlign w:val="center"/>
          </w:tcPr>
          <w:p w14:paraId="2021C6A2" w14:textId="77777777" w:rsidR="00E719F7" w:rsidRPr="00771594" w:rsidRDefault="00E719F7" w:rsidP="00BB6783">
            <w:pPr>
              <w:spacing w:before="60" w:after="60"/>
              <w:rPr>
                <w:bCs/>
              </w:rPr>
            </w:pPr>
            <w:proofErr w:type="spellStart"/>
            <w:r>
              <w:rPr>
                <w:bCs/>
              </w:rPr>
              <w:t>Session</w:t>
            </w:r>
            <w:proofErr w:type="spellEnd"/>
            <w:r>
              <w:rPr>
                <w:bCs/>
              </w:rPr>
              <w:t xml:space="preserve"> timing 13:30 -14:30</w:t>
            </w:r>
            <w:r w:rsidRPr="00771594">
              <w:rPr>
                <w:bCs/>
              </w:rPr>
              <w:t xml:space="preserve"> </w:t>
            </w:r>
          </w:p>
        </w:tc>
      </w:tr>
      <w:tr w:rsidR="00E719F7" w:rsidRPr="004A1252" w14:paraId="672D2142" w14:textId="77777777" w:rsidTr="00BB6783">
        <w:trPr>
          <w:jc w:val="center"/>
        </w:trPr>
        <w:tc>
          <w:tcPr>
            <w:tcW w:w="709" w:type="dxa"/>
            <w:vAlign w:val="center"/>
          </w:tcPr>
          <w:p w14:paraId="5BA989E8" w14:textId="77777777" w:rsidR="00E719F7" w:rsidRPr="004A1252" w:rsidRDefault="00E719F7" w:rsidP="00BB6783">
            <w:pPr>
              <w:spacing w:before="60" w:after="60"/>
              <w:jc w:val="center"/>
              <w:rPr>
                <w:b/>
              </w:rPr>
            </w:pPr>
            <w:r w:rsidRPr="004A1252">
              <w:rPr>
                <w:b/>
              </w:rPr>
              <w:t>2</w:t>
            </w:r>
          </w:p>
        </w:tc>
        <w:tc>
          <w:tcPr>
            <w:tcW w:w="8505" w:type="dxa"/>
            <w:vAlign w:val="center"/>
          </w:tcPr>
          <w:p w14:paraId="121C6A77" w14:textId="77777777" w:rsidR="00E719F7" w:rsidRPr="004A1252" w:rsidRDefault="00E719F7" w:rsidP="00BB6783">
            <w:pPr>
              <w:spacing w:before="60" w:after="60"/>
              <w:rPr>
                <w:bCs/>
              </w:rPr>
            </w:pPr>
            <w:r w:rsidRPr="004A1252">
              <w:rPr>
                <w:bCs/>
              </w:rPr>
              <w:t xml:space="preserve">BSG training 9:30 – 11:30 </w:t>
            </w:r>
          </w:p>
        </w:tc>
      </w:tr>
      <w:tr w:rsidR="00E719F7" w:rsidRPr="000F77DE" w14:paraId="3A55262B" w14:textId="77777777" w:rsidTr="00BB6783">
        <w:trPr>
          <w:jc w:val="center"/>
        </w:trPr>
        <w:tc>
          <w:tcPr>
            <w:tcW w:w="709" w:type="dxa"/>
            <w:vAlign w:val="center"/>
          </w:tcPr>
          <w:p w14:paraId="4961CC80" w14:textId="77777777" w:rsidR="00E719F7" w:rsidRDefault="00E719F7" w:rsidP="00BB6783">
            <w:pPr>
              <w:spacing w:before="60" w:after="60"/>
              <w:jc w:val="center"/>
              <w:rPr>
                <w:b/>
              </w:rPr>
            </w:pPr>
            <w:r>
              <w:rPr>
                <w:b/>
              </w:rPr>
              <w:t>3</w:t>
            </w:r>
          </w:p>
        </w:tc>
        <w:tc>
          <w:tcPr>
            <w:tcW w:w="8505" w:type="dxa"/>
            <w:vAlign w:val="center"/>
          </w:tcPr>
          <w:p w14:paraId="47EF1714" w14:textId="77777777" w:rsidR="00E719F7" w:rsidRDefault="00E719F7" w:rsidP="00BB6783">
            <w:pPr>
              <w:spacing w:before="60" w:after="60"/>
              <w:rPr>
                <w:bCs/>
              </w:rPr>
            </w:pPr>
            <w:proofErr w:type="spellStart"/>
            <w:r>
              <w:rPr>
                <w:bCs/>
              </w:rPr>
              <w:t>Session</w:t>
            </w:r>
            <w:proofErr w:type="spellEnd"/>
            <w:r>
              <w:rPr>
                <w:bCs/>
              </w:rPr>
              <w:t xml:space="preserve"> timing 13:00 – 14:30</w:t>
            </w:r>
          </w:p>
        </w:tc>
      </w:tr>
    </w:tbl>
    <w:p w14:paraId="6FA61988" w14:textId="77777777" w:rsidR="00E719F7" w:rsidRPr="000F77DE" w:rsidRDefault="00E719F7" w:rsidP="00E719F7">
      <w:pPr>
        <w:spacing w:before="360"/>
        <w:rPr>
          <w:b/>
          <w:bCs/>
        </w:rPr>
      </w:pPr>
      <w:r w:rsidRPr="000F77DE">
        <w:rPr>
          <w:b/>
          <w:bCs/>
        </w:rPr>
        <w:t>Key</w:t>
      </w:r>
    </w:p>
    <w:tbl>
      <w:tblPr>
        <w:tblW w:w="9498" w:type="dxa"/>
        <w:jc w:val="center"/>
        <w:tblLook w:val="04A0" w:firstRow="1" w:lastRow="0" w:firstColumn="1" w:lastColumn="0" w:noHBand="0" w:noVBand="1"/>
      </w:tblPr>
      <w:tblGrid>
        <w:gridCol w:w="1134"/>
        <w:gridCol w:w="8364"/>
      </w:tblGrid>
      <w:tr w:rsidR="00E719F7" w:rsidRPr="000F77DE" w14:paraId="4FE11AFA" w14:textId="77777777" w:rsidTr="00BB6783">
        <w:trPr>
          <w:jc w:val="center"/>
        </w:trPr>
        <w:tc>
          <w:tcPr>
            <w:tcW w:w="1134" w:type="dxa"/>
            <w:vAlign w:val="center"/>
          </w:tcPr>
          <w:p w14:paraId="522E7569" w14:textId="77777777" w:rsidR="00E719F7" w:rsidRDefault="00E719F7" w:rsidP="00BB6783">
            <w:pPr>
              <w:spacing w:before="40" w:after="40"/>
              <w:rPr>
                <w:b/>
              </w:rPr>
            </w:pPr>
            <w:r>
              <w:rPr>
                <w:b/>
              </w:rPr>
              <w:t>BSG:</w:t>
            </w:r>
          </w:p>
        </w:tc>
        <w:tc>
          <w:tcPr>
            <w:tcW w:w="8364" w:type="dxa"/>
            <w:vAlign w:val="center"/>
          </w:tcPr>
          <w:p w14:paraId="5B5B127D" w14:textId="77777777" w:rsidR="00E719F7" w:rsidRDefault="00E719F7" w:rsidP="00BB6783">
            <w:pPr>
              <w:spacing w:before="60" w:after="60"/>
              <w:rPr>
                <w:bCs/>
              </w:rPr>
            </w:pPr>
            <w:proofErr w:type="spellStart"/>
            <w:r>
              <w:rPr>
                <w:bCs/>
              </w:rPr>
              <w:t>Bridging</w:t>
            </w:r>
            <w:proofErr w:type="spellEnd"/>
            <w:r>
              <w:rPr>
                <w:bCs/>
              </w:rPr>
              <w:t xml:space="preserve"> Standardization Gap</w:t>
            </w:r>
          </w:p>
        </w:tc>
      </w:tr>
      <w:tr w:rsidR="00E719F7" w:rsidRPr="000F77DE" w14:paraId="4BBEFC4B" w14:textId="77777777" w:rsidTr="00BB6783">
        <w:trPr>
          <w:jc w:val="center"/>
        </w:trPr>
        <w:tc>
          <w:tcPr>
            <w:tcW w:w="1134" w:type="dxa"/>
            <w:vAlign w:val="center"/>
          </w:tcPr>
          <w:p w14:paraId="09D4D34C" w14:textId="77777777" w:rsidR="00E719F7" w:rsidRDefault="00E719F7" w:rsidP="00BB6783">
            <w:pPr>
              <w:spacing w:before="40" w:after="40"/>
              <w:rPr>
                <w:b/>
              </w:rPr>
            </w:pPr>
            <w:r>
              <w:rPr>
                <w:b/>
              </w:rPr>
              <w:t>JCA:</w:t>
            </w:r>
          </w:p>
        </w:tc>
        <w:tc>
          <w:tcPr>
            <w:tcW w:w="8364" w:type="dxa"/>
            <w:vAlign w:val="center"/>
          </w:tcPr>
          <w:p w14:paraId="44BAC25B" w14:textId="77777777" w:rsidR="00E719F7" w:rsidRDefault="00E719F7" w:rsidP="00BB6783">
            <w:pPr>
              <w:spacing w:before="60" w:after="60"/>
              <w:rPr>
                <w:bCs/>
              </w:rPr>
            </w:pPr>
            <w:proofErr w:type="spellStart"/>
            <w:r w:rsidRPr="003F73F5">
              <w:rPr>
                <w:bCs/>
              </w:rPr>
              <w:t>Joint</w:t>
            </w:r>
            <w:proofErr w:type="spellEnd"/>
            <w:r w:rsidRPr="003F73F5">
              <w:rPr>
                <w:bCs/>
              </w:rPr>
              <w:t xml:space="preserve"> </w:t>
            </w:r>
            <w:proofErr w:type="spellStart"/>
            <w:r w:rsidRPr="003F73F5">
              <w:rPr>
                <w:bCs/>
              </w:rPr>
              <w:t>Coordination</w:t>
            </w:r>
            <w:proofErr w:type="spellEnd"/>
            <w:r w:rsidRPr="003F73F5">
              <w:rPr>
                <w:bCs/>
              </w:rPr>
              <w:t xml:space="preserve"> </w:t>
            </w:r>
            <w:proofErr w:type="spellStart"/>
            <w:r w:rsidRPr="003F73F5">
              <w:rPr>
                <w:bCs/>
              </w:rPr>
              <w:t>Activity</w:t>
            </w:r>
            <w:proofErr w:type="spellEnd"/>
          </w:p>
        </w:tc>
      </w:tr>
      <w:tr w:rsidR="00E719F7" w:rsidRPr="00693211" w14:paraId="3BD4C218" w14:textId="77777777" w:rsidTr="00BB6783">
        <w:trPr>
          <w:jc w:val="center"/>
        </w:trPr>
        <w:tc>
          <w:tcPr>
            <w:tcW w:w="1134" w:type="dxa"/>
            <w:vAlign w:val="center"/>
          </w:tcPr>
          <w:p w14:paraId="78E19DE9" w14:textId="77777777" w:rsidR="00E719F7" w:rsidRDefault="00E719F7" w:rsidP="00BB6783">
            <w:pPr>
              <w:spacing w:before="40" w:after="40"/>
              <w:rPr>
                <w:rFonts w:ascii="Calibri" w:eastAsia="Calibri" w:hAnsi="Calibri"/>
                <w:bCs/>
              </w:rPr>
            </w:pPr>
            <w:r w:rsidRPr="006321B7">
              <w:rPr>
                <w:rFonts w:ascii="Calibri" w:eastAsia="Calibri" w:hAnsi="Calibri"/>
                <w:b/>
              </w:rPr>
              <w:t>J</w:t>
            </w:r>
            <w:r>
              <w:rPr>
                <w:rFonts w:ascii="Calibri" w:eastAsia="Calibri" w:hAnsi="Calibri"/>
                <w:bCs/>
              </w:rPr>
              <w:t>:</w:t>
            </w:r>
          </w:p>
          <w:p w14:paraId="0273FD97" w14:textId="77777777" w:rsidR="00E719F7" w:rsidRPr="00086A49" w:rsidRDefault="00E719F7" w:rsidP="00BB6783">
            <w:pPr>
              <w:spacing w:before="40" w:after="40"/>
              <w:rPr>
                <w:rFonts w:ascii="Calibri" w:eastAsia="Calibri" w:hAnsi="Calibri"/>
                <w:bCs/>
              </w:rPr>
            </w:pPr>
            <w:r w:rsidRPr="00143F77">
              <w:rPr>
                <w:rFonts w:ascii="Calibri" w:eastAsia="Calibri" w:hAnsi="Calibri"/>
                <w:b/>
              </w:rPr>
              <w:t>ML</w:t>
            </w:r>
            <w:r>
              <w:rPr>
                <w:rFonts w:ascii="Calibri" w:eastAsia="Calibri" w:hAnsi="Calibri"/>
                <w:bCs/>
              </w:rPr>
              <w:t xml:space="preserve">: </w:t>
            </w:r>
          </w:p>
        </w:tc>
        <w:tc>
          <w:tcPr>
            <w:tcW w:w="8364" w:type="dxa"/>
            <w:vAlign w:val="center"/>
          </w:tcPr>
          <w:p w14:paraId="36D44CC4" w14:textId="77777777" w:rsidR="00E719F7" w:rsidRPr="00693211" w:rsidRDefault="00E719F7" w:rsidP="00BB6783">
            <w:pPr>
              <w:spacing w:before="60" w:after="60"/>
              <w:rPr>
                <w:bCs/>
                <w:lang w:val="en-US"/>
              </w:rPr>
            </w:pPr>
            <w:r w:rsidRPr="00693211">
              <w:rPr>
                <w:bCs/>
                <w:lang w:val="en-US"/>
              </w:rPr>
              <w:t>Joint Questions session</w:t>
            </w:r>
          </w:p>
          <w:p w14:paraId="0991DCEA" w14:textId="77777777" w:rsidR="00E719F7" w:rsidRPr="00693211" w:rsidRDefault="00E719F7" w:rsidP="00BB6783">
            <w:pPr>
              <w:spacing w:before="60" w:after="60"/>
              <w:rPr>
                <w:bCs/>
                <w:lang w:val="en-US"/>
              </w:rPr>
            </w:pPr>
            <w:r w:rsidRPr="00693211">
              <w:rPr>
                <w:bCs/>
                <w:lang w:val="en-US"/>
              </w:rPr>
              <w:t>Machine Learning</w:t>
            </w:r>
          </w:p>
        </w:tc>
      </w:tr>
      <w:tr w:rsidR="00E719F7" w:rsidRPr="000F77DE" w14:paraId="42C97C4A" w14:textId="77777777" w:rsidTr="00BB6783">
        <w:trPr>
          <w:trHeight w:val="60"/>
          <w:jc w:val="center"/>
        </w:trPr>
        <w:tc>
          <w:tcPr>
            <w:tcW w:w="1134" w:type="dxa"/>
            <w:vAlign w:val="center"/>
          </w:tcPr>
          <w:p w14:paraId="6C26D853" w14:textId="77777777" w:rsidR="00E719F7" w:rsidRDefault="00E719F7" w:rsidP="00BB6783">
            <w:pPr>
              <w:spacing w:before="40" w:after="40"/>
              <w:rPr>
                <w:rFonts w:ascii="Calibri" w:eastAsia="Calibri" w:hAnsi="Calibri"/>
                <w:bCs/>
              </w:rPr>
            </w:pPr>
            <w:r w:rsidRPr="00143F77">
              <w:rPr>
                <w:rFonts w:ascii="Calibri" w:eastAsia="Calibri" w:hAnsi="Calibri"/>
                <w:b/>
              </w:rPr>
              <w:t>CNC</w:t>
            </w:r>
            <w:r>
              <w:rPr>
                <w:rFonts w:ascii="Calibri" w:eastAsia="Calibri" w:hAnsi="Calibri"/>
                <w:bCs/>
              </w:rPr>
              <w:t>:</w:t>
            </w:r>
          </w:p>
          <w:p w14:paraId="2945DE8A" w14:textId="77777777" w:rsidR="00E719F7" w:rsidRDefault="00E719F7" w:rsidP="00BB6783">
            <w:pPr>
              <w:spacing w:before="40" w:after="40"/>
              <w:rPr>
                <w:rFonts w:ascii="Calibri" w:eastAsia="Calibri" w:hAnsi="Calibri"/>
                <w:b/>
                <w:bCs/>
              </w:rPr>
            </w:pPr>
            <w:r>
              <w:rPr>
                <w:rFonts w:ascii="Calibri" w:eastAsia="Calibri" w:hAnsi="Calibri"/>
                <w:b/>
                <w:bCs/>
              </w:rPr>
              <w:t>NSP:</w:t>
            </w:r>
          </w:p>
          <w:p w14:paraId="78772DAB" w14:textId="77777777" w:rsidR="00E719F7" w:rsidRPr="00C52936" w:rsidRDefault="00E719F7" w:rsidP="00BB6783">
            <w:pPr>
              <w:spacing w:before="40" w:after="40"/>
              <w:rPr>
                <w:rFonts w:ascii="Calibri" w:eastAsia="Calibri" w:hAnsi="Calibri"/>
                <w:b/>
                <w:bCs/>
              </w:rPr>
            </w:pPr>
            <w:r>
              <w:rPr>
                <w:rFonts w:ascii="Calibri" w:eastAsia="Calibri" w:hAnsi="Calibri"/>
                <w:b/>
                <w:bCs/>
              </w:rPr>
              <w:t>QKDN:</w:t>
            </w:r>
          </w:p>
        </w:tc>
        <w:tc>
          <w:tcPr>
            <w:tcW w:w="8364" w:type="dxa"/>
            <w:vAlign w:val="center"/>
          </w:tcPr>
          <w:p w14:paraId="0F1FFBA6" w14:textId="77777777" w:rsidR="00E719F7" w:rsidRPr="009B14C6" w:rsidRDefault="00E719F7" w:rsidP="00BB6783">
            <w:pPr>
              <w:spacing w:before="60" w:after="60"/>
              <w:rPr>
                <w:bCs/>
                <w:lang w:val="en-US"/>
              </w:rPr>
            </w:pPr>
            <w:r w:rsidRPr="009B14C6">
              <w:rPr>
                <w:bCs/>
                <w:lang w:val="en-US"/>
              </w:rPr>
              <w:t>Computing and Network Convergence</w:t>
            </w:r>
          </w:p>
          <w:p w14:paraId="5905D2F7" w14:textId="77777777" w:rsidR="00E719F7" w:rsidRPr="009B14C6" w:rsidRDefault="00E719F7" w:rsidP="00BB6783">
            <w:pPr>
              <w:spacing w:before="60" w:after="60"/>
              <w:rPr>
                <w:bCs/>
                <w:lang w:val="en-US"/>
              </w:rPr>
            </w:pPr>
            <w:r w:rsidRPr="009B14C6">
              <w:rPr>
                <w:bCs/>
                <w:lang w:val="en-US"/>
              </w:rPr>
              <w:t>Next Study Period</w:t>
            </w:r>
          </w:p>
          <w:p w14:paraId="4F7B2865" w14:textId="77777777" w:rsidR="00E719F7" w:rsidRPr="00EC1682" w:rsidRDefault="00E719F7" w:rsidP="00BB6783">
            <w:pPr>
              <w:spacing w:before="60" w:after="60"/>
              <w:rPr>
                <w:bCs/>
                <w:lang w:val="en-US"/>
              </w:rPr>
            </w:pPr>
            <w:r>
              <w:rPr>
                <w:bCs/>
              </w:rPr>
              <w:t xml:space="preserve">Quantum Key </w:t>
            </w:r>
            <w:proofErr w:type="spellStart"/>
            <w:r>
              <w:rPr>
                <w:bCs/>
              </w:rPr>
              <w:t>Distribution</w:t>
            </w:r>
            <w:proofErr w:type="spellEnd"/>
            <w:r>
              <w:rPr>
                <w:bCs/>
              </w:rPr>
              <w:t xml:space="preserve"> Networks</w:t>
            </w:r>
          </w:p>
        </w:tc>
      </w:tr>
      <w:tr w:rsidR="00E719F7" w:rsidRPr="009B14C6" w14:paraId="2FBEC734" w14:textId="77777777" w:rsidTr="00BB6783">
        <w:trPr>
          <w:jc w:val="center"/>
        </w:trPr>
        <w:tc>
          <w:tcPr>
            <w:tcW w:w="1134" w:type="dxa"/>
            <w:vAlign w:val="center"/>
          </w:tcPr>
          <w:p w14:paraId="46B1F54E" w14:textId="77777777" w:rsidR="00E719F7" w:rsidRDefault="00E719F7" w:rsidP="00BB6783">
            <w:pPr>
              <w:spacing w:before="40" w:after="40"/>
              <w:rPr>
                <w:rFonts w:ascii="Calibri" w:eastAsia="Calibri" w:hAnsi="Calibri"/>
                <w:bCs/>
              </w:rPr>
            </w:pPr>
            <w:r w:rsidRPr="00675C72">
              <w:rPr>
                <w:rFonts w:ascii="Calibri" w:eastAsia="Calibri" w:hAnsi="Calibri"/>
                <w:bCs/>
                <w:color w:val="FF0000"/>
              </w:rPr>
              <w:t>R</w:t>
            </w:r>
            <w:r>
              <w:rPr>
                <w:rFonts w:ascii="Calibri" w:eastAsia="Calibri" w:hAnsi="Calibri"/>
                <w:bCs/>
              </w:rPr>
              <w:t>:</w:t>
            </w:r>
          </w:p>
          <w:p w14:paraId="341C83AF" w14:textId="29AD3CEB" w:rsidR="00E719F7" w:rsidRDefault="00E719F7" w:rsidP="00BB6783">
            <w:pPr>
              <w:spacing w:before="40" w:after="40"/>
              <w:rPr>
                <w:rFonts w:ascii="Calibri" w:eastAsia="Calibri" w:hAnsi="Calibri"/>
                <w:bCs/>
              </w:rPr>
            </w:pPr>
            <w:r w:rsidRPr="00331CDE">
              <w:rPr>
                <w:rFonts w:ascii="Calibri" w:hAnsi="Calibri"/>
                <w:sz w:val="28"/>
                <w:szCs w:val="28"/>
                <w:lang w:val="en-US"/>
              </w:rPr>
              <w:sym w:font="Webdings" w:char="F0B9"/>
            </w:r>
            <w:r>
              <w:rPr>
                <w:rFonts w:ascii="Calibri" w:hAnsi="Calibri"/>
                <w:szCs w:val="22"/>
                <w:lang w:val="en-US"/>
              </w:rPr>
              <w:t>:</w:t>
            </w:r>
          </w:p>
        </w:tc>
        <w:tc>
          <w:tcPr>
            <w:tcW w:w="8364" w:type="dxa"/>
            <w:vAlign w:val="center"/>
          </w:tcPr>
          <w:p w14:paraId="44F49BF4" w14:textId="77777777" w:rsidR="00E719F7" w:rsidRPr="00250888" w:rsidRDefault="00E719F7" w:rsidP="00BB6783">
            <w:pPr>
              <w:spacing w:before="60" w:after="60"/>
              <w:rPr>
                <w:rStyle w:val="Hyperlink"/>
                <w:rFonts w:ascii="Calibri" w:eastAsia="Calibri" w:hAnsi="Calibri"/>
                <w:bCs/>
                <w:lang w:val="en-GB"/>
              </w:rPr>
            </w:pPr>
            <w:r w:rsidRPr="00250888">
              <w:rPr>
                <w:rFonts w:ascii="Calibri" w:eastAsia="Calibri" w:hAnsi="Calibri"/>
                <w:bCs/>
                <w:lang w:val="en-GB"/>
              </w:rPr>
              <w:t xml:space="preserve">Session is supported by remote participation tool, details </w:t>
            </w:r>
            <w:hyperlink r:id="rId53" w:history="1">
              <w:r w:rsidRPr="00250888">
                <w:rPr>
                  <w:rStyle w:val="Hyperlink"/>
                  <w:rFonts w:ascii="Calibri" w:eastAsia="Calibri" w:hAnsi="Calibri"/>
                  <w:bCs/>
                  <w:lang w:val="en-GB"/>
                </w:rPr>
                <w:t>here</w:t>
              </w:r>
            </w:hyperlink>
          </w:p>
          <w:p w14:paraId="770FAF23" w14:textId="77777777" w:rsidR="00E719F7" w:rsidRPr="009B14C6" w:rsidRDefault="00E719F7" w:rsidP="00BB6783">
            <w:pPr>
              <w:spacing w:before="60" w:after="60"/>
              <w:rPr>
                <w:bCs/>
                <w:lang w:val="en-US"/>
              </w:rPr>
            </w:pPr>
            <w:r w:rsidRPr="009B14C6">
              <w:rPr>
                <w:rFonts w:eastAsia="Calibri"/>
                <w:lang w:val="en-US"/>
              </w:rPr>
              <w:t>Webcast in addition to the MyMeetings</w:t>
            </w:r>
          </w:p>
        </w:tc>
      </w:tr>
    </w:tbl>
    <w:p w14:paraId="604B2383" w14:textId="77777777" w:rsidR="00F8502D" w:rsidRPr="009B14C6" w:rsidRDefault="00F8502D" w:rsidP="00F8502D">
      <w:pPr>
        <w:rPr>
          <w:lang w:val="en-US"/>
        </w:rPr>
      </w:pPr>
    </w:p>
    <w:p w14:paraId="7CE38AD3" w14:textId="77777777" w:rsidR="002545AA" w:rsidRPr="00E35001" w:rsidRDefault="002545AA" w:rsidP="002545AA">
      <w:pPr>
        <w:jc w:val="center"/>
      </w:pPr>
      <w:r w:rsidRPr="00E35001">
        <w:t>______________</w:t>
      </w:r>
    </w:p>
    <w:p w14:paraId="4051B564"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E719F7">
      <w:headerReference w:type="first" r:id="rId54"/>
      <w:footerReference w:type="first" r:id="rId55"/>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Segoe UI Semiligh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roman"/>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0A57D5D7"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Tel</w:t>
    </w:r>
    <w:r w:rsidR="00DA7DBB">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A41A" w14:textId="6A6593FF" w:rsidR="00DA7DBB" w:rsidRPr="00DA7DBB" w:rsidRDefault="00DA7DBB" w:rsidP="00DA7DBB">
    <w:pPr>
      <w:pStyle w:val="Footer"/>
      <w:rPr>
        <w:sz w:val="16"/>
        <w:szCs w:val="16"/>
        <w:lang w:val="fr-CH"/>
      </w:rPr>
    </w:pPr>
    <w:r w:rsidRPr="00DA7DBB">
      <w:rPr>
        <w:noProof/>
        <w:sz w:val="16"/>
        <w:szCs w:val="16"/>
        <w:lang w:val="fr-CH"/>
      </w:rPr>
      <w:fldChar w:fldCharType="begin"/>
    </w:r>
    <w:r w:rsidRPr="00DA7DBB">
      <w:rPr>
        <w:noProof/>
        <w:sz w:val="16"/>
        <w:szCs w:val="16"/>
        <w:lang w:val="fr-CH"/>
      </w:rPr>
      <w:instrText xml:space="preserve"> FILENAME \p  \* MERGEFORMAT </w:instrText>
    </w:r>
    <w:r w:rsidRPr="00DA7DBB">
      <w:rPr>
        <w:noProof/>
        <w:sz w:val="16"/>
        <w:szCs w:val="16"/>
        <w:lang w:val="fr-CH"/>
      </w:rPr>
      <w:fldChar w:fldCharType="separate"/>
    </w:r>
    <w:r w:rsidRPr="00DA7DBB">
      <w:rPr>
        <w:noProof/>
        <w:sz w:val="16"/>
        <w:szCs w:val="16"/>
        <w:lang w:val="fr-CH"/>
      </w:rPr>
      <w:t>P:\ESP\ITU-T\COM-T\COM13\COLL\004S.docx</w:t>
    </w:r>
    <w:r w:rsidRPr="00DA7DBB">
      <w:rPr>
        <w:noProof/>
        <w:sz w:val="16"/>
        <w:szCs w:val="16"/>
        <w:lang w:val="fr-CH"/>
      </w:rPr>
      <w:fldChar w:fldCharType="end"/>
    </w:r>
    <w:r w:rsidRPr="00DA7DBB">
      <w:rPr>
        <w:noProof/>
        <w:sz w:val="16"/>
        <w:szCs w:val="16"/>
        <w:lang w:val="fr-CH"/>
      </w:rPr>
      <w:t xml:space="preserve"> (517674)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0C75" w14:textId="229A600A" w:rsidR="00DA7DBB" w:rsidRPr="00E07836" w:rsidRDefault="00DA7DBB" w:rsidP="00E078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C458" w14:textId="08530108" w:rsidR="00DA7DBB" w:rsidRPr="00E07836" w:rsidRDefault="00DA7DBB" w:rsidP="00E078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A36F" w14:textId="17C5E3BB" w:rsidR="00DA7DBB" w:rsidRPr="00DA7DBB" w:rsidRDefault="00DA7DBB" w:rsidP="00DA7DBB">
    <w:pPr>
      <w:pStyle w:val="Footer"/>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420105D0"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A7DBB">
          <w:rPr>
            <w:bCs/>
            <w:sz w:val="18"/>
            <w:szCs w:val="18"/>
          </w:rPr>
          <w:t>4</w:t>
        </w:r>
        <w:r w:rsidRPr="001A50AB">
          <w:rPr>
            <w:bCs/>
            <w:sz w:val="18"/>
            <w:szCs w:val="18"/>
          </w:rPr>
          <w:t>/</w:t>
        </w:r>
        <w:r w:rsidR="00DA7DBB">
          <w:rPr>
            <w:bCs/>
            <w:sz w:val="18"/>
            <w:szCs w:val="18"/>
          </w:rPr>
          <w:t>13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2649335E"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E719F7">
          <w:rPr>
            <w:bCs/>
            <w:sz w:val="18"/>
            <w:szCs w:val="18"/>
          </w:rPr>
          <w:t>4</w:t>
        </w:r>
        <w:r w:rsidRPr="001A50AB">
          <w:rPr>
            <w:bCs/>
            <w:sz w:val="18"/>
            <w:szCs w:val="18"/>
          </w:rPr>
          <w:t>/</w:t>
        </w:r>
        <w:r w:rsidR="00E719F7">
          <w:rPr>
            <w:bCs/>
            <w:sz w:val="18"/>
            <w:szCs w:val="18"/>
          </w:rPr>
          <w:t>13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3902"/>
      <w:docPartObj>
        <w:docPartGallery w:val="Page Numbers (Top of Page)"/>
        <w:docPartUnique/>
      </w:docPartObj>
    </w:sdtPr>
    <w:sdtEndPr>
      <w:rPr>
        <w:noProof/>
        <w:sz w:val="18"/>
        <w:szCs w:val="18"/>
      </w:rPr>
    </w:sdtEndPr>
    <w:sdtContent>
      <w:p w14:paraId="3AC89102" w14:textId="69CFB338" w:rsidR="00DA7DBB" w:rsidRPr="00BC1FB8" w:rsidRDefault="00DA7DBB"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4</w:t>
        </w:r>
        <w:r w:rsidRPr="001A50AB">
          <w:rPr>
            <w:bCs/>
            <w:sz w:val="18"/>
            <w:szCs w:val="18"/>
          </w:rPr>
          <w:t>/</w:t>
        </w:r>
        <w:r>
          <w:rPr>
            <w:bCs/>
            <w:sz w:val="18"/>
            <w:szCs w:val="18"/>
          </w:rPr>
          <w:t>13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99000"/>
      <w:docPartObj>
        <w:docPartGallery w:val="Page Numbers (Top of Page)"/>
        <w:docPartUnique/>
      </w:docPartObj>
    </w:sdtPr>
    <w:sdtEndPr>
      <w:rPr>
        <w:noProof/>
        <w:sz w:val="18"/>
        <w:szCs w:val="18"/>
      </w:rPr>
    </w:sdtEndPr>
    <w:sdtContent>
      <w:p w14:paraId="4126C0BE" w14:textId="77777777" w:rsidR="00DA7DBB" w:rsidRPr="00BC1FB8" w:rsidRDefault="00DA7DBB"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4</w:t>
        </w:r>
        <w:r w:rsidRPr="001A50AB">
          <w:rPr>
            <w:bCs/>
            <w:sz w:val="18"/>
            <w:szCs w:val="18"/>
          </w:rPr>
          <w:t>/</w:t>
        </w:r>
        <w:r>
          <w:rPr>
            <w:bCs/>
            <w:sz w:val="18"/>
            <w:szCs w:val="18"/>
          </w:rPr>
          <w:t>13</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7443"/>
      <w:docPartObj>
        <w:docPartGallery w:val="Page Numbers (Top of Page)"/>
        <w:docPartUnique/>
      </w:docPartObj>
    </w:sdtPr>
    <w:sdtEndPr>
      <w:rPr>
        <w:noProof/>
        <w:sz w:val="18"/>
        <w:szCs w:val="18"/>
      </w:rPr>
    </w:sdtEndPr>
    <w:sdtContent>
      <w:p w14:paraId="0637CAC4" w14:textId="6173EECF" w:rsidR="00DA7DBB" w:rsidRPr="00DA7DBB" w:rsidRDefault="00DA7DBB" w:rsidP="00DA7DBB">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8</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4</w:t>
        </w:r>
        <w:r w:rsidRPr="001A50AB">
          <w:rPr>
            <w:bCs/>
            <w:sz w:val="18"/>
            <w:szCs w:val="18"/>
          </w:rPr>
          <w:t>/</w:t>
        </w:r>
        <w:r>
          <w:rPr>
            <w:bCs/>
            <w:sz w:val="18"/>
            <w:szCs w:val="18"/>
          </w:rPr>
          <w:t>13</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321449"/>
      <w:docPartObj>
        <w:docPartGallery w:val="Page Numbers (Top of Page)"/>
        <w:docPartUnique/>
      </w:docPartObj>
    </w:sdtPr>
    <w:sdtEndPr>
      <w:rPr>
        <w:noProof/>
        <w:sz w:val="18"/>
        <w:szCs w:val="18"/>
      </w:rPr>
    </w:sdtEndPr>
    <w:sdtContent>
      <w:p w14:paraId="6082B421" w14:textId="5815280D" w:rsidR="00DA7DBB" w:rsidRPr="00DA7DBB" w:rsidRDefault="00DA7DBB" w:rsidP="00DA7DBB">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9</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4</w:t>
        </w:r>
        <w:r w:rsidRPr="001A50AB">
          <w:rPr>
            <w:bCs/>
            <w:sz w:val="18"/>
            <w:szCs w:val="18"/>
          </w:rPr>
          <w:t>/</w:t>
        </w:r>
        <w:r>
          <w:rPr>
            <w:bCs/>
            <w:sz w:val="18"/>
            <w:szCs w:val="18"/>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4"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1" w15:restartNumberingAfterBreak="0">
    <w:nsid w:val="79905BD7"/>
    <w:multiLevelType w:val="hybridMultilevel"/>
    <w:tmpl w:val="1EEE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4"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483174">
    <w:abstractNumId w:val="21"/>
  </w:num>
  <w:num w:numId="2" w16cid:durableId="2131704178">
    <w:abstractNumId w:val="33"/>
  </w:num>
  <w:num w:numId="3" w16cid:durableId="2099474925">
    <w:abstractNumId w:val="28"/>
  </w:num>
  <w:num w:numId="4" w16cid:durableId="1411272657">
    <w:abstractNumId w:val="25"/>
  </w:num>
  <w:num w:numId="5" w16cid:durableId="434717624">
    <w:abstractNumId w:val="26"/>
  </w:num>
  <w:num w:numId="6" w16cid:durableId="2120903409">
    <w:abstractNumId w:val="27"/>
  </w:num>
  <w:num w:numId="7" w16cid:durableId="1905484242">
    <w:abstractNumId w:val="24"/>
  </w:num>
  <w:num w:numId="8" w16cid:durableId="2134323894">
    <w:abstractNumId w:val="31"/>
  </w:num>
  <w:num w:numId="9" w16cid:durableId="1362510744">
    <w:abstractNumId w:val="9"/>
  </w:num>
  <w:num w:numId="10" w16cid:durableId="1824542552">
    <w:abstractNumId w:val="7"/>
  </w:num>
  <w:num w:numId="11" w16cid:durableId="656346194">
    <w:abstractNumId w:val="6"/>
  </w:num>
  <w:num w:numId="12" w16cid:durableId="1380665925">
    <w:abstractNumId w:val="5"/>
  </w:num>
  <w:num w:numId="13" w16cid:durableId="2098089590">
    <w:abstractNumId w:val="4"/>
  </w:num>
  <w:num w:numId="14" w16cid:durableId="994182557">
    <w:abstractNumId w:val="8"/>
  </w:num>
  <w:num w:numId="15" w16cid:durableId="304896751">
    <w:abstractNumId w:val="3"/>
  </w:num>
  <w:num w:numId="16" w16cid:durableId="1174953722">
    <w:abstractNumId w:val="2"/>
  </w:num>
  <w:num w:numId="17" w16cid:durableId="1455637441">
    <w:abstractNumId w:val="1"/>
  </w:num>
  <w:num w:numId="18" w16cid:durableId="42750132">
    <w:abstractNumId w:val="0"/>
  </w:num>
  <w:num w:numId="19" w16cid:durableId="1355768983">
    <w:abstractNumId w:val="30"/>
  </w:num>
  <w:num w:numId="20" w16cid:durableId="1388533551">
    <w:abstractNumId w:val="10"/>
  </w:num>
  <w:num w:numId="21" w16cid:durableId="1575434104">
    <w:abstractNumId w:val="29"/>
  </w:num>
  <w:num w:numId="22" w16cid:durableId="729310311">
    <w:abstractNumId w:val="34"/>
  </w:num>
  <w:num w:numId="23" w16cid:durableId="1412315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6106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1362518">
    <w:abstractNumId w:val="13"/>
  </w:num>
  <w:num w:numId="26" w16cid:durableId="2040352498">
    <w:abstractNumId w:val="12"/>
  </w:num>
  <w:num w:numId="27" w16cid:durableId="1703819224">
    <w:abstractNumId w:val="14"/>
  </w:num>
  <w:num w:numId="28" w16cid:durableId="501166257">
    <w:abstractNumId w:val="20"/>
  </w:num>
  <w:num w:numId="29" w16cid:durableId="1071998039">
    <w:abstractNumId w:val="18"/>
  </w:num>
  <w:num w:numId="30" w16cid:durableId="957561780">
    <w:abstractNumId w:val="19"/>
  </w:num>
  <w:num w:numId="31" w16cid:durableId="946084027">
    <w:abstractNumId w:val="23"/>
  </w:num>
  <w:num w:numId="32" w16cid:durableId="1902059074">
    <w:abstractNumId w:val="22"/>
  </w:num>
  <w:num w:numId="33" w16cid:durableId="273562528">
    <w:abstractNumId w:val="11"/>
  </w:num>
  <w:num w:numId="34" w16cid:durableId="623660739">
    <w:abstractNumId w:val="32"/>
  </w:num>
  <w:num w:numId="35" w16cid:durableId="13193103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27661"/>
    <w:rsid w:val="00250888"/>
    <w:rsid w:val="002545AA"/>
    <w:rsid w:val="00257FB4"/>
    <w:rsid w:val="00271D3E"/>
    <w:rsid w:val="0027571F"/>
    <w:rsid w:val="002C1570"/>
    <w:rsid w:val="002D4D97"/>
    <w:rsid w:val="00303D62"/>
    <w:rsid w:val="00313DBB"/>
    <w:rsid w:val="00324783"/>
    <w:rsid w:val="00327BC9"/>
    <w:rsid w:val="00335367"/>
    <w:rsid w:val="0033768F"/>
    <w:rsid w:val="00355E89"/>
    <w:rsid w:val="00370C2D"/>
    <w:rsid w:val="00384F14"/>
    <w:rsid w:val="003B60AA"/>
    <w:rsid w:val="003C00D3"/>
    <w:rsid w:val="003C2ECD"/>
    <w:rsid w:val="003D1E8D"/>
    <w:rsid w:val="003D4DFE"/>
    <w:rsid w:val="003D673B"/>
    <w:rsid w:val="003F0402"/>
    <w:rsid w:val="003F073D"/>
    <w:rsid w:val="003F2855"/>
    <w:rsid w:val="00401C20"/>
    <w:rsid w:val="00402B00"/>
    <w:rsid w:val="00421116"/>
    <w:rsid w:val="00427EA6"/>
    <w:rsid w:val="0044030A"/>
    <w:rsid w:val="00450C73"/>
    <w:rsid w:val="004703EE"/>
    <w:rsid w:val="004C1AD1"/>
    <w:rsid w:val="004C4144"/>
    <w:rsid w:val="004E26E4"/>
    <w:rsid w:val="004F0A81"/>
    <w:rsid w:val="004F5584"/>
    <w:rsid w:val="00505119"/>
    <w:rsid w:val="005267F7"/>
    <w:rsid w:val="00532B3F"/>
    <w:rsid w:val="00535F99"/>
    <w:rsid w:val="00545669"/>
    <w:rsid w:val="00555E45"/>
    <w:rsid w:val="00560EDA"/>
    <w:rsid w:val="00567B54"/>
    <w:rsid w:val="0057186B"/>
    <w:rsid w:val="005827E3"/>
    <w:rsid w:val="00586B1D"/>
    <w:rsid w:val="005B4854"/>
    <w:rsid w:val="005B6711"/>
    <w:rsid w:val="005D2266"/>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3BBD"/>
    <w:rsid w:val="00715D93"/>
    <w:rsid w:val="00720BA2"/>
    <w:rsid w:val="00746FA5"/>
    <w:rsid w:val="00761476"/>
    <w:rsid w:val="00781E2A"/>
    <w:rsid w:val="007A6373"/>
    <w:rsid w:val="007B34FB"/>
    <w:rsid w:val="008134A7"/>
    <w:rsid w:val="00823E22"/>
    <w:rsid w:val="008258C2"/>
    <w:rsid w:val="00832606"/>
    <w:rsid w:val="00833CCA"/>
    <w:rsid w:val="00846D89"/>
    <w:rsid w:val="008505BD"/>
    <w:rsid w:val="00850C78"/>
    <w:rsid w:val="00855B98"/>
    <w:rsid w:val="008626EC"/>
    <w:rsid w:val="00876EFF"/>
    <w:rsid w:val="008C17AD"/>
    <w:rsid w:val="008D02CD"/>
    <w:rsid w:val="008F29BD"/>
    <w:rsid w:val="0091255A"/>
    <w:rsid w:val="00934054"/>
    <w:rsid w:val="0095172A"/>
    <w:rsid w:val="00963CD8"/>
    <w:rsid w:val="00975A06"/>
    <w:rsid w:val="009900B7"/>
    <w:rsid w:val="009B14C6"/>
    <w:rsid w:val="009C4ECB"/>
    <w:rsid w:val="009D3E5C"/>
    <w:rsid w:val="009D4C42"/>
    <w:rsid w:val="009F0942"/>
    <w:rsid w:val="009F4BA1"/>
    <w:rsid w:val="00A119A2"/>
    <w:rsid w:val="00A41330"/>
    <w:rsid w:val="00A42718"/>
    <w:rsid w:val="00A54E47"/>
    <w:rsid w:val="00A6120F"/>
    <w:rsid w:val="00A85283"/>
    <w:rsid w:val="00AA30D4"/>
    <w:rsid w:val="00AB1255"/>
    <w:rsid w:val="00AD1512"/>
    <w:rsid w:val="00AE7093"/>
    <w:rsid w:val="00AF276D"/>
    <w:rsid w:val="00B00CEC"/>
    <w:rsid w:val="00B07663"/>
    <w:rsid w:val="00B07A99"/>
    <w:rsid w:val="00B17920"/>
    <w:rsid w:val="00B321C3"/>
    <w:rsid w:val="00B3505E"/>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DBB"/>
    <w:rsid w:val="00DA7E46"/>
    <w:rsid w:val="00DD77C9"/>
    <w:rsid w:val="00DD7900"/>
    <w:rsid w:val="00DF4D66"/>
    <w:rsid w:val="00DF5926"/>
    <w:rsid w:val="00DF61F3"/>
    <w:rsid w:val="00E07836"/>
    <w:rsid w:val="00E25441"/>
    <w:rsid w:val="00E5040E"/>
    <w:rsid w:val="00E719F7"/>
    <w:rsid w:val="00E764E2"/>
    <w:rsid w:val="00E81A56"/>
    <w:rsid w:val="00E839B0"/>
    <w:rsid w:val="00E85734"/>
    <w:rsid w:val="00E92C09"/>
    <w:rsid w:val="00EA3374"/>
    <w:rsid w:val="00EB4E19"/>
    <w:rsid w:val="00EF4FA4"/>
    <w:rsid w:val="00F33EA5"/>
    <w:rsid w:val="00F40F4E"/>
    <w:rsid w:val="00F453C5"/>
    <w:rsid w:val="00F55157"/>
    <w:rsid w:val="00F6461F"/>
    <w:rsid w:val="00F81188"/>
    <w:rsid w:val="00F834B9"/>
    <w:rsid w:val="00F8502D"/>
    <w:rsid w:val="00F8524F"/>
    <w:rsid w:val="00F85832"/>
    <w:rsid w:val="00F904D8"/>
    <w:rsid w:val="00FA4A45"/>
    <w:rsid w:val="00FA4BEB"/>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qFormat/>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unhideWhenUsed/>
    <w:rsid w:val="0044030A"/>
    <w:rPr>
      <w:color w:val="605E5C"/>
      <w:shd w:val="clear" w:color="auto" w:fill="E1DFDD"/>
    </w:rPr>
  </w:style>
  <w:style w:type="paragraph" w:customStyle="1" w:styleId="TableNo">
    <w:name w:val="Table_No"/>
    <w:basedOn w:val="Normal"/>
    <w:next w:val="Tabletitle0"/>
    <w:rsid w:val="00E719F7"/>
    <w:pPr>
      <w:keepNext/>
      <w:spacing w:before="560" w:after="120"/>
      <w:jc w:val="center"/>
    </w:pPr>
    <w:rPr>
      <w:caps/>
      <w:sz w:val="20"/>
      <w:lang w:val="en-GB"/>
    </w:rPr>
  </w:style>
  <w:style w:type="paragraph" w:customStyle="1" w:styleId="Tabletitle0">
    <w:name w:val="Table_title"/>
    <w:basedOn w:val="Normal"/>
    <w:next w:val="Tabletext0"/>
    <w:rsid w:val="00E719F7"/>
    <w:pPr>
      <w:keepNext/>
      <w:keepLines/>
      <w:spacing w:before="0" w:after="120"/>
      <w:jc w:val="center"/>
    </w:pPr>
    <w:rPr>
      <w:b/>
      <w:sz w:val="20"/>
      <w:lang w:val="en-GB"/>
    </w:rPr>
  </w:style>
  <w:style w:type="paragraph" w:customStyle="1" w:styleId="Figuretitle0">
    <w:name w:val="Figure_title"/>
    <w:basedOn w:val="Tabletitle0"/>
    <w:next w:val="Normal"/>
    <w:rsid w:val="00E719F7"/>
    <w:pPr>
      <w:spacing w:after="480"/>
    </w:pPr>
  </w:style>
  <w:style w:type="paragraph" w:customStyle="1" w:styleId="FigureNo">
    <w:name w:val="Figure_No"/>
    <w:basedOn w:val="Normal"/>
    <w:next w:val="Figuretitle0"/>
    <w:rsid w:val="00E719F7"/>
    <w:pPr>
      <w:keepNext/>
      <w:keepLines/>
      <w:spacing w:before="480" w:after="120"/>
      <w:jc w:val="center"/>
    </w:pPr>
    <w:rPr>
      <w:caps/>
      <w:sz w:val="20"/>
      <w:lang w:val="en-GB"/>
    </w:rPr>
  </w:style>
  <w:style w:type="paragraph" w:customStyle="1" w:styleId="Annexref0">
    <w:name w:val="Annex_ref"/>
    <w:basedOn w:val="Normal"/>
    <w:next w:val="Normal"/>
    <w:rsid w:val="00E719F7"/>
    <w:pPr>
      <w:keepNext/>
      <w:keepLines/>
      <w:spacing w:before="100" w:after="280"/>
      <w:jc w:val="center"/>
    </w:pPr>
    <w:rPr>
      <w:lang w:val="en-GB"/>
    </w:rPr>
  </w:style>
  <w:style w:type="paragraph" w:customStyle="1" w:styleId="Annextitle0">
    <w:name w:val="Annex_title"/>
    <w:basedOn w:val="Normal"/>
    <w:next w:val="Normal"/>
    <w:rsid w:val="00E719F7"/>
    <w:pPr>
      <w:keepNext/>
      <w:keepLines/>
      <w:spacing w:before="240" w:after="280"/>
      <w:jc w:val="center"/>
    </w:pPr>
    <w:rPr>
      <w:b/>
      <w:sz w:val="28"/>
      <w:lang w:val="en-GB"/>
    </w:rPr>
  </w:style>
  <w:style w:type="paragraph" w:customStyle="1" w:styleId="AppendixNo">
    <w:name w:val="Appendix_No"/>
    <w:basedOn w:val="AnnexNo"/>
    <w:next w:val="Annexref0"/>
    <w:rsid w:val="00E719F7"/>
    <w:pPr>
      <w:textAlignment w:val="baseline"/>
    </w:pPr>
    <w:rPr>
      <w:bCs/>
      <w:caps w:val="0"/>
      <w:lang w:val="en-GB"/>
    </w:rPr>
  </w:style>
  <w:style w:type="paragraph" w:customStyle="1" w:styleId="Appendixref0">
    <w:name w:val="Appendix_ref"/>
    <w:basedOn w:val="Annexref0"/>
    <w:next w:val="Annextitle0"/>
    <w:rsid w:val="00E719F7"/>
  </w:style>
  <w:style w:type="paragraph" w:customStyle="1" w:styleId="Appendixtitle0">
    <w:name w:val="Appendix_title"/>
    <w:basedOn w:val="Annextitle0"/>
    <w:next w:val="Normal"/>
    <w:rsid w:val="00E719F7"/>
  </w:style>
  <w:style w:type="paragraph" w:customStyle="1" w:styleId="Border">
    <w:name w:val="Border"/>
    <w:basedOn w:val="Tabletext0"/>
    <w:rsid w:val="00E719F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E719F7"/>
    <w:pPr>
      <w:keepNext/>
      <w:spacing w:before="240"/>
    </w:pPr>
    <w:rPr>
      <w:rFonts w:hAnsi="Times New Roman Bold"/>
      <w:lang w:val="en-GB"/>
    </w:rPr>
  </w:style>
  <w:style w:type="paragraph" w:customStyle="1" w:styleId="Section3">
    <w:name w:val="Section_3"/>
    <w:basedOn w:val="Section1"/>
    <w:rsid w:val="00E719F7"/>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E719F7"/>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E719F7"/>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E719F7"/>
    <w:rPr>
      <w:rFonts w:asciiTheme="minorHAnsi" w:hAnsiTheme="minorHAnsi"/>
      <w:sz w:val="22"/>
      <w:lang w:val="en-GB" w:eastAsia="en-US"/>
    </w:rPr>
  </w:style>
  <w:style w:type="paragraph" w:styleId="NormalWeb">
    <w:name w:val="Normal (Web)"/>
    <w:basedOn w:val="Normal"/>
    <w:rsid w:val="00E719F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E719F7"/>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E719F7"/>
    <w:rPr>
      <w:rFonts w:ascii="Times New Roman" w:eastAsiaTheme="minorEastAsia" w:hAnsi="Times New Roman"/>
      <w:sz w:val="21"/>
      <w:szCs w:val="21"/>
    </w:rPr>
  </w:style>
  <w:style w:type="character" w:styleId="CommentReference">
    <w:name w:val="annotation reference"/>
    <w:basedOn w:val="DefaultParagraphFont"/>
    <w:semiHidden/>
    <w:unhideWhenUsed/>
    <w:rsid w:val="00E719F7"/>
    <w:rPr>
      <w:sz w:val="16"/>
      <w:szCs w:val="16"/>
    </w:rPr>
  </w:style>
  <w:style w:type="paragraph" w:styleId="CommentText">
    <w:name w:val="annotation text"/>
    <w:basedOn w:val="Normal"/>
    <w:link w:val="CommentTextChar"/>
    <w:unhideWhenUsed/>
    <w:rsid w:val="00E719F7"/>
    <w:pPr>
      <w:spacing w:before="100"/>
    </w:pPr>
    <w:rPr>
      <w:sz w:val="20"/>
      <w:lang w:val="en-GB"/>
    </w:rPr>
  </w:style>
  <w:style w:type="character" w:customStyle="1" w:styleId="CommentTextChar">
    <w:name w:val="Comment Text Char"/>
    <w:basedOn w:val="DefaultParagraphFont"/>
    <w:link w:val="CommentText"/>
    <w:rsid w:val="00E719F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719F7"/>
    <w:rPr>
      <w:b/>
      <w:bCs/>
    </w:rPr>
  </w:style>
  <w:style w:type="character" w:customStyle="1" w:styleId="CommentSubjectChar">
    <w:name w:val="Comment Subject Char"/>
    <w:basedOn w:val="CommentTextChar"/>
    <w:link w:val="CommentSubject"/>
    <w:semiHidden/>
    <w:rsid w:val="00E719F7"/>
    <w:rPr>
      <w:rFonts w:asciiTheme="minorHAnsi" w:hAnsiTheme="minorHAnsi"/>
      <w:b/>
      <w:bCs/>
      <w:lang w:val="en-GB" w:eastAsia="en-US"/>
    </w:rPr>
  </w:style>
  <w:style w:type="paragraph" w:styleId="Revision">
    <w:name w:val="Revision"/>
    <w:hidden/>
    <w:uiPriority w:val="99"/>
    <w:semiHidden/>
    <w:rsid w:val="00E719F7"/>
    <w:rPr>
      <w:rFonts w:asciiTheme="minorHAnsi" w:hAnsiTheme="minorHAnsi"/>
      <w:sz w:val="24"/>
      <w:lang w:val="en-GB" w:eastAsia="en-US"/>
    </w:rPr>
  </w:style>
  <w:style w:type="table" w:customStyle="1" w:styleId="TableGrid1">
    <w:name w:val="Table Grid1"/>
    <w:basedOn w:val="TableNormal"/>
    <w:next w:val="TableGrid"/>
    <w:rsid w:val="00E7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719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hyperlink" Target="https://www.itu.int/en/ITU-T/studygroups/2022-2024/13/Pages/default.aspx" TargetMode="External"/><Relationship Id="rId26" Type="http://schemas.openxmlformats.org/officeDocument/2006/relationships/hyperlink" Target="http://www.itu.int/TIES/" TargetMode="External"/><Relationship Id="rId39" Type="http://schemas.openxmlformats.org/officeDocument/2006/relationships/hyperlink" Target="https://www.itu.int/es/delegates-corner/Pages/default.aspx" TargetMode="External"/><Relationship Id="rId21" Type="http://schemas.openxmlformats.org/officeDocument/2006/relationships/hyperlink" Target="https://www.itu.int/md/T22-SG13-230313-TD-PLEN-0072/es" TargetMode="External"/><Relationship Id="rId34" Type="http://schemas.openxmlformats.org/officeDocument/2006/relationships/hyperlink" Target="mailto:ITU-Tmembership@itu.int" TargetMode="External"/><Relationship Id="rId42" Type="http://schemas.openxmlformats.org/officeDocument/2006/relationships/hyperlink" Target="https://www.itu.int/md/T22-SG13-230313-TD-PLEN-0071/en" TargetMode="External"/><Relationship Id="rId47" Type="http://schemas.openxmlformats.org/officeDocument/2006/relationships/header" Target="header3.xml"/><Relationship Id="rId50" Type="http://schemas.openxmlformats.org/officeDocument/2006/relationships/footer" Target="footer3.xm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ml/Pages/default.aspx" TargetMode="External"/><Relationship Id="rId29" Type="http://schemas.openxmlformats.org/officeDocument/2006/relationships/hyperlink" Target="https://www.itu.int/en/about/Documents/itu-plan.pdf"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itu.int/net/ITU-T/ddp/" TargetMode="External"/><Relationship Id="rId32" Type="http://schemas.openxmlformats.org/officeDocument/2006/relationships/hyperlink" Target="https://www.itu.int/md/T17-TSB-CIR-0068/es" TargetMode="External"/><Relationship Id="rId37" Type="http://schemas.openxmlformats.org/officeDocument/2006/relationships/hyperlink" Target="mailto:fellowships@itu.int" TargetMode="External"/><Relationship Id="rId40" Type="http://schemas.openxmlformats.org/officeDocument/2006/relationships/hyperlink" Target="https://www.sem.admin.ch/sem/en/home/themen/einreise/faq.html" TargetMode="External"/><Relationship Id="rId45" Type="http://schemas.openxmlformats.org/officeDocument/2006/relationships/footer" Target="footer1.xml"/><Relationship Id="rId53" Type="http://schemas.openxmlformats.org/officeDocument/2006/relationships/hyperlink" Target="https://www.itu.int/myworkspace" TargetMode="External"/><Relationship Id="rId5" Type="http://schemas.openxmlformats.org/officeDocument/2006/relationships/webSettings" Target="webSettings.xml"/><Relationship Id="rId19" Type="http://schemas.openxmlformats.org/officeDocument/2006/relationships/hyperlink" Target="https://www.itu.int/en/ITU-T/studygroups/2022-2024/13/Pages/default.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bsg@itu.int" TargetMode="External"/><Relationship Id="rId22" Type="http://schemas.openxmlformats.org/officeDocument/2006/relationships/hyperlink" Target="https://www.itu.int/en/ITU-T/studygroups/2022-2024/13/Pages/default.aspx" TargetMode="External"/><Relationship Id="rId27" Type="http://schemas.openxmlformats.org/officeDocument/2006/relationships/hyperlink" Target="https://www.itu.int/en/ITU-T/ewm/Pages/ITU-Internet-Printer-Services.aspx" TargetMode="External"/><Relationship Id="rId30" Type="http://schemas.openxmlformats.org/officeDocument/2006/relationships/hyperlink" Target="https://itu.int/go/e-print" TargetMode="External"/><Relationship Id="rId35" Type="http://schemas.openxmlformats.org/officeDocument/2006/relationships/hyperlink" Target="https://www.itu.int/en/ITU-T/info/Documents/ITU-T-Newcomer-Guide.pdf" TargetMode="External"/><Relationship Id="rId43" Type="http://schemas.openxmlformats.org/officeDocument/2006/relationships/header" Target="header1.xml"/><Relationship Id="rId48" Type="http://schemas.openxmlformats.org/officeDocument/2006/relationships/header" Target="header4.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jca/qkdn/Pages/default.aspx"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118/es" TargetMode="External"/><Relationship Id="rId38" Type="http://schemas.openxmlformats.org/officeDocument/2006/relationships/hyperlink" Target="mailto:travel@itu.int" TargetMode="External"/><Relationship Id="rId46" Type="http://schemas.openxmlformats.org/officeDocument/2006/relationships/image" Target="media/image3.png"/><Relationship Id="rId20" Type="http://schemas.openxmlformats.org/officeDocument/2006/relationships/hyperlink" Target="https://www.itu.int/net/ITU-T/ddp/" TargetMode="External"/><Relationship Id="rId41" Type="http://schemas.openxmlformats.org/officeDocument/2006/relationships/hyperlink" Target="http://www.itu.int/net4/travel/index-es.aspx"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s/ITU-T/jca/imt2020/Pages/default.aspx" TargetMode="External"/><Relationship Id="rId23" Type="http://schemas.openxmlformats.org/officeDocument/2006/relationships/image" Target="media/image2.png"/><Relationship Id="rId28" Type="http://schemas.openxmlformats.org/officeDocument/2006/relationships/hyperlink" Target="https://www.itu.int/en/about/Documents/itu-plan.pdf" TargetMode="External"/><Relationship Id="rId36" Type="http://schemas.openxmlformats.org/officeDocument/2006/relationships/hyperlink" Target="https://www.itu.int/en/ITU-T/studygroups/2022-2024/13/Pages/default.aspx" TargetMode="External"/><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hyperlink" Target="http://itu.int/go/tsg13" TargetMode="External"/><Relationship Id="rId31" Type="http://schemas.openxmlformats.org/officeDocument/2006/relationships/hyperlink" Target="mailto:servicedesk@itu.int" TargetMode="External"/><Relationship Id="rId44" Type="http://schemas.openxmlformats.org/officeDocument/2006/relationships/header" Target="header2.xml"/><Relationship Id="rId5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8</Pages>
  <Words>2888</Words>
  <Characters>17972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20819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Maguire, Mairéad</cp:lastModifiedBy>
  <cp:revision>2</cp:revision>
  <cp:lastPrinted>2012-02-21T14:52:00Z</cp:lastPrinted>
  <dcterms:created xsi:type="dcterms:W3CDTF">2023-01-24T11:12:00Z</dcterms:created>
  <dcterms:modified xsi:type="dcterms:W3CDTF">2023-01-24T11:12:00Z</dcterms:modified>
</cp:coreProperties>
</file>