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9422AA" w14:paraId="7D90DA6F" w14:textId="77777777" w:rsidTr="00E34000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C4A0820" w14:textId="77777777" w:rsidR="002C3E7B" w:rsidRPr="009422AA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9422AA">
              <w:rPr>
                <w:noProof/>
              </w:rPr>
              <w:drawing>
                <wp:inline distT="0" distB="0" distL="0" distR="0" wp14:anchorId="00D0A22F" wp14:editId="5EEA82F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F26AE95" w14:textId="77777777" w:rsidR="002C3E7B" w:rsidRPr="009422AA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9422AA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A0466D1" w14:textId="77777777" w:rsidR="002C3E7B" w:rsidRPr="009422AA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9422AA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9422AA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5E92DDA" w14:textId="77777777" w:rsidR="002C3E7B" w:rsidRPr="009422AA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9422AA" w14:paraId="469A4FC9" w14:textId="77777777" w:rsidTr="00E34000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918D726" w14:textId="77777777" w:rsidR="000305E1" w:rsidRPr="009422AA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902AC58" w14:textId="6EA28977" w:rsidR="000305E1" w:rsidRPr="009422AA" w:rsidRDefault="000305E1" w:rsidP="00A9747B">
            <w:pPr>
              <w:pStyle w:val="Tabletext"/>
              <w:spacing w:before="240" w:after="240"/>
            </w:pPr>
            <w:r w:rsidRPr="009422AA">
              <w:t xml:space="preserve">Geneva, </w:t>
            </w:r>
            <w:r w:rsidR="00583EEB" w:rsidRPr="009422AA">
              <w:t>6 March 2023</w:t>
            </w:r>
          </w:p>
        </w:tc>
      </w:tr>
      <w:tr w:rsidR="00FA71A5" w:rsidRPr="009422AA" w14:paraId="2E735F73" w14:textId="77777777" w:rsidTr="00E34000">
        <w:trPr>
          <w:cantSplit/>
          <w:trHeight w:val="746"/>
        </w:trPr>
        <w:tc>
          <w:tcPr>
            <w:tcW w:w="993" w:type="dxa"/>
          </w:tcPr>
          <w:p w14:paraId="28F3A51E" w14:textId="77777777" w:rsidR="00FA71A5" w:rsidRPr="009422AA" w:rsidRDefault="00FA71A5" w:rsidP="00E90A95">
            <w:pPr>
              <w:pStyle w:val="Tabletext"/>
              <w:ind w:left="142"/>
              <w:rPr>
                <w:rFonts w:ascii="Futura Lt BT" w:hAnsi="Futura Lt BT"/>
              </w:rPr>
            </w:pPr>
            <w:bookmarkStart w:id="0" w:name="Adress_E" w:colFirst="2" w:colLast="2"/>
            <w:r w:rsidRPr="009422AA">
              <w:t>Ref:</w:t>
            </w:r>
          </w:p>
        </w:tc>
        <w:tc>
          <w:tcPr>
            <w:tcW w:w="4394" w:type="dxa"/>
            <w:gridSpan w:val="2"/>
          </w:tcPr>
          <w:p w14:paraId="2612343C" w14:textId="347AED0C" w:rsidR="00FA71A5" w:rsidRPr="009422AA" w:rsidRDefault="00FA71A5" w:rsidP="00A9747B">
            <w:pPr>
              <w:pStyle w:val="Tabletext"/>
              <w:ind w:left="90"/>
              <w:rPr>
                <w:b/>
              </w:rPr>
            </w:pPr>
            <w:r w:rsidRPr="009422AA">
              <w:rPr>
                <w:b/>
              </w:rPr>
              <w:t xml:space="preserve">TSB Collective letter </w:t>
            </w:r>
            <w:r w:rsidR="008F0357" w:rsidRPr="009422AA">
              <w:rPr>
                <w:b/>
              </w:rPr>
              <w:t>4</w:t>
            </w:r>
            <w:r w:rsidR="00583EEB" w:rsidRPr="009422AA">
              <w:rPr>
                <w:b/>
              </w:rPr>
              <w:t>/</w:t>
            </w:r>
            <w:r w:rsidR="00787E8B" w:rsidRPr="009422AA">
              <w:rPr>
                <w:b/>
              </w:rPr>
              <w:t>1</w:t>
            </w:r>
            <w:r w:rsidRPr="009422AA">
              <w:rPr>
                <w:b/>
              </w:rPr>
              <w:t>7</w:t>
            </w:r>
          </w:p>
          <w:p w14:paraId="236AAE73" w14:textId="77777777" w:rsidR="00FA71A5" w:rsidRPr="009422AA" w:rsidRDefault="00FA71A5" w:rsidP="00A9747B">
            <w:pPr>
              <w:pStyle w:val="Tabletext"/>
              <w:ind w:left="90"/>
            </w:pPr>
            <w:r w:rsidRPr="009422AA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4EB344A6" w14:textId="6DFFA4BB" w:rsidR="00FA71A5" w:rsidRPr="009422AA" w:rsidRDefault="00FA71A5" w:rsidP="00A9747B">
            <w:pPr>
              <w:pStyle w:val="Tabletext"/>
              <w:ind w:left="288" w:hanging="288"/>
            </w:pPr>
            <w:r w:rsidRPr="009422AA">
              <w:t>-</w:t>
            </w:r>
            <w:r w:rsidRPr="009422AA">
              <w:tab/>
              <w:t xml:space="preserve">To Administrations of Member States of the Union; </w:t>
            </w:r>
          </w:p>
          <w:p w14:paraId="4E5D6A19" w14:textId="77777777" w:rsidR="00FA71A5" w:rsidRPr="009422AA" w:rsidRDefault="00FA71A5" w:rsidP="00A9747B">
            <w:pPr>
              <w:pStyle w:val="Tabletext"/>
              <w:ind w:left="288" w:hanging="288"/>
            </w:pPr>
            <w:r w:rsidRPr="009422AA">
              <w:t>-</w:t>
            </w:r>
            <w:r w:rsidRPr="009422AA">
              <w:tab/>
              <w:t>To ITU</w:t>
            </w:r>
            <w:r w:rsidRPr="009422AA">
              <w:noBreakHyphen/>
              <w:t>T Sector Members;</w:t>
            </w:r>
          </w:p>
          <w:p w14:paraId="70BC1A18" w14:textId="77777777" w:rsidR="00FA71A5" w:rsidRPr="009422AA" w:rsidRDefault="00FA71A5" w:rsidP="00A9747B">
            <w:pPr>
              <w:pStyle w:val="Tabletext"/>
              <w:ind w:left="288" w:hanging="288"/>
            </w:pPr>
            <w:r w:rsidRPr="009422AA">
              <w:t>-</w:t>
            </w:r>
            <w:r w:rsidRPr="009422AA">
              <w:tab/>
              <w:t>To ITU</w:t>
            </w:r>
            <w:r w:rsidRPr="009422AA">
              <w:noBreakHyphen/>
              <w:t xml:space="preserve">T Associates of Study Group 17; </w:t>
            </w:r>
          </w:p>
          <w:p w14:paraId="7B4202D3" w14:textId="77777777" w:rsidR="00FA71A5" w:rsidRPr="009422AA" w:rsidRDefault="00FA71A5" w:rsidP="00A9747B">
            <w:pPr>
              <w:pStyle w:val="Tabletext"/>
              <w:ind w:left="288" w:hanging="288"/>
            </w:pPr>
            <w:r w:rsidRPr="009422AA">
              <w:t>-</w:t>
            </w:r>
            <w:r w:rsidRPr="009422AA">
              <w:tab/>
              <w:t>To ITU Academia</w:t>
            </w:r>
          </w:p>
        </w:tc>
      </w:tr>
      <w:bookmarkEnd w:id="0"/>
      <w:tr w:rsidR="00FA71A5" w:rsidRPr="009422AA" w14:paraId="50B64F3D" w14:textId="77777777" w:rsidTr="00E34000">
        <w:trPr>
          <w:cantSplit/>
          <w:trHeight w:val="221"/>
        </w:trPr>
        <w:tc>
          <w:tcPr>
            <w:tcW w:w="993" w:type="dxa"/>
          </w:tcPr>
          <w:p w14:paraId="1B218FED" w14:textId="77777777" w:rsidR="00FA71A5" w:rsidRPr="009422AA" w:rsidRDefault="00FA71A5" w:rsidP="00E90A95">
            <w:pPr>
              <w:pStyle w:val="Tabletext"/>
              <w:ind w:left="142"/>
            </w:pPr>
            <w:r w:rsidRPr="009422AA">
              <w:t>Tel:</w:t>
            </w:r>
          </w:p>
        </w:tc>
        <w:tc>
          <w:tcPr>
            <w:tcW w:w="4394" w:type="dxa"/>
            <w:gridSpan w:val="2"/>
          </w:tcPr>
          <w:p w14:paraId="719B4612" w14:textId="77777777" w:rsidR="00FA71A5" w:rsidRPr="009422AA" w:rsidRDefault="00FA71A5" w:rsidP="00A9747B">
            <w:pPr>
              <w:pStyle w:val="Tabletext"/>
              <w:ind w:left="90"/>
              <w:rPr>
                <w:b/>
              </w:rPr>
            </w:pPr>
            <w:r w:rsidRPr="009422AA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CDC0B9C" w14:textId="77777777" w:rsidR="00FA71A5" w:rsidRPr="009422AA" w:rsidRDefault="00FA71A5" w:rsidP="00FA71A5">
            <w:pPr>
              <w:pStyle w:val="Tabletext"/>
              <w:ind w:left="283" w:hanging="283"/>
            </w:pPr>
          </w:p>
        </w:tc>
      </w:tr>
      <w:tr w:rsidR="00FA71A5" w:rsidRPr="009422AA" w14:paraId="159D40DD" w14:textId="77777777" w:rsidTr="00E34000">
        <w:trPr>
          <w:cantSplit/>
          <w:trHeight w:val="282"/>
        </w:trPr>
        <w:tc>
          <w:tcPr>
            <w:tcW w:w="993" w:type="dxa"/>
          </w:tcPr>
          <w:p w14:paraId="7D0AC2D4" w14:textId="77777777" w:rsidR="00FA71A5" w:rsidRPr="009422AA" w:rsidRDefault="00FA71A5" w:rsidP="00E90A95">
            <w:pPr>
              <w:pStyle w:val="Tabletext"/>
              <w:ind w:left="142"/>
            </w:pPr>
            <w:r w:rsidRPr="009422AA">
              <w:t>Fax:</w:t>
            </w:r>
          </w:p>
        </w:tc>
        <w:tc>
          <w:tcPr>
            <w:tcW w:w="4394" w:type="dxa"/>
            <w:gridSpan w:val="2"/>
          </w:tcPr>
          <w:p w14:paraId="20E13FE5" w14:textId="77777777" w:rsidR="00FA71A5" w:rsidRPr="009422AA" w:rsidRDefault="00FA71A5" w:rsidP="00A9747B">
            <w:pPr>
              <w:pStyle w:val="Tabletext"/>
              <w:ind w:left="90"/>
              <w:rPr>
                <w:b/>
              </w:rPr>
            </w:pPr>
            <w:r w:rsidRPr="009422AA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C5CF7D9" w14:textId="77777777" w:rsidR="00FA71A5" w:rsidRPr="009422AA" w:rsidRDefault="00FA71A5" w:rsidP="00FA71A5">
            <w:pPr>
              <w:pStyle w:val="Tabletext"/>
              <w:ind w:left="283" w:hanging="283"/>
            </w:pPr>
          </w:p>
        </w:tc>
      </w:tr>
      <w:tr w:rsidR="00FA71A5" w:rsidRPr="009422AA" w14:paraId="379B1683" w14:textId="77777777" w:rsidTr="00E34000">
        <w:trPr>
          <w:cantSplit/>
          <w:trHeight w:val="376"/>
        </w:trPr>
        <w:tc>
          <w:tcPr>
            <w:tcW w:w="993" w:type="dxa"/>
          </w:tcPr>
          <w:p w14:paraId="4CCE09AB" w14:textId="77777777" w:rsidR="00FA71A5" w:rsidRPr="009422AA" w:rsidRDefault="00FA71A5" w:rsidP="00E90A95">
            <w:pPr>
              <w:pStyle w:val="Tabletext"/>
              <w:ind w:left="142"/>
            </w:pPr>
            <w:r w:rsidRPr="009422AA">
              <w:t>E-mail:</w:t>
            </w:r>
          </w:p>
        </w:tc>
        <w:tc>
          <w:tcPr>
            <w:tcW w:w="4394" w:type="dxa"/>
            <w:gridSpan w:val="2"/>
          </w:tcPr>
          <w:p w14:paraId="1755C57B" w14:textId="77777777" w:rsidR="00FA71A5" w:rsidRPr="009422AA" w:rsidRDefault="00AB2832" w:rsidP="00A9747B">
            <w:pPr>
              <w:pStyle w:val="Tabletext"/>
              <w:ind w:left="90"/>
            </w:pPr>
            <w:hyperlink r:id="rId9" w:history="1">
              <w:r w:rsidR="00FA71A5" w:rsidRPr="009422AA">
                <w:rPr>
                  <w:rStyle w:val="Hyperlink"/>
                </w:rPr>
                <w:t>tsbsg17@itu.int</w:t>
              </w:r>
            </w:hyperlink>
            <w:r w:rsidR="00FA71A5" w:rsidRPr="009422AA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085C9C9" w14:textId="77777777" w:rsidR="00FA71A5" w:rsidRPr="009422AA" w:rsidRDefault="00FA71A5" w:rsidP="00FA71A5">
            <w:pPr>
              <w:pStyle w:val="Tabletext"/>
              <w:ind w:left="283" w:hanging="283"/>
            </w:pPr>
          </w:p>
        </w:tc>
      </w:tr>
      <w:tr w:rsidR="00FA71A5" w:rsidRPr="009422AA" w14:paraId="3035DBB5" w14:textId="77777777" w:rsidTr="00E34000">
        <w:trPr>
          <w:cantSplit/>
          <w:trHeight w:val="780"/>
        </w:trPr>
        <w:tc>
          <w:tcPr>
            <w:tcW w:w="993" w:type="dxa"/>
          </w:tcPr>
          <w:p w14:paraId="53BB680B" w14:textId="77777777" w:rsidR="00FA71A5" w:rsidRPr="009422AA" w:rsidRDefault="00FA71A5" w:rsidP="00E90A95">
            <w:pPr>
              <w:pStyle w:val="Tabletext"/>
              <w:ind w:left="142"/>
            </w:pPr>
            <w:r w:rsidRPr="009422AA">
              <w:t>Web:</w:t>
            </w:r>
          </w:p>
        </w:tc>
        <w:tc>
          <w:tcPr>
            <w:tcW w:w="4394" w:type="dxa"/>
            <w:gridSpan w:val="2"/>
          </w:tcPr>
          <w:p w14:paraId="579360A3" w14:textId="6542134B" w:rsidR="00FA71A5" w:rsidRPr="009422AA" w:rsidRDefault="00AB2832" w:rsidP="00A9747B">
            <w:pPr>
              <w:pStyle w:val="Tabletext"/>
              <w:ind w:left="90"/>
            </w:pPr>
            <w:hyperlink r:id="rId10" w:history="1">
              <w:r w:rsidR="00FA71A5" w:rsidRPr="009422AA">
                <w:rPr>
                  <w:rStyle w:val="Hyperlink"/>
                </w:rPr>
                <w:t>http://itu.int/go/tsg17</w:t>
              </w:r>
            </w:hyperlink>
            <w:r w:rsidR="00FA71A5" w:rsidRPr="009422AA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4BEF239B" w14:textId="77777777" w:rsidR="00FA71A5" w:rsidRPr="009422AA" w:rsidRDefault="00FA71A5" w:rsidP="00FA71A5">
            <w:pPr>
              <w:pStyle w:val="Tabletext"/>
            </w:pPr>
          </w:p>
        </w:tc>
      </w:tr>
      <w:tr w:rsidR="00FA71A5" w:rsidRPr="009422AA" w14:paraId="5F232027" w14:textId="77777777" w:rsidTr="00E34000">
        <w:trPr>
          <w:cantSplit/>
          <w:trHeight w:val="80"/>
        </w:trPr>
        <w:tc>
          <w:tcPr>
            <w:tcW w:w="993" w:type="dxa"/>
          </w:tcPr>
          <w:p w14:paraId="1D3A85E6" w14:textId="77777777" w:rsidR="00FA71A5" w:rsidRPr="009422AA" w:rsidRDefault="00FA71A5" w:rsidP="00E90A95">
            <w:pPr>
              <w:pStyle w:val="Tabletext"/>
              <w:ind w:left="142"/>
            </w:pPr>
            <w:r w:rsidRPr="009422AA">
              <w:rPr>
                <w:b/>
                <w:bCs/>
              </w:rPr>
              <w:t>Subject</w:t>
            </w:r>
            <w:r w:rsidRPr="009422AA">
              <w:t>:</w:t>
            </w:r>
          </w:p>
        </w:tc>
        <w:tc>
          <w:tcPr>
            <w:tcW w:w="9072" w:type="dxa"/>
            <w:gridSpan w:val="4"/>
          </w:tcPr>
          <w:p w14:paraId="692F858B" w14:textId="6E2A8AB4" w:rsidR="00FA71A5" w:rsidRPr="009422AA" w:rsidRDefault="00CE68F0" w:rsidP="00A9747B">
            <w:pPr>
              <w:pStyle w:val="Tabletext"/>
              <w:ind w:left="90"/>
            </w:pPr>
            <w:r w:rsidRPr="009422AA">
              <w:rPr>
                <w:b/>
                <w:bCs/>
              </w:rPr>
              <w:t xml:space="preserve">Plenary </w:t>
            </w:r>
            <w:r w:rsidR="001C289A" w:rsidRPr="009422AA">
              <w:rPr>
                <w:b/>
                <w:bCs/>
              </w:rPr>
              <w:t>m</w:t>
            </w:r>
            <w:r w:rsidR="00274DEA" w:rsidRPr="009422AA">
              <w:rPr>
                <w:b/>
                <w:bCs/>
              </w:rPr>
              <w:t xml:space="preserve">eeting </w:t>
            </w:r>
            <w:r w:rsidR="00FA71A5" w:rsidRPr="009422AA">
              <w:rPr>
                <w:b/>
                <w:bCs/>
              </w:rPr>
              <w:t>of</w:t>
            </w:r>
            <w:r w:rsidR="008F0357" w:rsidRPr="009422AA">
              <w:rPr>
                <w:b/>
                <w:bCs/>
              </w:rPr>
              <w:t xml:space="preserve"> </w:t>
            </w:r>
            <w:r w:rsidR="00583EEB" w:rsidRPr="009422AA">
              <w:rPr>
                <w:b/>
                <w:bCs/>
              </w:rPr>
              <w:t>Working Party 3</w:t>
            </w:r>
            <w:r w:rsidR="008F0357" w:rsidRPr="009422AA">
              <w:rPr>
                <w:b/>
                <w:bCs/>
              </w:rPr>
              <w:t>/17</w:t>
            </w:r>
            <w:r w:rsidR="00E1001A" w:rsidRPr="009422AA">
              <w:rPr>
                <w:b/>
                <w:bCs/>
              </w:rPr>
              <w:t>;</w:t>
            </w:r>
            <w:r w:rsidR="008F0357" w:rsidRPr="009422AA">
              <w:rPr>
                <w:b/>
                <w:bCs/>
              </w:rPr>
              <w:t xml:space="preserve"> </w:t>
            </w:r>
            <w:r w:rsidRPr="009422AA">
              <w:rPr>
                <w:b/>
                <w:bCs/>
              </w:rPr>
              <w:t>Virtual</w:t>
            </w:r>
            <w:r w:rsidR="00FA71A5" w:rsidRPr="009422AA">
              <w:rPr>
                <w:b/>
                <w:bCs/>
              </w:rPr>
              <w:t xml:space="preserve">, </w:t>
            </w:r>
            <w:r w:rsidR="00583EEB" w:rsidRPr="009422AA">
              <w:rPr>
                <w:b/>
                <w:bCs/>
              </w:rPr>
              <w:t>8 May</w:t>
            </w:r>
            <w:r w:rsidR="002758A1" w:rsidRPr="009422AA">
              <w:rPr>
                <w:b/>
                <w:bCs/>
              </w:rPr>
              <w:t xml:space="preserve"> 202</w:t>
            </w:r>
            <w:r w:rsidR="00583EEB" w:rsidRPr="009422AA">
              <w:rPr>
                <w:b/>
                <w:bCs/>
              </w:rPr>
              <w:t>3</w:t>
            </w:r>
          </w:p>
        </w:tc>
      </w:tr>
    </w:tbl>
    <w:p w14:paraId="61955F44" w14:textId="4394F980" w:rsidR="000B46FB" w:rsidRPr="009422AA" w:rsidRDefault="000B46FB" w:rsidP="00A9747B">
      <w:pPr>
        <w:spacing w:before="240"/>
      </w:pPr>
      <w:bookmarkStart w:id="1" w:name="StartTyping_E"/>
      <w:bookmarkEnd w:id="1"/>
      <w:r w:rsidRPr="009422AA">
        <w:t>Dear Sir/Madam,</w:t>
      </w:r>
    </w:p>
    <w:p w14:paraId="3A74B182" w14:textId="1713FE93" w:rsidR="001C0948" w:rsidRPr="009422AA" w:rsidRDefault="008F0357" w:rsidP="00A9747B">
      <w:r w:rsidRPr="009422AA">
        <w:t>With my agreement to the request of the Study Group 17 Chairman (Mr Heung Youl Youm) and as endorsed at the meeting of Study Group 17 (Geneva, 21 February – 3 March 2023), i</w:t>
      </w:r>
      <w:r w:rsidR="001C0948" w:rsidRPr="009422AA">
        <w:t xml:space="preserve">t is my pleasure to invite you to attend </w:t>
      </w:r>
      <w:r w:rsidR="00CE68F0" w:rsidRPr="009422AA">
        <w:t>a</w:t>
      </w:r>
      <w:r w:rsidR="000E6C63" w:rsidRPr="009422AA">
        <w:t>n</w:t>
      </w:r>
      <w:r w:rsidR="00CE68F0" w:rsidRPr="009422AA">
        <w:t xml:space="preserve"> </w:t>
      </w:r>
      <w:r w:rsidR="00570614" w:rsidRPr="009422AA">
        <w:t xml:space="preserve">online </w:t>
      </w:r>
      <w:r w:rsidR="00274DEA" w:rsidRPr="009422AA">
        <w:t>p</w:t>
      </w:r>
      <w:r w:rsidR="00CE68F0" w:rsidRPr="009422AA">
        <w:t>lenary</w:t>
      </w:r>
      <w:r w:rsidR="00025A7B" w:rsidRPr="009422AA">
        <w:t xml:space="preserve"> </w:t>
      </w:r>
      <w:r w:rsidR="00274DEA" w:rsidRPr="009422AA">
        <w:t xml:space="preserve">meeting </w:t>
      </w:r>
      <w:r w:rsidR="00025A7B" w:rsidRPr="009422AA">
        <w:t xml:space="preserve">of </w:t>
      </w:r>
      <w:r w:rsidR="00583EEB" w:rsidRPr="009422AA">
        <w:t>Working Party 3</w:t>
      </w:r>
      <w:r w:rsidRPr="009422AA">
        <w:t>/17</w:t>
      </w:r>
      <w:r w:rsidR="00583EEB" w:rsidRPr="009422AA">
        <w:t xml:space="preserve"> (Cybersecurity and management)</w:t>
      </w:r>
      <w:r w:rsidR="00E1001A" w:rsidRPr="009422AA">
        <w:t>,</w:t>
      </w:r>
      <w:r w:rsidR="001C0948" w:rsidRPr="009422AA">
        <w:t xml:space="preserve"> which </w:t>
      </w:r>
      <w:r w:rsidR="00025A7B" w:rsidRPr="009422AA">
        <w:t xml:space="preserve">will </w:t>
      </w:r>
      <w:r w:rsidR="009616FE" w:rsidRPr="009422AA">
        <w:t>be held</w:t>
      </w:r>
      <w:r w:rsidR="001C0948" w:rsidRPr="009422AA">
        <w:t xml:space="preserve"> </w:t>
      </w:r>
      <w:r w:rsidR="00E1001A" w:rsidRPr="009422AA">
        <w:t xml:space="preserve">on 8 May 2023, </w:t>
      </w:r>
      <w:r w:rsidR="00CE68F0" w:rsidRPr="009422AA">
        <w:t>1</w:t>
      </w:r>
      <w:r w:rsidR="00583EEB" w:rsidRPr="009422AA">
        <w:t>10</w:t>
      </w:r>
      <w:r w:rsidR="00CE68F0" w:rsidRPr="009422AA">
        <w:t>0-1</w:t>
      </w:r>
      <w:r w:rsidR="00583EEB" w:rsidRPr="009422AA">
        <w:t>200</w:t>
      </w:r>
      <w:r w:rsidR="00CE68F0" w:rsidRPr="009422AA">
        <w:t xml:space="preserve"> </w:t>
      </w:r>
      <w:r w:rsidR="0091672F" w:rsidRPr="009422AA">
        <w:t xml:space="preserve">hours </w:t>
      </w:r>
      <w:r w:rsidR="00CE68F0" w:rsidRPr="009422AA">
        <w:t>CE</w:t>
      </w:r>
      <w:r w:rsidR="00583EEB" w:rsidRPr="009422AA">
        <w:t>S</w:t>
      </w:r>
      <w:r w:rsidR="00CE68F0" w:rsidRPr="009422AA">
        <w:t>T</w:t>
      </w:r>
      <w:r w:rsidR="00583EEB" w:rsidRPr="009422AA">
        <w:t>.</w:t>
      </w:r>
    </w:p>
    <w:p w14:paraId="0393B5BA" w14:textId="751A0EA9" w:rsidR="008F0357" w:rsidRPr="009422AA" w:rsidRDefault="008F0357" w:rsidP="008F0357">
      <w:pPr>
        <w:spacing w:before="120"/>
        <w:rPr>
          <w:rFonts w:eastAsia="Times New Roman"/>
          <w:szCs w:val="22"/>
        </w:rPr>
      </w:pPr>
      <w:r w:rsidRPr="009422AA">
        <w:rPr>
          <w:rFonts w:eastAsia="Times New Roman"/>
          <w:szCs w:val="22"/>
        </w:rPr>
        <w:t xml:space="preserve">Remote participation support via </w:t>
      </w:r>
      <w:hyperlink r:id="rId11" w:history="1">
        <w:r w:rsidRPr="009422AA">
          <w:rPr>
            <w:rFonts w:eastAsia="Times New Roman"/>
            <w:color w:val="0000FF"/>
            <w:szCs w:val="22"/>
            <w:u w:val="single"/>
          </w:rPr>
          <w:t>MyMeetings</w:t>
        </w:r>
      </w:hyperlink>
      <w:r w:rsidRPr="009422AA">
        <w:rPr>
          <w:rFonts w:eastAsia="Times New Roman"/>
          <w:szCs w:val="22"/>
        </w:rPr>
        <w:t xml:space="preserve"> will be provided. Documentation, remote participation details and other related information can be found on the home page of </w:t>
      </w:r>
      <w:hyperlink r:id="rId12" w:history="1">
        <w:r w:rsidRPr="009422AA">
          <w:rPr>
            <w:rFonts w:eastAsia="Times New Roman"/>
            <w:color w:val="0000FF"/>
            <w:szCs w:val="22"/>
            <w:u w:val="single"/>
          </w:rPr>
          <w:t>the study group</w:t>
        </w:r>
      </w:hyperlink>
      <w:r w:rsidRPr="009422AA">
        <w:rPr>
          <w:rFonts w:eastAsia="Times New Roman"/>
          <w:szCs w:val="22"/>
        </w:rPr>
        <w:t>.</w:t>
      </w:r>
    </w:p>
    <w:p w14:paraId="54AF4822" w14:textId="77777777" w:rsidR="008F0357" w:rsidRPr="009422AA" w:rsidRDefault="008F0357" w:rsidP="008F0357">
      <w:pPr>
        <w:spacing w:before="80"/>
        <w:ind w:left="1134" w:hanging="1134"/>
        <w:rPr>
          <w:rFonts w:ascii="Calibri" w:eastAsia="Calibri" w:hAnsi="Calibri" w:cs="Calibri"/>
          <w:szCs w:val="22"/>
        </w:rPr>
      </w:pPr>
      <w:r w:rsidRPr="009422AA">
        <w:rPr>
          <w:rFonts w:eastAsia="Times New Roman"/>
          <w:szCs w:val="22"/>
        </w:rPr>
        <w:t>N</w:t>
      </w:r>
      <w:r w:rsidRPr="009422AA">
        <w:rPr>
          <w:rFonts w:ascii="Calibri" w:eastAsia="Calibri" w:hAnsi="Calibri" w:cs="Calibri"/>
          <w:szCs w:val="22"/>
        </w:rPr>
        <w:t>o fellowships will be awarded, and the meetings will run in English only with no interpretation.</w:t>
      </w:r>
    </w:p>
    <w:p w14:paraId="45734E3E" w14:textId="291AB87F" w:rsidR="00D4655A" w:rsidRPr="009422AA" w:rsidRDefault="008F0357" w:rsidP="00A9747B">
      <w:r w:rsidRPr="009422AA">
        <w:t>The objective of t</w:t>
      </w:r>
      <w:r w:rsidR="00CE68F0" w:rsidRPr="009422AA">
        <w:t xml:space="preserve">his </w:t>
      </w:r>
      <w:r w:rsidR="00274DEA" w:rsidRPr="009422AA">
        <w:t xml:space="preserve">meeting </w:t>
      </w:r>
      <w:r w:rsidRPr="009422AA">
        <w:t>is</w:t>
      </w:r>
      <w:r w:rsidR="00317B8C" w:rsidRPr="009422AA">
        <w:t xml:space="preserve"> </w:t>
      </w:r>
      <w:r w:rsidR="00583EEB" w:rsidRPr="009422AA">
        <w:t xml:space="preserve">to </w:t>
      </w:r>
      <w:r w:rsidR="00E91594" w:rsidRPr="009422AA">
        <w:t>c</w:t>
      </w:r>
      <w:r w:rsidR="00583EEB" w:rsidRPr="009422AA">
        <w:t xml:space="preserve">onsent </w:t>
      </w:r>
      <w:r w:rsidRPr="009422AA">
        <w:t>draft revis</w:t>
      </w:r>
      <w:r w:rsidR="00F57D1C" w:rsidRPr="009422AA">
        <w:t>ed</w:t>
      </w:r>
      <w:r w:rsidRPr="009422AA">
        <w:t xml:space="preserve"> ITU-T X.1</w:t>
      </w:r>
      <w:r w:rsidR="00583EEB" w:rsidRPr="009422AA">
        <w:t>051</w:t>
      </w:r>
      <w:r w:rsidR="00D4655A" w:rsidRPr="009422AA">
        <w:t xml:space="preserve"> | ISO/IEC 27011</w:t>
      </w:r>
      <w:r w:rsidR="00F57D1C" w:rsidRPr="009422AA">
        <w:t>,</w:t>
      </w:r>
      <w:r w:rsidRPr="009422AA">
        <w:t xml:space="preserve"> which is a common text jointly developed by Q3/17 and ISO/IEC JTC 1/SC 27/WG 1</w:t>
      </w:r>
      <w:r w:rsidR="00E91594" w:rsidRPr="009422AA">
        <w:t>,</w:t>
      </w:r>
      <w:r w:rsidR="00D4655A" w:rsidRPr="009422AA">
        <w:t xml:space="preserve"> with synchronized approval from both ITU-T and ISO/IEC JTC 1</w:t>
      </w:r>
      <w:r w:rsidRPr="009422AA">
        <w:t xml:space="preserve">. </w:t>
      </w:r>
    </w:p>
    <w:p w14:paraId="091145E0" w14:textId="55C96781" w:rsidR="00CE68F0" w:rsidRPr="009422AA" w:rsidRDefault="00E1001A" w:rsidP="00A9747B">
      <w:r w:rsidRPr="009422AA">
        <w:t xml:space="preserve">Further, </w:t>
      </w:r>
      <w:r w:rsidR="00D4655A" w:rsidRPr="009422AA">
        <w:t xml:space="preserve">Q3/17 is authorized by SG17 (Geneva, 21 February – 3 March 2023) to hold a Rapporteur Group Meeting (RGM) on 13 April 2023 to prepare the draft text for </w:t>
      </w:r>
      <w:r w:rsidR="00E91594" w:rsidRPr="009422AA">
        <w:t>c</w:t>
      </w:r>
      <w:r w:rsidR="00D4655A" w:rsidRPr="009422AA">
        <w:t xml:space="preserve">onsent </w:t>
      </w:r>
      <w:r w:rsidR="00F57D1C" w:rsidRPr="009422AA">
        <w:t xml:space="preserve">at </w:t>
      </w:r>
      <w:r w:rsidR="00D4655A" w:rsidRPr="009422AA">
        <w:t>this WP3/17</w:t>
      </w:r>
      <w:r w:rsidR="00F57D1C" w:rsidRPr="009422AA">
        <w:t xml:space="preserve"> meeting</w:t>
      </w:r>
      <w:r w:rsidR="00576606" w:rsidRPr="009422AA">
        <w:t xml:space="preserve"> (</w:t>
      </w:r>
      <w:r w:rsidRPr="009422AA">
        <w:t xml:space="preserve">for </w:t>
      </w:r>
      <w:r w:rsidR="00576606" w:rsidRPr="009422AA">
        <w:t>details of this Q3/17 RGM</w:t>
      </w:r>
      <w:r w:rsidRPr="009422AA">
        <w:t>,</w:t>
      </w:r>
      <w:r w:rsidR="00576606" w:rsidRPr="009422AA">
        <w:t xml:space="preserve"> see </w:t>
      </w:r>
      <w:hyperlink r:id="rId13" w:history="1">
        <w:r w:rsidR="00713D5B" w:rsidRPr="009422AA">
          <w:rPr>
            <w:rStyle w:val="Hyperlink"/>
          </w:rPr>
          <w:t>https://www.itu.int/net/ITU-T/lists/rgm.aspx?Group=17</w:t>
        </w:r>
      </w:hyperlink>
      <w:r w:rsidR="00576606" w:rsidRPr="009422AA">
        <w:t>)</w:t>
      </w:r>
      <w:r w:rsidR="00D4655A" w:rsidRPr="009422AA">
        <w:t>. T</w:t>
      </w:r>
      <w:r w:rsidR="00CE68F0" w:rsidRPr="009422AA">
        <w:t>herefore</w:t>
      </w:r>
      <w:r w:rsidR="00F57D1C" w:rsidRPr="009422AA">
        <w:t>,</w:t>
      </w:r>
      <w:r w:rsidR="00CE68F0" w:rsidRPr="009422AA">
        <w:t xml:space="preserve"> </w:t>
      </w:r>
      <w:r w:rsidR="00D4655A" w:rsidRPr="009422AA">
        <w:t>input</w:t>
      </w:r>
      <w:r w:rsidR="00CE68F0" w:rsidRPr="009422AA">
        <w:t xml:space="preserve"> from ITU-T membership </w:t>
      </w:r>
      <w:r w:rsidR="00713D5B" w:rsidRPr="009422AA">
        <w:t xml:space="preserve">is not solicited </w:t>
      </w:r>
      <w:r w:rsidR="00576606" w:rsidRPr="009422AA">
        <w:t>to this WP3/17 meeting</w:t>
      </w:r>
      <w:r w:rsidRPr="009422AA">
        <w:t>,</w:t>
      </w:r>
      <w:r w:rsidR="00576606" w:rsidRPr="009422AA">
        <w:t xml:space="preserve"> </w:t>
      </w:r>
      <w:r w:rsidR="00713D5B" w:rsidRPr="009422AA">
        <w:t>but to the</w:t>
      </w:r>
      <w:r w:rsidR="00576606" w:rsidRPr="009422AA">
        <w:t xml:space="preserve"> </w:t>
      </w:r>
      <w:r w:rsidR="00D4655A" w:rsidRPr="009422AA">
        <w:t>Q3/17 RGM</w:t>
      </w:r>
      <w:r w:rsidR="00344357" w:rsidRPr="009422AA">
        <w:t xml:space="preserve"> </w:t>
      </w:r>
      <w:r w:rsidR="00D223FE" w:rsidRPr="009422AA">
        <w:t>instead</w:t>
      </w:r>
      <w:r w:rsidR="00CE68F0" w:rsidRPr="009422AA">
        <w:t xml:space="preserve">. </w:t>
      </w:r>
    </w:p>
    <w:p w14:paraId="6380E8FE" w14:textId="002A6B1E" w:rsidR="00274DEA" w:rsidRPr="009422AA" w:rsidRDefault="00274DEA" w:rsidP="00A9747B">
      <w:pPr>
        <w:rPr>
          <w:b/>
          <w:bCs/>
        </w:rPr>
      </w:pPr>
      <w:r w:rsidRPr="009422AA">
        <w:t xml:space="preserve">Pre-registration is mandatory and is to be done online via the study group home page </w:t>
      </w:r>
      <w:r w:rsidRPr="009422AA">
        <w:rPr>
          <w:b/>
          <w:bCs/>
        </w:rPr>
        <w:t>at least one month before the start of the meeting</w:t>
      </w:r>
      <w:r w:rsidRPr="009422AA">
        <w:t xml:space="preserve">. As outlined in </w:t>
      </w:r>
      <w:hyperlink r:id="rId14" w:history="1">
        <w:r w:rsidRPr="009422AA">
          <w:rPr>
            <w:rStyle w:val="Hyperlink"/>
          </w:rPr>
          <w:t>TSB Circular 68</w:t>
        </w:r>
      </w:hyperlink>
      <w:r w:rsidRPr="009422AA">
        <w:t>, the ITU-T registration system requires focal</w:t>
      </w:r>
      <w:r w:rsidR="00A9747B" w:rsidRPr="009422AA">
        <w:noBreakHyphen/>
      </w:r>
      <w:r w:rsidRPr="009422AA">
        <w:t xml:space="preserve">point approval for registration requests; </w:t>
      </w:r>
      <w:hyperlink r:id="rId15" w:history="1">
        <w:r w:rsidRPr="009422AA">
          <w:rPr>
            <w:rStyle w:val="Hyperlink"/>
          </w:rPr>
          <w:t>TSB Circular 118</w:t>
        </w:r>
      </w:hyperlink>
      <w:r w:rsidRPr="009422AA">
        <w:t xml:space="preserve"> describes how to set up automatic approval of these requests. The membership is invited to include women in their delegations whenever possible.</w:t>
      </w:r>
    </w:p>
    <w:p w14:paraId="03F1A0BA" w14:textId="62543F20" w:rsidR="00A75C19" w:rsidRPr="009422AA" w:rsidRDefault="00A75C19" w:rsidP="009422AA">
      <w:r w:rsidRPr="009422AA">
        <w:t xml:space="preserve">A draft meeting </w:t>
      </w:r>
      <w:r w:rsidRPr="009422AA">
        <w:rPr>
          <w:b/>
          <w:bCs/>
        </w:rPr>
        <w:t>agenda</w:t>
      </w:r>
      <w:r w:rsidRPr="009422AA">
        <w:t xml:space="preserve">, prepared in agreement with the Chairman of the </w:t>
      </w:r>
      <w:r w:rsidR="00583EEB" w:rsidRPr="009422AA">
        <w:t>Working Party</w:t>
      </w:r>
      <w:r w:rsidRPr="009422AA">
        <w:t>, Mr </w:t>
      </w:r>
      <w:r w:rsidR="00583EEB" w:rsidRPr="009422AA">
        <w:t>Koji Nakao</w:t>
      </w:r>
      <w:r w:rsidRPr="009422AA">
        <w:t xml:space="preserve"> (</w:t>
      </w:r>
      <w:r w:rsidR="00583EEB" w:rsidRPr="009422AA">
        <w:t>NICT, Japan</w:t>
      </w:r>
      <w:r w:rsidRPr="009422AA">
        <w:t xml:space="preserve">), is set out in </w:t>
      </w:r>
      <w:r w:rsidRPr="009422AA">
        <w:rPr>
          <w:b/>
          <w:bCs/>
        </w:rPr>
        <w:t>Annex </w:t>
      </w:r>
      <w:r w:rsidR="00274DEA" w:rsidRPr="009422AA">
        <w:rPr>
          <w:b/>
          <w:bCs/>
        </w:rPr>
        <w:t>A</w:t>
      </w:r>
      <w:r w:rsidRPr="009422AA">
        <w:t>.</w:t>
      </w:r>
      <w:r w:rsidRPr="009422AA">
        <w:rPr>
          <w:b/>
          <w:bCs/>
        </w:rPr>
        <w:t xml:space="preserve"> </w:t>
      </w:r>
      <w:r w:rsidR="00274DEA" w:rsidRPr="009422AA">
        <w:t xml:space="preserve">Practical information to join this e-Plenary and meeting documents are </w:t>
      </w:r>
      <w:r w:rsidRPr="009422AA">
        <w:t xml:space="preserve">available from the </w:t>
      </w:r>
      <w:hyperlink r:id="rId16" w:history="1">
        <w:r w:rsidRPr="009422AA">
          <w:rPr>
            <w:rStyle w:val="Hyperlink"/>
          </w:rPr>
          <w:t>study group homepage</w:t>
        </w:r>
      </w:hyperlink>
      <w:r w:rsidRPr="009422AA">
        <w:t>.</w:t>
      </w:r>
    </w:p>
    <w:p w14:paraId="64FEF5BE" w14:textId="77777777" w:rsidR="00D4655A" w:rsidRPr="009422AA" w:rsidRDefault="00D4655A" w:rsidP="00D4655A">
      <w:pPr>
        <w:rPr>
          <w:rFonts w:eastAsia="Times New Roman"/>
          <w:szCs w:val="22"/>
        </w:rPr>
      </w:pPr>
      <w:r w:rsidRPr="009422AA">
        <w:rPr>
          <w:rFonts w:eastAsia="Times New Roman"/>
          <w:b/>
          <w:bCs/>
          <w:szCs w:val="22"/>
        </w:rPr>
        <w:t>Key deadlines</w:t>
      </w:r>
      <w:r w:rsidRPr="009422AA">
        <w:rPr>
          <w:rFonts w:eastAsia="Times New Roman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221"/>
      </w:tblGrid>
      <w:tr w:rsidR="00344357" w:rsidRPr="009422AA" w14:paraId="3A87185A" w14:textId="77777777" w:rsidTr="009422AA">
        <w:tc>
          <w:tcPr>
            <w:tcW w:w="1555" w:type="dxa"/>
            <w:shd w:val="clear" w:color="auto" w:fill="auto"/>
            <w:vAlign w:val="center"/>
          </w:tcPr>
          <w:p w14:paraId="6BDC47F9" w14:textId="77777777" w:rsidR="00344357" w:rsidRPr="009422AA" w:rsidRDefault="00344357" w:rsidP="00726A0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Times New Roman"/>
                <w:szCs w:val="22"/>
              </w:rPr>
            </w:pPr>
            <w:r w:rsidRPr="009422AA">
              <w:rPr>
                <w:rFonts w:eastAsia="Times New Roman"/>
                <w:szCs w:val="22"/>
              </w:rPr>
              <w:t>5 April 2023</w:t>
            </w:r>
          </w:p>
        </w:tc>
        <w:tc>
          <w:tcPr>
            <w:tcW w:w="8221" w:type="dxa"/>
            <w:shd w:val="clear" w:color="auto" w:fill="auto"/>
          </w:tcPr>
          <w:p w14:paraId="7CC206AD" w14:textId="267AA068" w:rsidR="00344357" w:rsidRPr="009422AA" w:rsidRDefault="00344357" w:rsidP="009422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rFonts w:eastAsia="Times New Roman"/>
                <w:szCs w:val="22"/>
              </w:rPr>
            </w:pPr>
            <w:r w:rsidRPr="009422AA">
              <w:rPr>
                <w:rFonts w:eastAsia="Times New Roman"/>
                <w:szCs w:val="22"/>
              </w:rPr>
              <w:t>-</w:t>
            </w:r>
            <w:r w:rsidRPr="009422AA">
              <w:rPr>
                <w:rFonts w:eastAsia="Times New Roman"/>
                <w:szCs w:val="22"/>
              </w:rPr>
              <w:tab/>
            </w:r>
            <w:r w:rsidR="00713D5B" w:rsidRPr="009422AA">
              <w:rPr>
                <w:rFonts w:eastAsia="Times New Roman"/>
                <w:szCs w:val="22"/>
              </w:rPr>
              <w:t>Submit input</w:t>
            </w:r>
            <w:r w:rsidR="00713D5B" w:rsidRPr="009422AA">
              <w:rPr>
                <w:rFonts w:eastAsia="Times New Roman"/>
                <w:color w:val="0000FF"/>
                <w:szCs w:val="22"/>
              </w:rPr>
              <w:t xml:space="preserve"> </w:t>
            </w:r>
            <w:r w:rsidR="00713D5B" w:rsidRPr="009422AA">
              <w:rPr>
                <w:rFonts w:eastAsia="Times New Roman"/>
                <w:szCs w:val="22"/>
              </w:rPr>
              <w:t>to Q3/17 RGM by e</w:t>
            </w:r>
            <w:r w:rsidR="00E1001A" w:rsidRPr="009422AA">
              <w:rPr>
                <w:rFonts w:eastAsia="Times New Roman"/>
                <w:szCs w:val="22"/>
              </w:rPr>
              <w:t>-</w:t>
            </w:r>
            <w:r w:rsidR="00713D5B" w:rsidRPr="009422AA">
              <w:rPr>
                <w:rFonts w:eastAsia="Times New Roman"/>
                <w:szCs w:val="22"/>
              </w:rPr>
              <w:t xml:space="preserve">mail to </w:t>
            </w:r>
            <w:r w:rsidR="00E1001A" w:rsidRPr="009422AA">
              <w:rPr>
                <w:rFonts w:eastAsia="Times New Roman"/>
                <w:szCs w:val="22"/>
              </w:rPr>
              <w:t xml:space="preserve">the </w:t>
            </w:r>
            <w:r w:rsidR="00713D5B" w:rsidRPr="009422AA">
              <w:rPr>
                <w:rFonts w:eastAsia="Times New Roman"/>
                <w:szCs w:val="22"/>
              </w:rPr>
              <w:t>Q3/17 mailing list</w:t>
            </w:r>
            <w:r w:rsidR="00E1001A" w:rsidRPr="009422AA">
              <w:rPr>
                <w:rFonts w:eastAsia="Times New Roman"/>
                <w:szCs w:val="22"/>
              </w:rPr>
              <w:t>,</w:t>
            </w:r>
            <w:r w:rsidR="00713D5B" w:rsidRPr="009422AA">
              <w:rPr>
                <w:rFonts w:eastAsia="Times New Roman"/>
                <w:szCs w:val="22"/>
              </w:rPr>
              <w:t xml:space="preserve"> </w:t>
            </w:r>
            <w:hyperlink r:id="rId17" w:history="1">
              <w:r w:rsidR="00713D5B" w:rsidRPr="009422AA">
                <w:rPr>
                  <w:rStyle w:val="Hyperlink"/>
                  <w:rFonts w:eastAsia="Times New Roman"/>
                  <w:szCs w:val="22"/>
                </w:rPr>
                <w:t>t22sg17q3@lists.itu.int</w:t>
              </w:r>
            </w:hyperlink>
          </w:p>
        </w:tc>
      </w:tr>
      <w:tr w:rsidR="00D4655A" w:rsidRPr="009422AA" w14:paraId="28100BC4" w14:textId="77777777" w:rsidTr="009422AA">
        <w:tc>
          <w:tcPr>
            <w:tcW w:w="1555" w:type="dxa"/>
            <w:shd w:val="clear" w:color="auto" w:fill="auto"/>
            <w:vAlign w:val="center"/>
          </w:tcPr>
          <w:p w14:paraId="36427AC5" w14:textId="50438C02" w:rsidR="00D4655A" w:rsidRPr="009422AA" w:rsidRDefault="00344357" w:rsidP="00D4655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Times New Roman"/>
                <w:szCs w:val="22"/>
              </w:rPr>
            </w:pPr>
            <w:r w:rsidRPr="009422AA">
              <w:rPr>
                <w:rFonts w:eastAsia="Times New Roman"/>
                <w:szCs w:val="22"/>
              </w:rPr>
              <w:t>8</w:t>
            </w:r>
            <w:r w:rsidR="00D4655A" w:rsidRPr="009422AA">
              <w:rPr>
                <w:rFonts w:eastAsia="Times New Roman"/>
                <w:szCs w:val="22"/>
              </w:rPr>
              <w:t xml:space="preserve"> </w:t>
            </w:r>
            <w:r w:rsidRPr="009422AA">
              <w:rPr>
                <w:rFonts w:eastAsia="Times New Roman"/>
                <w:szCs w:val="22"/>
              </w:rPr>
              <w:t>April</w:t>
            </w:r>
            <w:r w:rsidR="00D4655A" w:rsidRPr="009422AA">
              <w:rPr>
                <w:rFonts w:eastAsia="Times New Roman"/>
                <w:szCs w:val="22"/>
              </w:rPr>
              <w:t xml:space="preserve"> 202</w:t>
            </w:r>
            <w:r w:rsidRPr="009422AA">
              <w:rPr>
                <w:rFonts w:eastAsia="Times New Roman"/>
                <w:szCs w:val="22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773ADBD2" w14:textId="53370CE3" w:rsidR="00D4655A" w:rsidRPr="009422AA" w:rsidRDefault="00D4655A" w:rsidP="003443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rFonts w:eastAsia="Times New Roman"/>
                <w:szCs w:val="22"/>
              </w:rPr>
            </w:pPr>
            <w:r w:rsidRPr="009422AA">
              <w:rPr>
                <w:rFonts w:eastAsia="Times New Roman"/>
                <w:szCs w:val="22"/>
              </w:rPr>
              <w:t>-</w:t>
            </w:r>
            <w:r w:rsidRPr="009422AA">
              <w:rPr>
                <w:rFonts w:eastAsia="Times New Roman"/>
                <w:szCs w:val="22"/>
              </w:rPr>
              <w:tab/>
              <w:t xml:space="preserve">Pre-registration (online via the </w:t>
            </w:r>
            <w:hyperlink r:id="rId18" w:history="1">
              <w:r w:rsidRPr="009422AA">
                <w:rPr>
                  <w:rFonts w:eastAsia="Times New Roman"/>
                  <w:color w:val="0000FF"/>
                  <w:szCs w:val="22"/>
                  <w:u w:val="single"/>
                </w:rPr>
                <w:t>study group homepage</w:t>
              </w:r>
            </w:hyperlink>
            <w:r w:rsidRPr="009422AA">
              <w:rPr>
                <w:rFonts w:eastAsia="Times New Roman"/>
                <w:szCs w:val="22"/>
              </w:rPr>
              <w:t xml:space="preserve">) </w:t>
            </w:r>
          </w:p>
        </w:tc>
      </w:tr>
    </w:tbl>
    <w:p w14:paraId="67AFAB07" w14:textId="74224CBD" w:rsidR="00A75C19" w:rsidRPr="009422AA" w:rsidRDefault="00A75C19" w:rsidP="00A9747B">
      <w:pPr>
        <w:keepNext/>
        <w:keepLines/>
        <w:tabs>
          <w:tab w:val="center" w:pos="5103"/>
        </w:tabs>
        <w:spacing w:before="120"/>
      </w:pPr>
      <w:r w:rsidRPr="009422AA">
        <w:lastRenderedPageBreak/>
        <w:t>I wish you a productive and enjoyable meeting.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A038E2" w:rsidRPr="009422AA" w14:paraId="614E2735" w14:textId="77777777" w:rsidTr="00E90A95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13F73A53" w14:textId="4F2DA97D" w:rsidR="00A038E2" w:rsidRPr="009422AA" w:rsidRDefault="00A038E2" w:rsidP="00E90A95">
            <w:pPr>
              <w:ind w:left="30"/>
            </w:pPr>
            <w:r w:rsidRPr="009422AA">
              <w:t>Yours faithfully,</w:t>
            </w:r>
          </w:p>
          <w:p w14:paraId="260B62CF" w14:textId="08CD406B" w:rsidR="00A038E2" w:rsidRPr="009422AA" w:rsidRDefault="00FE43A2" w:rsidP="00E90A95">
            <w:pPr>
              <w:spacing w:before="960"/>
              <w:ind w:left="30"/>
              <w:rPr>
                <w:b/>
                <w:bCs/>
              </w:rPr>
            </w:pPr>
            <w:r w:rsidRPr="009422A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35E0AB" wp14:editId="7E8FF42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207645</wp:posOffset>
                  </wp:positionV>
                  <wp:extent cx="653920" cy="2762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EEB" w:rsidRPr="009422AA">
              <w:t>Seizo Onoe</w:t>
            </w:r>
            <w:r w:rsidR="00A038E2" w:rsidRPr="009422AA">
              <w:br/>
              <w:t>Director of the Telecommunication</w:t>
            </w:r>
            <w:r w:rsidR="00A038E2" w:rsidRPr="009422AA">
              <w:br/>
              <w:t>Standardization Bureau</w:t>
            </w:r>
            <w:r w:rsidR="00A038E2" w:rsidRPr="009422AA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A7884" w14:textId="77777777" w:rsidR="00A038E2" w:rsidRPr="009422AA" w:rsidRDefault="00A038E2" w:rsidP="00A038E2">
            <w:r w:rsidRPr="009422AA">
              <w:rPr>
                <w:noProof/>
              </w:rPr>
              <w:drawing>
                <wp:inline distT="0" distB="0" distL="0" distR="0" wp14:anchorId="458186EB" wp14:editId="1521B925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AA">
              <w:t xml:space="preserve"> </w:t>
            </w:r>
          </w:p>
        </w:tc>
      </w:tr>
      <w:tr w:rsidR="00A038E2" w:rsidRPr="009422AA" w14:paraId="4E3E4247" w14:textId="77777777" w:rsidTr="00E90A95">
        <w:trPr>
          <w:cantSplit/>
          <w:trHeight w:val="227"/>
        </w:trPr>
        <w:tc>
          <w:tcPr>
            <w:tcW w:w="6805" w:type="dxa"/>
            <w:vMerge/>
            <w:tcBorders>
              <w:right w:val="single" w:sz="4" w:space="0" w:color="auto"/>
            </w:tcBorders>
          </w:tcPr>
          <w:p w14:paraId="0E43127E" w14:textId="77777777" w:rsidR="00A038E2" w:rsidRPr="009422AA" w:rsidRDefault="00A038E2" w:rsidP="00A038E2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60" w14:textId="77777777" w:rsidR="00A038E2" w:rsidRPr="009422AA" w:rsidRDefault="00A038E2" w:rsidP="00A038E2">
            <w:r w:rsidRPr="009422AA">
              <w:t>Latest meeting information</w:t>
            </w:r>
          </w:p>
        </w:tc>
      </w:tr>
    </w:tbl>
    <w:p w14:paraId="70A83481" w14:textId="77777777" w:rsidR="00A9747B" w:rsidRPr="009422AA" w:rsidRDefault="00A9747B">
      <w:pPr>
        <w:rPr>
          <w:b/>
          <w:bCs/>
        </w:rPr>
      </w:pPr>
    </w:p>
    <w:p w14:paraId="17B114B7" w14:textId="54EE3441" w:rsidR="00A038E2" w:rsidRPr="009422AA" w:rsidRDefault="00A038E2">
      <w:r w:rsidRPr="009422AA">
        <w:rPr>
          <w:b/>
          <w:bCs/>
        </w:rPr>
        <w:t>Annex:</w:t>
      </w:r>
      <w:r w:rsidRPr="009422AA">
        <w:t xml:space="preserve"> 1</w:t>
      </w:r>
    </w:p>
    <w:p w14:paraId="5E6A8941" w14:textId="77777777" w:rsidR="00A038E2" w:rsidRPr="009422AA" w:rsidRDefault="00A038E2">
      <w:r w:rsidRPr="009422AA">
        <w:br w:type="page"/>
      </w:r>
    </w:p>
    <w:p w14:paraId="520D62E4" w14:textId="48B34E2A" w:rsidR="0028347F" w:rsidRPr="009422AA" w:rsidRDefault="0028347F" w:rsidP="00254AA6">
      <w:pPr>
        <w:spacing w:before="240" w:after="360"/>
        <w:ind w:right="-194"/>
        <w:jc w:val="center"/>
        <w:rPr>
          <w:b/>
          <w:bCs/>
          <w:sz w:val="28"/>
          <w:szCs w:val="28"/>
        </w:rPr>
      </w:pPr>
      <w:r w:rsidRPr="009422AA">
        <w:rPr>
          <w:b/>
          <w:bCs/>
          <w:sz w:val="28"/>
          <w:szCs w:val="24"/>
        </w:rPr>
        <w:lastRenderedPageBreak/>
        <w:t xml:space="preserve">ANNEX </w:t>
      </w:r>
      <w:r w:rsidR="00274DEA" w:rsidRPr="009422AA">
        <w:rPr>
          <w:b/>
          <w:bCs/>
          <w:sz w:val="28"/>
          <w:szCs w:val="24"/>
        </w:rPr>
        <w:t>A</w:t>
      </w:r>
      <w:r w:rsidRPr="009422AA">
        <w:br/>
      </w:r>
      <w:r w:rsidRPr="009422AA">
        <w:rPr>
          <w:b/>
          <w:bCs/>
          <w:sz w:val="28"/>
          <w:szCs w:val="28"/>
        </w:rPr>
        <w:t xml:space="preserve">Agenda for </w:t>
      </w:r>
      <w:r w:rsidR="00E1001A" w:rsidRPr="009422AA">
        <w:rPr>
          <w:b/>
          <w:bCs/>
          <w:sz w:val="28"/>
          <w:szCs w:val="28"/>
        </w:rPr>
        <w:t>m</w:t>
      </w:r>
      <w:r w:rsidRPr="009422AA">
        <w:rPr>
          <w:b/>
          <w:bCs/>
          <w:sz w:val="28"/>
          <w:szCs w:val="28"/>
        </w:rPr>
        <w:t xml:space="preserve">eeting of </w:t>
      </w:r>
      <w:r w:rsidR="00583EEB" w:rsidRPr="009422AA">
        <w:rPr>
          <w:b/>
          <w:bCs/>
          <w:sz w:val="28"/>
          <w:szCs w:val="28"/>
        </w:rPr>
        <w:t>Working Party 3</w:t>
      </w:r>
      <w:r w:rsidR="00344357" w:rsidRPr="009422AA">
        <w:rPr>
          <w:b/>
          <w:bCs/>
          <w:sz w:val="28"/>
          <w:szCs w:val="28"/>
        </w:rPr>
        <w:t>/17</w:t>
      </w:r>
      <w:r w:rsidRPr="009422AA">
        <w:rPr>
          <w:b/>
          <w:bCs/>
          <w:sz w:val="28"/>
          <w:szCs w:val="28"/>
        </w:rPr>
        <w:br/>
      </w:r>
      <w:r w:rsidR="00274DEA" w:rsidRPr="009422AA">
        <w:rPr>
          <w:b/>
          <w:bCs/>
          <w:sz w:val="28"/>
          <w:szCs w:val="28"/>
        </w:rPr>
        <w:t>Virtual</w:t>
      </w:r>
      <w:r w:rsidRPr="009422AA">
        <w:rPr>
          <w:b/>
          <w:bCs/>
          <w:sz w:val="28"/>
          <w:szCs w:val="28"/>
        </w:rPr>
        <w:t xml:space="preserve">, </w:t>
      </w:r>
      <w:r w:rsidR="00274DEA" w:rsidRPr="009422AA">
        <w:rPr>
          <w:b/>
          <w:bCs/>
          <w:sz w:val="28"/>
          <w:szCs w:val="28"/>
        </w:rPr>
        <w:t>1</w:t>
      </w:r>
      <w:r w:rsidR="00583EEB" w:rsidRPr="009422AA">
        <w:rPr>
          <w:b/>
          <w:bCs/>
          <w:sz w:val="28"/>
          <w:szCs w:val="28"/>
        </w:rPr>
        <w:t>10</w:t>
      </w:r>
      <w:r w:rsidR="00274DEA" w:rsidRPr="009422AA">
        <w:rPr>
          <w:b/>
          <w:bCs/>
          <w:sz w:val="28"/>
          <w:szCs w:val="28"/>
        </w:rPr>
        <w:t>0-1</w:t>
      </w:r>
      <w:r w:rsidR="00583EEB" w:rsidRPr="009422AA">
        <w:rPr>
          <w:b/>
          <w:bCs/>
          <w:sz w:val="28"/>
          <w:szCs w:val="28"/>
        </w:rPr>
        <w:t>20</w:t>
      </w:r>
      <w:r w:rsidR="00274DEA" w:rsidRPr="009422AA">
        <w:rPr>
          <w:b/>
          <w:bCs/>
          <w:sz w:val="28"/>
          <w:szCs w:val="28"/>
        </w:rPr>
        <w:t>0</w:t>
      </w:r>
      <w:r w:rsidR="00E520F7" w:rsidRPr="009422AA">
        <w:rPr>
          <w:b/>
          <w:bCs/>
          <w:sz w:val="28"/>
          <w:szCs w:val="28"/>
        </w:rPr>
        <w:t xml:space="preserve"> </w:t>
      </w:r>
      <w:r w:rsidR="0020282F" w:rsidRPr="009422AA">
        <w:rPr>
          <w:b/>
          <w:bCs/>
          <w:sz w:val="28"/>
          <w:szCs w:val="28"/>
        </w:rPr>
        <w:t xml:space="preserve">hours </w:t>
      </w:r>
      <w:r w:rsidR="00274DEA" w:rsidRPr="009422AA">
        <w:rPr>
          <w:b/>
          <w:bCs/>
          <w:sz w:val="28"/>
          <w:szCs w:val="28"/>
        </w:rPr>
        <w:t>CE</w:t>
      </w:r>
      <w:r w:rsidR="00583EEB" w:rsidRPr="009422AA">
        <w:rPr>
          <w:b/>
          <w:bCs/>
          <w:sz w:val="28"/>
          <w:szCs w:val="28"/>
        </w:rPr>
        <w:t>S</w:t>
      </w:r>
      <w:r w:rsidR="00274DEA" w:rsidRPr="009422AA">
        <w:rPr>
          <w:b/>
          <w:bCs/>
          <w:sz w:val="28"/>
          <w:szCs w:val="28"/>
        </w:rPr>
        <w:t xml:space="preserve">T, </w:t>
      </w:r>
      <w:r w:rsidR="00583EEB" w:rsidRPr="009422AA">
        <w:rPr>
          <w:b/>
          <w:bCs/>
          <w:sz w:val="28"/>
          <w:szCs w:val="28"/>
        </w:rPr>
        <w:t>8</w:t>
      </w:r>
      <w:r w:rsidR="002758A1" w:rsidRPr="009422AA">
        <w:rPr>
          <w:b/>
          <w:bCs/>
          <w:sz w:val="28"/>
          <w:szCs w:val="28"/>
        </w:rPr>
        <w:t xml:space="preserve"> </w:t>
      </w:r>
      <w:r w:rsidR="00583EEB" w:rsidRPr="009422AA">
        <w:rPr>
          <w:b/>
          <w:bCs/>
          <w:sz w:val="28"/>
          <w:szCs w:val="28"/>
        </w:rPr>
        <w:t>May 2023</w:t>
      </w:r>
    </w:p>
    <w:p w14:paraId="6EE602BC" w14:textId="450AA1CE" w:rsidR="00FC259D" w:rsidRPr="009422AA" w:rsidRDefault="002758A1" w:rsidP="004663DA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422AA">
        <w:rPr>
          <w:rFonts w:asciiTheme="minorHAnsi" w:hAnsiTheme="minorHAnsi" w:cstheme="minorHAnsi"/>
          <w:szCs w:val="22"/>
        </w:rPr>
        <w:t>Opening remarks and welcome</w:t>
      </w:r>
    </w:p>
    <w:p w14:paraId="03494BC5" w14:textId="77777777" w:rsidR="00FC259D" w:rsidRPr="009422AA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9422AA">
        <w:rPr>
          <w:rFonts w:asciiTheme="minorHAnsi" w:eastAsia="Calibri" w:hAnsiTheme="minorHAnsi" w:cstheme="minorHAnsi"/>
          <w:szCs w:val="22"/>
        </w:rPr>
        <w:t xml:space="preserve">Approval of the agenda </w:t>
      </w:r>
    </w:p>
    <w:p w14:paraId="262506E9" w14:textId="63CBE248" w:rsidR="001B3FBB" w:rsidRPr="009422AA" w:rsidRDefault="002758A1" w:rsidP="004663DA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9422AA">
        <w:rPr>
          <w:rFonts w:asciiTheme="minorHAnsi" w:hAnsiTheme="minorHAnsi" w:cstheme="minorHAnsi"/>
          <w:szCs w:val="22"/>
          <w:lang w:eastAsia="ko-KR"/>
        </w:rPr>
        <w:t>Intellectual Property Rights</w:t>
      </w:r>
    </w:p>
    <w:p w14:paraId="6E376367" w14:textId="7284C15C" w:rsidR="001B3FBB" w:rsidRPr="009422AA" w:rsidRDefault="00FC259D" w:rsidP="004663DA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9422AA">
        <w:rPr>
          <w:rFonts w:asciiTheme="minorHAnsi" w:hAnsiTheme="minorHAnsi" w:cstheme="minorHAnsi"/>
          <w:szCs w:val="22"/>
        </w:rPr>
        <w:t xml:space="preserve">Draft Recommendation for </w:t>
      </w:r>
      <w:r w:rsidR="000E6C63" w:rsidRPr="009422AA">
        <w:rPr>
          <w:rFonts w:asciiTheme="minorHAnsi" w:hAnsiTheme="minorHAnsi" w:cstheme="minorHAnsi"/>
          <w:szCs w:val="22"/>
        </w:rPr>
        <w:t>C</w:t>
      </w:r>
      <w:r w:rsidR="00583EEB" w:rsidRPr="009422AA">
        <w:rPr>
          <w:rFonts w:asciiTheme="minorHAnsi" w:hAnsiTheme="minorHAnsi" w:cstheme="minorHAnsi"/>
          <w:szCs w:val="22"/>
        </w:rPr>
        <w:t>onsent (AAP)</w:t>
      </w:r>
    </w:p>
    <w:p w14:paraId="64A9CB79" w14:textId="47B7F237" w:rsidR="00583EEB" w:rsidRPr="009422AA" w:rsidRDefault="00FC259D" w:rsidP="00583EEB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Theme="minorHAnsi" w:eastAsia="Calibri" w:hAnsiTheme="minorHAnsi" w:cstheme="minorHAnsi"/>
          <w:szCs w:val="22"/>
        </w:rPr>
      </w:pPr>
      <w:r w:rsidRPr="009422AA">
        <w:rPr>
          <w:rFonts w:asciiTheme="minorHAnsi" w:hAnsiTheme="minorHAnsi" w:cstheme="minorHAnsi"/>
          <w:szCs w:val="22"/>
        </w:rPr>
        <w:t>X.105</w:t>
      </w:r>
      <w:r w:rsidR="00583EEB" w:rsidRPr="009422AA">
        <w:rPr>
          <w:rFonts w:asciiTheme="minorHAnsi" w:hAnsiTheme="minorHAnsi" w:cstheme="minorHAnsi"/>
          <w:szCs w:val="22"/>
        </w:rPr>
        <w:t>1</w:t>
      </w:r>
      <w:r w:rsidRPr="009422AA">
        <w:rPr>
          <w:rFonts w:asciiTheme="minorHAnsi" w:hAnsiTheme="minorHAnsi" w:cstheme="minorHAnsi"/>
          <w:szCs w:val="22"/>
        </w:rPr>
        <w:t xml:space="preserve">rev </w:t>
      </w:r>
      <w:r w:rsidR="00583EEB" w:rsidRPr="009422AA">
        <w:rPr>
          <w:rFonts w:asciiTheme="minorHAnsi" w:hAnsiTheme="minorHAnsi" w:cstheme="minorHAnsi"/>
          <w:szCs w:val="22"/>
        </w:rPr>
        <w:t xml:space="preserve">(TD will be </w:t>
      </w:r>
      <w:r w:rsidR="00D95058" w:rsidRPr="009422AA">
        <w:rPr>
          <w:rFonts w:asciiTheme="minorHAnsi" w:hAnsiTheme="minorHAnsi" w:cstheme="minorHAnsi"/>
          <w:szCs w:val="22"/>
        </w:rPr>
        <w:t>available</w:t>
      </w:r>
      <w:r w:rsidR="00344357" w:rsidRPr="009422AA">
        <w:rPr>
          <w:rFonts w:asciiTheme="minorHAnsi" w:hAnsiTheme="minorHAnsi" w:cstheme="minorHAnsi"/>
          <w:szCs w:val="22"/>
        </w:rPr>
        <w:t xml:space="preserve"> </w:t>
      </w:r>
      <w:r w:rsidR="00D95058" w:rsidRPr="009422AA">
        <w:rPr>
          <w:rFonts w:asciiTheme="minorHAnsi" w:hAnsiTheme="minorHAnsi" w:cstheme="minorHAnsi"/>
          <w:szCs w:val="22"/>
        </w:rPr>
        <w:t>after</w:t>
      </w:r>
      <w:r w:rsidR="00344357" w:rsidRPr="009422AA">
        <w:rPr>
          <w:rFonts w:asciiTheme="minorHAnsi" w:hAnsiTheme="minorHAnsi" w:cstheme="minorHAnsi"/>
          <w:szCs w:val="22"/>
        </w:rPr>
        <w:t xml:space="preserve"> Q3/17 RGM </w:t>
      </w:r>
      <w:r w:rsidR="00D95058" w:rsidRPr="009422AA">
        <w:rPr>
          <w:rFonts w:asciiTheme="minorHAnsi" w:hAnsiTheme="minorHAnsi" w:cstheme="minorHAnsi"/>
          <w:szCs w:val="22"/>
        </w:rPr>
        <w:t>on</w:t>
      </w:r>
      <w:r w:rsidR="00583EEB" w:rsidRPr="009422AA">
        <w:rPr>
          <w:rFonts w:asciiTheme="minorHAnsi" w:hAnsiTheme="minorHAnsi" w:cstheme="minorHAnsi"/>
          <w:szCs w:val="22"/>
        </w:rPr>
        <w:t xml:space="preserve"> </w:t>
      </w:r>
      <w:r w:rsidR="00D95058" w:rsidRPr="009422AA">
        <w:rPr>
          <w:rFonts w:asciiTheme="minorHAnsi" w:hAnsiTheme="minorHAnsi" w:cstheme="minorHAnsi"/>
          <w:szCs w:val="22"/>
        </w:rPr>
        <w:t>13 April 2023)</w:t>
      </w:r>
    </w:p>
    <w:p w14:paraId="1F2BC2CB" w14:textId="77777777" w:rsidR="001B3FBB" w:rsidRPr="009422AA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9422AA">
        <w:rPr>
          <w:rFonts w:asciiTheme="minorHAnsi" w:eastAsia="Calibri" w:hAnsiTheme="minorHAnsi" w:cstheme="minorHAnsi"/>
          <w:szCs w:val="22"/>
        </w:rPr>
        <w:t>AOB</w:t>
      </w:r>
    </w:p>
    <w:p w14:paraId="413B71D0" w14:textId="34AE6310" w:rsidR="002758A1" w:rsidRPr="009422AA" w:rsidRDefault="002758A1" w:rsidP="004663DA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9422AA">
        <w:rPr>
          <w:rFonts w:asciiTheme="minorHAnsi" w:eastAsia="Calibri" w:hAnsiTheme="minorHAnsi" w:cstheme="minorHAnsi"/>
          <w:szCs w:val="22"/>
        </w:rPr>
        <w:t>Adjournment</w:t>
      </w:r>
    </w:p>
    <w:p w14:paraId="61395BC2" w14:textId="77777777" w:rsidR="00317B8C" w:rsidRPr="009422AA" w:rsidRDefault="00317B8C" w:rsidP="00E520F7">
      <w:pPr>
        <w:rPr>
          <w:rFonts w:cstheme="minorHAnsi"/>
          <w:szCs w:val="22"/>
        </w:rPr>
      </w:pPr>
    </w:p>
    <w:p w14:paraId="784B6E3A" w14:textId="77777777" w:rsidR="0028347F" w:rsidRPr="005D2069" w:rsidRDefault="0028347F" w:rsidP="0028347F">
      <w:pPr>
        <w:jc w:val="center"/>
        <w:rPr>
          <w:rFonts w:cstheme="minorHAnsi"/>
          <w:szCs w:val="22"/>
        </w:rPr>
      </w:pPr>
      <w:r w:rsidRPr="009422AA">
        <w:rPr>
          <w:rFonts w:cstheme="minorHAnsi"/>
          <w:szCs w:val="22"/>
        </w:rPr>
        <w:t>_____________________</w:t>
      </w:r>
    </w:p>
    <w:sectPr w:rsidR="0028347F" w:rsidRPr="005D2069" w:rsidSect="00E01C91">
      <w:headerReference w:type="default" r:id="rId22"/>
      <w:footerReference w:type="default" r:id="rId23"/>
      <w:footerReference w:type="first" r:id="rId24"/>
      <w:type w:val="oddPage"/>
      <w:pgSz w:w="11907" w:h="16834" w:code="9"/>
      <w:pgMar w:top="1134" w:right="1021" w:bottom="1418" w:left="1021" w:header="567" w:footer="567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8520" w14:textId="77777777" w:rsidR="00537A67" w:rsidRDefault="00537A67">
      <w:r>
        <w:separator/>
      </w:r>
    </w:p>
  </w:endnote>
  <w:endnote w:type="continuationSeparator" w:id="0">
    <w:p w14:paraId="6C1B5DFD" w14:textId="77777777" w:rsidR="00537A67" w:rsidRDefault="0053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EF3B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A0C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58F0" w14:textId="77777777" w:rsidR="00537A67" w:rsidRDefault="00537A67">
      <w:r>
        <w:t>____________________</w:t>
      </w:r>
    </w:p>
  </w:footnote>
  <w:footnote w:type="continuationSeparator" w:id="0">
    <w:p w14:paraId="1282C93D" w14:textId="77777777" w:rsidR="00537A67" w:rsidRDefault="0053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4018" w14:textId="77777777" w:rsidR="00C740E1" w:rsidRDefault="00AB2832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A0156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DB7B5EF" w14:textId="30BD7A36" w:rsidR="00C740E1" w:rsidRPr="00C740E1" w:rsidRDefault="001850FC" w:rsidP="00B84912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254AA6">
      <w:rPr>
        <w:noProof/>
      </w:rPr>
      <w:t>4</w:t>
    </w:r>
    <w:r w:rsidR="00A75C19">
      <w:rPr>
        <w:noProof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C63BCA"/>
    <w:multiLevelType w:val="hybridMultilevel"/>
    <w:tmpl w:val="F214A3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736"/>
    <w:multiLevelType w:val="hybridMultilevel"/>
    <w:tmpl w:val="6392425E"/>
    <w:lvl w:ilvl="0" w:tplc="0809000F">
      <w:start w:val="1"/>
      <w:numFmt w:val="decimal"/>
      <w:lvlText w:val="%1."/>
      <w:lvlJc w:val="left"/>
      <w:pPr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9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1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7" w15:restartNumberingAfterBreak="0">
    <w:nsid w:val="7B8F0132"/>
    <w:multiLevelType w:val="multilevel"/>
    <w:tmpl w:val="50FA137C"/>
    <w:lvl w:ilvl="0">
      <w:start w:val="4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 w16cid:durableId="484978789">
    <w:abstractNumId w:val="9"/>
  </w:num>
  <w:num w:numId="2" w16cid:durableId="1149514182">
    <w:abstractNumId w:val="7"/>
  </w:num>
  <w:num w:numId="3" w16cid:durableId="1702172179">
    <w:abstractNumId w:val="6"/>
  </w:num>
  <w:num w:numId="4" w16cid:durableId="803814105">
    <w:abstractNumId w:val="5"/>
  </w:num>
  <w:num w:numId="5" w16cid:durableId="1509324846">
    <w:abstractNumId w:val="4"/>
  </w:num>
  <w:num w:numId="6" w16cid:durableId="1488670147">
    <w:abstractNumId w:val="8"/>
  </w:num>
  <w:num w:numId="7" w16cid:durableId="644430384">
    <w:abstractNumId w:val="3"/>
  </w:num>
  <w:num w:numId="8" w16cid:durableId="1122922107">
    <w:abstractNumId w:val="2"/>
  </w:num>
  <w:num w:numId="9" w16cid:durableId="1290281277">
    <w:abstractNumId w:val="1"/>
  </w:num>
  <w:num w:numId="10" w16cid:durableId="1002010699">
    <w:abstractNumId w:val="0"/>
  </w:num>
  <w:num w:numId="11" w16cid:durableId="344551592">
    <w:abstractNumId w:val="24"/>
  </w:num>
  <w:num w:numId="12" w16cid:durableId="1167676028">
    <w:abstractNumId w:val="22"/>
  </w:num>
  <w:num w:numId="13" w16cid:durableId="1029062363">
    <w:abstractNumId w:val="12"/>
  </w:num>
  <w:num w:numId="14" w16cid:durableId="1840727333">
    <w:abstractNumId w:val="23"/>
  </w:num>
  <w:num w:numId="15" w16cid:durableId="1742291908">
    <w:abstractNumId w:val="20"/>
  </w:num>
  <w:num w:numId="16" w16cid:durableId="1724477113">
    <w:abstractNumId w:val="18"/>
  </w:num>
  <w:num w:numId="17" w16cid:durableId="263195055">
    <w:abstractNumId w:val="16"/>
  </w:num>
  <w:num w:numId="18" w16cid:durableId="1622304952">
    <w:abstractNumId w:val="19"/>
  </w:num>
  <w:num w:numId="19" w16cid:durableId="1129013735">
    <w:abstractNumId w:val="21"/>
  </w:num>
  <w:num w:numId="20" w16cid:durableId="294722542">
    <w:abstractNumId w:val="26"/>
  </w:num>
  <w:num w:numId="21" w16cid:durableId="1395271911">
    <w:abstractNumId w:val="13"/>
  </w:num>
  <w:num w:numId="22" w16cid:durableId="2037802224">
    <w:abstractNumId w:val="27"/>
  </w:num>
  <w:num w:numId="23" w16cid:durableId="1691376665">
    <w:abstractNumId w:val="10"/>
  </w:num>
  <w:num w:numId="24" w16cid:durableId="1368601314">
    <w:abstractNumId w:val="17"/>
  </w:num>
  <w:num w:numId="25" w16cid:durableId="76054428">
    <w:abstractNumId w:val="14"/>
  </w:num>
  <w:num w:numId="26" w16cid:durableId="75370141">
    <w:abstractNumId w:val="15"/>
  </w:num>
  <w:num w:numId="27" w16cid:durableId="956907729">
    <w:abstractNumId w:val="25"/>
  </w:num>
  <w:num w:numId="28" w16cid:durableId="816722205">
    <w:abstractNumId w:val="17"/>
  </w:num>
  <w:num w:numId="29" w16cid:durableId="2059083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A5"/>
    <w:rsid w:val="00000FC7"/>
    <w:rsid w:val="000069D4"/>
    <w:rsid w:val="0000705A"/>
    <w:rsid w:val="000103B1"/>
    <w:rsid w:val="00010B0B"/>
    <w:rsid w:val="000174AD"/>
    <w:rsid w:val="00025A7B"/>
    <w:rsid w:val="000269B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24E"/>
    <w:rsid w:val="000E0AE4"/>
    <w:rsid w:val="000E0E7C"/>
    <w:rsid w:val="000E6C63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4A37"/>
    <w:rsid w:val="001A7DDC"/>
    <w:rsid w:val="001B24FA"/>
    <w:rsid w:val="001B3FBB"/>
    <w:rsid w:val="001C0948"/>
    <w:rsid w:val="001C289A"/>
    <w:rsid w:val="001C39A4"/>
    <w:rsid w:val="001C3CDB"/>
    <w:rsid w:val="001D0985"/>
    <w:rsid w:val="001E2029"/>
    <w:rsid w:val="001E50C0"/>
    <w:rsid w:val="0020282F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4AA6"/>
    <w:rsid w:val="00263CE7"/>
    <w:rsid w:val="00267A46"/>
    <w:rsid w:val="002700CD"/>
    <w:rsid w:val="00274DEA"/>
    <w:rsid w:val="002758A1"/>
    <w:rsid w:val="00282A23"/>
    <w:rsid w:val="00282FBE"/>
    <w:rsid w:val="0028347F"/>
    <w:rsid w:val="00287BF1"/>
    <w:rsid w:val="002A2F20"/>
    <w:rsid w:val="002A3D35"/>
    <w:rsid w:val="002A7FE2"/>
    <w:rsid w:val="002B7101"/>
    <w:rsid w:val="002B711C"/>
    <w:rsid w:val="002C0244"/>
    <w:rsid w:val="002C168B"/>
    <w:rsid w:val="002C3E7B"/>
    <w:rsid w:val="002D0ACE"/>
    <w:rsid w:val="002D2D49"/>
    <w:rsid w:val="002E1B4F"/>
    <w:rsid w:val="002F2E67"/>
    <w:rsid w:val="002F476B"/>
    <w:rsid w:val="002F6530"/>
    <w:rsid w:val="00300095"/>
    <w:rsid w:val="00301488"/>
    <w:rsid w:val="00310217"/>
    <w:rsid w:val="00315546"/>
    <w:rsid w:val="0031577B"/>
    <w:rsid w:val="003172EE"/>
    <w:rsid w:val="00317B8C"/>
    <w:rsid w:val="003302F9"/>
    <w:rsid w:val="00330567"/>
    <w:rsid w:val="00341B07"/>
    <w:rsid w:val="0034435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92A74"/>
    <w:rsid w:val="003A33CB"/>
    <w:rsid w:val="003A5D27"/>
    <w:rsid w:val="003A71AF"/>
    <w:rsid w:val="003B11C5"/>
    <w:rsid w:val="003B2789"/>
    <w:rsid w:val="003B362E"/>
    <w:rsid w:val="003B7FF4"/>
    <w:rsid w:val="003C13CE"/>
    <w:rsid w:val="003C29A6"/>
    <w:rsid w:val="003D1461"/>
    <w:rsid w:val="003E03B3"/>
    <w:rsid w:val="003E2518"/>
    <w:rsid w:val="003F0DED"/>
    <w:rsid w:val="0040250E"/>
    <w:rsid w:val="00412D82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2DBC"/>
    <w:rsid w:val="00446E76"/>
    <w:rsid w:val="00447690"/>
    <w:rsid w:val="00453805"/>
    <w:rsid w:val="00462660"/>
    <w:rsid w:val="004651E3"/>
    <w:rsid w:val="004663DA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B42FF"/>
    <w:rsid w:val="004C58A9"/>
    <w:rsid w:val="004D0180"/>
    <w:rsid w:val="004D170F"/>
    <w:rsid w:val="004D2B92"/>
    <w:rsid w:val="004E3CF9"/>
    <w:rsid w:val="004E6EE8"/>
    <w:rsid w:val="004F7071"/>
    <w:rsid w:val="00501DCA"/>
    <w:rsid w:val="00501F4A"/>
    <w:rsid w:val="00513A47"/>
    <w:rsid w:val="00514383"/>
    <w:rsid w:val="00514907"/>
    <w:rsid w:val="00517901"/>
    <w:rsid w:val="00524A77"/>
    <w:rsid w:val="005252FD"/>
    <w:rsid w:val="005255BC"/>
    <w:rsid w:val="00532ADA"/>
    <w:rsid w:val="00535F8D"/>
    <w:rsid w:val="00537A67"/>
    <w:rsid w:val="00537EF9"/>
    <w:rsid w:val="005408DF"/>
    <w:rsid w:val="005444BD"/>
    <w:rsid w:val="0054617D"/>
    <w:rsid w:val="0055318D"/>
    <w:rsid w:val="00567372"/>
    <w:rsid w:val="00570614"/>
    <w:rsid w:val="0057179C"/>
    <w:rsid w:val="005729DB"/>
    <w:rsid w:val="00573344"/>
    <w:rsid w:val="0057347B"/>
    <w:rsid w:val="00574C69"/>
    <w:rsid w:val="00576606"/>
    <w:rsid w:val="00576D0E"/>
    <w:rsid w:val="0057770B"/>
    <w:rsid w:val="00583EEB"/>
    <w:rsid w:val="00583F9B"/>
    <w:rsid w:val="00584AFA"/>
    <w:rsid w:val="005A569C"/>
    <w:rsid w:val="005C19B3"/>
    <w:rsid w:val="005C3D6C"/>
    <w:rsid w:val="005C580C"/>
    <w:rsid w:val="005C7E74"/>
    <w:rsid w:val="005D2069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7071C5"/>
    <w:rsid w:val="00710D11"/>
    <w:rsid w:val="00710F65"/>
    <w:rsid w:val="00713CDB"/>
    <w:rsid w:val="00713D5B"/>
    <w:rsid w:val="00737EA1"/>
    <w:rsid w:val="0075739B"/>
    <w:rsid w:val="00766333"/>
    <w:rsid w:val="00776750"/>
    <w:rsid w:val="00783E10"/>
    <w:rsid w:val="00786948"/>
    <w:rsid w:val="00787E8B"/>
    <w:rsid w:val="00792A3A"/>
    <w:rsid w:val="00794CC2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8F0357"/>
    <w:rsid w:val="0090173C"/>
    <w:rsid w:val="00902D14"/>
    <w:rsid w:val="00905875"/>
    <w:rsid w:val="009069C7"/>
    <w:rsid w:val="00912B2C"/>
    <w:rsid w:val="00913C97"/>
    <w:rsid w:val="0091672F"/>
    <w:rsid w:val="00920475"/>
    <w:rsid w:val="009236F2"/>
    <w:rsid w:val="009273EC"/>
    <w:rsid w:val="00931726"/>
    <w:rsid w:val="00931D00"/>
    <w:rsid w:val="00932E45"/>
    <w:rsid w:val="00936D00"/>
    <w:rsid w:val="009422AA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9F7610"/>
    <w:rsid w:val="00A014F8"/>
    <w:rsid w:val="00A01562"/>
    <w:rsid w:val="00A015F3"/>
    <w:rsid w:val="00A038E2"/>
    <w:rsid w:val="00A119B5"/>
    <w:rsid w:val="00A11DCA"/>
    <w:rsid w:val="00A129C1"/>
    <w:rsid w:val="00A1765C"/>
    <w:rsid w:val="00A47BC7"/>
    <w:rsid w:val="00A5173C"/>
    <w:rsid w:val="00A57624"/>
    <w:rsid w:val="00A60FE3"/>
    <w:rsid w:val="00A61AEF"/>
    <w:rsid w:val="00A75C19"/>
    <w:rsid w:val="00A75CB3"/>
    <w:rsid w:val="00A8676D"/>
    <w:rsid w:val="00A9233F"/>
    <w:rsid w:val="00A95848"/>
    <w:rsid w:val="00A9652E"/>
    <w:rsid w:val="00A9718D"/>
    <w:rsid w:val="00A9747B"/>
    <w:rsid w:val="00AA1543"/>
    <w:rsid w:val="00AA5940"/>
    <w:rsid w:val="00AB0FFD"/>
    <w:rsid w:val="00AB2832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81A"/>
    <w:rsid w:val="00B027CC"/>
    <w:rsid w:val="00B03A71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84912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42FDB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E68F0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23FE"/>
    <w:rsid w:val="00D33EE4"/>
    <w:rsid w:val="00D3526A"/>
    <w:rsid w:val="00D360C6"/>
    <w:rsid w:val="00D41E01"/>
    <w:rsid w:val="00D442B4"/>
    <w:rsid w:val="00D44F90"/>
    <w:rsid w:val="00D4655A"/>
    <w:rsid w:val="00D50796"/>
    <w:rsid w:val="00D565B5"/>
    <w:rsid w:val="00D6546B"/>
    <w:rsid w:val="00D80150"/>
    <w:rsid w:val="00D82A2A"/>
    <w:rsid w:val="00D84FCD"/>
    <w:rsid w:val="00D8684E"/>
    <w:rsid w:val="00D95058"/>
    <w:rsid w:val="00DA3E91"/>
    <w:rsid w:val="00DA6274"/>
    <w:rsid w:val="00DA6E59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1C91"/>
    <w:rsid w:val="00E03A76"/>
    <w:rsid w:val="00E06CA9"/>
    <w:rsid w:val="00E07496"/>
    <w:rsid w:val="00E1001A"/>
    <w:rsid w:val="00E17CCC"/>
    <w:rsid w:val="00E20FD8"/>
    <w:rsid w:val="00E21FE2"/>
    <w:rsid w:val="00E27D7E"/>
    <w:rsid w:val="00E3102C"/>
    <w:rsid w:val="00E319EC"/>
    <w:rsid w:val="00E34000"/>
    <w:rsid w:val="00E34935"/>
    <w:rsid w:val="00E35A1F"/>
    <w:rsid w:val="00E40339"/>
    <w:rsid w:val="00E40E7B"/>
    <w:rsid w:val="00E42E13"/>
    <w:rsid w:val="00E520F7"/>
    <w:rsid w:val="00E5309E"/>
    <w:rsid w:val="00E54A44"/>
    <w:rsid w:val="00E6257C"/>
    <w:rsid w:val="00E63C59"/>
    <w:rsid w:val="00E64B03"/>
    <w:rsid w:val="00E6788D"/>
    <w:rsid w:val="00E757C8"/>
    <w:rsid w:val="00E90A95"/>
    <w:rsid w:val="00E91594"/>
    <w:rsid w:val="00E93E5E"/>
    <w:rsid w:val="00E97922"/>
    <w:rsid w:val="00EA4E6F"/>
    <w:rsid w:val="00EA789F"/>
    <w:rsid w:val="00EC0EF4"/>
    <w:rsid w:val="00EC21DF"/>
    <w:rsid w:val="00ED6BF9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57D1C"/>
    <w:rsid w:val="00F66113"/>
    <w:rsid w:val="00F676CC"/>
    <w:rsid w:val="00F67C38"/>
    <w:rsid w:val="00F717FE"/>
    <w:rsid w:val="00F8385A"/>
    <w:rsid w:val="00F85826"/>
    <w:rsid w:val="00F8644E"/>
    <w:rsid w:val="00FA124A"/>
    <w:rsid w:val="00FA21D2"/>
    <w:rsid w:val="00FA71A5"/>
    <w:rsid w:val="00FC08DD"/>
    <w:rsid w:val="00FC2316"/>
    <w:rsid w:val="00FC259D"/>
    <w:rsid w:val="00FC25B6"/>
    <w:rsid w:val="00FC2CFD"/>
    <w:rsid w:val="00FD06C7"/>
    <w:rsid w:val="00FD2B1B"/>
    <w:rsid w:val="00FE091D"/>
    <w:rsid w:val="00FE43A2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88C8727"/>
  <w15:docId w15:val="{1F119778-F696-4B8A-A207-4B150E44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DefaultParagraphFont"/>
    <w:uiPriority w:val="99"/>
    <w:semiHidden/>
    <w:unhideWhenUsed/>
    <w:rsid w:val="00E520F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2758A1"/>
    <w:rPr>
      <w:rFonts w:ascii="Times New Roman" w:hAnsi="Times New Roman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lists/rgm.aspx?Group=17" TargetMode="External"/><Relationship Id="rId18" Type="http://schemas.openxmlformats.org/officeDocument/2006/relationships/hyperlink" Target="http://itu.int/go/tsg1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cid:image001.png@01D2C590.81C3C8E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17/Pages/default.aspx" TargetMode="External"/><Relationship Id="rId17" Type="http://schemas.openxmlformats.org/officeDocument/2006/relationships/hyperlink" Target="mailto:t22sg17q3@lists.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17/Pages/default.aspx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118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T17-TSB-CIR-0068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873-3401-4E01-9BE5-E00C3E3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4</TotalTime>
  <Pages>3</Pages>
  <Words>488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Bilani, Joumana</dc:creator>
  <cp:lastModifiedBy>TSB (JB)</cp:lastModifiedBy>
  <cp:revision>7</cp:revision>
  <cp:lastPrinted>2023-03-06T15:48:00Z</cp:lastPrinted>
  <dcterms:created xsi:type="dcterms:W3CDTF">2023-03-06T14:18:00Z</dcterms:created>
  <dcterms:modified xsi:type="dcterms:W3CDTF">2023-03-07T08:33:00Z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DocHome">
    <vt:i4>1522598088</vt:i4>
  </property>
</Properties>
</file>