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C34B88" w14:paraId="2972E491" w14:textId="77777777" w:rsidTr="005C3041">
        <w:trPr>
          <w:cantSplit/>
        </w:trPr>
        <w:tc>
          <w:tcPr>
            <w:tcW w:w="1191" w:type="dxa"/>
            <w:vMerge w:val="restart"/>
            <w:vAlign w:val="center"/>
          </w:tcPr>
          <w:p w14:paraId="145E1F00" w14:textId="77777777" w:rsidR="00C34B88" w:rsidRDefault="00C34B88" w:rsidP="005C3041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1C92D6B8" wp14:editId="4844085E">
                  <wp:extent cx="650875" cy="706755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79D80156" w14:textId="77777777" w:rsidR="00C34B88" w:rsidRDefault="00C34B88" w:rsidP="005C3041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6EB8453D" w14:textId="77777777" w:rsidR="00C34B88" w:rsidRDefault="00C34B88" w:rsidP="005C3041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2E451EE3" w14:textId="77777777" w:rsidR="00C34B88" w:rsidRDefault="00C34B88" w:rsidP="005C3041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629" w:type="dxa"/>
          </w:tcPr>
          <w:p w14:paraId="2CBEA955" w14:textId="7AF460FD" w:rsidR="00C34B88" w:rsidRDefault="00C34B88" w:rsidP="005C3041">
            <w:pPr>
              <w:pStyle w:val="Docnumber"/>
            </w:pPr>
            <w:r>
              <w:t>TSAG-TD</w:t>
            </w:r>
            <w:r w:rsidR="00117D9A">
              <w:t>0</w:t>
            </w:r>
            <w:r>
              <w:t>71</w:t>
            </w:r>
          </w:p>
        </w:tc>
      </w:tr>
      <w:tr w:rsidR="00C34B88" w14:paraId="4D56E2E5" w14:textId="77777777" w:rsidTr="005C3041">
        <w:trPr>
          <w:cantSplit/>
          <w:trHeight w:val="461"/>
        </w:trPr>
        <w:tc>
          <w:tcPr>
            <w:tcW w:w="1191" w:type="dxa"/>
            <w:vMerge/>
          </w:tcPr>
          <w:p w14:paraId="37B75B7A" w14:textId="77777777" w:rsidR="00C34B88" w:rsidRDefault="00C34B88" w:rsidP="005C3041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103D3822" w14:textId="77777777" w:rsidR="00C34B88" w:rsidRDefault="00C34B88" w:rsidP="005C3041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179F178B" w14:textId="77777777" w:rsidR="00C34B88" w:rsidRDefault="00C34B88" w:rsidP="005C3041">
            <w:pPr>
              <w:pStyle w:val="TSBHeaderRight14"/>
            </w:pPr>
            <w:r>
              <w:t>TSAG</w:t>
            </w:r>
          </w:p>
        </w:tc>
      </w:tr>
      <w:tr w:rsidR="00C34B88" w14:paraId="6694F3B0" w14:textId="77777777" w:rsidTr="005C3041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94B5C43" w14:textId="77777777" w:rsidR="00C34B88" w:rsidRDefault="00C34B88" w:rsidP="005C3041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7B1F2D7C" w14:textId="77777777" w:rsidR="00C34B88" w:rsidRDefault="00C34B88" w:rsidP="005C3041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7620E242" w14:textId="77777777" w:rsidR="00C34B88" w:rsidRDefault="00C34B88" w:rsidP="005C3041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C34B88" w14:paraId="62589C89" w14:textId="77777777" w:rsidTr="005C3041">
        <w:trPr>
          <w:cantSplit/>
          <w:trHeight w:val="357"/>
        </w:trPr>
        <w:tc>
          <w:tcPr>
            <w:tcW w:w="1550" w:type="dxa"/>
            <w:gridSpan w:val="2"/>
          </w:tcPr>
          <w:p w14:paraId="7B558E8F" w14:textId="77777777" w:rsidR="00C34B88" w:rsidRDefault="00C34B88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1C4B0C2C" w14:textId="45C932AD" w:rsidR="00C34B88" w:rsidRDefault="007634F9" w:rsidP="005C3041">
            <w:pPr>
              <w:pStyle w:val="TSBHeaderQuestion"/>
            </w:pPr>
            <w:r>
              <w:t>N/</w:t>
            </w:r>
            <w:r w:rsidR="00C34B88">
              <w:t>A</w:t>
            </w:r>
          </w:p>
        </w:tc>
        <w:tc>
          <w:tcPr>
            <w:tcW w:w="3345" w:type="dxa"/>
          </w:tcPr>
          <w:p w14:paraId="061EB028" w14:textId="77777777" w:rsidR="00C34B88" w:rsidRDefault="00C34B88" w:rsidP="005C3041">
            <w:pPr>
              <w:pStyle w:val="VenueDate"/>
            </w:pPr>
            <w:r>
              <w:t>Geneva, 12-16 December 2022</w:t>
            </w:r>
          </w:p>
        </w:tc>
      </w:tr>
      <w:tr w:rsidR="00C34B88" w14:paraId="7471086C" w14:textId="77777777" w:rsidTr="005C3041">
        <w:trPr>
          <w:cantSplit/>
          <w:trHeight w:val="357"/>
        </w:trPr>
        <w:tc>
          <w:tcPr>
            <w:tcW w:w="9639" w:type="dxa"/>
            <w:gridSpan w:val="5"/>
          </w:tcPr>
          <w:p w14:paraId="7C7A21D6" w14:textId="3AD404FA" w:rsidR="00C34B88" w:rsidRDefault="00C34B88" w:rsidP="005C3041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7634F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2" w:tooltip="ITU-T ftp file restricted to TIES access only" w:history="1">
              <w:r>
                <w:rPr>
                  <w:rStyle w:val="Hyperlink"/>
                </w:rPr>
                <w:t>SG11-LS244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C34B88" w14:paraId="7A99348E" w14:textId="77777777" w:rsidTr="005C3041">
        <w:trPr>
          <w:cantSplit/>
          <w:trHeight w:val="357"/>
        </w:trPr>
        <w:tc>
          <w:tcPr>
            <w:tcW w:w="1550" w:type="dxa"/>
            <w:gridSpan w:val="2"/>
          </w:tcPr>
          <w:p w14:paraId="2F5D16D7" w14:textId="77777777" w:rsidR="00C34B88" w:rsidRDefault="00C34B88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89" w:type="dxa"/>
            <w:gridSpan w:val="3"/>
          </w:tcPr>
          <w:p w14:paraId="2141F679" w14:textId="77777777" w:rsidR="00C34B88" w:rsidRDefault="00C34B88" w:rsidP="005C3041">
            <w:pPr>
              <w:pStyle w:val="TSBHeaderSource"/>
            </w:pPr>
            <w:r>
              <w:t>ITU-T Study Group 11</w:t>
            </w:r>
          </w:p>
        </w:tc>
      </w:tr>
      <w:tr w:rsidR="00C34B88" w14:paraId="355287AE" w14:textId="77777777" w:rsidTr="005C3041">
        <w:trPr>
          <w:cantSplit/>
          <w:trHeight w:val="357"/>
        </w:trPr>
        <w:tc>
          <w:tcPr>
            <w:tcW w:w="1550" w:type="dxa"/>
            <w:gridSpan w:val="2"/>
          </w:tcPr>
          <w:p w14:paraId="6282190E" w14:textId="77777777" w:rsidR="00C34B88" w:rsidRDefault="00C34B88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089" w:type="dxa"/>
            <w:gridSpan w:val="3"/>
          </w:tcPr>
          <w:p w14:paraId="34081676" w14:textId="2931B245" w:rsidR="00C34B88" w:rsidRDefault="00C34B88" w:rsidP="005C3041">
            <w:pPr>
              <w:pStyle w:val="TSBHeaderTitle"/>
            </w:pPr>
            <w:r>
              <w:t>LS/r on the establishment of JCA on digital COVID-19 certificates (JCA-DCC) [</w:t>
            </w:r>
            <w:r w:rsidR="007634F9">
              <w:t>from ITU-T SG11]</w:t>
            </w:r>
          </w:p>
        </w:tc>
      </w:tr>
      <w:tr w:rsidR="00C34B88" w14:paraId="44B25291" w14:textId="77777777" w:rsidTr="005C3041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3A2BFDBF" w14:textId="77777777" w:rsidR="00C34B88" w:rsidRDefault="00C34B88" w:rsidP="005C3041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34B88" w14:paraId="06E6FC5C" w14:textId="77777777" w:rsidTr="005C3041">
        <w:trPr>
          <w:cantSplit/>
          <w:trHeight w:val="357"/>
        </w:trPr>
        <w:tc>
          <w:tcPr>
            <w:tcW w:w="2250" w:type="dxa"/>
            <w:gridSpan w:val="3"/>
          </w:tcPr>
          <w:p w14:paraId="081657C6" w14:textId="77777777" w:rsidR="00C34B88" w:rsidRDefault="00C34B88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89" w:type="dxa"/>
            <w:gridSpan w:val="2"/>
          </w:tcPr>
          <w:p w14:paraId="5C320B43" w14:textId="77777777" w:rsidR="00C34B88" w:rsidRDefault="00C34B88" w:rsidP="005C3041">
            <w:r>
              <w:t>-</w:t>
            </w:r>
          </w:p>
        </w:tc>
      </w:tr>
      <w:tr w:rsidR="00C34B88" w14:paraId="153EDFA2" w14:textId="77777777" w:rsidTr="005C3041">
        <w:trPr>
          <w:cantSplit/>
          <w:trHeight w:val="357"/>
        </w:trPr>
        <w:tc>
          <w:tcPr>
            <w:tcW w:w="2250" w:type="dxa"/>
            <w:gridSpan w:val="3"/>
          </w:tcPr>
          <w:p w14:paraId="666C01ED" w14:textId="77777777" w:rsidR="00C34B88" w:rsidRDefault="00C34B88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89" w:type="dxa"/>
            <w:gridSpan w:val="2"/>
          </w:tcPr>
          <w:p w14:paraId="5892DD41" w14:textId="77777777" w:rsidR="00C34B88" w:rsidRDefault="00C34B88" w:rsidP="005C3041">
            <w:r>
              <w:t>TSAG</w:t>
            </w:r>
          </w:p>
        </w:tc>
      </w:tr>
      <w:tr w:rsidR="00C34B88" w14:paraId="2B16CBA3" w14:textId="77777777" w:rsidTr="005C3041">
        <w:trPr>
          <w:cantSplit/>
          <w:trHeight w:val="357"/>
        </w:trPr>
        <w:tc>
          <w:tcPr>
            <w:tcW w:w="2250" w:type="dxa"/>
            <w:gridSpan w:val="3"/>
          </w:tcPr>
          <w:p w14:paraId="2815F53D" w14:textId="77777777" w:rsidR="00C34B88" w:rsidRDefault="00C34B88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89" w:type="dxa"/>
            <w:gridSpan w:val="2"/>
          </w:tcPr>
          <w:p w14:paraId="6D6DDF27" w14:textId="77777777" w:rsidR="00C34B88" w:rsidRDefault="00C34B88" w:rsidP="005C3041">
            <w:r>
              <w:t>Agreed with ITU-T SG11 Chairman by correspondence (10 February 2022)</w:t>
            </w:r>
          </w:p>
        </w:tc>
      </w:tr>
      <w:tr w:rsidR="00C34B88" w14:paraId="05FB5BC5" w14:textId="77777777" w:rsidTr="005C3041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248EF86B" w14:textId="77777777" w:rsidR="00C34B88" w:rsidRDefault="00C34B88" w:rsidP="005C3041">
            <w:r>
              <w:rPr>
                <w:b/>
              </w:rPr>
              <w:t>Deadline:</w:t>
            </w:r>
          </w:p>
        </w:tc>
        <w:tc>
          <w:tcPr>
            <w:tcW w:w="7389" w:type="dxa"/>
            <w:gridSpan w:val="2"/>
            <w:tcBorders>
              <w:bottom w:val="single" w:sz="12" w:space="0" w:color="auto"/>
            </w:tcBorders>
          </w:tcPr>
          <w:p w14:paraId="1BDCF04C" w14:textId="77777777" w:rsidR="00C34B88" w:rsidRDefault="00C34B88" w:rsidP="005C3041">
            <w:r>
              <w:t>N/A</w:t>
            </w:r>
          </w:p>
        </w:tc>
      </w:tr>
      <w:tr w:rsidR="00C34B88" w:rsidRPr="00770BBE" w14:paraId="3F3B6380" w14:textId="77777777" w:rsidTr="005C3041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16FC44F9" w14:textId="77777777" w:rsidR="00C34B88" w:rsidRDefault="00C34B88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66EEC4F8" w14:textId="77777777" w:rsidR="00C34B88" w:rsidRDefault="00C34B88" w:rsidP="007634F9">
            <w:r>
              <w:t xml:space="preserve">Andrey </w:t>
            </w:r>
            <w:proofErr w:type="spellStart"/>
            <w:r>
              <w:t>Kucheryavy</w:t>
            </w:r>
            <w:proofErr w:type="spellEnd"/>
            <w:r>
              <w:br/>
              <w:t>Chairman SG11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710746FE" w14:textId="39B11FB1" w:rsidR="00C34B88" w:rsidRPr="00770BBE" w:rsidRDefault="00C34B88" w:rsidP="007634F9">
            <w:pPr>
              <w:rPr>
                <w:lang w:val="de-DE"/>
              </w:rPr>
            </w:pPr>
            <w:r w:rsidRPr="00770BBE">
              <w:rPr>
                <w:lang w:val="de-DE"/>
              </w:rPr>
              <w:t xml:space="preserve">E-mail: </w:t>
            </w:r>
            <w:r w:rsidR="007634F9">
              <w:rPr>
                <w:lang w:val="de-DE"/>
              </w:rPr>
              <w:fldChar w:fldCharType="begin"/>
            </w:r>
            <w:r w:rsidR="007634F9">
              <w:rPr>
                <w:lang w:val="de-DE"/>
              </w:rPr>
              <w:instrText xml:space="preserve"> HYPERLINK "mailto:</w:instrText>
            </w:r>
            <w:r w:rsidR="007634F9" w:rsidRPr="00770BBE">
              <w:rPr>
                <w:lang w:val="de-DE"/>
              </w:rPr>
              <w:instrText>akouch@mail.ru</w:instrText>
            </w:r>
            <w:r w:rsidR="007634F9">
              <w:rPr>
                <w:lang w:val="de-DE"/>
              </w:rPr>
              <w:instrText xml:space="preserve">" </w:instrText>
            </w:r>
            <w:r w:rsidR="007634F9">
              <w:rPr>
                <w:lang w:val="de-DE"/>
              </w:rPr>
              <w:fldChar w:fldCharType="separate"/>
            </w:r>
            <w:r w:rsidR="007634F9" w:rsidRPr="00D45A55">
              <w:rPr>
                <w:rStyle w:val="Hyperlink"/>
                <w:rFonts w:ascii="Times New Roman" w:hAnsi="Times New Roman"/>
                <w:lang w:val="de-DE"/>
              </w:rPr>
              <w:t>akouch@mail.ru</w:t>
            </w:r>
            <w:r w:rsidR="007634F9">
              <w:rPr>
                <w:lang w:val="de-DE"/>
              </w:rPr>
              <w:fldChar w:fldCharType="end"/>
            </w:r>
            <w:r w:rsidR="007634F9">
              <w:rPr>
                <w:lang w:val="de-DE"/>
              </w:rPr>
              <w:t xml:space="preserve"> </w:t>
            </w:r>
          </w:p>
        </w:tc>
      </w:tr>
      <w:tr w:rsidR="00C34B88" w:rsidRPr="00770BBE" w14:paraId="5D2719AA" w14:textId="77777777" w:rsidTr="005C3041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64650E9F" w14:textId="77777777" w:rsidR="00C34B88" w:rsidRDefault="00C34B88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13EEE3E6" w14:textId="77777777" w:rsidR="00C34B88" w:rsidRDefault="00C34B88" w:rsidP="007634F9">
            <w:r>
              <w:t>Cheng Li</w:t>
            </w:r>
            <w:r>
              <w:br/>
              <w:t>Rapporteur Q2/11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4EA9A4E1" w14:textId="60A2CE37" w:rsidR="00C34B88" w:rsidRPr="00770BBE" w:rsidRDefault="00C34B88" w:rsidP="007634F9">
            <w:pPr>
              <w:rPr>
                <w:lang w:val="de-DE"/>
              </w:rPr>
            </w:pPr>
            <w:r w:rsidRPr="00770BBE">
              <w:rPr>
                <w:lang w:val="de-DE"/>
              </w:rPr>
              <w:t xml:space="preserve">E-mail: </w:t>
            </w:r>
            <w:r w:rsidR="007634F9">
              <w:rPr>
                <w:lang w:val="de-DE"/>
              </w:rPr>
              <w:fldChar w:fldCharType="begin"/>
            </w:r>
            <w:r w:rsidR="007634F9">
              <w:rPr>
                <w:lang w:val="de-DE"/>
              </w:rPr>
              <w:instrText xml:space="preserve"> HYPERLINK "mailto:</w:instrText>
            </w:r>
            <w:r w:rsidR="007634F9" w:rsidRPr="00770BBE">
              <w:rPr>
                <w:lang w:val="de-DE"/>
              </w:rPr>
              <w:instrText>licheng@caict.ac.cn</w:instrText>
            </w:r>
            <w:r w:rsidR="007634F9">
              <w:rPr>
                <w:lang w:val="de-DE"/>
              </w:rPr>
              <w:instrText xml:space="preserve">" </w:instrText>
            </w:r>
            <w:r w:rsidR="007634F9">
              <w:rPr>
                <w:lang w:val="de-DE"/>
              </w:rPr>
              <w:fldChar w:fldCharType="separate"/>
            </w:r>
            <w:r w:rsidR="007634F9" w:rsidRPr="00D45A55">
              <w:rPr>
                <w:rStyle w:val="Hyperlink"/>
                <w:rFonts w:ascii="Times New Roman" w:hAnsi="Times New Roman"/>
                <w:lang w:val="de-DE"/>
              </w:rPr>
              <w:t>licheng@caict.ac.cn</w:t>
            </w:r>
            <w:r w:rsidR="007634F9">
              <w:rPr>
                <w:lang w:val="de-DE"/>
              </w:rPr>
              <w:fldChar w:fldCharType="end"/>
            </w:r>
            <w:r w:rsidR="007634F9">
              <w:rPr>
                <w:lang w:val="de-DE"/>
              </w:rPr>
              <w:t xml:space="preserve"> </w:t>
            </w:r>
          </w:p>
        </w:tc>
      </w:tr>
    </w:tbl>
    <w:p w14:paraId="40106500" w14:textId="77777777" w:rsidR="00C34B88" w:rsidRPr="00770BBE" w:rsidRDefault="00C34B88" w:rsidP="00C34B88">
      <w:pPr>
        <w:rPr>
          <w:lang w:val="de-DE"/>
        </w:rPr>
      </w:pPr>
    </w:p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7634F9" w14:paraId="2C02C4DB" w14:textId="77777777" w:rsidTr="005C3041">
        <w:trPr>
          <w:cantSplit/>
        </w:trPr>
        <w:tc>
          <w:tcPr>
            <w:tcW w:w="1418" w:type="dxa"/>
          </w:tcPr>
          <w:p w14:paraId="4FFF8D76" w14:textId="7DDB3826" w:rsidR="007634F9" w:rsidRDefault="007634F9" w:rsidP="007634F9">
            <w:pPr>
              <w:rPr>
                <w:b/>
                <w:bCs/>
              </w:rPr>
            </w:pPr>
            <w:r w:rsidRPr="00196E37">
              <w:rPr>
                <w:b/>
                <w:bCs/>
                <w:lang w:val="en-US"/>
              </w:rPr>
              <w:t>Abstract:</w:t>
            </w:r>
          </w:p>
        </w:tc>
        <w:sdt>
          <w:sdtPr>
            <w:alias w:val="Abstract"/>
            <w:tag w:val="Abstract"/>
            <w:id w:val="-505290443"/>
            <w:placeholder>
              <w:docPart w:val="628A89717D25441195EC41EC81EE26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8222" w:type="dxa"/>
              </w:tcPr>
              <w:p w14:paraId="19E2C741" w14:textId="27FA2911" w:rsidR="007634F9" w:rsidRDefault="007634F9" w:rsidP="007634F9">
                <w:pPr>
                  <w:pStyle w:val="TSBHeaderSummary"/>
                  <w:rPr>
                    <w:highlight w:val="yellow"/>
                  </w:rPr>
                </w:pPr>
                <w:r w:rsidRPr="00196E37">
                  <w:t>According to the request, SG11 informs TSAG about SG11 representative who will join the JCA-DCC.</w:t>
                </w:r>
              </w:p>
            </w:tc>
          </w:sdtContent>
        </w:sdt>
      </w:tr>
    </w:tbl>
    <w:p w14:paraId="0146E0E6" w14:textId="77777777" w:rsidR="00C34B88" w:rsidRDefault="00C34B88" w:rsidP="00C34B88">
      <w:r>
        <w:t xml:space="preserve">This liaison statement answers </w:t>
      </w:r>
      <w:hyperlink r:id="rId13" w:history="1">
        <w:r>
          <w:rPr>
            <w:rStyle w:val="Hyperlink"/>
          </w:rPr>
          <w:t>TSAG-LS47</w:t>
        </w:r>
      </w:hyperlink>
      <w:r>
        <w:t>.</w:t>
      </w:r>
    </w:p>
    <w:p w14:paraId="172E9B25" w14:textId="77777777" w:rsidR="00C34B88" w:rsidRDefault="00C34B88" w:rsidP="00C34B88"/>
    <w:p w14:paraId="720287C5" w14:textId="77777777" w:rsidR="00C34B88" w:rsidRDefault="00C34B88" w:rsidP="00C34B88">
      <w:r>
        <w:t>A new liaison statement has been received from SG11.</w:t>
      </w:r>
    </w:p>
    <w:p w14:paraId="661F9826" w14:textId="77777777" w:rsidR="00C34B88" w:rsidRDefault="00C34B88" w:rsidP="00C34B88">
      <w:r>
        <w:t xml:space="preserve">This liaison statement follows and the original file can be downloaded from the ITU ftp server at </w:t>
      </w:r>
      <w:hyperlink r:id="rId14" w:tooltip="ITU-T ftp file restricted to TIES access only" w:history="1">
        <w:r>
          <w:rPr>
            <w:rStyle w:val="Hyperlink"/>
          </w:rPr>
          <w:t>http://handle.itu.int/11.1002/ls/sp16-sg11-oLS-00244.docx</w:t>
        </w:r>
      </w:hyperlink>
      <w:r>
        <w:t>.</w:t>
      </w:r>
    </w:p>
    <w:p w14:paraId="651CCA89" w14:textId="77777777" w:rsidR="00C34B88" w:rsidRDefault="00C34B88" w:rsidP="00C34B88">
      <w:pPr>
        <w:spacing w:before="0"/>
        <w:jc w:val="center"/>
      </w:pPr>
    </w:p>
    <w:p w14:paraId="61CC07CC" w14:textId="77777777" w:rsidR="00C34B88" w:rsidRDefault="00C34B88">
      <w:r>
        <w:br w:type="page"/>
      </w: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93"/>
        <w:gridCol w:w="25"/>
        <w:gridCol w:w="708"/>
        <w:gridCol w:w="3262"/>
        <w:gridCol w:w="507"/>
        <w:gridCol w:w="3744"/>
      </w:tblGrid>
      <w:tr w:rsidR="00EE306C" w:rsidRPr="00196E37" w14:paraId="2FE458E1" w14:textId="77777777" w:rsidTr="00EE306C">
        <w:trPr>
          <w:cantSplit/>
        </w:trPr>
        <w:tc>
          <w:tcPr>
            <w:tcW w:w="723" w:type="pct"/>
            <w:vMerge w:val="restart"/>
          </w:tcPr>
          <w:p w14:paraId="1FC1ECA7" w14:textId="70CC1EF1" w:rsidR="00EE306C" w:rsidRPr="00196E37" w:rsidRDefault="00EE306C" w:rsidP="00EE306C">
            <w:pPr>
              <w:rPr>
                <w:sz w:val="20"/>
                <w:szCs w:val="20"/>
              </w:rPr>
            </w:pPr>
            <w:r w:rsidRPr="00196E37">
              <w:rPr>
                <w:noProof/>
                <w:sz w:val="20"/>
                <w:szCs w:val="20"/>
                <w:lang w:eastAsia="zh-CN"/>
              </w:rPr>
              <w:lastRenderedPageBreak/>
              <w:drawing>
                <wp:inline distT="0" distB="0" distL="0" distR="0" wp14:anchorId="5CF521E6" wp14:editId="43226C4A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2" w:type="pct"/>
            <w:gridSpan w:val="3"/>
            <w:vMerge w:val="restart"/>
          </w:tcPr>
          <w:p w14:paraId="6DA07997" w14:textId="77777777" w:rsidR="00EE306C" w:rsidRPr="00196E37" w:rsidRDefault="00EE306C" w:rsidP="00EE306C">
            <w:pPr>
              <w:rPr>
                <w:sz w:val="16"/>
                <w:szCs w:val="16"/>
              </w:rPr>
            </w:pPr>
            <w:r w:rsidRPr="00196E37">
              <w:rPr>
                <w:sz w:val="16"/>
                <w:szCs w:val="16"/>
              </w:rPr>
              <w:t>INTERNATIONAL TELECOMMUNICATION UNION</w:t>
            </w:r>
          </w:p>
          <w:p w14:paraId="4065752A" w14:textId="77777777" w:rsidR="00EE306C" w:rsidRPr="00196E37" w:rsidRDefault="00EE306C" w:rsidP="00EE306C">
            <w:pPr>
              <w:rPr>
                <w:b/>
                <w:bCs/>
                <w:sz w:val="26"/>
                <w:szCs w:val="26"/>
              </w:rPr>
            </w:pPr>
            <w:r w:rsidRPr="00196E37">
              <w:rPr>
                <w:b/>
                <w:bCs/>
                <w:sz w:val="26"/>
                <w:szCs w:val="26"/>
              </w:rPr>
              <w:t>TELECOMMUNICATION</w:t>
            </w:r>
            <w:r w:rsidRPr="00196E3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F4CA7E6" w14:textId="77777777" w:rsidR="00EE306C" w:rsidRPr="00196E37" w:rsidRDefault="00EE306C" w:rsidP="00EE306C">
            <w:pPr>
              <w:rPr>
                <w:sz w:val="20"/>
                <w:szCs w:val="20"/>
              </w:rPr>
            </w:pPr>
            <w:r w:rsidRPr="00196E37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196E37">
              <w:rPr>
                <w:sz w:val="20"/>
                <w:szCs w:val="20"/>
              </w:rPr>
              <w:t>2017-2020</w:t>
            </w:r>
            <w:bookmarkEnd w:id="4"/>
          </w:p>
        </w:tc>
        <w:tc>
          <w:tcPr>
            <w:tcW w:w="2205" w:type="pct"/>
            <w:gridSpan w:val="2"/>
            <w:vAlign w:val="center"/>
          </w:tcPr>
          <w:p w14:paraId="0AD1DBA7" w14:textId="425A9000" w:rsidR="00EE306C" w:rsidRPr="00C34B88" w:rsidRDefault="00EE306C" w:rsidP="00C34B88">
            <w:pPr>
              <w:jc w:val="right"/>
              <w:rPr>
                <w:b/>
                <w:sz w:val="28"/>
              </w:rPr>
            </w:pPr>
            <w:r w:rsidRPr="00C34B88">
              <w:rPr>
                <w:b/>
                <w:sz w:val="28"/>
              </w:rPr>
              <w:t>SG11-LS</w:t>
            </w:r>
            <w:r w:rsidR="00196E37" w:rsidRPr="00C34B88">
              <w:rPr>
                <w:b/>
                <w:sz w:val="28"/>
              </w:rPr>
              <w:t>244</w:t>
            </w:r>
          </w:p>
        </w:tc>
      </w:tr>
      <w:tr w:rsidR="00EE306C" w:rsidRPr="00196E37" w14:paraId="32329465" w14:textId="77777777" w:rsidTr="00EE306C">
        <w:trPr>
          <w:cantSplit/>
        </w:trPr>
        <w:tc>
          <w:tcPr>
            <w:tcW w:w="723" w:type="pct"/>
            <w:vMerge/>
          </w:tcPr>
          <w:p w14:paraId="663286F4" w14:textId="77777777" w:rsidR="00EE306C" w:rsidRPr="00196E37" w:rsidRDefault="00EE306C" w:rsidP="00EE306C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2072" w:type="pct"/>
            <w:gridSpan w:val="3"/>
            <w:vMerge/>
          </w:tcPr>
          <w:p w14:paraId="3B7028F7" w14:textId="77777777" w:rsidR="00EE306C" w:rsidRPr="00196E37" w:rsidRDefault="00EE306C" w:rsidP="00EE306C">
            <w:pPr>
              <w:rPr>
                <w:smallCaps/>
                <w:sz w:val="20"/>
              </w:rPr>
            </w:pPr>
          </w:p>
        </w:tc>
        <w:tc>
          <w:tcPr>
            <w:tcW w:w="2205" w:type="pct"/>
            <w:gridSpan w:val="2"/>
          </w:tcPr>
          <w:p w14:paraId="58E05BE7" w14:textId="2E151576" w:rsidR="00EE306C" w:rsidRPr="00196E37" w:rsidRDefault="00EE306C" w:rsidP="00EE306C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196E37">
              <w:rPr>
                <w:b/>
                <w:bCs/>
                <w:smallCaps/>
                <w:sz w:val="28"/>
                <w:szCs w:val="28"/>
              </w:rPr>
              <w:t>STUDY GROUP 11</w:t>
            </w:r>
          </w:p>
        </w:tc>
      </w:tr>
      <w:bookmarkEnd w:id="5"/>
      <w:tr w:rsidR="00EE306C" w:rsidRPr="00196E37" w14:paraId="0F657E3E" w14:textId="77777777" w:rsidTr="00EE306C">
        <w:trPr>
          <w:cantSplit/>
        </w:trPr>
        <w:tc>
          <w:tcPr>
            <w:tcW w:w="723" w:type="pct"/>
            <w:vMerge/>
            <w:tcBorders>
              <w:bottom w:val="single" w:sz="12" w:space="0" w:color="auto"/>
            </w:tcBorders>
          </w:tcPr>
          <w:p w14:paraId="5973BA9C" w14:textId="77777777" w:rsidR="00EE306C" w:rsidRPr="00196E37" w:rsidRDefault="00EE306C" w:rsidP="00EE306C">
            <w:pPr>
              <w:rPr>
                <w:b/>
                <w:bCs/>
                <w:sz w:val="26"/>
              </w:rPr>
            </w:pPr>
          </w:p>
        </w:tc>
        <w:tc>
          <w:tcPr>
            <w:tcW w:w="2072" w:type="pct"/>
            <w:gridSpan w:val="3"/>
            <w:vMerge/>
            <w:tcBorders>
              <w:bottom w:val="single" w:sz="12" w:space="0" w:color="auto"/>
            </w:tcBorders>
          </w:tcPr>
          <w:p w14:paraId="47CADD4B" w14:textId="77777777" w:rsidR="00EE306C" w:rsidRPr="00196E37" w:rsidRDefault="00EE306C" w:rsidP="00EE306C">
            <w:pPr>
              <w:rPr>
                <w:b/>
                <w:bCs/>
                <w:sz w:val="26"/>
              </w:rPr>
            </w:pPr>
          </w:p>
        </w:tc>
        <w:tc>
          <w:tcPr>
            <w:tcW w:w="2205" w:type="pct"/>
            <w:gridSpan w:val="2"/>
            <w:tcBorders>
              <w:bottom w:val="single" w:sz="12" w:space="0" w:color="auto"/>
            </w:tcBorders>
            <w:vAlign w:val="center"/>
          </w:tcPr>
          <w:p w14:paraId="4C98724B" w14:textId="77777777" w:rsidR="00EE306C" w:rsidRPr="00196E37" w:rsidRDefault="00EE306C" w:rsidP="00EE306C">
            <w:pPr>
              <w:jc w:val="right"/>
              <w:rPr>
                <w:b/>
                <w:bCs/>
                <w:sz w:val="28"/>
                <w:szCs w:val="28"/>
              </w:rPr>
            </w:pPr>
            <w:r w:rsidRPr="00196E3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E306C" w:rsidRPr="00196E37" w14:paraId="4B0293A3" w14:textId="77777777" w:rsidTr="00EE306C">
        <w:trPr>
          <w:cantSplit/>
        </w:trPr>
        <w:tc>
          <w:tcPr>
            <w:tcW w:w="736" w:type="pct"/>
            <w:gridSpan w:val="2"/>
          </w:tcPr>
          <w:p w14:paraId="43A8BF94" w14:textId="77777777" w:rsidR="00EE306C" w:rsidRPr="00196E37" w:rsidRDefault="00EE306C" w:rsidP="00EE306C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196E37">
              <w:rPr>
                <w:b/>
                <w:bCs/>
              </w:rPr>
              <w:t>Question(s):</w:t>
            </w:r>
          </w:p>
        </w:tc>
        <w:tc>
          <w:tcPr>
            <w:tcW w:w="2059" w:type="pct"/>
            <w:gridSpan w:val="2"/>
          </w:tcPr>
          <w:p w14:paraId="3BCA6D4D" w14:textId="68CA8F87" w:rsidR="00EE306C" w:rsidRPr="00196E37" w:rsidRDefault="00FB1877" w:rsidP="00EE306C">
            <w:r w:rsidRPr="00196E37">
              <w:t>All/11</w:t>
            </w:r>
          </w:p>
        </w:tc>
        <w:tc>
          <w:tcPr>
            <w:tcW w:w="2205" w:type="pct"/>
            <w:gridSpan w:val="2"/>
          </w:tcPr>
          <w:p w14:paraId="5FD00953" w14:textId="6C223846" w:rsidR="00EE306C" w:rsidRPr="00196E37" w:rsidRDefault="00EE306C" w:rsidP="00EE306C">
            <w:pPr>
              <w:jc w:val="right"/>
            </w:pPr>
          </w:p>
        </w:tc>
      </w:tr>
      <w:tr w:rsidR="00EE306C" w:rsidRPr="00196E37" w14:paraId="78F7FD85" w14:textId="77777777" w:rsidTr="00EE306C">
        <w:trPr>
          <w:cantSplit/>
        </w:trPr>
        <w:tc>
          <w:tcPr>
            <w:tcW w:w="5000" w:type="pct"/>
            <w:gridSpan w:val="6"/>
          </w:tcPr>
          <w:p w14:paraId="3CE6AFED" w14:textId="155F6CF4" w:rsidR="00EE306C" w:rsidRPr="00196E37" w:rsidRDefault="00EE306C" w:rsidP="00EE306C">
            <w:pPr>
              <w:jc w:val="center"/>
              <w:rPr>
                <w:b/>
                <w:bCs/>
              </w:rPr>
            </w:pPr>
            <w:bookmarkStart w:id="8" w:name="ddoctype" w:colFirst="0" w:colLast="0"/>
            <w:bookmarkEnd w:id="6"/>
            <w:bookmarkEnd w:id="7"/>
            <w:r w:rsidRPr="00196E37">
              <w:rPr>
                <w:b/>
                <w:bCs/>
              </w:rPr>
              <w:t xml:space="preserve">Ref.: </w:t>
            </w:r>
            <w:hyperlink r:id="rId16" w:history="1">
              <w:r w:rsidR="0011087F" w:rsidRPr="00196E37">
                <w:rPr>
                  <w:rStyle w:val="Hyperlink"/>
                  <w:rFonts w:ascii="Times New Roman" w:hAnsi="Times New Roman"/>
                </w:rPr>
                <w:t>TSAG-LS47</w:t>
              </w:r>
            </w:hyperlink>
          </w:p>
        </w:tc>
      </w:tr>
      <w:tr w:rsidR="00EE306C" w:rsidRPr="00196E37" w14:paraId="672AD217" w14:textId="77777777" w:rsidTr="00EE306C">
        <w:trPr>
          <w:cantSplit/>
        </w:trPr>
        <w:tc>
          <w:tcPr>
            <w:tcW w:w="736" w:type="pct"/>
            <w:gridSpan w:val="2"/>
          </w:tcPr>
          <w:p w14:paraId="5CC5E322" w14:textId="77777777" w:rsidR="00EE306C" w:rsidRPr="00196E37" w:rsidRDefault="00EE306C" w:rsidP="00EE306C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196E37">
              <w:rPr>
                <w:b/>
                <w:bCs/>
              </w:rPr>
              <w:t>Source:</w:t>
            </w:r>
          </w:p>
        </w:tc>
        <w:tc>
          <w:tcPr>
            <w:tcW w:w="4264" w:type="pct"/>
            <w:gridSpan w:val="4"/>
          </w:tcPr>
          <w:p w14:paraId="2EA76718" w14:textId="3AE5B688" w:rsidR="00EE306C" w:rsidRPr="00196E37" w:rsidRDefault="00EE306C" w:rsidP="00EE306C">
            <w:r w:rsidRPr="00196E37">
              <w:t>ITU-T Study Group 11</w:t>
            </w:r>
          </w:p>
        </w:tc>
      </w:tr>
      <w:tr w:rsidR="00EE306C" w:rsidRPr="00196E37" w14:paraId="2F5C585F" w14:textId="77777777" w:rsidTr="00EE306C">
        <w:trPr>
          <w:cantSplit/>
        </w:trPr>
        <w:tc>
          <w:tcPr>
            <w:tcW w:w="736" w:type="pct"/>
            <w:gridSpan w:val="2"/>
          </w:tcPr>
          <w:p w14:paraId="70CABC68" w14:textId="77777777" w:rsidR="00EE306C" w:rsidRPr="00196E37" w:rsidRDefault="00EE306C" w:rsidP="00EE306C">
            <w:bookmarkStart w:id="10" w:name="dtitle1" w:colFirst="1" w:colLast="1"/>
            <w:bookmarkEnd w:id="9"/>
            <w:r w:rsidRPr="00196E37">
              <w:rPr>
                <w:b/>
                <w:bCs/>
              </w:rPr>
              <w:t>Title:</w:t>
            </w:r>
          </w:p>
        </w:tc>
        <w:tc>
          <w:tcPr>
            <w:tcW w:w="4264" w:type="pct"/>
            <w:gridSpan w:val="4"/>
          </w:tcPr>
          <w:p w14:paraId="2CAACBE2" w14:textId="5AB67D97" w:rsidR="00EE306C" w:rsidRPr="00196E37" w:rsidRDefault="00EE306C" w:rsidP="00EE306C">
            <w:r w:rsidRPr="00196E37">
              <w:t xml:space="preserve">LS/r </w:t>
            </w:r>
            <w:r w:rsidR="005C43A8" w:rsidRPr="00196E37">
              <w:t>on the establishment of JCA on digital COVID-19 certificates (JCA-DCC)</w:t>
            </w:r>
            <w:r w:rsidR="00124F4C">
              <w:t xml:space="preserve"> [reply to TSAG-LS47]</w:t>
            </w:r>
          </w:p>
        </w:tc>
      </w:tr>
      <w:bookmarkEnd w:id="1"/>
      <w:bookmarkEnd w:id="10"/>
      <w:tr w:rsidR="007A301E" w:rsidRPr="00196E37" w14:paraId="4F238678" w14:textId="77777777" w:rsidTr="00EE306C">
        <w:trPr>
          <w:cantSplit/>
          <w:trHeight w:val="357"/>
        </w:trPr>
        <w:tc>
          <w:tcPr>
            <w:tcW w:w="5000" w:type="pct"/>
            <w:gridSpan w:val="6"/>
            <w:tcBorders>
              <w:top w:val="single" w:sz="12" w:space="0" w:color="auto"/>
            </w:tcBorders>
          </w:tcPr>
          <w:p w14:paraId="4F1AB877" w14:textId="77777777" w:rsidR="007A301E" w:rsidRPr="00196E37" w:rsidRDefault="007A301E" w:rsidP="008C41DA">
            <w:pPr>
              <w:jc w:val="center"/>
              <w:rPr>
                <w:b/>
                <w:lang w:val="en-US"/>
              </w:rPr>
            </w:pPr>
            <w:r w:rsidRPr="00196E37">
              <w:rPr>
                <w:b/>
                <w:lang w:val="en-US"/>
              </w:rPr>
              <w:t>LIAISON STATEMENT</w:t>
            </w:r>
          </w:p>
        </w:tc>
      </w:tr>
      <w:tr w:rsidR="007A301E" w:rsidRPr="00196E37" w14:paraId="34D86D55" w14:textId="77777777" w:rsidTr="00EE306C">
        <w:trPr>
          <w:cantSplit/>
          <w:trHeight w:val="357"/>
        </w:trPr>
        <w:tc>
          <w:tcPr>
            <w:tcW w:w="1103" w:type="pct"/>
            <w:gridSpan w:val="3"/>
          </w:tcPr>
          <w:p w14:paraId="20EA903F" w14:textId="77777777" w:rsidR="007A301E" w:rsidRPr="00196E37" w:rsidRDefault="007A301E" w:rsidP="008C41DA">
            <w:pPr>
              <w:rPr>
                <w:b/>
                <w:bCs/>
                <w:lang w:val="en-US"/>
              </w:rPr>
            </w:pPr>
            <w:r w:rsidRPr="00196E37">
              <w:rPr>
                <w:b/>
                <w:bCs/>
                <w:lang w:val="en-US"/>
              </w:rPr>
              <w:t>For action to:</w:t>
            </w:r>
          </w:p>
        </w:tc>
        <w:tc>
          <w:tcPr>
            <w:tcW w:w="3897" w:type="pct"/>
            <w:gridSpan w:val="3"/>
          </w:tcPr>
          <w:p w14:paraId="61AC94E1" w14:textId="69C3C2ED" w:rsidR="007A301E" w:rsidRPr="00196E37" w:rsidRDefault="000D6401" w:rsidP="00AB6B37">
            <w:pPr>
              <w:pStyle w:val="LSForAction"/>
              <w:rPr>
                <w:szCs w:val="24"/>
                <w:lang w:val="en-US"/>
              </w:rPr>
            </w:pPr>
            <w:r w:rsidRPr="00196E37">
              <w:rPr>
                <w:szCs w:val="24"/>
                <w:lang w:val="en-US"/>
              </w:rPr>
              <w:t>-</w:t>
            </w:r>
          </w:p>
        </w:tc>
      </w:tr>
      <w:tr w:rsidR="00A919BF" w:rsidRPr="00196E37" w14:paraId="62EFBDA3" w14:textId="77777777" w:rsidTr="00EE306C">
        <w:trPr>
          <w:cantSplit/>
          <w:trHeight w:val="357"/>
        </w:trPr>
        <w:tc>
          <w:tcPr>
            <w:tcW w:w="1103" w:type="pct"/>
            <w:gridSpan w:val="3"/>
            <w:shd w:val="clear" w:color="auto" w:fill="auto"/>
          </w:tcPr>
          <w:p w14:paraId="619A6C51" w14:textId="77777777" w:rsidR="00A919BF" w:rsidRPr="00196E37" w:rsidRDefault="00A919BF" w:rsidP="009424B8">
            <w:pPr>
              <w:rPr>
                <w:b/>
                <w:bCs/>
              </w:rPr>
            </w:pPr>
            <w:r w:rsidRPr="00196E37">
              <w:rPr>
                <w:b/>
                <w:bCs/>
              </w:rPr>
              <w:t>For comment to:</w:t>
            </w:r>
          </w:p>
        </w:tc>
        <w:tc>
          <w:tcPr>
            <w:tcW w:w="3897" w:type="pct"/>
            <w:gridSpan w:val="3"/>
            <w:shd w:val="thinDiagCross" w:color="auto" w:fill="auto"/>
          </w:tcPr>
          <w:p w14:paraId="7C3A482C" w14:textId="77777777" w:rsidR="00A919BF" w:rsidRPr="00196E37" w:rsidRDefault="00A919BF" w:rsidP="009424B8">
            <w:pPr>
              <w:pStyle w:val="LSForComment"/>
              <w:rPr>
                <w:szCs w:val="24"/>
              </w:rPr>
            </w:pPr>
          </w:p>
        </w:tc>
      </w:tr>
      <w:tr w:rsidR="007A301E" w:rsidRPr="00196E37" w14:paraId="6FAFF4CE" w14:textId="77777777" w:rsidTr="00EE306C">
        <w:trPr>
          <w:cantSplit/>
          <w:trHeight w:val="357"/>
        </w:trPr>
        <w:tc>
          <w:tcPr>
            <w:tcW w:w="1103" w:type="pct"/>
            <w:gridSpan w:val="3"/>
          </w:tcPr>
          <w:p w14:paraId="6111283D" w14:textId="77777777" w:rsidR="007A301E" w:rsidRPr="00196E37" w:rsidRDefault="007A301E" w:rsidP="008C41DA">
            <w:pPr>
              <w:rPr>
                <w:b/>
                <w:bCs/>
                <w:lang w:val="en-US"/>
              </w:rPr>
            </w:pPr>
            <w:r w:rsidRPr="00196E37">
              <w:rPr>
                <w:b/>
                <w:bCs/>
                <w:lang w:val="en-US"/>
              </w:rPr>
              <w:t>For information to:</w:t>
            </w:r>
          </w:p>
        </w:tc>
        <w:tc>
          <w:tcPr>
            <w:tcW w:w="3897" w:type="pct"/>
            <w:gridSpan w:val="3"/>
          </w:tcPr>
          <w:p w14:paraId="6A418C4A" w14:textId="1619E1AE" w:rsidR="007A301E" w:rsidRPr="00196E37" w:rsidRDefault="000D6401" w:rsidP="008C41DA">
            <w:pPr>
              <w:pStyle w:val="LSForInfo"/>
              <w:rPr>
                <w:szCs w:val="24"/>
                <w:lang w:val="en-US"/>
              </w:rPr>
            </w:pPr>
            <w:r w:rsidRPr="00196E37">
              <w:rPr>
                <w:szCs w:val="24"/>
                <w:lang w:val="en-US"/>
              </w:rPr>
              <w:t>TSAG</w:t>
            </w:r>
          </w:p>
        </w:tc>
      </w:tr>
      <w:tr w:rsidR="007A301E" w:rsidRPr="00196E37" w14:paraId="29863F91" w14:textId="77777777" w:rsidTr="00EE306C">
        <w:trPr>
          <w:cantSplit/>
          <w:trHeight w:val="357"/>
        </w:trPr>
        <w:tc>
          <w:tcPr>
            <w:tcW w:w="1103" w:type="pct"/>
            <w:gridSpan w:val="3"/>
          </w:tcPr>
          <w:p w14:paraId="4C4F81B0" w14:textId="77777777" w:rsidR="007A301E" w:rsidRPr="00196E37" w:rsidRDefault="007A301E" w:rsidP="008C41DA">
            <w:pPr>
              <w:rPr>
                <w:b/>
                <w:bCs/>
                <w:lang w:val="en-US"/>
              </w:rPr>
            </w:pPr>
            <w:r w:rsidRPr="00196E37">
              <w:rPr>
                <w:b/>
                <w:bCs/>
                <w:lang w:val="en-US"/>
              </w:rPr>
              <w:t>Approval:</w:t>
            </w:r>
          </w:p>
        </w:tc>
        <w:tc>
          <w:tcPr>
            <w:tcW w:w="3897" w:type="pct"/>
            <w:gridSpan w:val="3"/>
          </w:tcPr>
          <w:p w14:paraId="212F2AB6" w14:textId="115F2BC2" w:rsidR="007A301E" w:rsidRPr="00196E37" w:rsidRDefault="00927D4B" w:rsidP="007A301E">
            <w:pPr>
              <w:rPr>
                <w:lang w:val="en-US"/>
              </w:rPr>
            </w:pPr>
            <w:r w:rsidRPr="00196E37">
              <w:t>Agreed with ITU-T SG11 Chairman by correspondence (10 February 2022)</w:t>
            </w:r>
          </w:p>
        </w:tc>
      </w:tr>
      <w:tr w:rsidR="007A301E" w:rsidRPr="00196E37" w14:paraId="716FC050" w14:textId="77777777" w:rsidTr="00EE306C">
        <w:trPr>
          <w:cantSplit/>
          <w:trHeight w:val="357"/>
        </w:trPr>
        <w:tc>
          <w:tcPr>
            <w:tcW w:w="1103" w:type="pct"/>
            <w:gridSpan w:val="3"/>
            <w:tcBorders>
              <w:bottom w:val="single" w:sz="12" w:space="0" w:color="auto"/>
            </w:tcBorders>
          </w:tcPr>
          <w:p w14:paraId="1E41610A" w14:textId="77777777" w:rsidR="007A301E" w:rsidRPr="00196E37" w:rsidRDefault="007A301E" w:rsidP="008C41DA">
            <w:pPr>
              <w:rPr>
                <w:b/>
                <w:bCs/>
                <w:lang w:val="en-US"/>
              </w:rPr>
            </w:pPr>
            <w:r w:rsidRPr="00196E37">
              <w:rPr>
                <w:b/>
                <w:bCs/>
                <w:lang w:val="en-US"/>
              </w:rPr>
              <w:t>Deadline:</w:t>
            </w:r>
          </w:p>
        </w:tc>
        <w:tc>
          <w:tcPr>
            <w:tcW w:w="3897" w:type="pct"/>
            <w:gridSpan w:val="3"/>
            <w:tcBorders>
              <w:bottom w:val="single" w:sz="12" w:space="0" w:color="auto"/>
            </w:tcBorders>
          </w:tcPr>
          <w:p w14:paraId="4D347B6C" w14:textId="1A1AE926" w:rsidR="007A301E" w:rsidRPr="00196E37" w:rsidRDefault="00EB3689" w:rsidP="008C41DA">
            <w:pPr>
              <w:pStyle w:val="LSDeadline"/>
              <w:rPr>
                <w:szCs w:val="24"/>
                <w:lang w:val="en-US"/>
              </w:rPr>
            </w:pPr>
            <w:r w:rsidRPr="00196E37">
              <w:rPr>
                <w:szCs w:val="24"/>
                <w:lang w:val="en-US"/>
              </w:rPr>
              <w:t>N/A</w:t>
            </w:r>
          </w:p>
        </w:tc>
      </w:tr>
      <w:tr w:rsidR="00844D1F" w:rsidRPr="00770BBE" w14:paraId="6FD2F0A3" w14:textId="77777777" w:rsidTr="00EE306C">
        <w:trPr>
          <w:cantSplit/>
          <w:trHeight w:val="792"/>
        </w:trPr>
        <w:tc>
          <w:tcPr>
            <w:tcW w:w="736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F87F64E" w14:textId="69C47A06" w:rsidR="00844D1F" w:rsidRPr="00196E37" w:rsidRDefault="00844D1F" w:rsidP="00844D1F">
            <w:pPr>
              <w:rPr>
                <w:b/>
                <w:bCs/>
                <w:lang w:val="en-US"/>
              </w:rPr>
            </w:pPr>
            <w:r w:rsidRPr="00196E37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2322" w:type="pct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E00E315" w14:textId="2DECCF9D" w:rsidR="00844D1F" w:rsidRPr="00196E37" w:rsidRDefault="00536813" w:rsidP="00844D1F">
            <w:pPr>
              <w:rPr>
                <w:lang w:val="en-US"/>
              </w:rPr>
            </w:pPr>
            <w:r w:rsidRPr="00196E37">
              <w:rPr>
                <w:lang w:val="en-US"/>
              </w:rPr>
              <w:t xml:space="preserve">Andrey </w:t>
            </w:r>
            <w:proofErr w:type="spellStart"/>
            <w:r w:rsidRPr="00196E37">
              <w:rPr>
                <w:lang w:val="en-US"/>
              </w:rPr>
              <w:t>Kucher</w:t>
            </w:r>
            <w:r w:rsidR="00584A1D" w:rsidRPr="00196E37">
              <w:rPr>
                <w:lang w:val="en-US"/>
              </w:rPr>
              <w:t>yavy</w:t>
            </w:r>
            <w:proofErr w:type="spellEnd"/>
            <w:r w:rsidR="00595DE8" w:rsidRPr="00196E37">
              <w:rPr>
                <w:lang w:val="en-US"/>
              </w:rPr>
              <w:br/>
              <w:t>Chairman SG11</w:t>
            </w:r>
          </w:p>
        </w:tc>
        <w:tc>
          <w:tcPr>
            <w:tcW w:w="1942" w:type="pct"/>
            <w:tcBorders>
              <w:top w:val="single" w:sz="8" w:space="0" w:color="auto"/>
              <w:bottom w:val="single" w:sz="8" w:space="0" w:color="auto"/>
            </w:tcBorders>
          </w:tcPr>
          <w:p w14:paraId="731460D0" w14:textId="64921990" w:rsidR="00844D1F" w:rsidRPr="00770BBE" w:rsidRDefault="00844D1F" w:rsidP="00844D1F">
            <w:pPr>
              <w:rPr>
                <w:lang w:val="de-DE"/>
              </w:rPr>
            </w:pPr>
            <w:r w:rsidRPr="00770BBE">
              <w:rPr>
                <w:lang w:val="de-DE"/>
              </w:rPr>
              <w:t>E</w:t>
            </w:r>
            <w:r w:rsidR="00EE306C" w:rsidRPr="00770BBE">
              <w:rPr>
                <w:lang w:val="de-DE"/>
              </w:rPr>
              <w:t>-</w:t>
            </w:r>
            <w:r w:rsidRPr="00770BBE">
              <w:rPr>
                <w:lang w:val="de-DE"/>
              </w:rPr>
              <w:t xml:space="preserve">mail: </w:t>
            </w:r>
            <w:hyperlink r:id="rId17" w:history="1">
              <w:r w:rsidR="00584A1D" w:rsidRPr="00770BBE">
                <w:rPr>
                  <w:rStyle w:val="Hyperlink"/>
                  <w:rFonts w:ascii="Times New Roman" w:hAnsi="Times New Roman"/>
                  <w:lang w:val="de-DE"/>
                </w:rPr>
                <w:t>akouch@mail.ru</w:t>
              </w:r>
            </w:hyperlink>
          </w:p>
        </w:tc>
      </w:tr>
      <w:tr w:rsidR="002B1E64" w:rsidRPr="00770BBE" w14:paraId="701A6D01" w14:textId="77777777" w:rsidTr="00EE306C">
        <w:trPr>
          <w:cantSplit/>
          <w:trHeight w:val="792"/>
        </w:trPr>
        <w:tc>
          <w:tcPr>
            <w:tcW w:w="736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80A59F0" w14:textId="572A90FC" w:rsidR="002B1E64" w:rsidRPr="00196E37" w:rsidRDefault="002B1E64" w:rsidP="00844D1F">
            <w:pPr>
              <w:rPr>
                <w:b/>
                <w:bCs/>
                <w:lang w:val="en-US"/>
              </w:rPr>
            </w:pPr>
            <w:r w:rsidRPr="00196E37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2322" w:type="pct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0291B50" w14:textId="7E77E641" w:rsidR="002B1E64" w:rsidRPr="00196E37" w:rsidRDefault="002B1E64" w:rsidP="00844D1F">
            <w:pPr>
              <w:rPr>
                <w:lang w:val="en-US"/>
              </w:rPr>
            </w:pPr>
            <w:r w:rsidRPr="00196E37">
              <w:rPr>
                <w:lang w:val="en-US"/>
              </w:rPr>
              <w:t>Cheng Li</w:t>
            </w:r>
            <w:r w:rsidRPr="00196E37">
              <w:rPr>
                <w:lang w:val="en-US"/>
              </w:rPr>
              <w:br/>
              <w:t>Rapporteur Q2/11</w:t>
            </w:r>
          </w:p>
        </w:tc>
        <w:tc>
          <w:tcPr>
            <w:tcW w:w="1942" w:type="pct"/>
            <w:tcBorders>
              <w:top w:val="single" w:sz="8" w:space="0" w:color="auto"/>
              <w:bottom w:val="single" w:sz="8" w:space="0" w:color="auto"/>
            </w:tcBorders>
          </w:tcPr>
          <w:p w14:paraId="34099EB6" w14:textId="22E7EAFE" w:rsidR="002B1E64" w:rsidRPr="00770BBE" w:rsidRDefault="002B1E64" w:rsidP="00844D1F">
            <w:pPr>
              <w:rPr>
                <w:lang w:val="de-DE"/>
              </w:rPr>
            </w:pPr>
            <w:r w:rsidRPr="00770BBE">
              <w:rPr>
                <w:lang w:val="de-DE"/>
              </w:rPr>
              <w:t xml:space="preserve">E-mail: </w:t>
            </w:r>
            <w:hyperlink r:id="rId18" w:history="1">
              <w:r w:rsidR="007C6BC9" w:rsidRPr="00770BBE">
                <w:rPr>
                  <w:rStyle w:val="Hyperlink"/>
                  <w:rFonts w:ascii="Times New Roman" w:hAnsi="Times New Roman"/>
                  <w:bCs/>
                  <w:lang w:val="de-DE"/>
                </w:rPr>
                <w:t>licheng@caict.ac.cn</w:t>
              </w:r>
            </w:hyperlink>
          </w:p>
        </w:tc>
      </w:tr>
    </w:tbl>
    <w:p w14:paraId="7860BC2D" w14:textId="77777777" w:rsidR="00782E62" w:rsidRPr="00770BBE" w:rsidRDefault="00782E62">
      <w:pPr>
        <w:rPr>
          <w:lang w:val="de-DE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2"/>
        <w:gridCol w:w="8077"/>
      </w:tblGrid>
      <w:tr w:rsidR="0089088E" w:rsidRPr="00196E37" w14:paraId="66A8533F" w14:textId="77777777" w:rsidTr="00EE306C">
        <w:trPr>
          <w:cantSplit/>
        </w:trPr>
        <w:tc>
          <w:tcPr>
            <w:tcW w:w="810" w:type="pct"/>
          </w:tcPr>
          <w:p w14:paraId="112BCD24" w14:textId="77777777" w:rsidR="0089088E" w:rsidRPr="00196E37" w:rsidRDefault="0089088E" w:rsidP="005976A1">
            <w:pPr>
              <w:rPr>
                <w:b/>
                <w:bCs/>
                <w:lang w:val="en-US"/>
              </w:rPr>
            </w:pPr>
            <w:r w:rsidRPr="00196E37">
              <w:rPr>
                <w:b/>
                <w:bCs/>
                <w:lang w:val="en-US"/>
              </w:rPr>
              <w:t>Keywords:</w:t>
            </w:r>
          </w:p>
        </w:tc>
        <w:tc>
          <w:tcPr>
            <w:tcW w:w="4190" w:type="pct"/>
          </w:tcPr>
          <w:p w14:paraId="58699C91" w14:textId="658225FD" w:rsidR="0089088E" w:rsidRPr="00196E37" w:rsidRDefault="00BA4D06" w:rsidP="005976A1">
            <w:pPr>
              <w:rPr>
                <w:lang w:val="en-US"/>
              </w:rPr>
            </w:pPr>
            <w:sdt>
              <w:sdtPr>
                <w:alias w:val="Keywords"/>
                <w:tag w:val="Keywords"/>
                <w:id w:val="-1329598096"/>
                <w:placeholder>
                  <w:docPart w:val="C259800AD439456F86001229E9F6B8C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4205DD" w:rsidRPr="00196E37">
                  <w:t>JCA; DCC; digital COVID-19 certificates</w:t>
                </w:r>
                <w:r>
                  <w:t>;</w:t>
                </w:r>
              </w:sdtContent>
            </w:sdt>
          </w:p>
        </w:tc>
      </w:tr>
      <w:tr w:rsidR="0089088E" w:rsidRPr="00196E37" w14:paraId="5F2FF0DE" w14:textId="77777777" w:rsidTr="00EE306C">
        <w:trPr>
          <w:cantSplit/>
          <w:trHeight w:val="645"/>
        </w:trPr>
        <w:tc>
          <w:tcPr>
            <w:tcW w:w="810" w:type="pct"/>
          </w:tcPr>
          <w:p w14:paraId="628E794B" w14:textId="77777777" w:rsidR="0089088E" w:rsidRPr="00196E37" w:rsidRDefault="0089088E" w:rsidP="005976A1">
            <w:pPr>
              <w:rPr>
                <w:b/>
                <w:bCs/>
                <w:lang w:val="en-US"/>
              </w:rPr>
            </w:pPr>
            <w:r w:rsidRPr="00196E37">
              <w:rPr>
                <w:b/>
                <w:bCs/>
                <w:lang w:val="en-US"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492BE26494BC4227B909FEB578E1048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4190" w:type="pct"/>
              </w:tcPr>
              <w:p w14:paraId="0ED0112F" w14:textId="36539138" w:rsidR="0089088E" w:rsidRPr="00196E37" w:rsidRDefault="00651109" w:rsidP="008B5123">
                <w:pPr>
                  <w:rPr>
                    <w:lang w:val="en-US"/>
                  </w:rPr>
                </w:pPr>
                <w:r w:rsidRPr="00196E37">
                  <w:t xml:space="preserve">According to the request, </w:t>
                </w:r>
                <w:r w:rsidR="00E8524B" w:rsidRPr="00196E37">
                  <w:t xml:space="preserve">SG11 informs </w:t>
                </w:r>
                <w:r w:rsidRPr="00196E37">
                  <w:t xml:space="preserve">TSAG about </w:t>
                </w:r>
                <w:r w:rsidR="00C81179" w:rsidRPr="00196E37">
                  <w:t xml:space="preserve">SG11 representative who </w:t>
                </w:r>
                <w:r w:rsidR="00E8524B" w:rsidRPr="00196E37">
                  <w:t>will</w:t>
                </w:r>
                <w:r w:rsidR="00C81179" w:rsidRPr="00196E37">
                  <w:t xml:space="preserve"> join </w:t>
                </w:r>
                <w:r w:rsidR="00E8524B" w:rsidRPr="00196E37">
                  <w:t xml:space="preserve">the </w:t>
                </w:r>
                <w:r w:rsidR="00C81179" w:rsidRPr="00196E37">
                  <w:t>JCA</w:t>
                </w:r>
                <w:r w:rsidR="00E8524B" w:rsidRPr="00196E37">
                  <w:t>-DCC</w:t>
                </w:r>
                <w:r w:rsidR="00C81179" w:rsidRPr="00196E37">
                  <w:t>.</w:t>
                </w:r>
              </w:p>
            </w:tc>
          </w:sdtContent>
        </w:sdt>
      </w:tr>
    </w:tbl>
    <w:p w14:paraId="67640636" w14:textId="6A345FD1" w:rsidR="00F9679B" w:rsidRPr="00196E37" w:rsidRDefault="00F9679B" w:rsidP="00BB5153">
      <w:pPr>
        <w:tabs>
          <w:tab w:val="left" w:pos="720"/>
          <w:tab w:val="left" w:pos="993"/>
        </w:tabs>
        <w:spacing w:before="240"/>
      </w:pPr>
      <w:r w:rsidRPr="00196E37">
        <w:t xml:space="preserve">This </w:t>
      </w:r>
      <w:r w:rsidR="00EE306C" w:rsidRPr="00196E37">
        <w:t>liaison</w:t>
      </w:r>
      <w:r w:rsidRPr="00196E37">
        <w:t xml:space="preserve"> answers </w:t>
      </w:r>
      <w:hyperlink r:id="rId19" w:history="1">
        <w:r w:rsidR="00651109" w:rsidRPr="00196E37">
          <w:rPr>
            <w:rStyle w:val="Hyperlink"/>
            <w:rFonts w:ascii="Times New Roman" w:hAnsi="Times New Roman"/>
          </w:rPr>
          <w:t>TSAG-LS47</w:t>
        </w:r>
      </w:hyperlink>
      <w:r w:rsidR="00B85682" w:rsidRPr="00196E37">
        <w:t>.</w:t>
      </w:r>
    </w:p>
    <w:p w14:paraId="7D095EE2" w14:textId="002E5CC5" w:rsidR="00E8098B" w:rsidRPr="00196E37" w:rsidRDefault="00BB5153" w:rsidP="00EE306C">
      <w:pPr>
        <w:tabs>
          <w:tab w:val="left" w:pos="720"/>
          <w:tab w:val="left" w:pos="993"/>
        </w:tabs>
        <w:rPr>
          <w:bCs/>
          <w:color w:val="000000"/>
          <w:lang w:val="en-US"/>
        </w:rPr>
      </w:pPr>
      <w:r w:rsidRPr="00196E37">
        <w:rPr>
          <w:bCs/>
          <w:lang w:val="en-US"/>
        </w:rPr>
        <w:t xml:space="preserve">ITU-T </w:t>
      </w:r>
      <w:r w:rsidR="00651109" w:rsidRPr="00196E37">
        <w:rPr>
          <w:bCs/>
          <w:lang w:val="en-US"/>
        </w:rPr>
        <w:t>SG11</w:t>
      </w:r>
      <w:r w:rsidRPr="00196E37">
        <w:rPr>
          <w:bCs/>
          <w:color w:val="000000"/>
          <w:lang w:val="en-US"/>
        </w:rPr>
        <w:t xml:space="preserve"> would like to </w:t>
      </w:r>
      <w:r w:rsidR="00B85682" w:rsidRPr="00196E37">
        <w:rPr>
          <w:bCs/>
          <w:color w:val="000000"/>
          <w:lang w:val="en-US"/>
        </w:rPr>
        <w:t xml:space="preserve">thank </w:t>
      </w:r>
      <w:r w:rsidR="00651109" w:rsidRPr="00196E37">
        <w:rPr>
          <w:bCs/>
          <w:color w:val="000000"/>
          <w:lang w:val="en-US"/>
        </w:rPr>
        <w:t xml:space="preserve">TSAG </w:t>
      </w:r>
      <w:r w:rsidR="00B85682" w:rsidRPr="00196E37">
        <w:rPr>
          <w:bCs/>
          <w:color w:val="000000"/>
          <w:lang w:val="en-US"/>
        </w:rPr>
        <w:t xml:space="preserve">for their </w:t>
      </w:r>
      <w:r w:rsidR="00EE306C" w:rsidRPr="00196E37">
        <w:rPr>
          <w:bCs/>
          <w:color w:val="000000"/>
          <w:lang w:val="en-US"/>
        </w:rPr>
        <w:t>liaison statement</w:t>
      </w:r>
      <w:r w:rsidR="00651109" w:rsidRPr="00196E37">
        <w:rPr>
          <w:bCs/>
          <w:color w:val="000000"/>
          <w:lang w:val="en-US"/>
        </w:rPr>
        <w:t xml:space="preserve"> </w:t>
      </w:r>
      <w:hyperlink r:id="rId20" w:history="1">
        <w:r w:rsidR="00651109" w:rsidRPr="00196E37">
          <w:rPr>
            <w:rStyle w:val="Hyperlink"/>
            <w:rFonts w:ascii="Times New Roman" w:hAnsi="Times New Roman"/>
          </w:rPr>
          <w:t>TSAG-LS47</w:t>
        </w:r>
      </w:hyperlink>
      <w:r w:rsidR="00E8098B" w:rsidRPr="00196E37">
        <w:rPr>
          <w:bCs/>
          <w:color w:val="000000"/>
          <w:lang w:val="en-US"/>
        </w:rPr>
        <w:t>.</w:t>
      </w:r>
    </w:p>
    <w:p w14:paraId="5A58AF60" w14:textId="5E0698DC" w:rsidR="00651109" w:rsidRPr="00196E37" w:rsidRDefault="00E5549E" w:rsidP="00EE306C">
      <w:pPr>
        <w:tabs>
          <w:tab w:val="left" w:pos="720"/>
          <w:tab w:val="left" w:pos="993"/>
        </w:tabs>
        <w:rPr>
          <w:bCs/>
          <w:color w:val="000000"/>
          <w:lang w:val="en-US"/>
        </w:rPr>
      </w:pPr>
      <w:r w:rsidRPr="00196E37">
        <w:rPr>
          <w:bCs/>
          <w:color w:val="000000"/>
          <w:lang w:val="en-US"/>
        </w:rPr>
        <w:t xml:space="preserve">SG11 would like to inform </w:t>
      </w:r>
      <w:r w:rsidR="00B16945" w:rsidRPr="00196E37">
        <w:rPr>
          <w:bCs/>
          <w:color w:val="000000"/>
          <w:lang w:val="en-US"/>
        </w:rPr>
        <w:t xml:space="preserve">TSAG </w:t>
      </w:r>
      <w:r w:rsidR="00D159BD" w:rsidRPr="00196E37">
        <w:rPr>
          <w:bCs/>
          <w:color w:val="000000"/>
          <w:lang w:val="en-US"/>
        </w:rPr>
        <w:t>that Mr Cheng Li (Q2/11 Rapporteur</w:t>
      </w:r>
      <w:r w:rsidR="002A6776" w:rsidRPr="00196E37">
        <w:rPr>
          <w:bCs/>
          <w:color w:val="000000"/>
          <w:lang w:val="en-US"/>
        </w:rPr>
        <w:t xml:space="preserve">, </w:t>
      </w:r>
      <w:hyperlink r:id="rId21" w:history="1">
        <w:r w:rsidR="007C6BC9" w:rsidRPr="00196E37">
          <w:rPr>
            <w:rStyle w:val="Hyperlink"/>
            <w:rFonts w:ascii="Times New Roman" w:hAnsi="Times New Roman"/>
            <w:bCs/>
          </w:rPr>
          <w:t>licheng@caict.ac.cn</w:t>
        </w:r>
      </w:hyperlink>
      <w:r w:rsidR="00D159BD" w:rsidRPr="00196E37">
        <w:rPr>
          <w:bCs/>
          <w:color w:val="000000"/>
          <w:lang w:val="en-US"/>
        </w:rPr>
        <w:t>)</w:t>
      </w:r>
      <w:r w:rsidR="00B16945" w:rsidRPr="00196E37">
        <w:rPr>
          <w:bCs/>
          <w:color w:val="000000"/>
          <w:lang w:val="en-US"/>
        </w:rPr>
        <w:t xml:space="preserve"> will join JCA-DCC as SG11 representative.</w:t>
      </w:r>
    </w:p>
    <w:p w14:paraId="08A1D0A1" w14:textId="1FD616D3" w:rsidR="00A60BF4" w:rsidRPr="00196E37" w:rsidRDefault="00A60BF4" w:rsidP="00EE306C">
      <w:pPr>
        <w:tabs>
          <w:tab w:val="left" w:pos="720"/>
          <w:tab w:val="left" w:pos="993"/>
        </w:tabs>
        <w:rPr>
          <w:color w:val="000000"/>
          <w:lang w:val="en-US"/>
        </w:rPr>
      </w:pPr>
    </w:p>
    <w:p w14:paraId="5B9056E0" w14:textId="06D0A727" w:rsidR="00D76A1D" w:rsidRPr="00196E37" w:rsidRDefault="00651109" w:rsidP="00EE306C">
      <w:pPr>
        <w:tabs>
          <w:tab w:val="left" w:pos="720"/>
          <w:tab w:val="left" w:pos="993"/>
        </w:tabs>
        <w:rPr>
          <w:bCs/>
          <w:color w:val="000000"/>
          <w:lang w:val="en-US"/>
        </w:rPr>
      </w:pPr>
      <w:r w:rsidRPr="00196E37">
        <w:rPr>
          <w:bCs/>
          <w:color w:val="000000"/>
          <w:lang w:val="en-US"/>
        </w:rPr>
        <w:t xml:space="preserve">SG11 </w:t>
      </w:r>
      <w:r w:rsidR="00D76A1D" w:rsidRPr="00196E37">
        <w:rPr>
          <w:bCs/>
          <w:color w:val="000000"/>
          <w:lang w:val="en-US"/>
        </w:rPr>
        <w:t>look</w:t>
      </w:r>
      <w:r w:rsidR="003B7E0A" w:rsidRPr="00196E37">
        <w:rPr>
          <w:bCs/>
          <w:color w:val="000000"/>
          <w:lang w:val="en-US"/>
        </w:rPr>
        <w:t>s</w:t>
      </w:r>
      <w:r w:rsidR="00D76A1D" w:rsidRPr="00196E37">
        <w:rPr>
          <w:bCs/>
          <w:color w:val="000000"/>
          <w:lang w:val="en-US"/>
        </w:rPr>
        <w:t xml:space="preserve"> forward to collaborating with </w:t>
      </w:r>
      <w:r w:rsidRPr="00196E37">
        <w:rPr>
          <w:bCs/>
          <w:color w:val="000000"/>
          <w:lang w:val="en-US"/>
        </w:rPr>
        <w:t>TSAG</w:t>
      </w:r>
      <w:r w:rsidR="00023D47" w:rsidRPr="00196E37">
        <w:rPr>
          <w:bCs/>
          <w:color w:val="000000"/>
          <w:lang w:val="en-US"/>
        </w:rPr>
        <w:t xml:space="preserve"> </w:t>
      </w:r>
      <w:r w:rsidR="00524B19" w:rsidRPr="00196E37">
        <w:rPr>
          <w:bCs/>
          <w:color w:val="000000"/>
          <w:lang w:val="en-US"/>
        </w:rPr>
        <w:t xml:space="preserve">on this </w:t>
      </w:r>
      <w:r w:rsidR="009A48BF" w:rsidRPr="00196E37">
        <w:rPr>
          <w:bCs/>
          <w:color w:val="000000"/>
          <w:lang w:val="en-US"/>
        </w:rPr>
        <w:t>subject matter</w:t>
      </w:r>
      <w:r w:rsidR="00524B19" w:rsidRPr="00196E37">
        <w:rPr>
          <w:bCs/>
          <w:color w:val="000000"/>
          <w:lang w:val="en-US"/>
        </w:rPr>
        <w:t>.</w:t>
      </w:r>
    </w:p>
    <w:p w14:paraId="2DCCC269" w14:textId="1C0CEB3D" w:rsidR="00EE306C" w:rsidRPr="00EE306C" w:rsidRDefault="00524B19" w:rsidP="003B7E0A">
      <w:pPr>
        <w:tabs>
          <w:tab w:val="left" w:pos="720"/>
          <w:tab w:val="left" w:pos="993"/>
        </w:tabs>
        <w:spacing w:before="240" w:after="120"/>
        <w:jc w:val="center"/>
        <w:rPr>
          <w:lang w:val="en-US"/>
        </w:rPr>
      </w:pPr>
      <w:r w:rsidRPr="00196E37">
        <w:rPr>
          <w:bCs/>
          <w:color w:val="000000"/>
          <w:lang w:val="en-US"/>
        </w:rPr>
        <w:t>__________________</w:t>
      </w:r>
    </w:p>
    <w:sectPr w:rsidR="00EE306C" w:rsidRPr="00EE306C" w:rsidSect="00C34B88">
      <w:headerReference w:type="default" r:id="rId22"/>
      <w:pgSz w:w="11907" w:h="16840" w:code="9"/>
      <w:pgMar w:top="1134" w:right="1134" w:bottom="1134" w:left="1134" w:header="51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B980" w14:textId="77777777" w:rsidR="00D74111" w:rsidRDefault="00D74111" w:rsidP="00C42125">
      <w:pPr>
        <w:spacing w:before="0"/>
      </w:pPr>
      <w:r>
        <w:separator/>
      </w:r>
    </w:p>
  </w:endnote>
  <w:endnote w:type="continuationSeparator" w:id="0">
    <w:p w14:paraId="3339722C" w14:textId="77777777" w:rsidR="00D74111" w:rsidRDefault="00D74111" w:rsidP="00C42125">
      <w:pPr>
        <w:spacing w:before="0"/>
      </w:pPr>
      <w:r>
        <w:continuationSeparator/>
      </w:r>
    </w:p>
  </w:endnote>
  <w:endnote w:type="continuationNotice" w:id="1">
    <w:p w14:paraId="0302026F" w14:textId="77777777" w:rsidR="00D74111" w:rsidRDefault="00D7411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8DF2B" w14:textId="77777777" w:rsidR="00D74111" w:rsidRDefault="00D74111" w:rsidP="00C42125">
      <w:pPr>
        <w:spacing w:before="0"/>
      </w:pPr>
      <w:r>
        <w:separator/>
      </w:r>
    </w:p>
  </w:footnote>
  <w:footnote w:type="continuationSeparator" w:id="0">
    <w:p w14:paraId="2C0AE947" w14:textId="77777777" w:rsidR="00D74111" w:rsidRDefault="00D74111" w:rsidP="00C42125">
      <w:pPr>
        <w:spacing w:before="0"/>
      </w:pPr>
      <w:r>
        <w:continuationSeparator/>
      </w:r>
    </w:p>
  </w:footnote>
  <w:footnote w:type="continuationNotice" w:id="1">
    <w:p w14:paraId="65509ADF" w14:textId="77777777" w:rsidR="00D74111" w:rsidRDefault="00D7411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2045" w14:textId="7468BFD9" w:rsidR="007A301E" w:rsidRPr="00EE306C" w:rsidRDefault="00EE306C" w:rsidP="00EE306C">
    <w:pPr>
      <w:pStyle w:val="Header"/>
      <w:rPr>
        <w:sz w:val="18"/>
      </w:rPr>
    </w:pPr>
    <w:r w:rsidRPr="00EE306C">
      <w:rPr>
        <w:sz w:val="18"/>
      </w:rPr>
      <w:t xml:space="preserve">- </w:t>
    </w:r>
    <w:r w:rsidRPr="00EE306C">
      <w:rPr>
        <w:sz w:val="18"/>
      </w:rPr>
      <w:fldChar w:fldCharType="begin"/>
    </w:r>
    <w:r w:rsidRPr="00EE306C">
      <w:rPr>
        <w:sz w:val="18"/>
      </w:rPr>
      <w:instrText xml:space="preserve"> PAGE  \* MERGEFORMAT </w:instrText>
    </w:r>
    <w:r w:rsidRPr="00EE306C">
      <w:rPr>
        <w:sz w:val="18"/>
      </w:rPr>
      <w:fldChar w:fldCharType="separate"/>
    </w:r>
    <w:r w:rsidRPr="00EE306C">
      <w:rPr>
        <w:noProof/>
        <w:sz w:val="18"/>
      </w:rPr>
      <w:t>1</w:t>
    </w:r>
    <w:r w:rsidRPr="00EE306C">
      <w:rPr>
        <w:sz w:val="18"/>
      </w:rPr>
      <w:fldChar w:fldCharType="end"/>
    </w:r>
    <w:r w:rsidRPr="00EE306C">
      <w:rPr>
        <w:sz w:val="18"/>
      </w:rPr>
      <w:t xml:space="preserve"> -</w:t>
    </w:r>
  </w:p>
  <w:p w14:paraId="7194D7D9" w14:textId="42941A06" w:rsidR="00EE306C" w:rsidRPr="00EE306C" w:rsidRDefault="00EE306C" w:rsidP="00EE306C">
    <w:pPr>
      <w:pStyle w:val="Header"/>
      <w:spacing w:after="240"/>
      <w:rPr>
        <w:sz w:val="18"/>
      </w:rPr>
    </w:pPr>
    <w:r w:rsidRPr="00EE306C">
      <w:rPr>
        <w:sz w:val="18"/>
      </w:rPr>
      <w:fldChar w:fldCharType="begin"/>
    </w:r>
    <w:r w:rsidRPr="00EE306C">
      <w:rPr>
        <w:sz w:val="18"/>
      </w:rPr>
      <w:instrText xml:space="preserve"> STYLEREF  Docnumber  </w:instrText>
    </w:r>
    <w:r w:rsidRPr="00EE306C">
      <w:rPr>
        <w:sz w:val="18"/>
      </w:rPr>
      <w:fldChar w:fldCharType="separate"/>
    </w:r>
    <w:r w:rsidR="00BA4D06">
      <w:rPr>
        <w:noProof/>
        <w:sz w:val="18"/>
      </w:rPr>
      <w:t>TSAG-TD071</w:t>
    </w:r>
    <w:r w:rsidRPr="00EE306C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32ECD"/>
    <w:multiLevelType w:val="multilevel"/>
    <w:tmpl w:val="517E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CC678F"/>
    <w:multiLevelType w:val="hybridMultilevel"/>
    <w:tmpl w:val="8C3A1512"/>
    <w:lvl w:ilvl="0" w:tplc="32D8FE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6A5217"/>
    <w:multiLevelType w:val="hybridMultilevel"/>
    <w:tmpl w:val="28025C70"/>
    <w:lvl w:ilvl="0" w:tplc="CD7CC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B08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EB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E3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7EA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83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186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04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A6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6BB7507"/>
    <w:multiLevelType w:val="hybridMultilevel"/>
    <w:tmpl w:val="3306EC36"/>
    <w:lvl w:ilvl="0" w:tplc="FFFFFFFF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9452FE"/>
    <w:multiLevelType w:val="hybridMultilevel"/>
    <w:tmpl w:val="39BC3B04"/>
    <w:lvl w:ilvl="0" w:tplc="FFFFFFFF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BF6921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8C4982"/>
    <w:multiLevelType w:val="hybridMultilevel"/>
    <w:tmpl w:val="42481990"/>
    <w:lvl w:ilvl="0" w:tplc="B198C3E8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718942">
    <w:abstractNumId w:val="9"/>
  </w:num>
  <w:num w:numId="2" w16cid:durableId="1567951679">
    <w:abstractNumId w:val="7"/>
  </w:num>
  <w:num w:numId="3" w16cid:durableId="1272126515">
    <w:abstractNumId w:val="6"/>
  </w:num>
  <w:num w:numId="4" w16cid:durableId="761801393">
    <w:abstractNumId w:val="5"/>
  </w:num>
  <w:num w:numId="5" w16cid:durableId="1438791565">
    <w:abstractNumId w:val="4"/>
  </w:num>
  <w:num w:numId="6" w16cid:durableId="353071206">
    <w:abstractNumId w:val="8"/>
  </w:num>
  <w:num w:numId="7" w16cid:durableId="266933551">
    <w:abstractNumId w:val="3"/>
  </w:num>
  <w:num w:numId="8" w16cid:durableId="874582419">
    <w:abstractNumId w:val="2"/>
  </w:num>
  <w:num w:numId="9" w16cid:durableId="43793964">
    <w:abstractNumId w:val="1"/>
  </w:num>
  <w:num w:numId="10" w16cid:durableId="1497262419">
    <w:abstractNumId w:val="0"/>
  </w:num>
  <w:num w:numId="11" w16cid:durableId="47536648">
    <w:abstractNumId w:val="11"/>
  </w:num>
  <w:num w:numId="12" w16cid:durableId="2112167165">
    <w:abstractNumId w:val="13"/>
  </w:num>
  <w:num w:numId="13" w16cid:durableId="1802573661">
    <w:abstractNumId w:val="14"/>
  </w:num>
  <w:num w:numId="14" w16cid:durableId="1401098636">
    <w:abstractNumId w:val="15"/>
  </w:num>
  <w:num w:numId="15" w16cid:durableId="1903102647">
    <w:abstractNumId w:val="12"/>
  </w:num>
  <w:num w:numId="16" w16cid:durableId="20881901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99"/>
    <w:rsid w:val="000007FE"/>
    <w:rsid w:val="00000ABD"/>
    <w:rsid w:val="00013315"/>
    <w:rsid w:val="00014F69"/>
    <w:rsid w:val="00016A85"/>
    <w:rsid w:val="000171DB"/>
    <w:rsid w:val="000206A3"/>
    <w:rsid w:val="00021C6C"/>
    <w:rsid w:val="00023D47"/>
    <w:rsid w:val="00023D9A"/>
    <w:rsid w:val="00032F02"/>
    <w:rsid w:val="0003582E"/>
    <w:rsid w:val="00043D75"/>
    <w:rsid w:val="00057000"/>
    <w:rsid w:val="00060DE1"/>
    <w:rsid w:val="000640E0"/>
    <w:rsid w:val="000707F6"/>
    <w:rsid w:val="00083E46"/>
    <w:rsid w:val="00085455"/>
    <w:rsid w:val="000856E7"/>
    <w:rsid w:val="00086D80"/>
    <w:rsid w:val="000966A8"/>
    <w:rsid w:val="000A0A5C"/>
    <w:rsid w:val="000A1784"/>
    <w:rsid w:val="000A5CA2"/>
    <w:rsid w:val="000A60DB"/>
    <w:rsid w:val="000A67C4"/>
    <w:rsid w:val="000B2BB6"/>
    <w:rsid w:val="000B5B11"/>
    <w:rsid w:val="000D3259"/>
    <w:rsid w:val="000D6401"/>
    <w:rsid w:val="000E1BE6"/>
    <w:rsid w:val="000E217A"/>
    <w:rsid w:val="000E3C61"/>
    <w:rsid w:val="000E3E55"/>
    <w:rsid w:val="000E58D5"/>
    <w:rsid w:val="000E6083"/>
    <w:rsid w:val="000E6125"/>
    <w:rsid w:val="000E65AB"/>
    <w:rsid w:val="000F63C4"/>
    <w:rsid w:val="000F7204"/>
    <w:rsid w:val="00100BAF"/>
    <w:rsid w:val="0010566B"/>
    <w:rsid w:val="001075E8"/>
    <w:rsid w:val="0011087F"/>
    <w:rsid w:val="00113DBE"/>
    <w:rsid w:val="00117D9A"/>
    <w:rsid w:val="001200A6"/>
    <w:rsid w:val="0012221D"/>
    <w:rsid w:val="00124D47"/>
    <w:rsid w:val="00124F4C"/>
    <w:rsid w:val="001251DA"/>
    <w:rsid w:val="00125432"/>
    <w:rsid w:val="00127BC2"/>
    <w:rsid w:val="001310C8"/>
    <w:rsid w:val="00136DDD"/>
    <w:rsid w:val="00137F40"/>
    <w:rsid w:val="00144BDF"/>
    <w:rsid w:val="00154D07"/>
    <w:rsid w:val="00155DDC"/>
    <w:rsid w:val="00157B1A"/>
    <w:rsid w:val="00157F01"/>
    <w:rsid w:val="00165D3D"/>
    <w:rsid w:val="00172E22"/>
    <w:rsid w:val="0017338C"/>
    <w:rsid w:val="0018196B"/>
    <w:rsid w:val="00184048"/>
    <w:rsid w:val="001871EC"/>
    <w:rsid w:val="00191A84"/>
    <w:rsid w:val="00193404"/>
    <w:rsid w:val="00196E37"/>
    <w:rsid w:val="001A20C3"/>
    <w:rsid w:val="001A670F"/>
    <w:rsid w:val="001B12A8"/>
    <w:rsid w:val="001B6A45"/>
    <w:rsid w:val="001B7056"/>
    <w:rsid w:val="001C1003"/>
    <w:rsid w:val="001C62B8"/>
    <w:rsid w:val="001D00BC"/>
    <w:rsid w:val="001D0217"/>
    <w:rsid w:val="001D0551"/>
    <w:rsid w:val="001D1C4C"/>
    <w:rsid w:val="001D22D8"/>
    <w:rsid w:val="001D339A"/>
    <w:rsid w:val="001D4296"/>
    <w:rsid w:val="001E7B0E"/>
    <w:rsid w:val="001F141D"/>
    <w:rsid w:val="00200A06"/>
    <w:rsid w:val="00200A98"/>
    <w:rsid w:val="002011DA"/>
    <w:rsid w:val="00201AFA"/>
    <w:rsid w:val="00201FA0"/>
    <w:rsid w:val="00221EFD"/>
    <w:rsid w:val="002229F1"/>
    <w:rsid w:val="00233F75"/>
    <w:rsid w:val="00234E91"/>
    <w:rsid w:val="0023650C"/>
    <w:rsid w:val="00253DBE"/>
    <w:rsid w:val="00253DC6"/>
    <w:rsid w:val="0025489C"/>
    <w:rsid w:val="002620B6"/>
    <w:rsid w:val="002622FA"/>
    <w:rsid w:val="00263518"/>
    <w:rsid w:val="00275131"/>
    <w:rsid w:val="00275140"/>
    <w:rsid w:val="002759E7"/>
    <w:rsid w:val="00277326"/>
    <w:rsid w:val="0028151F"/>
    <w:rsid w:val="00284625"/>
    <w:rsid w:val="002871A0"/>
    <w:rsid w:val="00287E52"/>
    <w:rsid w:val="00295C35"/>
    <w:rsid w:val="002A027E"/>
    <w:rsid w:val="002A11C4"/>
    <w:rsid w:val="002A1205"/>
    <w:rsid w:val="002A399B"/>
    <w:rsid w:val="002A3D90"/>
    <w:rsid w:val="002A6776"/>
    <w:rsid w:val="002B1E64"/>
    <w:rsid w:val="002C1468"/>
    <w:rsid w:val="002C26C0"/>
    <w:rsid w:val="002C2BC5"/>
    <w:rsid w:val="002E0407"/>
    <w:rsid w:val="002E79CB"/>
    <w:rsid w:val="002F0471"/>
    <w:rsid w:val="002F1714"/>
    <w:rsid w:val="002F66F4"/>
    <w:rsid w:val="002F7F55"/>
    <w:rsid w:val="00300F23"/>
    <w:rsid w:val="00301268"/>
    <w:rsid w:val="003044D3"/>
    <w:rsid w:val="0030745F"/>
    <w:rsid w:val="00310B00"/>
    <w:rsid w:val="0031240C"/>
    <w:rsid w:val="00314630"/>
    <w:rsid w:val="00314789"/>
    <w:rsid w:val="003177BD"/>
    <w:rsid w:val="0032090A"/>
    <w:rsid w:val="00321CDE"/>
    <w:rsid w:val="00324446"/>
    <w:rsid w:val="00333E15"/>
    <w:rsid w:val="00344F67"/>
    <w:rsid w:val="00350B86"/>
    <w:rsid w:val="00353642"/>
    <w:rsid w:val="003549BB"/>
    <w:rsid w:val="003571BC"/>
    <w:rsid w:val="0036090C"/>
    <w:rsid w:val="00364979"/>
    <w:rsid w:val="00371162"/>
    <w:rsid w:val="00380D00"/>
    <w:rsid w:val="00385B9C"/>
    <w:rsid w:val="00385FB5"/>
    <w:rsid w:val="0038715D"/>
    <w:rsid w:val="00392E84"/>
    <w:rsid w:val="00394746"/>
    <w:rsid w:val="00394DBF"/>
    <w:rsid w:val="003957A6"/>
    <w:rsid w:val="003A43EF"/>
    <w:rsid w:val="003A5F90"/>
    <w:rsid w:val="003B60A2"/>
    <w:rsid w:val="003B7D84"/>
    <w:rsid w:val="003B7E0A"/>
    <w:rsid w:val="003C2AD1"/>
    <w:rsid w:val="003C7445"/>
    <w:rsid w:val="003E39A2"/>
    <w:rsid w:val="003E3EFD"/>
    <w:rsid w:val="003E57AB"/>
    <w:rsid w:val="003F2BED"/>
    <w:rsid w:val="003F3B7B"/>
    <w:rsid w:val="003F4DA1"/>
    <w:rsid w:val="003F6CDC"/>
    <w:rsid w:val="00400B49"/>
    <w:rsid w:val="00410232"/>
    <w:rsid w:val="00415094"/>
    <w:rsid w:val="004205DD"/>
    <w:rsid w:val="004248D3"/>
    <w:rsid w:val="00430EE2"/>
    <w:rsid w:val="00443878"/>
    <w:rsid w:val="00444C27"/>
    <w:rsid w:val="004509BB"/>
    <w:rsid w:val="00451BA2"/>
    <w:rsid w:val="004539A8"/>
    <w:rsid w:val="00460A44"/>
    <w:rsid w:val="004712CA"/>
    <w:rsid w:val="0047331C"/>
    <w:rsid w:val="0047422E"/>
    <w:rsid w:val="00474E34"/>
    <w:rsid w:val="00476CC2"/>
    <w:rsid w:val="004860BD"/>
    <w:rsid w:val="00493207"/>
    <w:rsid w:val="0049674B"/>
    <w:rsid w:val="004B74D5"/>
    <w:rsid w:val="004C0673"/>
    <w:rsid w:val="004C4E4E"/>
    <w:rsid w:val="004E1C73"/>
    <w:rsid w:val="004E47C5"/>
    <w:rsid w:val="004F3816"/>
    <w:rsid w:val="004F43C9"/>
    <w:rsid w:val="004F500A"/>
    <w:rsid w:val="004F6E96"/>
    <w:rsid w:val="005126A0"/>
    <w:rsid w:val="00524B19"/>
    <w:rsid w:val="00536813"/>
    <w:rsid w:val="0054014F"/>
    <w:rsid w:val="0054130E"/>
    <w:rsid w:val="00543D41"/>
    <w:rsid w:val="00545472"/>
    <w:rsid w:val="00555F14"/>
    <w:rsid w:val="005567C1"/>
    <w:rsid w:val="005571A4"/>
    <w:rsid w:val="00560457"/>
    <w:rsid w:val="00566EDA"/>
    <w:rsid w:val="0057081A"/>
    <w:rsid w:val="00572654"/>
    <w:rsid w:val="005816DF"/>
    <w:rsid w:val="00582749"/>
    <w:rsid w:val="00583E91"/>
    <w:rsid w:val="00584A1D"/>
    <w:rsid w:val="005864AF"/>
    <w:rsid w:val="00595DE8"/>
    <w:rsid w:val="005976A1"/>
    <w:rsid w:val="005A34E7"/>
    <w:rsid w:val="005B52AC"/>
    <w:rsid w:val="005B5629"/>
    <w:rsid w:val="005C0300"/>
    <w:rsid w:val="005C03A5"/>
    <w:rsid w:val="005C27A2"/>
    <w:rsid w:val="005C43A8"/>
    <w:rsid w:val="005C6521"/>
    <w:rsid w:val="005D2DE6"/>
    <w:rsid w:val="005D401F"/>
    <w:rsid w:val="005D4FEB"/>
    <w:rsid w:val="005D65ED"/>
    <w:rsid w:val="005E0E6C"/>
    <w:rsid w:val="005E15D5"/>
    <w:rsid w:val="005E39C5"/>
    <w:rsid w:val="005E4264"/>
    <w:rsid w:val="005F0962"/>
    <w:rsid w:val="005F4B6A"/>
    <w:rsid w:val="006010F3"/>
    <w:rsid w:val="00602FD0"/>
    <w:rsid w:val="006128AB"/>
    <w:rsid w:val="00615A0A"/>
    <w:rsid w:val="0062414A"/>
    <w:rsid w:val="006309B9"/>
    <w:rsid w:val="006326C2"/>
    <w:rsid w:val="006333D4"/>
    <w:rsid w:val="006369B2"/>
    <w:rsid w:val="0063718D"/>
    <w:rsid w:val="00637902"/>
    <w:rsid w:val="0064057A"/>
    <w:rsid w:val="006425AC"/>
    <w:rsid w:val="00642985"/>
    <w:rsid w:val="00642F88"/>
    <w:rsid w:val="0064742F"/>
    <w:rsid w:val="00647525"/>
    <w:rsid w:val="00647795"/>
    <w:rsid w:val="00647A71"/>
    <w:rsid w:val="00651109"/>
    <w:rsid w:val="006530A8"/>
    <w:rsid w:val="006570B0"/>
    <w:rsid w:val="00657AA1"/>
    <w:rsid w:val="0066022F"/>
    <w:rsid w:val="00670D8E"/>
    <w:rsid w:val="0067105C"/>
    <w:rsid w:val="00681EA6"/>
    <w:rsid w:val="006823F3"/>
    <w:rsid w:val="00684EEE"/>
    <w:rsid w:val="00685CC1"/>
    <w:rsid w:val="0069210B"/>
    <w:rsid w:val="00695DD7"/>
    <w:rsid w:val="006A286C"/>
    <w:rsid w:val="006A2D6A"/>
    <w:rsid w:val="006A4055"/>
    <w:rsid w:val="006A438D"/>
    <w:rsid w:val="006A7C27"/>
    <w:rsid w:val="006B133C"/>
    <w:rsid w:val="006B2FE4"/>
    <w:rsid w:val="006B37B0"/>
    <w:rsid w:val="006B6864"/>
    <w:rsid w:val="006C5641"/>
    <w:rsid w:val="006C7AC3"/>
    <w:rsid w:val="006D1089"/>
    <w:rsid w:val="006D143E"/>
    <w:rsid w:val="006D1B86"/>
    <w:rsid w:val="006D7355"/>
    <w:rsid w:val="006F7DEE"/>
    <w:rsid w:val="007019F5"/>
    <w:rsid w:val="00701D62"/>
    <w:rsid w:val="00702FDC"/>
    <w:rsid w:val="00704A2C"/>
    <w:rsid w:val="00712607"/>
    <w:rsid w:val="00715CA6"/>
    <w:rsid w:val="0072127D"/>
    <w:rsid w:val="00725BD2"/>
    <w:rsid w:val="00730227"/>
    <w:rsid w:val="00731135"/>
    <w:rsid w:val="007324AF"/>
    <w:rsid w:val="00735DE9"/>
    <w:rsid w:val="00737ADA"/>
    <w:rsid w:val="007409B4"/>
    <w:rsid w:val="00741974"/>
    <w:rsid w:val="0074319F"/>
    <w:rsid w:val="00746060"/>
    <w:rsid w:val="00751AAB"/>
    <w:rsid w:val="0075525E"/>
    <w:rsid w:val="00756D3D"/>
    <w:rsid w:val="007611A9"/>
    <w:rsid w:val="007634F9"/>
    <w:rsid w:val="00770BBE"/>
    <w:rsid w:val="007806C2"/>
    <w:rsid w:val="00781FEE"/>
    <w:rsid w:val="00782E62"/>
    <w:rsid w:val="007903F8"/>
    <w:rsid w:val="00794F4F"/>
    <w:rsid w:val="00796F65"/>
    <w:rsid w:val="007974BE"/>
    <w:rsid w:val="007A0916"/>
    <w:rsid w:val="007A0DFD"/>
    <w:rsid w:val="007A301E"/>
    <w:rsid w:val="007B7926"/>
    <w:rsid w:val="007C06CC"/>
    <w:rsid w:val="007C6BC9"/>
    <w:rsid w:val="007C6F56"/>
    <w:rsid w:val="007C7122"/>
    <w:rsid w:val="007D2CFC"/>
    <w:rsid w:val="007D2EB7"/>
    <w:rsid w:val="007D3F11"/>
    <w:rsid w:val="007E0A22"/>
    <w:rsid w:val="007E1A4A"/>
    <w:rsid w:val="007E2848"/>
    <w:rsid w:val="007E2C69"/>
    <w:rsid w:val="007E53E4"/>
    <w:rsid w:val="007E656A"/>
    <w:rsid w:val="007E7205"/>
    <w:rsid w:val="007F282E"/>
    <w:rsid w:val="007F2935"/>
    <w:rsid w:val="007F3CAA"/>
    <w:rsid w:val="007F664D"/>
    <w:rsid w:val="008042BC"/>
    <w:rsid w:val="00811140"/>
    <w:rsid w:val="00813437"/>
    <w:rsid w:val="0081569B"/>
    <w:rsid w:val="008242EC"/>
    <w:rsid w:val="00831CAE"/>
    <w:rsid w:val="00834E96"/>
    <w:rsid w:val="00837203"/>
    <w:rsid w:val="00842137"/>
    <w:rsid w:val="00843A23"/>
    <w:rsid w:val="00844D1F"/>
    <w:rsid w:val="00846991"/>
    <w:rsid w:val="00847FCA"/>
    <w:rsid w:val="00853F5F"/>
    <w:rsid w:val="00856C7A"/>
    <w:rsid w:val="008623ED"/>
    <w:rsid w:val="00863BC3"/>
    <w:rsid w:val="00871B45"/>
    <w:rsid w:val="00875AA6"/>
    <w:rsid w:val="00880944"/>
    <w:rsid w:val="00885299"/>
    <w:rsid w:val="0089088E"/>
    <w:rsid w:val="00892297"/>
    <w:rsid w:val="008964D6"/>
    <w:rsid w:val="008A541D"/>
    <w:rsid w:val="008B5123"/>
    <w:rsid w:val="008C1A7B"/>
    <w:rsid w:val="008D0BC5"/>
    <w:rsid w:val="008D1CDE"/>
    <w:rsid w:val="008D253B"/>
    <w:rsid w:val="008D626C"/>
    <w:rsid w:val="008E0172"/>
    <w:rsid w:val="008E2576"/>
    <w:rsid w:val="008E25B9"/>
    <w:rsid w:val="008E3C17"/>
    <w:rsid w:val="008E4B99"/>
    <w:rsid w:val="008E7FA0"/>
    <w:rsid w:val="008F5EF1"/>
    <w:rsid w:val="008F6226"/>
    <w:rsid w:val="00907805"/>
    <w:rsid w:val="00910500"/>
    <w:rsid w:val="009146CE"/>
    <w:rsid w:val="00923B40"/>
    <w:rsid w:val="00927D4B"/>
    <w:rsid w:val="00932518"/>
    <w:rsid w:val="00932860"/>
    <w:rsid w:val="009331D5"/>
    <w:rsid w:val="009348B7"/>
    <w:rsid w:val="00936852"/>
    <w:rsid w:val="0094045D"/>
    <w:rsid w:val="009406B5"/>
    <w:rsid w:val="00946166"/>
    <w:rsid w:val="0094685F"/>
    <w:rsid w:val="009476AE"/>
    <w:rsid w:val="009557E6"/>
    <w:rsid w:val="00966753"/>
    <w:rsid w:val="00974440"/>
    <w:rsid w:val="009824B1"/>
    <w:rsid w:val="00983164"/>
    <w:rsid w:val="009947FF"/>
    <w:rsid w:val="009972EF"/>
    <w:rsid w:val="009A1F54"/>
    <w:rsid w:val="009A48BF"/>
    <w:rsid w:val="009B5035"/>
    <w:rsid w:val="009B71D8"/>
    <w:rsid w:val="009C3160"/>
    <w:rsid w:val="009D3606"/>
    <w:rsid w:val="009D644B"/>
    <w:rsid w:val="009E7466"/>
    <w:rsid w:val="009E766E"/>
    <w:rsid w:val="009E7FA2"/>
    <w:rsid w:val="009F1960"/>
    <w:rsid w:val="009F4B1A"/>
    <w:rsid w:val="009F715E"/>
    <w:rsid w:val="00A07D94"/>
    <w:rsid w:val="00A10DBB"/>
    <w:rsid w:val="00A11720"/>
    <w:rsid w:val="00A21247"/>
    <w:rsid w:val="00A273E7"/>
    <w:rsid w:val="00A27CA8"/>
    <w:rsid w:val="00A31D47"/>
    <w:rsid w:val="00A33F7F"/>
    <w:rsid w:val="00A4013E"/>
    <w:rsid w:val="00A4045F"/>
    <w:rsid w:val="00A40598"/>
    <w:rsid w:val="00A40F0D"/>
    <w:rsid w:val="00A427CD"/>
    <w:rsid w:val="00A45FEE"/>
    <w:rsid w:val="00A4600B"/>
    <w:rsid w:val="00A47331"/>
    <w:rsid w:val="00A5010C"/>
    <w:rsid w:val="00A50506"/>
    <w:rsid w:val="00A51EF0"/>
    <w:rsid w:val="00A60BF4"/>
    <w:rsid w:val="00A655E9"/>
    <w:rsid w:val="00A67A81"/>
    <w:rsid w:val="00A730A6"/>
    <w:rsid w:val="00A73761"/>
    <w:rsid w:val="00A75A46"/>
    <w:rsid w:val="00A827C7"/>
    <w:rsid w:val="00A84578"/>
    <w:rsid w:val="00A919BF"/>
    <w:rsid w:val="00A96899"/>
    <w:rsid w:val="00A971A0"/>
    <w:rsid w:val="00AA1186"/>
    <w:rsid w:val="00AA1F22"/>
    <w:rsid w:val="00AA4557"/>
    <w:rsid w:val="00AA77F9"/>
    <w:rsid w:val="00AB1AE0"/>
    <w:rsid w:val="00AB6B37"/>
    <w:rsid w:val="00AB7DC6"/>
    <w:rsid w:val="00AD0924"/>
    <w:rsid w:val="00AE2382"/>
    <w:rsid w:val="00B05821"/>
    <w:rsid w:val="00B100D6"/>
    <w:rsid w:val="00B164C9"/>
    <w:rsid w:val="00B16945"/>
    <w:rsid w:val="00B26C28"/>
    <w:rsid w:val="00B4174C"/>
    <w:rsid w:val="00B44DC6"/>
    <w:rsid w:val="00B453F5"/>
    <w:rsid w:val="00B55A68"/>
    <w:rsid w:val="00B61624"/>
    <w:rsid w:val="00B65BD8"/>
    <w:rsid w:val="00B66481"/>
    <w:rsid w:val="00B7189C"/>
    <w:rsid w:val="00B718A5"/>
    <w:rsid w:val="00B71D10"/>
    <w:rsid w:val="00B765DD"/>
    <w:rsid w:val="00B85682"/>
    <w:rsid w:val="00BA351C"/>
    <w:rsid w:val="00BA4D06"/>
    <w:rsid w:val="00BA788A"/>
    <w:rsid w:val="00BB4983"/>
    <w:rsid w:val="00BB5153"/>
    <w:rsid w:val="00BB7597"/>
    <w:rsid w:val="00BC62E2"/>
    <w:rsid w:val="00BC6699"/>
    <w:rsid w:val="00BD071C"/>
    <w:rsid w:val="00BD173E"/>
    <w:rsid w:val="00BE4EF5"/>
    <w:rsid w:val="00BF5B67"/>
    <w:rsid w:val="00C11096"/>
    <w:rsid w:val="00C1172A"/>
    <w:rsid w:val="00C12CA9"/>
    <w:rsid w:val="00C21966"/>
    <w:rsid w:val="00C34B88"/>
    <w:rsid w:val="00C42125"/>
    <w:rsid w:val="00C43787"/>
    <w:rsid w:val="00C52418"/>
    <w:rsid w:val="00C62814"/>
    <w:rsid w:val="00C67B25"/>
    <w:rsid w:val="00C748F7"/>
    <w:rsid w:val="00C74937"/>
    <w:rsid w:val="00C77511"/>
    <w:rsid w:val="00C77934"/>
    <w:rsid w:val="00C81179"/>
    <w:rsid w:val="00C87418"/>
    <w:rsid w:val="00C929D0"/>
    <w:rsid w:val="00C94ABF"/>
    <w:rsid w:val="00CA0C0B"/>
    <w:rsid w:val="00CA2220"/>
    <w:rsid w:val="00CB2599"/>
    <w:rsid w:val="00CC386F"/>
    <w:rsid w:val="00CD2139"/>
    <w:rsid w:val="00CD7ACC"/>
    <w:rsid w:val="00CE28E3"/>
    <w:rsid w:val="00CE5986"/>
    <w:rsid w:val="00CE7105"/>
    <w:rsid w:val="00CF3D52"/>
    <w:rsid w:val="00CF403F"/>
    <w:rsid w:val="00D03132"/>
    <w:rsid w:val="00D1289A"/>
    <w:rsid w:val="00D159BD"/>
    <w:rsid w:val="00D26477"/>
    <w:rsid w:val="00D3466D"/>
    <w:rsid w:val="00D3740F"/>
    <w:rsid w:val="00D54845"/>
    <w:rsid w:val="00D647EF"/>
    <w:rsid w:val="00D73137"/>
    <w:rsid w:val="00D74111"/>
    <w:rsid w:val="00D76A1D"/>
    <w:rsid w:val="00D82232"/>
    <w:rsid w:val="00D904A1"/>
    <w:rsid w:val="00D977A2"/>
    <w:rsid w:val="00DA0D73"/>
    <w:rsid w:val="00DA1D47"/>
    <w:rsid w:val="00DA4DA3"/>
    <w:rsid w:val="00DA5B76"/>
    <w:rsid w:val="00DB0706"/>
    <w:rsid w:val="00DC0655"/>
    <w:rsid w:val="00DD41F1"/>
    <w:rsid w:val="00DD50DE"/>
    <w:rsid w:val="00DD59B9"/>
    <w:rsid w:val="00DE11A3"/>
    <w:rsid w:val="00DE3062"/>
    <w:rsid w:val="00DE4081"/>
    <w:rsid w:val="00DE690E"/>
    <w:rsid w:val="00DF395B"/>
    <w:rsid w:val="00E0289F"/>
    <w:rsid w:val="00E05197"/>
    <w:rsid w:val="00E0581D"/>
    <w:rsid w:val="00E1590B"/>
    <w:rsid w:val="00E178E0"/>
    <w:rsid w:val="00E204DD"/>
    <w:rsid w:val="00E228B7"/>
    <w:rsid w:val="00E353EC"/>
    <w:rsid w:val="00E36156"/>
    <w:rsid w:val="00E37D74"/>
    <w:rsid w:val="00E471D7"/>
    <w:rsid w:val="00E50A20"/>
    <w:rsid w:val="00E515F6"/>
    <w:rsid w:val="00E51F61"/>
    <w:rsid w:val="00E53C24"/>
    <w:rsid w:val="00E5549E"/>
    <w:rsid w:val="00E56E77"/>
    <w:rsid w:val="00E61AC3"/>
    <w:rsid w:val="00E6556B"/>
    <w:rsid w:val="00E76BFA"/>
    <w:rsid w:val="00E8098B"/>
    <w:rsid w:val="00E83B36"/>
    <w:rsid w:val="00E8524B"/>
    <w:rsid w:val="00E93206"/>
    <w:rsid w:val="00EA0BE7"/>
    <w:rsid w:val="00EA29A0"/>
    <w:rsid w:val="00EB3689"/>
    <w:rsid w:val="00EB444D"/>
    <w:rsid w:val="00EC1576"/>
    <w:rsid w:val="00EE1A06"/>
    <w:rsid w:val="00EE306C"/>
    <w:rsid w:val="00EE5C0D"/>
    <w:rsid w:val="00EF4792"/>
    <w:rsid w:val="00EF5C59"/>
    <w:rsid w:val="00F02294"/>
    <w:rsid w:val="00F058D1"/>
    <w:rsid w:val="00F06741"/>
    <w:rsid w:val="00F07592"/>
    <w:rsid w:val="00F27E5C"/>
    <w:rsid w:val="00F30DE7"/>
    <w:rsid w:val="00F35F57"/>
    <w:rsid w:val="00F44CB8"/>
    <w:rsid w:val="00F46FC7"/>
    <w:rsid w:val="00F50467"/>
    <w:rsid w:val="00F507FD"/>
    <w:rsid w:val="00F508BB"/>
    <w:rsid w:val="00F54871"/>
    <w:rsid w:val="00F562A0"/>
    <w:rsid w:val="00F57FA4"/>
    <w:rsid w:val="00F7231F"/>
    <w:rsid w:val="00F86715"/>
    <w:rsid w:val="00F95F18"/>
    <w:rsid w:val="00F9679B"/>
    <w:rsid w:val="00FA02CB"/>
    <w:rsid w:val="00FA2177"/>
    <w:rsid w:val="00FA4FBF"/>
    <w:rsid w:val="00FB0783"/>
    <w:rsid w:val="00FB108D"/>
    <w:rsid w:val="00FB1877"/>
    <w:rsid w:val="00FB7A8B"/>
    <w:rsid w:val="00FC2485"/>
    <w:rsid w:val="00FD439E"/>
    <w:rsid w:val="00FD76CB"/>
    <w:rsid w:val="00FE152B"/>
    <w:rsid w:val="00FE239E"/>
    <w:rsid w:val="00FF1151"/>
    <w:rsid w:val="00FF4546"/>
    <w:rsid w:val="00FF538F"/>
    <w:rsid w:val="00FF5B98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E9030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aliases w:val="超级链接,Style 58,超?级链,CEO_Hyperlink,超链接1,超????,하이퍼링크2,超??级链Ú,fL????,fL?级,超??级链,하이퍼링크21,超?级链ïÈ,õ±?级链,õ±链ïÈ1,õ±???"/>
    <w:basedOn w:val="DefaultParagraphFont"/>
    <w:qFormat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customStyle="1" w:styleId="LSDeadline">
    <w:name w:val="LSDeadline"/>
    <w:basedOn w:val="LSForAction"/>
    <w:next w:val="Normal"/>
    <w:rsid w:val="007A301E"/>
    <w:rPr>
      <w:bCs w:val="0"/>
    </w:rPr>
  </w:style>
  <w:style w:type="paragraph" w:customStyle="1" w:styleId="LSForAction">
    <w:name w:val="LSForAction"/>
    <w:basedOn w:val="Normal"/>
    <w:rsid w:val="007A30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7A301E"/>
  </w:style>
  <w:style w:type="paragraph" w:customStyle="1" w:styleId="LSForComment">
    <w:name w:val="LSForComment"/>
    <w:basedOn w:val="LSForAction"/>
    <w:next w:val="Normal"/>
    <w:rsid w:val="007A301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09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7AC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A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515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E306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TSBHeaderQuestion">
    <w:name w:val="TSBHeaderQuestion"/>
    <w:basedOn w:val="Normal"/>
    <w:rsid w:val="00C34B88"/>
    <w:rPr>
      <w:rFonts w:eastAsia="DengXian"/>
      <w:lang w:eastAsia="en-GB"/>
    </w:rPr>
  </w:style>
  <w:style w:type="paragraph" w:customStyle="1" w:styleId="TSBHeaderRight14">
    <w:name w:val="TSBHeaderRight14"/>
    <w:basedOn w:val="Normal"/>
    <w:rsid w:val="00C34B88"/>
    <w:pPr>
      <w:jc w:val="right"/>
    </w:pPr>
    <w:rPr>
      <w:rFonts w:eastAsia="DengXian"/>
      <w:b/>
      <w:bCs/>
      <w:sz w:val="28"/>
      <w:szCs w:val="28"/>
      <w:lang w:eastAsia="en-GB"/>
    </w:rPr>
  </w:style>
  <w:style w:type="paragraph" w:customStyle="1" w:styleId="TSBHeaderSource">
    <w:name w:val="TSBHeaderSource"/>
    <w:basedOn w:val="Normal"/>
    <w:rsid w:val="00C34B88"/>
    <w:rPr>
      <w:rFonts w:eastAsia="DengXian"/>
      <w:lang w:eastAsia="en-GB"/>
    </w:rPr>
  </w:style>
  <w:style w:type="paragraph" w:customStyle="1" w:styleId="TSBHeaderSummary">
    <w:name w:val="TSBHeaderSummary"/>
    <w:basedOn w:val="Normal"/>
    <w:rsid w:val="00C34B88"/>
    <w:rPr>
      <w:rFonts w:eastAsia="DengXian"/>
      <w:lang w:eastAsia="en-GB"/>
    </w:rPr>
  </w:style>
  <w:style w:type="paragraph" w:customStyle="1" w:styleId="TSBHeaderTitle">
    <w:name w:val="TSBHeaderTitle"/>
    <w:basedOn w:val="Normal"/>
    <w:rsid w:val="00C34B88"/>
    <w:rPr>
      <w:rFonts w:eastAsia="DengXian"/>
      <w:lang w:eastAsia="en-GB"/>
    </w:rPr>
  </w:style>
  <w:style w:type="paragraph" w:customStyle="1" w:styleId="VenueDate">
    <w:name w:val="VenueDate"/>
    <w:basedOn w:val="Normal"/>
    <w:rsid w:val="00C34B88"/>
    <w:pPr>
      <w:jc w:val="right"/>
    </w:pPr>
    <w:rPr>
      <w:rFonts w:eastAsia="DengXi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1239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22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3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ifa/t/2017/ls/tsag/sp16-tsag-oLS-00047.docx" TargetMode="External"/><Relationship Id="rId18" Type="http://schemas.openxmlformats.org/officeDocument/2006/relationships/hyperlink" Target="mailto:licheng@caict.ac.c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licheng@caict.ac.cn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handle.itu.int/11.1002/ls/sp16-sg11-oLS-00244.docx" TargetMode="External"/><Relationship Id="rId17" Type="http://schemas.openxmlformats.org/officeDocument/2006/relationships/hyperlink" Target="mailto:akouch@mail.r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/ITU-T/ls/ls.aspx?isn=28207" TargetMode="External"/><Relationship Id="rId20" Type="http://schemas.openxmlformats.org/officeDocument/2006/relationships/hyperlink" Target="https://www.itu.int/net/ITU-T/ls/ls.aspx?isn=2820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2.gi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net/ITU-T/ls/ls.aspx?isn=2820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handle.itu.int/11.1002/ls/sp16-sg11-oLS-00244.docx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59800AD439456F86001229E9F6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0DCB-494C-42D1-836F-773D20172C47}"/>
      </w:docPartPr>
      <w:docPartBody>
        <w:p w:rsidR="00BA1F41" w:rsidRDefault="00FE399B">
          <w:pPr>
            <w:pStyle w:val="C259800AD439456F86001229E9F6B8CD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492BE26494BC4227B909FEB578E1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594D-3570-4461-A16E-8834FE2D6B47}"/>
      </w:docPartPr>
      <w:docPartBody>
        <w:p w:rsidR="00BA1F41" w:rsidRDefault="00FE399B">
          <w:pPr>
            <w:pStyle w:val="492BE26494BC4227B909FEB578E10484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28A89717D25441195EC41EC81EE2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EEC10-217B-4901-B682-CE2A14B2D0AD}"/>
      </w:docPartPr>
      <w:docPartBody>
        <w:p w:rsidR="00000000" w:rsidRDefault="00B61BD7" w:rsidP="00B61BD7">
          <w:pPr>
            <w:pStyle w:val="628A89717D25441195EC41EC81EE267E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9B"/>
    <w:rsid w:val="001851E5"/>
    <w:rsid w:val="001A2FD5"/>
    <w:rsid w:val="00232300"/>
    <w:rsid w:val="00471010"/>
    <w:rsid w:val="005737DD"/>
    <w:rsid w:val="0060566E"/>
    <w:rsid w:val="006E23AE"/>
    <w:rsid w:val="00792B14"/>
    <w:rsid w:val="00850399"/>
    <w:rsid w:val="008A3FB8"/>
    <w:rsid w:val="009A2D10"/>
    <w:rsid w:val="009E19DD"/>
    <w:rsid w:val="00AE40EE"/>
    <w:rsid w:val="00B44293"/>
    <w:rsid w:val="00B61BD7"/>
    <w:rsid w:val="00B74B15"/>
    <w:rsid w:val="00BA1F41"/>
    <w:rsid w:val="00D06C12"/>
    <w:rsid w:val="00D879C7"/>
    <w:rsid w:val="00E050D2"/>
    <w:rsid w:val="00E23D61"/>
    <w:rsid w:val="00E440BE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1BD7"/>
    <w:rPr>
      <w:rFonts w:ascii="Times New Roman" w:hAnsi="Times New Roman"/>
      <w:color w:val="808080"/>
    </w:rPr>
  </w:style>
  <w:style w:type="paragraph" w:customStyle="1" w:styleId="C259800AD439456F86001229E9F6B8CD">
    <w:name w:val="C259800AD439456F86001229E9F6B8CD"/>
  </w:style>
  <w:style w:type="paragraph" w:customStyle="1" w:styleId="492BE26494BC4227B909FEB578E10484">
    <w:name w:val="492BE26494BC4227B909FEB578E10484"/>
  </w:style>
  <w:style w:type="paragraph" w:customStyle="1" w:styleId="628A89717D25441195EC41EC81EE267E">
    <w:name w:val="628A89717D25441195EC41EC81EE267E"/>
    <w:rsid w:val="00B61BD7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11</SgText>
    <IsRevision xmlns="3f6fad35-1f81-480e-a4e5-6e5474dcfb96">false</IsRevision>
    <Purpose1 xmlns="3f6fad35-1f81-480e-a4e5-6e5474dcfb96">Discussion</Purpose1>
    <Abstract xmlns="3f6fad35-1f81-480e-a4e5-6e5474dcfb96">According to the request, SG11 informs TSAG about SG11 representative who will join the JCA-DCC.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10/11</QuestionText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>virtual, 4 December 2020</Place>
    <IsTooLateSubmitted xmlns="3f6fad35-1f81-480e-a4e5-6e5474dcfb96">false</IsTooLateSubmitted>
    <Observations xmlns="3f6fad35-1f81-480e-a4e5-6e5474dcfb96" xsi:nil="true"/>
    <DocumentSource xmlns="3f6fad35-1f81-480e-a4e5-6e5474dcfb96">ITU-T Study Group 11</DocumentSource>
    <IsUpdated xmlns="3f6fad35-1f81-480e-a4e5-6e5474dcfb96">false</IsUpdated>
    <DocStatusText xmlns="3f6fad35-1f81-480e-a4e5-6e5474dcfb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3f6fad35-1f81-480e-a4e5-6e5474dcfb96"/>
    <ds:schemaRef ds:uri="http://schemas.openxmlformats.org/package/2006/metadata/core-properties"/>
    <ds:schemaRef ds:uri="http://schemas.microsoft.com/office/infopath/2007/PartnerControls"/>
    <ds:schemaRef ds:uri="http://schemas.microsoft.com/sharepoint.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3BDFFAB-E171-4467-A9A4-31E80CA1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4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 on “Guideline for general test procedure and specification for measurements of the LTE, 3G/2G user equipment/mobile stations (UE/MS) for over-the-air performance testing”</vt:lpstr>
    </vt:vector>
  </TitlesOfParts>
  <Manager>ITU-T</Manager>
  <Company>International Telecommunication Union (ITU)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Status on joint ITU/IECEE recognition procedure and joint certification scheme (SG20-LS204)</dc:title>
  <dc:subject/>
  <dc:creator>ITU-T Study Group 11</dc:creator>
  <cp:keywords>JCA; DCC; digital COVID-19 certificates;</cp:keywords>
  <dc:description>SG11-LS243  For: Virtual, 1-10 December 2021_x000d_Document date: _x000d_Saved by ITU51014337 at 12:11:37 on 20.12.2021</dc:description>
  <cp:lastModifiedBy>Al-Mnini, Lara</cp:lastModifiedBy>
  <cp:revision>5</cp:revision>
  <cp:lastPrinted>2016-12-23T12:52:00Z</cp:lastPrinted>
  <dcterms:created xsi:type="dcterms:W3CDTF">2022-06-14T09:29:00Z</dcterms:created>
  <dcterms:modified xsi:type="dcterms:W3CDTF">2022-06-14T10:07:00Z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SG11-LS243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CASC</vt:lpwstr>
  </property>
  <property fmtid="{D5CDD505-2E9C-101B-9397-08002B2CF9AE}" pid="6" name="Docdest">
    <vt:lpwstr>Virtual, 1-10 December 2021</vt:lpwstr>
  </property>
  <property fmtid="{D5CDD505-2E9C-101B-9397-08002B2CF9AE}" pid="7" name="Docauthor">
    <vt:lpwstr>ITU-T Study Group 11</vt:lpwstr>
  </property>
</Properties>
</file>