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058"/>
        <w:gridCol w:w="869"/>
        <w:gridCol w:w="3525"/>
      </w:tblGrid>
      <w:tr w:rsidR="00745740" w14:paraId="7BFA4DD0" w14:textId="77777777" w:rsidTr="00F57AAB">
        <w:trPr>
          <w:cantSplit/>
        </w:trPr>
        <w:tc>
          <w:tcPr>
            <w:tcW w:w="1160" w:type="dxa"/>
            <w:vMerge w:val="restart"/>
            <w:vAlign w:val="center"/>
          </w:tcPr>
          <w:p w14:paraId="15F1103F" w14:textId="77777777" w:rsidR="00745740" w:rsidRDefault="00745740" w:rsidP="00A96E2D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2B30D90" wp14:editId="0A1C3E28">
                  <wp:extent cx="650875" cy="70675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5C08F1F7" w14:textId="77777777" w:rsidR="00745740" w:rsidRDefault="00745740" w:rsidP="00A96E2D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E376998" w14:textId="77777777" w:rsidR="00745740" w:rsidRDefault="00745740" w:rsidP="00A96E2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EDAD665" w14:textId="77777777" w:rsidR="00745740" w:rsidRDefault="00745740" w:rsidP="00A96E2D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C5FA2ED" w14:textId="77777777" w:rsidR="00745740" w:rsidRDefault="00745740" w:rsidP="00A96E2D">
            <w:pPr>
              <w:pStyle w:val="Docnumber"/>
            </w:pPr>
            <w:r>
              <w:t>TSAG-TD084</w:t>
            </w:r>
          </w:p>
        </w:tc>
      </w:tr>
      <w:tr w:rsidR="00745740" w14:paraId="7B25EB79" w14:textId="77777777" w:rsidTr="00F57AAB">
        <w:trPr>
          <w:cantSplit/>
          <w:trHeight w:val="461"/>
        </w:trPr>
        <w:tc>
          <w:tcPr>
            <w:tcW w:w="1160" w:type="dxa"/>
            <w:vMerge/>
          </w:tcPr>
          <w:p w14:paraId="4C881E2C" w14:textId="77777777" w:rsidR="00745740" w:rsidRDefault="00745740" w:rsidP="00A96E2D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1CFA5055" w14:textId="77777777" w:rsidR="00745740" w:rsidRDefault="00745740" w:rsidP="00A96E2D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49E89842" w14:textId="77777777" w:rsidR="00745740" w:rsidRDefault="00745740" w:rsidP="00A96E2D">
            <w:pPr>
              <w:pStyle w:val="TSBHeaderRight14"/>
            </w:pPr>
            <w:r>
              <w:t>TSAG</w:t>
            </w:r>
          </w:p>
        </w:tc>
      </w:tr>
      <w:tr w:rsidR="00745740" w14:paraId="1827DC47" w14:textId="77777777" w:rsidTr="00F57AAB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78C77671" w14:textId="77777777" w:rsidR="00745740" w:rsidRDefault="00745740" w:rsidP="00A96E2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1717C610" w14:textId="77777777" w:rsidR="00745740" w:rsidRDefault="00745740" w:rsidP="00A96E2D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61614C7" w14:textId="77777777" w:rsidR="00745740" w:rsidRDefault="00745740" w:rsidP="00A96E2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45740" w14:paraId="534E17BF" w14:textId="77777777" w:rsidTr="00F57AAB">
        <w:trPr>
          <w:cantSplit/>
          <w:trHeight w:val="357"/>
        </w:trPr>
        <w:tc>
          <w:tcPr>
            <w:tcW w:w="1508" w:type="dxa"/>
            <w:gridSpan w:val="2"/>
          </w:tcPr>
          <w:p w14:paraId="4C3A5C4B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75F3948A" w14:textId="237268A5" w:rsidR="00745740" w:rsidRDefault="00F57AAB" w:rsidP="00A96E2D">
            <w:pPr>
              <w:pStyle w:val="TSBHeaderQuestion"/>
            </w:pPr>
            <w:r>
              <w:t>N/</w:t>
            </w:r>
            <w:r w:rsidR="00745740">
              <w:t>A</w:t>
            </w:r>
          </w:p>
        </w:tc>
        <w:tc>
          <w:tcPr>
            <w:tcW w:w="3525" w:type="dxa"/>
          </w:tcPr>
          <w:p w14:paraId="1C967689" w14:textId="77777777" w:rsidR="00745740" w:rsidRDefault="00745740" w:rsidP="00A96E2D">
            <w:pPr>
              <w:pStyle w:val="VenueDate"/>
            </w:pPr>
            <w:r>
              <w:t>Geneva, 12-16 December 2022</w:t>
            </w:r>
          </w:p>
        </w:tc>
      </w:tr>
      <w:tr w:rsidR="00745740" w14:paraId="5A4A9C86" w14:textId="77777777" w:rsidTr="00A96E2D">
        <w:trPr>
          <w:cantSplit/>
          <w:trHeight w:val="357"/>
        </w:trPr>
        <w:tc>
          <w:tcPr>
            <w:tcW w:w="9639" w:type="dxa"/>
            <w:gridSpan w:val="6"/>
          </w:tcPr>
          <w:p w14:paraId="75F1DA24" w14:textId="7725521D" w:rsidR="00745740" w:rsidRDefault="00745740" w:rsidP="00A96E2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F57AA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SG5-LS26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745740" w14:paraId="454EC817" w14:textId="77777777" w:rsidTr="00F57AAB">
        <w:trPr>
          <w:cantSplit/>
          <w:trHeight w:val="357"/>
        </w:trPr>
        <w:tc>
          <w:tcPr>
            <w:tcW w:w="1508" w:type="dxa"/>
            <w:gridSpan w:val="2"/>
          </w:tcPr>
          <w:p w14:paraId="7B63ADD9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3A11509F" w14:textId="77777777" w:rsidR="00745740" w:rsidRDefault="00745740" w:rsidP="00A96E2D">
            <w:pPr>
              <w:pStyle w:val="TSBHeaderSource"/>
            </w:pPr>
            <w:r>
              <w:t>ITU-T Study Group 5</w:t>
            </w:r>
          </w:p>
        </w:tc>
      </w:tr>
      <w:tr w:rsidR="00745740" w14:paraId="00811C13" w14:textId="77777777" w:rsidTr="00F57AAB">
        <w:trPr>
          <w:cantSplit/>
          <w:trHeight w:val="357"/>
        </w:trPr>
        <w:tc>
          <w:tcPr>
            <w:tcW w:w="1508" w:type="dxa"/>
            <w:gridSpan w:val="2"/>
          </w:tcPr>
          <w:p w14:paraId="7A5EFC82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290A057C" w14:textId="6CE0A6F0" w:rsidR="00745740" w:rsidRDefault="00745740" w:rsidP="00A96E2D">
            <w:pPr>
              <w:pStyle w:val="TSBHeaderTitle"/>
            </w:pPr>
            <w:r>
              <w:t>LS/r on Consideration for accessible meetings (reply to TSAG-LS50)</w:t>
            </w:r>
            <w:r w:rsidR="00F57AAB">
              <w:t xml:space="preserve"> [from ITU-T SG5]</w:t>
            </w:r>
          </w:p>
        </w:tc>
      </w:tr>
      <w:tr w:rsidR="00745740" w14:paraId="595D955E" w14:textId="77777777" w:rsidTr="00A96E2D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741EB6F4" w14:textId="77777777" w:rsidR="00745740" w:rsidRDefault="00745740" w:rsidP="00A96E2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45740" w14:paraId="64E9FDEE" w14:textId="77777777" w:rsidTr="00F57AAB">
        <w:trPr>
          <w:cantSplit/>
          <w:trHeight w:val="357"/>
        </w:trPr>
        <w:tc>
          <w:tcPr>
            <w:tcW w:w="2187" w:type="dxa"/>
            <w:gridSpan w:val="3"/>
          </w:tcPr>
          <w:p w14:paraId="76381DB9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1D93598" w14:textId="77777777" w:rsidR="00745740" w:rsidRDefault="00745740" w:rsidP="00A96E2D">
            <w:r>
              <w:t>-</w:t>
            </w:r>
          </w:p>
        </w:tc>
      </w:tr>
      <w:tr w:rsidR="00745740" w14:paraId="589BE965" w14:textId="77777777" w:rsidTr="00F57AAB">
        <w:trPr>
          <w:cantSplit/>
          <w:trHeight w:val="357"/>
        </w:trPr>
        <w:tc>
          <w:tcPr>
            <w:tcW w:w="2187" w:type="dxa"/>
            <w:gridSpan w:val="3"/>
          </w:tcPr>
          <w:p w14:paraId="7FBF7B02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6FDEFCFA" w14:textId="77777777" w:rsidR="00745740" w:rsidRDefault="00745740" w:rsidP="00A96E2D">
            <w:r>
              <w:t>JCA-AHF, TSAG</w:t>
            </w:r>
          </w:p>
        </w:tc>
      </w:tr>
      <w:tr w:rsidR="00745740" w14:paraId="3FDB3F43" w14:textId="77777777" w:rsidTr="00F57AAB">
        <w:trPr>
          <w:cantSplit/>
          <w:trHeight w:val="357"/>
        </w:trPr>
        <w:tc>
          <w:tcPr>
            <w:tcW w:w="2187" w:type="dxa"/>
            <w:gridSpan w:val="3"/>
          </w:tcPr>
          <w:p w14:paraId="7055BB27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3F9C3DA" w14:textId="77777777" w:rsidR="00745740" w:rsidRDefault="00745740" w:rsidP="00A96E2D">
            <w:r>
              <w:t>ITU-T Study Group 5 meeting (Geneva, 1 July 2022)</w:t>
            </w:r>
          </w:p>
        </w:tc>
      </w:tr>
      <w:tr w:rsidR="00745740" w14:paraId="4A4FC1EA" w14:textId="77777777" w:rsidTr="00F57AAB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916C89A" w14:textId="77777777" w:rsidR="00745740" w:rsidRDefault="00745740" w:rsidP="00A96E2D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5A1A9EED" w14:textId="77777777" w:rsidR="00745740" w:rsidRDefault="00745740" w:rsidP="00A96E2D">
            <w:r>
              <w:t>N/A</w:t>
            </w:r>
          </w:p>
        </w:tc>
      </w:tr>
      <w:tr w:rsidR="00745740" w:rsidRPr="003C2B87" w14:paraId="2657DE6A" w14:textId="77777777" w:rsidTr="00F57AA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0CF0359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50C06943" w14:textId="77777777" w:rsidR="00745740" w:rsidRDefault="00745740" w:rsidP="00F57AAB">
            <w:r>
              <w:t xml:space="preserve">Dominique </w:t>
            </w:r>
            <w:proofErr w:type="spellStart"/>
            <w:r>
              <w:t>Würges</w:t>
            </w:r>
            <w:proofErr w:type="spellEnd"/>
            <w:r>
              <w:br/>
              <w:t>Study Group 5 Chairman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009319F8" w14:textId="2C184C25" w:rsidR="00745740" w:rsidRPr="003C2B87" w:rsidRDefault="00745740" w:rsidP="00F57AAB">
            <w:pPr>
              <w:rPr>
                <w:lang w:val="de-DE"/>
              </w:rPr>
            </w:pPr>
            <w:r w:rsidRPr="003C2B87">
              <w:rPr>
                <w:lang w:val="de-DE"/>
              </w:rPr>
              <w:t xml:space="preserve">E-mail: </w:t>
            </w:r>
            <w:r w:rsidR="00F57AAB">
              <w:rPr>
                <w:lang w:val="de-DE"/>
              </w:rPr>
              <w:fldChar w:fldCharType="begin"/>
            </w:r>
            <w:r w:rsidR="00F57AAB">
              <w:rPr>
                <w:lang w:val="de-DE"/>
              </w:rPr>
              <w:instrText xml:space="preserve"> HYPERLINK "mailto:</w:instrText>
            </w:r>
            <w:r w:rsidR="00F57AAB" w:rsidRPr="003C2B87">
              <w:rPr>
                <w:lang w:val="de-DE"/>
              </w:rPr>
              <w:instrText>dominique.wurges@orange.com</w:instrText>
            </w:r>
            <w:r w:rsidR="00F57AAB">
              <w:rPr>
                <w:lang w:val="de-DE"/>
              </w:rPr>
              <w:instrText xml:space="preserve">" </w:instrText>
            </w:r>
            <w:r w:rsidR="00F57AAB">
              <w:rPr>
                <w:lang w:val="de-DE"/>
              </w:rPr>
              <w:fldChar w:fldCharType="separate"/>
            </w:r>
            <w:r w:rsidR="00F57AAB" w:rsidRPr="00A1240E">
              <w:rPr>
                <w:rStyle w:val="Hyperlink"/>
                <w:lang w:val="de-DE"/>
              </w:rPr>
              <w:t>dominique.wurges@orange.com</w:t>
            </w:r>
            <w:r w:rsidR="00F57AAB">
              <w:rPr>
                <w:lang w:val="de-DE"/>
              </w:rPr>
              <w:fldChar w:fldCharType="end"/>
            </w:r>
            <w:r w:rsidR="00F57AAB">
              <w:rPr>
                <w:lang w:val="de-DE"/>
              </w:rPr>
              <w:t xml:space="preserve"> </w:t>
            </w:r>
          </w:p>
        </w:tc>
      </w:tr>
      <w:tr w:rsidR="00745740" w:rsidRPr="003C2B87" w14:paraId="443045E3" w14:textId="77777777" w:rsidTr="00F57AA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3FC5F81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53E8926B" w14:textId="77777777" w:rsidR="00745740" w:rsidRDefault="00745740" w:rsidP="00F57AAB">
            <w:r>
              <w:t>Fryderyk Lewicki</w:t>
            </w:r>
            <w:r>
              <w:br/>
              <w:t>WP1/5 Chairman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1C45FE0F" w14:textId="312D7EF7" w:rsidR="00745740" w:rsidRPr="003C2B87" w:rsidRDefault="00745740" w:rsidP="00F57AAB">
            <w:pPr>
              <w:rPr>
                <w:lang w:val="de-DE"/>
              </w:rPr>
            </w:pPr>
            <w:r w:rsidRPr="003C2B87">
              <w:rPr>
                <w:lang w:val="de-DE"/>
              </w:rPr>
              <w:t xml:space="preserve">E-mail: </w:t>
            </w:r>
            <w:r w:rsidR="00F57AAB">
              <w:rPr>
                <w:lang w:val="de-DE"/>
              </w:rPr>
              <w:fldChar w:fldCharType="begin"/>
            </w:r>
            <w:r w:rsidR="00F57AAB">
              <w:rPr>
                <w:lang w:val="de-DE"/>
              </w:rPr>
              <w:instrText xml:space="preserve"> HYPERLINK "mailto:</w:instrText>
            </w:r>
            <w:r w:rsidR="00F57AAB" w:rsidRPr="003C2B87">
              <w:rPr>
                <w:lang w:val="de-DE"/>
              </w:rPr>
              <w:instrText>fryderyk.lewicki@orange.com</w:instrText>
            </w:r>
            <w:r w:rsidR="00F57AAB">
              <w:rPr>
                <w:lang w:val="de-DE"/>
              </w:rPr>
              <w:instrText xml:space="preserve">" </w:instrText>
            </w:r>
            <w:r w:rsidR="00F57AAB">
              <w:rPr>
                <w:lang w:val="de-DE"/>
              </w:rPr>
              <w:fldChar w:fldCharType="separate"/>
            </w:r>
            <w:r w:rsidR="00F57AAB" w:rsidRPr="00A1240E">
              <w:rPr>
                <w:rStyle w:val="Hyperlink"/>
                <w:lang w:val="de-DE"/>
              </w:rPr>
              <w:t>fryderyk.lewicki@orange.com</w:t>
            </w:r>
            <w:r w:rsidR="00F57AAB">
              <w:rPr>
                <w:lang w:val="de-DE"/>
              </w:rPr>
              <w:fldChar w:fldCharType="end"/>
            </w:r>
            <w:r w:rsidR="00F57AAB">
              <w:rPr>
                <w:lang w:val="de-DE"/>
              </w:rPr>
              <w:t xml:space="preserve"> </w:t>
            </w:r>
          </w:p>
        </w:tc>
      </w:tr>
      <w:tr w:rsidR="00745740" w:rsidRPr="003C2B87" w14:paraId="796BAE05" w14:textId="77777777" w:rsidTr="00F57AA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AF5F766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1920C70B" w14:textId="77777777" w:rsidR="00745740" w:rsidRDefault="00745740" w:rsidP="00F57AAB">
            <w:r>
              <w:t>Paolo Gemma</w:t>
            </w:r>
            <w:r>
              <w:br/>
              <w:t>Chairman, WP2/5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1980B34F" w14:textId="30183B6A" w:rsidR="00745740" w:rsidRPr="003C2B87" w:rsidRDefault="00745740" w:rsidP="00F57AAB">
            <w:pPr>
              <w:rPr>
                <w:lang w:val="de-DE"/>
              </w:rPr>
            </w:pPr>
            <w:r w:rsidRPr="003C2B87">
              <w:rPr>
                <w:lang w:val="de-DE"/>
              </w:rPr>
              <w:t>Tel: +39 3483690185</w:t>
            </w:r>
            <w:r w:rsidRPr="003C2B87">
              <w:rPr>
                <w:lang w:val="de-DE"/>
              </w:rPr>
              <w:br/>
              <w:t xml:space="preserve">E-mail: </w:t>
            </w:r>
            <w:r w:rsidR="00F57AAB">
              <w:rPr>
                <w:lang w:val="de-DE"/>
              </w:rPr>
              <w:fldChar w:fldCharType="begin"/>
            </w:r>
            <w:r w:rsidR="00F57AAB">
              <w:rPr>
                <w:lang w:val="de-DE"/>
              </w:rPr>
              <w:instrText xml:space="preserve"> HYPERLINK "mailto:</w:instrText>
            </w:r>
            <w:r w:rsidR="00F57AAB" w:rsidRPr="003C2B87">
              <w:rPr>
                <w:lang w:val="de-DE"/>
              </w:rPr>
              <w:instrText>paolo.gemma@huawei.com</w:instrText>
            </w:r>
            <w:r w:rsidR="00F57AAB">
              <w:rPr>
                <w:lang w:val="de-DE"/>
              </w:rPr>
              <w:instrText xml:space="preserve">" </w:instrText>
            </w:r>
            <w:r w:rsidR="00F57AAB">
              <w:rPr>
                <w:lang w:val="de-DE"/>
              </w:rPr>
              <w:fldChar w:fldCharType="separate"/>
            </w:r>
            <w:r w:rsidR="00F57AAB" w:rsidRPr="00A1240E">
              <w:rPr>
                <w:rStyle w:val="Hyperlink"/>
                <w:lang w:val="de-DE"/>
              </w:rPr>
              <w:t>paolo.gemma@huawei.com</w:t>
            </w:r>
            <w:r w:rsidR="00F57AAB">
              <w:rPr>
                <w:lang w:val="de-DE"/>
              </w:rPr>
              <w:fldChar w:fldCharType="end"/>
            </w:r>
            <w:r w:rsidR="00F57AAB">
              <w:rPr>
                <w:lang w:val="de-DE"/>
              </w:rPr>
              <w:t xml:space="preserve">  </w:t>
            </w:r>
          </w:p>
        </w:tc>
      </w:tr>
      <w:tr w:rsidR="00745740" w:rsidRPr="003C2B87" w14:paraId="62D93E63" w14:textId="77777777" w:rsidTr="00F57AAB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2FFEB3B" w14:textId="77777777" w:rsidR="00745740" w:rsidRDefault="00745740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1EF00230" w14:textId="77777777" w:rsidR="00745740" w:rsidRDefault="00745740" w:rsidP="00F57AAB">
            <w:r>
              <w:t xml:space="preserve">Qi </w:t>
            </w:r>
            <w:proofErr w:type="spellStart"/>
            <w:r>
              <w:t>Shuguang</w:t>
            </w:r>
            <w:proofErr w:type="spellEnd"/>
            <w:r>
              <w:br/>
              <w:t>Chairman, WP3/5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7890B769" w14:textId="30D74ED6" w:rsidR="00745740" w:rsidRPr="003C2B87" w:rsidRDefault="00745740" w:rsidP="00F57AAB">
            <w:pPr>
              <w:rPr>
                <w:lang w:val="de-DE"/>
              </w:rPr>
            </w:pPr>
            <w:r w:rsidRPr="003C2B87">
              <w:rPr>
                <w:lang w:val="de-DE"/>
              </w:rPr>
              <w:t xml:space="preserve">E-mail: </w:t>
            </w:r>
            <w:r w:rsidR="00F57AAB">
              <w:rPr>
                <w:lang w:val="de-DE"/>
              </w:rPr>
              <w:fldChar w:fldCharType="begin"/>
            </w:r>
            <w:r w:rsidR="00F57AAB">
              <w:rPr>
                <w:lang w:val="de-DE"/>
              </w:rPr>
              <w:instrText xml:space="preserve"> HYPERLINK "mailto:</w:instrText>
            </w:r>
            <w:r w:rsidR="00F57AAB" w:rsidRPr="003C2B87">
              <w:rPr>
                <w:lang w:val="de-DE"/>
              </w:rPr>
              <w:instrText>qishuguang@caict.ac.cn</w:instrText>
            </w:r>
            <w:r w:rsidR="00F57AAB">
              <w:rPr>
                <w:lang w:val="de-DE"/>
              </w:rPr>
              <w:instrText xml:space="preserve">" </w:instrText>
            </w:r>
            <w:r w:rsidR="00F57AAB">
              <w:rPr>
                <w:lang w:val="de-DE"/>
              </w:rPr>
              <w:fldChar w:fldCharType="separate"/>
            </w:r>
            <w:r w:rsidR="00F57AAB" w:rsidRPr="00A1240E">
              <w:rPr>
                <w:rStyle w:val="Hyperlink"/>
                <w:lang w:val="de-DE"/>
              </w:rPr>
              <w:t>qishuguang@caict.ac.cn</w:t>
            </w:r>
            <w:r w:rsidR="00F57AAB">
              <w:rPr>
                <w:lang w:val="de-DE"/>
              </w:rPr>
              <w:fldChar w:fldCharType="end"/>
            </w:r>
            <w:r w:rsidR="00F57AAB">
              <w:rPr>
                <w:lang w:val="de-DE"/>
              </w:rPr>
              <w:t xml:space="preserve"> </w:t>
            </w:r>
          </w:p>
        </w:tc>
      </w:tr>
    </w:tbl>
    <w:p w14:paraId="433B56EC" w14:textId="77777777" w:rsidR="00745740" w:rsidRPr="003C2B87" w:rsidRDefault="00745740" w:rsidP="00745740">
      <w:pPr>
        <w:rPr>
          <w:lang w:val="de-DE"/>
        </w:rPr>
      </w:pPr>
    </w:p>
    <w:p w14:paraId="7743915C" w14:textId="77777777" w:rsidR="00745740" w:rsidRDefault="00745740" w:rsidP="00745740">
      <w:r>
        <w:t>A new liaison statement has been received from SG5.</w:t>
      </w:r>
    </w:p>
    <w:p w14:paraId="762C6DA1" w14:textId="77777777" w:rsidR="00745740" w:rsidRDefault="00745740" w:rsidP="00745740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http://handle.itu.int/11.1002/ls/sp17-sg5-oLS-00026.docx</w:t>
        </w:r>
      </w:hyperlink>
      <w:r>
        <w:t>.</w:t>
      </w:r>
    </w:p>
    <w:p w14:paraId="2176B965" w14:textId="77777777" w:rsidR="00745740" w:rsidRDefault="00745740" w:rsidP="00745740">
      <w:pPr>
        <w:spacing w:before="0"/>
        <w:jc w:val="center"/>
      </w:pPr>
    </w:p>
    <w:p w14:paraId="38E72D11" w14:textId="77777777" w:rsidR="00745740" w:rsidRDefault="00745740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A23110" w:rsidRPr="00A23110" w14:paraId="23CE415B" w14:textId="77777777" w:rsidTr="00745740">
        <w:trPr>
          <w:cantSplit/>
        </w:trPr>
        <w:tc>
          <w:tcPr>
            <w:tcW w:w="1104" w:type="dxa"/>
            <w:vMerge w:val="restart"/>
            <w:vAlign w:val="center"/>
          </w:tcPr>
          <w:p w14:paraId="4D14B520" w14:textId="14D48B0D" w:rsidR="00A23110" w:rsidRPr="00A23110" w:rsidRDefault="00A23110" w:rsidP="00A23110">
            <w:pPr>
              <w:spacing w:before="0"/>
              <w:jc w:val="center"/>
              <w:rPr>
                <w:sz w:val="20"/>
                <w:szCs w:val="20"/>
              </w:rPr>
            </w:pPr>
            <w:r w:rsidRPr="00A23110">
              <w:rPr>
                <w:noProof/>
              </w:rPr>
              <w:lastRenderedPageBreak/>
              <w:drawing>
                <wp:inline distT="0" distB="0" distL="0" distR="0" wp14:anchorId="5A677CE1" wp14:editId="4F2E9E1A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2E757560" w14:textId="77777777" w:rsidR="00A23110" w:rsidRPr="00A23110" w:rsidRDefault="00A23110" w:rsidP="00A23110">
            <w:pPr>
              <w:rPr>
                <w:sz w:val="16"/>
                <w:szCs w:val="16"/>
              </w:rPr>
            </w:pPr>
            <w:r w:rsidRPr="00A23110">
              <w:rPr>
                <w:sz w:val="16"/>
                <w:szCs w:val="16"/>
              </w:rPr>
              <w:t>INTERNATIONAL TELECOMMUNICATION UNION</w:t>
            </w:r>
          </w:p>
          <w:p w14:paraId="6B24BB2A" w14:textId="77777777" w:rsidR="00A23110" w:rsidRPr="00A23110" w:rsidRDefault="00A23110" w:rsidP="00A23110">
            <w:pPr>
              <w:rPr>
                <w:b/>
                <w:bCs/>
                <w:sz w:val="26"/>
                <w:szCs w:val="26"/>
              </w:rPr>
            </w:pPr>
            <w:r w:rsidRPr="00A23110">
              <w:rPr>
                <w:b/>
                <w:bCs/>
                <w:sz w:val="26"/>
                <w:szCs w:val="26"/>
              </w:rPr>
              <w:t>TELECOMMUNICATION</w:t>
            </w:r>
            <w:r w:rsidRPr="00A2311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B2D2B8C" w14:textId="77777777" w:rsidR="00A23110" w:rsidRPr="00A23110" w:rsidRDefault="00A23110" w:rsidP="00A23110">
            <w:pPr>
              <w:rPr>
                <w:sz w:val="20"/>
                <w:szCs w:val="20"/>
              </w:rPr>
            </w:pPr>
            <w:r w:rsidRPr="00A23110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A23110">
              <w:rPr>
                <w:sz w:val="20"/>
              </w:rPr>
              <w:t>2022</w:t>
            </w:r>
            <w:r w:rsidRPr="00A23110">
              <w:rPr>
                <w:sz w:val="20"/>
                <w:szCs w:val="20"/>
              </w:rPr>
              <w:t>-</w:t>
            </w:r>
            <w:r w:rsidRPr="00A23110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0EEC8C47" w14:textId="47DE0474" w:rsidR="00A23110" w:rsidRPr="00745740" w:rsidRDefault="00A23110" w:rsidP="00745740">
            <w:pPr>
              <w:jc w:val="right"/>
              <w:rPr>
                <w:b/>
                <w:sz w:val="28"/>
              </w:rPr>
            </w:pPr>
            <w:r w:rsidRPr="00745740">
              <w:rPr>
                <w:b/>
                <w:sz w:val="28"/>
              </w:rPr>
              <w:t>SG5-LS26</w:t>
            </w:r>
          </w:p>
        </w:tc>
      </w:tr>
      <w:tr w:rsidR="00A23110" w:rsidRPr="00A23110" w14:paraId="338B1667" w14:textId="77777777" w:rsidTr="00745740">
        <w:trPr>
          <w:cantSplit/>
        </w:trPr>
        <w:tc>
          <w:tcPr>
            <w:tcW w:w="1104" w:type="dxa"/>
            <w:vMerge/>
          </w:tcPr>
          <w:p w14:paraId="3AAE176D" w14:textId="77777777" w:rsidR="00A23110" w:rsidRPr="00A23110" w:rsidRDefault="00A23110" w:rsidP="00A23110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43C5827F" w14:textId="77777777" w:rsidR="00A23110" w:rsidRPr="00A23110" w:rsidRDefault="00A23110" w:rsidP="00A23110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0B2C0A12" w14:textId="757941CB" w:rsidR="00A23110" w:rsidRPr="00A23110" w:rsidRDefault="00A23110" w:rsidP="00A2311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A23110" w:rsidRPr="00A23110" w14:paraId="0033DCAF" w14:textId="77777777" w:rsidTr="00745740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79E73A4B" w14:textId="77777777" w:rsidR="00A23110" w:rsidRPr="00A23110" w:rsidRDefault="00A23110" w:rsidP="00A23110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36B43706" w14:textId="77777777" w:rsidR="00A23110" w:rsidRPr="00A23110" w:rsidRDefault="00A23110" w:rsidP="00A23110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3AAFAAAF" w14:textId="77777777" w:rsidR="00A23110" w:rsidRPr="00A23110" w:rsidRDefault="00A23110" w:rsidP="00A23110">
            <w:pPr>
              <w:jc w:val="right"/>
              <w:rPr>
                <w:b/>
                <w:bCs/>
                <w:sz w:val="28"/>
                <w:szCs w:val="28"/>
              </w:rPr>
            </w:pPr>
            <w:r w:rsidRPr="00A2311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23110" w:rsidRPr="00A23110" w14:paraId="7CDCB232" w14:textId="77777777" w:rsidTr="00745740">
        <w:trPr>
          <w:cantSplit/>
        </w:trPr>
        <w:tc>
          <w:tcPr>
            <w:tcW w:w="1545" w:type="dxa"/>
            <w:gridSpan w:val="2"/>
          </w:tcPr>
          <w:p w14:paraId="60A5E8A2" w14:textId="77777777" w:rsidR="00A23110" w:rsidRPr="00A23110" w:rsidRDefault="00A23110" w:rsidP="00A23110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23110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57DA7E7F" w14:textId="2B5DABC9" w:rsidR="00A23110" w:rsidRPr="00A23110" w:rsidRDefault="00A23110" w:rsidP="00A23110">
            <w:r w:rsidRPr="00A23110">
              <w:t>All/5</w:t>
            </w:r>
          </w:p>
        </w:tc>
        <w:tc>
          <w:tcPr>
            <w:tcW w:w="4183" w:type="dxa"/>
          </w:tcPr>
          <w:p w14:paraId="7433A8B9" w14:textId="43940919" w:rsidR="00A23110" w:rsidRPr="00A23110" w:rsidRDefault="00A23110" w:rsidP="00A23110">
            <w:pPr>
              <w:jc w:val="right"/>
            </w:pPr>
            <w:r w:rsidRPr="00A23110">
              <w:t>Geneva, 21 June – 1 July 2022</w:t>
            </w:r>
          </w:p>
        </w:tc>
      </w:tr>
      <w:tr w:rsidR="00A23110" w:rsidRPr="00A23110" w14:paraId="4273F596" w14:textId="77777777" w:rsidTr="00A23110">
        <w:trPr>
          <w:cantSplit/>
        </w:trPr>
        <w:tc>
          <w:tcPr>
            <w:tcW w:w="9639" w:type="dxa"/>
            <w:gridSpan w:val="5"/>
          </w:tcPr>
          <w:p w14:paraId="39AD2512" w14:textId="4B4FDAF4" w:rsidR="00A23110" w:rsidRPr="00A23110" w:rsidRDefault="00A23110" w:rsidP="00A23110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A23110">
              <w:rPr>
                <w:b/>
                <w:bCs/>
              </w:rPr>
              <w:t>Ref.: SG5-TD282-R1</w:t>
            </w:r>
          </w:p>
        </w:tc>
      </w:tr>
      <w:tr w:rsidR="00A23110" w:rsidRPr="00A23110" w14:paraId="4C57617B" w14:textId="77777777" w:rsidTr="00A23110">
        <w:trPr>
          <w:cantSplit/>
        </w:trPr>
        <w:tc>
          <w:tcPr>
            <w:tcW w:w="1545" w:type="dxa"/>
            <w:gridSpan w:val="2"/>
          </w:tcPr>
          <w:p w14:paraId="75A1515B" w14:textId="77777777" w:rsidR="00A23110" w:rsidRPr="00A23110" w:rsidRDefault="00A23110" w:rsidP="00A23110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A23110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48BB1668" w14:textId="212DDE13" w:rsidR="00A23110" w:rsidRPr="00A23110" w:rsidRDefault="00A23110" w:rsidP="00A23110">
            <w:r w:rsidRPr="00A23110">
              <w:t>ITU-T Study Group 5</w:t>
            </w:r>
          </w:p>
        </w:tc>
      </w:tr>
      <w:tr w:rsidR="00A23110" w:rsidRPr="00A23110" w14:paraId="5948D6DB" w14:textId="77777777" w:rsidTr="00A23110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F439362" w14:textId="77777777" w:rsidR="00A23110" w:rsidRPr="00A23110" w:rsidRDefault="00A23110" w:rsidP="00A23110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A23110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6E79FF6C" w14:textId="1D060C7B" w:rsidR="00A23110" w:rsidRPr="00A23110" w:rsidRDefault="00A23110" w:rsidP="00A23110">
            <w:r w:rsidRPr="00A23110">
              <w:t xml:space="preserve">LS/r on Consideration for accessible meetings (reply to </w:t>
            </w:r>
            <w:hyperlink r:id="rId13" w:tooltip="ITU-T ftp file restricted to TIES access only" w:history="1">
              <w:r>
                <w:rPr>
                  <w:rStyle w:val="Hyperlink"/>
                </w:rPr>
                <w:t>TSAG-LS50</w:t>
              </w:r>
            </w:hyperlink>
            <w:r w:rsidRPr="00A23110">
              <w:t>)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54A99C93" w:rsidR="00CD6848" w:rsidRPr="00A23110" w:rsidRDefault="009E66BE" w:rsidP="00F05E8B">
            <w:pPr>
              <w:pStyle w:val="LSForAction"/>
            </w:pPr>
            <w:r w:rsidRPr="00A23110">
              <w:t>-</w:t>
            </w: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78AEAAAB" w:rsidR="00CD6848" w:rsidRDefault="00F61CB8" w:rsidP="00F05E8B">
            <w:pPr>
              <w:pStyle w:val="LSForInfo"/>
            </w:pPr>
            <w:r>
              <w:t>TSAG</w:t>
            </w:r>
            <w:r w:rsidR="00C171F1">
              <w:t xml:space="preserve">, </w:t>
            </w:r>
            <w:r w:rsidR="00C171F1" w:rsidRPr="007339D6">
              <w:t>JCA-AHF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D3D74D5" w14:textId="00EE51C1" w:rsidR="00CD6848" w:rsidRPr="00446E9B" w:rsidRDefault="009E66BE" w:rsidP="00695FC2">
            <w:pPr>
              <w:pStyle w:val="LSApproval"/>
              <w:rPr>
                <w:b w:val="0"/>
                <w:bCs w:val="0"/>
              </w:rPr>
            </w:pPr>
            <w:r w:rsidRPr="00446E9B">
              <w:rPr>
                <w:b w:val="0"/>
                <w:bCs w:val="0"/>
              </w:rPr>
              <w:t>ITU-T Study Group 5 meeting (Geneva, 1 July 2022)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3802F165" w:rsidR="00CD6848" w:rsidRDefault="00446E9B" w:rsidP="00F05E8B">
            <w:pPr>
              <w:pStyle w:val="LSDeadline"/>
            </w:pPr>
            <w:r>
              <w:t>N/A</w:t>
            </w:r>
          </w:p>
        </w:tc>
      </w:tr>
      <w:tr w:rsidR="0072040A" w:rsidRPr="003C2B87" w14:paraId="5813EAAF" w14:textId="77777777" w:rsidTr="0074574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51CB09" w14:textId="77777777" w:rsidR="0072040A" w:rsidRPr="0072040A" w:rsidRDefault="0072040A" w:rsidP="00F810F0">
            <w:pPr>
              <w:rPr>
                <w:b/>
                <w:bCs/>
              </w:rPr>
            </w:pPr>
            <w:r w:rsidRPr="0072040A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89EE0EF" w14:textId="118B3119" w:rsidR="0072040A" w:rsidRPr="0072040A" w:rsidRDefault="0072040A" w:rsidP="00F810F0">
            <w:r w:rsidRPr="0072040A">
              <w:t xml:space="preserve">Dominique </w:t>
            </w:r>
            <w:proofErr w:type="spellStart"/>
            <w:r w:rsidRPr="0072040A">
              <w:t>W</w:t>
            </w:r>
            <w:r w:rsidR="00446E9B">
              <w:t>ü</w:t>
            </w:r>
            <w:r w:rsidRPr="0072040A">
              <w:t>rges</w:t>
            </w:r>
            <w:proofErr w:type="spellEnd"/>
          </w:p>
          <w:p w14:paraId="7AE6DB07" w14:textId="07AD61EF" w:rsidR="0072040A" w:rsidRPr="0072040A" w:rsidRDefault="0072040A" w:rsidP="00F810F0">
            <w:r w:rsidRPr="0072040A">
              <w:t>Study Group 5 Chairman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056D95AE" w14:textId="5BB38C09" w:rsidR="0072040A" w:rsidRPr="0072040A" w:rsidRDefault="0072040A" w:rsidP="0072040A">
            <w:pPr>
              <w:tabs>
                <w:tab w:val="left" w:pos="794"/>
              </w:tabs>
              <w:rPr>
                <w:lang w:val="it-IT"/>
              </w:rPr>
            </w:pPr>
            <w:r w:rsidRPr="0072040A">
              <w:rPr>
                <w:lang w:val="it-IT"/>
              </w:rPr>
              <w:t xml:space="preserve">E-mail: </w:t>
            </w:r>
            <w:r w:rsidR="00F57AAB">
              <w:fldChar w:fldCharType="begin"/>
            </w:r>
            <w:r w:rsidR="00F57AAB" w:rsidRPr="003C2B87">
              <w:rPr>
                <w:lang w:val="de-DE"/>
              </w:rPr>
              <w:instrText xml:space="preserve"> HYPERLINK "mailto:dominique.wurges@orange.com" </w:instrText>
            </w:r>
            <w:r w:rsidR="00F57AAB">
              <w:fldChar w:fldCharType="separate"/>
            </w:r>
            <w:r w:rsidRPr="0072040A">
              <w:rPr>
                <w:rStyle w:val="Hyperlink"/>
                <w:lang w:val="it-IT"/>
              </w:rPr>
              <w:t>dominique.wurges@orange.com</w:t>
            </w:r>
            <w:r w:rsidR="00F57AAB">
              <w:rPr>
                <w:rStyle w:val="Hyperlink"/>
                <w:lang w:val="it-IT"/>
              </w:rPr>
              <w:fldChar w:fldCharType="end"/>
            </w:r>
            <w:r w:rsidRPr="0072040A">
              <w:rPr>
                <w:lang w:val="it-IT"/>
              </w:rPr>
              <w:t xml:space="preserve"> </w:t>
            </w:r>
          </w:p>
        </w:tc>
      </w:tr>
      <w:tr w:rsidR="0072040A" w:rsidRPr="003C2B87" w14:paraId="61EDEC25" w14:textId="77777777" w:rsidTr="0074574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1F1771" w14:textId="77777777" w:rsidR="0072040A" w:rsidRPr="0072040A" w:rsidRDefault="0072040A" w:rsidP="00F810F0">
            <w:pPr>
              <w:rPr>
                <w:b/>
                <w:bCs/>
              </w:rPr>
            </w:pPr>
            <w:r w:rsidRPr="0072040A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D2F1B0" w14:textId="77777777" w:rsidR="0072040A" w:rsidRPr="0072040A" w:rsidRDefault="0072040A" w:rsidP="00F810F0">
            <w:r w:rsidRPr="0072040A">
              <w:t>Fryderyk Lewicki</w:t>
            </w:r>
            <w:r w:rsidRPr="0072040A">
              <w:br/>
              <w:t>WP1/5 Chairman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558ECA26" w14:textId="77777777" w:rsidR="0072040A" w:rsidRPr="0072040A" w:rsidRDefault="0072040A" w:rsidP="0072040A">
            <w:pPr>
              <w:tabs>
                <w:tab w:val="left" w:pos="794"/>
              </w:tabs>
              <w:rPr>
                <w:lang w:val="it-IT"/>
              </w:rPr>
            </w:pPr>
            <w:r w:rsidRPr="0072040A">
              <w:rPr>
                <w:lang w:val="it-IT"/>
              </w:rPr>
              <w:t xml:space="preserve">E-mail: </w:t>
            </w:r>
            <w:r w:rsidR="00F57AAB">
              <w:fldChar w:fldCharType="begin"/>
            </w:r>
            <w:r w:rsidR="00F57AAB" w:rsidRPr="003C2B87">
              <w:rPr>
                <w:lang w:val="de-DE"/>
              </w:rPr>
              <w:instrText xml:space="preserve"> HYPERLINK "mailto:fryderyk.lewicki@orange.com" </w:instrText>
            </w:r>
            <w:r w:rsidR="00F57AAB">
              <w:fldChar w:fldCharType="separate"/>
            </w:r>
            <w:r w:rsidRPr="0072040A">
              <w:rPr>
                <w:rStyle w:val="Hyperlink"/>
                <w:lang w:val="it-IT"/>
              </w:rPr>
              <w:t>fryderyk.lewicki@orange.com</w:t>
            </w:r>
            <w:r w:rsidR="00F57AAB">
              <w:rPr>
                <w:rStyle w:val="Hyperlink"/>
                <w:lang w:val="it-IT"/>
              </w:rPr>
              <w:fldChar w:fldCharType="end"/>
            </w:r>
            <w:r w:rsidRPr="0072040A">
              <w:rPr>
                <w:lang w:val="it-IT"/>
              </w:rPr>
              <w:t xml:space="preserve"> </w:t>
            </w:r>
          </w:p>
        </w:tc>
      </w:tr>
      <w:tr w:rsidR="0072040A" w:rsidRPr="003C2B87" w14:paraId="48C2C1E5" w14:textId="77777777" w:rsidTr="0074574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892732" w14:textId="77777777" w:rsidR="0072040A" w:rsidRPr="0072040A" w:rsidRDefault="0072040A" w:rsidP="00F810F0">
            <w:pPr>
              <w:rPr>
                <w:b/>
                <w:bCs/>
              </w:rPr>
            </w:pPr>
            <w:r w:rsidRPr="0072040A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B1AE9C" w14:textId="77777777" w:rsidR="0072040A" w:rsidRPr="0072040A" w:rsidRDefault="00F57AAB" w:rsidP="00F810F0">
            <w:sdt>
              <w:sdtPr>
                <w:alias w:val="ContactNameOrgCountry"/>
                <w:tag w:val="ContactNameOrgCountry"/>
                <w:id w:val="-130639986"/>
                <w:placeholder>
                  <w:docPart w:val="CBC7B5A77AAF46BFBB6E4C4E2CE1E17F"/>
                </w:placeholder>
                <w:text w:multiLine="1"/>
              </w:sdtPr>
              <w:sdtEndPr/>
              <w:sdtContent>
                <w:r w:rsidR="0072040A" w:rsidRPr="0072040A">
                  <w:t>Paolo Gemma</w:t>
                </w:r>
                <w:r w:rsidR="0072040A" w:rsidRPr="0072040A">
                  <w:br/>
                  <w:t>Chairman, WP2/5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047531B615984C22A0DD6E03D45C68A6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988635989"/>
                <w:placeholder>
                  <w:docPart w:val="5DC4CAAC8FE44D6CBC6FCE71FF73DC7B"/>
                </w:placeholder>
              </w:sdtPr>
              <w:sdtEndPr/>
              <w:sdtContent>
                <w:tc>
                  <w:tcPr>
                    <w:tcW w:w="4183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7A8483D7" w14:textId="77777777" w:rsidR="0072040A" w:rsidRPr="00A23110" w:rsidRDefault="0072040A" w:rsidP="0072040A">
                    <w:pPr>
                      <w:tabs>
                        <w:tab w:val="left" w:pos="794"/>
                      </w:tabs>
                      <w:rPr>
                        <w:lang w:val="de-DE"/>
                      </w:rPr>
                    </w:pPr>
                    <w:r w:rsidRPr="00A23110">
                      <w:rPr>
                        <w:lang w:val="de-DE"/>
                      </w:rPr>
                      <w:t>Tel: +39 3483690185</w:t>
                    </w:r>
                    <w:r w:rsidRPr="00A23110">
                      <w:rPr>
                        <w:lang w:val="de-DE"/>
                      </w:rPr>
                      <w:br/>
                      <w:t xml:space="preserve">E-mail: </w:t>
                    </w:r>
                    <w:r w:rsidR="00F57AAB">
                      <w:fldChar w:fldCharType="begin"/>
                    </w:r>
                    <w:r w:rsidR="00F57AAB" w:rsidRPr="003C2B87">
                      <w:rPr>
                        <w:lang w:val="de-DE"/>
                      </w:rPr>
                      <w:instrText xml:space="preserve"> HYPERLINK "mailto:paolo.gemma@huawei.com" </w:instrText>
                    </w:r>
                    <w:r w:rsidR="00F57AAB">
                      <w:fldChar w:fldCharType="separate"/>
                    </w:r>
                    <w:r w:rsidRPr="00A23110">
                      <w:rPr>
                        <w:rStyle w:val="Hyperlink"/>
                        <w:lang w:val="de-DE"/>
                      </w:rPr>
                      <w:t>paolo.gemma@huawei.com</w:t>
                    </w:r>
                    <w:r w:rsidR="00F57AAB">
                      <w:rPr>
                        <w:rStyle w:val="Hyperlink"/>
                        <w:lang w:val="de-DE"/>
                      </w:rPr>
                      <w:fldChar w:fldCharType="end"/>
                    </w:r>
                  </w:p>
                </w:tc>
              </w:sdtContent>
            </w:sdt>
          </w:sdtContent>
        </w:sdt>
      </w:tr>
      <w:tr w:rsidR="0072040A" w:rsidRPr="003C2B87" w14:paraId="3060FE62" w14:textId="77777777" w:rsidTr="0074574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72040A" w:rsidRPr="0072040A" w:rsidRDefault="0072040A" w:rsidP="0072040A">
            <w:pPr>
              <w:rPr>
                <w:b/>
                <w:bCs/>
              </w:rPr>
            </w:pPr>
            <w:r w:rsidRPr="0072040A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394EAB9C" w:rsidR="0072040A" w:rsidRPr="0072040A" w:rsidRDefault="0072040A" w:rsidP="0072040A">
            <w:r w:rsidRPr="0072040A">
              <w:t xml:space="preserve">Qi </w:t>
            </w:r>
            <w:proofErr w:type="spellStart"/>
            <w:r w:rsidRPr="0072040A">
              <w:t>Shuguang</w:t>
            </w:r>
            <w:proofErr w:type="spellEnd"/>
            <w:r w:rsidRPr="0072040A">
              <w:br/>
              <w:t>Chairman, WP3/5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06449742" w:rsidR="0072040A" w:rsidRPr="0072040A" w:rsidRDefault="0072040A" w:rsidP="0072040A">
            <w:pPr>
              <w:tabs>
                <w:tab w:val="left" w:pos="794"/>
              </w:tabs>
              <w:rPr>
                <w:lang w:val="it-IT"/>
              </w:rPr>
            </w:pPr>
            <w:r w:rsidRPr="0072040A">
              <w:rPr>
                <w:lang w:val="it-IT"/>
              </w:rPr>
              <w:t xml:space="preserve">E-mail: </w:t>
            </w:r>
            <w:hyperlink r:id="rId14" w:history="1">
              <w:r w:rsidRPr="0072040A">
                <w:rPr>
                  <w:rStyle w:val="Hyperlink"/>
                  <w:lang w:val="it-IT"/>
                </w:rPr>
                <w:t>qishuguang@caict.ac.cn</w:t>
              </w:r>
            </w:hyperlink>
          </w:p>
        </w:tc>
      </w:tr>
    </w:tbl>
    <w:p w14:paraId="140BC52E" w14:textId="77777777" w:rsidR="000C397B" w:rsidRPr="0072040A" w:rsidRDefault="000C397B" w:rsidP="0089088E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02360CDD" w:rsidR="00695FC2" w:rsidRPr="008249A7" w:rsidRDefault="0072040A" w:rsidP="00EF060D">
            <w:pPr>
              <w:pStyle w:val="TSBHeaderSummary"/>
              <w:rPr>
                <w:highlight w:val="yellow"/>
              </w:rPr>
            </w:pPr>
            <w:r w:rsidRPr="004E7BB2">
              <w:rPr>
                <w:rFonts w:eastAsia="SimSun"/>
              </w:rPr>
              <w:t xml:space="preserve">ITU-T Study Group 5 has reviewed </w:t>
            </w:r>
            <w:r w:rsidR="009E66BE">
              <w:rPr>
                <w:rFonts w:eastAsia="SimSun"/>
              </w:rPr>
              <w:t xml:space="preserve">the </w:t>
            </w:r>
            <w:r w:rsidR="009E66BE" w:rsidRPr="00266F7A">
              <w:t xml:space="preserve">liaison statement </w:t>
            </w:r>
            <w:hyperlink r:id="rId15" w:tooltip="ITU-T ftp file restricted to TIES access only" w:history="1">
              <w:r w:rsidR="00F61CB8">
                <w:rPr>
                  <w:rStyle w:val="Hyperlink"/>
                </w:rPr>
                <w:t>TSAG-LS50</w:t>
              </w:r>
            </w:hyperlink>
            <w:r w:rsidR="00BF2EC9">
              <w:rPr>
                <w:rStyle w:val="Hyperlink"/>
              </w:rPr>
              <w:t xml:space="preserve"> </w:t>
            </w:r>
            <w:r w:rsidR="00663FA0" w:rsidRPr="00266F7A">
              <w:t>containing</w:t>
            </w:r>
            <w:r w:rsidR="00663FA0">
              <w:t xml:space="preserve"> </w:t>
            </w:r>
            <w:r w:rsidR="00663FA0" w:rsidRPr="00266F7A">
              <w:t xml:space="preserve">information </w:t>
            </w:r>
            <w:r w:rsidR="00BF2EC9" w:rsidRPr="00677116">
              <w:t xml:space="preserve">on </w:t>
            </w:r>
            <w:r w:rsidR="00F61CB8">
              <w:t>Consideration for accessible meetings</w:t>
            </w:r>
            <w:r w:rsidR="00663FA0">
              <w:t>.</w:t>
            </w:r>
            <w:r w:rsidR="00F61CB8" w:rsidRPr="00862026">
              <w:t xml:space="preserve"> </w:t>
            </w:r>
            <w:r w:rsidR="00F61CB8" w:rsidRPr="00677116">
              <w:t xml:space="preserve"> </w:t>
            </w:r>
          </w:p>
        </w:tc>
      </w:tr>
    </w:tbl>
    <w:p w14:paraId="0649302F" w14:textId="6DC25D08" w:rsidR="0072040A" w:rsidRDefault="0072040A" w:rsidP="0072040A">
      <w:r>
        <w:t xml:space="preserve">This liaison answers </w:t>
      </w:r>
      <w:hyperlink r:id="rId16" w:tooltip="ITU-T ftp file restricted to TIES access only" w:history="1">
        <w:r w:rsidR="00F61CB8">
          <w:rPr>
            <w:rStyle w:val="Hyperlink"/>
          </w:rPr>
          <w:t>TSAG-LS50</w:t>
        </w:r>
      </w:hyperlink>
      <w:r>
        <w:rPr>
          <w:rStyle w:val="Hyperlink"/>
        </w:rPr>
        <w:t>.</w:t>
      </w:r>
    </w:p>
    <w:p w14:paraId="43D0033E" w14:textId="7BA9E2FF" w:rsidR="00BF2EC9" w:rsidRDefault="0072040A" w:rsidP="00BF2EC9">
      <w:r>
        <w:t xml:space="preserve">ITU-T Study Group 5 </w:t>
      </w:r>
      <w:r w:rsidR="00663FA0">
        <w:t xml:space="preserve">would like to thank </w:t>
      </w:r>
      <w:r w:rsidR="00F61CB8">
        <w:t>TSAG</w:t>
      </w:r>
      <w:r w:rsidR="00663FA0">
        <w:t xml:space="preserve"> for sending the </w:t>
      </w:r>
      <w:r w:rsidR="00663FA0" w:rsidRPr="00266F7A">
        <w:t>liaison statement</w:t>
      </w:r>
      <w:r w:rsidR="00663FA0">
        <w:t xml:space="preserve"> </w:t>
      </w:r>
      <w:hyperlink r:id="rId17" w:tooltip="ITU-T ftp file restricted to TIES access only" w:history="1">
        <w:r w:rsidR="00663FA0">
          <w:rPr>
            <w:rStyle w:val="Hyperlink"/>
          </w:rPr>
          <w:t>TSAG-LS50</w:t>
        </w:r>
      </w:hyperlink>
      <w:r w:rsidR="00BF2EC9">
        <w:t>.</w:t>
      </w:r>
      <w:r w:rsidR="00663FA0" w:rsidRPr="00663FA0">
        <w:t xml:space="preserve"> </w:t>
      </w:r>
    </w:p>
    <w:p w14:paraId="78F73D09" w14:textId="697F49D4" w:rsidR="00F61CB8" w:rsidRDefault="00446E9B" w:rsidP="00BF2EC9">
      <w:r>
        <w:t>ITU-T SG5 acknowledges the importance</w:t>
      </w:r>
      <w:r w:rsidR="00F61CB8">
        <w:t xml:space="preserve"> </w:t>
      </w:r>
      <w:r w:rsidR="002324A1">
        <w:t xml:space="preserve">of </w:t>
      </w:r>
      <w:r w:rsidR="00F61CB8">
        <w:t>provid</w:t>
      </w:r>
      <w:r w:rsidR="002324A1">
        <w:t>ing</w:t>
      </w:r>
      <w:r w:rsidR="00F61CB8">
        <w:t xml:space="preserve"> </w:t>
      </w:r>
      <w:r>
        <w:t>accessible meetings</w:t>
      </w:r>
      <w:r w:rsidR="00F61CB8">
        <w:t xml:space="preserve"> and will consider </w:t>
      </w:r>
      <w:r w:rsidR="00663FA0">
        <w:t xml:space="preserve">the </w:t>
      </w:r>
      <w:r w:rsidR="00F61CB8">
        <w:t>suggestion contained in the technical paper</w:t>
      </w:r>
      <w:r w:rsidR="00C171F1">
        <w:t>.</w:t>
      </w:r>
      <w:r w:rsidR="00F61CB8">
        <w:t xml:space="preserve"> </w:t>
      </w:r>
    </w:p>
    <w:p w14:paraId="4F5A9489" w14:textId="5F89B045" w:rsidR="00BF2EC9" w:rsidRDefault="00F61CB8" w:rsidP="00BF2EC9">
      <w:r>
        <w:t xml:space="preserve">As </w:t>
      </w:r>
      <w:r w:rsidR="00663FA0">
        <w:t>requested,</w:t>
      </w:r>
      <w:r>
        <w:t xml:space="preserve"> </w:t>
      </w:r>
      <w:r w:rsidR="00C171F1">
        <w:t xml:space="preserve">ITU-T SG5 would like to nominate </w:t>
      </w:r>
      <w:r w:rsidR="00002D1D">
        <w:t>Mr Paolo Gemma</w:t>
      </w:r>
      <w:r w:rsidR="00C171F1">
        <w:t xml:space="preserve"> </w:t>
      </w:r>
      <w:r w:rsidR="009E66BE">
        <w:t>as</w:t>
      </w:r>
      <w:r>
        <w:t xml:space="preserve"> </w:t>
      </w:r>
      <w:r w:rsidR="002324A1">
        <w:t>L</w:t>
      </w:r>
      <w:r>
        <w:t xml:space="preserve">iaison </w:t>
      </w:r>
      <w:r w:rsidR="002324A1">
        <w:t>R</w:t>
      </w:r>
      <w:r>
        <w:t xml:space="preserve">apporteur to </w:t>
      </w:r>
      <w:r w:rsidRPr="007339D6">
        <w:t>JCA-AHF</w:t>
      </w:r>
      <w:r w:rsidR="00BF2EC9">
        <w:t>.</w:t>
      </w:r>
    </w:p>
    <w:p w14:paraId="11E7D7A9" w14:textId="6741539C" w:rsidR="0072040A" w:rsidRDefault="00C171F1" w:rsidP="00BF1C1D">
      <w:r>
        <w:t xml:space="preserve">ITU-T SG5 looks forward to continuing </w:t>
      </w:r>
      <w:r w:rsidR="002324A1">
        <w:t xml:space="preserve">its </w:t>
      </w:r>
      <w:r>
        <w:t xml:space="preserve">collaboration with TSAG and </w:t>
      </w:r>
      <w:r w:rsidRPr="007339D6">
        <w:t>JCA-AHF</w:t>
      </w:r>
      <w:r>
        <w:t>.</w:t>
      </w: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745740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E2B8" w14:textId="77777777" w:rsidR="00882000" w:rsidRDefault="00882000" w:rsidP="00C42125">
      <w:pPr>
        <w:spacing w:before="0"/>
      </w:pPr>
      <w:r>
        <w:separator/>
      </w:r>
    </w:p>
  </w:endnote>
  <w:endnote w:type="continuationSeparator" w:id="0">
    <w:p w14:paraId="0F7AA7A9" w14:textId="77777777" w:rsidR="00882000" w:rsidRDefault="0088200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85E4" w14:textId="77777777" w:rsidR="00882000" w:rsidRDefault="00882000" w:rsidP="00C42125">
      <w:pPr>
        <w:spacing w:before="0"/>
      </w:pPr>
      <w:r>
        <w:separator/>
      </w:r>
    </w:p>
  </w:footnote>
  <w:footnote w:type="continuationSeparator" w:id="0">
    <w:p w14:paraId="0A9B807F" w14:textId="77777777" w:rsidR="00882000" w:rsidRDefault="0088200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DAFD" w14:textId="23C65B7F" w:rsidR="009E66BE" w:rsidRPr="00A23110" w:rsidRDefault="00A23110" w:rsidP="00A23110">
    <w:pPr>
      <w:pStyle w:val="Header"/>
    </w:pPr>
    <w:r w:rsidRPr="00A23110">
      <w:t xml:space="preserve">- </w:t>
    </w:r>
    <w:r w:rsidRPr="00A23110">
      <w:fldChar w:fldCharType="begin"/>
    </w:r>
    <w:r w:rsidRPr="00A23110">
      <w:instrText xml:space="preserve"> PAGE  \* MERGEFORMAT </w:instrText>
    </w:r>
    <w:r w:rsidRPr="00A23110">
      <w:fldChar w:fldCharType="separate"/>
    </w:r>
    <w:r w:rsidRPr="00A23110">
      <w:rPr>
        <w:noProof/>
      </w:rPr>
      <w:t>1</w:t>
    </w:r>
    <w:r w:rsidRPr="00A23110">
      <w:fldChar w:fldCharType="end"/>
    </w:r>
    <w:r w:rsidRPr="00A23110">
      <w:t xml:space="preserve"> -</w:t>
    </w:r>
  </w:p>
  <w:p w14:paraId="0BB0D4BB" w14:textId="1F385EB7" w:rsidR="00A23110" w:rsidRPr="00A23110" w:rsidRDefault="00A23110" w:rsidP="00A23110">
    <w:pPr>
      <w:pStyle w:val="Header"/>
      <w:spacing w:after="240"/>
    </w:pPr>
    <w:r w:rsidRPr="00A23110">
      <w:fldChar w:fldCharType="begin"/>
    </w:r>
    <w:r w:rsidRPr="00A23110">
      <w:instrText xml:space="preserve"> STYLEREF  Docnumber  </w:instrText>
    </w:r>
    <w:r w:rsidRPr="00A23110">
      <w:fldChar w:fldCharType="separate"/>
    </w:r>
    <w:r w:rsidR="00F57AAB">
      <w:rPr>
        <w:noProof/>
      </w:rPr>
      <w:t>TSAG-TD084</w:t>
    </w:r>
    <w:r w:rsidRPr="00A2311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9469705">
    <w:abstractNumId w:val="9"/>
  </w:num>
  <w:num w:numId="2" w16cid:durableId="2102794439">
    <w:abstractNumId w:val="7"/>
  </w:num>
  <w:num w:numId="3" w16cid:durableId="1627815781">
    <w:abstractNumId w:val="6"/>
  </w:num>
  <w:num w:numId="4" w16cid:durableId="1704331783">
    <w:abstractNumId w:val="5"/>
  </w:num>
  <w:num w:numId="5" w16cid:durableId="213347855">
    <w:abstractNumId w:val="4"/>
  </w:num>
  <w:num w:numId="6" w16cid:durableId="735980168">
    <w:abstractNumId w:val="8"/>
  </w:num>
  <w:num w:numId="7" w16cid:durableId="1203788489">
    <w:abstractNumId w:val="3"/>
  </w:num>
  <w:num w:numId="8" w16cid:durableId="2091153314">
    <w:abstractNumId w:val="2"/>
  </w:num>
  <w:num w:numId="9" w16cid:durableId="790704003">
    <w:abstractNumId w:val="1"/>
  </w:num>
  <w:num w:numId="10" w16cid:durableId="144745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02D1D"/>
    <w:rsid w:val="00014F69"/>
    <w:rsid w:val="000171DB"/>
    <w:rsid w:val="00023D9A"/>
    <w:rsid w:val="0003582E"/>
    <w:rsid w:val="000401FD"/>
    <w:rsid w:val="00043D75"/>
    <w:rsid w:val="00057000"/>
    <w:rsid w:val="00061268"/>
    <w:rsid w:val="000640E0"/>
    <w:rsid w:val="000920CE"/>
    <w:rsid w:val="000966A8"/>
    <w:rsid w:val="000A2402"/>
    <w:rsid w:val="000A5CA2"/>
    <w:rsid w:val="000B739D"/>
    <w:rsid w:val="000C397B"/>
    <w:rsid w:val="000E6125"/>
    <w:rsid w:val="00100F25"/>
    <w:rsid w:val="00111759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24A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2B87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46E9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63FA0"/>
    <w:rsid w:val="00675041"/>
    <w:rsid w:val="00677116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2040A"/>
    <w:rsid w:val="00731135"/>
    <w:rsid w:val="007324AF"/>
    <w:rsid w:val="00740128"/>
    <w:rsid w:val="007409B4"/>
    <w:rsid w:val="00741974"/>
    <w:rsid w:val="00745740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82000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66BE"/>
    <w:rsid w:val="009E766E"/>
    <w:rsid w:val="009F1960"/>
    <w:rsid w:val="009F2C64"/>
    <w:rsid w:val="009F715E"/>
    <w:rsid w:val="00A10DBB"/>
    <w:rsid w:val="00A11720"/>
    <w:rsid w:val="00A21247"/>
    <w:rsid w:val="00A23110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1D3A"/>
    <w:rsid w:val="00A84724"/>
    <w:rsid w:val="00A971A0"/>
    <w:rsid w:val="00AA1F22"/>
    <w:rsid w:val="00AB420C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08D2"/>
    <w:rsid w:val="00B61624"/>
    <w:rsid w:val="00B66481"/>
    <w:rsid w:val="00B7189C"/>
    <w:rsid w:val="00B718A5"/>
    <w:rsid w:val="00B803FC"/>
    <w:rsid w:val="00B90AD6"/>
    <w:rsid w:val="00BA788A"/>
    <w:rsid w:val="00BB4983"/>
    <w:rsid w:val="00BB7597"/>
    <w:rsid w:val="00BC2AAB"/>
    <w:rsid w:val="00BC62E2"/>
    <w:rsid w:val="00BF02DC"/>
    <w:rsid w:val="00BF1C1D"/>
    <w:rsid w:val="00BF2EC9"/>
    <w:rsid w:val="00C171F1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B799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AAB"/>
    <w:rsid w:val="00F57FA4"/>
    <w:rsid w:val="00F61CB8"/>
    <w:rsid w:val="00F91B2F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3957"/>
  <w15:docId w15:val="{31DF43E0-3068-442C-8DBF-6267238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9E66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6-tsag-oLS-00050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sg5-oLS-00026.docx" TargetMode="External"/><Relationship Id="rId17" Type="http://schemas.openxmlformats.org/officeDocument/2006/relationships/hyperlink" Target="http://handle.itu.int/11.1002/ls/sp16-tsag-oLS-0005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6-tsag-oLS-00050.doc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026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6-tsag-oLS-00050.docx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qishuguang@caict.ac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7B5A77AAF46BFBB6E4C4E2CE1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D036-78BF-437C-9323-CEE3522EE3E6}"/>
      </w:docPartPr>
      <w:docPartBody>
        <w:p w:rsidR="008E1FCB" w:rsidRDefault="006A4FAF" w:rsidP="006A4FAF">
          <w:pPr>
            <w:pStyle w:val="CBC7B5A77AAF46BFBB6E4C4E2CE1E17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47531B615984C22A0DD6E03D45C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3131-D864-4B37-A949-38F7C2ED9BF3}"/>
      </w:docPartPr>
      <w:docPartBody>
        <w:p w:rsidR="008E1FCB" w:rsidRDefault="006A4FAF" w:rsidP="006A4FAF">
          <w:pPr>
            <w:pStyle w:val="047531B615984C22A0DD6E03D45C68A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DC4CAAC8FE44D6CBC6FCE71FF73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500B-53AC-4395-A047-08379F568B7C}"/>
      </w:docPartPr>
      <w:docPartBody>
        <w:p w:rsidR="008E1FCB" w:rsidRDefault="006A4FAF" w:rsidP="006A4FAF">
          <w:pPr>
            <w:pStyle w:val="5DC4CAAC8FE44D6CBC6FCE71FF73DC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AF"/>
    <w:rsid w:val="00194AA3"/>
    <w:rsid w:val="006A4FAF"/>
    <w:rsid w:val="007D6CA7"/>
    <w:rsid w:val="008E1FCB"/>
    <w:rsid w:val="00C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AF"/>
    <w:rPr>
      <w:rFonts w:ascii="Times New Roman" w:hAnsi="Times New Roman"/>
      <w:color w:val="808080"/>
    </w:rPr>
  </w:style>
  <w:style w:type="paragraph" w:customStyle="1" w:styleId="CBC7B5A77AAF46BFBB6E4C4E2CE1E17F">
    <w:name w:val="CBC7B5A77AAF46BFBB6E4C4E2CE1E17F"/>
    <w:rsid w:val="006A4FAF"/>
  </w:style>
  <w:style w:type="paragraph" w:customStyle="1" w:styleId="047531B615984C22A0DD6E03D45C68A6">
    <w:name w:val="047531B615984C22A0DD6E03D45C68A6"/>
    <w:rsid w:val="006A4FAF"/>
  </w:style>
  <w:style w:type="paragraph" w:customStyle="1" w:styleId="5DC4CAAC8FE44D6CBC6FCE71FF73DC7B">
    <w:name w:val="5DC4CAAC8FE44D6CBC6FCE71FF73DC7B"/>
    <w:rsid w:val="006A4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Consideration for accessible meetings (reply to TSAG-LS50)</vt:lpstr>
    </vt:vector>
  </TitlesOfParts>
  <Manager>ITU-T</Manager>
  <Company>International Telecommunication Union (ITU)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Consideration for accessible meetings [to TSAG] (reply to TSAG-LS50 (TD17))</dc:title>
  <dc:creator>ITU-T Study Group 5</dc:creator>
  <dc:description>SG5-LS26  For: Geneva, 21 June – 1 July 2022_x000d_Document date: _x000d_Saved by ITU51014277 at 16:58:54 on 05.07.22</dc:description>
  <cp:lastModifiedBy>Al-Mnini, Lara</cp:lastModifiedBy>
  <cp:revision>4</cp:revision>
  <cp:lastPrinted>2016-12-23T12:52:00Z</cp:lastPrinted>
  <dcterms:created xsi:type="dcterms:W3CDTF">2022-07-27T11:10:00Z</dcterms:created>
  <dcterms:modified xsi:type="dcterms:W3CDTF">2022-07-27T11:17:00Z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SG5-LS26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All/5</vt:lpwstr>
  </property>
  <property fmtid="{D5CDD505-2E9C-101B-9397-08002B2CF9AE}" pid="7" name="Docdest">
    <vt:lpwstr>Geneva, 21 June – 1 July 2022</vt:lpwstr>
  </property>
  <property fmtid="{D5CDD505-2E9C-101B-9397-08002B2CF9AE}" pid="8" name="Docauthor">
    <vt:lpwstr>ITU-T Study Group 5</vt:lpwstr>
  </property>
</Properties>
</file>