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30"/>
        <w:gridCol w:w="3996"/>
        <w:gridCol w:w="157"/>
        <w:gridCol w:w="4153"/>
      </w:tblGrid>
      <w:tr w:rsidR="00BA1E64" w:rsidRPr="00BA1E64" w14:paraId="08D784B1" w14:textId="77777777" w:rsidTr="00BA1E64">
        <w:trPr>
          <w:cantSplit/>
        </w:trPr>
        <w:tc>
          <w:tcPr>
            <w:tcW w:w="1132" w:type="dxa"/>
            <w:vMerge w:val="restart"/>
            <w:vAlign w:val="center"/>
          </w:tcPr>
          <w:p w14:paraId="035084D9" w14:textId="77777777" w:rsidR="00BA1E64" w:rsidRPr="00BA1E64" w:rsidRDefault="00BA1E64" w:rsidP="00BA1E64">
            <w:pPr>
              <w:spacing w:before="0"/>
              <w:jc w:val="center"/>
              <w:rPr>
                <w:sz w:val="20"/>
              </w:rPr>
            </w:pPr>
            <w:bookmarkStart w:id="0" w:name="dtableau"/>
            <w:bookmarkStart w:id="1" w:name="dnum" w:colFirst="2" w:colLast="2"/>
            <w:r w:rsidRPr="00BA1E64">
              <w:rPr>
                <w:noProof/>
              </w:rPr>
              <w:drawing>
                <wp:inline distT="0" distB="0" distL="0" distR="0" wp14:anchorId="51FE0461" wp14:editId="18FAEB63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3"/>
            <w:vMerge w:val="restart"/>
          </w:tcPr>
          <w:p w14:paraId="430518D4" w14:textId="77777777" w:rsidR="00BA1E64" w:rsidRPr="00BA1E64" w:rsidRDefault="00BA1E64" w:rsidP="00BA1E64">
            <w:pPr>
              <w:rPr>
                <w:sz w:val="16"/>
                <w:szCs w:val="16"/>
              </w:rPr>
            </w:pPr>
            <w:r w:rsidRPr="00BA1E64">
              <w:rPr>
                <w:sz w:val="16"/>
                <w:szCs w:val="16"/>
              </w:rPr>
              <w:t>INTERNATIONAL TELECOMMUNICATION UNION</w:t>
            </w:r>
          </w:p>
          <w:p w14:paraId="35964600" w14:textId="77777777" w:rsidR="00BA1E64" w:rsidRPr="00BA1E64" w:rsidRDefault="00BA1E64" w:rsidP="00BA1E64">
            <w:pPr>
              <w:rPr>
                <w:b/>
                <w:bCs/>
                <w:sz w:val="26"/>
                <w:szCs w:val="26"/>
              </w:rPr>
            </w:pPr>
            <w:r w:rsidRPr="00BA1E64">
              <w:rPr>
                <w:b/>
                <w:bCs/>
                <w:sz w:val="26"/>
                <w:szCs w:val="26"/>
              </w:rPr>
              <w:t>TELECOMMUNICATION</w:t>
            </w:r>
            <w:r w:rsidRPr="00BA1E6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1083554" w14:textId="77777777" w:rsidR="00BA1E64" w:rsidRPr="00BA1E64" w:rsidRDefault="00BA1E64" w:rsidP="00BA1E64">
            <w:pPr>
              <w:rPr>
                <w:sz w:val="20"/>
              </w:rPr>
            </w:pPr>
            <w:r w:rsidRPr="00BA1E64">
              <w:rPr>
                <w:sz w:val="20"/>
              </w:rPr>
              <w:t xml:space="preserve">STUDY PERIOD </w:t>
            </w:r>
            <w:bookmarkStart w:id="2" w:name="dstudyperiod"/>
            <w:r w:rsidRPr="00BA1E64">
              <w:rPr>
                <w:sz w:val="20"/>
              </w:rPr>
              <w:t>2022-2024</w:t>
            </w:r>
            <w:bookmarkEnd w:id="2"/>
          </w:p>
        </w:tc>
        <w:tc>
          <w:tcPr>
            <w:tcW w:w="4310" w:type="dxa"/>
            <w:gridSpan w:val="2"/>
            <w:vAlign w:val="center"/>
          </w:tcPr>
          <w:p w14:paraId="12F2D4B9" w14:textId="3C33510F" w:rsidR="00BA1E64" w:rsidRPr="00BA1E64" w:rsidRDefault="00BA1E64" w:rsidP="00BA1E64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TSAG-TD115</w:t>
            </w:r>
          </w:p>
        </w:tc>
      </w:tr>
      <w:tr w:rsidR="00BA1E64" w:rsidRPr="00BA1E64" w14:paraId="45AE5617" w14:textId="77777777" w:rsidTr="00BA1E64">
        <w:trPr>
          <w:cantSplit/>
        </w:trPr>
        <w:tc>
          <w:tcPr>
            <w:tcW w:w="1132" w:type="dxa"/>
            <w:vMerge/>
          </w:tcPr>
          <w:p w14:paraId="4F0A38B7" w14:textId="77777777" w:rsidR="00BA1E64" w:rsidRPr="00BA1E64" w:rsidRDefault="00BA1E64" w:rsidP="00BA1E64">
            <w:pPr>
              <w:rPr>
                <w:smallCaps/>
                <w:sz w:val="20"/>
              </w:rPr>
            </w:pPr>
            <w:bookmarkStart w:id="3" w:name="dsg" w:colFirst="2" w:colLast="2"/>
            <w:bookmarkEnd w:id="1"/>
          </w:p>
        </w:tc>
        <w:tc>
          <w:tcPr>
            <w:tcW w:w="4481" w:type="dxa"/>
            <w:gridSpan w:val="3"/>
            <w:vMerge/>
          </w:tcPr>
          <w:p w14:paraId="562EAA15" w14:textId="77777777" w:rsidR="00BA1E64" w:rsidRPr="00BA1E64" w:rsidRDefault="00BA1E64" w:rsidP="00BA1E64">
            <w:pPr>
              <w:rPr>
                <w:smallCaps/>
                <w:sz w:val="20"/>
              </w:rPr>
            </w:pPr>
          </w:p>
        </w:tc>
        <w:tc>
          <w:tcPr>
            <w:tcW w:w="4310" w:type="dxa"/>
            <w:gridSpan w:val="2"/>
          </w:tcPr>
          <w:p w14:paraId="573FCD28" w14:textId="26E86339" w:rsidR="00BA1E64" w:rsidRPr="00BA1E64" w:rsidRDefault="00BA1E64" w:rsidP="00BA1E64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BA1E64" w:rsidRPr="00BA1E64" w14:paraId="0B56F695" w14:textId="77777777" w:rsidTr="00BA1E64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4C299309" w14:textId="77777777" w:rsidR="00BA1E64" w:rsidRPr="00BA1E64" w:rsidRDefault="00BA1E64" w:rsidP="00BA1E64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3"/>
            <w:vMerge/>
            <w:tcBorders>
              <w:bottom w:val="single" w:sz="12" w:space="0" w:color="auto"/>
            </w:tcBorders>
          </w:tcPr>
          <w:p w14:paraId="71FAA293" w14:textId="77777777" w:rsidR="00BA1E64" w:rsidRPr="00BA1E64" w:rsidRDefault="00BA1E64" w:rsidP="00BA1E64">
            <w:pPr>
              <w:rPr>
                <w:b/>
                <w:bCs/>
                <w:sz w:val="26"/>
              </w:rPr>
            </w:pPr>
          </w:p>
        </w:tc>
        <w:tc>
          <w:tcPr>
            <w:tcW w:w="4310" w:type="dxa"/>
            <w:gridSpan w:val="2"/>
            <w:tcBorders>
              <w:bottom w:val="single" w:sz="12" w:space="0" w:color="auto"/>
            </w:tcBorders>
            <w:vAlign w:val="center"/>
          </w:tcPr>
          <w:p w14:paraId="373BC73B" w14:textId="77777777" w:rsidR="00BA1E64" w:rsidRPr="00BA1E64" w:rsidRDefault="00BA1E64" w:rsidP="00BA1E64">
            <w:pPr>
              <w:pStyle w:val="TSBHeaderRight14"/>
            </w:pPr>
            <w:r w:rsidRPr="00BA1E64">
              <w:t>Original: English</w:t>
            </w:r>
          </w:p>
        </w:tc>
      </w:tr>
      <w:tr w:rsidR="00BA1E64" w:rsidRPr="001967E5" w14:paraId="25D87DCE" w14:textId="77777777" w:rsidTr="00BA1E64">
        <w:trPr>
          <w:cantSplit/>
        </w:trPr>
        <w:tc>
          <w:tcPr>
            <w:tcW w:w="1587" w:type="dxa"/>
            <w:gridSpan w:val="2"/>
          </w:tcPr>
          <w:p w14:paraId="223E64EF" w14:textId="77777777" w:rsidR="00BA1E64" w:rsidRPr="001967E5" w:rsidRDefault="00BA1E64" w:rsidP="001967E5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1967E5">
              <w:rPr>
                <w:rFonts w:asciiTheme="majorBidi" w:hAnsiTheme="majorBidi" w:cstheme="majorBidi"/>
                <w:b/>
                <w:bCs/>
                <w:szCs w:val="24"/>
              </w:rPr>
              <w:t>Question(s):</w:t>
            </w:r>
          </w:p>
        </w:tc>
        <w:tc>
          <w:tcPr>
            <w:tcW w:w="4026" w:type="dxa"/>
            <w:gridSpan w:val="2"/>
          </w:tcPr>
          <w:p w14:paraId="4EB2DE25" w14:textId="17B96DA4" w:rsidR="00BA1E64" w:rsidRPr="001967E5" w:rsidRDefault="00BA1E64" w:rsidP="001967E5">
            <w:pPr>
              <w:pStyle w:val="TSBHeaderQuestion"/>
              <w:rPr>
                <w:rFonts w:asciiTheme="majorBidi" w:hAnsiTheme="majorBidi" w:cstheme="majorBidi"/>
              </w:rPr>
            </w:pPr>
            <w:r w:rsidRPr="001967E5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310" w:type="dxa"/>
            <w:gridSpan w:val="2"/>
          </w:tcPr>
          <w:p w14:paraId="3F01098F" w14:textId="3FAFE11A" w:rsidR="00BA1E64" w:rsidRPr="001967E5" w:rsidRDefault="00BA1E64" w:rsidP="001967E5">
            <w:pPr>
              <w:pStyle w:val="VenueDate"/>
              <w:rPr>
                <w:rFonts w:asciiTheme="majorBidi" w:hAnsiTheme="majorBidi" w:cstheme="majorBidi"/>
              </w:rPr>
            </w:pPr>
            <w:r w:rsidRPr="001967E5">
              <w:rPr>
                <w:rFonts w:asciiTheme="majorBidi" w:hAnsiTheme="majorBidi" w:cstheme="majorBidi"/>
              </w:rPr>
              <w:t>Geneva, 12-16 December 2022</w:t>
            </w:r>
          </w:p>
        </w:tc>
      </w:tr>
      <w:tr w:rsidR="00BA1E64" w:rsidRPr="001967E5" w14:paraId="427F7F58" w14:textId="77777777" w:rsidTr="00BA1E64">
        <w:trPr>
          <w:cantSplit/>
        </w:trPr>
        <w:tc>
          <w:tcPr>
            <w:tcW w:w="9923" w:type="dxa"/>
            <w:gridSpan w:val="6"/>
          </w:tcPr>
          <w:p w14:paraId="7D5F0CEB" w14:textId="40408C5C" w:rsidR="00BA1E64" w:rsidRPr="001967E5" w:rsidRDefault="00BA1E64" w:rsidP="001967E5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6" w:name="ddoctype"/>
            <w:bookmarkEnd w:id="4"/>
            <w:bookmarkEnd w:id="5"/>
            <w:r w:rsidRPr="001967E5">
              <w:rPr>
                <w:rFonts w:asciiTheme="majorBidi" w:hAnsiTheme="majorBidi" w:cstheme="majorBidi"/>
                <w:b/>
                <w:bCs/>
                <w:szCs w:val="24"/>
              </w:rPr>
              <w:t>TD</w:t>
            </w:r>
          </w:p>
        </w:tc>
      </w:tr>
      <w:tr w:rsidR="00BA1E64" w:rsidRPr="001967E5" w14:paraId="47E8C89D" w14:textId="77777777" w:rsidTr="00BA1E64">
        <w:trPr>
          <w:cantSplit/>
        </w:trPr>
        <w:tc>
          <w:tcPr>
            <w:tcW w:w="1587" w:type="dxa"/>
            <w:gridSpan w:val="2"/>
          </w:tcPr>
          <w:p w14:paraId="30452312" w14:textId="77777777" w:rsidR="00BA1E64" w:rsidRPr="001967E5" w:rsidRDefault="00BA1E64" w:rsidP="001967E5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7" w:name="dsource" w:colFirst="1" w:colLast="1"/>
            <w:bookmarkEnd w:id="6"/>
            <w:r w:rsidRPr="001967E5">
              <w:rPr>
                <w:rFonts w:asciiTheme="majorBidi" w:hAnsiTheme="majorBidi" w:cstheme="majorBidi"/>
                <w:b/>
                <w:bCs/>
                <w:szCs w:val="24"/>
              </w:rPr>
              <w:t>Source:</w:t>
            </w:r>
          </w:p>
        </w:tc>
        <w:tc>
          <w:tcPr>
            <w:tcW w:w="8336" w:type="dxa"/>
            <w:gridSpan w:val="4"/>
          </w:tcPr>
          <w:p w14:paraId="675F23AE" w14:textId="595B88F2" w:rsidR="00BA1E64" w:rsidRPr="001967E5" w:rsidRDefault="00BA1E64" w:rsidP="001967E5">
            <w:pPr>
              <w:pStyle w:val="TSBHeaderSource"/>
              <w:rPr>
                <w:rFonts w:asciiTheme="majorBidi" w:hAnsiTheme="majorBidi" w:cstheme="majorBidi"/>
              </w:rPr>
            </w:pPr>
            <w:r w:rsidRPr="001967E5">
              <w:rPr>
                <w:rFonts w:asciiTheme="majorBidi" w:hAnsiTheme="majorBidi" w:cstheme="majorBidi"/>
              </w:rPr>
              <w:t>TSB</w:t>
            </w:r>
          </w:p>
        </w:tc>
      </w:tr>
      <w:tr w:rsidR="00BA1E64" w:rsidRPr="001967E5" w14:paraId="1A127ACF" w14:textId="77777777" w:rsidTr="00BA1E64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48651949" w14:textId="77777777" w:rsidR="00BA1E64" w:rsidRPr="001967E5" w:rsidRDefault="00BA1E64" w:rsidP="001967E5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8" w:name="dtitle1" w:colFirst="1" w:colLast="1"/>
            <w:bookmarkEnd w:id="7"/>
            <w:r w:rsidRPr="001967E5">
              <w:rPr>
                <w:rFonts w:asciiTheme="majorBidi" w:hAnsiTheme="majorBidi" w:cstheme="majorBidi"/>
                <w:b/>
                <w:bCs/>
                <w:szCs w:val="24"/>
              </w:rPr>
              <w:t>Title:</w:t>
            </w:r>
          </w:p>
        </w:tc>
        <w:tc>
          <w:tcPr>
            <w:tcW w:w="8336" w:type="dxa"/>
            <w:gridSpan w:val="4"/>
            <w:tcBorders>
              <w:bottom w:val="single" w:sz="8" w:space="0" w:color="auto"/>
            </w:tcBorders>
          </w:tcPr>
          <w:p w14:paraId="6987CEB9" w14:textId="27A19856" w:rsidR="00BA1E64" w:rsidRPr="001967E5" w:rsidRDefault="00BA1E64" w:rsidP="001967E5">
            <w:pPr>
              <w:pStyle w:val="TSBHeaderTitle"/>
              <w:rPr>
                <w:rFonts w:asciiTheme="majorBidi" w:hAnsiTheme="majorBidi" w:cstheme="majorBidi"/>
              </w:rPr>
            </w:pPr>
            <w:r w:rsidRPr="001967E5">
              <w:rPr>
                <w:rFonts w:asciiTheme="majorBidi" w:hAnsiTheme="majorBidi" w:cstheme="majorBidi"/>
              </w:rPr>
              <w:t>TSB Feedback to ITU-T SG15 EWM Liaison Report (TSAG-TD105)</w:t>
            </w:r>
          </w:p>
        </w:tc>
      </w:tr>
      <w:tr w:rsidR="000D1BFE" w:rsidRPr="001967E5" w14:paraId="0BF2ACD2" w14:textId="77777777" w:rsidTr="00BA1E64">
        <w:trPr>
          <w:cantSplit/>
        </w:trPr>
        <w:tc>
          <w:tcPr>
            <w:tcW w:w="1617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14:paraId="09E14829" w14:textId="25FC7341" w:rsidR="000D1BFE" w:rsidRPr="001967E5" w:rsidRDefault="000D1BFE" w:rsidP="001967E5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9" w:name="dpurpose" w:colFirst="1" w:colLast="1"/>
            <w:bookmarkEnd w:id="0"/>
            <w:bookmarkEnd w:id="8"/>
            <w:r w:rsidRPr="001967E5">
              <w:rPr>
                <w:rFonts w:asciiTheme="majorBidi" w:hAnsiTheme="majorBidi" w:cstheme="majorBidi"/>
                <w:b/>
                <w:bCs/>
                <w:szCs w:val="24"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36DFBAE7" w14:textId="179BA34C" w:rsidR="000D1BFE" w:rsidRPr="001967E5" w:rsidRDefault="00BA1E64" w:rsidP="001967E5">
            <w:pPr>
              <w:rPr>
                <w:rFonts w:asciiTheme="majorBidi" w:hAnsiTheme="majorBidi" w:cstheme="majorBidi"/>
                <w:szCs w:val="24"/>
              </w:rPr>
            </w:pPr>
            <w:r w:rsidRPr="001967E5">
              <w:rPr>
                <w:rFonts w:asciiTheme="majorBidi" w:hAnsiTheme="majorBidi" w:cstheme="majorBidi"/>
                <w:szCs w:val="24"/>
              </w:rPr>
              <w:t>Jérôme Belleman TSB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8" w:space="0" w:color="auto"/>
            </w:tcBorders>
          </w:tcPr>
          <w:p w14:paraId="00195554" w14:textId="68FFFF49" w:rsidR="000D1BFE" w:rsidRPr="001967E5" w:rsidRDefault="000D1BFE" w:rsidP="001967E5">
            <w:pPr>
              <w:rPr>
                <w:rFonts w:asciiTheme="majorBidi" w:hAnsiTheme="majorBidi" w:cstheme="majorBidi"/>
                <w:szCs w:val="24"/>
              </w:rPr>
            </w:pPr>
            <w:r w:rsidRPr="001967E5">
              <w:rPr>
                <w:rFonts w:asciiTheme="majorBidi" w:hAnsiTheme="majorBidi" w:cstheme="majorBidi"/>
                <w:szCs w:val="24"/>
              </w:rPr>
              <w:t xml:space="preserve">Tel: </w:t>
            </w:r>
            <w:r w:rsidRPr="001967E5">
              <w:rPr>
                <w:rFonts w:asciiTheme="majorBidi" w:hAnsiTheme="majorBidi" w:cstheme="majorBidi"/>
                <w:szCs w:val="24"/>
              </w:rPr>
              <w:tab/>
              <w:t xml:space="preserve">+41 22 730 </w:t>
            </w:r>
            <w:r w:rsidR="00851B9F" w:rsidRPr="001967E5">
              <w:rPr>
                <w:rFonts w:asciiTheme="majorBidi" w:hAnsiTheme="majorBidi" w:cstheme="majorBidi"/>
                <w:szCs w:val="24"/>
              </w:rPr>
              <w:t>6440</w:t>
            </w:r>
          </w:p>
          <w:p w14:paraId="66EB1EC7" w14:textId="77777777" w:rsidR="000D1BFE" w:rsidRPr="001967E5" w:rsidRDefault="000D1BFE" w:rsidP="001967E5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1967E5">
              <w:rPr>
                <w:rFonts w:asciiTheme="majorBidi" w:hAnsiTheme="majorBidi" w:cstheme="majorBidi"/>
                <w:szCs w:val="24"/>
              </w:rPr>
              <w:t xml:space="preserve">Fax: </w:t>
            </w:r>
            <w:r w:rsidRPr="001967E5">
              <w:rPr>
                <w:rFonts w:asciiTheme="majorBidi" w:hAnsiTheme="majorBidi" w:cstheme="majorBidi"/>
                <w:szCs w:val="24"/>
              </w:rPr>
              <w:tab/>
              <w:t>+41 22 730 5853</w:t>
            </w:r>
          </w:p>
          <w:p w14:paraId="229A13B4" w14:textId="65089906" w:rsidR="000D1BFE" w:rsidRPr="001967E5" w:rsidRDefault="000D1BFE" w:rsidP="001967E5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1967E5">
              <w:rPr>
                <w:rFonts w:asciiTheme="majorBidi" w:hAnsiTheme="majorBidi" w:cstheme="majorBidi"/>
                <w:szCs w:val="24"/>
              </w:rPr>
              <w:t xml:space="preserve">Email: </w:t>
            </w:r>
            <w:r w:rsidRPr="001967E5">
              <w:rPr>
                <w:rFonts w:asciiTheme="majorBidi" w:hAnsiTheme="majorBidi" w:cstheme="majorBidi"/>
                <w:szCs w:val="24"/>
              </w:rPr>
              <w:tab/>
            </w:r>
            <w:hyperlink r:id="rId12" w:history="1">
              <w:r w:rsidRPr="001967E5">
                <w:rPr>
                  <w:rStyle w:val="Hyperlink"/>
                  <w:rFonts w:asciiTheme="majorBidi" w:hAnsiTheme="majorBidi" w:cstheme="majorBidi"/>
                  <w:szCs w:val="24"/>
                </w:rPr>
                <w:t>tsbedh@itu.int</w:t>
              </w:r>
            </w:hyperlink>
          </w:p>
        </w:tc>
      </w:tr>
      <w:bookmarkEnd w:id="9"/>
    </w:tbl>
    <w:p w14:paraId="5CCECE97" w14:textId="77777777" w:rsidR="003613AB" w:rsidRPr="001967E5" w:rsidRDefault="003613AB" w:rsidP="00955722">
      <w:pPr>
        <w:widowControl w:val="0"/>
        <w:outlineLvl w:val="0"/>
        <w:rPr>
          <w:rFonts w:asciiTheme="majorBidi" w:hAnsiTheme="majorBidi" w:cstheme="majorBidi"/>
          <w:b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0D1BFE" w:rsidRPr="001967E5" w14:paraId="054E31AA" w14:textId="77777777" w:rsidTr="0039769D">
        <w:trPr>
          <w:cantSplit/>
        </w:trPr>
        <w:tc>
          <w:tcPr>
            <w:tcW w:w="1607" w:type="dxa"/>
          </w:tcPr>
          <w:p w14:paraId="409949ED" w14:textId="77777777" w:rsidR="000D1BFE" w:rsidRPr="001967E5" w:rsidRDefault="000D1BFE" w:rsidP="00BA1E64">
            <w:pPr>
              <w:spacing w:after="120"/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</w:pPr>
            <w:r w:rsidRPr="001967E5"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316" w:type="dxa"/>
          </w:tcPr>
          <w:p w14:paraId="53B5ECE7" w14:textId="4F11A33B" w:rsidR="000D1BFE" w:rsidRPr="001967E5" w:rsidRDefault="00A41223" w:rsidP="00BA1E64">
            <w:pPr>
              <w:spacing w:after="120"/>
              <w:rPr>
                <w:rFonts w:asciiTheme="majorBidi" w:eastAsiaTheme="minorEastAsia" w:hAnsiTheme="majorBidi" w:cstheme="majorBidi"/>
                <w:szCs w:val="24"/>
                <w:lang w:eastAsia="ja-JP"/>
              </w:rPr>
            </w:pPr>
            <w:r w:rsidRPr="001967E5">
              <w:rPr>
                <w:rFonts w:asciiTheme="majorBidi" w:hAnsiTheme="majorBidi" w:cstheme="majorBidi"/>
                <w:bCs/>
                <w:szCs w:val="24"/>
              </w:rPr>
              <w:t xml:space="preserve">Answers </w:t>
            </w:r>
            <w:r w:rsidR="00E36781" w:rsidRPr="001967E5">
              <w:rPr>
                <w:rFonts w:asciiTheme="majorBidi" w:hAnsiTheme="majorBidi" w:cstheme="majorBidi"/>
                <w:bCs/>
                <w:szCs w:val="24"/>
              </w:rPr>
              <w:t xml:space="preserve">the feedback </w:t>
            </w:r>
            <w:r w:rsidR="0069463C" w:rsidRPr="001967E5">
              <w:rPr>
                <w:rFonts w:asciiTheme="majorBidi" w:hAnsiTheme="majorBidi" w:cstheme="majorBidi"/>
                <w:bCs/>
                <w:szCs w:val="24"/>
              </w:rPr>
              <w:t xml:space="preserve">from the </w:t>
            </w:r>
            <w:hyperlink r:id="rId13" w:history="1">
              <w:r w:rsidR="0069463C" w:rsidRPr="001967E5">
                <w:rPr>
                  <w:rStyle w:val="Hyperlink"/>
                  <w:rFonts w:asciiTheme="majorBidi" w:hAnsiTheme="majorBidi" w:cstheme="majorBidi"/>
                  <w:bCs/>
                  <w:szCs w:val="24"/>
                </w:rPr>
                <w:t>ITU-T SG15 EWM Liaison Report</w:t>
              </w:r>
              <w:r w:rsidR="004455F8" w:rsidRPr="001967E5">
                <w:rPr>
                  <w:rStyle w:val="Hyperlink"/>
                  <w:rFonts w:asciiTheme="majorBidi" w:hAnsiTheme="majorBidi" w:cstheme="majorBidi"/>
                  <w:bCs/>
                  <w:szCs w:val="24"/>
                </w:rPr>
                <w:t xml:space="preserve"> </w:t>
              </w:r>
              <w:r w:rsidR="00CC78BD" w:rsidRPr="001967E5">
                <w:rPr>
                  <w:rStyle w:val="Hyperlink"/>
                  <w:rFonts w:asciiTheme="majorBidi" w:hAnsiTheme="majorBidi" w:cstheme="majorBidi"/>
                  <w:bCs/>
                  <w:szCs w:val="24"/>
                </w:rPr>
                <w:t>(TSAG-TD105)</w:t>
              </w:r>
            </w:hyperlink>
          </w:p>
        </w:tc>
      </w:tr>
    </w:tbl>
    <w:p w14:paraId="5CCECE99" w14:textId="498248A6" w:rsidR="00503912" w:rsidRPr="001967E5" w:rsidRDefault="00503912" w:rsidP="004A7DA8">
      <w:pPr>
        <w:pStyle w:val="Heading1"/>
        <w:rPr>
          <w:rFonts w:asciiTheme="majorBidi" w:hAnsiTheme="majorBidi" w:cstheme="majorBidi"/>
          <w:b w:val="0"/>
          <w:bCs/>
          <w:szCs w:val="24"/>
        </w:rPr>
      </w:pPr>
      <w:r w:rsidRPr="001967E5">
        <w:rPr>
          <w:rFonts w:asciiTheme="majorBidi" w:hAnsiTheme="majorBidi" w:cstheme="majorBidi"/>
          <w:szCs w:val="24"/>
        </w:rPr>
        <w:t>Action Required:</w:t>
      </w:r>
      <w:r w:rsidR="00C16915" w:rsidRPr="001967E5">
        <w:rPr>
          <w:rFonts w:asciiTheme="majorBidi" w:hAnsiTheme="majorBidi" w:cstheme="majorBidi"/>
          <w:szCs w:val="24"/>
        </w:rPr>
        <w:t xml:space="preserve"> </w:t>
      </w:r>
      <w:r w:rsidR="008D6807" w:rsidRPr="001967E5">
        <w:rPr>
          <w:rFonts w:asciiTheme="majorBidi" w:hAnsiTheme="majorBidi" w:cstheme="majorBidi"/>
          <w:b w:val="0"/>
          <w:bCs/>
          <w:szCs w:val="24"/>
        </w:rPr>
        <w:t xml:space="preserve">TSAG is invited to </w:t>
      </w:r>
      <w:r w:rsidR="000C574D" w:rsidRPr="001967E5">
        <w:rPr>
          <w:rFonts w:asciiTheme="majorBidi" w:hAnsiTheme="majorBidi" w:cstheme="majorBidi"/>
          <w:szCs w:val="24"/>
        </w:rPr>
        <w:t>n</w:t>
      </w:r>
      <w:r w:rsidR="008C3820" w:rsidRPr="001967E5">
        <w:rPr>
          <w:rFonts w:asciiTheme="majorBidi" w:hAnsiTheme="majorBidi" w:cstheme="majorBidi"/>
          <w:szCs w:val="24"/>
        </w:rPr>
        <w:t>ote</w:t>
      </w:r>
      <w:r w:rsidR="008D6807" w:rsidRPr="001967E5">
        <w:rPr>
          <w:rFonts w:asciiTheme="majorBidi" w:hAnsiTheme="majorBidi" w:cstheme="majorBidi"/>
          <w:b w:val="0"/>
          <w:bCs/>
          <w:szCs w:val="24"/>
        </w:rPr>
        <w:t xml:space="preserve"> this document.</w:t>
      </w:r>
    </w:p>
    <w:p w14:paraId="58B7FF54" w14:textId="77777777" w:rsidR="0046001F" w:rsidRPr="001967E5" w:rsidRDefault="0046001F" w:rsidP="009E7B29">
      <w:pPr>
        <w:rPr>
          <w:rFonts w:asciiTheme="majorBidi" w:hAnsiTheme="majorBidi" w:cstheme="majorBidi"/>
          <w:szCs w:val="24"/>
        </w:rPr>
      </w:pPr>
    </w:p>
    <w:p w14:paraId="1F7DA358" w14:textId="195A6A23" w:rsidR="009C1019" w:rsidRPr="001967E5" w:rsidRDefault="009C1019" w:rsidP="009E7B29">
      <w:pPr>
        <w:pStyle w:val="Section"/>
        <w:rPr>
          <w:rFonts w:asciiTheme="majorBidi" w:hAnsiTheme="majorBidi" w:cstheme="majorBidi"/>
          <w:szCs w:val="24"/>
        </w:rPr>
      </w:pPr>
      <w:r w:rsidRPr="001967E5">
        <w:rPr>
          <w:rFonts w:asciiTheme="majorBidi" w:hAnsiTheme="majorBidi" w:cstheme="majorBidi"/>
          <w:szCs w:val="24"/>
        </w:rPr>
        <w:t>ITU-T Facilities</w:t>
      </w:r>
    </w:p>
    <w:p w14:paraId="1AF05D38" w14:textId="1F587498" w:rsidR="0046001F" w:rsidRPr="001967E5" w:rsidRDefault="0073608B" w:rsidP="009C1019">
      <w:pPr>
        <w:pStyle w:val="Section"/>
        <w:numPr>
          <w:ilvl w:val="1"/>
          <w:numId w:val="41"/>
        </w:numPr>
        <w:rPr>
          <w:rFonts w:asciiTheme="majorBidi" w:hAnsiTheme="majorBidi" w:cstheme="majorBidi"/>
          <w:szCs w:val="24"/>
        </w:rPr>
      </w:pPr>
      <w:r w:rsidRPr="001967E5">
        <w:rPr>
          <w:rFonts w:asciiTheme="majorBidi" w:hAnsiTheme="majorBidi" w:cstheme="majorBidi"/>
          <w:szCs w:val="24"/>
        </w:rPr>
        <w:t>e-Meeting Displays</w:t>
      </w:r>
    </w:p>
    <w:p w14:paraId="5CCECE9C" w14:textId="226BFD66" w:rsidR="006971C1" w:rsidRPr="001967E5" w:rsidRDefault="007E5347" w:rsidP="004B4DE1">
      <w:pPr>
        <w:pStyle w:val="enumlev1"/>
        <w:ind w:left="0" w:firstLine="0"/>
        <w:rPr>
          <w:rFonts w:asciiTheme="majorBidi" w:hAnsiTheme="majorBidi" w:cstheme="majorBidi"/>
          <w:bCs/>
          <w:szCs w:val="24"/>
        </w:rPr>
      </w:pPr>
      <w:r w:rsidRPr="001967E5">
        <w:rPr>
          <w:rFonts w:asciiTheme="majorBidi" w:hAnsiTheme="majorBidi" w:cstheme="majorBidi"/>
          <w:bCs/>
          <w:szCs w:val="24"/>
        </w:rPr>
        <w:t>TSAG-TD105</w:t>
      </w:r>
      <w:r w:rsidR="00E61EC0" w:rsidRPr="001967E5">
        <w:rPr>
          <w:rFonts w:asciiTheme="majorBidi" w:hAnsiTheme="majorBidi" w:cstheme="majorBidi"/>
          <w:bCs/>
          <w:szCs w:val="24"/>
        </w:rPr>
        <w:t xml:space="preserve"> describes</w:t>
      </w:r>
      <w:r w:rsidR="00783D5D" w:rsidRPr="001967E5">
        <w:rPr>
          <w:rFonts w:asciiTheme="majorBidi" w:hAnsiTheme="majorBidi" w:cstheme="majorBidi"/>
          <w:bCs/>
          <w:szCs w:val="24"/>
        </w:rPr>
        <w:t xml:space="preserve"> difficulties</w:t>
      </w:r>
      <w:r w:rsidR="00B80FD3" w:rsidRPr="001967E5">
        <w:rPr>
          <w:rFonts w:asciiTheme="majorBidi" w:hAnsiTheme="majorBidi" w:cstheme="majorBidi"/>
          <w:bCs/>
          <w:szCs w:val="24"/>
        </w:rPr>
        <w:t xml:space="preserve"> </w:t>
      </w:r>
      <w:r w:rsidR="002E6325" w:rsidRPr="001967E5">
        <w:rPr>
          <w:rFonts w:asciiTheme="majorBidi" w:hAnsiTheme="majorBidi" w:cstheme="majorBidi"/>
          <w:bCs/>
          <w:szCs w:val="24"/>
        </w:rPr>
        <w:t>to manage displays</w:t>
      </w:r>
      <w:r w:rsidR="00776652" w:rsidRPr="001967E5">
        <w:rPr>
          <w:rFonts w:asciiTheme="majorBidi" w:hAnsiTheme="majorBidi" w:cstheme="majorBidi"/>
          <w:bCs/>
          <w:szCs w:val="24"/>
        </w:rPr>
        <w:t xml:space="preserve"> during </w:t>
      </w:r>
      <w:proofErr w:type="spellStart"/>
      <w:r w:rsidR="00776652" w:rsidRPr="001967E5">
        <w:rPr>
          <w:rFonts w:asciiTheme="majorBidi" w:hAnsiTheme="majorBidi" w:cstheme="majorBidi"/>
          <w:bCs/>
          <w:szCs w:val="24"/>
        </w:rPr>
        <w:t>e-meetings</w:t>
      </w:r>
      <w:proofErr w:type="spellEnd"/>
      <w:r w:rsidR="001F24FC" w:rsidRPr="001967E5">
        <w:rPr>
          <w:rFonts w:asciiTheme="majorBidi" w:hAnsiTheme="majorBidi" w:cstheme="majorBidi"/>
          <w:bCs/>
          <w:szCs w:val="24"/>
        </w:rPr>
        <w:t xml:space="preserve">. </w:t>
      </w:r>
      <w:r w:rsidR="000A7484" w:rsidRPr="001967E5">
        <w:rPr>
          <w:rFonts w:asciiTheme="majorBidi" w:hAnsiTheme="majorBidi" w:cstheme="majorBidi"/>
          <w:bCs/>
          <w:szCs w:val="24"/>
        </w:rPr>
        <w:t>We</w:t>
      </w:r>
      <w:r w:rsidR="001F24FC" w:rsidRPr="001967E5">
        <w:rPr>
          <w:rFonts w:asciiTheme="majorBidi" w:hAnsiTheme="majorBidi" w:cstheme="majorBidi"/>
          <w:bCs/>
          <w:szCs w:val="24"/>
        </w:rPr>
        <w:t xml:space="preserve"> gathered that </w:t>
      </w:r>
      <w:r w:rsidR="00AE56BF" w:rsidRPr="001967E5">
        <w:rPr>
          <w:rFonts w:asciiTheme="majorBidi" w:hAnsiTheme="majorBidi" w:cstheme="majorBidi"/>
          <w:bCs/>
          <w:szCs w:val="24"/>
        </w:rPr>
        <w:t xml:space="preserve">delegates </w:t>
      </w:r>
      <w:r w:rsidR="000A7484" w:rsidRPr="001967E5">
        <w:rPr>
          <w:rFonts w:asciiTheme="majorBidi" w:hAnsiTheme="majorBidi" w:cstheme="majorBidi"/>
          <w:bCs/>
          <w:szCs w:val="24"/>
        </w:rPr>
        <w:t xml:space="preserve">specifically </w:t>
      </w:r>
      <w:r w:rsidR="00783D5D" w:rsidRPr="001967E5">
        <w:rPr>
          <w:rFonts w:asciiTheme="majorBidi" w:hAnsiTheme="majorBidi" w:cstheme="majorBidi"/>
          <w:bCs/>
          <w:szCs w:val="24"/>
        </w:rPr>
        <w:t xml:space="preserve">have issues </w:t>
      </w:r>
      <w:r w:rsidR="00F850DD" w:rsidRPr="001967E5">
        <w:rPr>
          <w:rFonts w:asciiTheme="majorBidi" w:hAnsiTheme="majorBidi" w:cstheme="majorBidi"/>
          <w:bCs/>
          <w:szCs w:val="24"/>
        </w:rPr>
        <w:t>shar</w:t>
      </w:r>
      <w:r w:rsidR="00783D5D" w:rsidRPr="001967E5">
        <w:rPr>
          <w:rFonts w:asciiTheme="majorBidi" w:hAnsiTheme="majorBidi" w:cstheme="majorBidi"/>
          <w:bCs/>
          <w:szCs w:val="24"/>
        </w:rPr>
        <w:t xml:space="preserve">ing </w:t>
      </w:r>
      <w:r w:rsidR="00AE56BF" w:rsidRPr="001967E5">
        <w:rPr>
          <w:rFonts w:asciiTheme="majorBidi" w:hAnsiTheme="majorBidi" w:cstheme="majorBidi"/>
          <w:bCs/>
          <w:szCs w:val="24"/>
        </w:rPr>
        <w:t>the</w:t>
      </w:r>
      <w:r w:rsidR="002E6325" w:rsidRPr="001967E5">
        <w:rPr>
          <w:rFonts w:asciiTheme="majorBidi" w:hAnsiTheme="majorBidi" w:cstheme="majorBidi"/>
          <w:bCs/>
          <w:szCs w:val="24"/>
        </w:rPr>
        <w:t xml:space="preserve">ir screen </w:t>
      </w:r>
      <w:r w:rsidR="00F850DD" w:rsidRPr="001967E5">
        <w:rPr>
          <w:rFonts w:asciiTheme="majorBidi" w:hAnsiTheme="majorBidi" w:cstheme="majorBidi"/>
          <w:bCs/>
          <w:szCs w:val="24"/>
        </w:rPr>
        <w:t xml:space="preserve">while following </w:t>
      </w:r>
      <w:r w:rsidR="00140097" w:rsidRPr="001967E5">
        <w:rPr>
          <w:rFonts w:asciiTheme="majorBidi" w:hAnsiTheme="majorBidi" w:cstheme="majorBidi"/>
          <w:bCs/>
          <w:szCs w:val="24"/>
        </w:rPr>
        <w:t xml:space="preserve">the chat and floor requests when they </w:t>
      </w:r>
      <w:r w:rsidR="00B20EAC" w:rsidRPr="001967E5">
        <w:rPr>
          <w:rFonts w:asciiTheme="majorBidi" w:hAnsiTheme="majorBidi" w:cstheme="majorBidi"/>
          <w:bCs/>
          <w:szCs w:val="24"/>
        </w:rPr>
        <w:t>use a single monitor.</w:t>
      </w:r>
      <w:r w:rsidR="00FF2343" w:rsidRPr="001967E5">
        <w:rPr>
          <w:rFonts w:asciiTheme="majorBidi" w:hAnsiTheme="majorBidi" w:cstheme="majorBidi"/>
          <w:bCs/>
          <w:szCs w:val="24"/>
        </w:rPr>
        <w:t xml:space="preserve"> </w:t>
      </w:r>
      <w:r w:rsidR="00EB5DE0" w:rsidRPr="001967E5">
        <w:rPr>
          <w:rFonts w:asciiTheme="majorBidi" w:hAnsiTheme="majorBidi" w:cstheme="majorBidi"/>
          <w:bCs/>
          <w:szCs w:val="24"/>
        </w:rPr>
        <w:t xml:space="preserve">As TSAG-TD105 suggests, </w:t>
      </w:r>
      <w:r w:rsidR="009A2205" w:rsidRPr="001967E5">
        <w:rPr>
          <w:rFonts w:asciiTheme="majorBidi" w:hAnsiTheme="majorBidi" w:cstheme="majorBidi"/>
          <w:bCs/>
          <w:szCs w:val="24"/>
        </w:rPr>
        <w:t xml:space="preserve">we confirm that </w:t>
      </w:r>
      <w:r w:rsidR="00EB5DE0" w:rsidRPr="001967E5">
        <w:rPr>
          <w:rFonts w:asciiTheme="majorBidi" w:hAnsiTheme="majorBidi" w:cstheme="majorBidi"/>
          <w:bCs/>
          <w:szCs w:val="24"/>
        </w:rPr>
        <w:t>using a second display would help.</w:t>
      </w:r>
    </w:p>
    <w:p w14:paraId="3B551337" w14:textId="77777777" w:rsidR="00171ACD" w:rsidRPr="001967E5" w:rsidRDefault="00171ACD" w:rsidP="004B4DE1">
      <w:pPr>
        <w:pStyle w:val="enumlev1"/>
        <w:ind w:left="0" w:firstLine="0"/>
        <w:rPr>
          <w:rFonts w:asciiTheme="majorBidi" w:hAnsiTheme="majorBidi" w:cstheme="majorBidi"/>
          <w:bCs/>
          <w:szCs w:val="24"/>
        </w:rPr>
      </w:pPr>
    </w:p>
    <w:p w14:paraId="25AAE91C" w14:textId="009E0A8E" w:rsidR="00171ACD" w:rsidRPr="001967E5" w:rsidRDefault="0036004E" w:rsidP="00394C7C">
      <w:pPr>
        <w:pStyle w:val="Section"/>
        <w:numPr>
          <w:ilvl w:val="1"/>
          <w:numId w:val="41"/>
        </w:numPr>
        <w:rPr>
          <w:rFonts w:asciiTheme="majorBidi" w:hAnsiTheme="majorBidi" w:cstheme="majorBidi"/>
          <w:szCs w:val="24"/>
        </w:rPr>
      </w:pPr>
      <w:r w:rsidRPr="001967E5">
        <w:rPr>
          <w:rFonts w:asciiTheme="majorBidi" w:hAnsiTheme="majorBidi" w:cstheme="majorBidi"/>
          <w:szCs w:val="24"/>
        </w:rPr>
        <w:t>Support During Pre-Plen</w:t>
      </w:r>
      <w:r w:rsidR="00280E8A" w:rsidRPr="001967E5">
        <w:rPr>
          <w:rFonts w:asciiTheme="majorBidi" w:hAnsiTheme="majorBidi" w:cstheme="majorBidi"/>
          <w:szCs w:val="24"/>
        </w:rPr>
        <w:t>ary Coordination Meetings</w:t>
      </w:r>
    </w:p>
    <w:p w14:paraId="27AE9038" w14:textId="111204AD" w:rsidR="00F17BE6" w:rsidRPr="001967E5" w:rsidRDefault="003F7787" w:rsidP="004B4DE1">
      <w:pPr>
        <w:pStyle w:val="enumlev1"/>
        <w:ind w:left="0" w:firstLine="0"/>
        <w:rPr>
          <w:rFonts w:asciiTheme="majorBidi" w:hAnsiTheme="majorBidi" w:cstheme="majorBidi"/>
          <w:bCs/>
          <w:szCs w:val="24"/>
        </w:rPr>
      </w:pPr>
      <w:r w:rsidRPr="001967E5">
        <w:rPr>
          <w:rFonts w:asciiTheme="majorBidi" w:hAnsiTheme="majorBidi" w:cstheme="majorBidi"/>
          <w:bCs/>
          <w:szCs w:val="24"/>
        </w:rPr>
        <w:t xml:space="preserve">IS </w:t>
      </w:r>
      <w:r w:rsidR="00C71EDE" w:rsidRPr="001967E5">
        <w:rPr>
          <w:rFonts w:asciiTheme="majorBidi" w:hAnsiTheme="majorBidi" w:cstheme="majorBidi"/>
          <w:bCs/>
          <w:szCs w:val="24"/>
        </w:rPr>
        <w:t>and TSB support teams</w:t>
      </w:r>
      <w:r w:rsidR="00305A2F" w:rsidRPr="001967E5">
        <w:rPr>
          <w:rFonts w:asciiTheme="majorBidi" w:hAnsiTheme="majorBidi" w:cstheme="majorBidi"/>
          <w:bCs/>
          <w:szCs w:val="24"/>
        </w:rPr>
        <w:t xml:space="preserve"> </w:t>
      </w:r>
      <w:r w:rsidR="005C1D79" w:rsidRPr="001967E5">
        <w:rPr>
          <w:rFonts w:asciiTheme="majorBidi" w:hAnsiTheme="majorBidi" w:cstheme="majorBidi"/>
          <w:bCs/>
          <w:szCs w:val="24"/>
        </w:rPr>
        <w:t xml:space="preserve">routinely offer </w:t>
      </w:r>
      <w:r w:rsidR="00617E9A" w:rsidRPr="001967E5">
        <w:rPr>
          <w:rFonts w:asciiTheme="majorBidi" w:hAnsiTheme="majorBidi" w:cstheme="majorBidi"/>
          <w:bCs/>
          <w:szCs w:val="24"/>
        </w:rPr>
        <w:t>pre-meeting guidance and are available to assist during test sessions.</w:t>
      </w:r>
    </w:p>
    <w:p w14:paraId="27DD6125" w14:textId="77777777" w:rsidR="007573F7" w:rsidRPr="001967E5" w:rsidRDefault="007573F7" w:rsidP="004B4DE1">
      <w:pPr>
        <w:pStyle w:val="enumlev1"/>
        <w:ind w:left="0" w:firstLine="0"/>
        <w:rPr>
          <w:rFonts w:asciiTheme="majorBidi" w:hAnsiTheme="majorBidi" w:cstheme="majorBidi"/>
          <w:bCs/>
          <w:szCs w:val="24"/>
        </w:rPr>
      </w:pPr>
    </w:p>
    <w:p w14:paraId="782C4AE7" w14:textId="212B7A82" w:rsidR="007573F7" w:rsidRPr="001967E5" w:rsidRDefault="00FE6F8C" w:rsidP="007573F7">
      <w:pPr>
        <w:pStyle w:val="Section"/>
        <w:rPr>
          <w:rFonts w:asciiTheme="majorBidi" w:hAnsiTheme="majorBidi" w:cstheme="majorBidi"/>
          <w:szCs w:val="24"/>
        </w:rPr>
      </w:pPr>
      <w:r w:rsidRPr="001967E5">
        <w:rPr>
          <w:rFonts w:asciiTheme="majorBidi" w:hAnsiTheme="majorBidi" w:cstheme="majorBidi"/>
          <w:szCs w:val="24"/>
        </w:rPr>
        <w:t>Coordination with ITU ICT Staff</w:t>
      </w:r>
    </w:p>
    <w:p w14:paraId="3BE1D030" w14:textId="5E703DD2" w:rsidR="005D3ECB" w:rsidRPr="001967E5" w:rsidRDefault="00F32619" w:rsidP="005D3ECB">
      <w:pPr>
        <w:pStyle w:val="enumlev1"/>
        <w:ind w:left="0" w:firstLine="0"/>
        <w:rPr>
          <w:rFonts w:asciiTheme="majorBidi" w:hAnsiTheme="majorBidi" w:cstheme="majorBidi"/>
          <w:bCs/>
          <w:szCs w:val="24"/>
        </w:rPr>
      </w:pPr>
      <w:r w:rsidRPr="001967E5">
        <w:rPr>
          <w:rFonts w:asciiTheme="majorBidi" w:hAnsiTheme="majorBidi" w:cstheme="majorBidi"/>
          <w:bCs/>
          <w:szCs w:val="24"/>
        </w:rPr>
        <w:t>We welcome colleagues and delegates to</w:t>
      </w:r>
      <w:r w:rsidR="0065404E" w:rsidRPr="001967E5">
        <w:rPr>
          <w:rFonts w:asciiTheme="majorBidi" w:hAnsiTheme="majorBidi" w:cstheme="majorBidi"/>
          <w:bCs/>
          <w:szCs w:val="24"/>
        </w:rPr>
        <w:t xml:space="preserve"> directly dialogue </w:t>
      </w:r>
      <w:r w:rsidR="00E54BCE" w:rsidRPr="001967E5">
        <w:rPr>
          <w:rFonts w:asciiTheme="majorBidi" w:hAnsiTheme="majorBidi" w:cstheme="majorBidi"/>
          <w:bCs/>
          <w:szCs w:val="24"/>
        </w:rPr>
        <w:t xml:space="preserve">with </w:t>
      </w:r>
      <w:r w:rsidR="001847F9" w:rsidRPr="001967E5">
        <w:rPr>
          <w:rFonts w:asciiTheme="majorBidi" w:hAnsiTheme="majorBidi" w:cstheme="majorBidi"/>
          <w:bCs/>
          <w:szCs w:val="24"/>
        </w:rPr>
        <w:t xml:space="preserve">our </w:t>
      </w:r>
      <w:r w:rsidR="00E54BCE" w:rsidRPr="001967E5">
        <w:rPr>
          <w:rFonts w:asciiTheme="majorBidi" w:hAnsiTheme="majorBidi" w:cstheme="majorBidi"/>
          <w:bCs/>
          <w:szCs w:val="24"/>
        </w:rPr>
        <w:t>support staff</w:t>
      </w:r>
      <w:r w:rsidR="006904F5" w:rsidRPr="001967E5">
        <w:rPr>
          <w:rFonts w:asciiTheme="majorBidi" w:hAnsiTheme="majorBidi" w:cstheme="majorBidi"/>
          <w:bCs/>
          <w:szCs w:val="24"/>
        </w:rPr>
        <w:t xml:space="preserve">: </w:t>
      </w:r>
      <w:hyperlink r:id="rId14" w:history="1">
        <w:r w:rsidR="003828CF" w:rsidRPr="001967E5">
          <w:rPr>
            <w:rStyle w:val="Hyperlink"/>
            <w:rFonts w:asciiTheme="majorBidi" w:hAnsiTheme="majorBidi" w:cstheme="majorBidi"/>
            <w:bCs/>
            <w:szCs w:val="24"/>
          </w:rPr>
          <w:t>tsbewm@itu.int</w:t>
        </w:r>
      </w:hyperlink>
    </w:p>
    <w:p w14:paraId="4AD006C9" w14:textId="77777777" w:rsidR="00514513" w:rsidRPr="001967E5" w:rsidRDefault="00514513" w:rsidP="005D3ECB">
      <w:pPr>
        <w:pStyle w:val="enumlev1"/>
        <w:ind w:left="0" w:firstLine="0"/>
        <w:rPr>
          <w:rFonts w:asciiTheme="majorBidi" w:hAnsiTheme="majorBidi" w:cstheme="majorBidi"/>
          <w:bCs/>
          <w:szCs w:val="24"/>
        </w:rPr>
      </w:pPr>
    </w:p>
    <w:p w14:paraId="3B6146C1" w14:textId="36892DDA" w:rsidR="004A539B" w:rsidRPr="001967E5" w:rsidRDefault="004A539B" w:rsidP="004A539B">
      <w:pPr>
        <w:pStyle w:val="Section"/>
        <w:rPr>
          <w:rFonts w:asciiTheme="majorBidi" w:hAnsiTheme="majorBidi" w:cstheme="majorBidi"/>
          <w:szCs w:val="24"/>
        </w:rPr>
      </w:pPr>
      <w:r w:rsidRPr="001967E5">
        <w:rPr>
          <w:rFonts w:asciiTheme="majorBidi" w:hAnsiTheme="majorBidi" w:cstheme="majorBidi"/>
          <w:szCs w:val="24"/>
        </w:rPr>
        <w:t>Sync Tool</w:t>
      </w:r>
    </w:p>
    <w:p w14:paraId="229BBDD9" w14:textId="18511B91" w:rsidR="00E37E76" w:rsidRPr="001967E5" w:rsidRDefault="00A8219C" w:rsidP="00E37E76">
      <w:pPr>
        <w:pStyle w:val="enumlev1"/>
        <w:ind w:left="0" w:firstLine="0"/>
        <w:rPr>
          <w:rFonts w:asciiTheme="majorBidi" w:hAnsiTheme="majorBidi" w:cstheme="majorBidi"/>
          <w:bCs/>
          <w:szCs w:val="24"/>
        </w:rPr>
      </w:pPr>
      <w:r w:rsidRPr="001967E5">
        <w:rPr>
          <w:rFonts w:asciiTheme="majorBidi" w:hAnsiTheme="majorBidi" w:cstheme="majorBidi"/>
          <w:bCs/>
          <w:szCs w:val="24"/>
        </w:rPr>
        <w:t>We are in the process of collecting feedback and we welcome more suggestions</w:t>
      </w:r>
      <w:r w:rsidR="00825F62" w:rsidRPr="001967E5">
        <w:rPr>
          <w:rFonts w:asciiTheme="majorBidi" w:hAnsiTheme="majorBidi" w:cstheme="majorBidi"/>
          <w:bCs/>
          <w:szCs w:val="24"/>
        </w:rPr>
        <w:t xml:space="preserve">, which we convey to the </w:t>
      </w:r>
      <w:r w:rsidR="008D39E5" w:rsidRPr="001967E5">
        <w:rPr>
          <w:rFonts w:asciiTheme="majorBidi" w:hAnsiTheme="majorBidi" w:cstheme="majorBidi"/>
          <w:bCs/>
          <w:szCs w:val="24"/>
        </w:rPr>
        <w:t xml:space="preserve">Sync Tool </w:t>
      </w:r>
      <w:r w:rsidR="00825F62" w:rsidRPr="001967E5">
        <w:rPr>
          <w:rFonts w:asciiTheme="majorBidi" w:hAnsiTheme="majorBidi" w:cstheme="majorBidi"/>
          <w:bCs/>
          <w:szCs w:val="24"/>
        </w:rPr>
        <w:t>developers.</w:t>
      </w:r>
    </w:p>
    <w:p w14:paraId="359744A4" w14:textId="77777777" w:rsidR="0037412E" w:rsidRPr="001967E5" w:rsidRDefault="0037412E" w:rsidP="00E37E76">
      <w:pPr>
        <w:pStyle w:val="enumlev1"/>
        <w:ind w:left="0" w:firstLine="0"/>
        <w:rPr>
          <w:rFonts w:asciiTheme="majorBidi" w:hAnsiTheme="majorBidi" w:cstheme="majorBidi"/>
          <w:bCs/>
          <w:szCs w:val="24"/>
        </w:rPr>
      </w:pPr>
    </w:p>
    <w:p w14:paraId="47EC6B71" w14:textId="0DF5C76F" w:rsidR="0037412E" w:rsidRPr="001967E5" w:rsidRDefault="0037412E" w:rsidP="00E37E76">
      <w:pPr>
        <w:pStyle w:val="Section"/>
        <w:rPr>
          <w:rFonts w:asciiTheme="majorBidi" w:hAnsiTheme="majorBidi" w:cstheme="majorBidi"/>
          <w:szCs w:val="24"/>
        </w:rPr>
      </w:pPr>
      <w:r w:rsidRPr="001967E5">
        <w:rPr>
          <w:rFonts w:asciiTheme="majorBidi" w:hAnsiTheme="majorBidi" w:cstheme="majorBidi"/>
          <w:szCs w:val="24"/>
        </w:rPr>
        <w:t>IFA</w:t>
      </w:r>
    </w:p>
    <w:p w14:paraId="3E042C68" w14:textId="2376C624" w:rsidR="00943E11" w:rsidRPr="001967E5" w:rsidRDefault="005A31D1" w:rsidP="00943E11">
      <w:pPr>
        <w:pStyle w:val="Section"/>
        <w:numPr>
          <w:ilvl w:val="0"/>
          <w:numId w:val="0"/>
        </w:numPr>
        <w:rPr>
          <w:rFonts w:asciiTheme="majorBidi" w:hAnsiTheme="majorBidi" w:cstheme="majorBidi"/>
          <w:bCs w:val="0"/>
          <w:szCs w:val="24"/>
        </w:rPr>
      </w:pPr>
      <w:r w:rsidRPr="001967E5">
        <w:rPr>
          <w:rFonts w:asciiTheme="majorBidi" w:hAnsiTheme="majorBidi" w:cstheme="majorBidi"/>
          <w:b w:val="0"/>
          <w:szCs w:val="24"/>
        </w:rPr>
        <w:t>Please could we ask</w:t>
      </w:r>
      <w:r w:rsidR="00DA6AC7" w:rsidRPr="001967E5">
        <w:rPr>
          <w:rFonts w:asciiTheme="majorBidi" w:hAnsiTheme="majorBidi" w:cstheme="majorBidi"/>
          <w:b w:val="0"/>
          <w:szCs w:val="24"/>
        </w:rPr>
        <w:t xml:space="preserve"> SG15 </w:t>
      </w:r>
      <w:r w:rsidR="00BF21B2" w:rsidRPr="001967E5">
        <w:rPr>
          <w:rFonts w:asciiTheme="majorBidi" w:hAnsiTheme="majorBidi" w:cstheme="majorBidi"/>
          <w:b w:val="0"/>
          <w:szCs w:val="24"/>
        </w:rPr>
        <w:t xml:space="preserve">to </w:t>
      </w:r>
      <w:r w:rsidR="004D7980" w:rsidRPr="001967E5">
        <w:rPr>
          <w:rFonts w:asciiTheme="majorBidi" w:hAnsiTheme="majorBidi" w:cstheme="majorBidi"/>
          <w:b w:val="0"/>
          <w:szCs w:val="24"/>
        </w:rPr>
        <w:t xml:space="preserve">describe </w:t>
      </w:r>
      <w:r w:rsidR="00594F5A" w:rsidRPr="001967E5">
        <w:rPr>
          <w:rFonts w:asciiTheme="majorBidi" w:hAnsiTheme="majorBidi" w:cstheme="majorBidi"/>
          <w:b w:val="0"/>
          <w:szCs w:val="24"/>
        </w:rPr>
        <w:t>the</w:t>
      </w:r>
      <w:r w:rsidR="000A1BB5" w:rsidRPr="001967E5">
        <w:rPr>
          <w:rFonts w:asciiTheme="majorBidi" w:hAnsiTheme="majorBidi" w:cstheme="majorBidi"/>
          <w:b w:val="0"/>
          <w:szCs w:val="24"/>
        </w:rPr>
        <w:t xml:space="preserve">ir use case and how it entails </w:t>
      </w:r>
      <w:r w:rsidR="004E148D" w:rsidRPr="001967E5">
        <w:rPr>
          <w:rFonts w:asciiTheme="majorBidi" w:hAnsiTheme="majorBidi" w:cstheme="majorBidi"/>
          <w:b w:val="0"/>
          <w:szCs w:val="24"/>
        </w:rPr>
        <w:t>maintain</w:t>
      </w:r>
      <w:r w:rsidR="000A1BB5" w:rsidRPr="001967E5">
        <w:rPr>
          <w:rFonts w:asciiTheme="majorBidi" w:hAnsiTheme="majorBidi" w:cstheme="majorBidi"/>
          <w:b w:val="0"/>
          <w:szCs w:val="24"/>
        </w:rPr>
        <w:t>ing</w:t>
      </w:r>
      <w:r w:rsidR="004E148D" w:rsidRPr="001967E5">
        <w:rPr>
          <w:rFonts w:asciiTheme="majorBidi" w:hAnsiTheme="majorBidi" w:cstheme="majorBidi"/>
          <w:b w:val="0"/>
          <w:szCs w:val="24"/>
        </w:rPr>
        <w:t xml:space="preserve"> qxx_index.htm files</w:t>
      </w:r>
      <w:r w:rsidR="000A1BB5" w:rsidRPr="001967E5">
        <w:rPr>
          <w:rFonts w:asciiTheme="majorBidi" w:hAnsiTheme="majorBidi" w:cstheme="majorBidi"/>
          <w:b w:val="0"/>
          <w:szCs w:val="24"/>
        </w:rPr>
        <w:t>?</w:t>
      </w:r>
      <w:r w:rsidR="00293580" w:rsidRPr="001967E5">
        <w:rPr>
          <w:rFonts w:asciiTheme="majorBidi" w:hAnsiTheme="majorBidi" w:cstheme="majorBidi"/>
          <w:b w:val="0"/>
          <w:szCs w:val="24"/>
        </w:rPr>
        <w:t xml:space="preserve"> This approach is specific to </w:t>
      </w:r>
      <w:proofErr w:type="gramStart"/>
      <w:r w:rsidR="00293580" w:rsidRPr="001967E5">
        <w:rPr>
          <w:rFonts w:asciiTheme="majorBidi" w:hAnsiTheme="majorBidi" w:cstheme="majorBidi"/>
          <w:b w:val="0"/>
          <w:szCs w:val="24"/>
        </w:rPr>
        <w:t>SG15</w:t>
      </w:r>
      <w:proofErr w:type="gramEnd"/>
      <w:r w:rsidR="00293580" w:rsidRPr="001967E5">
        <w:rPr>
          <w:rFonts w:asciiTheme="majorBidi" w:hAnsiTheme="majorBidi" w:cstheme="majorBidi"/>
          <w:b w:val="0"/>
          <w:szCs w:val="24"/>
        </w:rPr>
        <w:t xml:space="preserve"> and </w:t>
      </w:r>
      <w:r w:rsidR="00ED3CCE" w:rsidRPr="001967E5">
        <w:rPr>
          <w:rFonts w:asciiTheme="majorBidi" w:hAnsiTheme="majorBidi" w:cstheme="majorBidi"/>
          <w:b w:val="0"/>
          <w:szCs w:val="24"/>
        </w:rPr>
        <w:t>we wish</w:t>
      </w:r>
      <w:r w:rsidR="00293580" w:rsidRPr="001967E5">
        <w:rPr>
          <w:rFonts w:asciiTheme="majorBidi" w:hAnsiTheme="majorBidi" w:cstheme="majorBidi"/>
          <w:b w:val="0"/>
          <w:szCs w:val="24"/>
        </w:rPr>
        <w:t xml:space="preserve"> to find a solution </w:t>
      </w:r>
      <w:r w:rsidR="001F0C31" w:rsidRPr="001967E5">
        <w:rPr>
          <w:rFonts w:asciiTheme="majorBidi" w:hAnsiTheme="majorBidi" w:cstheme="majorBidi"/>
          <w:b w:val="0"/>
          <w:szCs w:val="24"/>
        </w:rPr>
        <w:t>that is relevant to all study groups.</w:t>
      </w:r>
      <w:r w:rsidR="00955834" w:rsidRPr="001967E5">
        <w:rPr>
          <w:rFonts w:asciiTheme="majorBidi" w:hAnsiTheme="majorBidi" w:cstheme="majorBidi"/>
          <w:b w:val="0"/>
          <w:szCs w:val="24"/>
        </w:rPr>
        <w:t xml:space="preserve"> Would </w:t>
      </w:r>
      <w:r w:rsidR="00BE531F" w:rsidRPr="001967E5">
        <w:rPr>
          <w:rFonts w:asciiTheme="majorBidi" w:hAnsiTheme="majorBidi" w:cstheme="majorBidi"/>
          <w:b w:val="0"/>
          <w:szCs w:val="24"/>
        </w:rPr>
        <w:t>an</w:t>
      </w:r>
      <w:r w:rsidR="004B4498" w:rsidRPr="001967E5">
        <w:rPr>
          <w:rFonts w:asciiTheme="majorBidi" w:hAnsiTheme="majorBidi" w:cstheme="majorBidi"/>
          <w:b w:val="0"/>
          <w:szCs w:val="24"/>
        </w:rPr>
        <w:t xml:space="preserve">other existing tool such as SharePoint </w:t>
      </w:r>
      <w:r w:rsidR="004D11E6" w:rsidRPr="001967E5">
        <w:rPr>
          <w:rFonts w:asciiTheme="majorBidi" w:hAnsiTheme="majorBidi" w:cstheme="majorBidi"/>
          <w:b w:val="0"/>
          <w:szCs w:val="24"/>
        </w:rPr>
        <w:t>hel</w:t>
      </w:r>
      <w:r w:rsidR="00884112" w:rsidRPr="001967E5">
        <w:rPr>
          <w:rFonts w:asciiTheme="majorBidi" w:hAnsiTheme="majorBidi" w:cstheme="majorBidi"/>
          <w:b w:val="0"/>
          <w:szCs w:val="24"/>
        </w:rPr>
        <w:t>p?</w:t>
      </w:r>
    </w:p>
    <w:p w14:paraId="53FD4A98" w14:textId="77777777" w:rsidR="00DE3CBA" w:rsidRPr="001967E5" w:rsidRDefault="00DE3CBA" w:rsidP="00943E11">
      <w:pPr>
        <w:pStyle w:val="Section"/>
        <w:numPr>
          <w:ilvl w:val="0"/>
          <w:numId w:val="0"/>
        </w:numPr>
        <w:rPr>
          <w:rFonts w:asciiTheme="majorBidi" w:hAnsiTheme="majorBidi" w:cstheme="majorBidi"/>
          <w:szCs w:val="24"/>
        </w:rPr>
      </w:pPr>
    </w:p>
    <w:p w14:paraId="3E00FD38" w14:textId="462777E5" w:rsidR="00CD5664" w:rsidRPr="001967E5" w:rsidRDefault="00CD5664" w:rsidP="00E37E76">
      <w:pPr>
        <w:pStyle w:val="Section"/>
        <w:rPr>
          <w:rFonts w:asciiTheme="majorBidi" w:hAnsiTheme="majorBidi" w:cstheme="majorBidi"/>
          <w:szCs w:val="24"/>
        </w:rPr>
      </w:pPr>
      <w:r w:rsidRPr="001967E5">
        <w:rPr>
          <w:rFonts w:asciiTheme="majorBidi" w:hAnsiTheme="majorBidi" w:cstheme="majorBidi"/>
          <w:szCs w:val="24"/>
        </w:rPr>
        <w:t>SG15 Rapporteur Group Meeting (RGM) SharePoint</w:t>
      </w:r>
    </w:p>
    <w:p w14:paraId="0D3B6A9B" w14:textId="543CF3F0" w:rsidR="005B2B9E" w:rsidRPr="001967E5" w:rsidRDefault="64C0CFC6" w:rsidP="0039769D">
      <w:pPr>
        <w:pStyle w:val="Section"/>
        <w:numPr>
          <w:ilvl w:val="0"/>
          <w:numId w:val="0"/>
        </w:numPr>
        <w:rPr>
          <w:rFonts w:asciiTheme="majorBidi" w:hAnsiTheme="majorBidi" w:cstheme="majorBidi"/>
          <w:b w:val="0"/>
          <w:bCs w:val="0"/>
          <w:szCs w:val="24"/>
        </w:rPr>
      </w:pPr>
      <w:r w:rsidRPr="001967E5">
        <w:rPr>
          <w:rFonts w:asciiTheme="majorBidi" w:hAnsiTheme="majorBidi" w:cstheme="majorBidi"/>
          <w:b w:val="0"/>
          <w:bCs w:val="0"/>
          <w:szCs w:val="24"/>
        </w:rPr>
        <w:t>The standard procedure dictates that</w:t>
      </w:r>
      <w:r w:rsidR="55E4C140" w:rsidRPr="001967E5">
        <w:rPr>
          <w:rFonts w:asciiTheme="majorBidi" w:hAnsiTheme="majorBidi" w:cstheme="majorBidi"/>
          <w:b w:val="0"/>
          <w:bCs w:val="0"/>
          <w:szCs w:val="24"/>
        </w:rPr>
        <w:t xml:space="preserve"> </w:t>
      </w:r>
      <w:r w:rsidR="4DA36518" w:rsidRPr="001967E5">
        <w:rPr>
          <w:rFonts w:asciiTheme="majorBidi" w:hAnsiTheme="majorBidi" w:cstheme="majorBidi"/>
          <w:b w:val="0"/>
          <w:bCs w:val="0"/>
          <w:szCs w:val="24"/>
        </w:rPr>
        <w:t xml:space="preserve">an editor </w:t>
      </w:r>
      <w:r w:rsidR="3F47AE69" w:rsidRPr="001967E5">
        <w:rPr>
          <w:rFonts w:asciiTheme="majorBidi" w:hAnsiTheme="majorBidi" w:cstheme="majorBidi"/>
          <w:b w:val="0"/>
          <w:bCs w:val="0"/>
          <w:szCs w:val="24"/>
        </w:rPr>
        <w:t xml:space="preserve">only gains the permission to upload TDs after being added to the List of SG15 Editors </w:t>
      </w:r>
      <w:r w:rsidR="046DC906" w:rsidRPr="001967E5">
        <w:rPr>
          <w:rFonts w:asciiTheme="majorBidi" w:hAnsiTheme="majorBidi" w:cstheme="majorBidi"/>
          <w:b w:val="0"/>
          <w:bCs w:val="0"/>
          <w:szCs w:val="24"/>
        </w:rPr>
        <w:t xml:space="preserve">through </w:t>
      </w:r>
      <w:r w:rsidR="4DA36518" w:rsidRPr="001967E5">
        <w:rPr>
          <w:rFonts w:asciiTheme="majorBidi" w:hAnsiTheme="majorBidi" w:cstheme="majorBidi"/>
          <w:b w:val="0"/>
          <w:bCs w:val="0"/>
          <w:szCs w:val="24"/>
        </w:rPr>
        <w:t>the SG15 Work Programme</w:t>
      </w:r>
      <w:r w:rsidR="0A81338E" w:rsidRPr="001967E5">
        <w:rPr>
          <w:rFonts w:asciiTheme="majorBidi" w:hAnsiTheme="majorBidi" w:cstheme="majorBidi"/>
          <w:b w:val="0"/>
          <w:bCs w:val="0"/>
          <w:szCs w:val="24"/>
        </w:rPr>
        <w:t>.</w:t>
      </w:r>
      <w:r w:rsidR="682AFD12" w:rsidRPr="001967E5">
        <w:rPr>
          <w:rFonts w:asciiTheme="majorBidi" w:hAnsiTheme="majorBidi" w:cstheme="majorBidi"/>
          <w:b w:val="0"/>
          <w:bCs w:val="0"/>
          <w:szCs w:val="24"/>
        </w:rPr>
        <w:t xml:space="preserve"> Neither </w:t>
      </w:r>
      <w:r w:rsidR="77199535" w:rsidRPr="001967E5">
        <w:rPr>
          <w:rFonts w:asciiTheme="majorBidi" w:hAnsiTheme="majorBidi" w:cstheme="majorBidi"/>
          <w:b w:val="0"/>
          <w:bCs w:val="0"/>
          <w:szCs w:val="24"/>
        </w:rPr>
        <w:t xml:space="preserve">the study group secretariat, nor </w:t>
      </w:r>
      <w:r w:rsidR="16A6C213" w:rsidRPr="001967E5">
        <w:rPr>
          <w:rFonts w:asciiTheme="majorBidi" w:hAnsiTheme="majorBidi" w:cstheme="majorBidi"/>
          <w:b w:val="0"/>
          <w:bCs w:val="0"/>
          <w:szCs w:val="24"/>
        </w:rPr>
        <w:t>the EWM</w:t>
      </w:r>
      <w:r w:rsidR="44F1CD6E" w:rsidRPr="001967E5">
        <w:rPr>
          <w:rFonts w:asciiTheme="majorBidi" w:hAnsiTheme="majorBidi" w:cstheme="majorBidi"/>
          <w:b w:val="0"/>
          <w:bCs w:val="0"/>
          <w:szCs w:val="24"/>
        </w:rPr>
        <w:t xml:space="preserve"> team are normally </w:t>
      </w:r>
      <w:r w:rsidR="7A5F5103" w:rsidRPr="001967E5">
        <w:rPr>
          <w:rFonts w:asciiTheme="majorBidi" w:hAnsiTheme="majorBidi" w:cstheme="majorBidi"/>
          <w:b w:val="0"/>
          <w:bCs w:val="0"/>
          <w:szCs w:val="24"/>
        </w:rPr>
        <w:t>certified</w:t>
      </w:r>
      <w:r w:rsidR="44F1CD6E" w:rsidRPr="001967E5">
        <w:rPr>
          <w:rFonts w:asciiTheme="majorBidi" w:hAnsiTheme="majorBidi" w:cstheme="majorBidi"/>
          <w:b w:val="0"/>
          <w:bCs w:val="0"/>
          <w:szCs w:val="24"/>
        </w:rPr>
        <w:t xml:space="preserve"> </w:t>
      </w:r>
      <w:r w:rsidR="47817813" w:rsidRPr="001967E5">
        <w:rPr>
          <w:rFonts w:asciiTheme="majorBidi" w:hAnsiTheme="majorBidi" w:cstheme="majorBidi"/>
          <w:b w:val="0"/>
          <w:bCs w:val="0"/>
          <w:szCs w:val="24"/>
        </w:rPr>
        <w:t>to manually grant such a permission.</w:t>
      </w:r>
      <w:r w:rsidR="00F521F1" w:rsidRPr="001967E5">
        <w:rPr>
          <w:rFonts w:asciiTheme="majorBidi" w:hAnsiTheme="majorBidi" w:cstheme="majorBidi"/>
          <w:b w:val="0"/>
          <w:bCs w:val="0"/>
          <w:szCs w:val="24"/>
        </w:rPr>
        <w:t xml:space="preserve"> </w:t>
      </w:r>
      <w:r w:rsidR="00F431B4" w:rsidRPr="001967E5">
        <w:rPr>
          <w:rFonts w:asciiTheme="majorBidi" w:hAnsiTheme="majorBidi" w:cstheme="majorBidi"/>
          <w:b w:val="0"/>
          <w:bCs w:val="0"/>
          <w:szCs w:val="24"/>
        </w:rPr>
        <w:t>Until a</w:t>
      </w:r>
      <w:r w:rsidR="00B76030" w:rsidRPr="001967E5">
        <w:rPr>
          <w:rFonts w:asciiTheme="majorBidi" w:hAnsiTheme="majorBidi" w:cstheme="majorBidi"/>
          <w:b w:val="0"/>
          <w:bCs w:val="0"/>
          <w:szCs w:val="24"/>
        </w:rPr>
        <w:t xml:space="preserve"> </w:t>
      </w:r>
      <w:r w:rsidR="00F431B4" w:rsidRPr="001967E5">
        <w:rPr>
          <w:rFonts w:asciiTheme="majorBidi" w:hAnsiTheme="majorBidi" w:cstheme="majorBidi"/>
          <w:b w:val="0"/>
          <w:bCs w:val="0"/>
          <w:szCs w:val="24"/>
        </w:rPr>
        <w:t>n</w:t>
      </w:r>
      <w:r w:rsidR="00B76030" w:rsidRPr="001967E5">
        <w:rPr>
          <w:rFonts w:asciiTheme="majorBidi" w:hAnsiTheme="majorBidi" w:cstheme="majorBidi"/>
          <w:b w:val="0"/>
          <w:bCs w:val="0"/>
          <w:szCs w:val="24"/>
        </w:rPr>
        <w:t>ew</w:t>
      </w:r>
      <w:r w:rsidR="00F431B4" w:rsidRPr="001967E5">
        <w:rPr>
          <w:rFonts w:asciiTheme="majorBidi" w:hAnsiTheme="majorBidi" w:cstheme="majorBidi"/>
          <w:b w:val="0"/>
          <w:bCs w:val="0"/>
          <w:szCs w:val="24"/>
        </w:rPr>
        <w:t xml:space="preserve"> editor</w:t>
      </w:r>
      <w:r w:rsidR="50946014" w:rsidRPr="001967E5">
        <w:rPr>
          <w:rFonts w:asciiTheme="majorBidi" w:hAnsiTheme="majorBidi" w:cstheme="majorBidi"/>
          <w:b w:val="0"/>
          <w:bCs w:val="0"/>
          <w:szCs w:val="24"/>
        </w:rPr>
        <w:t xml:space="preserve"> is added to the List of SG15 Editors (</w:t>
      </w:r>
      <w:hyperlink r:id="rId15" w:history="1">
        <w:r w:rsidR="50946014" w:rsidRPr="001967E5">
          <w:rPr>
            <w:rStyle w:val="Hyperlink"/>
            <w:rFonts w:asciiTheme="majorBidi" w:hAnsiTheme="majorBidi" w:cstheme="majorBidi"/>
            <w:b w:val="0"/>
            <w:bCs w:val="0"/>
            <w:szCs w:val="24"/>
          </w:rPr>
          <w:t>https://www.itu.int/net4/ITU-T/lists/editors.aspx?Group=15&amp;Period=17</w:t>
        </w:r>
      </w:hyperlink>
      <w:r w:rsidR="50946014" w:rsidRPr="001967E5">
        <w:rPr>
          <w:rFonts w:asciiTheme="majorBidi" w:hAnsiTheme="majorBidi" w:cstheme="majorBidi"/>
          <w:b w:val="0"/>
          <w:bCs w:val="0"/>
          <w:szCs w:val="24"/>
        </w:rPr>
        <w:t>)</w:t>
      </w:r>
      <w:r w:rsidR="00822536" w:rsidRPr="001967E5">
        <w:rPr>
          <w:rFonts w:asciiTheme="majorBidi" w:hAnsiTheme="majorBidi" w:cstheme="majorBidi"/>
          <w:b w:val="0"/>
          <w:bCs w:val="0"/>
          <w:szCs w:val="24"/>
        </w:rPr>
        <w:t xml:space="preserve">, </w:t>
      </w:r>
      <w:r w:rsidR="00FB0CD6" w:rsidRPr="001967E5">
        <w:rPr>
          <w:rFonts w:asciiTheme="majorBidi" w:hAnsiTheme="majorBidi" w:cstheme="majorBidi"/>
          <w:b w:val="0"/>
          <w:bCs w:val="0"/>
          <w:szCs w:val="24"/>
        </w:rPr>
        <w:t xml:space="preserve">we recommend </w:t>
      </w:r>
      <w:r w:rsidR="00C8579B" w:rsidRPr="001967E5">
        <w:rPr>
          <w:rFonts w:asciiTheme="majorBidi" w:hAnsiTheme="majorBidi" w:cstheme="majorBidi"/>
          <w:b w:val="0"/>
          <w:bCs w:val="0"/>
          <w:szCs w:val="24"/>
        </w:rPr>
        <w:t xml:space="preserve">that </w:t>
      </w:r>
      <w:r w:rsidR="009D1132" w:rsidRPr="001967E5">
        <w:rPr>
          <w:rFonts w:asciiTheme="majorBidi" w:hAnsiTheme="majorBidi" w:cstheme="majorBidi"/>
          <w:b w:val="0"/>
          <w:bCs w:val="0"/>
          <w:szCs w:val="24"/>
        </w:rPr>
        <w:t xml:space="preserve">they ask </w:t>
      </w:r>
      <w:r w:rsidR="00C8579B" w:rsidRPr="001967E5">
        <w:rPr>
          <w:rFonts w:asciiTheme="majorBidi" w:hAnsiTheme="majorBidi" w:cstheme="majorBidi"/>
          <w:b w:val="0"/>
          <w:bCs w:val="0"/>
          <w:szCs w:val="24"/>
        </w:rPr>
        <w:t xml:space="preserve">either the rapporteur, </w:t>
      </w:r>
      <w:r w:rsidR="005118B0" w:rsidRPr="001967E5">
        <w:rPr>
          <w:rFonts w:asciiTheme="majorBidi" w:hAnsiTheme="majorBidi" w:cstheme="majorBidi"/>
          <w:b w:val="0"/>
          <w:bCs w:val="0"/>
          <w:szCs w:val="24"/>
        </w:rPr>
        <w:t xml:space="preserve">or </w:t>
      </w:r>
      <w:r w:rsidR="005118B0" w:rsidRPr="001967E5">
        <w:rPr>
          <w:rFonts w:asciiTheme="majorBidi" w:hAnsiTheme="majorBidi" w:cstheme="majorBidi"/>
          <w:b w:val="0"/>
          <w:bCs w:val="0"/>
          <w:szCs w:val="24"/>
        </w:rPr>
        <w:lastRenderedPageBreak/>
        <w:t xml:space="preserve">another editor, or </w:t>
      </w:r>
      <w:r w:rsidR="0038110A" w:rsidRPr="001967E5">
        <w:rPr>
          <w:rFonts w:asciiTheme="majorBidi" w:hAnsiTheme="majorBidi" w:cstheme="majorBidi"/>
          <w:b w:val="0"/>
          <w:bCs w:val="0"/>
          <w:szCs w:val="24"/>
        </w:rPr>
        <w:t>the study group secretariat</w:t>
      </w:r>
      <w:r w:rsidR="009D1132" w:rsidRPr="001967E5">
        <w:rPr>
          <w:rFonts w:asciiTheme="majorBidi" w:hAnsiTheme="majorBidi" w:cstheme="majorBidi"/>
          <w:b w:val="0"/>
          <w:bCs w:val="0"/>
          <w:szCs w:val="24"/>
        </w:rPr>
        <w:t xml:space="preserve"> to upload </w:t>
      </w:r>
      <w:r w:rsidR="00871D43" w:rsidRPr="001967E5">
        <w:rPr>
          <w:rFonts w:asciiTheme="majorBidi" w:hAnsiTheme="majorBidi" w:cstheme="majorBidi"/>
          <w:b w:val="0"/>
          <w:bCs w:val="0"/>
          <w:szCs w:val="24"/>
        </w:rPr>
        <w:t>the TD for them.</w:t>
      </w:r>
      <w:r w:rsidR="21D58BB2" w:rsidRPr="001967E5">
        <w:rPr>
          <w:rFonts w:asciiTheme="majorBidi" w:hAnsiTheme="majorBidi" w:cstheme="majorBidi"/>
          <w:b w:val="0"/>
          <w:bCs w:val="0"/>
          <w:szCs w:val="24"/>
        </w:rPr>
        <w:t xml:space="preserve"> Ownership of the posted document may be transferred later to the actual editor if requested.</w:t>
      </w:r>
    </w:p>
    <w:p w14:paraId="41AB121B" w14:textId="77777777" w:rsidR="00943E11" w:rsidRPr="001967E5" w:rsidRDefault="00943E11" w:rsidP="00943E11">
      <w:pPr>
        <w:pStyle w:val="Section"/>
        <w:numPr>
          <w:ilvl w:val="0"/>
          <w:numId w:val="0"/>
        </w:numPr>
        <w:rPr>
          <w:rFonts w:asciiTheme="majorBidi" w:hAnsiTheme="majorBidi" w:cstheme="majorBidi"/>
          <w:szCs w:val="24"/>
        </w:rPr>
      </w:pPr>
    </w:p>
    <w:p w14:paraId="0DC41CB1" w14:textId="27E597AA" w:rsidR="00661A3F" w:rsidRPr="001967E5" w:rsidRDefault="00F064D5" w:rsidP="000D639C">
      <w:pPr>
        <w:pStyle w:val="Section"/>
        <w:rPr>
          <w:rFonts w:asciiTheme="majorBidi" w:hAnsiTheme="majorBidi" w:cstheme="majorBidi"/>
          <w:szCs w:val="24"/>
        </w:rPr>
      </w:pPr>
      <w:proofErr w:type="spellStart"/>
      <w:r w:rsidRPr="001967E5">
        <w:rPr>
          <w:rFonts w:asciiTheme="majorBidi" w:hAnsiTheme="majorBidi" w:cstheme="majorBidi"/>
          <w:szCs w:val="24"/>
        </w:rPr>
        <w:t>MyWorkspace</w:t>
      </w:r>
      <w:proofErr w:type="spellEnd"/>
    </w:p>
    <w:p w14:paraId="2506B7C1" w14:textId="6CBC72A8" w:rsidR="00661A3F" w:rsidRPr="001967E5" w:rsidRDefault="00BD64D8" w:rsidP="0039769D">
      <w:pPr>
        <w:pStyle w:val="Section"/>
        <w:numPr>
          <w:ilvl w:val="0"/>
          <w:numId w:val="0"/>
        </w:numPr>
        <w:rPr>
          <w:rFonts w:asciiTheme="majorBidi" w:hAnsiTheme="majorBidi" w:cstheme="majorBidi"/>
          <w:b w:val="0"/>
          <w:szCs w:val="24"/>
        </w:rPr>
      </w:pPr>
      <w:r w:rsidRPr="001967E5">
        <w:rPr>
          <w:rFonts w:asciiTheme="majorBidi" w:hAnsiTheme="majorBidi" w:cstheme="majorBidi"/>
          <w:b w:val="0"/>
          <w:szCs w:val="24"/>
        </w:rPr>
        <w:t xml:space="preserve">Sharing the screen used to </w:t>
      </w:r>
      <w:r w:rsidR="00667569" w:rsidRPr="001967E5">
        <w:rPr>
          <w:rFonts w:asciiTheme="majorBidi" w:hAnsiTheme="majorBidi" w:cstheme="majorBidi"/>
          <w:b w:val="0"/>
          <w:szCs w:val="24"/>
        </w:rPr>
        <w:t>blank the browser window</w:t>
      </w:r>
      <w:r w:rsidRPr="001967E5">
        <w:rPr>
          <w:rFonts w:asciiTheme="majorBidi" w:hAnsiTheme="majorBidi" w:cstheme="majorBidi"/>
          <w:b w:val="0"/>
          <w:szCs w:val="24"/>
        </w:rPr>
        <w:t xml:space="preserve">. </w:t>
      </w:r>
      <w:r w:rsidR="004D2587" w:rsidRPr="001967E5">
        <w:rPr>
          <w:rFonts w:asciiTheme="majorBidi" w:hAnsiTheme="majorBidi" w:cstheme="majorBidi"/>
          <w:b w:val="0"/>
          <w:szCs w:val="24"/>
        </w:rPr>
        <w:t>The latest MyMeetings</w:t>
      </w:r>
      <w:r w:rsidR="007A1134" w:rsidRPr="001967E5">
        <w:rPr>
          <w:rFonts w:asciiTheme="majorBidi" w:hAnsiTheme="majorBidi" w:cstheme="majorBidi"/>
          <w:b w:val="0"/>
          <w:szCs w:val="24"/>
        </w:rPr>
        <w:t xml:space="preserve"> in production </w:t>
      </w:r>
      <w:r w:rsidR="00E251A6" w:rsidRPr="001967E5">
        <w:rPr>
          <w:rFonts w:asciiTheme="majorBidi" w:hAnsiTheme="majorBidi" w:cstheme="majorBidi"/>
          <w:b w:val="0"/>
          <w:szCs w:val="24"/>
        </w:rPr>
        <w:t>fixe</w:t>
      </w:r>
      <w:r w:rsidR="00141CE6" w:rsidRPr="001967E5">
        <w:rPr>
          <w:rFonts w:asciiTheme="majorBidi" w:hAnsiTheme="majorBidi" w:cstheme="majorBidi"/>
          <w:b w:val="0"/>
          <w:szCs w:val="24"/>
        </w:rPr>
        <w:t>s</w:t>
      </w:r>
      <w:r w:rsidR="00E251A6" w:rsidRPr="001967E5">
        <w:rPr>
          <w:rFonts w:asciiTheme="majorBidi" w:hAnsiTheme="majorBidi" w:cstheme="majorBidi"/>
          <w:b w:val="0"/>
          <w:szCs w:val="24"/>
        </w:rPr>
        <w:t xml:space="preserve"> this problem.</w:t>
      </w:r>
    </w:p>
    <w:p w14:paraId="1E9EC523" w14:textId="77777777" w:rsidR="00943E11" w:rsidRPr="001967E5" w:rsidRDefault="00943E11" w:rsidP="00943E11">
      <w:pPr>
        <w:pStyle w:val="Section"/>
        <w:numPr>
          <w:ilvl w:val="0"/>
          <w:numId w:val="0"/>
        </w:numPr>
        <w:rPr>
          <w:rFonts w:asciiTheme="majorBidi" w:hAnsiTheme="majorBidi" w:cstheme="majorBidi"/>
          <w:szCs w:val="24"/>
        </w:rPr>
      </w:pPr>
    </w:p>
    <w:p w14:paraId="782EE678" w14:textId="77777777" w:rsidR="00943E11" w:rsidRPr="001967E5" w:rsidRDefault="00943E11" w:rsidP="00943E11">
      <w:pPr>
        <w:pStyle w:val="Section"/>
        <w:rPr>
          <w:rFonts w:asciiTheme="majorBidi" w:hAnsiTheme="majorBidi" w:cstheme="majorBidi"/>
          <w:szCs w:val="24"/>
          <w:lang w:val="fr-FR"/>
        </w:rPr>
      </w:pPr>
      <w:r w:rsidRPr="001967E5">
        <w:rPr>
          <w:rFonts w:asciiTheme="majorBidi" w:hAnsiTheme="majorBidi" w:cstheme="majorBidi"/>
          <w:szCs w:val="24"/>
          <w:lang w:val="fr-FR"/>
        </w:rPr>
        <w:t>ITU-T SG15 Web Pages</w:t>
      </w:r>
    </w:p>
    <w:p w14:paraId="3A4C9449" w14:textId="1290F91B" w:rsidR="00943E11" w:rsidRPr="001967E5" w:rsidRDefault="0064547B" w:rsidP="00943E11">
      <w:pPr>
        <w:pStyle w:val="enumlev1"/>
        <w:ind w:left="0" w:firstLine="0"/>
        <w:rPr>
          <w:rFonts w:asciiTheme="majorBidi" w:hAnsiTheme="majorBidi" w:cstheme="majorBidi"/>
          <w:bCs/>
          <w:szCs w:val="24"/>
        </w:rPr>
      </w:pPr>
      <w:r w:rsidRPr="001967E5">
        <w:rPr>
          <w:rFonts w:asciiTheme="majorBidi" w:hAnsiTheme="majorBidi" w:cstheme="majorBidi"/>
          <w:bCs/>
          <w:szCs w:val="24"/>
        </w:rPr>
        <w:t xml:space="preserve">Looking for a study group </w:t>
      </w:r>
      <w:r w:rsidR="00B43E0A" w:rsidRPr="001967E5">
        <w:rPr>
          <w:rFonts w:asciiTheme="majorBidi" w:hAnsiTheme="majorBidi" w:cstheme="majorBidi"/>
          <w:bCs/>
          <w:szCs w:val="24"/>
        </w:rPr>
        <w:t xml:space="preserve">in a search engine at the beginning of a study period takes users to </w:t>
      </w:r>
      <w:r w:rsidR="00BE5441" w:rsidRPr="001967E5">
        <w:rPr>
          <w:rFonts w:asciiTheme="majorBidi" w:hAnsiTheme="majorBidi" w:cstheme="majorBidi"/>
          <w:bCs/>
          <w:szCs w:val="24"/>
        </w:rPr>
        <w:t>the page of the previous study period</w:t>
      </w:r>
      <w:r w:rsidR="00E56D78" w:rsidRPr="001967E5">
        <w:rPr>
          <w:rFonts w:asciiTheme="majorBidi" w:hAnsiTheme="majorBidi" w:cstheme="majorBidi"/>
          <w:bCs/>
          <w:szCs w:val="24"/>
        </w:rPr>
        <w:t xml:space="preserve"> </w:t>
      </w:r>
      <w:r w:rsidR="00943E11" w:rsidRPr="001967E5">
        <w:rPr>
          <w:rFonts w:asciiTheme="majorBidi" w:hAnsiTheme="majorBidi" w:cstheme="majorBidi"/>
          <w:bCs/>
          <w:szCs w:val="24"/>
        </w:rPr>
        <w:t>because it takes some time for search engines to index the page of the new study period.</w:t>
      </w:r>
      <w:r w:rsidR="00655427" w:rsidRPr="001967E5">
        <w:rPr>
          <w:rFonts w:asciiTheme="majorBidi" w:hAnsiTheme="majorBidi" w:cstheme="majorBidi"/>
          <w:bCs/>
          <w:szCs w:val="24"/>
        </w:rPr>
        <w:t xml:space="preserve"> We update links as soon as possible but we unfortunately have little control over </w:t>
      </w:r>
      <w:r w:rsidR="00381712" w:rsidRPr="001967E5">
        <w:rPr>
          <w:rFonts w:asciiTheme="majorBidi" w:hAnsiTheme="majorBidi" w:cstheme="majorBidi"/>
          <w:bCs/>
          <w:szCs w:val="24"/>
        </w:rPr>
        <w:t>how search engine index pages.</w:t>
      </w:r>
    </w:p>
    <w:p w14:paraId="7FC17B82" w14:textId="77777777" w:rsidR="003828CF" w:rsidRPr="001967E5" w:rsidRDefault="003828CF" w:rsidP="005D3ECB">
      <w:pPr>
        <w:pStyle w:val="enumlev1"/>
        <w:ind w:left="0" w:firstLine="0"/>
        <w:rPr>
          <w:rFonts w:asciiTheme="majorBidi" w:hAnsiTheme="majorBidi" w:cstheme="majorBidi"/>
          <w:bCs/>
          <w:szCs w:val="24"/>
        </w:rPr>
      </w:pPr>
    </w:p>
    <w:p w14:paraId="027417E1" w14:textId="7409B2D3" w:rsidR="00AC6891" w:rsidRPr="001967E5" w:rsidRDefault="00AC6891" w:rsidP="009F0A3A">
      <w:pPr>
        <w:pStyle w:val="Section"/>
        <w:rPr>
          <w:rFonts w:asciiTheme="majorBidi" w:hAnsiTheme="majorBidi" w:cstheme="majorBidi"/>
          <w:szCs w:val="24"/>
        </w:rPr>
      </w:pPr>
      <w:r w:rsidRPr="001967E5">
        <w:rPr>
          <w:rFonts w:asciiTheme="majorBidi" w:hAnsiTheme="majorBidi" w:cstheme="majorBidi"/>
          <w:szCs w:val="24"/>
        </w:rPr>
        <w:t>e-Mail List Usage</w:t>
      </w:r>
    </w:p>
    <w:p w14:paraId="3DB602EE" w14:textId="7E506970" w:rsidR="00896C8A" w:rsidRPr="001967E5" w:rsidRDefault="00AC6891" w:rsidP="00CC0D4D">
      <w:pPr>
        <w:pStyle w:val="enumlev1"/>
        <w:ind w:left="0" w:firstLine="0"/>
        <w:rPr>
          <w:rFonts w:asciiTheme="majorBidi" w:hAnsiTheme="majorBidi" w:cstheme="majorBidi"/>
          <w:bCs/>
          <w:szCs w:val="24"/>
        </w:rPr>
      </w:pPr>
      <w:r w:rsidRPr="001967E5">
        <w:rPr>
          <w:rFonts w:asciiTheme="majorBidi" w:hAnsiTheme="majorBidi" w:cstheme="majorBidi"/>
          <w:bCs/>
          <w:szCs w:val="24"/>
        </w:rPr>
        <w:t xml:space="preserve">Senders to multiple mailing lists receive replies from only one of them. </w:t>
      </w:r>
      <w:r w:rsidR="00CC0D4D" w:rsidRPr="001967E5">
        <w:rPr>
          <w:rFonts w:asciiTheme="majorBidi" w:hAnsiTheme="majorBidi" w:cstheme="majorBidi"/>
          <w:bCs/>
          <w:szCs w:val="24"/>
        </w:rPr>
        <w:t xml:space="preserve">We will document </w:t>
      </w:r>
      <w:r w:rsidR="00B31E46" w:rsidRPr="001967E5">
        <w:rPr>
          <w:rFonts w:asciiTheme="majorBidi" w:hAnsiTheme="majorBidi" w:cstheme="majorBidi"/>
          <w:bCs/>
          <w:szCs w:val="24"/>
        </w:rPr>
        <w:t xml:space="preserve">this feature, which </w:t>
      </w:r>
      <w:r w:rsidR="00253CB2" w:rsidRPr="001967E5">
        <w:rPr>
          <w:rFonts w:asciiTheme="majorBidi" w:hAnsiTheme="majorBidi" w:cstheme="majorBidi"/>
          <w:bCs/>
          <w:szCs w:val="24"/>
        </w:rPr>
        <w:t>avoids spamming the sender.</w:t>
      </w:r>
    </w:p>
    <w:p w14:paraId="4C6EF07A" w14:textId="77777777" w:rsidR="004B73A6" w:rsidRPr="001967E5" w:rsidRDefault="004B73A6" w:rsidP="00CC0D4D">
      <w:pPr>
        <w:pStyle w:val="enumlev1"/>
        <w:ind w:left="0" w:firstLine="0"/>
        <w:rPr>
          <w:rFonts w:asciiTheme="majorBidi" w:hAnsiTheme="majorBidi" w:cstheme="majorBidi"/>
          <w:bCs/>
          <w:szCs w:val="24"/>
        </w:rPr>
      </w:pPr>
    </w:p>
    <w:p w14:paraId="44E5E085" w14:textId="37851E8F" w:rsidR="0069748D" w:rsidRPr="001967E5" w:rsidRDefault="003C0FB4" w:rsidP="0069748D">
      <w:pPr>
        <w:pStyle w:val="Section"/>
        <w:rPr>
          <w:rFonts w:asciiTheme="majorBidi" w:hAnsiTheme="majorBidi" w:cstheme="majorBidi"/>
          <w:szCs w:val="24"/>
        </w:rPr>
      </w:pPr>
      <w:r w:rsidRPr="001967E5">
        <w:rPr>
          <w:rFonts w:asciiTheme="majorBidi" w:hAnsiTheme="majorBidi" w:cstheme="majorBidi"/>
          <w:szCs w:val="24"/>
        </w:rPr>
        <w:t>Contribution Submission</w:t>
      </w:r>
    </w:p>
    <w:p w14:paraId="304F38C0" w14:textId="3EAB3141" w:rsidR="003828CF" w:rsidRPr="001967E5" w:rsidRDefault="0016787E" w:rsidP="005D3ECB">
      <w:pPr>
        <w:pStyle w:val="enumlev1"/>
        <w:ind w:left="0" w:firstLine="0"/>
        <w:rPr>
          <w:rFonts w:asciiTheme="majorBidi" w:hAnsiTheme="majorBidi" w:cstheme="majorBidi"/>
          <w:bCs/>
          <w:szCs w:val="24"/>
        </w:rPr>
      </w:pPr>
      <w:r w:rsidRPr="001967E5">
        <w:rPr>
          <w:rFonts w:asciiTheme="majorBidi" w:hAnsiTheme="majorBidi" w:cstheme="majorBidi"/>
          <w:bCs/>
          <w:szCs w:val="24"/>
        </w:rPr>
        <w:t xml:space="preserve">DDP </w:t>
      </w:r>
      <w:r w:rsidR="003E061A" w:rsidRPr="001967E5">
        <w:rPr>
          <w:rFonts w:asciiTheme="majorBidi" w:hAnsiTheme="majorBidi" w:cstheme="majorBidi"/>
          <w:bCs/>
          <w:szCs w:val="24"/>
        </w:rPr>
        <w:t xml:space="preserve">currently </w:t>
      </w:r>
      <w:r w:rsidRPr="001967E5">
        <w:rPr>
          <w:rFonts w:asciiTheme="majorBidi" w:hAnsiTheme="majorBidi" w:cstheme="majorBidi"/>
          <w:bCs/>
          <w:szCs w:val="24"/>
        </w:rPr>
        <w:t xml:space="preserve">cannot remove </w:t>
      </w:r>
      <w:proofErr w:type="gramStart"/>
      <w:r w:rsidR="003E061A" w:rsidRPr="001967E5">
        <w:rPr>
          <w:rFonts w:asciiTheme="majorBidi" w:hAnsiTheme="majorBidi" w:cstheme="majorBidi"/>
          <w:bCs/>
          <w:szCs w:val="24"/>
        </w:rPr>
        <w:t>previously-targeted</w:t>
      </w:r>
      <w:proofErr w:type="gramEnd"/>
      <w:r w:rsidR="003E061A" w:rsidRPr="001967E5">
        <w:rPr>
          <w:rFonts w:asciiTheme="majorBidi" w:hAnsiTheme="majorBidi" w:cstheme="majorBidi"/>
          <w:bCs/>
          <w:szCs w:val="24"/>
        </w:rPr>
        <w:t xml:space="preserve"> Questions when revising the set of targeted Questions during</w:t>
      </w:r>
      <w:r w:rsidR="005D5ECD" w:rsidRPr="001967E5">
        <w:rPr>
          <w:rFonts w:asciiTheme="majorBidi" w:hAnsiTheme="majorBidi" w:cstheme="majorBidi"/>
          <w:bCs/>
          <w:szCs w:val="24"/>
        </w:rPr>
        <w:t xml:space="preserve"> the</w:t>
      </w:r>
      <w:r w:rsidR="003E061A" w:rsidRPr="001967E5">
        <w:rPr>
          <w:rFonts w:asciiTheme="majorBidi" w:hAnsiTheme="majorBidi" w:cstheme="majorBidi"/>
          <w:bCs/>
          <w:szCs w:val="24"/>
        </w:rPr>
        <w:t xml:space="preserve"> re-submission of </w:t>
      </w:r>
      <w:r w:rsidR="005D5ECD" w:rsidRPr="001967E5">
        <w:rPr>
          <w:rFonts w:asciiTheme="majorBidi" w:hAnsiTheme="majorBidi" w:cstheme="majorBidi"/>
          <w:bCs/>
          <w:szCs w:val="24"/>
        </w:rPr>
        <w:t xml:space="preserve">a </w:t>
      </w:r>
      <w:r w:rsidR="003E061A" w:rsidRPr="001967E5">
        <w:rPr>
          <w:rFonts w:asciiTheme="majorBidi" w:hAnsiTheme="majorBidi" w:cstheme="majorBidi"/>
          <w:bCs/>
          <w:szCs w:val="24"/>
        </w:rPr>
        <w:t>Contribution</w:t>
      </w:r>
      <w:r w:rsidR="00163A7D" w:rsidRPr="001967E5">
        <w:rPr>
          <w:rFonts w:asciiTheme="majorBidi" w:hAnsiTheme="majorBidi" w:cstheme="majorBidi"/>
          <w:bCs/>
          <w:szCs w:val="24"/>
        </w:rPr>
        <w:t>.</w:t>
      </w:r>
      <w:r w:rsidR="003E061A" w:rsidRPr="001967E5">
        <w:rPr>
          <w:rFonts w:asciiTheme="majorBidi" w:hAnsiTheme="majorBidi" w:cstheme="majorBidi"/>
          <w:bCs/>
          <w:szCs w:val="24"/>
        </w:rPr>
        <w:t xml:space="preserve"> </w:t>
      </w:r>
      <w:r w:rsidR="00D708FF" w:rsidRPr="001967E5">
        <w:rPr>
          <w:rFonts w:asciiTheme="majorBidi" w:hAnsiTheme="majorBidi" w:cstheme="majorBidi"/>
          <w:bCs/>
          <w:szCs w:val="24"/>
        </w:rPr>
        <w:t>We started rewriting DDP</w:t>
      </w:r>
      <w:r w:rsidR="00376AC9" w:rsidRPr="001967E5">
        <w:rPr>
          <w:rFonts w:asciiTheme="majorBidi" w:hAnsiTheme="majorBidi" w:cstheme="majorBidi"/>
          <w:bCs/>
          <w:szCs w:val="24"/>
        </w:rPr>
        <w:t xml:space="preserve"> and we </w:t>
      </w:r>
      <w:r w:rsidR="00163A7D" w:rsidRPr="001967E5">
        <w:rPr>
          <w:rFonts w:asciiTheme="majorBidi" w:hAnsiTheme="majorBidi" w:cstheme="majorBidi"/>
          <w:bCs/>
          <w:szCs w:val="24"/>
        </w:rPr>
        <w:t>will address this problem</w:t>
      </w:r>
      <w:r w:rsidR="00CD176E" w:rsidRPr="001967E5">
        <w:rPr>
          <w:rFonts w:asciiTheme="majorBidi" w:hAnsiTheme="majorBidi" w:cstheme="majorBidi"/>
          <w:bCs/>
          <w:szCs w:val="24"/>
        </w:rPr>
        <w:t xml:space="preserve"> among other ones</w:t>
      </w:r>
      <w:r w:rsidR="00163A7D" w:rsidRPr="001967E5">
        <w:rPr>
          <w:rFonts w:asciiTheme="majorBidi" w:hAnsiTheme="majorBidi" w:cstheme="majorBidi"/>
          <w:bCs/>
          <w:szCs w:val="24"/>
        </w:rPr>
        <w:t>.</w:t>
      </w:r>
      <w:r w:rsidR="000D3F1D" w:rsidRPr="001967E5">
        <w:rPr>
          <w:rFonts w:asciiTheme="majorBidi" w:hAnsiTheme="majorBidi" w:cstheme="majorBidi"/>
          <w:bCs/>
          <w:szCs w:val="24"/>
        </w:rPr>
        <w:t xml:space="preserve"> We welcome any feedbac</w:t>
      </w:r>
      <w:r w:rsidR="003215E6" w:rsidRPr="001967E5">
        <w:rPr>
          <w:rFonts w:asciiTheme="majorBidi" w:hAnsiTheme="majorBidi" w:cstheme="majorBidi"/>
          <w:bCs/>
          <w:szCs w:val="24"/>
        </w:rPr>
        <w:t>k</w:t>
      </w:r>
      <w:r w:rsidR="00527134" w:rsidRPr="001967E5">
        <w:rPr>
          <w:rFonts w:asciiTheme="majorBidi" w:hAnsiTheme="majorBidi" w:cstheme="majorBidi"/>
          <w:bCs/>
          <w:szCs w:val="24"/>
        </w:rPr>
        <w:t>.</w:t>
      </w:r>
    </w:p>
    <w:p w14:paraId="444E4B45" w14:textId="77777777" w:rsidR="00E82381" w:rsidRPr="001967E5" w:rsidRDefault="00E82381" w:rsidP="00E82381">
      <w:pPr>
        <w:pStyle w:val="Section"/>
        <w:numPr>
          <w:ilvl w:val="0"/>
          <w:numId w:val="0"/>
        </w:numPr>
        <w:rPr>
          <w:rFonts w:asciiTheme="majorBidi" w:hAnsiTheme="majorBidi" w:cstheme="majorBidi"/>
          <w:szCs w:val="24"/>
        </w:rPr>
      </w:pPr>
    </w:p>
    <w:p w14:paraId="0B14A452" w14:textId="720B253E" w:rsidR="007573F7" w:rsidRPr="001967E5" w:rsidRDefault="001967E5" w:rsidP="001967E5">
      <w:pPr>
        <w:pStyle w:val="enumlev1"/>
        <w:ind w:left="0" w:firstLine="0"/>
        <w:jc w:val="center"/>
        <w:rPr>
          <w:rFonts w:asciiTheme="majorBidi" w:hAnsiTheme="majorBidi" w:cstheme="majorBidi"/>
          <w:szCs w:val="24"/>
        </w:rPr>
      </w:pPr>
      <w:r w:rsidRPr="001967E5">
        <w:rPr>
          <w:rFonts w:asciiTheme="majorBidi" w:hAnsiTheme="majorBidi" w:cstheme="majorBidi"/>
          <w:szCs w:val="24"/>
        </w:rPr>
        <w:t>_______________</w:t>
      </w:r>
    </w:p>
    <w:sectPr w:rsidR="007573F7" w:rsidRPr="001967E5" w:rsidSect="00BA1E64">
      <w:headerReference w:type="default" r:id="rId16"/>
      <w:footerReference w:type="first" r:id="rId17"/>
      <w:pgSz w:w="11907" w:h="16840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CBD1E" w14:textId="77777777" w:rsidR="009D6F8B" w:rsidRDefault="009D6F8B">
      <w:r>
        <w:separator/>
      </w:r>
    </w:p>
  </w:endnote>
  <w:endnote w:type="continuationSeparator" w:id="0">
    <w:p w14:paraId="4A183BE6" w14:textId="77777777" w:rsidR="009D6F8B" w:rsidRDefault="009D6F8B">
      <w:r>
        <w:continuationSeparator/>
      </w:r>
    </w:p>
  </w:endnote>
  <w:endnote w:type="continuationNotice" w:id="1">
    <w:p w14:paraId="19A514CF" w14:textId="77777777" w:rsidR="009D6F8B" w:rsidRDefault="009D6F8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D0E2" w14:textId="77777777" w:rsidR="005C3C1B" w:rsidRPr="005D652C" w:rsidRDefault="005C3C1B" w:rsidP="005D652C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11AFE" w14:textId="77777777" w:rsidR="009D6F8B" w:rsidRDefault="009D6F8B">
      <w:r>
        <w:separator/>
      </w:r>
    </w:p>
  </w:footnote>
  <w:footnote w:type="continuationSeparator" w:id="0">
    <w:p w14:paraId="511D6884" w14:textId="77777777" w:rsidR="009D6F8B" w:rsidRDefault="009D6F8B">
      <w:r>
        <w:continuationSeparator/>
      </w:r>
    </w:p>
  </w:footnote>
  <w:footnote w:type="continuationNotice" w:id="1">
    <w:p w14:paraId="4A7FD14A" w14:textId="77777777" w:rsidR="009D6F8B" w:rsidRDefault="009D6F8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1424" w14:textId="1CBAB5FF" w:rsidR="005C3C1B" w:rsidRPr="00BA1E64" w:rsidRDefault="00BA1E64" w:rsidP="00BA1E64">
    <w:pPr>
      <w:pStyle w:val="Header"/>
    </w:pPr>
    <w:r w:rsidRPr="00BA1E64">
      <w:t xml:space="preserve">- </w:t>
    </w:r>
    <w:r w:rsidRPr="00BA1E64">
      <w:fldChar w:fldCharType="begin"/>
    </w:r>
    <w:r w:rsidRPr="00BA1E64">
      <w:instrText xml:space="preserve"> PAGE  \* MERGEFORMAT </w:instrText>
    </w:r>
    <w:r w:rsidRPr="00BA1E64">
      <w:fldChar w:fldCharType="separate"/>
    </w:r>
    <w:r w:rsidRPr="00BA1E64">
      <w:rPr>
        <w:noProof/>
      </w:rPr>
      <w:t>1</w:t>
    </w:r>
    <w:r w:rsidRPr="00BA1E64">
      <w:fldChar w:fldCharType="end"/>
    </w:r>
    <w:r w:rsidRPr="00BA1E64">
      <w:t xml:space="preserve"> -</w:t>
    </w:r>
  </w:p>
  <w:p w14:paraId="41E4B18E" w14:textId="52DF470F" w:rsidR="00BA1E64" w:rsidRPr="00BA1E64" w:rsidRDefault="00BA1E64" w:rsidP="00BA1E64">
    <w:pPr>
      <w:pStyle w:val="Header"/>
      <w:spacing w:after="240"/>
    </w:pPr>
    <w:r>
      <w:t>TSAG-TD115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879"/>
    <w:multiLevelType w:val="hybridMultilevel"/>
    <w:tmpl w:val="78B06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417C"/>
    <w:multiLevelType w:val="hybridMultilevel"/>
    <w:tmpl w:val="FBA69CA4"/>
    <w:lvl w:ilvl="0" w:tplc="A1826C3E">
      <w:numFmt w:val="bullet"/>
      <w:lvlText w:val="•"/>
      <w:lvlJc w:val="left"/>
      <w:pPr>
        <w:ind w:left="1080" w:hanging="360"/>
      </w:pPr>
      <w:rPr>
        <w:rFonts w:ascii="Calibri" w:eastAsia="SimSun" w:hAnsi="Calibri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F1D35"/>
    <w:multiLevelType w:val="hybridMultilevel"/>
    <w:tmpl w:val="8098D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326C7"/>
    <w:multiLevelType w:val="multilevel"/>
    <w:tmpl w:val="982A3226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D02DFC"/>
    <w:multiLevelType w:val="hybridMultilevel"/>
    <w:tmpl w:val="A21C8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B2154"/>
    <w:multiLevelType w:val="hybridMultilevel"/>
    <w:tmpl w:val="A9687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E57FE"/>
    <w:multiLevelType w:val="hybridMultilevel"/>
    <w:tmpl w:val="66AAF6DA"/>
    <w:lvl w:ilvl="0" w:tplc="3F60AE90">
      <w:numFmt w:val="bullet"/>
      <w:lvlText w:val="-"/>
      <w:lvlJc w:val="left"/>
      <w:pPr>
        <w:tabs>
          <w:tab w:val="num" w:pos="1560"/>
        </w:tabs>
        <w:ind w:left="1560" w:hanging="765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1DA04417"/>
    <w:multiLevelType w:val="hybridMultilevel"/>
    <w:tmpl w:val="B0BE04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9404BF"/>
    <w:multiLevelType w:val="hybridMultilevel"/>
    <w:tmpl w:val="38AA4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25770"/>
    <w:multiLevelType w:val="multilevel"/>
    <w:tmpl w:val="982A3226"/>
    <w:numStyleLink w:val="Style1"/>
  </w:abstractNum>
  <w:abstractNum w:abstractNumId="10" w15:restartNumberingAfterBreak="0">
    <w:nsid w:val="29F25C91"/>
    <w:multiLevelType w:val="hybridMultilevel"/>
    <w:tmpl w:val="C5C0F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42977"/>
    <w:multiLevelType w:val="hybridMultilevel"/>
    <w:tmpl w:val="CEC86764"/>
    <w:lvl w:ilvl="0" w:tplc="08090001">
      <w:start w:val="1"/>
      <w:numFmt w:val="bullet"/>
      <w:lvlText w:val=""/>
      <w:lvlJc w:val="left"/>
      <w:pPr>
        <w:ind w:left="1362" w:hanging="79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1304672"/>
    <w:multiLevelType w:val="hybridMultilevel"/>
    <w:tmpl w:val="071CFA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E5123"/>
    <w:multiLevelType w:val="hybridMultilevel"/>
    <w:tmpl w:val="03F87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A5A44"/>
    <w:multiLevelType w:val="multilevel"/>
    <w:tmpl w:val="3BCA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B225CE"/>
    <w:multiLevelType w:val="multilevel"/>
    <w:tmpl w:val="87EE1C44"/>
    <w:lvl w:ilvl="0">
      <w:start w:val="1"/>
      <w:numFmt w:val="decimal"/>
      <w:pStyle w:val="Sectio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6015A92"/>
    <w:multiLevelType w:val="hybridMultilevel"/>
    <w:tmpl w:val="C898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4598A"/>
    <w:multiLevelType w:val="multilevel"/>
    <w:tmpl w:val="9DF2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0D61AD"/>
    <w:multiLevelType w:val="hybridMultilevel"/>
    <w:tmpl w:val="0DC6C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411BD"/>
    <w:multiLevelType w:val="hybridMultilevel"/>
    <w:tmpl w:val="7D84C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25CD5"/>
    <w:multiLevelType w:val="multilevel"/>
    <w:tmpl w:val="4F200BA6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FA27F4"/>
    <w:multiLevelType w:val="hybridMultilevel"/>
    <w:tmpl w:val="D1E4A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56DE0"/>
    <w:multiLevelType w:val="hybridMultilevel"/>
    <w:tmpl w:val="1332ED14"/>
    <w:lvl w:ilvl="0" w:tplc="BBF6815E">
      <w:start w:val="1"/>
      <w:numFmt w:val="bullet"/>
      <w:lvlText w:val=""/>
      <w:lvlJc w:val="left"/>
      <w:pPr>
        <w:ind w:left="1362" w:hanging="79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6FD79CF"/>
    <w:multiLevelType w:val="hybridMultilevel"/>
    <w:tmpl w:val="9BE2A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44505"/>
    <w:multiLevelType w:val="hybridMultilevel"/>
    <w:tmpl w:val="40DC9496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A7E42"/>
    <w:multiLevelType w:val="hybridMultilevel"/>
    <w:tmpl w:val="50C88E52"/>
    <w:lvl w:ilvl="0" w:tplc="536E3484">
      <w:start w:val="1"/>
      <w:numFmt w:val="decimal"/>
      <w:pStyle w:val="Numbered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E2FD4"/>
    <w:multiLevelType w:val="hybridMultilevel"/>
    <w:tmpl w:val="206E785E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60665"/>
    <w:multiLevelType w:val="hybridMultilevel"/>
    <w:tmpl w:val="3932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F1AF1"/>
    <w:multiLevelType w:val="hybridMultilevel"/>
    <w:tmpl w:val="8AD8FD44"/>
    <w:lvl w:ilvl="0" w:tplc="200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B833D1B"/>
    <w:multiLevelType w:val="hybridMultilevel"/>
    <w:tmpl w:val="DD243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E48B2"/>
    <w:multiLevelType w:val="hybridMultilevel"/>
    <w:tmpl w:val="0FEE871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C7B07"/>
    <w:multiLevelType w:val="hybridMultilevel"/>
    <w:tmpl w:val="A372EE1A"/>
    <w:lvl w:ilvl="0" w:tplc="863AE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66C0D"/>
    <w:multiLevelType w:val="multilevel"/>
    <w:tmpl w:val="F92C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47748E0"/>
    <w:multiLevelType w:val="hybridMultilevel"/>
    <w:tmpl w:val="E18EC3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51086B"/>
    <w:multiLevelType w:val="hybridMultilevel"/>
    <w:tmpl w:val="4A8E9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45E2E"/>
    <w:multiLevelType w:val="hybridMultilevel"/>
    <w:tmpl w:val="9478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562E4"/>
    <w:multiLevelType w:val="hybridMultilevel"/>
    <w:tmpl w:val="2F5C2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96E90"/>
    <w:multiLevelType w:val="hybridMultilevel"/>
    <w:tmpl w:val="1490415A"/>
    <w:lvl w:ilvl="0" w:tplc="739239B4">
      <w:start w:val="1"/>
      <w:numFmt w:val="bullet"/>
      <w:pStyle w:val="Bulllets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0B6133"/>
    <w:multiLevelType w:val="hybridMultilevel"/>
    <w:tmpl w:val="6C80C2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851195">
    <w:abstractNumId w:val="6"/>
  </w:num>
  <w:num w:numId="2" w16cid:durableId="278952368">
    <w:abstractNumId w:val="27"/>
  </w:num>
  <w:num w:numId="3" w16cid:durableId="104623083">
    <w:abstractNumId w:val="3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56450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848341">
    <w:abstractNumId w:val="16"/>
  </w:num>
  <w:num w:numId="6" w16cid:durableId="692730598">
    <w:abstractNumId w:val="33"/>
  </w:num>
  <w:num w:numId="7" w16cid:durableId="641814790">
    <w:abstractNumId w:val="1"/>
  </w:num>
  <w:num w:numId="8" w16cid:durableId="859898602">
    <w:abstractNumId w:val="2"/>
  </w:num>
  <w:num w:numId="9" w16cid:durableId="575670518">
    <w:abstractNumId w:val="8"/>
  </w:num>
  <w:num w:numId="10" w16cid:durableId="1734085946">
    <w:abstractNumId w:val="35"/>
  </w:num>
  <w:num w:numId="11" w16cid:durableId="1582253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1849721">
    <w:abstractNumId w:val="0"/>
  </w:num>
  <w:num w:numId="13" w16cid:durableId="1618679109">
    <w:abstractNumId w:val="18"/>
  </w:num>
  <w:num w:numId="14" w16cid:durableId="1363166574">
    <w:abstractNumId w:val="23"/>
  </w:num>
  <w:num w:numId="15" w16cid:durableId="14154755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2592991">
    <w:abstractNumId w:val="21"/>
  </w:num>
  <w:num w:numId="17" w16cid:durableId="105857945">
    <w:abstractNumId w:val="26"/>
  </w:num>
  <w:num w:numId="18" w16cid:durableId="1049301474">
    <w:abstractNumId w:val="24"/>
  </w:num>
  <w:num w:numId="19" w16cid:durableId="1120300204">
    <w:abstractNumId w:val="30"/>
  </w:num>
  <w:num w:numId="20" w16cid:durableId="926041098">
    <w:abstractNumId w:val="22"/>
  </w:num>
  <w:num w:numId="21" w16cid:durableId="602226034">
    <w:abstractNumId w:val="19"/>
  </w:num>
  <w:num w:numId="22" w16cid:durableId="760373557">
    <w:abstractNumId w:val="38"/>
  </w:num>
  <w:num w:numId="23" w16cid:durableId="258761450">
    <w:abstractNumId w:val="36"/>
  </w:num>
  <w:num w:numId="24" w16cid:durableId="410270915">
    <w:abstractNumId w:val="4"/>
  </w:num>
  <w:num w:numId="25" w16cid:durableId="448473698">
    <w:abstractNumId w:val="11"/>
  </w:num>
  <w:num w:numId="26" w16cid:durableId="120071925">
    <w:abstractNumId w:val="7"/>
  </w:num>
  <w:num w:numId="27" w16cid:durableId="1543058599">
    <w:abstractNumId w:val="13"/>
  </w:num>
  <w:num w:numId="28" w16cid:durableId="629480276">
    <w:abstractNumId w:val="11"/>
  </w:num>
  <w:num w:numId="29" w16cid:durableId="271283811">
    <w:abstractNumId w:val="7"/>
  </w:num>
  <w:num w:numId="30" w16cid:durableId="1096901082">
    <w:abstractNumId w:val="31"/>
  </w:num>
  <w:num w:numId="31" w16cid:durableId="1047725376">
    <w:abstractNumId w:val="32"/>
  </w:num>
  <w:num w:numId="32" w16cid:durableId="1067922523">
    <w:abstractNumId w:val="14"/>
  </w:num>
  <w:num w:numId="33" w16cid:durableId="319311358">
    <w:abstractNumId w:val="29"/>
  </w:num>
  <w:num w:numId="34" w16cid:durableId="114719611">
    <w:abstractNumId w:val="17"/>
  </w:num>
  <w:num w:numId="35" w16cid:durableId="488911239">
    <w:abstractNumId w:val="10"/>
  </w:num>
  <w:num w:numId="36" w16cid:durableId="993526694">
    <w:abstractNumId w:val="29"/>
  </w:num>
  <w:num w:numId="37" w16cid:durableId="810362749">
    <w:abstractNumId w:val="10"/>
  </w:num>
  <w:num w:numId="38" w16cid:durableId="4453949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59449974">
    <w:abstractNumId w:val="29"/>
  </w:num>
  <w:num w:numId="40" w16cid:durableId="855920358">
    <w:abstractNumId w:val="28"/>
  </w:num>
  <w:num w:numId="41" w16cid:durableId="1584752536">
    <w:abstractNumId w:val="15"/>
  </w:num>
  <w:num w:numId="42" w16cid:durableId="346909748">
    <w:abstractNumId w:val="3"/>
  </w:num>
  <w:num w:numId="43" w16cid:durableId="1817263375">
    <w:abstractNumId w:val="9"/>
  </w:num>
  <w:num w:numId="44" w16cid:durableId="1105885044">
    <w:abstractNumId w:val="20"/>
  </w:num>
  <w:num w:numId="45" w16cid:durableId="264313351">
    <w:abstractNumId w:val="34"/>
  </w:num>
  <w:num w:numId="46" w16cid:durableId="170316429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E64"/>
    <w:rsid w:val="00001152"/>
    <w:rsid w:val="000041A6"/>
    <w:rsid w:val="000070BF"/>
    <w:rsid w:val="00007B9F"/>
    <w:rsid w:val="00012A49"/>
    <w:rsid w:val="000133D2"/>
    <w:rsid w:val="00014398"/>
    <w:rsid w:val="000170D0"/>
    <w:rsid w:val="000236A2"/>
    <w:rsid w:val="0002408E"/>
    <w:rsid w:val="00027C6E"/>
    <w:rsid w:val="00033E17"/>
    <w:rsid w:val="00034E23"/>
    <w:rsid w:val="00036CDD"/>
    <w:rsid w:val="00036DDA"/>
    <w:rsid w:val="00040AB7"/>
    <w:rsid w:val="00040C74"/>
    <w:rsid w:val="00041132"/>
    <w:rsid w:val="00041974"/>
    <w:rsid w:val="00042B71"/>
    <w:rsid w:val="000451BD"/>
    <w:rsid w:val="000452FC"/>
    <w:rsid w:val="000510AA"/>
    <w:rsid w:val="000530F7"/>
    <w:rsid w:val="00054960"/>
    <w:rsid w:val="00056023"/>
    <w:rsid w:val="000562C3"/>
    <w:rsid w:val="0005632F"/>
    <w:rsid w:val="000644D7"/>
    <w:rsid w:val="000645A6"/>
    <w:rsid w:val="0007053F"/>
    <w:rsid w:val="00071441"/>
    <w:rsid w:val="00071999"/>
    <w:rsid w:val="00072272"/>
    <w:rsid w:val="0007264C"/>
    <w:rsid w:val="00080420"/>
    <w:rsid w:val="000836D4"/>
    <w:rsid w:val="00086217"/>
    <w:rsid w:val="00086B8A"/>
    <w:rsid w:val="0008754B"/>
    <w:rsid w:val="00090CF4"/>
    <w:rsid w:val="00093284"/>
    <w:rsid w:val="000935A4"/>
    <w:rsid w:val="00093C59"/>
    <w:rsid w:val="0009416D"/>
    <w:rsid w:val="00095869"/>
    <w:rsid w:val="00096416"/>
    <w:rsid w:val="000A05A6"/>
    <w:rsid w:val="000A1BB5"/>
    <w:rsid w:val="000A21C7"/>
    <w:rsid w:val="000A313D"/>
    <w:rsid w:val="000A3E90"/>
    <w:rsid w:val="000A42D9"/>
    <w:rsid w:val="000A5380"/>
    <w:rsid w:val="000A6F35"/>
    <w:rsid w:val="000A73F8"/>
    <w:rsid w:val="000A7484"/>
    <w:rsid w:val="000A74EF"/>
    <w:rsid w:val="000B4121"/>
    <w:rsid w:val="000C574D"/>
    <w:rsid w:val="000C5829"/>
    <w:rsid w:val="000C6762"/>
    <w:rsid w:val="000C6929"/>
    <w:rsid w:val="000C6E36"/>
    <w:rsid w:val="000D1BFE"/>
    <w:rsid w:val="000D21CE"/>
    <w:rsid w:val="000D3F1D"/>
    <w:rsid w:val="000D5DB7"/>
    <w:rsid w:val="000D60E3"/>
    <w:rsid w:val="000D639C"/>
    <w:rsid w:val="000E0A6E"/>
    <w:rsid w:val="000E1712"/>
    <w:rsid w:val="000F2329"/>
    <w:rsid w:val="000F3962"/>
    <w:rsid w:val="000F5BFB"/>
    <w:rsid w:val="00101D45"/>
    <w:rsid w:val="00102FE3"/>
    <w:rsid w:val="001044C0"/>
    <w:rsid w:val="00106011"/>
    <w:rsid w:val="00107748"/>
    <w:rsid w:val="001105D9"/>
    <w:rsid w:val="001118DB"/>
    <w:rsid w:val="001120EF"/>
    <w:rsid w:val="00117B4F"/>
    <w:rsid w:val="0012321D"/>
    <w:rsid w:val="001238C3"/>
    <w:rsid w:val="00124213"/>
    <w:rsid w:val="0013032F"/>
    <w:rsid w:val="0013073B"/>
    <w:rsid w:val="00130ADB"/>
    <w:rsid w:val="0013134E"/>
    <w:rsid w:val="00131C61"/>
    <w:rsid w:val="00131C7D"/>
    <w:rsid w:val="00133C74"/>
    <w:rsid w:val="00134AF4"/>
    <w:rsid w:val="0013522A"/>
    <w:rsid w:val="00135F18"/>
    <w:rsid w:val="00136D5F"/>
    <w:rsid w:val="00140097"/>
    <w:rsid w:val="00140B57"/>
    <w:rsid w:val="00141108"/>
    <w:rsid w:val="00141CE6"/>
    <w:rsid w:val="00142F0C"/>
    <w:rsid w:val="00144396"/>
    <w:rsid w:val="0014586D"/>
    <w:rsid w:val="00147E6D"/>
    <w:rsid w:val="00147F56"/>
    <w:rsid w:val="00150118"/>
    <w:rsid w:val="0015039B"/>
    <w:rsid w:val="0015111A"/>
    <w:rsid w:val="00153624"/>
    <w:rsid w:val="0015368F"/>
    <w:rsid w:val="00153D7C"/>
    <w:rsid w:val="00154073"/>
    <w:rsid w:val="00162903"/>
    <w:rsid w:val="00163400"/>
    <w:rsid w:val="00163A7D"/>
    <w:rsid w:val="00164658"/>
    <w:rsid w:val="00164865"/>
    <w:rsid w:val="001668F3"/>
    <w:rsid w:val="0016787E"/>
    <w:rsid w:val="00170808"/>
    <w:rsid w:val="00171ACD"/>
    <w:rsid w:val="001751CE"/>
    <w:rsid w:val="00175393"/>
    <w:rsid w:val="00175FBD"/>
    <w:rsid w:val="00176934"/>
    <w:rsid w:val="001816B4"/>
    <w:rsid w:val="001847F9"/>
    <w:rsid w:val="00185414"/>
    <w:rsid w:val="00192821"/>
    <w:rsid w:val="001967E5"/>
    <w:rsid w:val="001978FC"/>
    <w:rsid w:val="0019797A"/>
    <w:rsid w:val="001A181F"/>
    <w:rsid w:val="001A1937"/>
    <w:rsid w:val="001A197F"/>
    <w:rsid w:val="001A1DAA"/>
    <w:rsid w:val="001A2BA5"/>
    <w:rsid w:val="001B01EF"/>
    <w:rsid w:val="001B0627"/>
    <w:rsid w:val="001B3F50"/>
    <w:rsid w:val="001B6437"/>
    <w:rsid w:val="001B6E52"/>
    <w:rsid w:val="001B790C"/>
    <w:rsid w:val="001B7DE4"/>
    <w:rsid w:val="001C04AB"/>
    <w:rsid w:val="001C150A"/>
    <w:rsid w:val="001C2D3A"/>
    <w:rsid w:val="001C3726"/>
    <w:rsid w:val="001C5061"/>
    <w:rsid w:val="001C680E"/>
    <w:rsid w:val="001D2D36"/>
    <w:rsid w:val="001D54D1"/>
    <w:rsid w:val="001D588B"/>
    <w:rsid w:val="001D7122"/>
    <w:rsid w:val="001D7EB7"/>
    <w:rsid w:val="001D7F92"/>
    <w:rsid w:val="001E4445"/>
    <w:rsid w:val="001E524C"/>
    <w:rsid w:val="001E5385"/>
    <w:rsid w:val="001E6EA1"/>
    <w:rsid w:val="001F0C31"/>
    <w:rsid w:val="001F193E"/>
    <w:rsid w:val="001F1AD6"/>
    <w:rsid w:val="001F24FC"/>
    <w:rsid w:val="0020184D"/>
    <w:rsid w:val="00202E22"/>
    <w:rsid w:val="00211C11"/>
    <w:rsid w:val="0021269A"/>
    <w:rsid w:val="00212DC5"/>
    <w:rsid w:val="00213501"/>
    <w:rsid w:val="00216DA6"/>
    <w:rsid w:val="00217109"/>
    <w:rsid w:val="002175F4"/>
    <w:rsid w:val="00217838"/>
    <w:rsid w:val="00221291"/>
    <w:rsid w:val="00224B68"/>
    <w:rsid w:val="00225A3A"/>
    <w:rsid w:val="00230DEA"/>
    <w:rsid w:val="00235D6D"/>
    <w:rsid w:val="00237FB8"/>
    <w:rsid w:val="0024116D"/>
    <w:rsid w:val="0024162D"/>
    <w:rsid w:val="002416F7"/>
    <w:rsid w:val="00244E11"/>
    <w:rsid w:val="00244FCD"/>
    <w:rsid w:val="002457B3"/>
    <w:rsid w:val="00245CA4"/>
    <w:rsid w:val="00247947"/>
    <w:rsid w:val="0025044C"/>
    <w:rsid w:val="00252295"/>
    <w:rsid w:val="00252473"/>
    <w:rsid w:val="00252510"/>
    <w:rsid w:val="00253216"/>
    <w:rsid w:val="00253CB2"/>
    <w:rsid w:val="00257F0D"/>
    <w:rsid w:val="00260845"/>
    <w:rsid w:val="0026183D"/>
    <w:rsid w:val="00270931"/>
    <w:rsid w:val="00272D77"/>
    <w:rsid w:val="00273BB0"/>
    <w:rsid w:val="00275114"/>
    <w:rsid w:val="002758F5"/>
    <w:rsid w:val="00280E8A"/>
    <w:rsid w:val="00282CF3"/>
    <w:rsid w:val="0028466B"/>
    <w:rsid w:val="00285B29"/>
    <w:rsid w:val="002870C2"/>
    <w:rsid w:val="002919F4"/>
    <w:rsid w:val="00293580"/>
    <w:rsid w:val="002A1222"/>
    <w:rsid w:val="002A1A8E"/>
    <w:rsid w:val="002A2401"/>
    <w:rsid w:val="002A4806"/>
    <w:rsid w:val="002A63FC"/>
    <w:rsid w:val="002A6752"/>
    <w:rsid w:val="002B0D64"/>
    <w:rsid w:val="002B1443"/>
    <w:rsid w:val="002B19BB"/>
    <w:rsid w:val="002B3EDF"/>
    <w:rsid w:val="002B60AB"/>
    <w:rsid w:val="002C0EC7"/>
    <w:rsid w:val="002C118D"/>
    <w:rsid w:val="002C22AF"/>
    <w:rsid w:val="002C31E6"/>
    <w:rsid w:val="002C4846"/>
    <w:rsid w:val="002C5BCF"/>
    <w:rsid w:val="002C752A"/>
    <w:rsid w:val="002C7D6B"/>
    <w:rsid w:val="002D1CA5"/>
    <w:rsid w:val="002D1DC2"/>
    <w:rsid w:val="002D1FBC"/>
    <w:rsid w:val="002D32B7"/>
    <w:rsid w:val="002D3D3F"/>
    <w:rsid w:val="002D5DAC"/>
    <w:rsid w:val="002D778B"/>
    <w:rsid w:val="002E363B"/>
    <w:rsid w:val="002E6325"/>
    <w:rsid w:val="002E6B17"/>
    <w:rsid w:val="002F12C4"/>
    <w:rsid w:val="002F348E"/>
    <w:rsid w:val="002F5C3E"/>
    <w:rsid w:val="002F7D83"/>
    <w:rsid w:val="0030049F"/>
    <w:rsid w:val="00304100"/>
    <w:rsid w:val="003046CE"/>
    <w:rsid w:val="00305A2F"/>
    <w:rsid w:val="00305D96"/>
    <w:rsid w:val="00306C73"/>
    <w:rsid w:val="00310B1A"/>
    <w:rsid w:val="00311238"/>
    <w:rsid w:val="003137C1"/>
    <w:rsid w:val="00313C47"/>
    <w:rsid w:val="003140E3"/>
    <w:rsid w:val="003149F8"/>
    <w:rsid w:val="00314A2B"/>
    <w:rsid w:val="003171AD"/>
    <w:rsid w:val="003215E6"/>
    <w:rsid w:val="003226E4"/>
    <w:rsid w:val="003229CE"/>
    <w:rsid w:val="00322B32"/>
    <w:rsid w:val="00323EF3"/>
    <w:rsid w:val="00324A93"/>
    <w:rsid w:val="003267B7"/>
    <w:rsid w:val="00326A27"/>
    <w:rsid w:val="00327985"/>
    <w:rsid w:val="003309B8"/>
    <w:rsid w:val="00337FB3"/>
    <w:rsid w:val="00340944"/>
    <w:rsid w:val="00343DE4"/>
    <w:rsid w:val="0035347D"/>
    <w:rsid w:val="003549DD"/>
    <w:rsid w:val="003578FD"/>
    <w:rsid w:val="0036004E"/>
    <w:rsid w:val="00360441"/>
    <w:rsid w:val="003613AB"/>
    <w:rsid w:val="00363D13"/>
    <w:rsid w:val="00363D2A"/>
    <w:rsid w:val="00364133"/>
    <w:rsid w:val="00366FE2"/>
    <w:rsid w:val="00367FF6"/>
    <w:rsid w:val="00371EFA"/>
    <w:rsid w:val="00372D08"/>
    <w:rsid w:val="00372D54"/>
    <w:rsid w:val="00373B5A"/>
    <w:rsid w:val="0037412E"/>
    <w:rsid w:val="003742DF"/>
    <w:rsid w:val="00376AC9"/>
    <w:rsid w:val="00377942"/>
    <w:rsid w:val="0038110A"/>
    <w:rsid w:val="00381712"/>
    <w:rsid w:val="003828CF"/>
    <w:rsid w:val="00383E20"/>
    <w:rsid w:val="00383FAC"/>
    <w:rsid w:val="00386C96"/>
    <w:rsid w:val="0038747C"/>
    <w:rsid w:val="00393F98"/>
    <w:rsid w:val="00394450"/>
    <w:rsid w:val="0039454B"/>
    <w:rsid w:val="003945E8"/>
    <w:rsid w:val="00394C7C"/>
    <w:rsid w:val="00396053"/>
    <w:rsid w:val="00396806"/>
    <w:rsid w:val="0039687B"/>
    <w:rsid w:val="0039769D"/>
    <w:rsid w:val="003A1BEA"/>
    <w:rsid w:val="003A207D"/>
    <w:rsid w:val="003A4017"/>
    <w:rsid w:val="003A409C"/>
    <w:rsid w:val="003A48E8"/>
    <w:rsid w:val="003B3A5F"/>
    <w:rsid w:val="003B5199"/>
    <w:rsid w:val="003B6FE1"/>
    <w:rsid w:val="003C0603"/>
    <w:rsid w:val="003C0FB4"/>
    <w:rsid w:val="003C10B2"/>
    <w:rsid w:val="003C3509"/>
    <w:rsid w:val="003C3F7D"/>
    <w:rsid w:val="003C4BDB"/>
    <w:rsid w:val="003C5C61"/>
    <w:rsid w:val="003C6769"/>
    <w:rsid w:val="003D0806"/>
    <w:rsid w:val="003D1F9F"/>
    <w:rsid w:val="003D4315"/>
    <w:rsid w:val="003D5168"/>
    <w:rsid w:val="003D5BE6"/>
    <w:rsid w:val="003D7C48"/>
    <w:rsid w:val="003E061A"/>
    <w:rsid w:val="003E1389"/>
    <w:rsid w:val="003E6AC6"/>
    <w:rsid w:val="003E7FF1"/>
    <w:rsid w:val="003F082D"/>
    <w:rsid w:val="003F1D50"/>
    <w:rsid w:val="003F3AA6"/>
    <w:rsid w:val="003F3D08"/>
    <w:rsid w:val="003F45D0"/>
    <w:rsid w:val="003F55F0"/>
    <w:rsid w:val="003F63CE"/>
    <w:rsid w:val="003F691A"/>
    <w:rsid w:val="003F7787"/>
    <w:rsid w:val="00400EAE"/>
    <w:rsid w:val="0040187F"/>
    <w:rsid w:val="004051B5"/>
    <w:rsid w:val="0041374A"/>
    <w:rsid w:val="0041443A"/>
    <w:rsid w:val="00414DBA"/>
    <w:rsid w:val="00415286"/>
    <w:rsid w:val="00415867"/>
    <w:rsid w:val="004167F5"/>
    <w:rsid w:val="00423755"/>
    <w:rsid w:val="004240B8"/>
    <w:rsid w:val="004241F4"/>
    <w:rsid w:val="00424C7B"/>
    <w:rsid w:val="00426B7F"/>
    <w:rsid w:val="00431143"/>
    <w:rsid w:val="00431995"/>
    <w:rsid w:val="0043380D"/>
    <w:rsid w:val="00437151"/>
    <w:rsid w:val="00437675"/>
    <w:rsid w:val="00442DB7"/>
    <w:rsid w:val="00444D36"/>
    <w:rsid w:val="004455F8"/>
    <w:rsid w:val="0044629F"/>
    <w:rsid w:val="004464DE"/>
    <w:rsid w:val="004466C5"/>
    <w:rsid w:val="00447D7C"/>
    <w:rsid w:val="004503BC"/>
    <w:rsid w:val="00451CE1"/>
    <w:rsid w:val="0045412B"/>
    <w:rsid w:val="004550A0"/>
    <w:rsid w:val="00455B71"/>
    <w:rsid w:val="004577FB"/>
    <w:rsid w:val="00457E70"/>
    <w:rsid w:val="0046001F"/>
    <w:rsid w:val="004615B4"/>
    <w:rsid w:val="00462C39"/>
    <w:rsid w:val="00462DDC"/>
    <w:rsid w:val="00470798"/>
    <w:rsid w:val="00470C6E"/>
    <w:rsid w:val="004714BF"/>
    <w:rsid w:val="00472C62"/>
    <w:rsid w:val="00473670"/>
    <w:rsid w:val="00474A07"/>
    <w:rsid w:val="004757ED"/>
    <w:rsid w:val="00475940"/>
    <w:rsid w:val="00477098"/>
    <w:rsid w:val="00480F03"/>
    <w:rsid w:val="00481979"/>
    <w:rsid w:val="004819F5"/>
    <w:rsid w:val="00483D42"/>
    <w:rsid w:val="0048489F"/>
    <w:rsid w:val="00484D69"/>
    <w:rsid w:val="004868DF"/>
    <w:rsid w:val="00495C71"/>
    <w:rsid w:val="004A096A"/>
    <w:rsid w:val="004A12F8"/>
    <w:rsid w:val="004A2772"/>
    <w:rsid w:val="004A2AE7"/>
    <w:rsid w:val="004A3A8B"/>
    <w:rsid w:val="004A421B"/>
    <w:rsid w:val="004A539B"/>
    <w:rsid w:val="004A6583"/>
    <w:rsid w:val="004A7632"/>
    <w:rsid w:val="004A7B59"/>
    <w:rsid w:val="004A7DA8"/>
    <w:rsid w:val="004B1548"/>
    <w:rsid w:val="004B37B2"/>
    <w:rsid w:val="004B3828"/>
    <w:rsid w:val="004B3ADE"/>
    <w:rsid w:val="004B4498"/>
    <w:rsid w:val="004B4DE1"/>
    <w:rsid w:val="004B5A82"/>
    <w:rsid w:val="004B6317"/>
    <w:rsid w:val="004B6A37"/>
    <w:rsid w:val="004B7049"/>
    <w:rsid w:val="004B73A6"/>
    <w:rsid w:val="004B7F06"/>
    <w:rsid w:val="004C272D"/>
    <w:rsid w:val="004C4060"/>
    <w:rsid w:val="004C4BF1"/>
    <w:rsid w:val="004C7D0A"/>
    <w:rsid w:val="004D11E6"/>
    <w:rsid w:val="004D2090"/>
    <w:rsid w:val="004D2587"/>
    <w:rsid w:val="004D319E"/>
    <w:rsid w:val="004D41A7"/>
    <w:rsid w:val="004D4A75"/>
    <w:rsid w:val="004D4C1A"/>
    <w:rsid w:val="004D6941"/>
    <w:rsid w:val="004D7980"/>
    <w:rsid w:val="004E0B58"/>
    <w:rsid w:val="004E148D"/>
    <w:rsid w:val="004E1EA8"/>
    <w:rsid w:val="004E6505"/>
    <w:rsid w:val="004E71B6"/>
    <w:rsid w:val="004E7AB1"/>
    <w:rsid w:val="004E7BDF"/>
    <w:rsid w:val="004F10AA"/>
    <w:rsid w:val="004F159C"/>
    <w:rsid w:val="004F1F83"/>
    <w:rsid w:val="004F2293"/>
    <w:rsid w:val="004F235E"/>
    <w:rsid w:val="004F2B1E"/>
    <w:rsid w:val="004F3C5A"/>
    <w:rsid w:val="004F454F"/>
    <w:rsid w:val="004F78BB"/>
    <w:rsid w:val="00501F15"/>
    <w:rsid w:val="00502907"/>
    <w:rsid w:val="0050295E"/>
    <w:rsid w:val="00503912"/>
    <w:rsid w:val="00503DC0"/>
    <w:rsid w:val="0050527D"/>
    <w:rsid w:val="005056F7"/>
    <w:rsid w:val="00507900"/>
    <w:rsid w:val="0051018E"/>
    <w:rsid w:val="005118B0"/>
    <w:rsid w:val="00512B9E"/>
    <w:rsid w:val="00513798"/>
    <w:rsid w:val="00514513"/>
    <w:rsid w:val="00520104"/>
    <w:rsid w:val="00522EA2"/>
    <w:rsid w:val="005238B4"/>
    <w:rsid w:val="00526C1D"/>
    <w:rsid w:val="00527134"/>
    <w:rsid w:val="00527EC7"/>
    <w:rsid w:val="00527F23"/>
    <w:rsid w:val="00530A3D"/>
    <w:rsid w:val="00535CA6"/>
    <w:rsid w:val="00537637"/>
    <w:rsid w:val="00541B70"/>
    <w:rsid w:val="00541EC9"/>
    <w:rsid w:val="00543E49"/>
    <w:rsid w:val="00544A14"/>
    <w:rsid w:val="00545FB3"/>
    <w:rsid w:val="005462CA"/>
    <w:rsid w:val="00547460"/>
    <w:rsid w:val="005534DC"/>
    <w:rsid w:val="00553716"/>
    <w:rsid w:val="00554062"/>
    <w:rsid w:val="00560FCC"/>
    <w:rsid w:val="00564ABE"/>
    <w:rsid w:val="00567707"/>
    <w:rsid w:val="005677FD"/>
    <w:rsid w:val="00567C52"/>
    <w:rsid w:val="005704FA"/>
    <w:rsid w:val="0057064E"/>
    <w:rsid w:val="00571928"/>
    <w:rsid w:val="005721C3"/>
    <w:rsid w:val="00573018"/>
    <w:rsid w:val="005732A9"/>
    <w:rsid w:val="0057461C"/>
    <w:rsid w:val="005752D6"/>
    <w:rsid w:val="00575A83"/>
    <w:rsid w:val="00582A5B"/>
    <w:rsid w:val="00582D09"/>
    <w:rsid w:val="005842D9"/>
    <w:rsid w:val="00592E2D"/>
    <w:rsid w:val="00594F5A"/>
    <w:rsid w:val="0059622F"/>
    <w:rsid w:val="005A0F28"/>
    <w:rsid w:val="005A1372"/>
    <w:rsid w:val="005A31D1"/>
    <w:rsid w:val="005A3D0A"/>
    <w:rsid w:val="005A435D"/>
    <w:rsid w:val="005A759E"/>
    <w:rsid w:val="005B1520"/>
    <w:rsid w:val="005B2461"/>
    <w:rsid w:val="005B2A9C"/>
    <w:rsid w:val="005B2B9E"/>
    <w:rsid w:val="005B2DB7"/>
    <w:rsid w:val="005B2F71"/>
    <w:rsid w:val="005B3FA8"/>
    <w:rsid w:val="005C1D79"/>
    <w:rsid w:val="005C1DFA"/>
    <w:rsid w:val="005C3020"/>
    <w:rsid w:val="005C3C1B"/>
    <w:rsid w:val="005C4F04"/>
    <w:rsid w:val="005C792A"/>
    <w:rsid w:val="005C7D99"/>
    <w:rsid w:val="005D0AF9"/>
    <w:rsid w:val="005D118F"/>
    <w:rsid w:val="005D2C77"/>
    <w:rsid w:val="005D3D2F"/>
    <w:rsid w:val="005D3ECB"/>
    <w:rsid w:val="005D5908"/>
    <w:rsid w:val="005D5ECD"/>
    <w:rsid w:val="005D652C"/>
    <w:rsid w:val="005D6570"/>
    <w:rsid w:val="005E1360"/>
    <w:rsid w:val="005E1B8F"/>
    <w:rsid w:val="005E25C3"/>
    <w:rsid w:val="005E3083"/>
    <w:rsid w:val="005E33BA"/>
    <w:rsid w:val="005E3922"/>
    <w:rsid w:val="005E3966"/>
    <w:rsid w:val="005E575F"/>
    <w:rsid w:val="005E5B62"/>
    <w:rsid w:val="005E70D3"/>
    <w:rsid w:val="005F10F6"/>
    <w:rsid w:val="005F1D3A"/>
    <w:rsid w:val="005F2D45"/>
    <w:rsid w:val="005F3D84"/>
    <w:rsid w:val="005F4ABC"/>
    <w:rsid w:val="005F4FD8"/>
    <w:rsid w:val="005F5ECA"/>
    <w:rsid w:val="005F67A9"/>
    <w:rsid w:val="006004EF"/>
    <w:rsid w:val="00603145"/>
    <w:rsid w:val="00603388"/>
    <w:rsid w:val="00607518"/>
    <w:rsid w:val="00610BC3"/>
    <w:rsid w:val="0061454A"/>
    <w:rsid w:val="006145E6"/>
    <w:rsid w:val="00616714"/>
    <w:rsid w:val="00617E9A"/>
    <w:rsid w:val="00624311"/>
    <w:rsid w:val="0062450D"/>
    <w:rsid w:val="00624A65"/>
    <w:rsid w:val="0063419B"/>
    <w:rsid w:val="0063675F"/>
    <w:rsid w:val="006367A5"/>
    <w:rsid w:val="00641DDF"/>
    <w:rsid w:val="006443FD"/>
    <w:rsid w:val="00644B10"/>
    <w:rsid w:val="0064547B"/>
    <w:rsid w:val="00645A21"/>
    <w:rsid w:val="00645DD7"/>
    <w:rsid w:val="0064616D"/>
    <w:rsid w:val="00647021"/>
    <w:rsid w:val="00647A0E"/>
    <w:rsid w:val="00650709"/>
    <w:rsid w:val="006514C4"/>
    <w:rsid w:val="0065176D"/>
    <w:rsid w:val="00651D2C"/>
    <w:rsid w:val="0065201A"/>
    <w:rsid w:val="0065208F"/>
    <w:rsid w:val="0065404E"/>
    <w:rsid w:val="00654B40"/>
    <w:rsid w:val="00655427"/>
    <w:rsid w:val="006564B3"/>
    <w:rsid w:val="006569B6"/>
    <w:rsid w:val="00656AB1"/>
    <w:rsid w:val="00656AEB"/>
    <w:rsid w:val="0065748A"/>
    <w:rsid w:val="00660338"/>
    <w:rsid w:val="00661A3F"/>
    <w:rsid w:val="0066642B"/>
    <w:rsid w:val="00666B69"/>
    <w:rsid w:val="0066745D"/>
    <w:rsid w:val="00667569"/>
    <w:rsid w:val="006706CA"/>
    <w:rsid w:val="00671453"/>
    <w:rsid w:val="00671C46"/>
    <w:rsid w:val="0067243A"/>
    <w:rsid w:val="0067439C"/>
    <w:rsid w:val="00674F46"/>
    <w:rsid w:val="0067521A"/>
    <w:rsid w:val="00676533"/>
    <w:rsid w:val="00685425"/>
    <w:rsid w:val="00685611"/>
    <w:rsid w:val="00685BE1"/>
    <w:rsid w:val="006872BB"/>
    <w:rsid w:val="006904F5"/>
    <w:rsid w:val="00691F70"/>
    <w:rsid w:val="00693F2E"/>
    <w:rsid w:val="0069463C"/>
    <w:rsid w:val="00694DE5"/>
    <w:rsid w:val="00695233"/>
    <w:rsid w:val="006971C1"/>
    <w:rsid w:val="0069748D"/>
    <w:rsid w:val="006A17BC"/>
    <w:rsid w:val="006A2752"/>
    <w:rsid w:val="006A4048"/>
    <w:rsid w:val="006A408F"/>
    <w:rsid w:val="006A4725"/>
    <w:rsid w:val="006A60B8"/>
    <w:rsid w:val="006A6EFF"/>
    <w:rsid w:val="006A74AE"/>
    <w:rsid w:val="006A7E34"/>
    <w:rsid w:val="006B3800"/>
    <w:rsid w:val="006B4B67"/>
    <w:rsid w:val="006B782E"/>
    <w:rsid w:val="006B7E9A"/>
    <w:rsid w:val="006C19AF"/>
    <w:rsid w:val="006C1FA9"/>
    <w:rsid w:val="006C5814"/>
    <w:rsid w:val="006C6E33"/>
    <w:rsid w:val="006C7192"/>
    <w:rsid w:val="006C7D33"/>
    <w:rsid w:val="006D07A6"/>
    <w:rsid w:val="006D1E6F"/>
    <w:rsid w:val="006D242C"/>
    <w:rsid w:val="006D2D34"/>
    <w:rsid w:val="006D3A5F"/>
    <w:rsid w:val="006D3D8C"/>
    <w:rsid w:val="006D5FCB"/>
    <w:rsid w:val="006D6406"/>
    <w:rsid w:val="006E0597"/>
    <w:rsid w:val="006E4439"/>
    <w:rsid w:val="006E5B54"/>
    <w:rsid w:val="006F1876"/>
    <w:rsid w:val="006F2533"/>
    <w:rsid w:val="006F4556"/>
    <w:rsid w:val="006F460E"/>
    <w:rsid w:val="006F5361"/>
    <w:rsid w:val="006F56D7"/>
    <w:rsid w:val="00701430"/>
    <w:rsid w:val="00702DD5"/>
    <w:rsid w:val="00703427"/>
    <w:rsid w:val="0071056A"/>
    <w:rsid w:val="007116BA"/>
    <w:rsid w:val="0071199A"/>
    <w:rsid w:val="00711E93"/>
    <w:rsid w:val="00713BB7"/>
    <w:rsid w:val="00714109"/>
    <w:rsid w:val="00714E4F"/>
    <w:rsid w:val="007165FE"/>
    <w:rsid w:val="0071797D"/>
    <w:rsid w:val="00722F35"/>
    <w:rsid w:val="00725B35"/>
    <w:rsid w:val="00727F25"/>
    <w:rsid w:val="00731263"/>
    <w:rsid w:val="00731E06"/>
    <w:rsid w:val="007323A4"/>
    <w:rsid w:val="00733765"/>
    <w:rsid w:val="00734DC9"/>
    <w:rsid w:val="0073608B"/>
    <w:rsid w:val="007368D8"/>
    <w:rsid w:val="00736CE7"/>
    <w:rsid w:val="007406B6"/>
    <w:rsid w:val="007408EB"/>
    <w:rsid w:val="00741010"/>
    <w:rsid w:val="007411F4"/>
    <w:rsid w:val="00741515"/>
    <w:rsid w:val="007419E4"/>
    <w:rsid w:val="00744818"/>
    <w:rsid w:val="00744C47"/>
    <w:rsid w:val="0074533B"/>
    <w:rsid w:val="00751AFC"/>
    <w:rsid w:val="00752958"/>
    <w:rsid w:val="00754342"/>
    <w:rsid w:val="007573F7"/>
    <w:rsid w:val="0076021B"/>
    <w:rsid w:val="00761BED"/>
    <w:rsid w:val="00762277"/>
    <w:rsid w:val="00767843"/>
    <w:rsid w:val="0076798B"/>
    <w:rsid w:val="00767AAF"/>
    <w:rsid w:val="0077105C"/>
    <w:rsid w:val="00774E0B"/>
    <w:rsid w:val="00776652"/>
    <w:rsid w:val="0078070E"/>
    <w:rsid w:val="00783D5D"/>
    <w:rsid w:val="00787686"/>
    <w:rsid w:val="00787A89"/>
    <w:rsid w:val="00792DEA"/>
    <w:rsid w:val="00794B19"/>
    <w:rsid w:val="007A07D7"/>
    <w:rsid w:val="007A1134"/>
    <w:rsid w:val="007A2ABB"/>
    <w:rsid w:val="007A4373"/>
    <w:rsid w:val="007A4F64"/>
    <w:rsid w:val="007A7C56"/>
    <w:rsid w:val="007B107B"/>
    <w:rsid w:val="007B36F5"/>
    <w:rsid w:val="007B37AA"/>
    <w:rsid w:val="007C08EB"/>
    <w:rsid w:val="007C253F"/>
    <w:rsid w:val="007C324A"/>
    <w:rsid w:val="007C3630"/>
    <w:rsid w:val="007C3737"/>
    <w:rsid w:val="007C69DC"/>
    <w:rsid w:val="007C6E03"/>
    <w:rsid w:val="007C6E64"/>
    <w:rsid w:val="007D211B"/>
    <w:rsid w:val="007D2D01"/>
    <w:rsid w:val="007D2EAF"/>
    <w:rsid w:val="007D7BE1"/>
    <w:rsid w:val="007E0F62"/>
    <w:rsid w:val="007E25C6"/>
    <w:rsid w:val="007E26C6"/>
    <w:rsid w:val="007E4EBA"/>
    <w:rsid w:val="007E5028"/>
    <w:rsid w:val="007E5347"/>
    <w:rsid w:val="007F5094"/>
    <w:rsid w:val="007F554D"/>
    <w:rsid w:val="007F648C"/>
    <w:rsid w:val="008019A9"/>
    <w:rsid w:val="00803D52"/>
    <w:rsid w:val="00810858"/>
    <w:rsid w:val="00810E8C"/>
    <w:rsid w:val="00811892"/>
    <w:rsid w:val="00811C2C"/>
    <w:rsid w:val="0081289A"/>
    <w:rsid w:val="00816106"/>
    <w:rsid w:val="00822536"/>
    <w:rsid w:val="00825F62"/>
    <w:rsid w:val="00827DF6"/>
    <w:rsid w:val="00830175"/>
    <w:rsid w:val="00830812"/>
    <w:rsid w:val="00832096"/>
    <w:rsid w:val="00832316"/>
    <w:rsid w:val="00837147"/>
    <w:rsid w:val="00837AC8"/>
    <w:rsid w:val="00840014"/>
    <w:rsid w:val="0084226F"/>
    <w:rsid w:val="008437BD"/>
    <w:rsid w:val="00843C0C"/>
    <w:rsid w:val="00844593"/>
    <w:rsid w:val="008472E4"/>
    <w:rsid w:val="0085168C"/>
    <w:rsid w:val="00851B9F"/>
    <w:rsid w:val="00855F48"/>
    <w:rsid w:val="00856429"/>
    <w:rsid w:val="00856BB8"/>
    <w:rsid w:val="00857103"/>
    <w:rsid w:val="00857A51"/>
    <w:rsid w:val="00857FF4"/>
    <w:rsid w:val="0086002C"/>
    <w:rsid w:val="0086049A"/>
    <w:rsid w:val="008636BE"/>
    <w:rsid w:val="00864F1D"/>
    <w:rsid w:val="00871CFF"/>
    <w:rsid w:val="00871D43"/>
    <w:rsid w:val="00875AC2"/>
    <w:rsid w:val="00876E14"/>
    <w:rsid w:val="00881969"/>
    <w:rsid w:val="008824CD"/>
    <w:rsid w:val="00883755"/>
    <w:rsid w:val="00884112"/>
    <w:rsid w:val="00884205"/>
    <w:rsid w:val="008910EB"/>
    <w:rsid w:val="00891663"/>
    <w:rsid w:val="00891BB6"/>
    <w:rsid w:val="008928A2"/>
    <w:rsid w:val="0089318D"/>
    <w:rsid w:val="00895651"/>
    <w:rsid w:val="008959CE"/>
    <w:rsid w:val="00896C8A"/>
    <w:rsid w:val="00897924"/>
    <w:rsid w:val="008A59CC"/>
    <w:rsid w:val="008A6731"/>
    <w:rsid w:val="008A79B0"/>
    <w:rsid w:val="008A7F39"/>
    <w:rsid w:val="008B2E8E"/>
    <w:rsid w:val="008B4ADA"/>
    <w:rsid w:val="008C2754"/>
    <w:rsid w:val="008C3820"/>
    <w:rsid w:val="008C4944"/>
    <w:rsid w:val="008C7778"/>
    <w:rsid w:val="008C77AC"/>
    <w:rsid w:val="008C7F1E"/>
    <w:rsid w:val="008D00FE"/>
    <w:rsid w:val="008D2826"/>
    <w:rsid w:val="008D3584"/>
    <w:rsid w:val="008D373A"/>
    <w:rsid w:val="008D39E5"/>
    <w:rsid w:val="008D49D2"/>
    <w:rsid w:val="008D521C"/>
    <w:rsid w:val="008D52B4"/>
    <w:rsid w:val="008D6199"/>
    <w:rsid w:val="008D6807"/>
    <w:rsid w:val="008E0B18"/>
    <w:rsid w:val="008E14EE"/>
    <w:rsid w:val="008E20A6"/>
    <w:rsid w:val="008E59AE"/>
    <w:rsid w:val="008E649C"/>
    <w:rsid w:val="008E7A70"/>
    <w:rsid w:val="008F1CBF"/>
    <w:rsid w:val="008F1F37"/>
    <w:rsid w:val="008F52F3"/>
    <w:rsid w:val="008F54DD"/>
    <w:rsid w:val="008F5598"/>
    <w:rsid w:val="008F593F"/>
    <w:rsid w:val="008F6037"/>
    <w:rsid w:val="008F6FD2"/>
    <w:rsid w:val="008F740C"/>
    <w:rsid w:val="0090077D"/>
    <w:rsid w:val="0090159C"/>
    <w:rsid w:val="009020AA"/>
    <w:rsid w:val="00902EC8"/>
    <w:rsid w:val="00914164"/>
    <w:rsid w:val="0091449D"/>
    <w:rsid w:val="009157C0"/>
    <w:rsid w:val="00916732"/>
    <w:rsid w:val="00917489"/>
    <w:rsid w:val="00921E2E"/>
    <w:rsid w:val="00923933"/>
    <w:rsid w:val="00924278"/>
    <w:rsid w:val="00924749"/>
    <w:rsid w:val="00925318"/>
    <w:rsid w:val="00927049"/>
    <w:rsid w:val="009272C2"/>
    <w:rsid w:val="009313DF"/>
    <w:rsid w:val="00935449"/>
    <w:rsid w:val="00935D8F"/>
    <w:rsid w:val="009366BD"/>
    <w:rsid w:val="0094129A"/>
    <w:rsid w:val="009413FE"/>
    <w:rsid w:val="00943E11"/>
    <w:rsid w:val="0094408C"/>
    <w:rsid w:val="0094486A"/>
    <w:rsid w:val="00945753"/>
    <w:rsid w:val="00955722"/>
    <w:rsid w:val="00955834"/>
    <w:rsid w:val="00956DEC"/>
    <w:rsid w:val="00961E29"/>
    <w:rsid w:val="009625F0"/>
    <w:rsid w:val="0097006E"/>
    <w:rsid w:val="00973D62"/>
    <w:rsid w:val="009767F8"/>
    <w:rsid w:val="00976E17"/>
    <w:rsid w:val="009818D1"/>
    <w:rsid w:val="00983A48"/>
    <w:rsid w:val="009861CA"/>
    <w:rsid w:val="00990BCD"/>
    <w:rsid w:val="00992076"/>
    <w:rsid w:val="009946BD"/>
    <w:rsid w:val="009975A6"/>
    <w:rsid w:val="009A04D3"/>
    <w:rsid w:val="009A2205"/>
    <w:rsid w:val="009A3C34"/>
    <w:rsid w:val="009A5BA3"/>
    <w:rsid w:val="009B08DF"/>
    <w:rsid w:val="009B448D"/>
    <w:rsid w:val="009B629B"/>
    <w:rsid w:val="009C1019"/>
    <w:rsid w:val="009C12B9"/>
    <w:rsid w:val="009C1A4F"/>
    <w:rsid w:val="009C3095"/>
    <w:rsid w:val="009C79F3"/>
    <w:rsid w:val="009C7BF9"/>
    <w:rsid w:val="009C7DE3"/>
    <w:rsid w:val="009D10B8"/>
    <w:rsid w:val="009D1132"/>
    <w:rsid w:val="009D32EC"/>
    <w:rsid w:val="009D6F8B"/>
    <w:rsid w:val="009D7B27"/>
    <w:rsid w:val="009E1F6D"/>
    <w:rsid w:val="009E2BF7"/>
    <w:rsid w:val="009E3699"/>
    <w:rsid w:val="009E5740"/>
    <w:rsid w:val="009E57FA"/>
    <w:rsid w:val="009E5E18"/>
    <w:rsid w:val="009E7206"/>
    <w:rsid w:val="009E7716"/>
    <w:rsid w:val="009E7B29"/>
    <w:rsid w:val="009F0A3A"/>
    <w:rsid w:val="009F0B7C"/>
    <w:rsid w:val="009F11E1"/>
    <w:rsid w:val="009F4697"/>
    <w:rsid w:val="009F52FA"/>
    <w:rsid w:val="009F6C4E"/>
    <w:rsid w:val="009F7750"/>
    <w:rsid w:val="00A00615"/>
    <w:rsid w:val="00A022A0"/>
    <w:rsid w:val="00A02793"/>
    <w:rsid w:val="00A029D3"/>
    <w:rsid w:val="00A02A02"/>
    <w:rsid w:val="00A02A5A"/>
    <w:rsid w:val="00A03EB2"/>
    <w:rsid w:val="00A04BD4"/>
    <w:rsid w:val="00A05F48"/>
    <w:rsid w:val="00A11739"/>
    <w:rsid w:val="00A1291D"/>
    <w:rsid w:val="00A1652D"/>
    <w:rsid w:val="00A1772D"/>
    <w:rsid w:val="00A205A0"/>
    <w:rsid w:val="00A20C71"/>
    <w:rsid w:val="00A2420D"/>
    <w:rsid w:val="00A248BB"/>
    <w:rsid w:val="00A24A38"/>
    <w:rsid w:val="00A25548"/>
    <w:rsid w:val="00A26A5E"/>
    <w:rsid w:val="00A273E4"/>
    <w:rsid w:val="00A276B8"/>
    <w:rsid w:val="00A3287C"/>
    <w:rsid w:val="00A333C1"/>
    <w:rsid w:val="00A34804"/>
    <w:rsid w:val="00A34FDA"/>
    <w:rsid w:val="00A354E0"/>
    <w:rsid w:val="00A35E18"/>
    <w:rsid w:val="00A35F9C"/>
    <w:rsid w:val="00A370AF"/>
    <w:rsid w:val="00A376E2"/>
    <w:rsid w:val="00A41223"/>
    <w:rsid w:val="00A42436"/>
    <w:rsid w:val="00A428DD"/>
    <w:rsid w:val="00A44632"/>
    <w:rsid w:val="00A44981"/>
    <w:rsid w:val="00A44CB2"/>
    <w:rsid w:val="00A4696F"/>
    <w:rsid w:val="00A5094F"/>
    <w:rsid w:val="00A51371"/>
    <w:rsid w:val="00A522E6"/>
    <w:rsid w:val="00A568E8"/>
    <w:rsid w:val="00A632CB"/>
    <w:rsid w:val="00A645B7"/>
    <w:rsid w:val="00A64FCC"/>
    <w:rsid w:val="00A66749"/>
    <w:rsid w:val="00A66E15"/>
    <w:rsid w:val="00A67EDF"/>
    <w:rsid w:val="00A67F41"/>
    <w:rsid w:val="00A70223"/>
    <w:rsid w:val="00A7074B"/>
    <w:rsid w:val="00A72AA7"/>
    <w:rsid w:val="00A7559C"/>
    <w:rsid w:val="00A76CF5"/>
    <w:rsid w:val="00A8219C"/>
    <w:rsid w:val="00A8320E"/>
    <w:rsid w:val="00A83BC8"/>
    <w:rsid w:val="00A83CEA"/>
    <w:rsid w:val="00A8529C"/>
    <w:rsid w:val="00A87A8A"/>
    <w:rsid w:val="00A922AA"/>
    <w:rsid w:val="00A93F50"/>
    <w:rsid w:val="00AB3006"/>
    <w:rsid w:val="00AB649E"/>
    <w:rsid w:val="00AC0444"/>
    <w:rsid w:val="00AC2BFC"/>
    <w:rsid w:val="00AC2EEB"/>
    <w:rsid w:val="00AC37F5"/>
    <w:rsid w:val="00AC5C39"/>
    <w:rsid w:val="00AC66E8"/>
    <w:rsid w:val="00AC6891"/>
    <w:rsid w:val="00AD00AB"/>
    <w:rsid w:val="00AD1CD5"/>
    <w:rsid w:val="00AD2ECC"/>
    <w:rsid w:val="00AD49DD"/>
    <w:rsid w:val="00AD74C2"/>
    <w:rsid w:val="00AE0EBE"/>
    <w:rsid w:val="00AE56BF"/>
    <w:rsid w:val="00AE59E0"/>
    <w:rsid w:val="00AE644A"/>
    <w:rsid w:val="00AF08CD"/>
    <w:rsid w:val="00AF1BB1"/>
    <w:rsid w:val="00AF5611"/>
    <w:rsid w:val="00AF5F4A"/>
    <w:rsid w:val="00AF76DB"/>
    <w:rsid w:val="00B015CD"/>
    <w:rsid w:val="00B018F3"/>
    <w:rsid w:val="00B020CE"/>
    <w:rsid w:val="00B03739"/>
    <w:rsid w:val="00B03BA7"/>
    <w:rsid w:val="00B0534C"/>
    <w:rsid w:val="00B0714F"/>
    <w:rsid w:val="00B1040D"/>
    <w:rsid w:val="00B120B1"/>
    <w:rsid w:val="00B13C6E"/>
    <w:rsid w:val="00B13EE6"/>
    <w:rsid w:val="00B14137"/>
    <w:rsid w:val="00B14836"/>
    <w:rsid w:val="00B1544D"/>
    <w:rsid w:val="00B16AC4"/>
    <w:rsid w:val="00B20EAC"/>
    <w:rsid w:val="00B23AAB"/>
    <w:rsid w:val="00B31E46"/>
    <w:rsid w:val="00B35C1F"/>
    <w:rsid w:val="00B37BD0"/>
    <w:rsid w:val="00B37E69"/>
    <w:rsid w:val="00B41328"/>
    <w:rsid w:val="00B421BF"/>
    <w:rsid w:val="00B42CCD"/>
    <w:rsid w:val="00B435AD"/>
    <w:rsid w:val="00B43E0A"/>
    <w:rsid w:val="00B5086F"/>
    <w:rsid w:val="00B519DA"/>
    <w:rsid w:val="00B5242E"/>
    <w:rsid w:val="00B53D20"/>
    <w:rsid w:val="00B543B9"/>
    <w:rsid w:val="00B565E3"/>
    <w:rsid w:val="00B60074"/>
    <w:rsid w:val="00B60946"/>
    <w:rsid w:val="00B60C2E"/>
    <w:rsid w:val="00B63C6D"/>
    <w:rsid w:val="00B647CC"/>
    <w:rsid w:val="00B74D62"/>
    <w:rsid w:val="00B75612"/>
    <w:rsid w:val="00B76030"/>
    <w:rsid w:val="00B779BC"/>
    <w:rsid w:val="00B80A6D"/>
    <w:rsid w:val="00B80FD3"/>
    <w:rsid w:val="00B84051"/>
    <w:rsid w:val="00B922A3"/>
    <w:rsid w:val="00B948CE"/>
    <w:rsid w:val="00B97CB5"/>
    <w:rsid w:val="00BA1E64"/>
    <w:rsid w:val="00BA2F02"/>
    <w:rsid w:val="00BA42BC"/>
    <w:rsid w:val="00BA5A71"/>
    <w:rsid w:val="00BA5BD7"/>
    <w:rsid w:val="00BA715F"/>
    <w:rsid w:val="00BA71B4"/>
    <w:rsid w:val="00BA7AE7"/>
    <w:rsid w:val="00BB57E4"/>
    <w:rsid w:val="00BB60E0"/>
    <w:rsid w:val="00BB63E4"/>
    <w:rsid w:val="00BB7AEA"/>
    <w:rsid w:val="00BC04B7"/>
    <w:rsid w:val="00BC2355"/>
    <w:rsid w:val="00BC4606"/>
    <w:rsid w:val="00BC66A1"/>
    <w:rsid w:val="00BD1F91"/>
    <w:rsid w:val="00BD20BD"/>
    <w:rsid w:val="00BD298C"/>
    <w:rsid w:val="00BD64D8"/>
    <w:rsid w:val="00BD7085"/>
    <w:rsid w:val="00BD7E42"/>
    <w:rsid w:val="00BE0F18"/>
    <w:rsid w:val="00BE3D6B"/>
    <w:rsid w:val="00BE45D9"/>
    <w:rsid w:val="00BE531F"/>
    <w:rsid w:val="00BE5441"/>
    <w:rsid w:val="00BF1994"/>
    <w:rsid w:val="00BF21B2"/>
    <w:rsid w:val="00BF2395"/>
    <w:rsid w:val="00BF4DBE"/>
    <w:rsid w:val="00BF7218"/>
    <w:rsid w:val="00C00202"/>
    <w:rsid w:val="00C00F92"/>
    <w:rsid w:val="00C03D5B"/>
    <w:rsid w:val="00C05EB4"/>
    <w:rsid w:val="00C06DD0"/>
    <w:rsid w:val="00C10845"/>
    <w:rsid w:val="00C10D52"/>
    <w:rsid w:val="00C13577"/>
    <w:rsid w:val="00C1359B"/>
    <w:rsid w:val="00C15F6A"/>
    <w:rsid w:val="00C16915"/>
    <w:rsid w:val="00C1732D"/>
    <w:rsid w:val="00C17748"/>
    <w:rsid w:val="00C20723"/>
    <w:rsid w:val="00C20EC4"/>
    <w:rsid w:val="00C21230"/>
    <w:rsid w:val="00C224BD"/>
    <w:rsid w:val="00C22C0B"/>
    <w:rsid w:val="00C25E0E"/>
    <w:rsid w:val="00C26254"/>
    <w:rsid w:val="00C268C7"/>
    <w:rsid w:val="00C27FF9"/>
    <w:rsid w:val="00C31881"/>
    <w:rsid w:val="00C33416"/>
    <w:rsid w:val="00C359E3"/>
    <w:rsid w:val="00C36C41"/>
    <w:rsid w:val="00C4025E"/>
    <w:rsid w:val="00C43186"/>
    <w:rsid w:val="00C447EC"/>
    <w:rsid w:val="00C44EE8"/>
    <w:rsid w:val="00C45D76"/>
    <w:rsid w:val="00C50A17"/>
    <w:rsid w:val="00C52FFB"/>
    <w:rsid w:val="00C53CA3"/>
    <w:rsid w:val="00C60E66"/>
    <w:rsid w:val="00C615A0"/>
    <w:rsid w:val="00C626D0"/>
    <w:rsid w:val="00C67628"/>
    <w:rsid w:val="00C715E6"/>
    <w:rsid w:val="00C71EDE"/>
    <w:rsid w:val="00C7612B"/>
    <w:rsid w:val="00C80C4D"/>
    <w:rsid w:val="00C81BBE"/>
    <w:rsid w:val="00C83676"/>
    <w:rsid w:val="00C84BBE"/>
    <w:rsid w:val="00C8579B"/>
    <w:rsid w:val="00C85BC8"/>
    <w:rsid w:val="00C85D10"/>
    <w:rsid w:val="00C86848"/>
    <w:rsid w:val="00C90820"/>
    <w:rsid w:val="00C91F5E"/>
    <w:rsid w:val="00C9795B"/>
    <w:rsid w:val="00CA3D66"/>
    <w:rsid w:val="00CA44A3"/>
    <w:rsid w:val="00CA4879"/>
    <w:rsid w:val="00CA52DC"/>
    <w:rsid w:val="00CA5997"/>
    <w:rsid w:val="00CA698D"/>
    <w:rsid w:val="00CA7DAB"/>
    <w:rsid w:val="00CB132E"/>
    <w:rsid w:val="00CB188E"/>
    <w:rsid w:val="00CB44AC"/>
    <w:rsid w:val="00CB468A"/>
    <w:rsid w:val="00CB4E3C"/>
    <w:rsid w:val="00CB6180"/>
    <w:rsid w:val="00CB6799"/>
    <w:rsid w:val="00CB7287"/>
    <w:rsid w:val="00CB7FF0"/>
    <w:rsid w:val="00CC0D4D"/>
    <w:rsid w:val="00CC1BED"/>
    <w:rsid w:val="00CC2E55"/>
    <w:rsid w:val="00CC3B9E"/>
    <w:rsid w:val="00CC6060"/>
    <w:rsid w:val="00CC6595"/>
    <w:rsid w:val="00CC78BD"/>
    <w:rsid w:val="00CD0850"/>
    <w:rsid w:val="00CD176E"/>
    <w:rsid w:val="00CD364D"/>
    <w:rsid w:val="00CD37B8"/>
    <w:rsid w:val="00CD4242"/>
    <w:rsid w:val="00CD43E9"/>
    <w:rsid w:val="00CD531C"/>
    <w:rsid w:val="00CD5664"/>
    <w:rsid w:val="00CD6099"/>
    <w:rsid w:val="00CD75B0"/>
    <w:rsid w:val="00CD7F12"/>
    <w:rsid w:val="00CE1CAB"/>
    <w:rsid w:val="00CE2747"/>
    <w:rsid w:val="00CE281B"/>
    <w:rsid w:val="00CE62A1"/>
    <w:rsid w:val="00CE7188"/>
    <w:rsid w:val="00CF09B4"/>
    <w:rsid w:val="00CF4543"/>
    <w:rsid w:val="00CF46E4"/>
    <w:rsid w:val="00CF59C6"/>
    <w:rsid w:val="00D02315"/>
    <w:rsid w:val="00D04573"/>
    <w:rsid w:val="00D06131"/>
    <w:rsid w:val="00D06E34"/>
    <w:rsid w:val="00D13FBA"/>
    <w:rsid w:val="00D14EC5"/>
    <w:rsid w:val="00D158F6"/>
    <w:rsid w:val="00D176FB"/>
    <w:rsid w:val="00D20185"/>
    <w:rsid w:val="00D22BDF"/>
    <w:rsid w:val="00D302C6"/>
    <w:rsid w:val="00D326CE"/>
    <w:rsid w:val="00D32CAE"/>
    <w:rsid w:val="00D33715"/>
    <w:rsid w:val="00D36D38"/>
    <w:rsid w:val="00D37609"/>
    <w:rsid w:val="00D41D8E"/>
    <w:rsid w:val="00D43DFC"/>
    <w:rsid w:val="00D4657D"/>
    <w:rsid w:val="00D510A6"/>
    <w:rsid w:val="00D5111C"/>
    <w:rsid w:val="00D54F29"/>
    <w:rsid w:val="00D55588"/>
    <w:rsid w:val="00D5732C"/>
    <w:rsid w:val="00D57E84"/>
    <w:rsid w:val="00D61B3E"/>
    <w:rsid w:val="00D6217A"/>
    <w:rsid w:val="00D62596"/>
    <w:rsid w:val="00D65081"/>
    <w:rsid w:val="00D66467"/>
    <w:rsid w:val="00D67F74"/>
    <w:rsid w:val="00D708FF"/>
    <w:rsid w:val="00D71FAB"/>
    <w:rsid w:val="00D72451"/>
    <w:rsid w:val="00D74435"/>
    <w:rsid w:val="00D7479E"/>
    <w:rsid w:val="00D7508B"/>
    <w:rsid w:val="00D7790D"/>
    <w:rsid w:val="00D816AF"/>
    <w:rsid w:val="00D82249"/>
    <w:rsid w:val="00D835EF"/>
    <w:rsid w:val="00D837E7"/>
    <w:rsid w:val="00D8508B"/>
    <w:rsid w:val="00D86D58"/>
    <w:rsid w:val="00D9342A"/>
    <w:rsid w:val="00D936FC"/>
    <w:rsid w:val="00D9399E"/>
    <w:rsid w:val="00DA0E22"/>
    <w:rsid w:val="00DA26B6"/>
    <w:rsid w:val="00DA6736"/>
    <w:rsid w:val="00DA6AC7"/>
    <w:rsid w:val="00DB0308"/>
    <w:rsid w:val="00DB4139"/>
    <w:rsid w:val="00DB5F70"/>
    <w:rsid w:val="00DB657E"/>
    <w:rsid w:val="00DC1244"/>
    <w:rsid w:val="00DC1793"/>
    <w:rsid w:val="00DC2822"/>
    <w:rsid w:val="00DC51A9"/>
    <w:rsid w:val="00DC6624"/>
    <w:rsid w:val="00DD0836"/>
    <w:rsid w:val="00DD0C6B"/>
    <w:rsid w:val="00DD1C41"/>
    <w:rsid w:val="00DD1DD6"/>
    <w:rsid w:val="00DD2263"/>
    <w:rsid w:val="00DD66B8"/>
    <w:rsid w:val="00DE111F"/>
    <w:rsid w:val="00DE3B70"/>
    <w:rsid w:val="00DE3CBA"/>
    <w:rsid w:val="00DE53A6"/>
    <w:rsid w:val="00DF24D2"/>
    <w:rsid w:val="00DF296C"/>
    <w:rsid w:val="00DF7342"/>
    <w:rsid w:val="00DF772A"/>
    <w:rsid w:val="00E01699"/>
    <w:rsid w:val="00E0566B"/>
    <w:rsid w:val="00E06C2E"/>
    <w:rsid w:val="00E10AB4"/>
    <w:rsid w:val="00E11287"/>
    <w:rsid w:val="00E121B3"/>
    <w:rsid w:val="00E16C7B"/>
    <w:rsid w:val="00E23F6E"/>
    <w:rsid w:val="00E251A6"/>
    <w:rsid w:val="00E2734A"/>
    <w:rsid w:val="00E27EAE"/>
    <w:rsid w:val="00E31955"/>
    <w:rsid w:val="00E34205"/>
    <w:rsid w:val="00E353E0"/>
    <w:rsid w:val="00E366EE"/>
    <w:rsid w:val="00E36781"/>
    <w:rsid w:val="00E37E76"/>
    <w:rsid w:val="00E37F52"/>
    <w:rsid w:val="00E418A8"/>
    <w:rsid w:val="00E42E0A"/>
    <w:rsid w:val="00E4561C"/>
    <w:rsid w:val="00E45A84"/>
    <w:rsid w:val="00E46657"/>
    <w:rsid w:val="00E47EED"/>
    <w:rsid w:val="00E508DE"/>
    <w:rsid w:val="00E51D1A"/>
    <w:rsid w:val="00E545A8"/>
    <w:rsid w:val="00E54BCE"/>
    <w:rsid w:val="00E56CE5"/>
    <w:rsid w:val="00E56D78"/>
    <w:rsid w:val="00E608B2"/>
    <w:rsid w:val="00E60901"/>
    <w:rsid w:val="00E617F4"/>
    <w:rsid w:val="00E61EC0"/>
    <w:rsid w:val="00E63E6E"/>
    <w:rsid w:val="00E65477"/>
    <w:rsid w:val="00E65623"/>
    <w:rsid w:val="00E672B6"/>
    <w:rsid w:val="00E700B9"/>
    <w:rsid w:val="00E71ED9"/>
    <w:rsid w:val="00E72E56"/>
    <w:rsid w:val="00E74855"/>
    <w:rsid w:val="00E760DA"/>
    <w:rsid w:val="00E761B7"/>
    <w:rsid w:val="00E82381"/>
    <w:rsid w:val="00E829A9"/>
    <w:rsid w:val="00E830D6"/>
    <w:rsid w:val="00E835C2"/>
    <w:rsid w:val="00E86610"/>
    <w:rsid w:val="00E86671"/>
    <w:rsid w:val="00E87922"/>
    <w:rsid w:val="00E900A7"/>
    <w:rsid w:val="00E900F5"/>
    <w:rsid w:val="00E90E42"/>
    <w:rsid w:val="00E929F8"/>
    <w:rsid w:val="00E9569B"/>
    <w:rsid w:val="00E96381"/>
    <w:rsid w:val="00E973F6"/>
    <w:rsid w:val="00EA13EA"/>
    <w:rsid w:val="00EA3EFD"/>
    <w:rsid w:val="00EA541B"/>
    <w:rsid w:val="00EA7203"/>
    <w:rsid w:val="00EB0425"/>
    <w:rsid w:val="00EB1E3B"/>
    <w:rsid w:val="00EB2150"/>
    <w:rsid w:val="00EB295C"/>
    <w:rsid w:val="00EB5DE0"/>
    <w:rsid w:val="00EB69A6"/>
    <w:rsid w:val="00EC16F5"/>
    <w:rsid w:val="00EC4703"/>
    <w:rsid w:val="00EC572B"/>
    <w:rsid w:val="00EC671C"/>
    <w:rsid w:val="00EC745F"/>
    <w:rsid w:val="00ED1674"/>
    <w:rsid w:val="00ED17F4"/>
    <w:rsid w:val="00ED391B"/>
    <w:rsid w:val="00ED3CCE"/>
    <w:rsid w:val="00ED7E15"/>
    <w:rsid w:val="00EE0883"/>
    <w:rsid w:val="00EE0D7F"/>
    <w:rsid w:val="00EE2A56"/>
    <w:rsid w:val="00EE36A8"/>
    <w:rsid w:val="00EE4FE9"/>
    <w:rsid w:val="00EE75C6"/>
    <w:rsid w:val="00EE77A7"/>
    <w:rsid w:val="00EF105F"/>
    <w:rsid w:val="00EF155E"/>
    <w:rsid w:val="00EF1811"/>
    <w:rsid w:val="00EF6468"/>
    <w:rsid w:val="00EF71A4"/>
    <w:rsid w:val="00F011A8"/>
    <w:rsid w:val="00F013D5"/>
    <w:rsid w:val="00F02152"/>
    <w:rsid w:val="00F027F4"/>
    <w:rsid w:val="00F044B5"/>
    <w:rsid w:val="00F06374"/>
    <w:rsid w:val="00F064D5"/>
    <w:rsid w:val="00F10F97"/>
    <w:rsid w:val="00F136B9"/>
    <w:rsid w:val="00F171F6"/>
    <w:rsid w:val="00F17BE6"/>
    <w:rsid w:val="00F20857"/>
    <w:rsid w:val="00F22221"/>
    <w:rsid w:val="00F22F4F"/>
    <w:rsid w:val="00F26C4F"/>
    <w:rsid w:val="00F31DE0"/>
    <w:rsid w:val="00F32619"/>
    <w:rsid w:val="00F328FA"/>
    <w:rsid w:val="00F35D23"/>
    <w:rsid w:val="00F37A50"/>
    <w:rsid w:val="00F40731"/>
    <w:rsid w:val="00F42554"/>
    <w:rsid w:val="00F431B4"/>
    <w:rsid w:val="00F4348B"/>
    <w:rsid w:val="00F45F45"/>
    <w:rsid w:val="00F460DF"/>
    <w:rsid w:val="00F471CB"/>
    <w:rsid w:val="00F521F1"/>
    <w:rsid w:val="00F52BDC"/>
    <w:rsid w:val="00F543B3"/>
    <w:rsid w:val="00F54DCC"/>
    <w:rsid w:val="00F62D92"/>
    <w:rsid w:val="00F63B98"/>
    <w:rsid w:val="00F6400A"/>
    <w:rsid w:val="00F65D96"/>
    <w:rsid w:val="00F66EAF"/>
    <w:rsid w:val="00F67332"/>
    <w:rsid w:val="00F733F3"/>
    <w:rsid w:val="00F73DF2"/>
    <w:rsid w:val="00F75314"/>
    <w:rsid w:val="00F758EC"/>
    <w:rsid w:val="00F75E74"/>
    <w:rsid w:val="00F7687E"/>
    <w:rsid w:val="00F770E9"/>
    <w:rsid w:val="00F805BF"/>
    <w:rsid w:val="00F81888"/>
    <w:rsid w:val="00F82A9D"/>
    <w:rsid w:val="00F850DD"/>
    <w:rsid w:val="00F85208"/>
    <w:rsid w:val="00F939AD"/>
    <w:rsid w:val="00F97BA3"/>
    <w:rsid w:val="00FA04C3"/>
    <w:rsid w:val="00FA2C53"/>
    <w:rsid w:val="00FA5245"/>
    <w:rsid w:val="00FA5D54"/>
    <w:rsid w:val="00FA5DD5"/>
    <w:rsid w:val="00FA77D9"/>
    <w:rsid w:val="00FA7F47"/>
    <w:rsid w:val="00FB0141"/>
    <w:rsid w:val="00FB0C2C"/>
    <w:rsid w:val="00FB0CD6"/>
    <w:rsid w:val="00FB240A"/>
    <w:rsid w:val="00FB40D0"/>
    <w:rsid w:val="00FB43BC"/>
    <w:rsid w:val="00FB4EE2"/>
    <w:rsid w:val="00FB5A8C"/>
    <w:rsid w:val="00FB5F64"/>
    <w:rsid w:val="00FB7EF0"/>
    <w:rsid w:val="00FC19A6"/>
    <w:rsid w:val="00FC2A14"/>
    <w:rsid w:val="00FC31DA"/>
    <w:rsid w:val="00FC433F"/>
    <w:rsid w:val="00FC5075"/>
    <w:rsid w:val="00FC5992"/>
    <w:rsid w:val="00FC6236"/>
    <w:rsid w:val="00FD2ED5"/>
    <w:rsid w:val="00FD311D"/>
    <w:rsid w:val="00FD4E37"/>
    <w:rsid w:val="00FD6762"/>
    <w:rsid w:val="00FD702C"/>
    <w:rsid w:val="00FD77EE"/>
    <w:rsid w:val="00FD7D19"/>
    <w:rsid w:val="00FE218E"/>
    <w:rsid w:val="00FE2F57"/>
    <w:rsid w:val="00FE2F93"/>
    <w:rsid w:val="00FE6F8C"/>
    <w:rsid w:val="00FF15A3"/>
    <w:rsid w:val="00FF206E"/>
    <w:rsid w:val="00FF2343"/>
    <w:rsid w:val="00FF60B5"/>
    <w:rsid w:val="00FF65A8"/>
    <w:rsid w:val="00FF7C45"/>
    <w:rsid w:val="0111E6E1"/>
    <w:rsid w:val="0143D1F9"/>
    <w:rsid w:val="01476866"/>
    <w:rsid w:val="023FA8B5"/>
    <w:rsid w:val="02A7C2F5"/>
    <w:rsid w:val="02EBBDC5"/>
    <w:rsid w:val="030CE029"/>
    <w:rsid w:val="032D99F3"/>
    <w:rsid w:val="046DC906"/>
    <w:rsid w:val="04A5E087"/>
    <w:rsid w:val="04D24573"/>
    <w:rsid w:val="0513B48F"/>
    <w:rsid w:val="0520C8FE"/>
    <w:rsid w:val="0571AAD9"/>
    <w:rsid w:val="0599D550"/>
    <w:rsid w:val="062A81C4"/>
    <w:rsid w:val="063F5308"/>
    <w:rsid w:val="06CE2E7C"/>
    <w:rsid w:val="072FB164"/>
    <w:rsid w:val="0790382D"/>
    <w:rsid w:val="08771667"/>
    <w:rsid w:val="08C827C6"/>
    <w:rsid w:val="098E55BF"/>
    <w:rsid w:val="09B0021F"/>
    <w:rsid w:val="0A288255"/>
    <w:rsid w:val="0A450E4E"/>
    <w:rsid w:val="0A81338E"/>
    <w:rsid w:val="0AB2E256"/>
    <w:rsid w:val="0B894F07"/>
    <w:rsid w:val="0C403A67"/>
    <w:rsid w:val="0C621DA5"/>
    <w:rsid w:val="0D2C78D5"/>
    <w:rsid w:val="0D2FA673"/>
    <w:rsid w:val="0D6325EB"/>
    <w:rsid w:val="0D7F3FC1"/>
    <w:rsid w:val="0D9BCBBA"/>
    <w:rsid w:val="0D9CC7D9"/>
    <w:rsid w:val="0DBC7BFB"/>
    <w:rsid w:val="0DC532CF"/>
    <w:rsid w:val="0DE1BEC8"/>
    <w:rsid w:val="0E528449"/>
    <w:rsid w:val="0E57CBEE"/>
    <w:rsid w:val="0E5A3EFE"/>
    <w:rsid w:val="0E7B6162"/>
    <w:rsid w:val="0EBFE62E"/>
    <w:rsid w:val="0FB2DED8"/>
    <w:rsid w:val="0FE5A11C"/>
    <w:rsid w:val="100CA70B"/>
    <w:rsid w:val="10553846"/>
    <w:rsid w:val="108EDA34"/>
    <w:rsid w:val="1149DE49"/>
    <w:rsid w:val="114C5159"/>
    <w:rsid w:val="1270DDF0"/>
    <w:rsid w:val="12FEF9E5"/>
    <w:rsid w:val="1313CB29"/>
    <w:rsid w:val="13636477"/>
    <w:rsid w:val="136461D4"/>
    <w:rsid w:val="13BD6A71"/>
    <w:rsid w:val="144AB4D4"/>
    <w:rsid w:val="1577B50E"/>
    <w:rsid w:val="15A4CF36"/>
    <w:rsid w:val="16183A98"/>
    <w:rsid w:val="1639D39E"/>
    <w:rsid w:val="16A6C213"/>
    <w:rsid w:val="16BA21E3"/>
    <w:rsid w:val="16DD3010"/>
    <w:rsid w:val="171984DB"/>
    <w:rsid w:val="178AF35B"/>
    <w:rsid w:val="18AE11B0"/>
    <w:rsid w:val="1A4705C8"/>
    <w:rsid w:val="1B05D037"/>
    <w:rsid w:val="1B3C6CEB"/>
    <w:rsid w:val="1BEF48BF"/>
    <w:rsid w:val="1D0C1AA1"/>
    <w:rsid w:val="1D978F96"/>
    <w:rsid w:val="1DFEA128"/>
    <w:rsid w:val="1E8C9B96"/>
    <w:rsid w:val="1EB2720D"/>
    <w:rsid w:val="1F24A847"/>
    <w:rsid w:val="1F3DB2D8"/>
    <w:rsid w:val="1F9058F4"/>
    <w:rsid w:val="20076239"/>
    <w:rsid w:val="2096B1F7"/>
    <w:rsid w:val="20E2FB7F"/>
    <w:rsid w:val="219396ED"/>
    <w:rsid w:val="21D58BB2"/>
    <w:rsid w:val="2235FA2A"/>
    <w:rsid w:val="226248E9"/>
    <w:rsid w:val="22967724"/>
    <w:rsid w:val="22CA8A67"/>
    <w:rsid w:val="233E6B83"/>
    <w:rsid w:val="235E1FA5"/>
    <w:rsid w:val="23A589A4"/>
    <w:rsid w:val="2440285D"/>
    <w:rsid w:val="24997E6D"/>
    <w:rsid w:val="24B0AE8C"/>
    <w:rsid w:val="261664F5"/>
    <w:rsid w:val="278F5DE5"/>
    <w:rsid w:val="284A448B"/>
    <w:rsid w:val="287172E3"/>
    <w:rsid w:val="29509668"/>
    <w:rsid w:val="296663CB"/>
    <w:rsid w:val="29AA5E9B"/>
    <w:rsid w:val="2AA29EEA"/>
    <w:rsid w:val="2AE24E34"/>
    <w:rsid w:val="2B0AB92A"/>
    <w:rsid w:val="2B301281"/>
    <w:rsid w:val="2B3A9038"/>
    <w:rsid w:val="2CD136DB"/>
    <w:rsid w:val="2D4516D7"/>
    <w:rsid w:val="2D4FBA56"/>
    <w:rsid w:val="2D5EB157"/>
    <w:rsid w:val="2DE2F235"/>
    <w:rsid w:val="2E559799"/>
    <w:rsid w:val="2EBA42AA"/>
    <w:rsid w:val="2EDB650E"/>
    <w:rsid w:val="2EE5DAE3"/>
    <w:rsid w:val="2FF42A81"/>
    <w:rsid w:val="3012E284"/>
    <w:rsid w:val="301F2FC5"/>
    <w:rsid w:val="30306A9C"/>
    <w:rsid w:val="30372932"/>
    <w:rsid w:val="3074656C"/>
    <w:rsid w:val="30CBBA8F"/>
    <w:rsid w:val="30EEDDE0"/>
    <w:rsid w:val="310E9202"/>
    <w:rsid w:val="31711109"/>
    <w:rsid w:val="31CD7769"/>
    <w:rsid w:val="31D5BC1A"/>
    <w:rsid w:val="323FC305"/>
    <w:rsid w:val="32586B35"/>
    <w:rsid w:val="330CAF94"/>
    <w:rsid w:val="336677C7"/>
    <w:rsid w:val="33B45255"/>
    <w:rsid w:val="34324219"/>
    <w:rsid w:val="343B2BBE"/>
    <w:rsid w:val="344A3B86"/>
    <w:rsid w:val="347ADDA3"/>
    <w:rsid w:val="359A16DE"/>
    <w:rsid w:val="35C2F3F7"/>
    <w:rsid w:val="35FEC1EF"/>
    <w:rsid w:val="363CFA48"/>
    <w:rsid w:val="36793A63"/>
    <w:rsid w:val="36D14DC3"/>
    <w:rsid w:val="37620548"/>
    <w:rsid w:val="3773EDC2"/>
    <w:rsid w:val="37D97515"/>
    <w:rsid w:val="38CD89BB"/>
    <w:rsid w:val="38E91995"/>
    <w:rsid w:val="38F0D44A"/>
    <w:rsid w:val="38FE2B58"/>
    <w:rsid w:val="3911848B"/>
    <w:rsid w:val="394DC4A6"/>
    <w:rsid w:val="39A3F66C"/>
    <w:rsid w:val="39D49809"/>
    <w:rsid w:val="3A21092E"/>
    <w:rsid w:val="3A8E6B13"/>
    <w:rsid w:val="3BBF44EB"/>
    <w:rsid w:val="3BF03DB3"/>
    <w:rsid w:val="3D1AD63E"/>
    <w:rsid w:val="3D2AD321"/>
    <w:rsid w:val="3D60C94C"/>
    <w:rsid w:val="3D991BCF"/>
    <w:rsid w:val="3D9972FA"/>
    <w:rsid w:val="3DBDB9A8"/>
    <w:rsid w:val="3E3735FD"/>
    <w:rsid w:val="3EE2500E"/>
    <w:rsid w:val="3F1E1437"/>
    <w:rsid w:val="3F47AE69"/>
    <w:rsid w:val="3FFDB3AE"/>
    <w:rsid w:val="408B8555"/>
    <w:rsid w:val="40B3CB5A"/>
    <w:rsid w:val="40CC987B"/>
    <w:rsid w:val="40EC0C1E"/>
    <w:rsid w:val="411358A5"/>
    <w:rsid w:val="41137AF5"/>
    <w:rsid w:val="4149F899"/>
    <w:rsid w:val="423FD00C"/>
    <w:rsid w:val="4371A47E"/>
    <w:rsid w:val="44F1CD6E"/>
    <w:rsid w:val="45AECA84"/>
    <w:rsid w:val="45B45EF0"/>
    <w:rsid w:val="45E88D2B"/>
    <w:rsid w:val="4659FB98"/>
    <w:rsid w:val="47817813"/>
    <w:rsid w:val="479986F6"/>
    <w:rsid w:val="48352B9D"/>
    <w:rsid w:val="48748633"/>
    <w:rsid w:val="48D272AE"/>
    <w:rsid w:val="48EEFEA7"/>
    <w:rsid w:val="49079D08"/>
    <w:rsid w:val="49B10C37"/>
    <w:rsid w:val="4A79B0D7"/>
    <w:rsid w:val="4A961B52"/>
    <w:rsid w:val="4B4A0C95"/>
    <w:rsid w:val="4B66988E"/>
    <w:rsid w:val="4BF9AF63"/>
    <w:rsid w:val="4C46B832"/>
    <w:rsid w:val="4C6513F0"/>
    <w:rsid w:val="4CA2AC6F"/>
    <w:rsid w:val="4D1687A6"/>
    <w:rsid w:val="4DA36518"/>
    <w:rsid w:val="4E047F0F"/>
    <w:rsid w:val="4E3C1EF0"/>
    <w:rsid w:val="4E3D1B0F"/>
    <w:rsid w:val="4E8E6CED"/>
    <w:rsid w:val="4E990F4C"/>
    <w:rsid w:val="4F07E942"/>
    <w:rsid w:val="4F721289"/>
    <w:rsid w:val="4F740E89"/>
    <w:rsid w:val="4F7BC93E"/>
    <w:rsid w:val="4F94BECA"/>
    <w:rsid w:val="4FDE55F3"/>
    <w:rsid w:val="5015F5D4"/>
    <w:rsid w:val="5053320E"/>
    <w:rsid w:val="50946014"/>
    <w:rsid w:val="51570E64"/>
    <w:rsid w:val="518B21A7"/>
    <w:rsid w:val="51F7B784"/>
    <w:rsid w:val="526DDB99"/>
    <w:rsid w:val="5305F004"/>
    <w:rsid w:val="53454469"/>
    <w:rsid w:val="53893F39"/>
    <w:rsid w:val="53CC8C66"/>
    <w:rsid w:val="53FD8FB3"/>
    <w:rsid w:val="543FF7C8"/>
    <w:rsid w:val="544920BF"/>
    <w:rsid w:val="54FBF7FC"/>
    <w:rsid w:val="558E69DD"/>
    <w:rsid w:val="55C27AA9"/>
    <w:rsid w:val="55E4C140"/>
    <w:rsid w:val="56C5E4DC"/>
    <w:rsid w:val="575A7519"/>
    <w:rsid w:val="57F07D67"/>
    <w:rsid w:val="580E45FE"/>
    <w:rsid w:val="58119FCB"/>
    <w:rsid w:val="586F1A23"/>
    <w:rsid w:val="589FBBC0"/>
    <w:rsid w:val="58D09D0B"/>
    <w:rsid w:val="58EC2CE5"/>
    <w:rsid w:val="594E64E6"/>
    <w:rsid w:val="59730048"/>
    <w:rsid w:val="5AB41B4F"/>
    <w:rsid w:val="5AFFA996"/>
    <w:rsid w:val="5B8203FD"/>
    <w:rsid w:val="5BC1B347"/>
    <w:rsid w:val="5C265E58"/>
    <w:rsid w:val="5C50415F"/>
    <w:rsid w:val="5C6C5166"/>
    <w:rsid w:val="5C916162"/>
    <w:rsid w:val="5CBD62C5"/>
    <w:rsid w:val="5CF5B548"/>
    <w:rsid w:val="5DC0CCF8"/>
    <w:rsid w:val="5E0E47EA"/>
    <w:rsid w:val="5EF52624"/>
    <w:rsid w:val="5FE0A230"/>
    <w:rsid w:val="605DB75A"/>
    <w:rsid w:val="611C8690"/>
    <w:rsid w:val="6176BCD4"/>
    <w:rsid w:val="61C19E87"/>
    <w:rsid w:val="61EDF715"/>
    <w:rsid w:val="629374CD"/>
    <w:rsid w:val="631ED0ED"/>
    <w:rsid w:val="639C96A4"/>
    <w:rsid w:val="63ABB044"/>
    <w:rsid w:val="64C0CFC6"/>
    <w:rsid w:val="64FD9188"/>
    <w:rsid w:val="657DCC73"/>
    <w:rsid w:val="65B77240"/>
    <w:rsid w:val="665CEFF8"/>
    <w:rsid w:val="6675E584"/>
    <w:rsid w:val="669A2C32"/>
    <w:rsid w:val="66BA8548"/>
    <w:rsid w:val="66E437F5"/>
    <w:rsid w:val="67794FB7"/>
    <w:rsid w:val="682AFD12"/>
    <w:rsid w:val="68A9849B"/>
    <w:rsid w:val="68C10AE2"/>
    <w:rsid w:val="6A6A65F3"/>
    <w:rsid w:val="6A6B6212"/>
    <w:rsid w:val="6A9C03AF"/>
    <w:rsid w:val="6B4F1823"/>
    <w:rsid w:val="6B6DD026"/>
    <w:rsid w:val="6CBA9103"/>
    <w:rsid w:val="6D4F8802"/>
    <w:rsid w:val="6D5C784E"/>
    <w:rsid w:val="6E2C2669"/>
    <w:rsid w:val="6EB8AE95"/>
    <w:rsid w:val="6F4BC56A"/>
    <w:rsid w:val="6F67ECEE"/>
    <w:rsid w:val="6F7CBE32"/>
    <w:rsid w:val="6FD19F25"/>
    <w:rsid w:val="70F40861"/>
    <w:rsid w:val="71118B4F"/>
    <w:rsid w:val="7172A51D"/>
    <w:rsid w:val="718E34F7"/>
    <w:rsid w:val="7252B92E"/>
    <w:rsid w:val="72C720AF"/>
    <w:rsid w:val="73680BDB"/>
    <w:rsid w:val="737562E9"/>
    <w:rsid w:val="73D2B7BA"/>
    <w:rsid w:val="7402DD65"/>
    <w:rsid w:val="7406CAFD"/>
    <w:rsid w:val="74804752"/>
    <w:rsid w:val="748D9E60"/>
    <w:rsid w:val="74CB7028"/>
    <w:rsid w:val="74E4F263"/>
    <w:rsid w:val="751B18DC"/>
    <w:rsid w:val="759BAAF2"/>
    <w:rsid w:val="75D8E72C"/>
    <w:rsid w:val="765A1E36"/>
    <w:rsid w:val="76677544"/>
    <w:rsid w:val="76C7F23E"/>
    <w:rsid w:val="77199535"/>
    <w:rsid w:val="773941BB"/>
    <w:rsid w:val="7755CDB4"/>
    <w:rsid w:val="7756C9D3"/>
    <w:rsid w:val="779B36C6"/>
    <w:rsid w:val="77FC5539"/>
    <w:rsid w:val="7879E828"/>
    <w:rsid w:val="79385B6C"/>
    <w:rsid w:val="794C3091"/>
    <w:rsid w:val="79AB0625"/>
    <w:rsid w:val="7A5F5103"/>
    <w:rsid w:val="7C524EC1"/>
    <w:rsid w:val="7C672005"/>
    <w:rsid w:val="7C67AA01"/>
    <w:rsid w:val="7CA2EDFD"/>
    <w:rsid w:val="7CE8E10B"/>
    <w:rsid w:val="7D0A0D3E"/>
    <w:rsid w:val="7D59A68C"/>
    <w:rsid w:val="7E063156"/>
    <w:rsid w:val="7E40F6E9"/>
    <w:rsid w:val="7F14C56D"/>
    <w:rsid w:val="7FD338B1"/>
    <w:rsid w:val="7FE37769"/>
    <w:rsid w:val="7FF1F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CECE80"/>
  <w15:docId w15:val="{19F6DE0A-C066-4BFA-9068-29BF1795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8F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aliases w:val="l1,h1,1st level,MyHeading 1,HHeading 1,H1,numreq,H1-Heading 1,1,Header 1,Legal Line 1,head 1,II+,I,Heading1,a,título 1,Huvudrubrik,h11,h12,h13,h14,h15,h16,h17,h111,h121,h131,h141,h151,h161,h18,h112,h122,h132,h142,h152,h162,h19,h113,h123,h133"/>
    <w:basedOn w:val="Normal"/>
    <w:next w:val="Normal"/>
    <w:qFormat/>
    <w:rsid w:val="001668F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2,h2,2nd level,heading 2+ Indent: Left 0.25 in,título 2,l2,UNDERRUBRIK 1-2,H2,H2-Heading 2,Header 2,Header2,22,heading2,list2,A,A.B.C.,list 2,Heading2,Heading Indent No L2,Titre 2 Car"/>
    <w:basedOn w:val="Heading1"/>
    <w:next w:val="Normal"/>
    <w:link w:val="Heading2Char"/>
    <w:qFormat/>
    <w:rsid w:val="001668F3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668F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668F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668F3"/>
    <w:pPr>
      <w:outlineLvl w:val="4"/>
    </w:pPr>
  </w:style>
  <w:style w:type="paragraph" w:styleId="Heading6">
    <w:name w:val="heading 6"/>
    <w:basedOn w:val="Heading4"/>
    <w:next w:val="Normal"/>
    <w:qFormat/>
    <w:rsid w:val="001668F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668F3"/>
    <w:pPr>
      <w:outlineLvl w:val="6"/>
    </w:pPr>
  </w:style>
  <w:style w:type="paragraph" w:styleId="Heading8">
    <w:name w:val="heading 8"/>
    <w:basedOn w:val="Heading6"/>
    <w:next w:val="Normal"/>
    <w:qFormat/>
    <w:rsid w:val="001668F3"/>
    <w:pPr>
      <w:outlineLvl w:val="7"/>
    </w:pPr>
  </w:style>
  <w:style w:type="paragraph" w:styleId="Heading9">
    <w:name w:val="heading 9"/>
    <w:basedOn w:val="Heading6"/>
    <w:next w:val="Normal"/>
    <w:qFormat/>
    <w:rsid w:val="001668F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1668F3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1668F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668F3"/>
  </w:style>
  <w:style w:type="paragraph" w:customStyle="1" w:styleId="AppendixNotitle">
    <w:name w:val="Appendix_No &amp; title"/>
    <w:basedOn w:val="AnnexNotitle"/>
    <w:next w:val="Normal"/>
    <w:rsid w:val="001668F3"/>
  </w:style>
  <w:style w:type="character" w:customStyle="1" w:styleId="Artdef">
    <w:name w:val="Art_def"/>
    <w:basedOn w:val="DefaultParagraphFont"/>
    <w:rsid w:val="001668F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1668F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1668F3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1668F3"/>
  </w:style>
  <w:style w:type="paragraph" w:customStyle="1" w:styleId="Arttitle">
    <w:name w:val="Art_title"/>
    <w:basedOn w:val="Normal"/>
    <w:next w:val="Normal"/>
    <w:rsid w:val="001668F3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1668F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668F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1668F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1668F3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1668F3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1668F3"/>
    <w:pPr>
      <w:spacing w:before="80"/>
      <w:ind w:left="794" w:hanging="794"/>
    </w:pPr>
  </w:style>
  <w:style w:type="paragraph" w:customStyle="1" w:styleId="enumlev2">
    <w:name w:val="enumlev2"/>
    <w:basedOn w:val="enumlev1"/>
    <w:rsid w:val="001668F3"/>
    <w:pPr>
      <w:ind w:left="1191" w:hanging="397"/>
    </w:pPr>
  </w:style>
  <w:style w:type="paragraph" w:customStyle="1" w:styleId="enumlev3">
    <w:name w:val="enumlev3"/>
    <w:basedOn w:val="enumlev2"/>
    <w:rsid w:val="001668F3"/>
    <w:pPr>
      <w:ind w:left="1588"/>
    </w:pPr>
  </w:style>
  <w:style w:type="paragraph" w:customStyle="1" w:styleId="Equation">
    <w:name w:val="Equation"/>
    <w:basedOn w:val="Normal"/>
    <w:rsid w:val="001668F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668F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1668F3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1668F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1668F3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1668F3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1668F3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1668F3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1668F3"/>
    <w:pPr>
      <w:keepLines/>
      <w:spacing w:before="240" w:after="120"/>
      <w:jc w:val="center"/>
    </w:pPr>
  </w:style>
  <w:style w:type="paragraph" w:styleId="Footer">
    <w:name w:val="footer"/>
    <w:basedOn w:val="Normal"/>
    <w:rsid w:val="001668F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668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1668F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1668F3"/>
    <w:rPr>
      <w:position w:val="6"/>
      <w:sz w:val="18"/>
    </w:rPr>
  </w:style>
  <w:style w:type="paragraph" w:customStyle="1" w:styleId="Note">
    <w:name w:val="Note"/>
    <w:basedOn w:val="Normal"/>
    <w:rsid w:val="001668F3"/>
    <w:pPr>
      <w:spacing w:before="80"/>
    </w:pPr>
  </w:style>
  <w:style w:type="paragraph" w:styleId="FootnoteText">
    <w:name w:val="footnote text"/>
    <w:basedOn w:val="Note"/>
    <w:semiHidden/>
    <w:rsid w:val="001668F3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1668F3"/>
    <w:rPr>
      <w:b w:val="0"/>
    </w:rPr>
  </w:style>
  <w:style w:type="paragraph" w:styleId="Header">
    <w:name w:val="header"/>
    <w:basedOn w:val="Normal"/>
    <w:rsid w:val="001668F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668F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668F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1668F3"/>
  </w:style>
  <w:style w:type="paragraph" w:styleId="Index2">
    <w:name w:val="index 2"/>
    <w:basedOn w:val="Normal"/>
    <w:next w:val="Normal"/>
    <w:semiHidden/>
    <w:rsid w:val="001668F3"/>
    <w:pPr>
      <w:ind w:left="283"/>
    </w:pPr>
  </w:style>
  <w:style w:type="paragraph" w:styleId="Index3">
    <w:name w:val="index 3"/>
    <w:basedOn w:val="Normal"/>
    <w:next w:val="Normal"/>
    <w:semiHidden/>
    <w:rsid w:val="001668F3"/>
    <w:pPr>
      <w:ind w:left="566"/>
    </w:pPr>
  </w:style>
  <w:style w:type="paragraph" w:customStyle="1" w:styleId="Normalaftertitle">
    <w:name w:val="Normal_after_title"/>
    <w:basedOn w:val="Normal"/>
    <w:next w:val="Normal"/>
    <w:rsid w:val="001668F3"/>
    <w:pPr>
      <w:spacing w:before="360"/>
    </w:pPr>
  </w:style>
  <w:style w:type="character" w:styleId="PageNumber">
    <w:name w:val="page number"/>
    <w:basedOn w:val="DefaultParagraphFont"/>
    <w:rsid w:val="001668F3"/>
  </w:style>
  <w:style w:type="paragraph" w:customStyle="1" w:styleId="PartNo">
    <w:name w:val="Part_No"/>
    <w:basedOn w:val="Normal"/>
    <w:next w:val="Normal"/>
    <w:rsid w:val="001668F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1668F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668F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1668F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668F3"/>
  </w:style>
  <w:style w:type="paragraph" w:customStyle="1" w:styleId="RecNo">
    <w:name w:val="Rec_No"/>
    <w:basedOn w:val="Normal"/>
    <w:next w:val="Normal"/>
    <w:rsid w:val="001668F3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1668F3"/>
  </w:style>
  <w:style w:type="paragraph" w:customStyle="1" w:styleId="RecNoBR">
    <w:name w:val="Rec_No_BR"/>
    <w:basedOn w:val="Normal"/>
    <w:next w:val="Normal"/>
    <w:rsid w:val="001668F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1668F3"/>
  </w:style>
  <w:style w:type="paragraph" w:customStyle="1" w:styleId="Recref">
    <w:name w:val="Rec_ref"/>
    <w:basedOn w:val="Normal"/>
    <w:next w:val="Recdate"/>
    <w:rsid w:val="001668F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1668F3"/>
  </w:style>
  <w:style w:type="paragraph" w:customStyle="1" w:styleId="Rectitle">
    <w:name w:val="Rec_title"/>
    <w:basedOn w:val="Normal"/>
    <w:next w:val="Normalaftertitle"/>
    <w:rsid w:val="001668F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1668F3"/>
  </w:style>
  <w:style w:type="character" w:customStyle="1" w:styleId="Recdef">
    <w:name w:val="Rec_def"/>
    <w:basedOn w:val="DefaultParagraphFont"/>
    <w:rsid w:val="001668F3"/>
    <w:rPr>
      <w:b/>
    </w:rPr>
  </w:style>
  <w:style w:type="paragraph" w:customStyle="1" w:styleId="Reftext">
    <w:name w:val="Ref_text"/>
    <w:basedOn w:val="Normal"/>
    <w:rsid w:val="001668F3"/>
    <w:pPr>
      <w:ind w:left="794" w:hanging="794"/>
    </w:pPr>
  </w:style>
  <w:style w:type="paragraph" w:customStyle="1" w:styleId="Reftitle">
    <w:name w:val="Ref_title"/>
    <w:basedOn w:val="Normal"/>
    <w:next w:val="Reftext"/>
    <w:rsid w:val="001668F3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1668F3"/>
  </w:style>
  <w:style w:type="paragraph" w:customStyle="1" w:styleId="RepNo">
    <w:name w:val="Rep_No"/>
    <w:basedOn w:val="RecNo"/>
    <w:next w:val="Normal"/>
    <w:rsid w:val="001668F3"/>
  </w:style>
  <w:style w:type="paragraph" w:customStyle="1" w:styleId="RepNoBR">
    <w:name w:val="Rep_No_BR"/>
    <w:basedOn w:val="RecNoBR"/>
    <w:next w:val="Normal"/>
    <w:rsid w:val="001668F3"/>
  </w:style>
  <w:style w:type="paragraph" w:customStyle="1" w:styleId="Repref">
    <w:name w:val="Rep_ref"/>
    <w:basedOn w:val="Recref"/>
    <w:next w:val="Repdate"/>
    <w:rsid w:val="001668F3"/>
  </w:style>
  <w:style w:type="paragraph" w:customStyle="1" w:styleId="Reptitle">
    <w:name w:val="Rep_title"/>
    <w:basedOn w:val="Rectitle"/>
    <w:next w:val="Repref"/>
    <w:rsid w:val="001668F3"/>
  </w:style>
  <w:style w:type="paragraph" w:customStyle="1" w:styleId="Resdate">
    <w:name w:val="Res_date"/>
    <w:basedOn w:val="Recdate"/>
    <w:next w:val="Normalaftertitle"/>
    <w:rsid w:val="001668F3"/>
  </w:style>
  <w:style w:type="character" w:customStyle="1" w:styleId="Resdef">
    <w:name w:val="Res_def"/>
    <w:basedOn w:val="DefaultParagraphFont"/>
    <w:rsid w:val="001668F3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1668F3"/>
  </w:style>
  <w:style w:type="paragraph" w:customStyle="1" w:styleId="ResNoBR">
    <w:name w:val="Res_No_BR"/>
    <w:basedOn w:val="RecNoBR"/>
    <w:next w:val="Normal"/>
    <w:rsid w:val="001668F3"/>
  </w:style>
  <w:style w:type="paragraph" w:customStyle="1" w:styleId="Resref">
    <w:name w:val="Res_ref"/>
    <w:basedOn w:val="Recref"/>
    <w:next w:val="Resdate"/>
    <w:rsid w:val="001668F3"/>
  </w:style>
  <w:style w:type="paragraph" w:customStyle="1" w:styleId="Restitle">
    <w:name w:val="Res_title"/>
    <w:basedOn w:val="Rectitle"/>
    <w:next w:val="Resref"/>
    <w:rsid w:val="001668F3"/>
  </w:style>
  <w:style w:type="paragraph" w:customStyle="1" w:styleId="Section1">
    <w:name w:val="Section_1"/>
    <w:basedOn w:val="Normal"/>
    <w:next w:val="Normal"/>
    <w:rsid w:val="001668F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668F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1668F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668F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668F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668F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668F3"/>
    <w:rPr>
      <w:b/>
      <w:color w:val="auto"/>
    </w:rPr>
  </w:style>
  <w:style w:type="paragraph" w:customStyle="1" w:styleId="Tablehead">
    <w:name w:val="Table_head"/>
    <w:basedOn w:val="Normal"/>
    <w:next w:val="Normal"/>
    <w:rsid w:val="001668F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1668F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1668F3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668F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1668F3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1668F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1668F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1668F3"/>
  </w:style>
  <w:style w:type="paragraph" w:customStyle="1" w:styleId="Title3">
    <w:name w:val="Title 3"/>
    <w:basedOn w:val="Title2"/>
    <w:next w:val="Normal"/>
    <w:rsid w:val="001668F3"/>
    <w:rPr>
      <w:caps w:val="0"/>
    </w:rPr>
  </w:style>
  <w:style w:type="paragraph" w:customStyle="1" w:styleId="Title4">
    <w:name w:val="Title 4"/>
    <w:basedOn w:val="Title3"/>
    <w:next w:val="Heading1"/>
    <w:rsid w:val="001668F3"/>
    <w:rPr>
      <w:b/>
    </w:rPr>
  </w:style>
  <w:style w:type="paragraph" w:customStyle="1" w:styleId="toc0">
    <w:name w:val="toc 0"/>
    <w:basedOn w:val="Normal"/>
    <w:next w:val="TOC1"/>
    <w:rsid w:val="001668F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668F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668F3"/>
    <w:pPr>
      <w:spacing w:before="80"/>
      <w:ind w:left="1531" w:hanging="851"/>
    </w:pPr>
  </w:style>
  <w:style w:type="paragraph" w:styleId="TOC3">
    <w:name w:val="toc 3"/>
    <w:basedOn w:val="TOC2"/>
    <w:semiHidden/>
    <w:rsid w:val="001668F3"/>
  </w:style>
  <w:style w:type="paragraph" w:styleId="TOC4">
    <w:name w:val="toc 4"/>
    <w:basedOn w:val="TOC3"/>
    <w:semiHidden/>
    <w:rsid w:val="001668F3"/>
  </w:style>
  <w:style w:type="paragraph" w:styleId="TOC5">
    <w:name w:val="toc 5"/>
    <w:basedOn w:val="TOC4"/>
    <w:semiHidden/>
    <w:rsid w:val="001668F3"/>
  </w:style>
  <w:style w:type="paragraph" w:styleId="TOC6">
    <w:name w:val="toc 6"/>
    <w:basedOn w:val="TOC4"/>
    <w:semiHidden/>
    <w:rsid w:val="001668F3"/>
  </w:style>
  <w:style w:type="paragraph" w:styleId="TOC7">
    <w:name w:val="toc 7"/>
    <w:basedOn w:val="TOC4"/>
    <w:semiHidden/>
    <w:rsid w:val="001668F3"/>
  </w:style>
  <w:style w:type="paragraph" w:styleId="TOC8">
    <w:name w:val="toc 8"/>
    <w:basedOn w:val="TOC4"/>
    <w:semiHidden/>
    <w:rsid w:val="001668F3"/>
  </w:style>
  <w:style w:type="character" w:styleId="Hyperlink">
    <w:name w:val="Hyperlink"/>
    <w:aliases w:val="超级链接,Style 58,超????,超?级链,하이퍼링크2,하이퍼링크21,CEO_Hyperlink"/>
    <w:basedOn w:val="DefaultParagraphFont"/>
    <w:uiPriority w:val="99"/>
    <w:qFormat/>
    <w:rsid w:val="007C6E64"/>
    <w:rPr>
      <w:color w:val="0000FF"/>
      <w:u w:val="single"/>
    </w:rPr>
  </w:style>
  <w:style w:type="paragraph" w:styleId="BalloonText">
    <w:name w:val="Balloon Text"/>
    <w:basedOn w:val="Normal"/>
    <w:semiHidden/>
    <w:rsid w:val="009313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1A181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DocumentMap">
    <w:name w:val="Document Map"/>
    <w:basedOn w:val="Normal"/>
    <w:semiHidden/>
    <w:rsid w:val="00EE2A56"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basedOn w:val="DefaultParagraphFont"/>
    <w:rsid w:val="002F5C3E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CD4242"/>
  </w:style>
  <w:style w:type="character" w:customStyle="1" w:styleId="apple-converted-space">
    <w:name w:val="apple-converted-space"/>
    <w:basedOn w:val="DefaultParagraphFont"/>
    <w:rsid w:val="00CD4242"/>
  </w:style>
  <w:style w:type="paragraph" w:styleId="ListParagraph">
    <w:name w:val="List Paragraph"/>
    <w:aliases w:val="NUMBERED PARAGRAPH,List Paragraph 1,List Paragraph (numbered (a)),Use Case List Paragraph,References,ReferencesCxSpLast,lp1"/>
    <w:basedOn w:val="Normal"/>
    <w:link w:val="ListParagraphChar"/>
    <w:uiPriority w:val="34"/>
    <w:qFormat/>
    <w:rsid w:val="004A763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165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SimSun" w:hAnsi="Consolas" w:cs="Arial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1652D"/>
    <w:rPr>
      <w:rFonts w:ascii="Consolas" w:eastAsia="SimSun" w:hAnsi="Consolas" w:cs="Arial"/>
      <w:sz w:val="21"/>
      <w:szCs w:val="21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"/>
    <w:basedOn w:val="DefaultParagraphFont"/>
    <w:link w:val="ListParagraph"/>
    <w:uiPriority w:val="34"/>
    <w:locked/>
    <w:rsid w:val="00B60946"/>
    <w:rPr>
      <w:sz w:val="24"/>
      <w:lang w:val="en-GB" w:eastAsia="en-US"/>
    </w:rPr>
  </w:style>
  <w:style w:type="character" w:customStyle="1" w:styleId="BullletsChar">
    <w:name w:val="Bulllets Char"/>
    <w:basedOn w:val="DefaultParagraphFont"/>
    <w:link w:val="Bulllets"/>
    <w:locked/>
    <w:rsid w:val="00B60946"/>
    <w:rPr>
      <w:rFonts w:ascii="Calibri" w:eastAsiaTheme="minorHAnsi" w:hAnsi="Calibri" w:cs="Calibri"/>
      <w:lang w:eastAsia="en-US"/>
    </w:rPr>
  </w:style>
  <w:style w:type="paragraph" w:customStyle="1" w:styleId="Bulllets">
    <w:name w:val="Bulllets"/>
    <w:basedOn w:val="ListParagraph"/>
    <w:link w:val="BullletsChar"/>
    <w:qFormat/>
    <w:rsid w:val="00B60946"/>
    <w:pPr>
      <w:numPr>
        <w:numId w:val="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09"/>
      <w:textAlignment w:val="auto"/>
    </w:pPr>
    <w:rPr>
      <w:rFonts w:ascii="Calibri" w:eastAsiaTheme="minorHAnsi" w:hAnsi="Calibri" w:cs="Calibri"/>
      <w:sz w:val="20"/>
      <w:lang w:val="en-US"/>
    </w:rPr>
  </w:style>
  <w:style w:type="character" w:customStyle="1" w:styleId="NumberedChar">
    <w:name w:val="Numbered Char"/>
    <w:basedOn w:val="DefaultParagraphFont"/>
    <w:link w:val="Numbered"/>
    <w:locked/>
    <w:rsid w:val="00DD66B8"/>
  </w:style>
  <w:style w:type="paragraph" w:customStyle="1" w:styleId="Numbered">
    <w:name w:val="Numbered"/>
    <w:basedOn w:val="ListParagraph"/>
    <w:link w:val="NumberedChar"/>
    <w:qFormat/>
    <w:rsid w:val="00DD66B8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sz w:val="20"/>
      <w:lang w:val="en-US" w:eastAsia="zh-CN"/>
    </w:rPr>
  </w:style>
  <w:style w:type="character" w:styleId="CommentReference">
    <w:name w:val="annotation reference"/>
    <w:basedOn w:val="DefaultParagraphFont"/>
    <w:rsid w:val="00B37E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7E6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7E6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37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7E69"/>
    <w:rPr>
      <w:b/>
      <w:bCs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5D652C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5D652C"/>
    <w:rPr>
      <w:b/>
      <w:bCs/>
      <w:sz w:val="40"/>
      <w:lang w:val="en-GB" w:eastAsia="en-US"/>
    </w:rPr>
  </w:style>
  <w:style w:type="paragraph" w:styleId="Revision">
    <w:name w:val="Revision"/>
    <w:hidden/>
    <w:uiPriority w:val="99"/>
    <w:semiHidden/>
    <w:rsid w:val="00B16AC4"/>
    <w:rPr>
      <w:sz w:val="24"/>
      <w:lang w:val="en-GB" w:eastAsia="en-US"/>
    </w:rPr>
  </w:style>
  <w:style w:type="paragraph" w:customStyle="1" w:styleId="EmptyLayoutCell">
    <w:name w:val="EmptyLayoutCell"/>
    <w:basedOn w:val="Normal"/>
    <w:rsid w:val="0078768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"/>
      <w:lang w:val="en-US"/>
    </w:rPr>
  </w:style>
  <w:style w:type="character" w:customStyle="1" w:styleId="NormalWebChar">
    <w:name w:val="Normal (Web) Char"/>
    <w:link w:val="NormalWeb"/>
    <w:uiPriority w:val="99"/>
    <w:locked/>
    <w:rsid w:val="00F66EAF"/>
    <w:rPr>
      <w:rFonts w:ascii="Verdana" w:eastAsia="SimSun" w:hAnsi="Verdana"/>
      <w:sz w:val="18"/>
      <w:szCs w:val="18"/>
    </w:rPr>
  </w:style>
  <w:style w:type="character" w:customStyle="1" w:styleId="enumlev1Char">
    <w:name w:val="enumlev1 Char"/>
    <w:basedOn w:val="DefaultParagraphFont"/>
    <w:link w:val="enumlev1"/>
    <w:locked/>
    <w:rsid w:val="0045412B"/>
    <w:rPr>
      <w:sz w:val="24"/>
      <w:lang w:val="en-GB" w:eastAsia="en-US"/>
    </w:rPr>
  </w:style>
  <w:style w:type="character" w:customStyle="1" w:styleId="Heading2Char">
    <w:name w:val="Heading 2 Char"/>
    <w:aliases w:val="2 Char,h2 Char,2nd level Char,heading 2+ Indent: Left 0.25 in Char,título 2 Char,l2 Char,UNDERRUBRIK 1-2 Char,H2 Char,H2-Heading 2 Char,Header 2 Char,Header2 Char,22 Char,heading2 Char,list2 Char,A Char,A.B.C. Char,list 2 Char"/>
    <w:basedOn w:val="DefaultParagraphFont"/>
    <w:link w:val="Heading2"/>
    <w:uiPriority w:val="9"/>
    <w:locked/>
    <w:rsid w:val="009767F8"/>
    <w:rPr>
      <w:b/>
      <w:sz w:val="24"/>
      <w:lang w:val="en-GB" w:eastAsia="en-US"/>
    </w:rPr>
  </w:style>
  <w:style w:type="character" w:customStyle="1" w:styleId="Heading2Char1">
    <w:name w:val="Heading 2 Char1"/>
    <w:aliases w:val="2 Char1,h2 Char1,2nd level Char1,heading 2+ Indent: Left 0.25 in Char1,título 2 Char1,l2 Char1,UNDERRUBRIK 1-2 Char1,H2 Char1,H2-Heading 2 Char1,Header 2 Char1,Header2 Char1,22 Char1,heading2 Char1,list2 Char1,A Char1,A.B.C. Char1"/>
    <w:basedOn w:val="DefaultParagraphFont"/>
    <w:locked/>
    <w:rsid w:val="003D4315"/>
    <w:rPr>
      <w:rFonts w:cs="Times New Roman"/>
      <w:b/>
      <w:sz w:val="24"/>
      <w:lang w:val="en-GB"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72B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C3C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normaltextrun">
    <w:name w:val="normaltextrun"/>
    <w:basedOn w:val="DefaultParagraphFont"/>
    <w:rsid w:val="005C3C1B"/>
  </w:style>
  <w:style w:type="character" w:customStyle="1" w:styleId="eop">
    <w:name w:val="eop"/>
    <w:basedOn w:val="DefaultParagraphFont"/>
    <w:rsid w:val="005C3C1B"/>
  </w:style>
  <w:style w:type="paragraph" w:customStyle="1" w:styleId="Section">
    <w:name w:val="Section"/>
    <w:basedOn w:val="ListParagraph"/>
    <w:link w:val="SectionChar"/>
    <w:qFormat/>
    <w:rsid w:val="00752958"/>
    <w:pPr>
      <w:keepNext/>
      <w:numPr>
        <w:numId w:val="4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b/>
      <w:bCs/>
    </w:rPr>
  </w:style>
  <w:style w:type="numbering" w:customStyle="1" w:styleId="Style1">
    <w:name w:val="Style1"/>
    <w:uiPriority w:val="99"/>
    <w:rsid w:val="008C7778"/>
    <w:pPr>
      <w:numPr>
        <w:numId w:val="42"/>
      </w:numPr>
    </w:pPr>
  </w:style>
  <w:style w:type="character" w:customStyle="1" w:styleId="SectionChar">
    <w:name w:val="Section Char"/>
    <w:basedOn w:val="ListParagraphChar"/>
    <w:link w:val="Section"/>
    <w:rsid w:val="00752958"/>
    <w:rPr>
      <w:b/>
      <w:bCs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64658"/>
    <w:rPr>
      <w:color w:val="605E5C"/>
      <w:shd w:val="clear" w:color="auto" w:fill="E1DFDD"/>
    </w:rPr>
  </w:style>
  <w:style w:type="paragraph" w:customStyle="1" w:styleId="TSBHeaderQuestion">
    <w:name w:val="TSBHeaderQuestion"/>
    <w:basedOn w:val="Normal"/>
    <w:qFormat/>
    <w:rsid w:val="00BA1E64"/>
    <w:rPr>
      <w:szCs w:val="24"/>
    </w:rPr>
  </w:style>
  <w:style w:type="paragraph" w:customStyle="1" w:styleId="TSBHeaderSource">
    <w:name w:val="TSBHeaderSource"/>
    <w:basedOn w:val="Normal"/>
    <w:qFormat/>
    <w:rsid w:val="00BA1E64"/>
    <w:rPr>
      <w:szCs w:val="24"/>
    </w:rPr>
  </w:style>
  <w:style w:type="paragraph" w:customStyle="1" w:styleId="TSBHeaderTitle">
    <w:name w:val="TSBHeaderTitle"/>
    <w:basedOn w:val="Normal"/>
    <w:qFormat/>
    <w:rsid w:val="00BA1E64"/>
    <w:rPr>
      <w:szCs w:val="24"/>
    </w:rPr>
  </w:style>
  <w:style w:type="paragraph" w:customStyle="1" w:styleId="TSBHeaderRight14">
    <w:name w:val="TSBHeaderRight14"/>
    <w:basedOn w:val="Normal"/>
    <w:qFormat/>
    <w:rsid w:val="00BA1E64"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BA1E64"/>
    <w:pPr>
      <w:jc w:val="righ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2-TSAG-221212-TD-GEN-010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edh@itu.i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net4/ITU-T/lists/editors.aspx?Group=15&amp;Period=17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sbewm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abulsi\Application%20Data\Microsoft\Templates\TSBAuthorsTemplate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3524BBAF70C478698723C5FA36103" ma:contentTypeVersion="19" ma:contentTypeDescription="Create a new document." ma:contentTypeScope="" ma:versionID="27cfd4b98a7034bd3d58d543bd6cd202">
  <xsd:schema xmlns:xsd="http://www.w3.org/2001/XMLSchema" xmlns:xs="http://www.w3.org/2001/XMLSchema" xmlns:p="http://schemas.microsoft.com/office/2006/metadata/properties" xmlns:ns2="f08aac1f-b6dc-47ba-9cd2-bd812d6249cf" xmlns:ns3="afac5303-0fe7-4378-b41f-50977ffa54f0" targetNamespace="http://schemas.microsoft.com/office/2006/metadata/properties" ma:root="true" ma:fieldsID="8107ed9588cfb938f0f09e43d79c9352" ns2:_="" ns3:_="">
    <xsd:import namespace="f08aac1f-b6dc-47ba-9cd2-bd812d6249cf"/>
    <xsd:import namespace="afac5303-0fe7-4378-b41f-50977ffa5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aac1f-b6dc-47ba-9cd2-bd812d624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c5303-0fe7-4378-b41f-50977ffa5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a0913fe-0f2f-4d55-a55c-b245f4ac6412}" ma:internalName="TaxCatchAll" ma:showField="CatchAllData" ma:web="afac5303-0fe7-4378-b41f-50977ffa54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ac5303-0fe7-4378-b41f-50977ffa54f0">
      <UserInfo>
        <DisplayName>Clark, Robert</DisplayName>
        <AccountId>52</AccountId>
        <AccountType/>
      </UserInfo>
      <UserInfo>
        <DisplayName>Al-Mnini, Lara</DisplayName>
        <AccountId>91</AccountId>
        <AccountType/>
      </UserInfo>
      <UserInfo>
        <DisplayName>Euchner, Martin</DisplayName>
        <AccountId>90</AccountId>
        <AccountType/>
      </UserInfo>
    </SharedWithUsers>
    <lcf76f155ced4ddcb4097134ff3c332f xmlns="f08aac1f-b6dc-47ba-9cd2-bd812d6249cf">
      <Terms xmlns="http://schemas.microsoft.com/office/infopath/2007/PartnerControls"/>
    </lcf76f155ced4ddcb4097134ff3c332f>
    <TaxCatchAll xmlns="afac5303-0fe7-4378-b41f-50977ffa54f0" xsi:nil="true"/>
  </documentManagement>
</p:properties>
</file>

<file path=customXml/itemProps1.xml><?xml version="1.0" encoding="utf-8"?>
<ds:datastoreItem xmlns:ds="http://schemas.openxmlformats.org/officeDocument/2006/customXml" ds:itemID="{4505F914-B241-4AEB-A487-C29F4BCEE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6DAB56-8D8E-40C9-9AAC-BE0B145A1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aac1f-b6dc-47ba-9cd2-bd812d6249cf"/>
    <ds:schemaRef ds:uri="afac5303-0fe7-4378-b41f-50977ffa5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91EAA-5315-493D-AC5F-2D3D27BC5B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D3011-A24A-4683-9CCC-95BE0C12AFBF}">
  <ds:schemaRefs>
    <ds:schemaRef ds:uri="http://schemas.microsoft.com/office/2006/metadata/properties"/>
    <ds:schemaRef ds:uri="http://schemas.microsoft.com/office/infopath/2007/PartnerControls"/>
    <ds:schemaRef ds:uri="afac5303-0fe7-4378-b41f-50977ffa54f0"/>
    <ds:schemaRef ds:uri="f08aac1f-b6dc-47ba-9cd2-bd812d624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2</TotalTime>
  <Pages>2</Pages>
  <Words>486</Words>
  <Characters>2877</Characters>
  <Application>Microsoft Office Word</Application>
  <DocSecurity>0</DocSecurity>
  <Lines>89</Lines>
  <Paragraphs>55</Paragraphs>
  <ScaleCrop>false</ScaleCrop>
  <Manager>ITU-T</Manager>
  <Company>International Telecommunication Union (ITU)</Company>
  <LinksUpToDate>false</LinksUpToDate>
  <CharactersWithSpaces>3308</CharactersWithSpaces>
  <SharedDoc>false</SharedDoc>
  <HLinks>
    <vt:vector size="18" baseType="variant">
      <vt:variant>
        <vt:i4>5242945</vt:i4>
      </vt:variant>
      <vt:variant>
        <vt:i4>6</vt:i4>
      </vt:variant>
      <vt:variant>
        <vt:i4>0</vt:i4>
      </vt:variant>
      <vt:variant>
        <vt:i4>5</vt:i4>
      </vt:variant>
      <vt:variant>
        <vt:lpwstr>https://www.itu.int/net4/ITU-T/lists/editors.aspx?Group=15&amp;Period=17</vt:lpwstr>
      </vt:variant>
      <vt:variant>
        <vt:lpwstr/>
      </vt:variant>
      <vt:variant>
        <vt:i4>7798852</vt:i4>
      </vt:variant>
      <vt:variant>
        <vt:i4>3</vt:i4>
      </vt:variant>
      <vt:variant>
        <vt:i4>0</vt:i4>
      </vt:variant>
      <vt:variant>
        <vt:i4>5</vt:i4>
      </vt:variant>
      <vt:variant>
        <vt:lpwstr>mailto:tsbewm@itu.int</vt:lpwstr>
      </vt:variant>
      <vt:variant>
        <vt:lpwstr/>
      </vt:variant>
      <vt:variant>
        <vt:i4>6553665</vt:i4>
      </vt:variant>
      <vt:variant>
        <vt:i4>0</vt:i4>
      </vt:variant>
      <vt:variant>
        <vt:i4>0</vt:i4>
      </vt:variant>
      <vt:variant>
        <vt:i4>5</vt:i4>
      </vt:variant>
      <vt:variant>
        <vt:lpwstr>mailto:tsbedh@itu.int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Feedback to ITU-T SG15 EWM Liaison Report (TSAG-TD105)</dc:title>
  <dc:subject/>
  <dc:creator>TSB</dc:creator>
  <cp:keywords>N/A</cp:keywords>
  <dc:description>TSAG-TD115  For: Geneva, 12-16 December 2022_x000d_Document date: _x000d_Saved by ITU51014254 at 20:57:25 on 25.11.2022</dc:description>
  <cp:lastModifiedBy>Al-Mnini, Lara</cp:lastModifiedBy>
  <cp:revision>3</cp:revision>
  <cp:lastPrinted>2016-01-28T18:34:00Z</cp:lastPrinted>
  <dcterms:created xsi:type="dcterms:W3CDTF">2022-11-25T19:58:00Z</dcterms:created>
  <dcterms:modified xsi:type="dcterms:W3CDTF">2022-11-25T19:59:00Z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TSAG-TD115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12-16 December 2022</vt:lpwstr>
  </property>
  <property fmtid="{D5CDD505-2E9C-101B-9397-08002B2CF9AE}" pid="7" name="Docauthor">
    <vt:lpwstr>TSB</vt:lpwstr>
  </property>
  <property fmtid="{D5CDD505-2E9C-101B-9397-08002B2CF9AE}" pid="8" name="ContentTypeId">
    <vt:lpwstr>0x010100AD03524BBAF70C478698723C5FA36103</vt:lpwstr>
  </property>
  <property fmtid="{D5CDD505-2E9C-101B-9397-08002B2CF9AE}" pid="9" name="MediaServiceImageTags">
    <vt:lpwstr/>
  </property>
</Properties>
</file>