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200"/>
        <w:gridCol w:w="727"/>
        <w:gridCol w:w="3525"/>
      </w:tblGrid>
      <w:tr w:rsidR="00780907" w14:paraId="3F4367B9" w14:textId="77777777" w:rsidTr="00C32CD4">
        <w:trPr>
          <w:cantSplit/>
        </w:trPr>
        <w:tc>
          <w:tcPr>
            <w:tcW w:w="1160" w:type="dxa"/>
            <w:vMerge w:val="restart"/>
            <w:vAlign w:val="center"/>
          </w:tcPr>
          <w:p w14:paraId="319B9C9D" w14:textId="77777777" w:rsidR="00780907" w:rsidRDefault="00780907" w:rsidP="007B35F8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2C752002" wp14:editId="2459A4A0">
                  <wp:extent cx="647065" cy="70612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39D412CB" w14:textId="77777777" w:rsidR="00780907" w:rsidRDefault="00780907" w:rsidP="007B35F8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7E1D4D5" w14:textId="77777777" w:rsidR="00780907" w:rsidRDefault="00780907" w:rsidP="007B35F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DAEB61C" w14:textId="77777777" w:rsidR="00780907" w:rsidRDefault="00780907" w:rsidP="007B35F8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428D3BFE" w14:textId="77777777" w:rsidR="00780907" w:rsidRDefault="00780907" w:rsidP="007B35F8">
            <w:pPr>
              <w:pStyle w:val="Docnumber"/>
            </w:pPr>
            <w:r>
              <w:t>TSAG-TD269</w:t>
            </w:r>
          </w:p>
        </w:tc>
      </w:tr>
      <w:tr w:rsidR="00780907" w14:paraId="55CEC754" w14:textId="77777777" w:rsidTr="00C32CD4">
        <w:trPr>
          <w:cantSplit/>
          <w:trHeight w:val="461"/>
        </w:trPr>
        <w:tc>
          <w:tcPr>
            <w:tcW w:w="1160" w:type="dxa"/>
            <w:vMerge/>
          </w:tcPr>
          <w:p w14:paraId="17EF05FE" w14:textId="77777777" w:rsidR="00780907" w:rsidRDefault="00780907" w:rsidP="007B35F8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47C59653" w14:textId="77777777" w:rsidR="00780907" w:rsidRDefault="00780907" w:rsidP="007B35F8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0224B8B6" w14:textId="77777777" w:rsidR="00780907" w:rsidRDefault="00780907" w:rsidP="007B35F8">
            <w:pPr>
              <w:pStyle w:val="TSBHeaderRight14"/>
            </w:pPr>
            <w:r>
              <w:t>TSAG</w:t>
            </w:r>
          </w:p>
        </w:tc>
      </w:tr>
      <w:tr w:rsidR="00780907" w14:paraId="55E22E8B" w14:textId="77777777" w:rsidTr="00C32CD4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78C1B79C" w14:textId="77777777" w:rsidR="00780907" w:rsidRDefault="00780907" w:rsidP="007B35F8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3AADC133" w14:textId="77777777" w:rsidR="00780907" w:rsidRDefault="00780907" w:rsidP="007B35F8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36D9A02A" w14:textId="77777777" w:rsidR="00780907" w:rsidRDefault="00780907" w:rsidP="007B35F8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780907" w14:paraId="045E8D0B" w14:textId="77777777" w:rsidTr="00C32CD4">
        <w:trPr>
          <w:cantSplit/>
          <w:trHeight w:val="357"/>
        </w:trPr>
        <w:tc>
          <w:tcPr>
            <w:tcW w:w="1508" w:type="dxa"/>
            <w:gridSpan w:val="2"/>
          </w:tcPr>
          <w:p w14:paraId="612068AE" w14:textId="77777777" w:rsidR="00780907" w:rsidRDefault="00780907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335CC16A" w14:textId="06629CAB" w:rsidR="00780907" w:rsidRDefault="00C32CD4" w:rsidP="007B35F8">
            <w:pPr>
              <w:pStyle w:val="TSBHeaderQuestion"/>
            </w:pPr>
            <w:r>
              <w:t>N/</w:t>
            </w:r>
            <w:r w:rsidR="00780907">
              <w:t>A</w:t>
            </w:r>
          </w:p>
        </w:tc>
        <w:tc>
          <w:tcPr>
            <w:tcW w:w="3525" w:type="dxa"/>
          </w:tcPr>
          <w:p w14:paraId="0874D00F" w14:textId="77777777" w:rsidR="00780907" w:rsidRDefault="00780907" w:rsidP="007B35F8">
            <w:pPr>
              <w:pStyle w:val="VenueDate"/>
            </w:pPr>
            <w:r>
              <w:t>Geneva, 30 May - 2 June 2023</w:t>
            </w:r>
          </w:p>
        </w:tc>
      </w:tr>
      <w:tr w:rsidR="00780907" w14:paraId="01A72933" w14:textId="77777777" w:rsidTr="007B35F8">
        <w:trPr>
          <w:cantSplit/>
          <w:trHeight w:val="357"/>
        </w:trPr>
        <w:tc>
          <w:tcPr>
            <w:tcW w:w="9639" w:type="dxa"/>
            <w:gridSpan w:val="6"/>
          </w:tcPr>
          <w:p w14:paraId="3A559E50" w14:textId="1020FBEE" w:rsidR="00780907" w:rsidRDefault="00780907" w:rsidP="007B35F8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C32CD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SG11-LS64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780907" w14:paraId="29048A48" w14:textId="77777777" w:rsidTr="00C32CD4">
        <w:trPr>
          <w:cantSplit/>
          <w:trHeight w:val="357"/>
        </w:trPr>
        <w:tc>
          <w:tcPr>
            <w:tcW w:w="1508" w:type="dxa"/>
            <w:gridSpan w:val="2"/>
          </w:tcPr>
          <w:p w14:paraId="04E43D9B" w14:textId="77777777" w:rsidR="00780907" w:rsidRDefault="00780907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431C2000" w14:textId="77777777" w:rsidR="00780907" w:rsidRDefault="00780907" w:rsidP="007B35F8">
            <w:pPr>
              <w:pStyle w:val="TSBHeaderSource"/>
            </w:pPr>
            <w:r>
              <w:t>ITU-T Study Group 11</w:t>
            </w:r>
          </w:p>
        </w:tc>
      </w:tr>
      <w:tr w:rsidR="00780907" w14:paraId="70D89562" w14:textId="77777777" w:rsidTr="00C32CD4">
        <w:trPr>
          <w:cantSplit/>
          <w:trHeight w:val="357"/>
        </w:trPr>
        <w:tc>
          <w:tcPr>
            <w:tcW w:w="1508" w:type="dxa"/>
            <w:gridSpan w:val="2"/>
          </w:tcPr>
          <w:p w14:paraId="2E39C46C" w14:textId="77777777" w:rsidR="00780907" w:rsidRDefault="00780907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79313C05" w14:textId="2DC24581" w:rsidR="00780907" w:rsidRDefault="00780907" w:rsidP="007B35F8">
            <w:pPr>
              <w:pStyle w:val="TSBHeaderTitle"/>
            </w:pPr>
            <w:r>
              <w:t>LS</w:t>
            </w:r>
            <w:r w:rsidR="00C32CD4">
              <w:t>/i</w:t>
            </w:r>
            <w:r>
              <w:t xml:space="preserve"> on Status of ITU TL recognition (as of April 2023) [</w:t>
            </w:r>
            <w:r w:rsidR="00C32CD4">
              <w:t>from ITU-T SG11</w:t>
            </w:r>
            <w:r>
              <w:t>]</w:t>
            </w:r>
          </w:p>
        </w:tc>
      </w:tr>
      <w:tr w:rsidR="00780907" w14:paraId="3856E235" w14:textId="77777777" w:rsidTr="007B35F8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FE7BD53" w14:textId="77777777" w:rsidR="00780907" w:rsidRDefault="00780907" w:rsidP="007B35F8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80907" w14:paraId="2A4A3D38" w14:textId="77777777" w:rsidTr="00C32CD4">
        <w:trPr>
          <w:cantSplit/>
          <w:trHeight w:val="357"/>
        </w:trPr>
        <w:tc>
          <w:tcPr>
            <w:tcW w:w="2187" w:type="dxa"/>
            <w:gridSpan w:val="3"/>
          </w:tcPr>
          <w:p w14:paraId="7830E8E9" w14:textId="77777777" w:rsidR="00780907" w:rsidRDefault="00780907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076434CC" w14:textId="77777777" w:rsidR="00780907" w:rsidRDefault="00780907" w:rsidP="007B35F8">
            <w:r>
              <w:t>-</w:t>
            </w:r>
          </w:p>
        </w:tc>
      </w:tr>
      <w:tr w:rsidR="00780907" w14:paraId="48D950BB" w14:textId="77777777" w:rsidTr="00C32CD4">
        <w:trPr>
          <w:cantSplit/>
          <w:trHeight w:val="357"/>
        </w:trPr>
        <w:tc>
          <w:tcPr>
            <w:tcW w:w="2187" w:type="dxa"/>
            <w:gridSpan w:val="3"/>
          </w:tcPr>
          <w:p w14:paraId="7D1B4F47" w14:textId="77777777" w:rsidR="00780907" w:rsidRDefault="00780907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1BBD5101" w14:textId="069E8338" w:rsidR="00780907" w:rsidRDefault="00780907" w:rsidP="007B35F8">
            <w:r>
              <w:t xml:space="preserve">ILAC, </w:t>
            </w:r>
            <w:r w:rsidR="00C32CD4">
              <w:t xml:space="preserve">ITU-T </w:t>
            </w:r>
            <w:r>
              <w:t>SG2, SG3, SG5, SG9, SG12, SG13, SG15, SG16, SG17, SG20</w:t>
            </w:r>
            <w:r w:rsidR="00C32CD4">
              <w:t xml:space="preserve">, </w:t>
            </w:r>
            <w:r w:rsidR="00C32CD4">
              <w:t>TSAG</w:t>
            </w:r>
          </w:p>
        </w:tc>
      </w:tr>
      <w:tr w:rsidR="00780907" w14:paraId="2C51F091" w14:textId="77777777" w:rsidTr="00C32CD4">
        <w:trPr>
          <w:cantSplit/>
          <w:trHeight w:val="357"/>
        </w:trPr>
        <w:tc>
          <w:tcPr>
            <w:tcW w:w="2187" w:type="dxa"/>
            <w:gridSpan w:val="3"/>
          </w:tcPr>
          <w:p w14:paraId="53FAE6B5" w14:textId="77777777" w:rsidR="00780907" w:rsidRDefault="00780907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5B718040" w14:textId="77777777" w:rsidR="00780907" w:rsidRDefault="00780907" w:rsidP="007B35F8">
            <w:r>
              <w:t>ITU-T Study Group 11 meeting (Geneva, 12 May 2023)</w:t>
            </w:r>
          </w:p>
        </w:tc>
      </w:tr>
      <w:tr w:rsidR="00780907" w14:paraId="6AFFB7A1" w14:textId="77777777" w:rsidTr="00C32CD4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E86B1EE" w14:textId="77777777" w:rsidR="00780907" w:rsidRDefault="00780907" w:rsidP="007B35F8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7064EDB2" w14:textId="77777777" w:rsidR="00780907" w:rsidRDefault="00780907" w:rsidP="007B35F8">
            <w:r>
              <w:t>N/A</w:t>
            </w:r>
          </w:p>
        </w:tc>
      </w:tr>
      <w:tr w:rsidR="00780907" w:rsidRPr="00CC6A0F" w14:paraId="64B6ECCB" w14:textId="77777777" w:rsidTr="00C32CD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F347FF7" w14:textId="77777777" w:rsidR="00780907" w:rsidRDefault="00780907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4C1E16E6" w14:textId="77777777" w:rsidR="00780907" w:rsidRDefault="00780907" w:rsidP="00C32CD4">
            <w:r>
              <w:t xml:space="preserve">Kofi </w:t>
            </w:r>
            <w:proofErr w:type="spellStart"/>
            <w:r>
              <w:t>Ntim</w:t>
            </w:r>
            <w:proofErr w:type="spellEnd"/>
            <w:r>
              <w:t xml:space="preserve"> Yeboah-</w:t>
            </w:r>
            <w:proofErr w:type="spellStart"/>
            <w:r>
              <w:t>Kordieh</w:t>
            </w:r>
            <w:proofErr w:type="spellEnd"/>
            <w:r>
              <w:br/>
              <w:t>CASC Chairman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39614C3F" w14:textId="620A29C3" w:rsidR="00780907" w:rsidRPr="00CC6A0F" w:rsidRDefault="00780907" w:rsidP="00C32CD4">
            <w:pPr>
              <w:rPr>
                <w:lang w:val="de-DE"/>
              </w:rPr>
            </w:pPr>
            <w:r w:rsidRPr="00CC6A0F">
              <w:rPr>
                <w:lang w:val="de-DE"/>
              </w:rPr>
              <w:t xml:space="preserve">E-mail: </w:t>
            </w:r>
            <w:r w:rsidR="00C32CD4">
              <w:rPr>
                <w:lang w:val="de-DE"/>
              </w:rPr>
              <w:fldChar w:fldCharType="begin"/>
            </w:r>
            <w:r w:rsidR="00C32CD4">
              <w:rPr>
                <w:lang w:val="de-DE"/>
              </w:rPr>
              <w:instrText xml:space="preserve"> HYPERLINK "mailto:</w:instrText>
            </w:r>
            <w:r w:rsidR="00C32CD4" w:rsidRPr="00CC6A0F">
              <w:rPr>
                <w:lang w:val="de-DE"/>
              </w:rPr>
              <w:instrText>kofi.yeboah-kordieh@nca.org.gh</w:instrText>
            </w:r>
            <w:r w:rsidR="00C32CD4">
              <w:rPr>
                <w:lang w:val="de-DE"/>
              </w:rPr>
              <w:instrText xml:space="preserve">" </w:instrText>
            </w:r>
            <w:r w:rsidR="00C32CD4">
              <w:rPr>
                <w:lang w:val="de-DE"/>
              </w:rPr>
              <w:fldChar w:fldCharType="separate"/>
            </w:r>
            <w:r w:rsidR="00C32CD4" w:rsidRPr="00D4759B">
              <w:rPr>
                <w:rStyle w:val="Hyperlink"/>
                <w:rFonts w:ascii="Times New Roman" w:hAnsi="Times New Roman"/>
                <w:lang w:val="de-DE"/>
              </w:rPr>
              <w:t>kofi.yeboah-kordieh@nca.org.gh</w:t>
            </w:r>
            <w:r w:rsidR="00C32CD4">
              <w:rPr>
                <w:lang w:val="de-DE"/>
              </w:rPr>
              <w:fldChar w:fldCharType="end"/>
            </w:r>
            <w:r w:rsidR="00C32CD4">
              <w:rPr>
                <w:lang w:val="de-DE"/>
              </w:rPr>
              <w:t xml:space="preserve"> </w:t>
            </w:r>
          </w:p>
        </w:tc>
      </w:tr>
    </w:tbl>
    <w:p w14:paraId="58A714C4" w14:textId="77777777" w:rsidR="00780907" w:rsidRPr="00CC6A0F" w:rsidRDefault="00780907" w:rsidP="00780907">
      <w:pPr>
        <w:rPr>
          <w:lang w:val="de-DE"/>
        </w:rPr>
      </w:pPr>
    </w:p>
    <w:p w14:paraId="25597CEC" w14:textId="77777777" w:rsidR="00780907" w:rsidRDefault="00780907" w:rsidP="00780907">
      <w:r>
        <w:t>A new liaison statement has been received from SG11.</w:t>
      </w:r>
    </w:p>
    <w:p w14:paraId="751A376F" w14:textId="77777777" w:rsidR="00780907" w:rsidRDefault="00780907" w:rsidP="00780907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http://handle.itu.int/11.1002/ls/sp17-sg11-oLS-00064.docx</w:t>
        </w:r>
      </w:hyperlink>
      <w:r>
        <w:t>.</w:t>
      </w:r>
    </w:p>
    <w:p w14:paraId="09CD8507" w14:textId="77777777" w:rsidR="00780907" w:rsidRDefault="00780907" w:rsidP="00780907">
      <w:pPr>
        <w:spacing w:before="0"/>
        <w:jc w:val="center"/>
      </w:pPr>
    </w:p>
    <w:p w14:paraId="5117D799" w14:textId="77777777" w:rsidR="00780907" w:rsidRDefault="00780907">
      <w:r>
        <w:br w:type="page"/>
      </w:r>
    </w:p>
    <w:tbl>
      <w:tblPr>
        <w:tblW w:w="96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5"/>
        <w:gridCol w:w="567"/>
        <w:gridCol w:w="3107"/>
        <w:gridCol w:w="221"/>
        <w:gridCol w:w="4188"/>
      </w:tblGrid>
      <w:tr w:rsidR="00DD3E39" w:rsidRPr="00DD3E39" w14:paraId="509F2FE8" w14:textId="77777777" w:rsidTr="00780907">
        <w:trPr>
          <w:cantSplit/>
        </w:trPr>
        <w:tc>
          <w:tcPr>
            <w:tcW w:w="1104" w:type="dxa"/>
            <w:vMerge w:val="restart"/>
            <w:vAlign w:val="center"/>
          </w:tcPr>
          <w:p w14:paraId="4268B693" w14:textId="7471E980" w:rsidR="00DD3E39" w:rsidRPr="00DD3E39" w:rsidRDefault="00DD3E39" w:rsidP="00DD3E39">
            <w:pPr>
              <w:spacing w:before="0"/>
              <w:jc w:val="center"/>
              <w:rPr>
                <w:sz w:val="20"/>
                <w:szCs w:val="20"/>
              </w:rPr>
            </w:pPr>
            <w:r w:rsidRPr="00DD3E39">
              <w:rPr>
                <w:noProof/>
              </w:rPr>
              <w:lastRenderedPageBreak/>
              <w:drawing>
                <wp:inline distT="0" distB="0" distL="0" distR="0" wp14:anchorId="61A7F00D" wp14:editId="02B0FF6A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4630F32E" w14:textId="77777777" w:rsidR="00DD3E39" w:rsidRPr="00DD3E39" w:rsidRDefault="00DD3E39" w:rsidP="00DD3E39">
            <w:pPr>
              <w:rPr>
                <w:sz w:val="16"/>
                <w:szCs w:val="16"/>
              </w:rPr>
            </w:pPr>
            <w:r w:rsidRPr="00DD3E39">
              <w:rPr>
                <w:sz w:val="16"/>
                <w:szCs w:val="16"/>
              </w:rPr>
              <w:t>INTERNATIONAL TELECOMMUNICATION UNION</w:t>
            </w:r>
          </w:p>
          <w:p w14:paraId="5EEDF404" w14:textId="77777777" w:rsidR="00DD3E39" w:rsidRPr="00DD3E39" w:rsidRDefault="00DD3E39" w:rsidP="00DD3E39">
            <w:pPr>
              <w:rPr>
                <w:b/>
                <w:bCs/>
                <w:sz w:val="26"/>
                <w:szCs w:val="26"/>
              </w:rPr>
            </w:pPr>
            <w:r w:rsidRPr="00DD3E39">
              <w:rPr>
                <w:b/>
                <w:bCs/>
                <w:sz w:val="26"/>
                <w:szCs w:val="26"/>
              </w:rPr>
              <w:t>TELECOMMUNICATION</w:t>
            </w:r>
            <w:r w:rsidRPr="00DD3E3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9B72228" w14:textId="77777777" w:rsidR="00DD3E39" w:rsidRPr="00DD3E39" w:rsidRDefault="00DD3E39" w:rsidP="00DD3E39">
            <w:pPr>
              <w:rPr>
                <w:sz w:val="20"/>
                <w:szCs w:val="20"/>
              </w:rPr>
            </w:pPr>
            <w:r w:rsidRPr="00DD3E39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DD3E39">
              <w:rPr>
                <w:sz w:val="20"/>
              </w:rPr>
              <w:t>2022</w:t>
            </w:r>
            <w:r w:rsidRPr="00DD3E39">
              <w:rPr>
                <w:sz w:val="20"/>
                <w:szCs w:val="20"/>
              </w:rPr>
              <w:t>-</w:t>
            </w:r>
            <w:r w:rsidRPr="00DD3E39">
              <w:rPr>
                <w:sz w:val="20"/>
              </w:rPr>
              <w:t>2024</w:t>
            </w:r>
            <w:bookmarkEnd w:id="4"/>
          </w:p>
        </w:tc>
        <w:tc>
          <w:tcPr>
            <w:tcW w:w="4188" w:type="dxa"/>
            <w:vAlign w:val="center"/>
          </w:tcPr>
          <w:p w14:paraId="31A6372B" w14:textId="18C712A3" w:rsidR="00DD3E39" w:rsidRPr="00780907" w:rsidRDefault="00DD3E39" w:rsidP="00780907">
            <w:pPr>
              <w:jc w:val="right"/>
              <w:rPr>
                <w:b/>
                <w:sz w:val="28"/>
              </w:rPr>
            </w:pPr>
            <w:r w:rsidRPr="00780907">
              <w:rPr>
                <w:b/>
                <w:sz w:val="28"/>
              </w:rPr>
              <w:t>SG11-LS64</w:t>
            </w:r>
          </w:p>
        </w:tc>
      </w:tr>
      <w:tr w:rsidR="00DD3E39" w:rsidRPr="00DD3E39" w14:paraId="5659150A" w14:textId="77777777" w:rsidTr="00780907">
        <w:trPr>
          <w:cantSplit/>
        </w:trPr>
        <w:tc>
          <w:tcPr>
            <w:tcW w:w="1104" w:type="dxa"/>
            <w:vMerge/>
          </w:tcPr>
          <w:p w14:paraId="05FDB578" w14:textId="77777777" w:rsidR="00DD3E39" w:rsidRPr="00DD3E39" w:rsidRDefault="00DD3E39" w:rsidP="00DD3E39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71277C6E" w14:textId="77777777" w:rsidR="00DD3E39" w:rsidRPr="00DD3E39" w:rsidRDefault="00DD3E39" w:rsidP="00DD3E39">
            <w:pPr>
              <w:rPr>
                <w:smallCaps/>
                <w:sz w:val="20"/>
              </w:rPr>
            </w:pPr>
          </w:p>
        </w:tc>
        <w:tc>
          <w:tcPr>
            <w:tcW w:w="4188" w:type="dxa"/>
          </w:tcPr>
          <w:p w14:paraId="12DD7EE0" w14:textId="28CE98C2" w:rsidR="00DD3E39" w:rsidRPr="00DD3E39" w:rsidRDefault="00DD3E39" w:rsidP="00DD3E3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5"/>
      <w:tr w:rsidR="00DD3E39" w:rsidRPr="00DD3E39" w14:paraId="30164ADC" w14:textId="77777777" w:rsidTr="00780907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32890D48" w14:textId="77777777" w:rsidR="00DD3E39" w:rsidRPr="00DD3E39" w:rsidRDefault="00DD3E39" w:rsidP="00DD3E39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4ECF452B" w14:textId="77777777" w:rsidR="00DD3E39" w:rsidRPr="00DD3E39" w:rsidRDefault="00DD3E39" w:rsidP="00DD3E39">
            <w:pPr>
              <w:rPr>
                <w:b/>
                <w:bCs/>
                <w:sz w:val="26"/>
              </w:rPr>
            </w:pPr>
          </w:p>
        </w:tc>
        <w:tc>
          <w:tcPr>
            <w:tcW w:w="4188" w:type="dxa"/>
            <w:tcBorders>
              <w:bottom w:val="single" w:sz="12" w:space="0" w:color="auto"/>
            </w:tcBorders>
            <w:vAlign w:val="center"/>
          </w:tcPr>
          <w:p w14:paraId="009D5D70" w14:textId="77777777" w:rsidR="00DD3E39" w:rsidRPr="00DD3E39" w:rsidRDefault="00DD3E39" w:rsidP="00DD3E39">
            <w:pPr>
              <w:jc w:val="right"/>
              <w:rPr>
                <w:b/>
                <w:bCs/>
                <w:sz w:val="28"/>
                <w:szCs w:val="28"/>
              </w:rPr>
            </w:pPr>
            <w:r w:rsidRPr="00DD3E3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D3E39" w:rsidRPr="00DD3E39" w14:paraId="19908A2F" w14:textId="77777777" w:rsidTr="00780907">
        <w:trPr>
          <w:cantSplit/>
        </w:trPr>
        <w:tc>
          <w:tcPr>
            <w:tcW w:w="1545" w:type="dxa"/>
            <w:gridSpan w:val="2"/>
          </w:tcPr>
          <w:p w14:paraId="6242A41A" w14:textId="77777777" w:rsidR="00DD3E39" w:rsidRPr="00DD3E39" w:rsidRDefault="00DD3E39" w:rsidP="00DD3E39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DD3E39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319E580B" w14:textId="2822A79F" w:rsidR="00DD3E39" w:rsidRPr="00DD3E39" w:rsidRDefault="00DD3E39" w:rsidP="00DD3E39">
            <w:r w:rsidRPr="00DD3E39">
              <w:t>CASC</w:t>
            </w:r>
          </w:p>
        </w:tc>
        <w:tc>
          <w:tcPr>
            <w:tcW w:w="4188" w:type="dxa"/>
          </w:tcPr>
          <w:p w14:paraId="22A47105" w14:textId="54853F46" w:rsidR="00DD3E39" w:rsidRPr="00DD3E39" w:rsidRDefault="00DD3E39" w:rsidP="00DD3E39">
            <w:pPr>
              <w:jc w:val="right"/>
            </w:pPr>
            <w:r w:rsidRPr="00DD3E39">
              <w:t>Geneva, 10-19 May 2023</w:t>
            </w:r>
          </w:p>
        </w:tc>
      </w:tr>
      <w:tr w:rsidR="00DD3E39" w:rsidRPr="00DD3E39" w14:paraId="22444055" w14:textId="77777777" w:rsidTr="00780907">
        <w:trPr>
          <w:cantSplit/>
        </w:trPr>
        <w:tc>
          <w:tcPr>
            <w:tcW w:w="9643" w:type="dxa"/>
            <w:gridSpan w:val="7"/>
          </w:tcPr>
          <w:p w14:paraId="5911FDD9" w14:textId="0E2C6214" w:rsidR="00DD3E39" w:rsidRPr="00DD3E39" w:rsidRDefault="00DD3E39" w:rsidP="00DD3E39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DD3E39">
              <w:rPr>
                <w:b/>
                <w:bCs/>
              </w:rPr>
              <w:t>Ref.: SG11-TD428/GEN</w:t>
            </w:r>
          </w:p>
        </w:tc>
      </w:tr>
      <w:tr w:rsidR="00DD3E39" w:rsidRPr="00DD3E39" w14:paraId="390E4E17" w14:textId="77777777" w:rsidTr="00780907">
        <w:trPr>
          <w:cantSplit/>
        </w:trPr>
        <w:tc>
          <w:tcPr>
            <w:tcW w:w="1545" w:type="dxa"/>
            <w:gridSpan w:val="2"/>
          </w:tcPr>
          <w:p w14:paraId="2F64AFD5" w14:textId="77777777" w:rsidR="00DD3E39" w:rsidRPr="00DD3E39" w:rsidRDefault="00DD3E39" w:rsidP="00DD3E39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DD3E39">
              <w:rPr>
                <w:b/>
                <w:bCs/>
              </w:rPr>
              <w:t>Source:</w:t>
            </w:r>
          </w:p>
        </w:tc>
        <w:tc>
          <w:tcPr>
            <w:tcW w:w="8098" w:type="dxa"/>
            <w:gridSpan w:val="5"/>
          </w:tcPr>
          <w:p w14:paraId="44BA45A3" w14:textId="16D94955" w:rsidR="00DD3E39" w:rsidRPr="00DD3E39" w:rsidRDefault="00DD3E39" w:rsidP="00DD3E39">
            <w:r w:rsidRPr="00DD3E39">
              <w:t>ITU-T Study Group 11</w:t>
            </w:r>
          </w:p>
        </w:tc>
      </w:tr>
      <w:tr w:rsidR="00DD3E39" w:rsidRPr="00DD3E39" w14:paraId="2D2438E8" w14:textId="77777777" w:rsidTr="00780907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74D693F5" w14:textId="77777777" w:rsidR="00DD3E39" w:rsidRPr="00DD3E39" w:rsidRDefault="00DD3E39" w:rsidP="00DD3E39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DD3E39">
              <w:rPr>
                <w:b/>
                <w:bCs/>
              </w:rPr>
              <w:t>Title:</w:t>
            </w:r>
          </w:p>
        </w:tc>
        <w:tc>
          <w:tcPr>
            <w:tcW w:w="8098" w:type="dxa"/>
            <w:gridSpan w:val="5"/>
            <w:tcBorders>
              <w:bottom w:val="single" w:sz="8" w:space="0" w:color="auto"/>
            </w:tcBorders>
          </w:tcPr>
          <w:p w14:paraId="66F70268" w14:textId="411362F9" w:rsidR="00DD3E39" w:rsidRPr="00DD3E39" w:rsidRDefault="00DD3E39" w:rsidP="00DD3E39">
            <w:r w:rsidRPr="00DD3E39">
              <w:t>LS on Status of ITU TL recognition (as of April 2023) [to All ITU-T Study Groups, TSAG, ILAC]</w:t>
            </w:r>
          </w:p>
        </w:tc>
      </w:tr>
      <w:bookmarkEnd w:id="1"/>
      <w:bookmarkEnd w:id="10"/>
      <w:tr w:rsidR="00E003AE" w:rsidRPr="009557E6" w14:paraId="5FBE8973" w14:textId="77777777" w:rsidTr="00DD3E39">
        <w:trPr>
          <w:cantSplit/>
          <w:trHeight w:val="357"/>
        </w:trPr>
        <w:tc>
          <w:tcPr>
            <w:tcW w:w="9643" w:type="dxa"/>
            <w:gridSpan w:val="7"/>
            <w:tcBorders>
              <w:top w:val="single" w:sz="12" w:space="0" w:color="auto"/>
            </w:tcBorders>
          </w:tcPr>
          <w:p w14:paraId="7D4F2154" w14:textId="77777777" w:rsidR="00E003AE" w:rsidRPr="009557E6" w:rsidRDefault="00E003AE" w:rsidP="00077D51">
            <w:pPr>
              <w:jc w:val="center"/>
              <w:rPr>
                <w:b/>
                <w:lang w:val="en-US"/>
              </w:rPr>
            </w:pPr>
            <w:r w:rsidRPr="009557E6">
              <w:rPr>
                <w:b/>
                <w:lang w:val="en-US"/>
              </w:rPr>
              <w:t>LIAISON STATEMENT</w:t>
            </w:r>
          </w:p>
        </w:tc>
      </w:tr>
      <w:tr w:rsidR="00E003AE" w:rsidRPr="009557E6" w14:paraId="11ABC633" w14:textId="77777777" w:rsidTr="00DD3E39">
        <w:trPr>
          <w:cantSplit/>
          <w:trHeight w:val="357"/>
        </w:trPr>
        <w:tc>
          <w:tcPr>
            <w:tcW w:w="2127" w:type="dxa"/>
            <w:gridSpan w:val="4"/>
          </w:tcPr>
          <w:p w14:paraId="2BABFD62" w14:textId="77777777" w:rsidR="00E003AE" w:rsidRPr="009557E6" w:rsidRDefault="00E003AE" w:rsidP="00077D51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For action to:</w:t>
            </w:r>
          </w:p>
        </w:tc>
        <w:tc>
          <w:tcPr>
            <w:tcW w:w="7516" w:type="dxa"/>
            <w:gridSpan w:val="3"/>
          </w:tcPr>
          <w:p w14:paraId="00247511" w14:textId="4D37CF3B" w:rsidR="00E003AE" w:rsidRPr="009557E6" w:rsidRDefault="008018AD" w:rsidP="00077D51">
            <w:pPr>
              <w:pStyle w:val="LSForAction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003AE" w:rsidRPr="009557E6" w14:paraId="0370DF56" w14:textId="77777777" w:rsidTr="00DD3E39">
        <w:trPr>
          <w:cantSplit/>
          <w:trHeight w:val="357"/>
        </w:trPr>
        <w:tc>
          <w:tcPr>
            <w:tcW w:w="2127" w:type="dxa"/>
            <w:gridSpan w:val="4"/>
          </w:tcPr>
          <w:p w14:paraId="3C2BD9E6" w14:textId="77777777" w:rsidR="00E003AE" w:rsidRPr="009557E6" w:rsidRDefault="00E003AE" w:rsidP="00077D51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For information to:</w:t>
            </w:r>
          </w:p>
        </w:tc>
        <w:tc>
          <w:tcPr>
            <w:tcW w:w="7516" w:type="dxa"/>
            <w:gridSpan w:val="3"/>
          </w:tcPr>
          <w:p w14:paraId="7953159B" w14:textId="664280B0" w:rsidR="00E003AE" w:rsidRPr="009557E6" w:rsidRDefault="00A3052E" w:rsidP="00077D51">
            <w:pPr>
              <w:pStyle w:val="LSForInfo"/>
              <w:rPr>
                <w:lang w:val="en-US"/>
              </w:rPr>
            </w:pPr>
            <w:r>
              <w:t>All ITU-T Study Groups</w:t>
            </w:r>
            <w:r w:rsidR="00504BF7">
              <w:t xml:space="preserve">, </w:t>
            </w:r>
            <w:r w:rsidR="00FD58C5">
              <w:t>TSAG, ILAC</w:t>
            </w:r>
          </w:p>
        </w:tc>
      </w:tr>
      <w:tr w:rsidR="00E003AE" w:rsidRPr="009557E6" w14:paraId="2899AB48" w14:textId="77777777" w:rsidTr="00DD3E39">
        <w:trPr>
          <w:cantSplit/>
          <w:trHeight w:val="357"/>
        </w:trPr>
        <w:tc>
          <w:tcPr>
            <w:tcW w:w="2127" w:type="dxa"/>
            <w:gridSpan w:val="4"/>
          </w:tcPr>
          <w:p w14:paraId="1C349BD2" w14:textId="77777777" w:rsidR="00E003AE" w:rsidRPr="0092371D" w:rsidRDefault="00E003AE" w:rsidP="00077D51">
            <w:pPr>
              <w:rPr>
                <w:b/>
                <w:bCs/>
                <w:lang w:val="en-US"/>
              </w:rPr>
            </w:pPr>
            <w:r w:rsidRPr="0092371D">
              <w:rPr>
                <w:b/>
                <w:bCs/>
                <w:lang w:val="en-US"/>
              </w:rPr>
              <w:t>Approval:</w:t>
            </w:r>
          </w:p>
        </w:tc>
        <w:tc>
          <w:tcPr>
            <w:tcW w:w="7516" w:type="dxa"/>
            <w:gridSpan w:val="3"/>
          </w:tcPr>
          <w:p w14:paraId="294A75E5" w14:textId="771DF868" w:rsidR="00E003AE" w:rsidRPr="0092371D" w:rsidRDefault="00E003AE" w:rsidP="00077D51">
            <w:pPr>
              <w:rPr>
                <w:b/>
                <w:bCs/>
                <w:lang w:val="en-US"/>
              </w:rPr>
            </w:pPr>
            <w:r w:rsidRPr="0092371D">
              <w:rPr>
                <w:b/>
                <w:bCs/>
                <w:lang w:val="en-US"/>
              </w:rPr>
              <w:t>ITU-T Study Group 11 meeting (</w:t>
            </w:r>
            <w:r w:rsidR="007B70C8" w:rsidRPr="0092371D">
              <w:rPr>
                <w:b/>
                <w:bCs/>
                <w:lang w:val="en-US"/>
              </w:rPr>
              <w:t xml:space="preserve">Geneva, </w:t>
            </w:r>
            <w:r w:rsidR="003F24C8" w:rsidRPr="0092371D">
              <w:rPr>
                <w:b/>
                <w:bCs/>
                <w:lang w:val="en-US"/>
              </w:rPr>
              <w:t>1</w:t>
            </w:r>
            <w:r w:rsidR="00600F8A" w:rsidRPr="0092371D">
              <w:rPr>
                <w:b/>
                <w:bCs/>
                <w:lang w:val="en-US"/>
              </w:rPr>
              <w:t>2 May</w:t>
            </w:r>
            <w:r w:rsidRPr="0092371D">
              <w:rPr>
                <w:b/>
                <w:bCs/>
                <w:lang w:val="en-US"/>
              </w:rPr>
              <w:t xml:space="preserve"> 202</w:t>
            </w:r>
            <w:r w:rsidR="00600F8A" w:rsidRPr="0092371D">
              <w:rPr>
                <w:b/>
                <w:bCs/>
                <w:lang w:val="en-US"/>
              </w:rPr>
              <w:t>3</w:t>
            </w:r>
            <w:r w:rsidRPr="0092371D">
              <w:rPr>
                <w:b/>
                <w:bCs/>
                <w:lang w:val="en-US"/>
              </w:rPr>
              <w:t>)</w:t>
            </w:r>
          </w:p>
        </w:tc>
      </w:tr>
      <w:tr w:rsidR="00E003AE" w:rsidRPr="009557E6" w14:paraId="3930B5BB" w14:textId="77777777" w:rsidTr="00DD3E39">
        <w:trPr>
          <w:cantSplit/>
          <w:trHeight w:val="522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2A4CC1DF" w14:textId="77777777" w:rsidR="00E003AE" w:rsidRPr="009557E6" w:rsidRDefault="00E003AE" w:rsidP="00077D51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Deadline:</w:t>
            </w:r>
          </w:p>
        </w:tc>
        <w:tc>
          <w:tcPr>
            <w:tcW w:w="7516" w:type="dxa"/>
            <w:gridSpan w:val="3"/>
            <w:tcBorders>
              <w:bottom w:val="single" w:sz="12" w:space="0" w:color="auto"/>
            </w:tcBorders>
          </w:tcPr>
          <w:p w14:paraId="5DB6643F" w14:textId="0F22F687" w:rsidR="00E003AE" w:rsidRPr="009557E6" w:rsidRDefault="00662F2A" w:rsidP="00077D51">
            <w:pPr>
              <w:pStyle w:val="LSDeadline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E003AE" w:rsidRPr="00CC6A0F" w14:paraId="780500E7" w14:textId="77777777" w:rsidTr="00DD3E39">
        <w:trPr>
          <w:cantSplit/>
          <w:trHeight w:val="792"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B88F8B" w14:textId="77777777" w:rsidR="00E003AE" w:rsidRPr="009557E6" w:rsidRDefault="00E003AE" w:rsidP="00077D51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67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677B58" w14:textId="5D41A91C" w:rsidR="00E003AE" w:rsidRPr="009557E6" w:rsidRDefault="00627DAB" w:rsidP="00077D51">
            <w:pPr>
              <w:rPr>
                <w:lang w:val="en-US"/>
              </w:rPr>
            </w:pPr>
            <w:r w:rsidRPr="00915FAC">
              <w:t xml:space="preserve">Kofi </w:t>
            </w:r>
            <w:proofErr w:type="spellStart"/>
            <w:r w:rsidRPr="00915FAC">
              <w:t>Ntim</w:t>
            </w:r>
            <w:proofErr w:type="spellEnd"/>
            <w:r w:rsidRPr="00915FAC">
              <w:t xml:space="preserve"> </w:t>
            </w:r>
            <w:r w:rsidR="007B70C8" w:rsidRPr="00915FAC">
              <w:t>Yeboah-</w:t>
            </w:r>
            <w:proofErr w:type="spellStart"/>
            <w:r w:rsidR="007B70C8" w:rsidRPr="00915FAC">
              <w:t>Kordieh</w:t>
            </w:r>
            <w:proofErr w:type="spellEnd"/>
            <w:r>
              <w:br/>
              <w:t>CASC Chairman</w:t>
            </w:r>
          </w:p>
        </w:tc>
        <w:tc>
          <w:tcPr>
            <w:tcW w:w="44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F3D37B" w14:textId="3F60FDFA" w:rsidR="00E003AE" w:rsidRPr="00CC6A0F" w:rsidRDefault="00E003AE" w:rsidP="00077D51">
            <w:pPr>
              <w:rPr>
                <w:lang w:val="de-DE"/>
              </w:rPr>
            </w:pPr>
            <w:r w:rsidRPr="00CC6A0F">
              <w:rPr>
                <w:lang w:val="de-DE"/>
              </w:rPr>
              <w:t>E</w:t>
            </w:r>
            <w:r w:rsidR="007B70C8" w:rsidRPr="00CC6A0F">
              <w:rPr>
                <w:lang w:val="de-DE"/>
              </w:rPr>
              <w:t>-</w:t>
            </w:r>
            <w:r w:rsidRPr="00CC6A0F">
              <w:rPr>
                <w:lang w:val="de-DE"/>
              </w:rPr>
              <w:t xml:space="preserve">mail: </w:t>
            </w:r>
            <w:hyperlink r:id="rId13" w:history="1">
              <w:r w:rsidR="00C3210A" w:rsidRPr="00CC6A0F">
                <w:rPr>
                  <w:rStyle w:val="Hyperlink"/>
                  <w:lang w:val="de-DE"/>
                </w:rPr>
                <w:t>kofi.yeboah-kordieh@nca.org.gh</w:t>
              </w:r>
            </w:hyperlink>
          </w:p>
        </w:tc>
      </w:tr>
    </w:tbl>
    <w:p w14:paraId="73009B6C" w14:textId="77777777" w:rsidR="00E003AE" w:rsidRPr="00CC6A0F" w:rsidRDefault="00E003AE" w:rsidP="00E003AE">
      <w:pPr>
        <w:rPr>
          <w:lang w:val="de-DE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2"/>
        <w:gridCol w:w="8077"/>
      </w:tblGrid>
      <w:tr w:rsidR="00E003AE" w:rsidRPr="009557E6" w14:paraId="4FD38CBE" w14:textId="77777777" w:rsidTr="00077D51">
        <w:trPr>
          <w:cantSplit/>
          <w:trHeight w:val="645"/>
        </w:trPr>
        <w:tc>
          <w:tcPr>
            <w:tcW w:w="810" w:type="pct"/>
          </w:tcPr>
          <w:p w14:paraId="795761A9" w14:textId="77777777" w:rsidR="00E003AE" w:rsidRPr="009557E6" w:rsidRDefault="00E003AE" w:rsidP="00077D51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BB77892CBD347ABB7D4FBF093BD42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4190" w:type="pct"/>
              </w:tcPr>
              <w:p w14:paraId="284A9219" w14:textId="7D4CCA8E" w:rsidR="00E003AE" w:rsidRPr="009557E6" w:rsidRDefault="00E07D64" w:rsidP="000E0DB1">
                <w:pPr>
                  <w:rPr>
                    <w:lang w:val="en-US"/>
                  </w:rPr>
                </w:pPr>
                <w:r w:rsidRPr="000E0DB1">
                  <w:t xml:space="preserve">This LS is to </w:t>
                </w:r>
                <w:r>
                  <w:t xml:space="preserve">inform all </w:t>
                </w:r>
                <w:r w:rsidR="00B86D11">
                  <w:t xml:space="preserve">ITU-T </w:t>
                </w:r>
                <w:r>
                  <w:t>SGs</w:t>
                </w:r>
                <w:r w:rsidR="00FD58C5">
                  <w:t>, TSAG and ILAC</w:t>
                </w:r>
                <w:r>
                  <w:t xml:space="preserve"> about Testing Laboratories </w:t>
                </w:r>
                <w:r w:rsidR="005A603E">
                  <w:t>registered in ITU Testing Laboratories Database</w:t>
                </w:r>
                <w:r>
                  <w:t>.</w:t>
                </w:r>
              </w:p>
            </w:tc>
          </w:sdtContent>
        </w:sdt>
      </w:tr>
    </w:tbl>
    <w:p w14:paraId="1BCB623E" w14:textId="6FC2E56F" w:rsidR="00C82528" w:rsidRDefault="00B81A4B" w:rsidP="00C82528">
      <w:pPr>
        <w:tabs>
          <w:tab w:val="left" w:pos="720"/>
          <w:tab w:val="left" w:pos="993"/>
        </w:tabs>
        <w:spacing w:before="240"/>
      </w:pPr>
      <w:r w:rsidRPr="003C10EC">
        <w:rPr>
          <w:bCs/>
          <w:lang w:val="en-US"/>
        </w:rPr>
        <w:t>SG11</w:t>
      </w:r>
      <w:r w:rsidRPr="009557E6">
        <w:rPr>
          <w:bCs/>
          <w:color w:val="000000"/>
          <w:lang w:val="en-US"/>
        </w:rPr>
        <w:t xml:space="preserve"> would like to</w:t>
      </w:r>
      <w:r>
        <w:rPr>
          <w:bCs/>
          <w:color w:val="000000"/>
          <w:lang w:val="en-US"/>
        </w:rPr>
        <w:t xml:space="preserve"> inform</w:t>
      </w:r>
      <w:r w:rsidR="00850C2F">
        <w:rPr>
          <w:bCs/>
          <w:color w:val="000000"/>
          <w:lang w:val="en-US"/>
        </w:rPr>
        <w:t xml:space="preserve"> all ITU-T SGs</w:t>
      </w:r>
      <w:r w:rsidR="00FD58C5">
        <w:rPr>
          <w:bCs/>
          <w:color w:val="000000"/>
          <w:lang w:val="en-US"/>
        </w:rPr>
        <w:t>, TSAG and ILAC</w:t>
      </w:r>
      <w:r w:rsidR="00C82528">
        <w:t xml:space="preserve"> about </w:t>
      </w:r>
      <w:r w:rsidR="005A603E">
        <w:t>Testing Laboratories registered in ITU Testing Laboratories Database</w:t>
      </w:r>
      <w:r w:rsidR="00C82528" w:rsidRPr="004010B4">
        <w:t>.</w:t>
      </w:r>
    </w:p>
    <w:p w14:paraId="3CB48CDF" w14:textId="121520C9" w:rsidR="0060525C" w:rsidRDefault="00B81A4B" w:rsidP="0060525C">
      <w:pPr>
        <w:spacing w:after="240"/>
        <w:rPr>
          <w:color w:val="000000"/>
        </w:rPr>
      </w:pPr>
      <w:r>
        <w:t xml:space="preserve">During </w:t>
      </w:r>
      <w:r w:rsidR="00F53DC8">
        <w:t xml:space="preserve">the </w:t>
      </w:r>
      <w:r w:rsidR="00504E64">
        <w:t>CASC</w:t>
      </w:r>
      <w:r>
        <w:t xml:space="preserve"> meeting </w:t>
      </w:r>
      <w:r w:rsidR="00B70C66">
        <w:t>on 12 May 2023</w:t>
      </w:r>
      <w:r w:rsidR="00504E64">
        <w:t>,</w:t>
      </w:r>
      <w:r w:rsidR="002A47FA">
        <w:t xml:space="preserve"> </w:t>
      </w:r>
      <w:r w:rsidR="0060525C" w:rsidRPr="001E34D3">
        <w:rPr>
          <w:color w:val="000000"/>
        </w:rPr>
        <w:t xml:space="preserve">TSB </w:t>
      </w:r>
      <w:r w:rsidR="00504E64">
        <w:rPr>
          <w:color w:val="000000"/>
        </w:rPr>
        <w:t>informed CASC</w:t>
      </w:r>
      <w:r w:rsidR="0060525C" w:rsidRPr="001E34D3">
        <w:rPr>
          <w:color w:val="000000"/>
        </w:rPr>
        <w:t xml:space="preserve"> </w:t>
      </w:r>
      <w:r w:rsidR="005A7FE1">
        <w:rPr>
          <w:color w:val="000000"/>
        </w:rPr>
        <w:t>about</w:t>
      </w:r>
      <w:r w:rsidR="0060525C" w:rsidRPr="001E34D3">
        <w:rPr>
          <w:color w:val="000000"/>
        </w:rPr>
        <w:t xml:space="preserve"> </w:t>
      </w:r>
      <w:r w:rsidR="005A7FE1">
        <w:rPr>
          <w:color w:val="000000"/>
        </w:rPr>
        <w:t>the status of</w:t>
      </w:r>
      <w:r w:rsidR="0060525C" w:rsidRPr="001E34D3">
        <w:rPr>
          <w:color w:val="000000"/>
        </w:rPr>
        <w:t xml:space="preserve"> applications </w:t>
      </w:r>
      <w:r w:rsidR="005A7FE1">
        <w:rPr>
          <w:color w:val="000000"/>
        </w:rPr>
        <w:t xml:space="preserve">processed </w:t>
      </w:r>
      <w:r w:rsidR="0060525C" w:rsidRPr="001E34D3">
        <w:rPr>
          <w:color w:val="000000"/>
        </w:rPr>
        <w:t xml:space="preserve">according to the requirements indicated in the </w:t>
      </w:r>
      <w:hyperlink r:id="rId14" w:history="1">
        <w:r w:rsidR="0060525C" w:rsidRPr="008F179C">
          <w:rPr>
            <w:rStyle w:val="Hyperlink"/>
            <w:rFonts w:ascii="Times New Roman" w:hAnsi="Times New Roman"/>
          </w:rPr>
          <w:t>ITU-T Guideline</w:t>
        </w:r>
      </w:hyperlink>
      <w:r w:rsidR="0060525C" w:rsidRPr="001E34D3">
        <w:rPr>
          <w:color w:val="000000"/>
        </w:rPr>
        <w:t xml:space="preserve"> “Testing Laboratories recognition procedure”</w:t>
      </w:r>
      <w:r w:rsidR="006137D7">
        <w:rPr>
          <w:color w:val="000000"/>
        </w:rPr>
        <w:t xml:space="preserve"> (</w:t>
      </w:r>
      <w:hyperlink r:id="rId15" w:history="1">
        <w:r w:rsidR="006137D7">
          <w:rPr>
            <w:rStyle w:val="Hyperlink"/>
            <w:rFonts w:ascii="Times New Roman" w:hAnsi="Times New Roman"/>
            <w:lang w:val="en-US"/>
          </w:rPr>
          <w:t>SG11-T</w:t>
        </w:r>
        <w:r w:rsidR="006137D7" w:rsidRPr="003A52F3">
          <w:rPr>
            <w:rStyle w:val="Hyperlink"/>
            <w:rFonts w:ascii="Times New Roman" w:hAnsi="Times New Roman"/>
            <w:lang w:val="en-US"/>
          </w:rPr>
          <w:t>D</w:t>
        </w:r>
        <w:r w:rsidR="006137D7">
          <w:rPr>
            <w:rStyle w:val="Hyperlink"/>
            <w:rFonts w:ascii="Times New Roman" w:hAnsi="Times New Roman"/>
            <w:lang w:val="en-US"/>
          </w:rPr>
          <w:t>385</w:t>
        </w:r>
        <w:r w:rsidR="006137D7" w:rsidRPr="003A52F3">
          <w:rPr>
            <w:rStyle w:val="Hyperlink"/>
            <w:rFonts w:ascii="Times New Roman" w:hAnsi="Times New Roman"/>
            <w:lang w:val="en-US"/>
          </w:rPr>
          <w:t>/GEN</w:t>
        </w:r>
      </w:hyperlink>
      <w:r w:rsidR="006137D7">
        <w:rPr>
          <w:color w:val="000000"/>
        </w:rPr>
        <w:t>)</w:t>
      </w:r>
      <w:r w:rsidR="0060525C" w:rsidRPr="001E34D3">
        <w:rPr>
          <w:color w:val="000000"/>
        </w:rPr>
        <w:t>.</w:t>
      </w:r>
    </w:p>
    <w:p w14:paraId="5539B87D" w14:textId="56875088" w:rsidR="002E65A0" w:rsidRDefault="002E65A0" w:rsidP="002E65A0">
      <w:pPr>
        <w:rPr>
          <w:lang w:val="en-US"/>
        </w:rPr>
      </w:pPr>
      <w:r>
        <w:rPr>
          <w:lang w:val="en-US"/>
        </w:rPr>
        <w:t xml:space="preserve">First </w:t>
      </w:r>
      <w:r w:rsidR="007472C9">
        <w:rPr>
          <w:lang w:val="en-US"/>
        </w:rPr>
        <w:t>set of Testing Laboratories w</w:t>
      </w:r>
      <w:r w:rsidR="00981CA0">
        <w:rPr>
          <w:lang w:val="en-US"/>
        </w:rPr>
        <w:t>as</w:t>
      </w:r>
      <w:r w:rsidR="007472C9">
        <w:rPr>
          <w:lang w:val="en-US"/>
        </w:rPr>
        <w:t xml:space="preserve"> registered in September </w:t>
      </w:r>
      <w:r w:rsidRPr="009316CF">
        <w:rPr>
          <w:lang w:val="en-US"/>
        </w:rPr>
        <w:t>2022</w:t>
      </w:r>
      <w:r>
        <w:rPr>
          <w:lang w:val="en-US"/>
        </w:rPr>
        <w:t xml:space="preserve"> (see</w:t>
      </w:r>
      <w:r w:rsidRPr="009316CF">
        <w:rPr>
          <w:lang w:val="en-US"/>
        </w:rPr>
        <w:t xml:space="preserve"> ITU </w:t>
      </w:r>
      <w:hyperlink r:id="rId16" w:history="1">
        <w:r w:rsidRPr="009316CF">
          <w:rPr>
            <w:rStyle w:val="Hyperlink"/>
            <w:lang w:val="en-US"/>
          </w:rPr>
          <w:t>newslog</w:t>
        </w:r>
      </w:hyperlink>
      <w:r>
        <w:rPr>
          <w:rStyle w:val="Hyperlink"/>
          <w:lang w:val="en-US"/>
        </w:rPr>
        <w:t>)</w:t>
      </w:r>
      <w:r>
        <w:rPr>
          <w:lang w:val="en-US"/>
        </w:rPr>
        <w:t>.</w:t>
      </w:r>
      <w:r w:rsidR="008F179C">
        <w:rPr>
          <w:lang w:val="en-US"/>
        </w:rPr>
        <w:t xml:space="preserve"> </w:t>
      </w:r>
      <w:r>
        <w:rPr>
          <w:lang w:val="en-US"/>
        </w:rPr>
        <w:t xml:space="preserve">As of April 2023, 11 </w:t>
      </w:r>
      <w:r w:rsidRPr="00A96482">
        <w:rPr>
          <w:lang w:val="en-US"/>
        </w:rPr>
        <w:t>T</w:t>
      </w:r>
      <w:r w:rsidR="008F179C">
        <w:rPr>
          <w:lang w:val="en-US"/>
        </w:rPr>
        <w:t xml:space="preserve">esting </w:t>
      </w:r>
      <w:r w:rsidRPr="00A96482">
        <w:rPr>
          <w:lang w:val="en-US"/>
        </w:rPr>
        <w:t>L</w:t>
      </w:r>
      <w:r w:rsidR="008F179C">
        <w:rPr>
          <w:lang w:val="en-US"/>
        </w:rPr>
        <w:t>aboratorie</w:t>
      </w:r>
      <w:r w:rsidRPr="00A96482">
        <w:rPr>
          <w:lang w:val="en-US"/>
        </w:rPr>
        <w:t xml:space="preserve">s </w:t>
      </w:r>
      <w:r w:rsidR="00922295">
        <w:rPr>
          <w:lang w:val="en-US"/>
        </w:rPr>
        <w:t>registered</w:t>
      </w:r>
      <w:r w:rsidR="00922295" w:rsidRPr="00A96482">
        <w:rPr>
          <w:lang w:val="en-US"/>
        </w:rPr>
        <w:t xml:space="preserve"> </w:t>
      </w:r>
      <w:r w:rsidR="00922295">
        <w:rPr>
          <w:lang w:val="en-US"/>
        </w:rPr>
        <w:t xml:space="preserve">in the </w:t>
      </w:r>
      <w:r w:rsidR="00922295" w:rsidRPr="009316CF">
        <w:rPr>
          <w:lang w:val="en-US"/>
        </w:rPr>
        <w:t>ITU Testing Laboratories Database (</w:t>
      </w:r>
      <w:hyperlink r:id="rId17" w:history="1">
        <w:r w:rsidR="00922295" w:rsidRPr="009316CF">
          <w:rPr>
            <w:rStyle w:val="Hyperlink"/>
            <w:lang w:val="en-US"/>
          </w:rPr>
          <w:t>https://itu.int/go/tldb</w:t>
        </w:r>
      </w:hyperlink>
      <w:r w:rsidR="00922295" w:rsidRPr="009316CF">
        <w:rPr>
          <w:lang w:val="en-US"/>
        </w:rPr>
        <w:t>)</w:t>
      </w:r>
      <w:r w:rsidR="00922295">
        <w:rPr>
          <w:lang w:val="en-US"/>
        </w:rPr>
        <w:t xml:space="preserve"> </w:t>
      </w:r>
      <w:r w:rsidRPr="00A96482">
        <w:rPr>
          <w:lang w:val="en-US"/>
        </w:rPr>
        <w:t xml:space="preserve">which </w:t>
      </w:r>
      <w:r>
        <w:rPr>
          <w:lang w:val="en-US"/>
        </w:rPr>
        <w:t>were</w:t>
      </w:r>
      <w:r w:rsidR="00922295">
        <w:rPr>
          <w:lang w:val="en-US"/>
        </w:rPr>
        <w:t xml:space="preserve"> also</w:t>
      </w:r>
      <w:r>
        <w:rPr>
          <w:lang w:val="en-US"/>
        </w:rPr>
        <w:t xml:space="preserve"> listed </w:t>
      </w:r>
      <w:r w:rsidRPr="00A96482">
        <w:rPr>
          <w:lang w:val="en-US"/>
        </w:rPr>
        <w:t xml:space="preserve">in the </w:t>
      </w:r>
      <w:hyperlink r:id="rId18" w:history="1">
        <w:r w:rsidRPr="00A96482">
          <w:rPr>
            <w:rStyle w:val="Hyperlink"/>
            <w:lang w:val="en-US"/>
          </w:rPr>
          <w:t>ITU Operational Bulletin</w:t>
        </w:r>
      </w:hyperlink>
      <w:r>
        <w:rPr>
          <w:rStyle w:val="Hyperlink"/>
          <w:lang w:val="en-US"/>
        </w:rPr>
        <w:t>s</w:t>
      </w:r>
      <w:r w:rsidRPr="00A96482">
        <w:rPr>
          <w:lang w:val="en-US"/>
        </w:rPr>
        <w:t xml:space="preserve"> (</w:t>
      </w:r>
      <w:hyperlink r:id="rId19" w:history="1">
        <w:r w:rsidRPr="00A96482">
          <w:rPr>
            <w:rStyle w:val="Hyperlink"/>
            <w:lang w:val="en-US"/>
          </w:rPr>
          <w:t>OB.1253</w:t>
        </w:r>
      </w:hyperlink>
      <w:r w:rsidRPr="00A96482">
        <w:rPr>
          <w:lang w:val="en-US"/>
        </w:rPr>
        <w:t xml:space="preserve">, </w:t>
      </w:r>
      <w:hyperlink r:id="rId20" w:history="1">
        <w:r w:rsidRPr="00A96482">
          <w:rPr>
            <w:rStyle w:val="Hyperlink"/>
            <w:lang w:val="en-US"/>
          </w:rPr>
          <w:t>OB.1256</w:t>
        </w:r>
      </w:hyperlink>
      <w:r w:rsidRPr="00A96482">
        <w:rPr>
          <w:lang w:val="en-US"/>
        </w:rPr>
        <w:t xml:space="preserve">, </w:t>
      </w:r>
      <w:hyperlink r:id="rId21" w:history="1">
        <w:r w:rsidRPr="00A96482">
          <w:rPr>
            <w:rStyle w:val="Hyperlink"/>
            <w:lang w:val="en-US"/>
          </w:rPr>
          <w:t>OB.1263</w:t>
        </w:r>
      </w:hyperlink>
      <w:r w:rsidRPr="00A96482">
        <w:rPr>
          <w:lang w:val="en-US"/>
        </w:rPr>
        <w:t xml:space="preserve"> and </w:t>
      </w:r>
      <w:hyperlink r:id="rId22" w:history="1">
        <w:r w:rsidRPr="00A96482">
          <w:rPr>
            <w:rStyle w:val="Hyperlink"/>
            <w:lang w:val="en-US"/>
          </w:rPr>
          <w:t>OB.1266</w:t>
        </w:r>
      </w:hyperlink>
      <w:r w:rsidRPr="00A96482">
        <w:rPr>
          <w:lang w:val="en-US"/>
        </w:rPr>
        <w:t>).</w:t>
      </w:r>
    </w:p>
    <w:p w14:paraId="247A7491" w14:textId="3BA8272A" w:rsidR="00022951" w:rsidRDefault="00022951" w:rsidP="002E65A0">
      <w:pPr>
        <w:rPr>
          <w:lang w:val="en-US"/>
        </w:rPr>
      </w:pPr>
      <w:r>
        <w:rPr>
          <w:lang w:val="en-US"/>
        </w:rPr>
        <w:t xml:space="preserve">Taking this opportunity SG11 encourages all interested Testing Laboratories which fulfill the recognition criteria </w:t>
      </w:r>
      <w:r w:rsidR="005A603E">
        <w:rPr>
          <w:lang w:val="en-US"/>
        </w:rPr>
        <w:t xml:space="preserve">(see </w:t>
      </w:r>
      <w:r w:rsidR="005A603E" w:rsidRPr="005A603E">
        <w:t>cl.9 of</w:t>
      </w:r>
      <w:r w:rsidR="005A603E">
        <w:t xml:space="preserve"> </w:t>
      </w:r>
      <w:hyperlink r:id="rId23" w:history="1">
        <w:r w:rsidR="005A603E" w:rsidRPr="005A603E">
          <w:rPr>
            <w:rStyle w:val="Hyperlink"/>
            <w:rFonts w:ascii="Times New Roman" w:hAnsi="Times New Roman"/>
          </w:rPr>
          <w:t>ITU-T Guideline</w:t>
        </w:r>
      </w:hyperlink>
      <w:r w:rsidR="005A603E">
        <w:rPr>
          <w:lang w:val="en-US"/>
        </w:rPr>
        <w:t xml:space="preserve">) </w:t>
      </w:r>
      <w:r>
        <w:rPr>
          <w:lang w:val="en-US"/>
        </w:rPr>
        <w:t>to apply</w:t>
      </w:r>
      <w:r w:rsidR="00E72198">
        <w:rPr>
          <w:lang w:val="en-US"/>
        </w:rPr>
        <w:t>.</w:t>
      </w:r>
      <w:r>
        <w:rPr>
          <w:lang w:val="en-US"/>
        </w:rPr>
        <w:t xml:space="preserve"> </w:t>
      </w:r>
      <w:r w:rsidR="00E72198">
        <w:rPr>
          <w:lang w:val="en-US"/>
        </w:rPr>
        <w:t xml:space="preserve">The </w:t>
      </w:r>
      <w:hyperlink r:id="rId24" w:history="1">
        <w:r w:rsidR="005728FC" w:rsidRPr="005728FC">
          <w:rPr>
            <w:rStyle w:val="Hyperlink"/>
            <w:rFonts w:ascii="Times New Roman" w:hAnsi="Times New Roman"/>
            <w:lang w:val="en-US"/>
          </w:rPr>
          <w:t xml:space="preserve">online </w:t>
        </w:r>
        <w:r w:rsidR="0074583C" w:rsidRPr="005728FC">
          <w:rPr>
            <w:rStyle w:val="Hyperlink"/>
            <w:rFonts w:ascii="Times New Roman" w:hAnsi="Times New Roman"/>
            <w:lang w:val="en-US"/>
          </w:rPr>
          <w:t xml:space="preserve">application </w:t>
        </w:r>
        <w:r w:rsidR="005728FC" w:rsidRPr="005728FC">
          <w:rPr>
            <w:rStyle w:val="Hyperlink"/>
            <w:rFonts w:ascii="Times New Roman" w:hAnsi="Times New Roman"/>
            <w:lang w:val="en-US"/>
          </w:rPr>
          <w:t>form</w:t>
        </w:r>
      </w:hyperlink>
      <w:r w:rsidR="005728FC">
        <w:rPr>
          <w:lang w:val="en-US"/>
        </w:rPr>
        <w:t xml:space="preserve"> </w:t>
      </w:r>
      <w:r w:rsidR="0074583C">
        <w:rPr>
          <w:lang w:val="en-US"/>
        </w:rPr>
        <w:t xml:space="preserve">is available on ITU C&amp;I Portal at: </w:t>
      </w:r>
      <w:hyperlink r:id="rId25" w:history="1">
        <w:r w:rsidR="005A603E" w:rsidRPr="00D44175">
          <w:rPr>
            <w:rStyle w:val="Hyperlink"/>
            <w:rFonts w:ascii="Times New Roman" w:hAnsi="Times New Roman"/>
            <w:lang w:val="en-US"/>
          </w:rPr>
          <w:t>https://itu.int/go/citest</w:t>
        </w:r>
      </w:hyperlink>
      <w:r w:rsidR="003D5B18">
        <w:rPr>
          <w:lang w:val="en-US"/>
        </w:rPr>
        <w:t>.</w:t>
      </w:r>
    </w:p>
    <w:p w14:paraId="2DCCC269" w14:textId="1C0CEB3D" w:rsidR="00EE306C" w:rsidRPr="00EE306C" w:rsidRDefault="00524B19" w:rsidP="003B7E0A">
      <w:pPr>
        <w:tabs>
          <w:tab w:val="left" w:pos="720"/>
          <w:tab w:val="left" w:pos="993"/>
        </w:tabs>
        <w:spacing w:before="240" w:after="120"/>
        <w:jc w:val="center"/>
        <w:rPr>
          <w:lang w:val="en-US"/>
        </w:rPr>
      </w:pPr>
      <w:r w:rsidRPr="00196E37">
        <w:rPr>
          <w:bCs/>
          <w:color w:val="000000"/>
          <w:lang w:val="en-US"/>
        </w:rPr>
        <w:t>__________________</w:t>
      </w:r>
    </w:p>
    <w:sectPr w:rsidR="00EE306C" w:rsidRPr="00EE306C" w:rsidSect="00780907">
      <w:headerReference w:type="default" r:id="rId2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254B" w14:textId="77777777" w:rsidR="00B83609" w:rsidRDefault="00B83609" w:rsidP="00C42125">
      <w:pPr>
        <w:spacing w:before="0"/>
      </w:pPr>
      <w:r>
        <w:separator/>
      </w:r>
    </w:p>
  </w:endnote>
  <w:endnote w:type="continuationSeparator" w:id="0">
    <w:p w14:paraId="2E5AD792" w14:textId="77777777" w:rsidR="00B83609" w:rsidRDefault="00B83609" w:rsidP="00C42125">
      <w:pPr>
        <w:spacing w:before="0"/>
      </w:pPr>
      <w:r>
        <w:continuationSeparator/>
      </w:r>
    </w:p>
  </w:endnote>
  <w:endnote w:type="continuationNotice" w:id="1">
    <w:p w14:paraId="79513A21" w14:textId="77777777" w:rsidR="00B83609" w:rsidRDefault="00B836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5464" w14:textId="77777777" w:rsidR="00B83609" w:rsidRDefault="00B83609" w:rsidP="00C42125">
      <w:pPr>
        <w:spacing w:before="0"/>
      </w:pPr>
      <w:r>
        <w:separator/>
      </w:r>
    </w:p>
  </w:footnote>
  <w:footnote w:type="continuationSeparator" w:id="0">
    <w:p w14:paraId="725E21C7" w14:textId="77777777" w:rsidR="00B83609" w:rsidRDefault="00B83609" w:rsidP="00C42125">
      <w:pPr>
        <w:spacing w:before="0"/>
      </w:pPr>
      <w:r>
        <w:continuationSeparator/>
      </w:r>
    </w:p>
  </w:footnote>
  <w:footnote w:type="continuationNotice" w:id="1">
    <w:p w14:paraId="3DCE9081" w14:textId="77777777" w:rsidR="00B83609" w:rsidRDefault="00B8360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7D9" w14:textId="190924DB" w:rsidR="00EE306C" w:rsidRPr="00DD3E39" w:rsidRDefault="00DD3E39" w:rsidP="00DD3E39">
    <w:pPr>
      <w:pStyle w:val="Header"/>
      <w:rPr>
        <w:sz w:val="18"/>
      </w:rPr>
    </w:pPr>
    <w:r w:rsidRPr="00DD3E39">
      <w:rPr>
        <w:sz w:val="18"/>
      </w:rPr>
      <w:t xml:space="preserve">- </w:t>
    </w:r>
    <w:r w:rsidRPr="00DD3E39">
      <w:rPr>
        <w:sz w:val="18"/>
      </w:rPr>
      <w:fldChar w:fldCharType="begin"/>
    </w:r>
    <w:r w:rsidRPr="00DD3E39">
      <w:rPr>
        <w:sz w:val="18"/>
      </w:rPr>
      <w:instrText xml:space="preserve"> PAGE  \* MERGEFORMAT </w:instrText>
    </w:r>
    <w:r w:rsidRPr="00DD3E39">
      <w:rPr>
        <w:sz w:val="18"/>
      </w:rPr>
      <w:fldChar w:fldCharType="separate"/>
    </w:r>
    <w:r w:rsidRPr="00DD3E39">
      <w:rPr>
        <w:noProof/>
        <w:sz w:val="18"/>
      </w:rPr>
      <w:t>1</w:t>
    </w:r>
    <w:r w:rsidRPr="00DD3E39">
      <w:rPr>
        <w:sz w:val="18"/>
      </w:rPr>
      <w:fldChar w:fldCharType="end"/>
    </w:r>
    <w:r w:rsidRPr="00DD3E39">
      <w:rPr>
        <w:sz w:val="18"/>
      </w:rPr>
      <w:t xml:space="preserve"> -</w:t>
    </w:r>
  </w:p>
  <w:p w14:paraId="013912E2" w14:textId="1DE553D1" w:rsidR="00DD3E39" w:rsidRPr="00DD3E39" w:rsidRDefault="00DD3E39" w:rsidP="00DD3E39">
    <w:pPr>
      <w:pStyle w:val="Header"/>
      <w:spacing w:after="240"/>
      <w:rPr>
        <w:sz w:val="18"/>
      </w:rPr>
    </w:pPr>
    <w:r w:rsidRPr="00DD3E39">
      <w:rPr>
        <w:sz w:val="18"/>
      </w:rPr>
      <w:fldChar w:fldCharType="begin"/>
    </w:r>
    <w:r w:rsidRPr="00DD3E39">
      <w:rPr>
        <w:sz w:val="18"/>
      </w:rPr>
      <w:instrText xml:space="preserve"> STYLEREF  Docnumber  </w:instrText>
    </w:r>
    <w:r w:rsidRPr="00DD3E39">
      <w:rPr>
        <w:sz w:val="18"/>
      </w:rPr>
      <w:fldChar w:fldCharType="separate"/>
    </w:r>
    <w:r w:rsidR="00C32CD4">
      <w:rPr>
        <w:noProof/>
        <w:sz w:val="18"/>
      </w:rPr>
      <w:t>TSAG-TD269</w:t>
    </w:r>
    <w:r w:rsidRPr="00DD3E3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32ECD"/>
    <w:multiLevelType w:val="multilevel"/>
    <w:tmpl w:val="517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CC678F"/>
    <w:multiLevelType w:val="hybridMultilevel"/>
    <w:tmpl w:val="8C3A1512"/>
    <w:lvl w:ilvl="0" w:tplc="32D8FE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A5217"/>
    <w:multiLevelType w:val="hybridMultilevel"/>
    <w:tmpl w:val="28025C70"/>
    <w:lvl w:ilvl="0" w:tplc="CD7CC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0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EB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3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EA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83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86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A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BB7507"/>
    <w:multiLevelType w:val="hybridMultilevel"/>
    <w:tmpl w:val="3306EC36"/>
    <w:lvl w:ilvl="0" w:tplc="FFFFFFFF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B7F05"/>
    <w:multiLevelType w:val="multilevel"/>
    <w:tmpl w:val="54BC05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9452FE"/>
    <w:multiLevelType w:val="hybridMultilevel"/>
    <w:tmpl w:val="39BC3B04"/>
    <w:lvl w:ilvl="0" w:tplc="FFFFFFFF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BF692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E625CB"/>
    <w:multiLevelType w:val="hybridMultilevel"/>
    <w:tmpl w:val="46CEBDD0"/>
    <w:lvl w:ilvl="0" w:tplc="C812E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C4982"/>
    <w:multiLevelType w:val="hybridMultilevel"/>
    <w:tmpl w:val="42481990"/>
    <w:lvl w:ilvl="0" w:tplc="B198C3E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82BE3"/>
    <w:multiLevelType w:val="hybridMultilevel"/>
    <w:tmpl w:val="D81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8675">
    <w:abstractNumId w:val="9"/>
  </w:num>
  <w:num w:numId="2" w16cid:durableId="498037038">
    <w:abstractNumId w:val="7"/>
  </w:num>
  <w:num w:numId="3" w16cid:durableId="1921911165">
    <w:abstractNumId w:val="6"/>
  </w:num>
  <w:num w:numId="4" w16cid:durableId="1717000943">
    <w:abstractNumId w:val="5"/>
  </w:num>
  <w:num w:numId="5" w16cid:durableId="17705260">
    <w:abstractNumId w:val="4"/>
  </w:num>
  <w:num w:numId="6" w16cid:durableId="209924418">
    <w:abstractNumId w:val="8"/>
  </w:num>
  <w:num w:numId="7" w16cid:durableId="1641349420">
    <w:abstractNumId w:val="3"/>
  </w:num>
  <w:num w:numId="8" w16cid:durableId="353924953">
    <w:abstractNumId w:val="2"/>
  </w:num>
  <w:num w:numId="9" w16cid:durableId="260838524">
    <w:abstractNumId w:val="1"/>
  </w:num>
  <w:num w:numId="10" w16cid:durableId="501972551">
    <w:abstractNumId w:val="0"/>
  </w:num>
  <w:num w:numId="11" w16cid:durableId="2099400960">
    <w:abstractNumId w:val="11"/>
  </w:num>
  <w:num w:numId="12" w16cid:durableId="977300017">
    <w:abstractNumId w:val="13"/>
  </w:num>
  <w:num w:numId="13" w16cid:durableId="1214658534">
    <w:abstractNumId w:val="15"/>
  </w:num>
  <w:num w:numId="14" w16cid:durableId="1050345810">
    <w:abstractNumId w:val="17"/>
  </w:num>
  <w:num w:numId="15" w16cid:durableId="1109395205">
    <w:abstractNumId w:val="12"/>
  </w:num>
  <w:num w:numId="16" w16cid:durableId="888151690">
    <w:abstractNumId w:val="10"/>
  </w:num>
  <w:num w:numId="17" w16cid:durableId="15365">
    <w:abstractNumId w:val="14"/>
  </w:num>
  <w:num w:numId="18" w16cid:durableId="213078091">
    <w:abstractNumId w:val="16"/>
  </w:num>
  <w:num w:numId="19" w16cid:durableId="19993393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07FE"/>
    <w:rsid w:val="00000ABD"/>
    <w:rsid w:val="00013315"/>
    <w:rsid w:val="00014F69"/>
    <w:rsid w:val="00016A85"/>
    <w:rsid w:val="000171DB"/>
    <w:rsid w:val="000206A3"/>
    <w:rsid w:val="00021C6C"/>
    <w:rsid w:val="00022951"/>
    <w:rsid w:val="00023D47"/>
    <w:rsid w:val="00023D9A"/>
    <w:rsid w:val="0002773D"/>
    <w:rsid w:val="00032F02"/>
    <w:rsid w:val="0003582E"/>
    <w:rsid w:val="00043D75"/>
    <w:rsid w:val="00057000"/>
    <w:rsid w:val="00060DE1"/>
    <w:rsid w:val="000640E0"/>
    <w:rsid w:val="000707F6"/>
    <w:rsid w:val="00083E46"/>
    <w:rsid w:val="00085455"/>
    <w:rsid w:val="000856E7"/>
    <w:rsid w:val="00086D80"/>
    <w:rsid w:val="000966A8"/>
    <w:rsid w:val="000A0A5C"/>
    <w:rsid w:val="000A1784"/>
    <w:rsid w:val="000A3992"/>
    <w:rsid w:val="000A5CA2"/>
    <w:rsid w:val="000A60DB"/>
    <w:rsid w:val="000A67C4"/>
    <w:rsid w:val="000B2BB6"/>
    <w:rsid w:val="000B5B11"/>
    <w:rsid w:val="000C4B97"/>
    <w:rsid w:val="000C7368"/>
    <w:rsid w:val="000D3259"/>
    <w:rsid w:val="000D6401"/>
    <w:rsid w:val="000E0DB1"/>
    <w:rsid w:val="000E1BE6"/>
    <w:rsid w:val="000E217A"/>
    <w:rsid w:val="000E3C61"/>
    <w:rsid w:val="000E3E55"/>
    <w:rsid w:val="000E58D5"/>
    <w:rsid w:val="000E6083"/>
    <w:rsid w:val="000E6125"/>
    <w:rsid w:val="000E65AB"/>
    <w:rsid w:val="000F215E"/>
    <w:rsid w:val="000F63C4"/>
    <w:rsid w:val="000F7204"/>
    <w:rsid w:val="000F7564"/>
    <w:rsid w:val="00100BAF"/>
    <w:rsid w:val="0010566B"/>
    <w:rsid w:val="001075E8"/>
    <w:rsid w:val="0011087F"/>
    <w:rsid w:val="00113DBE"/>
    <w:rsid w:val="001200A6"/>
    <w:rsid w:val="0012221D"/>
    <w:rsid w:val="00124D47"/>
    <w:rsid w:val="00124F4C"/>
    <w:rsid w:val="001251DA"/>
    <w:rsid w:val="00125432"/>
    <w:rsid w:val="00126F61"/>
    <w:rsid w:val="00127BC2"/>
    <w:rsid w:val="001310C8"/>
    <w:rsid w:val="00136DDD"/>
    <w:rsid w:val="00137F40"/>
    <w:rsid w:val="00144BDF"/>
    <w:rsid w:val="00154D07"/>
    <w:rsid w:val="00155DDC"/>
    <w:rsid w:val="00157B1A"/>
    <w:rsid w:val="00157F01"/>
    <w:rsid w:val="00165D3D"/>
    <w:rsid w:val="00172E22"/>
    <w:rsid w:val="0017338C"/>
    <w:rsid w:val="0018196B"/>
    <w:rsid w:val="00184048"/>
    <w:rsid w:val="001871EC"/>
    <w:rsid w:val="00191A84"/>
    <w:rsid w:val="00193404"/>
    <w:rsid w:val="00196E37"/>
    <w:rsid w:val="001A20C3"/>
    <w:rsid w:val="001A44F7"/>
    <w:rsid w:val="001A670F"/>
    <w:rsid w:val="001B12A8"/>
    <w:rsid w:val="001B3662"/>
    <w:rsid w:val="001B6A45"/>
    <w:rsid w:val="001B7056"/>
    <w:rsid w:val="001C1003"/>
    <w:rsid w:val="001C5D78"/>
    <w:rsid w:val="001C62B8"/>
    <w:rsid w:val="001D00BC"/>
    <w:rsid w:val="001D0217"/>
    <w:rsid w:val="001D0551"/>
    <w:rsid w:val="001D1C4C"/>
    <w:rsid w:val="001D22D8"/>
    <w:rsid w:val="001D339A"/>
    <w:rsid w:val="001D4296"/>
    <w:rsid w:val="001E7B0E"/>
    <w:rsid w:val="001F141D"/>
    <w:rsid w:val="001F257C"/>
    <w:rsid w:val="001F40EE"/>
    <w:rsid w:val="00200A06"/>
    <w:rsid w:val="00200A98"/>
    <w:rsid w:val="002011DA"/>
    <w:rsid w:val="00201AFA"/>
    <w:rsid w:val="00201FA0"/>
    <w:rsid w:val="00205F28"/>
    <w:rsid w:val="002132DF"/>
    <w:rsid w:val="00220508"/>
    <w:rsid w:val="00221EFD"/>
    <w:rsid w:val="002229F1"/>
    <w:rsid w:val="00233F75"/>
    <w:rsid w:val="00234E91"/>
    <w:rsid w:val="0023650C"/>
    <w:rsid w:val="00253DBE"/>
    <w:rsid w:val="00253DC6"/>
    <w:rsid w:val="0025489C"/>
    <w:rsid w:val="002620B6"/>
    <w:rsid w:val="002622FA"/>
    <w:rsid w:val="002628D6"/>
    <w:rsid w:val="00263518"/>
    <w:rsid w:val="00275131"/>
    <w:rsid w:val="00275140"/>
    <w:rsid w:val="002759E7"/>
    <w:rsid w:val="00277326"/>
    <w:rsid w:val="00280E57"/>
    <w:rsid w:val="0028151F"/>
    <w:rsid w:val="0028354E"/>
    <w:rsid w:val="00284625"/>
    <w:rsid w:val="0028502B"/>
    <w:rsid w:val="0028682B"/>
    <w:rsid w:val="002871A0"/>
    <w:rsid w:val="00287E52"/>
    <w:rsid w:val="00293CAF"/>
    <w:rsid w:val="00295394"/>
    <w:rsid w:val="0029540E"/>
    <w:rsid w:val="00295C35"/>
    <w:rsid w:val="00295CE8"/>
    <w:rsid w:val="002A027E"/>
    <w:rsid w:val="002A11C4"/>
    <w:rsid w:val="002A1205"/>
    <w:rsid w:val="002A399B"/>
    <w:rsid w:val="002A3D90"/>
    <w:rsid w:val="002A47FA"/>
    <w:rsid w:val="002A499E"/>
    <w:rsid w:val="002A635A"/>
    <w:rsid w:val="002A6776"/>
    <w:rsid w:val="002B1D4C"/>
    <w:rsid w:val="002B1E64"/>
    <w:rsid w:val="002B6BEF"/>
    <w:rsid w:val="002B73F3"/>
    <w:rsid w:val="002C1468"/>
    <w:rsid w:val="002C26C0"/>
    <w:rsid w:val="002C2BC5"/>
    <w:rsid w:val="002C3B58"/>
    <w:rsid w:val="002D2726"/>
    <w:rsid w:val="002E0407"/>
    <w:rsid w:val="002E65A0"/>
    <w:rsid w:val="002E79CB"/>
    <w:rsid w:val="002F0471"/>
    <w:rsid w:val="002F1000"/>
    <w:rsid w:val="002F1714"/>
    <w:rsid w:val="002F66F4"/>
    <w:rsid w:val="002F7F55"/>
    <w:rsid w:val="00300F23"/>
    <w:rsid w:val="00301268"/>
    <w:rsid w:val="00303600"/>
    <w:rsid w:val="003044D3"/>
    <w:rsid w:val="0030745F"/>
    <w:rsid w:val="00310B00"/>
    <w:rsid w:val="0031240C"/>
    <w:rsid w:val="00314630"/>
    <w:rsid w:val="00314789"/>
    <w:rsid w:val="003177BD"/>
    <w:rsid w:val="0032090A"/>
    <w:rsid w:val="00321CDE"/>
    <w:rsid w:val="00324446"/>
    <w:rsid w:val="00331EEC"/>
    <w:rsid w:val="00333E15"/>
    <w:rsid w:val="00334D45"/>
    <w:rsid w:val="003361DD"/>
    <w:rsid w:val="00337F34"/>
    <w:rsid w:val="00344F67"/>
    <w:rsid w:val="00350B86"/>
    <w:rsid w:val="00353642"/>
    <w:rsid w:val="003549BB"/>
    <w:rsid w:val="003571BC"/>
    <w:rsid w:val="0036090C"/>
    <w:rsid w:val="00364979"/>
    <w:rsid w:val="00370808"/>
    <w:rsid w:val="00371162"/>
    <w:rsid w:val="00380D00"/>
    <w:rsid w:val="00383DCA"/>
    <w:rsid w:val="00385B9C"/>
    <w:rsid w:val="00385FB5"/>
    <w:rsid w:val="0038715D"/>
    <w:rsid w:val="00392E84"/>
    <w:rsid w:val="00394746"/>
    <w:rsid w:val="00394DBF"/>
    <w:rsid w:val="003957A6"/>
    <w:rsid w:val="003A43EF"/>
    <w:rsid w:val="003A5F90"/>
    <w:rsid w:val="003B60A2"/>
    <w:rsid w:val="003B7D84"/>
    <w:rsid w:val="003B7E0A"/>
    <w:rsid w:val="003C2AD1"/>
    <w:rsid w:val="003C7445"/>
    <w:rsid w:val="003D1DDE"/>
    <w:rsid w:val="003D5B18"/>
    <w:rsid w:val="003E39A2"/>
    <w:rsid w:val="003E3EFD"/>
    <w:rsid w:val="003E5433"/>
    <w:rsid w:val="003E57AB"/>
    <w:rsid w:val="003E5C0B"/>
    <w:rsid w:val="003F24C8"/>
    <w:rsid w:val="003F2BED"/>
    <w:rsid w:val="003F3B7B"/>
    <w:rsid w:val="003F4DA1"/>
    <w:rsid w:val="003F6CDC"/>
    <w:rsid w:val="00400B49"/>
    <w:rsid w:val="00410232"/>
    <w:rsid w:val="00415094"/>
    <w:rsid w:val="004205DD"/>
    <w:rsid w:val="004248D3"/>
    <w:rsid w:val="00424D5A"/>
    <w:rsid w:val="004269EC"/>
    <w:rsid w:val="00430EE2"/>
    <w:rsid w:val="00443878"/>
    <w:rsid w:val="00444C27"/>
    <w:rsid w:val="004509BB"/>
    <w:rsid w:val="00451BA2"/>
    <w:rsid w:val="004539A8"/>
    <w:rsid w:val="00460A44"/>
    <w:rsid w:val="00463210"/>
    <w:rsid w:val="004632DE"/>
    <w:rsid w:val="004712CA"/>
    <w:rsid w:val="0047331C"/>
    <w:rsid w:val="0047422E"/>
    <w:rsid w:val="00474E34"/>
    <w:rsid w:val="00475D64"/>
    <w:rsid w:val="00476CC2"/>
    <w:rsid w:val="004860BD"/>
    <w:rsid w:val="00493207"/>
    <w:rsid w:val="0049674B"/>
    <w:rsid w:val="004A7BCC"/>
    <w:rsid w:val="004B4334"/>
    <w:rsid w:val="004B74D5"/>
    <w:rsid w:val="004C0673"/>
    <w:rsid w:val="004C4E4E"/>
    <w:rsid w:val="004D4104"/>
    <w:rsid w:val="004E1C73"/>
    <w:rsid w:val="004E47C5"/>
    <w:rsid w:val="004F3816"/>
    <w:rsid w:val="004F43C9"/>
    <w:rsid w:val="004F500A"/>
    <w:rsid w:val="004F595E"/>
    <w:rsid w:val="004F6E96"/>
    <w:rsid w:val="004F734F"/>
    <w:rsid w:val="005049CC"/>
    <w:rsid w:val="00504BF7"/>
    <w:rsid w:val="00504E64"/>
    <w:rsid w:val="005126A0"/>
    <w:rsid w:val="00515186"/>
    <w:rsid w:val="00517328"/>
    <w:rsid w:val="00524B19"/>
    <w:rsid w:val="00525199"/>
    <w:rsid w:val="005313B7"/>
    <w:rsid w:val="00531A18"/>
    <w:rsid w:val="00536813"/>
    <w:rsid w:val="0054014F"/>
    <w:rsid w:val="0054130E"/>
    <w:rsid w:val="00543D41"/>
    <w:rsid w:val="00545472"/>
    <w:rsid w:val="00555F14"/>
    <w:rsid w:val="005567C1"/>
    <w:rsid w:val="005571A4"/>
    <w:rsid w:val="00560457"/>
    <w:rsid w:val="00566EDA"/>
    <w:rsid w:val="0057081A"/>
    <w:rsid w:val="00571002"/>
    <w:rsid w:val="00572654"/>
    <w:rsid w:val="005728FC"/>
    <w:rsid w:val="005744C7"/>
    <w:rsid w:val="005816DF"/>
    <w:rsid w:val="00582749"/>
    <w:rsid w:val="00583E91"/>
    <w:rsid w:val="00584A1D"/>
    <w:rsid w:val="00585859"/>
    <w:rsid w:val="005864AF"/>
    <w:rsid w:val="005918B0"/>
    <w:rsid w:val="00595DE8"/>
    <w:rsid w:val="005976A1"/>
    <w:rsid w:val="005A34E7"/>
    <w:rsid w:val="005A603E"/>
    <w:rsid w:val="005A7FE1"/>
    <w:rsid w:val="005B52AC"/>
    <w:rsid w:val="005B5629"/>
    <w:rsid w:val="005C0300"/>
    <w:rsid w:val="005C03A5"/>
    <w:rsid w:val="005C27A2"/>
    <w:rsid w:val="005C43A8"/>
    <w:rsid w:val="005C6521"/>
    <w:rsid w:val="005D2DE6"/>
    <w:rsid w:val="005D401F"/>
    <w:rsid w:val="005D4FEB"/>
    <w:rsid w:val="005D65ED"/>
    <w:rsid w:val="005E0E6C"/>
    <w:rsid w:val="005E15D5"/>
    <w:rsid w:val="005E39C5"/>
    <w:rsid w:val="005E4264"/>
    <w:rsid w:val="005F0962"/>
    <w:rsid w:val="005F4B6A"/>
    <w:rsid w:val="00600F8A"/>
    <w:rsid w:val="006010F3"/>
    <w:rsid w:val="006017F9"/>
    <w:rsid w:val="00602FD0"/>
    <w:rsid w:val="0060525C"/>
    <w:rsid w:val="006128AB"/>
    <w:rsid w:val="006137D7"/>
    <w:rsid w:val="00614095"/>
    <w:rsid w:val="00615A0A"/>
    <w:rsid w:val="0062414A"/>
    <w:rsid w:val="00624C4C"/>
    <w:rsid w:val="00627DAB"/>
    <w:rsid w:val="006309B9"/>
    <w:rsid w:val="00632068"/>
    <w:rsid w:val="006326C2"/>
    <w:rsid w:val="006333D4"/>
    <w:rsid w:val="00634856"/>
    <w:rsid w:val="006369B2"/>
    <w:rsid w:val="0063718D"/>
    <w:rsid w:val="00637902"/>
    <w:rsid w:val="0064057A"/>
    <w:rsid w:val="006425AC"/>
    <w:rsid w:val="00642985"/>
    <w:rsid w:val="00642F88"/>
    <w:rsid w:val="0064742F"/>
    <w:rsid w:val="00647525"/>
    <w:rsid w:val="00647795"/>
    <w:rsid w:val="00647A71"/>
    <w:rsid w:val="00651109"/>
    <w:rsid w:val="006530A8"/>
    <w:rsid w:val="006570B0"/>
    <w:rsid w:val="00657AA1"/>
    <w:rsid w:val="0066022F"/>
    <w:rsid w:val="00662F2A"/>
    <w:rsid w:val="00670D8E"/>
    <w:rsid w:val="0067105C"/>
    <w:rsid w:val="00680DEC"/>
    <w:rsid w:val="00681EA6"/>
    <w:rsid w:val="006823F3"/>
    <w:rsid w:val="00684EEE"/>
    <w:rsid w:val="00685CC1"/>
    <w:rsid w:val="00690A5B"/>
    <w:rsid w:val="00691859"/>
    <w:rsid w:val="0069210B"/>
    <w:rsid w:val="006956AD"/>
    <w:rsid w:val="00695DD7"/>
    <w:rsid w:val="006962C5"/>
    <w:rsid w:val="006A286C"/>
    <w:rsid w:val="006A2D6A"/>
    <w:rsid w:val="006A4055"/>
    <w:rsid w:val="006A438D"/>
    <w:rsid w:val="006A5991"/>
    <w:rsid w:val="006A7C27"/>
    <w:rsid w:val="006B133C"/>
    <w:rsid w:val="006B2FE4"/>
    <w:rsid w:val="006B37B0"/>
    <w:rsid w:val="006B4C0F"/>
    <w:rsid w:val="006B6864"/>
    <w:rsid w:val="006C5641"/>
    <w:rsid w:val="006C7AC3"/>
    <w:rsid w:val="006C7B18"/>
    <w:rsid w:val="006D1089"/>
    <w:rsid w:val="006D143E"/>
    <w:rsid w:val="006D1B86"/>
    <w:rsid w:val="006D7355"/>
    <w:rsid w:val="006F5785"/>
    <w:rsid w:val="006F7DEE"/>
    <w:rsid w:val="007019F5"/>
    <w:rsid w:val="00701D62"/>
    <w:rsid w:val="00702FDC"/>
    <w:rsid w:val="00703A65"/>
    <w:rsid w:val="00704A2C"/>
    <w:rsid w:val="00711EB2"/>
    <w:rsid w:val="00712607"/>
    <w:rsid w:val="00715CA6"/>
    <w:rsid w:val="0072127D"/>
    <w:rsid w:val="00725BD2"/>
    <w:rsid w:val="007300B5"/>
    <w:rsid w:val="00730227"/>
    <w:rsid w:val="00731135"/>
    <w:rsid w:val="007324AF"/>
    <w:rsid w:val="00735DE9"/>
    <w:rsid w:val="00737ADA"/>
    <w:rsid w:val="007409B4"/>
    <w:rsid w:val="00741974"/>
    <w:rsid w:val="0074319F"/>
    <w:rsid w:val="0074378A"/>
    <w:rsid w:val="0074583C"/>
    <w:rsid w:val="00746060"/>
    <w:rsid w:val="007472C9"/>
    <w:rsid w:val="00751AAB"/>
    <w:rsid w:val="0075525E"/>
    <w:rsid w:val="00755846"/>
    <w:rsid w:val="00756D3D"/>
    <w:rsid w:val="007611A9"/>
    <w:rsid w:val="00762652"/>
    <w:rsid w:val="007652F3"/>
    <w:rsid w:val="00767839"/>
    <w:rsid w:val="007806C2"/>
    <w:rsid w:val="00780907"/>
    <w:rsid w:val="00781FEE"/>
    <w:rsid w:val="00782E62"/>
    <w:rsid w:val="007903F8"/>
    <w:rsid w:val="00794F4F"/>
    <w:rsid w:val="00796F65"/>
    <w:rsid w:val="007974BE"/>
    <w:rsid w:val="007A0916"/>
    <w:rsid w:val="007A0DFD"/>
    <w:rsid w:val="007A301E"/>
    <w:rsid w:val="007A736F"/>
    <w:rsid w:val="007B29AD"/>
    <w:rsid w:val="007B70C8"/>
    <w:rsid w:val="007B7926"/>
    <w:rsid w:val="007C06CC"/>
    <w:rsid w:val="007C5667"/>
    <w:rsid w:val="007C6BC9"/>
    <w:rsid w:val="007C6F56"/>
    <w:rsid w:val="007C7122"/>
    <w:rsid w:val="007D2CFC"/>
    <w:rsid w:val="007D2EB7"/>
    <w:rsid w:val="007D3F11"/>
    <w:rsid w:val="007E0A22"/>
    <w:rsid w:val="007E1A4A"/>
    <w:rsid w:val="007E2848"/>
    <w:rsid w:val="007E2C69"/>
    <w:rsid w:val="007E45AE"/>
    <w:rsid w:val="007E53E4"/>
    <w:rsid w:val="007E656A"/>
    <w:rsid w:val="007E7205"/>
    <w:rsid w:val="007F282E"/>
    <w:rsid w:val="007F2935"/>
    <w:rsid w:val="007F3CAA"/>
    <w:rsid w:val="007F664D"/>
    <w:rsid w:val="00801670"/>
    <w:rsid w:val="008018AD"/>
    <w:rsid w:val="008042BC"/>
    <w:rsid w:val="00811140"/>
    <w:rsid w:val="00813437"/>
    <w:rsid w:val="0081569B"/>
    <w:rsid w:val="008179B3"/>
    <w:rsid w:val="00817E57"/>
    <w:rsid w:val="008242EC"/>
    <w:rsid w:val="00831CAE"/>
    <w:rsid w:val="00834E96"/>
    <w:rsid w:val="00837203"/>
    <w:rsid w:val="00842137"/>
    <w:rsid w:val="00843A23"/>
    <w:rsid w:val="008442AF"/>
    <w:rsid w:val="00844D1F"/>
    <w:rsid w:val="00846991"/>
    <w:rsid w:val="00847FCA"/>
    <w:rsid w:val="00850C2F"/>
    <w:rsid w:val="00853F5F"/>
    <w:rsid w:val="00856C7A"/>
    <w:rsid w:val="00860DFB"/>
    <w:rsid w:val="008623ED"/>
    <w:rsid w:val="00863BC3"/>
    <w:rsid w:val="0086459B"/>
    <w:rsid w:val="00866F87"/>
    <w:rsid w:val="008674E4"/>
    <w:rsid w:val="00871B45"/>
    <w:rsid w:val="00875AA6"/>
    <w:rsid w:val="00880944"/>
    <w:rsid w:val="00883D0B"/>
    <w:rsid w:val="00885299"/>
    <w:rsid w:val="0089088E"/>
    <w:rsid w:val="00891E01"/>
    <w:rsid w:val="00892297"/>
    <w:rsid w:val="008964D6"/>
    <w:rsid w:val="008A541D"/>
    <w:rsid w:val="008B5123"/>
    <w:rsid w:val="008C1A7B"/>
    <w:rsid w:val="008D0BC5"/>
    <w:rsid w:val="008D1CDE"/>
    <w:rsid w:val="008D253B"/>
    <w:rsid w:val="008D5638"/>
    <w:rsid w:val="008D626C"/>
    <w:rsid w:val="008E0172"/>
    <w:rsid w:val="008E2576"/>
    <w:rsid w:val="008E25B9"/>
    <w:rsid w:val="008E3C17"/>
    <w:rsid w:val="008E4B99"/>
    <w:rsid w:val="008E7FA0"/>
    <w:rsid w:val="008F179C"/>
    <w:rsid w:val="008F5EF1"/>
    <w:rsid w:val="008F6226"/>
    <w:rsid w:val="00902973"/>
    <w:rsid w:val="00904C5C"/>
    <w:rsid w:val="00907805"/>
    <w:rsid w:val="00910500"/>
    <w:rsid w:val="00911E77"/>
    <w:rsid w:val="009146CE"/>
    <w:rsid w:val="00922295"/>
    <w:rsid w:val="0092371D"/>
    <w:rsid w:val="00923B40"/>
    <w:rsid w:val="0092683A"/>
    <w:rsid w:val="00927D4B"/>
    <w:rsid w:val="00932104"/>
    <w:rsid w:val="00932518"/>
    <w:rsid w:val="00932860"/>
    <w:rsid w:val="009331D5"/>
    <w:rsid w:val="009348B7"/>
    <w:rsid w:val="00936852"/>
    <w:rsid w:val="0094045D"/>
    <w:rsid w:val="009406B5"/>
    <w:rsid w:val="00946166"/>
    <w:rsid w:val="0094685F"/>
    <w:rsid w:val="009476AE"/>
    <w:rsid w:val="009557E6"/>
    <w:rsid w:val="0096197E"/>
    <w:rsid w:val="00966753"/>
    <w:rsid w:val="00966DE7"/>
    <w:rsid w:val="00974440"/>
    <w:rsid w:val="009773E9"/>
    <w:rsid w:val="00981CA0"/>
    <w:rsid w:val="009824B1"/>
    <w:rsid w:val="00983164"/>
    <w:rsid w:val="0098476E"/>
    <w:rsid w:val="009947FF"/>
    <w:rsid w:val="009972EF"/>
    <w:rsid w:val="009A1F54"/>
    <w:rsid w:val="009A48BF"/>
    <w:rsid w:val="009A4ABC"/>
    <w:rsid w:val="009B5035"/>
    <w:rsid w:val="009B71D8"/>
    <w:rsid w:val="009C3160"/>
    <w:rsid w:val="009C6E8B"/>
    <w:rsid w:val="009D3606"/>
    <w:rsid w:val="009D644B"/>
    <w:rsid w:val="009E2CCF"/>
    <w:rsid w:val="009E7466"/>
    <w:rsid w:val="009E766E"/>
    <w:rsid w:val="009E7FA2"/>
    <w:rsid w:val="009F1960"/>
    <w:rsid w:val="009F4B1A"/>
    <w:rsid w:val="009F715E"/>
    <w:rsid w:val="00A000D7"/>
    <w:rsid w:val="00A017F1"/>
    <w:rsid w:val="00A07D94"/>
    <w:rsid w:val="00A1031B"/>
    <w:rsid w:val="00A10DBB"/>
    <w:rsid w:val="00A11720"/>
    <w:rsid w:val="00A122BE"/>
    <w:rsid w:val="00A14AF5"/>
    <w:rsid w:val="00A14F99"/>
    <w:rsid w:val="00A21247"/>
    <w:rsid w:val="00A246B0"/>
    <w:rsid w:val="00A273E7"/>
    <w:rsid w:val="00A27CA8"/>
    <w:rsid w:val="00A3052E"/>
    <w:rsid w:val="00A31D47"/>
    <w:rsid w:val="00A33F7F"/>
    <w:rsid w:val="00A4013E"/>
    <w:rsid w:val="00A4045F"/>
    <w:rsid w:val="00A40598"/>
    <w:rsid w:val="00A40F0D"/>
    <w:rsid w:val="00A427CD"/>
    <w:rsid w:val="00A45FEE"/>
    <w:rsid w:val="00A4600B"/>
    <w:rsid w:val="00A47331"/>
    <w:rsid w:val="00A5010C"/>
    <w:rsid w:val="00A50506"/>
    <w:rsid w:val="00A51EF0"/>
    <w:rsid w:val="00A60BF4"/>
    <w:rsid w:val="00A655E9"/>
    <w:rsid w:val="00A67A81"/>
    <w:rsid w:val="00A730A6"/>
    <w:rsid w:val="00A73761"/>
    <w:rsid w:val="00A75A46"/>
    <w:rsid w:val="00A778E0"/>
    <w:rsid w:val="00A827C7"/>
    <w:rsid w:val="00A84578"/>
    <w:rsid w:val="00A919BF"/>
    <w:rsid w:val="00A96899"/>
    <w:rsid w:val="00A971A0"/>
    <w:rsid w:val="00AA1186"/>
    <w:rsid w:val="00AA1F22"/>
    <w:rsid w:val="00AA4557"/>
    <w:rsid w:val="00AA723B"/>
    <w:rsid w:val="00AA77F9"/>
    <w:rsid w:val="00AB1AE0"/>
    <w:rsid w:val="00AB6B37"/>
    <w:rsid w:val="00AB7DC6"/>
    <w:rsid w:val="00AD0924"/>
    <w:rsid w:val="00AD55C1"/>
    <w:rsid w:val="00AE1D59"/>
    <w:rsid w:val="00AE2382"/>
    <w:rsid w:val="00B05821"/>
    <w:rsid w:val="00B100D6"/>
    <w:rsid w:val="00B1458B"/>
    <w:rsid w:val="00B164C9"/>
    <w:rsid w:val="00B16945"/>
    <w:rsid w:val="00B239C1"/>
    <w:rsid w:val="00B26C28"/>
    <w:rsid w:val="00B4174C"/>
    <w:rsid w:val="00B42574"/>
    <w:rsid w:val="00B44DC6"/>
    <w:rsid w:val="00B453F5"/>
    <w:rsid w:val="00B53F96"/>
    <w:rsid w:val="00B55A68"/>
    <w:rsid w:val="00B61624"/>
    <w:rsid w:val="00B65BD8"/>
    <w:rsid w:val="00B66481"/>
    <w:rsid w:val="00B67357"/>
    <w:rsid w:val="00B70C66"/>
    <w:rsid w:val="00B7189C"/>
    <w:rsid w:val="00B718A5"/>
    <w:rsid w:val="00B71D10"/>
    <w:rsid w:val="00B749B7"/>
    <w:rsid w:val="00B765DD"/>
    <w:rsid w:val="00B81A4B"/>
    <w:rsid w:val="00B83609"/>
    <w:rsid w:val="00B85682"/>
    <w:rsid w:val="00B86D11"/>
    <w:rsid w:val="00B92917"/>
    <w:rsid w:val="00BA351C"/>
    <w:rsid w:val="00BA788A"/>
    <w:rsid w:val="00BB4983"/>
    <w:rsid w:val="00BB5153"/>
    <w:rsid w:val="00BB7597"/>
    <w:rsid w:val="00BC62E2"/>
    <w:rsid w:val="00BC6699"/>
    <w:rsid w:val="00BD071C"/>
    <w:rsid w:val="00BD173E"/>
    <w:rsid w:val="00BD6B62"/>
    <w:rsid w:val="00BE4EF5"/>
    <w:rsid w:val="00BF5B67"/>
    <w:rsid w:val="00C04C84"/>
    <w:rsid w:val="00C11096"/>
    <w:rsid w:val="00C1172A"/>
    <w:rsid w:val="00C12CA9"/>
    <w:rsid w:val="00C14DAD"/>
    <w:rsid w:val="00C214D1"/>
    <w:rsid w:val="00C21966"/>
    <w:rsid w:val="00C234C3"/>
    <w:rsid w:val="00C3210A"/>
    <w:rsid w:val="00C32CD4"/>
    <w:rsid w:val="00C42125"/>
    <w:rsid w:val="00C432FB"/>
    <w:rsid w:val="00C43787"/>
    <w:rsid w:val="00C52418"/>
    <w:rsid w:val="00C546F0"/>
    <w:rsid w:val="00C54FB0"/>
    <w:rsid w:val="00C56020"/>
    <w:rsid w:val="00C62814"/>
    <w:rsid w:val="00C64521"/>
    <w:rsid w:val="00C67B25"/>
    <w:rsid w:val="00C72530"/>
    <w:rsid w:val="00C748F7"/>
    <w:rsid w:val="00C74937"/>
    <w:rsid w:val="00C75D67"/>
    <w:rsid w:val="00C77511"/>
    <w:rsid w:val="00C77934"/>
    <w:rsid w:val="00C81179"/>
    <w:rsid w:val="00C82528"/>
    <w:rsid w:val="00C82ED2"/>
    <w:rsid w:val="00C87418"/>
    <w:rsid w:val="00C929D0"/>
    <w:rsid w:val="00C94ABF"/>
    <w:rsid w:val="00CA0C0B"/>
    <w:rsid w:val="00CA2220"/>
    <w:rsid w:val="00CB237B"/>
    <w:rsid w:val="00CB2599"/>
    <w:rsid w:val="00CC386F"/>
    <w:rsid w:val="00CC6A0F"/>
    <w:rsid w:val="00CD2139"/>
    <w:rsid w:val="00CD7ACC"/>
    <w:rsid w:val="00CE28E3"/>
    <w:rsid w:val="00CE2EB9"/>
    <w:rsid w:val="00CE5986"/>
    <w:rsid w:val="00CE7105"/>
    <w:rsid w:val="00CF0870"/>
    <w:rsid w:val="00CF365C"/>
    <w:rsid w:val="00CF3D52"/>
    <w:rsid w:val="00CF403F"/>
    <w:rsid w:val="00D03132"/>
    <w:rsid w:val="00D10B78"/>
    <w:rsid w:val="00D1289A"/>
    <w:rsid w:val="00D159BD"/>
    <w:rsid w:val="00D171C3"/>
    <w:rsid w:val="00D1731B"/>
    <w:rsid w:val="00D26477"/>
    <w:rsid w:val="00D3213F"/>
    <w:rsid w:val="00D3324C"/>
    <w:rsid w:val="00D3466D"/>
    <w:rsid w:val="00D3740F"/>
    <w:rsid w:val="00D647EF"/>
    <w:rsid w:val="00D73137"/>
    <w:rsid w:val="00D74111"/>
    <w:rsid w:val="00D76A1D"/>
    <w:rsid w:val="00D82232"/>
    <w:rsid w:val="00D846C5"/>
    <w:rsid w:val="00D85256"/>
    <w:rsid w:val="00D904A1"/>
    <w:rsid w:val="00D977A2"/>
    <w:rsid w:val="00DA0D73"/>
    <w:rsid w:val="00DA1D47"/>
    <w:rsid w:val="00DA4DA3"/>
    <w:rsid w:val="00DA5B76"/>
    <w:rsid w:val="00DB0706"/>
    <w:rsid w:val="00DC0655"/>
    <w:rsid w:val="00DD3E39"/>
    <w:rsid w:val="00DD41F1"/>
    <w:rsid w:val="00DD50DE"/>
    <w:rsid w:val="00DD59B9"/>
    <w:rsid w:val="00DD6FA5"/>
    <w:rsid w:val="00DE11A3"/>
    <w:rsid w:val="00DE3062"/>
    <w:rsid w:val="00DE4081"/>
    <w:rsid w:val="00DE690E"/>
    <w:rsid w:val="00DF10F8"/>
    <w:rsid w:val="00DF395B"/>
    <w:rsid w:val="00E003AE"/>
    <w:rsid w:val="00E0289F"/>
    <w:rsid w:val="00E05197"/>
    <w:rsid w:val="00E0581D"/>
    <w:rsid w:val="00E075CE"/>
    <w:rsid w:val="00E07D64"/>
    <w:rsid w:val="00E1590B"/>
    <w:rsid w:val="00E178E0"/>
    <w:rsid w:val="00E204DD"/>
    <w:rsid w:val="00E228B7"/>
    <w:rsid w:val="00E326B1"/>
    <w:rsid w:val="00E353EC"/>
    <w:rsid w:val="00E36156"/>
    <w:rsid w:val="00E37D74"/>
    <w:rsid w:val="00E471D7"/>
    <w:rsid w:val="00E50A20"/>
    <w:rsid w:val="00E515F6"/>
    <w:rsid w:val="00E51F61"/>
    <w:rsid w:val="00E53057"/>
    <w:rsid w:val="00E53C24"/>
    <w:rsid w:val="00E5549E"/>
    <w:rsid w:val="00E56E77"/>
    <w:rsid w:val="00E61AC3"/>
    <w:rsid w:val="00E6556B"/>
    <w:rsid w:val="00E72198"/>
    <w:rsid w:val="00E76BFA"/>
    <w:rsid w:val="00E8098B"/>
    <w:rsid w:val="00E83B36"/>
    <w:rsid w:val="00E8524B"/>
    <w:rsid w:val="00E86D63"/>
    <w:rsid w:val="00E90FDB"/>
    <w:rsid w:val="00E93206"/>
    <w:rsid w:val="00EA0BE7"/>
    <w:rsid w:val="00EA29A0"/>
    <w:rsid w:val="00EA490C"/>
    <w:rsid w:val="00EA6FDF"/>
    <w:rsid w:val="00EB3689"/>
    <w:rsid w:val="00EB444D"/>
    <w:rsid w:val="00EC1576"/>
    <w:rsid w:val="00ED6A0E"/>
    <w:rsid w:val="00EE1A06"/>
    <w:rsid w:val="00EE2574"/>
    <w:rsid w:val="00EE306C"/>
    <w:rsid w:val="00EE5C0D"/>
    <w:rsid w:val="00EF4792"/>
    <w:rsid w:val="00EF5C59"/>
    <w:rsid w:val="00F02294"/>
    <w:rsid w:val="00F02D5B"/>
    <w:rsid w:val="00F058D1"/>
    <w:rsid w:val="00F06741"/>
    <w:rsid w:val="00F07592"/>
    <w:rsid w:val="00F07F52"/>
    <w:rsid w:val="00F15A39"/>
    <w:rsid w:val="00F256AE"/>
    <w:rsid w:val="00F27E5C"/>
    <w:rsid w:val="00F30DE7"/>
    <w:rsid w:val="00F35F57"/>
    <w:rsid w:val="00F37638"/>
    <w:rsid w:val="00F37913"/>
    <w:rsid w:val="00F44CB8"/>
    <w:rsid w:val="00F46FC7"/>
    <w:rsid w:val="00F50467"/>
    <w:rsid w:val="00F507FD"/>
    <w:rsid w:val="00F508BB"/>
    <w:rsid w:val="00F53DC8"/>
    <w:rsid w:val="00F54871"/>
    <w:rsid w:val="00F562A0"/>
    <w:rsid w:val="00F57FA4"/>
    <w:rsid w:val="00F7231F"/>
    <w:rsid w:val="00F821A5"/>
    <w:rsid w:val="00F856F8"/>
    <w:rsid w:val="00F86715"/>
    <w:rsid w:val="00F87974"/>
    <w:rsid w:val="00F87BB7"/>
    <w:rsid w:val="00F95F18"/>
    <w:rsid w:val="00F9679B"/>
    <w:rsid w:val="00FA02CB"/>
    <w:rsid w:val="00FA20E4"/>
    <w:rsid w:val="00FA2177"/>
    <w:rsid w:val="00FA4FBF"/>
    <w:rsid w:val="00FA70B9"/>
    <w:rsid w:val="00FB0783"/>
    <w:rsid w:val="00FB108D"/>
    <w:rsid w:val="00FB1572"/>
    <w:rsid w:val="00FB1877"/>
    <w:rsid w:val="00FB7A8B"/>
    <w:rsid w:val="00FC2485"/>
    <w:rsid w:val="00FD32EC"/>
    <w:rsid w:val="00FD4202"/>
    <w:rsid w:val="00FD439E"/>
    <w:rsid w:val="00FD58C5"/>
    <w:rsid w:val="00FD76CB"/>
    <w:rsid w:val="00FE152B"/>
    <w:rsid w:val="00FE239E"/>
    <w:rsid w:val="00FE39BD"/>
    <w:rsid w:val="00FF1151"/>
    <w:rsid w:val="00FF4546"/>
    <w:rsid w:val="00FF538F"/>
    <w:rsid w:val="00FF5B98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E9030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,超?级链ïÈ,õ±?级链,õ±链ïÈ1,õ±???"/>
    <w:basedOn w:val="DefaultParagraphFont"/>
    <w:qFormat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customStyle="1" w:styleId="LSDeadline">
    <w:name w:val="LSDeadline"/>
    <w:basedOn w:val="LSForAction"/>
    <w:next w:val="Normal"/>
    <w:rsid w:val="007A301E"/>
    <w:rPr>
      <w:bCs w:val="0"/>
    </w:rPr>
  </w:style>
  <w:style w:type="paragraph" w:customStyle="1" w:styleId="LSForAction">
    <w:name w:val="LSForAction"/>
    <w:basedOn w:val="Normal"/>
    <w:rsid w:val="007A3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7A301E"/>
  </w:style>
  <w:style w:type="paragraph" w:customStyle="1" w:styleId="LSForComment">
    <w:name w:val="LSForComment"/>
    <w:basedOn w:val="LSForAction"/>
    <w:next w:val="Normal"/>
    <w:rsid w:val="007A3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9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A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A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1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E306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0C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0C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rsid w:val="00780907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780907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780907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780907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780907"/>
    <w:rPr>
      <w:rFonts w:eastAsia="DengXian"/>
      <w:lang w:eastAsia="en-GB"/>
    </w:rPr>
  </w:style>
  <w:style w:type="paragraph" w:customStyle="1" w:styleId="VenueDate">
    <w:name w:val="VenueDate"/>
    <w:basedOn w:val="Normal"/>
    <w:rsid w:val="00780907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39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22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fi.yeboah-kordieh@nca.org.gh" TargetMode="External"/><Relationship Id="rId18" Type="http://schemas.openxmlformats.org/officeDocument/2006/relationships/hyperlink" Target="https://www.itu.int/pub/T-SP-OB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pub/T-SP/publications.aspx?parent=T-SP-OB.1263-202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7-sg11-oLS-00064.docx" TargetMode="External"/><Relationship Id="rId17" Type="http://schemas.openxmlformats.org/officeDocument/2006/relationships/hyperlink" Target="https://itu.int/go/tldb" TargetMode="External"/><Relationship Id="rId25" Type="http://schemas.openxmlformats.org/officeDocument/2006/relationships/hyperlink" Target="https://itu.int/go/cite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hub/2022/10/labs-gain-official-recognition-for-testing-conformance-with-itu-standards/" TargetMode="External"/><Relationship Id="rId20" Type="http://schemas.openxmlformats.org/officeDocument/2006/relationships/hyperlink" Target="https://www.itu.int/pub/T-SP-OB.1256-202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1-oLS-00064.docx" TargetMode="External"/><Relationship Id="rId24" Type="http://schemas.openxmlformats.org/officeDocument/2006/relationships/hyperlink" Target="https://www.itu.int/net/itu-t/cdb/secured/reg-tldb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SG11-230510-TD-GEN-0385" TargetMode="External"/><Relationship Id="rId23" Type="http://schemas.openxmlformats.org/officeDocument/2006/relationships/hyperlink" Target="https://www.itu.int/en/ITU-T/studygroups/com11/casc/Documents/TL-RP_pub_2022-07-15.pdf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www.itu.int/pub/T-SP-OB.1253-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com11/casc/Documents/TL-RP_pub_2022-07-15.pdf" TargetMode="External"/><Relationship Id="rId22" Type="http://schemas.openxmlformats.org/officeDocument/2006/relationships/hyperlink" Target="https://www.itu.int/pub/T-SP-OB.1266-2023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B77892CBD347ABB7D4FBF093BD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4DDB-F577-4861-B2F0-804E9AC33C23}"/>
      </w:docPartPr>
      <w:docPartBody>
        <w:p w:rsidR="0095381D" w:rsidRDefault="001B42EB" w:rsidP="001B42EB">
          <w:pPr>
            <w:pStyle w:val="FBB77892CBD347ABB7D4FBF093BD42CA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601C8"/>
    <w:rsid w:val="001851E5"/>
    <w:rsid w:val="001A2FD5"/>
    <w:rsid w:val="001B42EB"/>
    <w:rsid w:val="00232300"/>
    <w:rsid w:val="002541AE"/>
    <w:rsid w:val="002F16FB"/>
    <w:rsid w:val="00471010"/>
    <w:rsid w:val="0049343F"/>
    <w:rsid w:val="005737DD"/>
    <w:rsid w:val="005C5DB9"/>
    <w:rsid w:val="0060566E"/>
    <w:rsid w:val="006E23AE"/>
    <w:rsid w:val="00792B14"/>
    <w:rsid w:val="00850399"/>
    <w:rsid w:val="008A3FB8"/>
    <w:rsid w:val="0095381D"/>
    <w:rsid w:val="009A2D10"/>
    <w:rsid w:val="009E19DD"/>
    <w:rsid w:val="00A12F8F"/>
    <w:rsid w:val="00AE40EE"/>
    <w:rsid w:val="00B44293"/>
    <w:rsid w:val="00B516FA"/>
    <w:rsid w:val="00B74B15"/>
    <w:rsid w:val="00BA1F41"/>
    <w:rsid w:val="00D06C12"/>
    <w:rsid w:val="00D879C7"/>
    <w:rsid w:val="00E050D2"/>
    <w:rsid w:val="00E23D61"/>
    <w:rsid w:val="00E440BE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2EB"/>
    <w:rPr>
      <w:rFonts w:ascii="Times New Roman" w:hAnsi="Times New Roman"/>
      <w:color w:val="808080"/>
    </w:rPr>
  </w:style>
  <w:style w:type="paragraph" w:customStyle="1" w:styleId="FBB77892CBD347ABB7D4FBF093BD42CA">
    <w:name w:val="FBB77892CBD347ABB7D4FBF093BD42CA"/>
    <w:rsid w:val="001B42E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8b31c-2092-491e-8a6d-2c0651a6aa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265EFCC0FA942880FDF8F09CAE42F" ma:contentTypeVersion="14" ma:contentTypeDescription="Create a new document." ma:contentTypeScope="" ma:versionID="a651b979bcecead3131cd24f9801c3e8">
  <xsd:schema xmlns:xsd="http://www.w3.org/2001/XMLSchema" xmlns:xs="http://www.w3.org/2001/XMLSchema" xmlns:p="http://schemas.microsoft.com/office/2006/metadata/properties" xmlns:ns3="36a8b31c-2092-491e-8a6d-2c0651a6aa10" xmlns:ns4="b4865038-bbc2-4688-b108-95abe703a3c5" targetNamespace="http://schemas.microsoft.com/office/2006/metadata/properties" ma:root="true" ma:fieldsID="68d76d7a6bbfe01b51c7a124164a884f" ns3:_="" ns4:_="">
    <xsd:import namespace="36a8b31c-2092-491e-8a6d-2c0651a6aa10"/>
    <xsd:import namespace="b4865038-bbc2-4688-b108-95abe703a3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b31c-2092-491e-8a6d-2c0651a6a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5038-bbc2-4688-b108-95abe703a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36a8b31c-2092-491e-8a6d-2c0651a6aa10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b4865038-bbc2-4688-b108-95abe703a3c5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4D5DFB-9A04-4118-B60B-24F8A9F95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8b31c-2092-491e-8a6d-2c0651a6aa10"/>
    <ds:schemaRef ds:uri="b4865038-bbc2-4688-b108-95abe703a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Testing Laboratories recognised by ITU [to ILAC; All ITU-T SGs, All ITU-R SGs, ITU-D SG2 Q4/2, ISO CASCO; TSAG]</vt:lpstr>
    </vt:vector>
  </TitlesOfParts>
  <Manager>ITU-T</Manager>
  <Company>International Telecommunication Union (ITU)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Status of ITU TL recognition (as of April 2023) [to All ITU-T Study Groups, TSAG, ILAC]</dc:title>
  <dc:subject/>
  <dc:creator>ITU-T Study Group 11</dc:creator>
  <cp:keywords>JCA; DCC; digital COVID-19 certificates.</cp:keywords>
  <dc:description>SG11-LS64  For: Geneva, 10-19 May 2023_x000d_Document date: _x000d_Saved by ITU51017190 at 16:04:06 on 19/05/2023</dc:description>
  <cp:lastModifiedBy>Al-Mnini, Lara</cp:lastModifiedBy>
  <cp:revision>3</cp:revision>
  <cp:lastPrinted>2016-12-23T12:52:00Z</cp:lastPrinted>
  <dcterms:created xsi:type="dcterms:W3CDTF">2023-05-23T12:58:00Z</dcterms:created>
  <dcterms:modified xsi:type="dcterms:W3CDTF">2023-05-23T13:21:00Z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SG11-LS64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CASC</vt:lpwstr>
  </property>
  <property fmtid="{D5CDD505-2E9C-101B-9397-08002B2CF9AE}" pid="6" name="Docdest">
    <vt:lpwstr>Geneva, 10-19 May 2023</vt:lpwstr>
  </property>
  <property fmtid="{D5CDD505-2E9C-101B-9397-08002B2CF9AE}" pid="7" name="Docauthor">
    <vt:lpwstr>ITU-T Study Group 11</vt:lpwstr>
  </property>
  <property fmtid="{D5CDD505-2E9C-101B-9397-08002B2CF9AE}" pid="8" name="ContentTypeId">
    <vt:lpwstr>0x010100668265EFCC0FA942880FDF8F09CAE42F</vt:lpwstr>
  </property>
</Properties>
</file>