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20289B" w14:paraId="5069FFCC" w14:textId="77777777" w:rsidTr="00624CF2">
        <w:trPr>
          <w:cantSplit/>
        </w:trPr>
        <w:tc>
          <w:tcPr>
            <w:tcW w:w="1160" w:type="dxa"/>
            <w:vMerge w:val="restart"/>
            <w:vAlign w:val="center"/>
          </w:tcPr>
          <w:p w14:paraId="0A45A986" w14:textId="77777777" w:rsidR="0020289B" w:rsidRDefault="0020289B" w:rsidP="004E6BDB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9871852" wp14:editId="2EBCEED0">
                  <wp:extent cx="650240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2D853733" w14:textId="77777777" w:rsidR="0020289B" w:rsidRDefault="0020289B" w:rsidP="004E6BD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AA357DF" w14:textId="77777777" w:rsidR="0020289B" w:rsidRDefault="0020289B" w:rsidP="004E6BD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76EF6A2" w14:textId="77777777" w:rsidR="0020289B" w:rsidRDefault="0020289B" w:rsidP="004E6BDB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6F8588E" w14:textId="77777777" w:rsidR="0020289B" w:rsidRPr="00624CF2" w:rsidRDefault="0020289B" w:rsidP="004E6BDB">
            <w:pPr>
              <w:pStyle w:val="Docnumber"/>
              <w:rPr>
                <w:sz w:val="32"/>
                <w:szCs w:val="32"/>
              </w:rPr>
            </w:pPr>
            <w:r w:rsidRPr="00624CF2">
              <w:rPr>
                <w:sz w:val="32"/>
                <w:szCs w:val="32"/>
              </w:rPr>
              <w:t>TSAG-TD344</w:t>
            </w:r>
          </w:p>
        </w:tc>
      </w:tr>
      <w:tr w:rsidR="0020289B" w14:paraId="386E337E" w14:textId="77777777" w:rsidTr="00624CF2">
        <w:trPr>
          <w:cantSplit/>
          <w:trHeight w:val="461"/>
        </w:trPr>
        <w:tc>
          <w:tcPr>
            <w:tcW w:w="1160" w:type="dxa"/>
            <w:vMerge/>
          </w:tcPr>
          <w:p w14:paraId="0D872881" w14:textId="77777777" w:rsidR="0020289B" w:rsidRDefault="0020289B" w:rsidP="004E6BDB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152985DA" w14:textId="77777777" w:rsidR="0020289B" w:rsidRDefault="0020289B" w:rsidP="004E6BDB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500BD61" w14:textId="77777777" w:rsidR="0020289B" w:rsidRDefault="0020289B" w:rsidP="004E6BDB">
            <w:pPr>
              <w:pStyle w:val="TSBHeaderRight14"/>
            </w:pPr>
            <w:r>
              <w:t>TSAG</w:t>
            </w:r>
          </w:p>
        </w:tc>
      </w:tr>
      <w:tr w:rsidR="0020289B" w14:paraId="074F0B53" w14:textId="77777777" w:rsidTr="00624CF2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76BA28FC" w14:textId="77777777" w:rsidR="0020289B" w:rsidRDefault="0020289B" w:rsidP="004E6BDB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EC33EEF" w14:textId="77777777" w:rsidR="0020289B" w:rsidRDefault="0020289B" w:rsidP="004E6BDB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3524C8A" w14:textId="77777777" w:rsidR="0020289B" w:rsidRDefault="0020289B" w:rsidP="004E6B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0289B" w14:paraId="6EFF0EC6" w14:textId="77777777" w:rsidTr="00624CF2">
        <w:trPr>
          <w:cantSplit/>
          <w:trHeight w:val="357"/>
        </w:trPr>
        <w:tc>
          <w:tcPr>
            <w:tcW w:w="1508" w:type="dxa"/>
            <w:gridSpan w:val="2"/>
          </w:tcPr>
          <w:p w14:paraId="7E7223AD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7BCFA157" w14:textId="675C5366" w:rsidR="0020289B" w:rsidRDefault="00624CF2" w:rsidP="004E6BDB">
            <w:pPr>
              <w:pStyle w:val="TSBHeaderQuestion"/>
            </w:pPr>
            <w:r>
              <w:t>N/</w:t>
            </w:r>
            <w:r w:rsidR="0020289B">
              <w:t>A</w:t>
            </w:r>
          </w:p>
        </w:tc>
        <w:tc>
          <w:tcPr>
            <w:tcW w:w="3525" w:type="dxa"/>
          </w:tcPr>
          <w:p w14:paraId="676D811C" w14:textId="77777777" w:rsidR="0020289B" w:rsidRDefault="0020289B" w:rsidP="004E6BDB">
            <w:pPr>
              <w:pStyle w:val="VenueDate"/>
            </w:pPr>
            <w:r>
              <w:t>Geneva, 22-26 January 2024</w:t>
            </w:r>
          </w:p>
        </w:tc>
      </w:tr>
      <w:tr w:rsidR="0020289B" w14:paraId="30DE3046" w14:textId="77777777" w:rsidTr="004E6BDB">
        <w:trPr>
          <w:cantSplit/>
          <w:trHeight w:val="357"/>
        </w:trPr>
        <w:tc>
          <w:tcPr>
            <w:tcW w:w="9639" w:type="dxa"/>
            <w:gridSpan w:val="6"/>
          </w:tcPr>
          <w:p w14:paraId="49E6A895" w14:textId="5BF84D90" w:rsidR="0020289B" w:rsidRDefault="0020289B" w:rsidP="004E6BDB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24CF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9" w:tooltip="ITU-T ftp file restricted to TIES access only" w:history="1">
              <w:r>
                <w:rPr>
                  <w:rStyle w:val="Hyperlink"/>
                </w:rPr>
                <w:t>SG5-LS81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20289B" w14:paraId="056E3A0A" w14:textId="77777777" w:rsidTr="00624CF2">
        <w:trPr>
          <w:cantSplit/>
          <w:trHeight w:val="357"/>
        </w:trPr>
        <w:tc>
          <w:tcPr>
            <w:tcW w:w="1508" w:type="dxa"/>
            <w:gridSpan w:val="2"/>
          </w:tcPr>
          <w:p w14:paraId="56EEC698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214594E8" w14:textId="77777777" w:rsidR="0020289B" w:rsidRDefault="0020289B" w:rsidP="004E6BDB">
            <w:pPr>
              <w:pStyle w:val="TSBHeaderSource"/>
            </w:pPr>
            <w:r>
              <w:t>ITU-T Study Group 5</w:t>
            </w:r>
          </w:p>
        </w:tc>
      </w:tr>
      <w:tr w:rsidR="0020289B" w14:paraId="1D0EC1E1" w14:textId="77777777" w:rsidTr="00624CF2">
        <w:trPr>
          <w:cantSplit/>
          <w:trHeight w:val="357"/>
        </w:trPr>
        <w:tc>
          <w:tcPr>
            <w:tcW w:w="1508" w:type="dxa"/>
            <w:gridSpan w:val="2"/>
          </w:tcPr>
          <w:p w14:paraId="70B5361F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2EA2EB5" w14:textId="34CC1249" w:rsidR="0020289B" w:rsidRDefault="0020289B" w:rsidP="004E6BDB">
            <w:pPr>
              <w:pStyle w:val="TSBHeaderTitle"/>
            </w:pPr>
            <w:r>
              <w:t>LS/r on request the appointment of an electronic working methods (EWM) liaison (reply to TSAG-LS19)</w:t>
            </w:r>
            <w:r w:rsidR="00624CF2">
              <w:t xml:space="preserve"> [from ITU-T SG5]</w:t>
            </w:r>
          </w:p>
        </w:tc>
      </w:tr>
      <w:tr w:rsidR="0020289B" w14:paraId="1387706A" w14:textId="77777777" w:rsidTr="004E6BDB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A308C69" w14:textId="77777777" w:rsidR="0020289B" w:rsidRDefault="0020289B" w:rsidP="004E6BD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0289B" w14:paraId="0650C145" w14:textId="77777777" w:rsidTr="00624CF2">
        <w:trPr>
          <w:cantSplit/>
          <w:trHeight w:val="357"/>
        </w:trPr>
        <w:tc>
          <w:tcPr>
            <w:tcW w:w="2187" w:type="dxa"/>
            <w:gridSpan w:val="3"/>
          </w:tcPr>
          <w:p w14:paraId="4DF044EF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15916808" w14:textId="77777777" w:rsidR="0020289B" w:rsidRDefault="0020289B" w:rsidP="004E6BDB">
            <w:r>
              <w:t>TSAG</w:t>
            </w:r>
          </w:p>
        </w:tc>
      </w:tr>
      <w:tr w:rsidR="0020289B" w14:paraId="0FE2269D" w14:textId="77777777" w:rsidTr="00624CF2">
        <w:trPr>
          <w:cantSplit/>
          <w:trHeight w:val="357"/>
        </w:trPr>
        <w:tc>
          <w:tcPr>
            <w:tcW w:w="2187" w:type="dxa"/>
            <w:gridSpan w:val="3"/>
          </w:tcPr>
          <w:p w14:paraId="631316AE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6E5A0E44" w14:textId="77777777" w:rsidR="0020289B" w:rsidRDefault="0020289B" w:rsidP="004E6BDB">
            <w:r>
              <w:t>-</w:t>
            </w:r>
          </w:p>
        </w:tc>
      </w:tr>
      <w:tr w:rsidR="0020289B" w14:paraId="30BAD6E4" w14:textId="77777777" w:rsidTr="00624CF2">
        <w:trPr>
          <w:cantSplit/>
          <w:trHeight w:val="357"/>
        </w:trPr>
        <w:tc>
          <w:tcPr>
            <w:tcW w:w="2187" w:type="dxa"/>
            <w:gridSpan w:val="3"/>
          </w:tcPr>
          <w:p w14:paraId="71F01BB1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3633A28" w14:textId="77777777" w:rsidR="0020289B" w:rsidRDefault="0020289B" w:rsidP="004E6BDB">
            <w:r>
              <w:t>ITU-T Study Group 5 meeting (Sophia Antipolis, 23 June 2023)</w:t>
            </w:r>
          </w:p>
        </w:tc>
      </w:tr>
      <w:tr w:rsidR="0020289B" w14:paraId="17B992BD" w14:textId="77777777" w:rsidTr="00624CF2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AD2B1D0" w14:textId="77777777" w:rsidR="0020289B" w:rsidRDefault="0020289B" w:rsidP="004E6BDB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FFC28E4" w14:textId="77777777" w:rsidR="0020289B" w:rsidRDefault="0020289B" w:rsidP="004E6BDB">
            <w:r>
              <w:t>N/A</w:t>
            </w:r>
          </w:p>
        </w:tc>
      </w:tr>
      <w:tr w:rsidR="0020289B" w:rsidRPr="00624CF2" w14:paraId="322D1831" w14:textId="77777777" w:rsidTr="00624C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53F2351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223ABF48" w14:textId="77777777" w:rsidR="0020289B" w:rsidRPr="003A4692" w:rsidRDefault="0020289B" w:rsidP="00624CF2">
            <w:pPr>
              <w:rPr>
                <w:lang w:val="fr-FR"/>
              </w:rPr>
            </w:pPr>
            <w:r w:rsidRPr="003A4692">
              <w:rPr>
                <w:lang w:val="fr-FR"/>
              </w:rPr>
              <w:t>Dominique Würges</w:t>
            </w:r>
            <w:r w:rsidRPr="003A4692">
              <w:rPr>
                <w:lang w:val="fr-FR"/>
              </w:rPr>
              <w:br/>
              <w:t>Chairman ITU-T SG5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42C8F35D" w14:textId="08CD97DE" w:rsidR="0020289B" w:rsidRPr="003A4692" w:rsidRDefault="0020289B" w:rsidP="00624CF2">
            <w:pPr>
              <w:rPr>
                <w:lang w:val="de-DE"/>
              </w:rPr>
            </w:pPr>
            <w:r w:rsidRPr="003A4692">
              <w:rPr>
                <w:lang w:val="de-DE"/>
              </w:rPr>
              <w:t xml:space="preserve">E-mail: </w:t>
            </w:r>
            <w:hyperlink r:id="rId10" w:history="1">
              <w:r w:rsidR="00624CF2" w:rsidRPr="000F5C2F">
                <w:rPr>
                  <w:rStyle w:val="Hyperlink"/>
                  <w:lang w:val="de-DE"/>
                </w:rPr>
                <w:t>dominique.wurges@orange.com</w:t>
              </w:r>
            </w:hyperlink>
            <w:r w:rsidR="00624CF2">
              <w:rPr>
                <w:lang w:val="de-DE"/>
              </w:rPr>
              <w:t xml:space="preserve"> </w:t>
            </w:r>
          </w:p>
        </w:tc>
      </w:tr>
      <w:tr w:rsidR="0020289B" w:rsidRPr="00624CF2" w14:paraId="3A443998" w14:textId="77777777" w:rsidTr="00624C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705EEBD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09A48176" w14:textId="77777777" w:rsidR="0020289B" w:rsidRDefault="0020289B" w:rsidP="00624CF2">
            <w:r>
              <w:t>Fryderyk Lewicki</w:t>
            </w:r>
            <w:r>
              <w:br/>
              <w:t>WP1/5 Chairman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07073335" w14:textId="6DA095E0" w:rsidR="0020289B" w:rsidRPr="003A4692" w:rsidRDefault="0020289B" w:rsidP="00624CF2">
            <w:pPr>
              <w:rPr>
                <w:lang w:val="de-DE"/>
              </w:rPr>
            </w:pPr>
            <w:r w:rsidRPr="003A4692">
              <w:rPr>
                <w:lang w:val="de-DE"/>
              </w:rPr>
              <w:t xml:space="preserve">E-mail: </w:t>
            </w:r>
            <w:hyperlink r:id="rId11" w:history="1">
              <w:r w:rsidR="00624CF2" w:rsidRPr="000F5C2F">
                <w:rPr>
                  <w:rStyle w:val="Hyperlink"/>
                  <w:lang w:val="de-DE"/>
                </w:rPr>
                <w:t>fryderyk.lewicki@orange.com</w:t>
              </w:r>
            </w:hyperlink>
            <w:r w:rsidR="00624CF2">
              <w:rPr>
                <w:lang w:val="de-DE"/>
              </w:rPr>
              <w:t xml:space="preserve"> </w:t>
            </w:r>
          </w:p>
        </w:tc>
      </w:tr>
      <w:tr w:rsidR="0020289B" w:rsidRPr="00624CF2" w14:paraId="46AFE2A1" w14:textId="77777777" w:rsidTr="00624C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6623EAE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620B7778" w14:textId="77777777" w:rsidR="0020289B" w:rsidRDefault="0020289B" w:rsidP="00624CF2">
            <w:r>
              <w:t>Paolo Gemma</w:t>
            </w:r>
            <w:r>
              <w:br/>
              <w:t>WP2/5 Chairman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6CF323C3" w14:textId="7F5E4720" w:rsidR="0020289B" w:rsidRPr="003A4692" w:rsidRDefault="0020289B" w:rsidP="00624CF2">
            <w:pPr>
              <w:rPr>
                <w:lang w:val="de-DE"/>
              </w:rPr>
            </w:pPr>
            <w:r w:rsidRPr="003A4692">
              <w:rPr>
                <w:lang w:val="de-DE"/>
              </w:rPr>
              <w:t xml:space="preserve">E-mail: </w:t>
            </w:r>
            <w:hyperlink r:id="rId12" w:history="1">
              <w:r w:rsidR="00624CF2" w:rsidRPr="000F5C2F">
                <w:rPr>
                  <w:rStyle w:val="Hyperlink"/>
                  <w:lang w:val="de-DE"/>
                </w:rPr>
                <w:t>paolo.gemma@huawei.com</w:t>
              </w:r>
            </w:hyperlink>
            <w:r w:rsidR="00624CF2">
              <w:rPr>
                <w:lang w:val="de-DE"/>
              </w:rPr>
              <w:t xml:space="preserve"> </w:t>
            </w:r>
          </w:p>
        </w:tc>
      </w:tr>
      <w:tr w:rsidR="0020289B" w14:paraId="0BF51DB5" w14:textId="77777777" w:rsidTr="00624C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4961ED1" w14:textId="77777777" w:rsidR="0020289B" w:rsidRDefault="0020289B" w:rsidP="004E6B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6E291A14" w14:textId="77777777" w:rsidR="0020289B" w:rsidRDefault="0020289B" w:rsidP="00624CF2">
            <w:r>
              <w:t>Qi Shuguang</w:t>
            </w:r>
            <w:r>
              <w:br/>
              <w:t>WP3/5 Chairman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39DA6F85" w14:textId="1BC304ED" w:rsidR="0020289B" w:rsidRDefault="0020289B" w:rsidP="00624CF2">
            <w:r>
              <w:t xml:space="preserve">Email: </w:t>
            </w:r>
            <w:hyperlink r:id="rId13" w:history="1">
              <w:r w:rsidR="00624CF2" w:rsidRPr="000F5C2F">
                <w:rPr>
                  <w:rStyle w:val="Hyperlink"/>
                </w:rPr>
                <w:t>qishuguang@caict.ac.cn</w:t>
              </w:r>
            </w:hyperlink>
            <w:r w:rsidR="00624CF2">
              <w:t xml:space="preserve"> </w:t>
            </w:r>
          </w:p>
        </w:tc>
      </w:tr>
    </w:tbl>
    <w:p w14:paraId="55815ACE" w14:textId="77777777" w:rsidR="0020289B" w:rsidRDefault="0020289B" w:rsidP="0020289B"/>
    <w:p w14:paraId="29FC5BDB" w14:textId="77777777" w:rsidR="0020289B" w:rsidRDefault="0020289B" w:rsidP="0020289B">
      <w:r>
        <w:t xml:space="preserve">This liaison statement answers </w:t>
      </w:r>
      <w:hyperlink r:id="rId14" w:history="1">
        <w:r>
          <w:rPr>
            <w:rStyle w:val="Hyperlink"/>
          </w:rPr>
          <w:t>TSAG-LS19</w:t>
        </w:r>
      </w:hyperlink>
      <w:r>
        <w:t>.</w:t>
      </w:r>
    </w:p>
    <w:p w14:paraId="515CB467" w14:textId="77777777" w:rsidR="0020289B" w:rsidRDefault="0020289B" w:rsidP="0020289B"/>
    <w:p w14:paraId="6C81B712" w14:textId="77777777" w:rsidR="0020289B" w:rsidRDefault="0020289B" w:rsidP="0020289B">
      <w:r>
        <w:t>A new liaison statement has been received from SG5.</w:t>
      </w:r>
    </w:p>
    <w:p w14:paraId="47591DB5" w14:textId="77777777" w:rsidR="0020289B" w:rsidRDefault="0020289B" w:rsidP="0020289B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http://handle.itu.int/11.1002/ls/sp17-sg5-oLS-00081.docx</w:t>
        </w:r>
      </w:hyperlink>
      <w:r>
        <w:t>.</w:t>
      </w:r>
    </w:p>
    <w:p w14:paraId="40D57F72" w14:textId="77777777" w:rsidR="0020289B" w:rsidRDefault="0020289B" w:rsidP="0020289B">
      <w:pPr>
        <w:spacing w:before="0"/>
        <w:jc w:val="center"/>
      </w:pPr>
    </w:p>
    <w:p w14:paraId="0316795C" w14:textId="77777777" w:rsidR="0020289B" w:rsidRDefault="0020289B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634"/>
        <w:gridCol w:w="3146"/>
        <w:gridCol w:w="68"/>
        <w:gridCol w:w="4184"/>
      </w:tblGrid>
      <w:tr w:rsidR="002C4914" w:rsidRPr="002C4914" w14:paraId="69CD5E6E" w14:textId="77777777" w:rsidTr="00BE66C4">
        <w:trPr>
          <w:cantSplit/>
        </w:trPr>
        <w:tc>
          <w:tcPr>
            <w:tcW w:w="1104" w:type="dxa"/>
            <w:vMerge w:val="restart"/>
            <w:vAlign w:val="center"/>
          </w:tcPr>
          <w:p w14:paraId="4D8E230F" w14:textId="7F1C7DE3" w:rsidR="00BE66C4" w:rsidRPr="00BE66C4" w:rsidRDefault="00BE66C4" w:rsidP="00BE66C4">
            <w:pPr>
              <w:spacing w:before="0"/>
              <w:jc w:val="center"/>
              <w:rPr>
                <w:sz w:val="20"/>
              </w:rPr>
            </w:pPr>
            <w:r w:rsidRPr="00BE66C4">
              <w:rPr>
                <w:noProof/>
              </w:rPr>
              <w:lastRenderedPageBreak/>
              <w:drawing>
                <wp:inline distT="0" distB="0" distL="0" distR="0" wp14:anchorId="6EA1E3B3" wp14:editId="53A9397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60E3D741" w14:textId="77777777" w:rsidR="00BE66C4" w:rsidRPr="00BE66C4" w:rsidRDefault="00BE66C4" w:rsidP="00BE66C4">
            <w:pPr>
              <w:rPr>
                <w:sz w:val="16"/>
                <w:szCs w:val="16"/>
              </w:rPr>
            </w:pPr>
            <w:r w:rsidRPr="00BE66C4">
              <w:rPr>
                <w:sz w:val="16"/>
                <w:szCs w:val="16"/>
              </w:rPr>
              <w:t>INTERNATIONAL TELECOMMUNICATION UNION</w:t>
            </w:r>
          </w:p>
          <w:p w14:paraId="1FC5CC88" w14:textId="77777777" w:rsidR="00BE66C4" w:rsidRPr="00BE66C4" w:rsidRDefault="00BE66C4" w:rsidP="00BE66C4">
            <w:pPr>
              <w:rPr>
                <w:b/>
                <w:bCs/>
                <w:sz w:val="26"/>
                <w:szCs w:val="26"/>
              </w:rPr>
            </w:pPr>
            <w:r w:rsidRPr="00BE66C4">
              <w:rPr>
                <w:b/>
                <w:bCs/>
                <w:sz w:val="26"/>
                <w:szCs w:val="26"/>
              </w:rPr>
              <w:t>TELECOMMUNICATION</w:t>
            </w:r>
            <w:r w:rsidRPr="00BE66C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24430D0" w14:textId="77777777" w:rsidR="00BE66C4" w:rsidRPr="00BE66C4" w:rsidRDefault="00BE66C4" w:rsidP="00BE66C4">
            <w:pPr>
              <w:rPr>
                <w:sz w:val="20"/>
              </w:rPr>
            </w:pPr>
            <w:r w:rsidRPr="00BE66C4">
              <w:rPr>
                <w:sz w:val="20"/>
              </w:rPr>
              <w:t xml:space="preserve">STUDY PERIOD </w:t>
            </w:r>
            <w:bookmarkStart w:id="4" w:name="dstudyperiod"/>
            <w:r w:rsidRPr="00BE66C4">
              <w:rPr>
                <w:sz w:val="20"/>
              </w:rPr>
              <w:t>2022-2024</w:t>
            </w:r>
            <w:bookmarkEnd w:id="4"/>
          </w:p>
        </w:tc>
        <w:tc>
          <w:tcPr>
            <w:tcW w:w="4184" w:type="dxa"/>
            <w:vAlign w:val="center"/>
          </w:tcPr>
          <w:p w14:paraId="0D113FE8" w14:textId="52D58469" w:rsidR="00BE66C4" w:rsidRPr="0020289B" w:rsidRDefault="00BE66C4" w:rsidP="0020289B">
            <w:pPr>
              <w:jc w:val="right"/>
              <w:rPr>
                <w:b/>
                <w:sz w:val="28"/>
              </w:rPr>
            </w:pPr>
            <w:r w:rsidRPr="0020289B">
              <w:rPr>
                <w:b/>
                <w:sz w:val="28"/>
              </w:rPr>
              <w:t>SG5-LS</w:t>
            </w:r>
            <w:r w:rsidR="002C4914" w:rsidRPr="0020289B">
              <w:rPr>
                <w:b/>
                <w:sz w:val="28"/>
              </w:rPr>
              <w:t>81</w:t>
            </w:r>
          </w:p>
        </w:tc>
      </w:tr>
      <w:tr w:rsidR="00BE66C4" w:rsidRPr="00BE66C4" w14:paraId="4948EAAD" w14:textId="77777777" w:rsidTr="00BE66C4">
        <w:trPr>
          <w:cantSplit/>
        </w:trPr>
        <w:tc>
          <w:tcPr>
            <w:tcW w:w="1104" w:type="dxa"/>
            <w:vMerge/>
          </w:tcPr>
          <w:p w14:paraId="06AC86CF" w14:textId="77777777" w:rsidR="00BE66C4" w:rsidRPr="00BE66C4" w:rsidRDefault="00BE66C4" w:rsidP="00BE66C4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BC6A20" w14:textId="77777777" w:rsidR="00BE66C4" w:rsidRPr="00BE66C4" w:rsidRDefault="00BE66C4" w:rsidP="00BE66C4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0E400693" w14:textId="7319FFE1" w:rsidR="00BE66C4" w:rsidRPr="00BE66C4" w:rsidRDefault="00BE66C4" w:rsidP="00BE66C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BE66C4" w:rsidRPr="00BE66C4" w14:paraId="0E412640" w14:textId="77777777" w:rsidTr="00BE66C4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0D5FCE4F" w14:textId="77777777" w:rsidR="00BE66C4" w:rsidRPr="00BE66C4" w:rsidRDefault="00BE66C4" w:rsidP="00BE66C4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F7A6FE9" w14:textId="77777777" w:rsidR="00BE66C4" w:rsidRPr="00BE66C4" w:rsidRDefault="00BE66C4" w:rsidP="00BE66C4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072414DD" w14:textId="77777777" w:rsidR="00BE66C4" w:rsidRPr="00BE66C4" w:rsidRDefault="00BE66C4" w:rsidP="00BE66C4">
            <w:pPr>
              <w:jc w:val="right"/>
              <w:rPr>
                <w:b/>
                <w:bCs/>
                <w:sz w:val="28"/>
                <w:szCs w:val="28"/>
              </w:rPr>
            </w:pPr>
            <w:r w:rsidRPr="00BE66C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E66C4" w:rsidRPr="00BE66C4" w14:paraId="07547CF3" w14:textId="77777777" w:rsidTr="00BE66C4">
        <w:trPr>
          <w:cantSplit/>
        </w:trPr>
        <w:tc>
          <w:tcPr>
            <w:tcW w:w="1545" w:type="dxa"/>
            <w:gridSpan w:val="2"/>
          </w:tcPr>
          <w:p w14:paraId="74650F0F" w14:textId="77777777" w:rsidR="00BE66C4" w:rsidRPr="00BE66C4" w:rsidRDefault="00BE66C4" w:rsidP="00BE66C4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BE66C4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910" w:type="dxa"/>
            <w:gridSpan w:val="4"/>
          </w:tcPr>
          <w:p w14:paraId="63FF99EC" w14:textId="380BCED2" w:rsidR="00BE66C4" w:rsidRPr="00BE66C4" w:rsidRDefault="00BE66C4" w:rsidP="00BE66C4">
            <w:pPr>
              <w:rPr>
                <w:szCs w:val="24"/>
              </w:rPr>
            </w:pPr>
            <w:r w:rsidRPr="00BE66C4">
              <w:rPr>
                <w:szCs w:val="24"/>
              </w:rPr>
              <w:t>All/5</w:t>
            </w:r>
          </w:p>
        </w:tc>
        <w:tc>
          <w:tcPr>
            <w:tcW w:w="4184" w:type="dxa"/>
          </w:tcPr>
          <w:p w14:paraId="5FC0ED17" w14:textId="380A2774" w:rsidR="00BE66C4" w:rsidRPr="00BE66C4" w:rsidRDefault="00BE66C4" w:rsidP="00BE66C4">
            <w:pPr>
              <w:jc w:val="right"/>
              <w:rPr>
                <w:szCs w:val="24"/>
              </w:rPr>
            </w:pPr>
            <w:r w:rsidRPr="00BE66C4">
              <w:rPr>
                <w:szCs w:val="24"/>
              </w:rPr>
              <w:t>Sophia Antipolis, 13-23 June 2023</w:t>
            </w:r>
          </w:p>
        </w:tc>
      </w:tr>
      <w:tr w:rsidR="00BE66C4" w:rsidRPr="00BE66C4" w14:paraId="6D4D0A78" w14:textId="77777777" w:rsidTr="00BE66C4">
        <w:trPr>
          <w:cantSplit/>
        </w:trPr>
        <w:tc>
          <w:tcPr>
            <w:tcW w:w="9639" w:type="dxa"/>
            <w:gridSpan w:val="7"/>
          </w:tcPr>
          <w:p w14:paraId="4F4A37D7" w14:textId="45495D9C" w:rsidR="00BE66C4" w:rsidRPr="00BE66C4" w:rsidRDefault="00BE66C4" w:rsidP="00BE66C4">
            <w:pPr>
              <w:jc w:val="center"/>
              <w:rPr>
                <w:b/>
                <w:bCs/>
                <w:szCs w:val="24"/>
              </w:rPr>
            </w:pPr>
            <w:bookmarkStart w:id="8" w:name="ddoctype"/>
            <w:bookmarkEnd w:id="6"/>
            <w:bookmarkEnd w:id="7"/>
            <w:r w:rsidRPr="00BE66C4">
              <w:rPr>
                <w:b/>
                <w:bCs/>
                <w:szCs w:val="24"/>
              </w:rPr>
              <w:t xml:space="preserve">Ref.: </w:t>
            </w:r>
            <w:hyperlink r:id="rId16" w:history="1">
              <w:r w:rsidRPr="00BE66C4">
                <w:rPr>
                  <w:rStyle w:val="Hyperlink"/>
                  <w:b/>
                  <w:bCs/>
                  <w:szCs w:val="24"/>
                </w:rPr>
                <w:t>SG5-TD973-R1</w:t>
              </w:r>
            </w:hyperlink>
          </w:p>
        </w:tc>
      </w:tr>
      <w:tr w:rsidR="00BE66C4" w:rsidRPr="00BE66C4" w14:paraId="416E1582" w14:textId="77777777" w:rsidTr="00BE66C4">
        <w:trPr>
          <w:cantSplit/>
        </w:trPr>
        <w:tc>
          <w:tcPr>
            <w:tcW w:w="1545" w:type="dxa"/>
            <w:gridSpan w:val="2"/>
          </w:tcPr>
          <w:p w14:paraId="3F9795DB" w14:textId="77777777" w:rsidR="00BE66C4" w:rsidRPr="00BE66C4" w:rsidRDefault="00BE66C4" w:rsidP="00BE66C4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BE66C4">
              <w:rPr>
                <w:b/>
                <w:bCs/>
                <w:szCs w:val="24"/>
              </w:rPr>
              <w:t>Source:</w:t>
            </w:r>
          </w:p>
        </w:tc>
        <w:tc>
          <w:tcPr>
            <w:tcW w:w="8094" w:type="dxa"/>
            <w:gridSpan w:val="5"/>
          </w:tcPr>
          <w:p w14:paraId="355CBA91" w14:textId="78986CD2" w:rsidR="00BE66C4" w:rsidRPr="00BE66C4" w:rsidRDefault="00BE66C4" w:rsidP="00BE66C4">
            <w:pPr>
              <w:rPr>
                <w:szCs w:val="24"/>
              </w:rPr>
            </w:pPr>
            <w:r w:rsidRPr="00BE66C4">
              <w:rPr>
                <w:szCs w:val="24"/>
              </w:rPr>
              <w:t>ITU-T Study Group 5</w:t>
            </w:r>
          </w:p>
        </w:tc>
      </w:tr>
      <w:tr w:rsidR="00BE66C4" w:rsidRPr="00BE66C4" w14:paraId="2D8BFE27" w14:textId="77777777" w:rsidTr="00BE66C4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73BE4FC" w14:textId="77777777" w:rsidR="00BE66C4" w:rsidRPr="00BE66C4" w:rsidRDefault="00BE66C4" w:rsidP="00BE66C4">
            <w:pPr>
              <w:rPr>
                <w:b/>
                <w:bCs/>
                <w:szCs w:val="24"/>
              </w:rPr>
            </w:pPr>
            <w:bookmarkStart w:id="10" w:name="dtitle1" w:colFirst="1" w:colLast="1"/>
            <w:bookmarkEnd w:id="9"/>
            <w:r w:rsidRPr="00BE66C4">
              <w:rPr>
                <w:b/>
                <w:bCs/>
                <w:szCs w:val="24"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0FCC5956" w14:textId="0CD67085" w:rsidR="00BE66C4" w:rsidRPr="00BE66C4" w:rsidRDefault="00BE66C4" w:rsidP="00BE66C4">
            <w:pPr>
              <w:rPr>
                <w:szCs w:val="24"/>
              </w:rPr>
            </w:pPr>
            <w:r w:rsidRPr="00BE66C4">
              <w:rPr>
                <w:szCs w:val="24"/>
              </w:rPr>
              <w:t xml:space="preserve">LS/r on request the appointment of an electronic working methods (EWM) liaison (reply to </w:t>
            </w:r>
            <w:hyperlink r:id="rId17" w:history="1">
              <w:r w:rsidRPr="004D69F3">
                <w:rPr>
                  <w:rStyle w:val="Hyperlink"/>
                  <w:szCs w:val="24"/>
                </w:rPr>
                <w:t>TSAG-LS19</w:t>
              </w:r>
            </w:hyperlink>
            <w:r w:rsidRPr="00BE66C4">
              <w:rPr>
                <w:szCs w:val="24"/>
              </w:rPr>
              <w:t xml:space="preserve">) </w:t>
            </w:r>
          </w:p>
        </w:tc>
      </w:tr>
      <w:bookmarkEnd w:id="1"/>
      <w:bookmarkEnd w:id="10"/>
      <w:tr w:rsidR="00DB539C" w14:paraId="34346F92" w14:textId="77777777" w:rsidTr="00BE66C4">
        <w:tblPrEx>
          <w:jc w:val="center"/>
        </w:tblPrEx>
        <w:trPr>
          <w:cantSplit/>
          <w:trHeight w:val="357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9AE064C" w14:textId="77777777" w:rsidR="00DB539C" w:rsidRDefault="00646FC8" w:rsidP="00554960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HYPERLINK "http://handle.itu.int/11.1002/ls/sp17-jca-imt2020-oLS-00011.docx" \o "ITU-T ftp file restricted to TIES access only" </w:instrText>
            </w:r>
            <w:r>
              <w:fldChar w:fldCharType="end"/>
            </w:r>
            <w:r w:rsidR="00DB539C">
              <w:rPr>
                <w:b/>
              </w:rPr>
              <w:t>LIAISON STATEMENT</w:t>
            </w:r>
          </w:p>
        </w:tc>
      </w:tr>
      <w:tr w:rsidR="00DB539C" w14:paraId="785367FF" w14:textId="77777777" w:rsidTr="00BE66C4">
        <w:tblPrEx>
          <w:jc w:val="center"/>
        </w:tblPrEx>
        <w:trPr>
          <w:cantSplit/>
          <w:trHeight w:val="357"/>
          <w:jc w:val="center"/>
        </w:trPr>
        <w:tc>
          <w:tcPr>
            <w:tcW w:w="2241" w:type="dxa"/>
            <w:gridSpan w:val="4"/>
          </w:tcPr>
          <w:p w14:paraId="5AA90556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98" w:type="dxa"/>
            <w:gridSpan w:val="3"/>
          </w:tcPr>
          <w:p w14:paraId="213E9128" w14:textId="56B4878B" w:rsidR="00DB539C" w:rsidRDefault="00F305C5" w:rsidP="00554960">
            <w:r>
              <w:t>TSAG</w:t>
            </w:r>
          </w:p>
        </w:tc>
      </w:tr>
      <w:tr w:rsidR="00DB539C" w14:paraId="38BB84A5" w14:textId="77777777" w:rsidTr="00BE66C4">
        <w:tblPrEx>
          <w:jc w:val="center"/>
        </w:tblPrEx>
        <w:trPr>
          <w:cantSplit/>
          <w:trHeight w:val="357"/>
          <w:jc w:val="center"/>
        </w:trPr>
        <w:tc>
          <w:tcPr>
            <w:tcW w:w="2241" w:type="dxa"/>
            <w:gridSpan w:val="4"/>
          </w:tcPr>
          <w:p w14:paraId="70D0758A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98" w:type="dxa"/>
            <w:gridSpan w:val="3"/>
          </w:tcPr>
          <w:p w14:paraId="083A1EC8" w14:textId="4F082760" w:rsidR="00DB539C" w:rsidRDefault="00BE66C4" w:rsidP="00554960">
            <w:r>
              <w:t>-</w:t>
            </w:r>
          </w:p>
        </w:tc>
      </w:tr>
      <w:tr w:rsidR="00DB539C" w14:paraId="345F41C4" w14:textId="77777777" w:rsidTr="00BE66C4">
        <w:tblPrEx>
          <w:jc w:val="center"/>
        </w:tblPrEx>
        <w:trPr>
          <w:cantSplit/>
          <w:trHeight w:val="357"/>
          <w:jc w:val="center"/>
        </w:trPr>
        <w:tc>
          <w:tcPr>
            <w:tcW w:w="2241" w:type="dxa"/>
            <w:gridSpan w:val="4"/>
          </w:tcPr>
          <w:p w14:paraId="0CDC8B4E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98" w:type="dxa"/>
            <w:gridSpan w:val="3"/>
          </w:tcPr>
          <w:p w14:paraId="03D8EF41" w14:textId="4D838E4F" w:rsidR="00DB539C" w:rsidRDefault="006F2AF5" w:rsidP="00016F3B">
            <w:r>
              <w:t xml:space="preserve">ITU-T </w:t>
            </w:r>
            <w:r w:rsidR="00DB539C">
              <w:t>Study Group 5 meeting (</w:t>
            </w:r>
            <w:r w:rsidR="00837868">
              <w:t>Sophia Antipolis</w:t>
            </w:r>
            <w:r w:rsidR="00BE66C4">
              <w:t xml:space="preserve">, </w:t>
            </w:r>
            <w:r w:rsidR="00837868">
              <w:t>23</w:t>
            </w:r>
            <w:r w:rsidR="00BE66C4">
              <w:t xml:space="preserve"> </w:t>
            </w:r>
            <w:r w:rsidR="00837868">
              <w:t>June</w:t>
            </w:r>
            <w:r w:rsidR="00646FC8">
              <w:t xml:space="preserve"> 202</w:t>
            </w:r>
            <w:r w:rsidR="00837868">
              <w:t>3</w:t>
            </w:r>
            <w:r w:rsidR="00DB539C">
              <w:t>)</w:t>
            </w:r>
          </w:p>
        </w:tc>
      </w:tr>
      <w:tr w:rsidR="00DB539C" w14:paraId="15F2D1C4" w14:textId="77777777" w:rsidTr="00BE66C4">
        <w:tblPrEx>
          <w:jc w:val="center"/>
        </w:tblPrEx>
        <w:trPr>
          <w:cantSplit/>
          <w:trHeight w:val="357"/>
          <w:jc w:val="center"/>
        </w:trPr>
        <w:tc>
          <w:tcPr>
            <w:tcW w:w="2241" w:type="dxa"/>
            <w:gridSpan w:val="4"/>
            <w:tcBorders>
              <w:bottom w:val="single" w:sz="12" w:space="0" w:color="auto"/>
            </w:tcBorders>
          </w:tcPr>
          <w:p w14:paraId="456ADC09" w14:textId="77777777" w:rsidR="00DB539C" w:rsidRDefault="00DB539C" w:rsidP="00554960">
            <w:r>
              <w:rPr>
                <w:b/>
              </w:rPr>
              <w:t>Deadline:</w:t>
            </w:r>
          </w:p>
        </w:tc>
        <w:tc>
          <w:tcPr>
            <w:tcW w:w="7398" w:type="dxa"/>
            <w:gridSpan w:val="3"/>
            <w:tcBorders>
              <w:bottom w:val="single" w:sz="12" w:space="0" w:color="auto"/>
            </w:tcBorders>
          </w:tcPr>
          <w:p w14:paraId="2F882B53" w14:textId="77777777" w:rsidR="00DB539C" w:rsidRDefault="00DB539C" w:rsidP="00554960">
            <w:r>
              <w:t>N/A</w:t>
            </w:r>
          </w:p>
        </w:tc>
      </w:tr>
      <w:tr w:rsidR="008F1609" w:rsidRPr="00624CF2" w14:paraId="2F5DEBAD" w14:textId="77777777" w:rsidTr="00BE66C4">
        <w:tblPrEx>
          <w:jc w:val="center"/>
        </w:tblPrEx>
        <w:trPr>
          <w:cantSplit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F66120A" w14:textId="30E536E8" w:rsidR="008F1609" w:rsidRPr="00136DDD" w:rsidRDefault="008F1609" w:rsidP="008F1609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CEC833" w14:textId="647836CC" w:rsidR="008F1609" w:rsidRPr="006B6641" w:rsidRDefault="008F1609" w:rsidP="008F1609">
            <w:pPr>
              <w:rPr>
                <w:lang w:val="fr-CH"/>
              </w:rPr>
            </w:pPr>
            <w:r w:rsidRPr="006B6641">
              <w:rPr>
                <w:lang w:val="fr-CH"/>
              </w:rPr>
              <w:t>Dominique Würges</w:t>
            </w:r>
            <w:r w:rsidRPr="006B6641">
              <w:rPr>
                <w:lang w:val="fr-CH"/>
              </w:rPr>
              <w:br/>
              <w:t>Chairman ITU-T SG5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E319B3" w14:textId="72DB2C1D" w:rsidR="008F1609" w:rsidRPr="00C2151E" w:rsidRDefault="008F1609" w:rsidP="008F1609">
            <w:pPr>
              <w:rPr>
                <w:lang w:val="de-CH"/>
              </w:rPr>
            </w:pPr>
            <w:r>
              <w:rPr>
                <w:lang w:val="de-CH"/>
              </w:rPr>
              <w:t xml:space="preserve">E-mail: </w:t>
            </w:r>
            <w:hyperlink r:id="rId18" w:history="1">
              <w:r w:rsidRPr="00825F24">
                <w:rPr>
                  <w:rStyle w:val="Hyperlink"/>
                  <w:lang w:val="de-CH"/>
                </w:rPr>
                <w:t>dominique.wurges@orange.com</w:t>
              </w:r>
            </w:hyperlink>
            <w:r>
              <w:rPr>
                <w:lang w:val="de-CH"/>
              </w:rPr>
              <w:t xml:space="preserve"> </w:t>
            </w:r>
          </w:p>
        </w:tc>
      </w:tr>
      <w:tr w:rsidR="008F1609" w:rsidRPr="00624CF2" w14:paraId="09F224B2" w14:textId="77777777" w:rsidTr="00BE66C4">
        <w:tblPrEx>
          <w:jc w:val="center"/>
        </w:tblPrEx>
        <w:trPr>
          <w:cantSplit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1272B3B" w14:textId="52E161F5" w:rsidR="008F1609" w:rsidRPr="00136DDD" w:rsidRDefault="008F1609" w:rsidP="008F1609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0EAFF8" w14:textId="74D9EA8C" w:rsidR="008F1609" w:rsidRPr="00136DDD" w:rsidRDefault="008F1609" w:rsidP="008F1609">
            <w:r>
              <w:t>Fryderyk Lewicki</w:t>
            </w:r>
            <w:r w:rsidR="00BE66C4">
              <w:br/>
            </w:r>
            <w:r w:rsidR="00BE66C4" w:rsidRPr="002C4914">
              <w:t>WP1/5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81A70A" w14:textId="3114A721" w:rsidR="008F1609" w:rsidRPr="00C2151E" w:rsidRDefault="008F1609" w:rsidP="008F1609">
            <w:pPr>
              <w:rPr>
                <w:lang w:val="de-CH"/>
              </w:rPr>
            </w:pPr>
            <w:r>
              <w:rPr>
                <w:lang w:val="de-CH"/>
              </w:rPr>
              <w:t xml:space="preserve">E-mail: </w:t>
            </w:r>
            <w:hyperlink r:id="rId19" w:history="1">
              <w:r w:rsidRPr="00825F24">
                <w:rPr>
                  <w:rStyle w:val="Hyperlink"/>
                  <w:lang w:val="de-CH"/>
                </w:rPr>
                <w:t>fryderyk.lewicki@orange.com</w:t>
              </w:r>
            </w:hyperlink>
            <w:r>
              <w:rPr>
                <w:lang w:val="de-CH"/>
              </w:rPr>
              <w:t xml:space="preserve"> </w:t>
            </w:r>
          </w:p>
        </w:tc>
      </w:tr>
      <w:tr w:rsidR="008F1609" w:rsidRPr="00624CF2" w14:paraId="33562E50" w14:textId="77777777" w:rsidTr="00BE66C4">
        <w:tblPrEx>
          <w:jc w:val="center"/>
        </w:tblPrEx>
        <w:trPr>
          <w:cantSplit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767018" w14:textId="74C36625" w:rsidR="008F1609" w:rsidRPr="00136DDD" w:rsidRDefault="008F1609" w:rsidP="008F160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95FB0B" w14:textId="07328618" w:rsidR="008F1609" w:rsidRDefault="008F1609" w:rsidP="008F1609">
            <w:pPr>
              <w:rPr>
                <w:lang w:val="en-US"/>
              </w:rPr>
            </w:pPr>
            <w:r>
              <w:t>Paolo Gemma</w:t>
            </w:r>
            <w:r>
              <w:br/>
              <w:t>WP2/5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CCB55A" w14:textId="384EF0C1" w:rsidR="008F1609" w:rsidRPr="003A4692" w:rsidRDefault="008F1609" w:rsidP="008F1609">
            <w:pPr>
              <w:rPr>
                <w:lang w:val="de-DE"/>
              </w:rPr>
            </w:pPr>
            <w:r>
              <w:rPr>
                <w:lang w:val="de-CH"/>
              </w:rPr>
              <w:t xml:space="preserve">E-mail: </w:t>
            </w:r>
            <w:hyperlink r:id="rId20" w:history="1">
              <w:r w:rsidRPr="00825F24">
                <w:rPr>
                  <w:rStyle w:val="Hyperlink"/>
                  <w:lang w:val="de-CH"/>
                </w:rPr>
                <w:t>paolo.gemma@huawei.com</w:t>
              </w:r>
            </w:hyperlink>
            <w:r>
              <w:rPr>
                <w:lang w:val="de-CH"/>
              </w:rPr>
              <w:t xml:space="preserve"> </w:t>
            </w:r>
          </w:p>
        </w:tc>
      </w:tr>
      <w:tr w:rsidR="008F1609" w:rsidRPr="00F305C5" w14:paraId="19B564B9" w14:textId="77777777" w:rsidTr="00BE66C4">
        <w:tblPrEx>
          <w:jc w:val="center"/>
        </w:tblPrEx>
        <w:trPr>
          <w:cantSplit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0C3B8D21" w14:textId="3933C9E9" w:rsidR="008F1609" w:rsidRPr="00136DDD" w:rsidRDefault="008F1609" w:rsidP="008F160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3A1EB33" w14:textId="12D5B508" w:rsidR="008F1609" w:rsidRDefault="008F1609" w:rsidP="008F1609">
            <w:pPr>
              <w:rPr>
                <w:lang w:val="en-US"/>
              </w:rPr>
            </w:pPr>
            <w:r>
              <w:rPr>
                <w:lang w:val="en-US"/>
              </w:rPr>
              <w:t>Qi Shuguang</w:t>
            </w:r>
            <w:r>
              <w:rPr>
                <w:lang w:val="en-US"/>
              </w:rPr>
              <w:br/>
              <w:t>WP3/5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5C8F6EA" w14:textId="12E68D0A" w:rsidR="008F1609" w:rsidRPr="00704A17" w:rsidRDefault="008F1609" w:rsidP="008F1609">
            <w:pPr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21" w:history="1">
              <w:r w:rsidRPr="00825F24">
                <w:rPr>
                  <w:rStyle w:val="Hyperlink"/>
                  <w:lang w:val="fr-FR"/>
                </w:rPr>
                <w:t>qishuguang@caict.ac.cn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5EE5CE65" w14:textId="77777777" w:rsidR="006F2AF5" w:rsidRDefault="006F2AF5" w:rsidP="00DB539C">
      <w:pPr>
        <w:spacing w:before="240"/>
        <w:rPr>
          <w:lang w:val="de-CH" w:eastAsia="ja-JP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6F2AF5" w:rsidRPr="00E31842" w14:paraId="15D7CF7F" w14:textId="77777777" w:rsidTr="00BE66C4">
        <w:trPr>
          <w:cantSplit/>
        </w:trPr>
        <w:tc>
          <w:tcPr>
            <w:tcW w:w="1607" w:type="dxa"/>
          </w:tcPr>
          <w:p w14:paraId="1CC6FB2C" w14:textId="77777777" w:rsidR="006F2AF5" w:rsidRPr="00E31842" w:rsidRDefault="006F2AF5" w:rsidP="00554960">
            <w:pPr>
              <w:rPr>
                <w:b/>
                <w:bCs/>
              </w:rPr>
            </w:pPr>
            <w:r w:rsidRPr="00E31842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189E8EC5" w14:textId="3F3FE887" w:rsidR="006F2AF5" w:rsidRPr="00DF6848" w:rsidRDefault="006F2AF5">
            <w:r w:rsidRPr="00DF6848">
              <w:t xml:space="preserve">This LS </w:t>
            </w:r>
            <w:r w:rsidR="00DF6848" w:rsidRPr="00DF6848">
              <w:t>answer</w:t>
            </w:r>
            <w:r w:rsidR="002807A0">
              <w:t>s</w:t>
            </w:r>
            <w:r w:rsidR="00DF6848" w:rsidRPr="00DF6848">
              <w:t xml:space="preserve"> to </w:t>
            </w:r>
            <w:r w:rsidR="002807A0">
              <w:t>l</w:t>
            </w:r>
            <w:r w:rsidR="00DF6848" w:rsidRPr="00DF6848">
              <w:t>iaison</w:t>
            </w:r>
            <w:r w:rsidR="002807A0">
              <w:t xml:space="preserve"> statement</w:t>
            </w:r>
            <w:r w:rsidR="00DF6848" w:rsidRPr="00DF6848">
              <w:t xml:space="preserve"> </w:t>
            </w:r>
            <w:r w:rsidR="00DB5F4E">
              <w:t xml:space="preserve">from </w:t>
            </w:r>
            <w:r w:rsidR="00F305C5">
              <w:t xml:space="preserve">TSAG </w:t>
            </w:r>
            <w:r w:rsidR="007D03B6" w:rsidRPr="00EB7FBA">
              <w:rPr>
                <w:szCs w:val="24"/>
              </w:rPr>
              <w:t>on</w:t>
            </w:r>
            <w:r w:rsidR="007D03B6" w:rsidRPr="007D03B6">
              <w:rPr>
                <w:szCs w:val="24"/>
              </w:rPr>
              <w:t xml:space="preserve"> request </w:t>
            </w:r>
            <w:r w:rsidR="002807A0">
              <w:rPr>
                <w:szCs w:val="24"/>
              </w:rPr>
              <w:t xml:space="preserve">of </w:t>
            </w:r>
            <w:r w:rsidR="007D03B6" w:rsidRPr="007D03B6">
              <w:rPr>
                <w:szCs w:val="24"/>
              </w:rPr>
              <w:t>the appointment of an electronic working methods (EWM) liaison</w:t>
            </w:r>
            <w:r w:rsidR="007D03B6">
              <w:rPr>
                <w:szCs w:val="24"/>
              </w:rPr>
              <w:t>.</w:t>
            </w:r>
          </w:p>
        </w:tc>
      </w:tr>
    </w:tbl>
    <w:p w14:paraId="133FE9E5" w14:textId="035A7352" w:rsidR="00DB539C" w:rsidRPr="003B5EFA" w:rsidRDefault="00DB539C" w:rsidP="00DB539C">
      <w:pPr>
        <w:spacing w:before="240"/>
        <w:rPr>
          <w:lang w:val="en-US" w:eastAsia="ja-JP"/>
        </w:rPr>
      </w:pPr>
      <w:r w:rsidRPr="003B5EFA">
        <w:rPr>
          <w:lang w:val="en-US" w:eastAsia="ja-JP"/>
        </w:rPr>
        <w:t xml:space="preserve">This liaison answers </w:t>
      </w:r>
      <w:hyperlink r:id="rId22" w:history="1">
        <w:r w:rsidR="007D03B6">
          <w:rPr>
            <w:rStyle w:val="Hyperlink"/>
          </w:rPr>
          <w:t>TSAG-LS19</w:t>
        </w:r>
      </w:hyperlink>
      <w:r w:rsidR="00EF34AF">
        <w:t>.</w:t>
      </w:r>
    </w:p>
    <w:p w14:paraId="15FCB6DB" w14:textId="11C86534" w:rsidR="00F605D9" w:rsidRDefault="00DB539C" w:rsidP="00DB539C">
      <w:pPr>
        <w:rPr>
          <w:lang w:eastAsia="ja-JP"/>
        </w:rPr>
      </w:pPr>
      <w:r w:rsidRPr="004A2798">
        <w:rPr>
          <w:lang w:eastAsia="ja-JP"/>
        </w:rPr>
        <w:t xml:space="preserve">ITU-T Study Group 5 would like to thank </w:t>
      </w:r>
      <w:r w:rsidR="00F305C5">
        <w:rPr>
          <w:lang w:eastAsia="ja-JP"/>
        </w:rPr>
        <w:t>TSAG</w:t>
      </w:r>
      <w:r w:rsidR="00F605D9">
        <w:rPr>
          <w:lang w:eastAsia="ja-JP"/>
        </w:rPr>
        <w:t xml:space="preserve"> for</w:t>
      </w:r>
      <w:r w:rsidR="008F1609">
        <w:rPr>
          <w:lang w:eastAsia="ja-JP"/>
        </w:rPr>
        <w:t xml:space="preserve"> the liaison on the request of the appointment of a liaison rapporteur for electronic working methods.</w:t>
      </w:r>
    </w:p>
    <w:p w14:paraId="43F5DDD6" w14:textId="69A3AFA3" w:rsidR="008F1609" w:rsidRDefault="008F1609" w:rsidP="00DB539C">
      <w:pPr>
        <w:rPr>
          <w:lang w:eastAsia="ja-JP"/>
        </w:rPr>
      </w:pPr>
      <w:r>
        <w:rPr>
          <w:lang w:eastAsia="ja-JP"/>
        </w:rPr>
        <w:t xml:space="preserve">ITU-T SG5 would like to </w:t>
      </w:r>
      <w:r w:rsidRPr="00046E51">
        <w:rPr>
          <w:lang w:eastAsia="ja-JP"/>
        </w:rPr>
        <w:t xml:space="preserve">nominate </w:t>
      </w:r>
      <w:r w:rsidR="0064779D" w:rsidRPr="00046E51">
        <w:rPr>
          <w:lang w:eastAsia="ja-JP"/>
        </w:rPr>
        <w:t>Mr Leandro Navarro (Co-rapporteur Q7/5,</w:t>
      </w:r>
      <w:r w:rsidR="00046E51" w:rsidRPr="00046E51">
        <w:rPr>
          <w:lang w:eastAsia="ja-JP"/>
        </w:rPr>
        <w:t xml:space="preserve"> </w:t>
      </w:r>
      <w:hyperlink r:id="rId23" w:history="1">
        <w:r w:rsidR="00046E51" w:rsidRPr="00046E51">
          <w:rPr>
            <w:rStyle w:val="Hyperlink"/>
            <w:lang w:eastAsia="ja-JP"/>
          </w:rPr>
          <w:t>leandro.navarro@upc.edu</w:t>
        </w:r>
      </w:hyperlink>
      <w:r w:rsidR="0064779D" w:rsidRPr="00046E51">
        <w:rPr>
          <w:lang w:eastAsia="ja-JP"/>
        </w:rPr>
        <w:t>)</w:t>
      </w:r>
      <w:r w:rsidRPr="00046E51">
        <w:rPr>
          <w:lang w:eastAsia="ja-JP"/>
        </w:rPr>
        <w:t>.</w:t>
      </w:r>
    </w:p>
    <w:p w14:paraId="15D2AA8D" w14:textId="3FDE3E2F" w:rsidR="008F1609" w:rsidRDefault="008F1609" w:rsidP="00DB539C">
      <w:pPr>
        <w:rPr>
          <w:lang w:eastAsia="ja-JP"/>
        </w:rPr>
      </w:pPr>
      <w:r>
        <w:rPr>
          <w:lang w:eastAsia="ja-JP"/>
        </w:rPr>
        <w:t>ITU-T SG5 looks forward to collaborat</w:t>
      </w:r>
      <w:r w:rsidR="002807A0">
        <w:rPr>
          <w:lang w:eastAsia="ja-JP"/>
        </w:rPr>
        <w:t>ing</w:t>
      </w:r>
      <w:r>
        <w:rPr>
          <w:lang w:eastAsia="ja-JP"/>
        </w:rPr>
        <w:t xml:space="preserve"> </w:t>
      </w:r>
      <w:r w:rsidR="002807A0">
        <w:rPr>
          <w:lang w:eastAsia="ja-JP"/>
        </w:rPr>
        <w:t xml:space="preserve">further </w:t>
      </w:r>
      <w:r>
        <w:rPr>
          <w:lang w:eastAsia="ja-JP"/>
        </w:rPr>
        <w:t>with TSAG.</w:t>
      </w:r>
    </w:p>
    <w:p w14:paraId="36E852F6" w14:textId="77777777" w:rsidR="008F1609" w:rsidRDefault="008F1609" w:rsidP="00DB539C">
      <w:pPr>
        <w:rPr>
          <w:lang w:eastAsia="ja-JP"/>
        </w:rPr>
      </w:pPr>
    </w:p>
    <w:p w14:paraId="296A0B8D" w14:textId="213A8B1F" w:rsidR="00A310BB" w:rsidRDefault="0075561E" w:rsidP="004A3694">
      <w:pPr>
        <w:spacing w:before="240" w:after="120"/>
        <w:jc w:val="center"/>
        <w:rPr>
          <w:lang w:eastAsia="zh-CN"/>
        </w:rPr>
      </w:pPr>
      <w:r>
        <w:rPr>
          <w:lang w:eastAsia="zh-CN"/>
        </w:rPr>
        <w:t>_________</w:t>
      </w:r>
      <w:r w:rsidR="00BD6B53">
        <w:rPr>
          <w:lang w:eastAsia="zh-CN"/>
        </w:rPr>
        <w:t>_____</w:t>
      </w:r>
      <w:r w:rsidR="004A3694">
        <w:rPr>
          <w:lang w:eastAsia="zh-CN"/>
        </w:rPr>
        <w:t>__</w:t>
      </w:r>
      <w:r>
        <w:rPr>
          <w:lang w:eastAsia="zh-CN"/>
        </w:rPr>
        <w:t>_</w:t>
      </w:r>
    </w:p>
    <w:sectPr w:rsidR="00A310BB" w:rsidSect="0020289B">
      <w:headerReference w:type="default" r:id="rId24"/>
      <w:headerReference w:type="first" r:id="rId25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0294" w14:textId="77777777" w:rsidR="007F3E0E" w:rsidRDefault="007F3E0E" w:rsidP="009F5CAB">
      <w:r>
        <w:separator/>
      </w:r>
    </w:p>
  </w:endnote>
  <w:endnote w:type="continuationSeparator" w:id="0">
    <w:p w14:paraId="63345DCD" w14:textId="77777777" w:rsidR="007F3E0E" w:rsidRDefault="007F3E0E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C6DF" w14:textId="77777777" w:rsidR="007F3E0E" w:rsidRDefault="007F3E0E" w:rsidP="009F5CAB">
      <w:r>
        <w:separator/>
      </w:r>
    </w:p>
  </w:footnote>
  <w:footnote w:type="continuationSeparator" w:id="0">
    <w:p w14:paraId="569F414E" w14:textId="77777777" w:rsidR="007F3E0E" w:rsidRDefault="007F3E0E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6652" w14:textId="0243234B" w:rsidR="008853B3" w:rsidRPr="00BE66C4" w:rsidRDefault="00BE66C4" w:rsidP="00BE66C4">
    <w:pPr>
      <w:pStyle w:val="Header"/>
    </w:pPr>
    <w:r w:rsidRPr="00BE66C4">
      <w:t xml:space="preserve">- </w:t>
    </w:r>
    <w:r w:rsidRPr="00BE66C4">
      <w:fldChar w:fldCharType="begin"/>
    </w:r>
    <w:r w:rsidRPr="00BE66C4">
      <w:instrText xml:space="preserve"> PAGE  \* MERGEFORMAT </w:instrText>
    </w:r>
    <w:r w:rsidRPr="00BE66C4">
      <w:fldChar w:fldCharType="separate"/>
    </w:r>
    <w:r w:rsidRPr="00BE66C4">
      <w:rPr>
        <w:noProof/>
      </w:rPr>
      <w:t>1</w:t>
    </w:r>
    <w:r w:rsidRPr="00BE66C4">
      <w:fldChar w:fldCharType="end"/>
    </w:r>
    <w:r w:rsidRPr="00BE66C4">
      <w:t xml:space="preserve"> -</w:t>
    </w:r>
  </w:p>
  <w:p w14:paraId="776C7A55" w14:textId="5335B5DD" w:rsidR="00BE66C4" w:rsidRPr="00BE66C4" w:rsidRDefault="003A4692" w:rsidP="00BE66C4">
    <w:pPr>
      <w:pStyle w:val="Header"/>
      <w:spacing w:after="240"/>
    </w:pPr>
    <w:fldSimple w:instr=" STYLEREF  Docnumber  ">
      <w:r w:rsidR="00624CF2">
        <w:rPr>
          <w:noProof/>
        </w:rPr>
        <w:t>TSAG-TD344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5660" w14:textId="1C02B7FF" w:rsidR="009D00A6" w:rsidRDefault="009D00A6" w:rsidP="003C51B7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C6C1E7D"/>
    <w:multiLevelType w:val="hybridMultilevel"/>
    <w:tmpl w:val="B626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2769"/>
    <w:multiLevelType w:val="hybridMultilevel"/>
    <w:tmpl w:val="21C2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42BB"/>
    <w:multiLevelType w:val="hybridMultilevel"/>
    <w:tmpl w:val="9C12EF98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4" w15:restartNumberingAfterBreak="0">
    <w:nsid w:val="49102BB0"/>
    <w:multiLevelType w:val="hybridMultilevel"/>
    <w:tmpl w:val="930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91076">
    <w:abstractNumId w:val="0"/>
  </w:num>
  <w:num w:numId="2" w16cid:durableId="134183299">
    <w:abstractNumId w:val="0"/>
  </w:num>
  <w:num w:numId="3" w16cid:durableId="1716004942">
    <w:abstractNumId w:val="0"/>
  </w:num>
  <w:num w:numId="4" w16cid:durableId="2119643917">
    <w:abstractNumId w:val="0"/>
  </w:num>
  <w:num w:numId="5" w16cid:durableId="693000554">
    <w:abstractNumId w:val="0"/>
  </w:num>
  <w:num w:numId="6" w16cid:durableId="1087969581">
    <w:abstractNumId w:val="3"/>
  </w:num>
  <w:num w:numId="7" w16cid:durableId="940381848">
    <w:abstractNumId w:val="2"/>
  </w:num>
  <w:num w:numId="8" w16cid:durableId="2082285989">
    <w:abstractNumId w:val="1"/>
  </w:num>
  <w:num w:numId="9" w16cid:durableId="306130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AB"/>
    <w:rsid w:val="0000296F"/>
    <w:rsid w:val="00016F3B"/>
    <w:rsid w:val="00033679"/>
    <w:rsid w:val="00042CDB"/>
    <w:rsid w:val="000436D7"/>
    <w:rsid w:val="00046E51"/>
    <w:rsid w:val="00047CA0"/>
    <w:rsid w:val="000527E7"/>
    <w:rsid w:val="000704FE"/>
    <w:rsid w:val="000B5D5D"/>
    <w:rsid w:val="000D45EE"/>
    <w:rsid w:val="000E28D6"/>
    <w:rsid w:val="000F3379"/>
    <w:rsid w:val="0010596B"/>
    <w:rsid w:val="00112A64"/>
    <w:rsid w:val="0014436F"/>
    <w:rsid w:val="00145EB4"/>
    <w:rsid w:val="001744CF"/>
    <w:rsid w:val="001766B7"/>
    <w:rsid w:val="00187A6E"/>
    <w:rsid w:val="001917A5"/>
    <w:rsid w:val="00192C87"/>
    <w:rsid w:val="00193DE1"/>
    <w:rsid w:val="00195035"/>
    <w:rsid w:val="001A17F0"/>
    <w:rsid w:val="001B2AB9"/>
    <w:rsid w:val="001B73A3"/>
    <w:rsid w:val="001D1320"/>
    <w:rsid w:val="001D724F"/>
    <w:rsid w:val="001E60EB"/>
    <w:rsid w:val="001E7370"/>
    <w:rsid w:val="001F3D02"/>
    <w:rsid w:val="0020289B"/>
    <w:rsid w:val="002139AE"/>
    <w:rsid w:val="002212B5"/>
    <w:rsid w:val="00226033"/>
    <w:rsid w:val="002264DF"/>
    <w:rsid w:val="00233054"/>
    <w:rsid w:val="00252402"/>
    <w:rsid w:val="00257C42"/>
    <w:rsid w:val="00262ED2"/>
    <w:rsid w:val="00271C64"/>
    <w:rsid w:val="00276420"/>
    <w:rsid w:val="002807A0"/>
    <w:rsid w:val="00293946"/>
    <w:rsid w:val="002B3343"/>
    <w:rsid w:val="002B365D"/>
    <w:rsid w:val="002B49DF"/>
    <w:rsid w:val="002C4914"/>
    <w:rsid w:val="002D34BC"/>
    <w:rsid w:val="002E18F4"/>
    <w:rsid w:val="002E7156"/>
    <w:rsid w:val="003044C9"/>
    <w:rsid w:val="00335797"/>
    <w:rsid w:val="00335DFF"/>
    <w:rsid w:val="0033752B"/>
    <w:rsid w:val="0034345B"/>
    <w:rsid w:val="003445AF"/>
    <w:rsid w:val="00350321"/>
    <w:rsid w:val="00360717"/>
    <w:rsid w:val="00361F3E"/>
    <w:rsid w:val="00363960"/>
    <w:rsid w:val="00377A6C"/>
    <w:rsid w:val="00381F5F"/>
    <w:rsid w:val="003869CD"/>
    <w:rsid w:val="00391EFC"/>
    <w:rsid w:val="003A0B47"/>
    <w:rsid w:val="003A2E51"/>
    <w:rsid w:val="003A4692"/>
    <w:rsid w:val="003A6E88"/>
    <w:rsid w:val="003A798E"/>
    <w:rsid w:val="003B5915"/>
    <w:rsid w:val="003B5EFA"/>
    <w:rsid w:val="003C51B7"/>
    <w:rsid w:val="00415794"/>
    <w:rsid w:val="004205E6"/>
    <w:rsid w:val="0042571D"/>
    <w:rsid w:val="00460D8B"/>
    <w:rsid w:val="00465745"/>
    <w:rsid w:val="004658CB"/>
    <w:rsid w:val="00471991"/>
    <w:rsid w:val="00487779"/>
    <w:rsid w:val="0049065A"/>
    <w:rsid w:val="00490EE7"/>
    <w:rsid w:val="004964E9"/>
    <w:rsid w:val="004A3694"/>
    <w:rsid w:val="004B1E29"/>
    <w:rsid w:val="004B1FEE"/>
    <w:rsid w:val="004B7535"/>
    <w:rsid w:val="004B756C"/>
    <w:rsid w:val="004D0C18"/>
    <w:rsid w:val="004D3A4A"/>
    <w:rsid w:val="004D69F3"/>
    <w:rsid w:val="004E5170"/>
    <w:rsid w:val="00502160"/>
    <w:rsid w:val="0051247B"/>
    <w:rsid w:val="005151C7"/>
    <w:rsid w:val="00516B75"/>
    <w:rsid w:val="00554960"/>
    <w:rsid w:val="00556478"/>
    <w:rsid w:val="00566909"/>
    <w:rsid w:val="005947EA"/>
    <w:rsid w:val="00597CB6"/>
    <w:rsid w:val="005A1855"/>
    <w:rsid w:val="005B2ED5"/>
    <w:rsid w:val="005C0008"/>
    <w:rsid w:val="005E010B"/>
    <w:rsid w:val="005E4687"/>
    <w:rsid w:val="005E4CAF"/>
    <w:rsid w:val="005E5444"/>
    <w:rsid w:val="005F4062"/>
    <w:rsid w:val="005F4567"/>
    <w:rsid w:val="00601F56"/>
    <w:rsid w:val="00602164"/>
    <w:rsid w:val="0061031E"/>
    <w:rsid w:val="00612EEF"/>
    <w:rsid w:val="00615911"/>
    <w:rsid w:val="00624CF2"/>
    <w:rsid w:val="006330D9"/>
    <w:rsid w:val="0063535F"/>
    <w:rsid w:val="00646FC8"/>
    <w:rsid w:val="0064779D"/>
    <w:rsid w:val="0065377D"/>
    <w:rsid w:val="00657C33"/>
    <w:rsid w:val="00681D57"/>
    <w:rsid w:val="00685451"/>
    <w:rsid w:val="00694BA1"/>
    <w:rsid w:val="006A749D"/>
    <w:rsid w:val="006B6641"/>
    <w:rsid w:val="006C182F"/>
    <w:rsid w:val="006D3446"/>
    <w:rsid w:val="006D6570"/>
    <w:rsid w:val="006E4321"/>
    <w:rsid w:val="006F2AF5"/>
    <w:rsid w:val="006F4D01"/>
    <w:rsid w:val="00702ED4"/>
    <w:rsid w:val="00703BA6"/>
    <w:rsid w:val="00712952"/>
    <w:rsid w:val="00713F39"/>
    <w:rsid w:val="00720313"/>
    <w:rsid w:val="00722A9E"/>
    <w:rsid w:val="00722CAF"/>
    <w:rsid w:val="0072308F"/>
    <w:rsid w:val="00751CC8"/>
    <w:rsid w:val="00751DDB"/>
    <w:rsid w:val="0075561E"/>
    <w:rsid w:val="007561D9"/>
    <w:rsid w:val="0076710B"/>
    <w:rsid w:val="00767B51"/>
    <w:rsid w:val="0077784C"/>
    <w:rsid w:val="00786986"/>
    <w:rsid w:val="007907BA"/>
    <w:rsid w:val="007945A4"/>
    <w:rsid w:val="007A01D7"/>
    <w:rsid w:val="007B3BF3"/>
    <w:rsid w:val="007C0179"/>
    <w:rsid w:val="007C314F"/>
    <w:rsid w:val="007D03B6"/>
    <w:rsid w:val="007D25C0"/>
    <w:rsid w:val="007D4AFC"/>
    <w:rsid w:val="007D64E2"/>
    <w:rsid w:val="007D72B8"/>
    <w:rsid w:val="007E3759"/>
    <w:rsid w:val="007E4135"/>
    <w:rsid w:val="007E7810"/>
    <w:rsid w:val="007F0FE0"/>
    <w:rsid w:val="007F3E0E"/>
    <w:rsid w:val="00801031"/>
    <w:rsid w:val="00825EA1"/>
    <w:rsid w:val="008269EB"/>
    <w:rsid w:val="00832711"/>
    <w:rsid w:val="00832EDC"/>
    <w:rsid w:val="0083509A"/>
    <w:rsid w:val="00837868"/>
    <w:rsid w:val="00874163"/>
    <w:rsid w:val="00875C5A"/>
    <w:rsid w:val="00876657"/>
    <w:rsid w:val="008853B3"/>
    <w:rsid w:val="00885786"/>
    <w:rsid w:val="008864D6"/>
    <w:rsid w:val="0089674F"/>
    <w:rsid w:val="008B0AF5"/>
    <w:rsid w:val="008C13FF"/>
    <w:rsid w:val="008C2F9A"/>
    <w:rsid w:val="008C46D3"/>
    <w:rsid w:val="008C634C"/>
    <w:rsid w:val="008E705B"/>
    <w:rsid w:val="008F1609"/>
    <w:rsid w:val="008F187E"/>
    <w:rsid w:val="008F48AE"/>
    <w:rsid w:val="00901B23"/>
    <w:rsid w:val="00907054"/>
    <w:rsid w:val="00915BD7"/>
    <w:rsid w:val="00917D95"/>
    <w:rsid w:val="0093044C"/>
    <w:rsid w:val="0093415F"/>
    <w:rsid w:val="00945BA9"/>
    <w:rsid w:val="009573B4"/>
    <w:rsid w:val="0096428B"/>
    <w:rsid w:val="0096478A"/>
    <w:rsid w:val="00966AE4"/>
    <w:rsid w:val="0096727E"/>
    <w:rsid w:val="00971B9E"/>
    <w:rsid w:val="00992185"/>
    <w:rsid w:val="009937CC"/>
    <w:rsid w:val="00995631"/>
    <w:rsid w:val="009960C5"/>
    <w:rsid w:val="009A1AEB"/>
    <w:rsid w:val="009A336E"/>
    <w:rsid w:val="009A55FF"/>
    <w:rsid w:val="009A7B46"/>
    <w:rsid w:val="009B5A37"/>
    <w:rsid w:val="009B6C71"/>
    <w:rsid w:val="009D00A6"/>
    <w:rsid w:val="009D05B4"/>
    <w:rsid w:val="009D64C5"/>
    <w:rsid w:val="009E5323"/>
    <w:rsid w:val="009F5CAB"/>
    <w:rsid w:val="009F5E6D"/>
    <w:rsid w:val="00A15510"/>
    <w:rsid w:val="00A179B8"/>
    <w:rsid w:val="00A203C1"/>
    <w:rsid w:val="00A310BB"/>
    <w:rsid w:val="00A66AD2"/>
    <w:rsid w:val="00A9151C"/>
    <w:rsid w:val="00AC10D8"/>
    <w:rsid w:val="00AC2234"/>
    <w:rsid w:val="00AC7FDF"/>
    <w:rsid w:val="00AD0EC2"/>
    <w:rsid w:val="00AD7D4E"/>
    <w:rsid w:val="00AE1FFD"/>
    <w:rsid w:val="00AF455F"/>
    <w:rsid w:val="00AF73FA"/>
    <w:rsid w:val="00B042D4"/>
    <w:rsid w:val="00B060CB"/>
    <w:rsid w:val="00B14BB1"/>
    <w:rsid w:val="00B21364"/>
    <w:rsid w:val="00B40340"/>
    <w:rsid w:val="00B50DA8"/>
    <w:rsid w:val="00B549EF"/>
    <w:rsid w:val="00B63DF8"/>
    <w:rsid w:val="00B66550"/>
    <w:rsid w:val="00B96CE3"/>
    <w:rsid w:val="00BA3ABD"/>
    <w:rsid w:val="00BA57D0"/>
    <w:rsid w:val="00BA5CAF"/>
    <w:rsid w:val="00BB0196"/>
    <w:rsid w:val="00BB5D24"/>
    <w:rsid w:val="00BC54FF"/>
    <w:rsid w:val="00BD1420"/>
    <w:rsid w:val="00BD163C"/>
    <w:rsid w:val="00BD1ED6"/>
    <w:rsid w:val="00BD6B53"/>
    <w:rsid w:val="00BD721C"/>
    <w:rsid w:val="00BE66C4"/>
    <w:rsid w:val="00BF6063"/>
    <w:rsid w:val="00C122AE"/>
    <w:rsid w:val="00C20DBB"/>
    <w:rsid w:val="00C25DF8"/>
    <w:rsid w:val="00C2663D"/>
    <w:rsid w:val="00C313A1"/>
    <w:rsid w:val="00C33FB2"/>
    <w:rsid w:val="00C34D1F"/>
    <w:rsid w:val="00C36991"/>
    <w:rsid w:val="00C45B03"/>
    <w:rsid w:val="00C628CF"/>
    <w:rsid w:val="00C62A7A"/>
    <w:rsid w:val="00C876A6"/>
    <w:rsid w:val="00C944EF"/>
    <w:rsid w:val="00C955F2"/>
    <w:rsid w:val="00C9586A"/>
    <w:rsid w:val="00C97A03"/>
    <w:rsid w:val="00CB6679"/>
    <w:rsid w:val="00CC5757"/>
    <w:rsid w:val="00CD5ED9"/>
    <w:rsid w:val="00CE097B"/>
    <w:rsid w:val="00CF4914"/>
    <w:rsid w:val="00CF6018"/>
    <w:rsid w:val="00D116B6"/>
    <w:rsid w:val="00D16526"/>
    <w:rsid w:val="00D46B54"/>
    <w:rsid w:val="00D6088C"/>
    <w:rsid w:val="00D8566D"/>
    <w:rsid w:val="00DA511E"/>
    <w:rsid w:val="00DA6EBD"/>
    <w:rsid w:val="00DB539C"/>
    <w:rsid w:val="00DB5F4E"/>
    <w:rsid w:val="00DC5839"/>
    <w:rsid w:val="00DC7584"/>
    <w:rsid w:val="00DD096A"/>
    <w:rsid w:val="00DE102C"/>
    <w:rsid w:val="00DE128E"/>
    <w:rsid w:val="00DE3DFC"/>
    <w:rsid w:val="00DE72FA"/>
    <w:rsid w:val="00DF6848"/>
    <w:rsid w:val="00DF75FE"/>
    <w:rsid w:val="00E111F6"/>
    <w:rsid w:val="00E118F3"/>
    <w:rsid w:val="00E15DF6"/>
    <w:rsid w:val="00E23E05"/>
    <w:rsid w:val="00E64BE9"/>
    <w:rsid w:val="00E664A5"/>
    <w:rsid w:val="00E76ADB"/>
    <w:rsid w:val="00E80F4C"/>
    <w:rsid w:val="00E820A7"/>
    <w:rsid w:val="00EA3D47"/>
    <w:rsid w:val="00EB7FBA"/>
    <w:rsid w:val="00EC31AB"/>
    <w:rsid w:val="00ED2EC7"/>
    <w:rsid w:val="00ED5EA1"/>
    <w:rsid w:val="00ED7183"/>
    <w:rsid w:val="00EE00B3"/>
    <w:rsid w:val="00EE4D02"/>
    <w:rsid w:val="00EE5DDA"/>
    <w:rsid w:val="00EE6BA1"/>
    <w:rsid w:val="00EF34AF"/>
    <w:rsid w:val="00EF7DE3"/>
    <w:rsid w:val="00F05E3C"/>
    <w:rsid w:val="00F102C7"/>
    <w:rsid w:val="00F305C5"/>
    <w:rsid w:val="00F42AB1"/>
    <w:rsid w:val="00F4382D"/>
    <w:rsid w:val="00F47A16"/>
    <w:rsid w:val="00F605D9"/>
    <w:rsid w:val="00F64A17"/>
    <w:rsid w:val="00F81FD9"/>
    <w:rsid w:val="00F823AF"/>
    <w:rsid w:val="00FB7A3D"/>
    <w:rsid w:val="00FC3E9B"/>
    <w:rsid w:val="00FC4E63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46BE8"/>
  <w15:docId w15:val="{B8653066-A543-4984-B4BD-B835272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75561E"/>
    <w:pPr>
      <w:jc w:val="right"/>
    </w:pPr>
    <w:rPr>
      <w:b/>
      <w:bCs/>
      <w:sz w:val="40"/>
      <w:lang w:val="x-none"/>
    </w:rPr>
  </w:style>
  <w:style w:type="character" w:customStyle="1" w:styleId="DocnumberChar">
    <w:name w:val="Docnumber Char"/>
    <w:link w:val="Docnumber"/>
    <w:rsid w:val="0075561E"/>
    <w:rPr>
      <w:b/>
      <w:bCs/>
      <w:sz w:val="40"/>
      <w:lang w:eastAsia="en-US"/>
    </w:rPr>
  </w:style>
  <w:style w:type="paragraph" w:styleId="BalloonText">
    <w:name w:val="Balloon Text"/>
    <w:basedOn w:val="Normal"/>
    <w:link w:val="BalloonTextChar"/>
    <w:rsid w:val="00361F3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61F3E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aliases w:val="超级链接,CEO_Hyperlink,超?级链,Style 58,超????,하이퍼링크2,超链接1"/>
    <w:qFormat/>
    <w:rsid w:val="00361F3E"/>
    <w:rPr>
      <w:color w:val="0563C1"/>
      <w:u w:val="single"/>
    </w:rPr>
  </w:style>
  <w:style w:type="paragraph" w:styleId="DocumentMap">
    <w:name w:val="Document Map"/>
    <w:basedOn w:val="Normal"/>
    <w:link w:val="DocumentMapChar"/>
    <w:rsid w:val="00363960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363960"/>
    <w:rPr>
      <w:rFonts w:ascii="SimSun"/>
      <w:sz w:val="18"/>
      <w:szCs w:val="18"/>
      <w:lang w:val="en-GB" w:eastAsia="en-US"/>
    </w:rPr>
  </w:style>
  <w:style w:type="character" w:styleId="FollowedHyperlink">
    <w:name w:val="FollowedHyperlink"/>
    <w:rsid w:val="000704FE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A310BB"/>
    <w:rPr>
      <w:caps/>
      <w:noProof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DB539C"/>
    <w:rPr>
      <w:sz w:val="18"/>
      <w:lang w:eastAsia="en-US"/>
    </w:rPr>
  </w:style>
  <w:style w:type="character" w:styleId="CommentReference">
    <w:name w:val="annotation reference"/>
    <w:basedOn w:val="DefaultParagraphFont"/>
    <w:rsid w:val="00B40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3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03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034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E78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Chars="200" w:firstLine="420"/>
      <w:textAlignment w:val="auto"/>
    </w:pPr>
    <w:rPr>
      <w:rFonts w:eastAsiaTheme="minorEastAsia"/>
      <w:szCs w:val="24"/>
      <w:lang w:eastAsia="ja-JP"/>
    </w:rPr>
  </w:style>
  <w:style w:type="paragraph" w:styleId="Revision">
    <w:name w:val="Revision"/>
    <w:hidden/>
    <w:uiPriority w:val="99"/>
    <w:semiHidden/>
    <w:rsid w:val="000436D7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4AF"/>
    <w:rPr>
      <w:color w:val="605E5C"/>
      <w:shd w:val="clear" w:color="auto" w:fill="E1DFDD"/>
    </w:rPr>
  </w:style>
  <w:style w:type="paragraph" w:customStyle="1" w:styleId="Default">
    <w:name w:val="Default"/>
    <w:rsid w:val="00D8566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A749D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8853B3"/>
    <w:rPr>
      <w:b/>
      <w:sz w:val="24"/>
      <w:lang w:eastAsia="en-US"/>
    </w:rPr>
  </w:style>
  <w:style w:type="paragraph" w:customStyle="1" w:styleId="TSBHeaderQuestion">
    <w:name w:val="TSBHeaderQuestion"/>
    <w:basedOn w:val="Normal"/>
    <w:rsid w:val="002028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Right14">
    <w:name w:val="TSBHeaderRight14"/>
    <w:basedOn w:val="Normal"/>
    <w:rsid w:val="002028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2028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Summary">
    <w:name w:val="TSBHeaderSummary"/>
    <w:basedOn w:val="Normal"/>
    <w:rsid w:val="002028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Title">
    <w:name w:val="TSBHeaderTitle"/>
    <w:basedOn w:val="Normal"/>
    <w:rsid w:val="002028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VenueDate">
    <w:name w:val="VenueDate"/>
    <w:basedOn w:val="Normal"/>
    <w:rsid w:val="002028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qishuguang@caict.ac.cn" TargetMode="External"/><Relationship Id="rId18" Type="http://schemas.openxmlformats.org/officeDocument/2006/relationships/hyperlink" Target="mailto:dominique.wurges@orange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qishuguang@caict.ac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http://handle.itu.int/11.1002/ls/sp17-tsag-oLS-00019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SG05-230613-TD-GEN-0973" TargetMode="External"/><Relationship Id="rId20" Type="http://schemas.openxmlformats.org/officeDocument/2006/relationships/hyperlink" Target="mailto:paolo.gemma@hua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yderyk.lewicki@orange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ls/sp17-sg5-oLS-00081.docx" TargetMode="External"/><Relationship Id="rId23" Type="http://schemas.openxmlformats.org/officeDocument/2006/relationships/hyperlink" Target="mailto:leandro.navarro@upc.edu" TargetMode="External"/><Relationship Id="rId10" Type="http://schemas.openxmlformats.org/officeDocument/2006/relationships/hyperlink" Target="mailto:dominique.wurges@orange.com" TargetMode="External"/><Relationship Id="rId19" Type="http://schemas.openxmlformats.org/officeDocument/2006/relationships/hyperlink" Target="mailto:fryderyk.lewicki@oran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7-sg5-oLS-00081.docx" TargetMode="External"/><Relationship Id="rId14" Type="http://schemas.openxmlformats.org/officeDocument/2006/relationships/hyperlink" Target="https://www.itu.int/ifa/t/2022/ls/tsag/sp17-tsag-oLS-00019.docx" TargetMode="External"/><Relationship Id="rId22" Type="http://schemas.openxmlformats.org/officeDocument/2006/relationships/hyperlink" Target="https://www.itu.int/ifa/t/2022/ls/tsag/sp17-tsag-oLS-00019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B41D-6BB8-4B9E-887F-845DECD5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</TotalTime>
  <Pages>2</Pages>
  <Words>300</Words>
  <Characters>3177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LS/o/r on Invitation to update the information in the IMT2020 roadmap (JCA-IMT2020-LS10) (reply to TD2100) [to JCA-IMT2020]</vt:lpstr>
      <vt:lpstr>LS/i on Invitation to update the information in the IMT2020 roadmap [from JCA-IMT2020]</vt:lpstr>
    </vt:vector>
  </TitlesOfParts>
  <Manager>ITU-T</Manager>
  <Company>International Telecommunication Union (ITU)</Company>
  <LinksUpToDate>false</LinksUpToDate>
  <CharactersWithSpaces>3471</CharactersWithSpaces>
  <SharedDoc>false</SharedDoc>
  <HLinks>
    <vt:vector size="30" baseType="variant">
      <vt:variant>
        <vt:i4>8257581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http://www.itu.int/en/ITU-T/jca/imt2020/Pages/default.aspx</vt:lpwstr>
      </vt:variant>
      <vt:variant>
        <vt:lpwstr/>
      </vt:variant>
      <vt:variant>
        <vt:i4>5570673</vt:i4>
      </vt:variant>
      <vt:variant>
        <vt:i4>9</vt:i4>
      </vt:variant>
      <vt:variant>
        <vt:i4>0</vt:i4>
      </vt:variant>
      <vt:variant>
        <vt:i4>5</vt:i4>
      </vt:variant>
      <vt:variant>
        <vt:lpwstr>mailto:chengying10@chinaunicom.cn</vt:lpwstr>
      </vt:variant>
      <vt:variant>
        <vt:lpwstr/>
      </vt:variant>
      <vt:variant>
        <vt:i4>4128843</vt:i4>
      </vt:variant>
      <vt:variant>
        <vt:i4>6</vt:i4>
      </vt:variant>
      <vt:variant>
        <vt:i4>0</vt:i4>
      </vt:variant>
      <vt:variant>
        <vt:i4>5</vt:i4>
      </vt:variant>
      <vt:variant>
        <vt:lpwstr>mailto:scott.mansfield@ericsson.com</vt:lpwstr>
      </vt:variant>
      <vt:variant>
        <vt:lpwstr/>
      </vt:variant>
      <vt:variant>
        <vt:i4>7929896</vt:i4>
      </vt:variant>
      <vt:variant>
        <vt:i4>3</vt:i4>
      </vt:variant>
      <vt:variant>
        <vt:i4>0</vt:i4>
      </vt:variant>
      <vt:variant>
        <vt:i4>5</vt:i4>
      </vt:variant>
      <vt:variant>
        <vt:lpwstr>http://handle.itu.int/11.1002/ls/sp16-jca-imt2020-oLS-00006.doc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http://handle.itu.int/11.1002/ls/sp16-jca-imt2020-oLS-00006.doc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request the appointment of an electronic working methods (EWM) liaison (reply to TSAG-LS19) (reply to TD805) [to TSAG]</dc:title>
  <dc:creator>ITU-T Study Group 5</dc:creator>
  <cp:keywords>4, 5, 6/11</cp:keywords>
  <dc:description>SG5-LSaac  For: Sophia Antipolis, 13-23 June 2023_x000d_Document date: _x000d_Saved by ITU51014874 at 09:34:23 on 26/06/23</dc:description>
  <cp:lastModifiedBy>Al-Mnini, Lara</cp:lastModifiedBy>
  <cp:revision>3</cp:revision>
  <cp:lastPrinted>2017-07-10T07:48:00Z</cp:lastPrinted>
  <dcterms:created xsi:type="dcterms:W3CDTF">2023-09-22T11:52:00Z</dcterms:created>
  <dcterms:modified xsi:type="dcterms:W3CDTF">2023-09-22T12:37:00Z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(3)3qNnkC7+PRM1t6abcgo+tqVYKcPZZCHMtfLqhuPMTlS4Th6JjatblExPKyR4gHrFerKNcsjS_x000d_
DsxOVW6v4/1KMiHd1BYCKNVOAUsPFIBLwdpqyH03FAcxOpbo2xWMOudF43bg8DatqjhDEAbR_x000d_
GCgmmJHVVT5pT7vc69i/CFjE8Pckqp9ltJUJuxqoxixyqM2oVzxlIn/RhvepkqxnFBJQXalu_x000d_
7ldU1PowC8PXiA8IqK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KeOhPZidxP76LfWAo+6sMam8t3MjDigOqDpruABiFL4+tWZZcwkwXS_x000d_
PpIcBq0WamnnXPjlNsXRZr/q+z8wZsVdcL45Spj9+vIobebJPwMqhrOSpfDnOjgmPP25zhHY_x000d_
dASJPY+Bf0uOiJc0+xAlWLMANOi1Ujl6mub5zkfqEjxaTrWlBxE2/wqswg2Fadnd72OPf+Km_x000d_
TPzoQ1rfvMqhx1682IZHTIlUkZ5MdgWLywDL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kTYuhxg+Ui/ifBSnxxB3kxcuizmaWlaze8xp_x000d_
aN5h6t4M</vt:lpwstr>
  </property>
  <property fmtid="{D5CDD505-2E9C-101B-9397-08002B2CF9AE}" pid="7" name="_new_ms_pID_725432_00">
    <vt:lpwstr>_new_ms_pID_725432</vt:lpwstr>
  </property>
  <property fmtid="{D5CDD505-2E9C-101B-9397-08002B2CF9AE}" pid="8" name="Docnum">
    <vt:lpwstr>SG5-LSaac</vt:lpwstr>
  </property>
  <property fmtid="{D5CDD505-2E9C-101B-9397-08002B2CF9AE}" pid="9" name="Docdate">
    <vt:lpwstr/>
  </property>
  <property fmtid="{D5CDD505-2E9C-101B-9397-08002B2CF9AE}" pid="10" name="Docorlang">
    <vt:lpwstr/>
  </property>
  <property fmtid="{D5CDD505-2E9C-101B-9397-08002B2CF9AE}" pid="11" name="Docbluepink">
    <vt:lpwstr>All/5</vt:lpwstr>
  </property>
  <property fmtid="{D5CDD505-2E9C-101B-9397-08002B2CF9AE}" pid="12" name="Docdest">
    <vt:lpwstr>Sophia Antipolis, 13-23 June 2023</vt:lpwstr>
  </property>
  <property fmtid="{D5CDD505-2E9C-101B-9397-08002B2CF9AE}" pid="13" name="Docauthor">
    <vt:lpwstr>ITU-T Study Group 5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1686996936</vt:lpwstr>
  </property>
</Properties>
</file>