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9B16DF" w14:paraId="77C90B47" w14:textId="77777777" w:rsidTr="002C1412">
        <w:trPr>
          <w:cantSplit/>
        </w:trPr>
        <w:tc>
          <w:tcPr>
            <w:tcW w:w="1160" w:type="dxa"/>
            <w:vMerge w:val="restart"/>
            <w:vAlign w:val="center"/>
          </w:tcPr>
          <w:p w14:paraId="6AFEEDD4" w14:textId="77777777" w:rsidR="009B16DF" w:rsidRDefault="009B16DF" w:rsidP="00395677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B9E3796" wp14:editId="3FC74C2F">
                  <wp:extent cx="650875" cy="70358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0F6C664" w14:textId="77777777" w:rsidR="009B16DF" w:rsidRDefault="009B16DF" w:rsidP="00395677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625C538" w14:textId="77777777" w:rsidR="009B16DF" w:rsidRDefault="009B16DF" w:rsidP="0039567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20BB57C" w14:textId="77777777" w:rsidR="009B16DF" w:rsidRDefault="009B16DF" w:rsidP="00395677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63E1C1A" w14:textId="77777777" w:rsidR="009B16DF" w:rsidRDefault="009B16DF" w:rsidP="00395677">
            <w:pPr>
              <w:pStyle w:val="Docnumber"/>
            </w:pPr>
            <w:r>
              <w:t>TSAG-TD429</w:t>
            </w:r>
          </w:p>
        </w:tc>
      </w:tr>
      <w:tr w:rsidR="009B16DF" w14:paraId="2437489F" w14:textId="77777777" w:rsidTr="002C1412">
        <w:trPr>
          <w:cantSplit/>
          <w:trHeight w:val="461"/>
        </w:trPr>
        <w:tc>
          <w:tcPr>
            <w:tcW w:w="1160" w:type="dxa"/>
            <w:vMerge/>
          </w:tcPr>
          <w:p w14:paraId="76C289F7" w14:textId="77777777" w:rsidR="009B16DF" w:rsidRDefault="009B16DF" w:rsidP="00395677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2033CD95" w14:textId="77777777" w:rsidR="009B16DF" w:rsidRDefault="009B16DF" w:rsidP="00395677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7E62828D" w14:textId="77777777" w:rsidR="009B16DF" w:rsidRDefault="009B16DF" w:rsidP="00395677">
            <w:pPr>
              <w:pStyle w:val="TSBHeaderRight14"/>
            </w:pPr>
            <w:r>
              <w:t>TSAG</w:t>
            </w:r>
          </w:p>
        </w:tc>
      </w:tr>
      <w:tr w:rsidR="009B16DF" w14:paraId="53C163CF" w14:textId="77777777" w:rsidTr="002C1412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7E9B6BA" w14:textId="77777777" w:rsidR="009B16DF" w:rsidRDefault="009B16DF" w:rsidP="0039567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C13FBE6" w14:textId="77777777" w:rsidR="009B16DF" w:rsidRDefault="009B16DF" w:rsidP="00395677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5B389FD" w14:textId="77777777" w:rsidR="009B16DF" w:rsidRDefault="009B16DF" w:rsidP="003956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9B16DF" w14:paraId="139B7289" w14:textId="77777777" w:rsidTr="002C1412">
        <w:trPr>
          <w:cantSplit/>
          <w:trHeight w:val="357"/>
        </w:trPr>
        <w:tc>
          <w:tcPr>
            <w:tcW w:w="1508" w:type="dxa"/>
            <w:gridSpan w:val="2"/>
          </w:tcPr>
          <w:p w14:paraId="3D1EDF2E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6464BF86" w14:textId="20FD0C7B" w:rsidR="009B16DF" w:rsidRDefault="002C1412" w:rsidP="00395677">
            <w:pPr>
              <w:pStyle w:val="TSBHeaderQuestion"/>
            </w:pPr>
            <w:r>
              <w:t>N/</w:t>
            </w:r>
            <w:r w:rsidR="009B16DF">
              <w:t>A</w:t>
            </w:r>
          </w:p>
        </w:tc>
        <w:tc>
          <w:tcPr>
            <w:tcW w:w="3525" w:type="dxa"/>
          </w:tcPr>
          <w:p w14:paraId="08147364" w14:textId="77777777" w:rsidR="009B16DF" w:rsidRDefault="009B16DF" w:rsidP="00395677">
            <w:pPr>
              <w:pStyle w:val="VenueDate"/>
            </w:pPr>
            <w:r>
              <w:t>Geneva, 22-26 January 2024</w:t>
            </w:r>
          </w:p>
        </w:tc>
      </w:tr>
      <w:tr w:rsidR="009B16DF" w14:paraId="1D9F56DA" w14:textId="77777777" w:rsidTr="00395677">
        <w:trPr>
          <w:cantSplit/>
          <w:trHeight w:val="357"/>
        </w:trPr>
        <w:tc>
          <w:tcPr>
            <w:tcW w:w="9639" w:type="dxa"/>
            <w:gridSpan w:val="6"/>
          </w:tcPr>
          <w:p w14:paraId="4D85B5E1" w14:textId="26D47C37" w:rsidR="009B16DF" w:rsidRDefault="009B16DF" w:rsidP="0039567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C141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2" w:tooltip="ITU-T ftp file restricted to TIES access only" w:history="1">
              <w:r>
                <w:rPr>
                  <w:rStyle w:val="Hyperlink"/>
                </w:rPr>
                <w:t>SG15-LS107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9B16DF" w14:paraId="1EC7540D" w14:textId="77777777" w:rsidTr="002C1412">
        <w:trPr>
          <w:cantSplit/>
          <w:trHeight w:val="357"/>
        </w:trPr>
        <w:tc>
          <w:tcPr>
            <w:tcW w:w="1508" w:type="dxa"/>
            <w:gridSpan w:val="2"/>
          </w:tcPr>
          <w:p w14:paraId="04D3A212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45FD3AD8" w14:textId="77777777" w:rsidR="009B16DF" w:rsidRDefault="009B16DF" w:rsidP="00395677">
            <w:pPr>
              <w:pStyle w:val="TSBHeaderSource"/>
            </w:pPr>
            <w:r>
              <w:t>ITU-T Study Group 15</w:t>
            </w:r>
          </w:p>
        </w:tc>
      </w:tr>
      <w:tr w:rsidR="009B16DF" w14:paraId="41FD2181" w14:textId="77777777" w:rsidTr="002C1412">
        <w:trPr>
          <w:cantSplit/>
          <w:trHeight w:val="357"/>
        </w:trPr>
        <w:tc>
          <w:tcPr>
            <w:tcW w:w="1508" w:type="dxa"/>
            <w:gridSpan w:val="2"/>
          </w:tcPr>
          <w:p w14:paraId="5FF0398F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DDCFDB1" w14:textId="6A07CB33" w:rsidR="009B16DF" w:rsidRDefault="009B16DF" w:rsidP="00395677">
            <w:pPr>
              <w:pStyle w:val="TSBHeaderTitle"/>
            </w:pPr>
            <w:r>
              <w:t>LS/r on request to provide the standardization status for metaverse-related technologies (reply to TSAG-LS21 and FG-MV-LS23)</w:t>
            </w:r>
            <w:r w:rsidR="002C1412">
              <w:t xml:space="preserve"> [from ITU-T SG15]</w:t>
            </w:r>
          </w:p>
        </w:tc>
      </w:tr>
      <w:tr w:rsidR="009B16DF" w14:paraId="0B0DBDFB" w14:textId="77777777" w:rsidTr="00395677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6FB202A" w14:textId="77777777" w:rsidR="009B16DF" w:rsidRDefault="009B16DF" w:rsidP="0039567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9B16DF" w14:paraId="35B6D9D4" w14:textId="77777777" w:rsidTr="002C1412">
        <w:trPr>
          <w:cantSplit/>
          <w:trHeight w:val="357"/>
        </w:trPr>
        <w:tc>
          <w:tcPr>
            <w:tcW w:w="2187" w:type="dxa"/>
            <w:gridSpan w:val="3"/>
          </w:tcPr>
          <w:p w14:paraId="293E0E0B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CAD76E4" w14:textId="77777777" w:rsidR="009B16DF" w:rsidRDefault="009B16DF" w:rsidP="00395677">
            <w:r>
              <w:t>-</w:t>
            </w:r>
          </w:p>
        </w:tc>
      </w:tr>
      <w:tr w:rsidR="009B16DF" w14:paraId="15994904" w14:textId="77777777" w:rsidTr="002C1412">
        <w:trPr>
          <w:cantSplit/>
          <w:trHeight w:val="357"/>
        </w:trPr>
        <w:tc>
          <w:tcPr>
            <w:tcW w:w="2187" w:type="dxa"/>
            <w:gridSpan w:val="3"/>
          </w:tcPr>
          <w:p w14:paraId="42CF5B0E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27E4F50A" w14:textId="77777777" w:rsidR="009B16DF" w:rsidRDefault="009B16DF" w:rsidP="00395677">
            <w:r>
              <w:t>-</w:t>
            </w:r>
          </w:p>
        </w:tc>
      </w:tr>
      <w:tr w:rsidR="009B16DF" w14:paraId="4E2088B8" w14:textId="77777777" w:rsidTr="002C1412">
        <w:trPr>
          <w:cantSplit/>
          <w:trHeight w:val="357"/>
        </w:trPr>
        <w:tc>
          <w:tcPr>
            <w:tcW w:w="2187" w:type="dxa"/>
            <w:gridSpan w:val="3"/>
          </w:tcPr>
          <w:p w14:paraId="3492E3C3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2388A5B" w14:textId="77777777" w:rsidR="009B16DF" w:rsidRDefault="009B16DF" w:rsidP="00395677">
            <w:r>
              <w:t>ITU-T SG15 meeting (1 December 2023)</w:t>
            </w:r>
          </w:p>
        </w:tc>
      </w:tr>
      <w:tr w:rsidR="009B16DF" w14:paraId="4BBBC25F" w14:textId="77777777" w:rsidTr="002C1412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129D582" w14:textId="77777777" w:rsidR="009B16DF" w:rsidRDefault="009B16DF" w:rsidP="00395677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CF0C4D3" w14:textId="77777777" w:rsidR="009B16DF" w:rsidRDefault="009B16DF" w:rsidP="00395677">
            <w:r>
              <w:t>N/A</w:t>
            </w:r>
          </w:p>
        </w:tc>
      </w:tr>
      <w:tr w:rsidR="009B16DF" w:rsidRPr="0098488D" w14:paraId="252B5B2F" w14:textId="77777777" w:rsidTr="002C141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D1C89AE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4ADAC9E0" w14:textId="67368A98" w:rsidR="009B16DF" w:rsidRDefault="009B16DF" w:rsidP="002C1412">
            <w:r>
              <w:t>Glenn Parsons</w:t>
            </w:r>
            <w:r>
              <w:br/>
              <w:t>SG15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467F8558" w14:textId="209F4E34" w:rsidR="009B16DF" w:rsidRPr="0098488D" w:rsidRDefault="009B16DF" w:rsidP="002C1412">
            <w:pPr>
              <w:rPr>
                <w:lang w:val="de-DE"/>
              </w:rPr>
            </w:pPr>
            <w:r w:rsidRPr="0098488D">
              <w:rPr>
                <w:lang w:val="de-DE"/>
              </w:rPr>
              <w:t>Tel:</w:t>
            </w:r>
            <w:r w:rsidR="002C1412">
              <w:rPr>
                <w:lang w:val="de-DE"/>
              </w:rPr>
              <w:t xml:space="preserve"> </w:t>
            </w:r>
            <w:r w:rsidRPr="0098488D">
              <w:rPr>
                <w:lang w:val="de-DE"/>
              </w:rPr>
              <w:t>+1-514-379-9037</w:t>
            </w:r>
            <w:r w:rsidRPr="0098488D">
              <w:rPr>
                <w:lang w:val="de-DE"/>
              </w:rPr>
              <w:br/>
              <w:t xml:space="preserve"> E-mail:</w:t>
            </w:r>
            <w:r w:rsidR="002C1412">
              <w:rPr>
                <w:lang w:val="de-DE"/>
              </w:rPr>
              <w:t xml:space="preserve"> </w:t>
            </w:r>
            <w:hyperlink r:id="rId13" w:history="1">
              <w:r w:rsidR="002C1412" w:rsidRPr="00AF172D">
                <w:rPr>
                  <w:rStyle w:val="Hyperlink"/>
                  <w:lang w:val="de-DE"/>
                </w:rPr>
                <w:t>glenn.parsons@ericsson.com</w:t>
              </w:r>
            </w:hyperlink>
            <w:r w:rsidR="002C1412">
              <w:rPr>
                <w:lang w:val="de-DE"/>
              </w:rPr>
              <w:t xml:space="preserve"> </w:t>
            </w:r>
          </w:p>
        </w:tc>
      </w:tr>
      <w:tr w:rsidR="009B16DF" w:rsidRPr="0098488D" w14:paraId="34C6EF9D" w14:textId="77777777" w:rsidTr="002C141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B55E83A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79BABDDA" w14:textId="326FC9BB" w:rsidR="009B16DF" w:rsidRPr="0098488D" w:rsidRDefault="009B16DF" w:rsidP="002C1412">
            <w:pPr>
              <w:rPr>
                <w:lang w:val="fr-FR"/>
              </w:rPr>
            </w:pPr>
            <w:r w:rsidRPr="0098488D">
              <w:rPr>
                <w:lang w:val="fr-FR"/>
              </w:rPr>
              <w:t>Jean-Marie Fromenteau</w:t>
            </w:r>
            <w:r w:rsidRPr="0098488D">
              <w:rPr>
                <w:lang w:val="fr-FR"/>
              </w:rPr>
              <w:br/>
              <w:t>Promotion &amp; Coordination 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0C124AA9" w14:textId="5D35BA01" w:rsidR="009B16DF" w:rsidRPr="0098488D" w:rsidRDefault="009B16DF" w:rsidP="002C1412">
            <w:pPr>
              <w:rPr>
                <w:lang w:val="de-DE"/>
              </w:rPr>
            </w:pPr>
            <w:r w:rsidRPr="0098488D">
              <w:rPr>
                <w:lang w:val="de-DE"/>
              </w:rPr>
              <w:t>Tel:</w:t>
            </w:r>
            <w:r w:rsidR="002C1412">
              <w:rPr>
                <w:lang w:val="de-DE"/>
              </w:rPr>
              <w:t xml:space="preserve"> </w:t>
            </w:r>
            <w:r w:rsidRPr="0098488D">
              <w:rPr>
                <w:lang w:val="de-DE"/>
              </w:rPr>
              <w:t>+49 9561 42 74 20</w:t>
            </w:r>
            <w:r w:rsidRPr="0098488D">
              <w:rPr>
                <w:lang w:val="de-DE"/>
              </w:rPr>
              <w:br/>
              <w:t xml:space="preserve"> Email:</w:t>
            </w:r>
            <w:r w:rsidR="002C1412">
              <w:rPr>
                <w:lang w:val="de-DE"/>
              </w:rPr>
              <w:t xml:space="preserve"> </w:t>
            </w:r>
            <w:hyperlink r:id="rId14" w:history="1">
              <w:r w:rsidR="002C1412" w:rsidRPr="00AF172D">
                <w:rPr>
                  <w:rStyle w:val="Hyperlink"/>
                  <w:lang w:val="de-DE"/>
                </w:rPr>
                <w:t>fromentejm@corning.com</w:t>
              </w:r>
            </w:hyperlink>
            <w:r w:rsidR="002C1412">
              <w:rPr>
                <w:lang w:val="de-DE"/>
              </w:rPr>
              <w:t xml:space="preserve"> </w:t>
            </w:r>
          </w:p>
        </w:tc>
      </w:tr>
      <w:tr w:rsidR="009B16DF" w14:paraId="0655DD1F" w14:textId="77777777" w:rsidTr="002C141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EE3390B" w14:textId="77777777" w:rsidR="009B16DF" w:rsidRDefault="009B16DF" w:rsidP="0039567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7E10411F" w14:textId="059AC814" w:rsidR="009B16DF" w:rsidRDefault="009B16DF" w:rsidP="002C1412">
            <w:r>
              <w:t>Vincent Ferretti</w:t>
            </w:r>
            <w:r>
              <w:br/>
              <w:t>Promotion &amp; Coordination Vice-Chair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09F3234" w14:textId="4CF7FB90" w:rsidR="009B16DF" w:rsidRDefault="009B16DF" w:rsidP="002C1412">
            <w:r>
              <w:t>Tel:</w:t>
            </w:r>
            <w:r w:rsidR="002C1412">
              <w:t xml:space="preserve"> +</w:t>
            </w:r>
            <w:r>
              <w:t>1 828 234 3353</w:t>
            </w:r>
            <w:r>
              <w:br/>
              <w:t xml:space="preserve"> Email: </w:t>
            </w:r>
            <w:hyperlink r:id="rId15" w:history="1">
              <w:r w:rsidR="002C1412" w:rsidRPr="00AF172D">
                <w:rPr>
                  <w:rStyle w:val="Hyperlink"/>
                </w:rPr>
                <w:t>ferrettive@corning.com</w:t>
              </w:r>
            </w:hyperlink>
            <w:r w:rsidR="002C1412">
              <w:t xml:space="preserve"> </w:t>
            </w:r>
          </w:p>
        </w:tc>
      </w:tr>
    </w:tbl>
    <w:p w14:paraId="271094C7" w14:textId="77777777" w:rsidR="009B16DF" w:rsidRDefault="009B16DF" w:rsidP="009B16DF"/>
    <w:p w14:paraId="0969DA2A" w14:textId="77777777" w:rsidR="009B16DF" w:rsidRDefault="009B16DF" w:rsidP="009B16DF">
      <w:r>
        <w:t xml:space="preserve">This liaison statement answers </w:t>
      </w:r>
      <w:hyperlink r:id="rId16" w:history="1">
        <w:r>
          <w:rPr>
            <w:rStyle w:val="Hyperlink"/>
          </w:rPr>
          <w:t>TSAG-LS21</w:t>
        </w:r>
      </w:hyperlink>
      <w:r>
        <w:t xml:space="preserve">, </w:t>
      </w:r>
      <w:hyperlink r:id="rId17" w:history="1">
        <w:r>
          <w:rPr>
            <w:rStyle w:val="Hyperlink"/>
          </w:rPr>
          <w:t>FG-MV-LS23</w:t>
        </w:r>
      </w:hyperlink>
      <w:r>
        <w:t>.</w:t>
      </w:r>
    </w:p>
    <w:p w14:paraId="3CE3462A" w14:textId="77777777" w:rsidR="009B16DF" w:rsidRDefault="009B16DF" w:rsidP="009B16DF"/>
    <w:p w14:paraId="760788FB" w14:textId="77777777" w:rsidR="009B16DF" w:rsidRDefault="009B16DF" w:rsidP="009B16DF">
      <w:r>
        <w:t>A new liaison statement has been received from SG15.</w:t>
      </w:r>
    </w:p>
    <w:p w14:paraId="1A1EE937" w14:textId="77777777" w:rsidR="009B16DF" w:rsidRDefault="009B16DF" w:rsidP="009B16DF">
      <w:r>
        <w:t xml:space="preserve">This liaison statement follows and the original file can be downloaded from the ITU ftp server at </w:t>
      </w:r>
      <w:hyperlink r:id="rId18" w:tooltip="ITU-T ftp file restricted to TIES access only" w:history="1">
        <w:r>
          <w:rPr>
            <w:rStyle w:val="Hyperlink"/>
          </w:rPr>
          <w:t>http://handle.itu.int/11.1002/ls/sp17-sg15-oLS-00107.docx</w:t>
        </w:r>
      </w:hyperlink>
      <w:r>
        <w:t>.</w:t>
      </w:r>
    </w:p>
    <w:p w14:paraId="2EE5A957" w14:textId="77777777" w:rsidR="009B16DF" w:rsidRDefault="009B16DF" w:rsidP="009B16DF">
      <w:pPr>
        <w:spacing w:before="0"/>
        <w:jc w:val="center"/>
      </w:pPr>
    </w:p>
    <w:p w14:paraId="62D02EEB" w14:textId="77777777" w:rsidR="009B16DF" w:rsidRDefault="009B16DF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040"/>
        <w:gridCol w:w="4394"/>
      </w:tblGrid>
      <w:tr w:rsidR="00243B8E" w:rsidRPr="00243B8E" w14:paraId="121530B7" w14:textId="77777777" w:rsidTr="00243B8E">
        <w:trPr>
          <w:cantSplit/>
        </w:trPr>
        <w:tc>
          <w:tcPr>
            <w:tcW w:w="1104" w:type="dxa"/>
            <w:vMerge w:val="restart"/>
            <w:vAlign w:val="center"/>
          </w:tcPr>
          <w:p w14:paraId="3B4D425E" w14:textId="29E8CB68" w:rsidR="00243B8E" w:rsidRPr="00243B8E" w:rsidRDefault="00243B8E" w:rsidP="00243B8E">
            <w:pPr>
              <w:spacing w:before="0"/>
              <w:jc w:val="center"/>
              <w:rPr>
                <w:sz w:val="20"/>
                <w:szCs w:val="20"/>
              </w:rPr>
            </w:pPr>
            <w:r w:rsidRPr="00243B8E">
              <w:rPr>
                <w:noProof/>
              </w:rPr>
              <w:lastRenderedPageBreak/>
              <w:drawing>
                <wp:inline distT="0" distB="0" distL="0" distR="0" wp14:anchorId="17A5AF79" wp14:editId="4A496390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gridSpan w:val="3"/>
            <w:vMerge w:val="restart"/>
          </w:tcPr>
          <w:p w14:paraId="1DF7DADB" w14:textId="77777777" w:rsidR="00243B8E" w:rsidRPr="00243B8E" w:rsidRDefault="00243B8E" w:rsidP="00243B8E">
            <w:pPr>
              <w:rPr>
                <w:sz w:val="16"/>
                <w:szCs w:val="16"/>
              </w:rPr>
            </w:pPr>
            <w:r w:rsidRPr="00243B8E">
              <w:rPr>
                <w:sz w:val="16"/>
                <w:szCs w:val="16"/>
              </w:rPr>
              <w:t>INTERNATIONAL TELECOMMUNICATION UNION</w:t>
            </w:r>
          </w:p>
          <w:p w14:paraId="4893BAB5" w14:textId="77777777" w:rsidR="00243B8E" w:rsidRPr="00243B8E" w:rsidRDefault="00243B8E" w:rsidP="00243B8E">
            <w:pPr>
              <w:rPr>
                <w:b/>
                <w:bCs/>
                <w:sz w:val="26"/>
                <w:szCs w:val="26"/>
              </w:rPr>
            </w:pPr>
            <w:r w:rsidRPr="00243B8E">
              <w:rPr>
                <w:b/>
                <w:bCs/>
                <w:sz w:val="26"/>
                <w:szCs w:val="26"/>
              </w:rPr>
              <w:t>TELECOMMUNICATION</w:t>
            </w:r>
            <w:r w:rsidRPr="00243B8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66E7F9A" w14:textId="77777777" w:rsidR="00243B8E" w:rsidRPr="00243B8E" w:rsidRDefault="00243B8E" w:rsidP="00243B8E">
            <w:pPr>
              <w:rPr>
                <w:sz w:val="20"/>
                <w:szCs w:val="20"/>
              </w:rPr>
            </w:pPr>
            <w:r w:rsidRPr="00243B8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43B8E">
              <w:rPr>
                <w:sz w:val="20"/>
              </w:rPr>
              <w:t>2022</w:t>
            </w:r>
            <w:r w:rsidRPr="00243B8E">
              <w:rPr>
                <w:sz w:val="20"/>
                <w:szCs w:val="20"/>
              </w:rPr>
              <w:t>-</w:t>
            </w:r>
            <w:r w:rsidRPr="00243B8E">
              <w:rPr>
                <w:sz w:val="20"/>
              </w:rPr>
              <w:t>2024</w:t>
            </w:r>
            <w:bookmarkEnd w:id="4"/>
          </w:p>
        </w:tc>
        <w:tc>
          <w:tcPr>
            <w:tcW w:w="4394" w:type="dxa"/>
            <w:vAlign w:val="center"/>
          </w:tcPr>
          <w:p w14:paraId="38222C95" w14:textId="2C985419" w:rsidR="00243B8E" w:rsidRPr="009B16DF" w:rsidRDefault="00243B8E" w:rsidP="009B16DF">
            <w:pPr>
              <w:jc w:val="right"/>
              <w:rPr>
                <w:b/>
                <w:sz w:val="28"/>
              </w:rPr>
            </w:pPr>
            <w:r w:rsidRPr="009B16DF">
              <w:rPr>
                <w:b/>
                <w:sz w:val="28"/>
              </w:rPr>
              <w:t>SG15-LS10</w:t>
            </w:r>
            <w:r w:rsidR="00C60B2B" w:rsidRPr="009B16DF">
              <w:rPr>
                <w:b/>
                <w:sz w:val="28"/>
              </w:rPr>
              <w:t>7</w:t>
            </w:r>
          </w:p>
        </w:tc>
      </w:tr>
      <w:tr w:rsidR="00243B8E" w:rsidRPr="00243B8E" w14:paraId="370A1161" w14:textId="77777777" w:rsidTr="00243B8E">
        <w:trPr>
          <w:cantSplit/>
        </w:trPr>
        <w:tc>
          <w:tcPr>
            <w:tcW w:w="1104" w:type="dxa"/>
            <w:vMerge/>
          </w:tcPr>
          <w:p w14:paraId="51FA9520" w14:textId="77777777" w:rsidR="00243B8E" w:rsidRPr="00243B8E" w:rsidRDefault="00243B8E" w:rsidP="00243B8E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141" w:type="dxa"/>
            <w:gridSpan w:val="3"/>
            <w:vMerge/>
          </w:tcPr>
          <w:p w14:paraId="1537D2C1" w14:textId="77777777" w:rsidR="00243B8E" w:rsidRPr="00243B8E" w:rsidRDefault="00243B8E" w:rsidP="00243B8E">
            <w:pPr>
              <w:rPr>
                <w:smallCaps/>
                <w:sz w:val="20"/>
              </w:rPr>
            </w:pPr>
          </w:p>
        </w:tc>
        <w:tc>
          <w:tcPr>
            <w:tcW w:w="4394" w:type="dxa"/>
          </w:tcPr>
          <w:p w14:paraId="199CFFB2" w14:textId="2F9EF506" w:rsidR="00243B8E" w:rsidRPr="00243B8E" w:rsidRDefault="00243B8E" w:rsidP="00243B8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5"/>
      <w:tr w:rsidR="00243B8E" w:rsidRPr="00243B8E" w14:paraId="58A43332" w14:textId="77777777" w:rsidTr="00243B8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849752E" w14:textId="77777777" w:rsidR="00243B8E" w:rsidRPr="00243B8E" w:rsidRDefault="00243B8E" w:rsidP="00243B8E">
            <w:pPr>
              <w:rPr>
                <w:b/>
                <w:bCs/>
                <w:sz w:val="26"/>
              </w:rPr>
            </w:pPr>
          </w:p>
        </w:tc>
        <w:tc>
          <w:tcPr>
            <w:tcW w:w="4141" w:type="dxa"/>
            <w:gridSpan w:val="3"/>
            <w:vMerge/>
            <w:tcBorders>
              <w:bottom w:val="single" w:sz="12" w:space="0" w:color="auto"/>
            </w:tcBorders>
          </w:tcPr>
          <w:p w14:paraId="55212F5D" w14:textId="77777777" w:rsidR="00243B8E" w:rsidRPr="00243B8E" w:rsidRDefault="00243B8E" w:rsidP="00243B8E">
            <w:pPr>
              <w:rPr>
                <w:b/>
                <w:bCs/>
                <w:sz w:val="26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7522F1D3" w14:textId="77777777" w:rsidR="00243B8E" w:rsidRPr="00243B8E" w:rsidRDefault="00243B8E" w:rsidP="00243B8E">
            <w:pPr>
              <w:jc w:val="right"/>
              <w:rPr>
                <w:b/>
                <w:bCs/>
                <w:sz w:val="28"/>
                <w:szCs w:val="28"/>
              </w:rPr>
            </w:pPr>
            <w:r w:rsidRPr="00243B8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43B8E" w:rsidRPr="00243B8E" w14:paraId="09BFFBDC" w14:textId="77777777" w:rsidTr="00243B8E">
        <w:trPr>
          <w:cantSplit/>
        </w:trPr>
        <w:tc>
          <w:tcPr>
            <w:tcW w:w="1545" w:type="dxa"/>
            <w:gridSpan w:val="2"/>
          </w:tcPr>
          <w:p w14:paraId="2E4CF5A2" w14:textId="77777777" w:rsidR="00243B8E" w:rsidRPr="00243B8E" w:rsidRDefault="00243B8E" w:rsidP="00243B8E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43B8E">
              <w:rPr>
                <w:b/>
                <w:bCs/>
              </w:rPr>
              <w:t>Question(s):</w:t>
            </w:r>
          </w:p>
        </w:tc>
        <w:tc>
          <w:tcPr>
            <w:tcW w:w="3700" w:type="dxa"/>
            <w:gridSpan w:val="2"/>
          </w:tcPr>
          <w:p w14:paraId="597813FA" w14:textId="7E6D65D6" w:rsidR="00243B8E" w:rsidRPr="00243B8E" w:rsidRDefault="00243B8E" w:rsidP="00243B8E">
            <w:r w:rsidRPr="00243B8E">
              <w:t>All/15</w:t>
            </w:r>
          </w:p>
        </w:tc>
        <w:tc>
          <w:tcPr>
            <w:tcW w:w="4394" w:type="dxa"/>
          </w:tcPr>
          <w:p w14:paraId="6EA34CA3" w14:textId="45E8C199" w:rsidR="00243B8E" w:rsidRPr="00243B8E" w:rsidRDefault="00243B8E" w:rsidP="00243B8E">
            <w:pPr>
              <w:jc w:val="right"/>
            </w:pPr>
            <w:r w:rsidRPr="00243B8E">
              <w:t>Geneva, 20 November – 1 December 2023</w:t>
            </w:r>
          </w:p>
        </w:tc>
      </w:tr>
      <w:tr w:rsidR="00243B8E" w:rsidRPr="00243B8E" w14:paraId="6AA1D26A" w14:textId="77777777" w:rsidTr="00243B8E">
        <w:trPr>
          <w:cantSplit/>
        </w:trPr>
        <w:tc>
          <w:tcPr>
            <w:tcW w:w="9639" w:type="dxa"/>
            <w:gridSpan w:val="5"/>
          </w:tcPr>
          <w:p w14:paraId="252DD71A" w14:textId="79344B92" w:rsidR="00243B8E" w:rsidRPr="00243B8E" w:rsidRDefault="00243B8E" w:rsidP="00243B8E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243B8E">
              <w:rPr>
                <w:b/>
                <w:bCs/>
              </w:rPr>
              <w:t>LS</w:t>
            </w:r>
          </w:p>
        </w:tc>
      </w:tr>
      <w:tr w:rsidR="00243B8E" w:rsidRPr="00243B8E" w14:paraId="59BDA1BC" w14:textId="77777777" w:rsidTr="00243B8E">
        <w:trPr>
          <w:cantSplit/>
        </w:trPr>
        <w:tc>
          <w:tcPr>
            <w:tcW w:w="1545" w:type="dxa"/>
            <w:gridSpan w:val="2"/>
          </w:tcPr>
          <w:p w14:paraId="5D1221C5" w14:textId="77777777" w:rsidR="00243B8E" w:rsidRPr="00243B8E" w:rsidRDefault="00243B8E" w:rsidP="00243B8E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43B8E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1BA666AC" w14:textId="5B9C1295" w:rsidR="00243B8E" w:rsidRPr="00243B8E" w:rsidRDefault="00243B8E" w:rsidP="00243B8E">
            <w:r w:rsidRPr="00243B8E">
              <w:t>ITU-T S</w:t>
            </w:r>
            <w:r>
              <w:t xml:space="preserve">tudy </w:t>
            </w:r>
            <w:r w:rsidRPr="00243B8E">
              <w:t>G</w:t>
            </w:r>
            <w:r>
              <w:t xml:space="preserve">roup </w:t>
            </w:r>
            <w:r w:rsidRPr="00243B8E">
              <w:t>15</w:t>
            </w:r>
          </w:p>
        </w:tc>
      </w:tr>
      <w:tr w:rsidR="00243B8E" w:rsidRPr="00243B8E" w14:paraId="2F66D928" w14:textId="77777777" w:rsidTr="00243B8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AF28D8D" w14:textId="77777777" w:rsidR="00243B8E" w:rsidRPr="00243B8E" w:rsidRDefault="00243B8E" w:rsidP="00243B8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43B8E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262D356A" w14:textId="4A217155" w:rsidR="00243B8E" w:rsidRPr="00243B8E" w:rsidRDefault="00243B8E" w:rsidP="00243B8E">
            <w:r w:rsidRPr="00243B8E">
              <w:t>LS/r on request to provide the standardization status for metaverse-related technologies (</w:t>
            </w:r>
            <w:r>
              <w:t>r</w:t>
            </w:r>
            <w:r w:rsidRPr="00243B8E">
              <w:t>eply to TSAG-LS21 and FG-MV-LS23)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0AEBD683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69EBA312" w:rsidR="00CD6848" w:rsidRDefault="00243B8E" w:rsidP="00F05E8B">
            <w:pPr>
              <w:pStyle w:val="LSForAction"/>
            </w:pPr>
            <w:r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339A51B7" w:rsidR="00CD6848" w:rsidRDefault="00CD5365" w:rsidP="00F05E8B">
            <w:pPr>
              <w:pStyle w:val="LSForInfo"/>
            </w:pPr>
            <w:r>
              <w:t>TSAG</w:t>
            </w:r>
            <w:r w:rsidR="00461528">
              <w:t>, FG-MV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5DD21EBE" w:rsidR="00CD6848" w:rsidRDefault="00CD6848" w:rsidP="00CB098B">
            <w:pPr>
              <w:tabs>
                <w:tab w:val="right" w:pos="2091"/>
              </w:tabs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CB098B">
              <w:rPr>
                <w:b/>
                <w:bCs/>
              </w:rPr>
              <w:t xml:space="preserve"> </w:t>
            </w:r>
          </w:p>
        </w:tc>
        <w:tc>
          <w:tcPr>
            <w:tcW w:w="7434" w:type="dxa"/>
            <w:gridSpan w:val="2"/>
          </w:tcPr>
          <w:p w14:paraId="5D3D74D5" w14:textId="242CDD68" w:rsidR="00CD6848" w:rsidRPr="003869CD" w:rsidRDefault="00CB098B" w:rsidP="00695FC2">
            <w:pPr>
              <w:pStyle w:val="LSApproval"/>
            </w:pPr>
            <w:r w:rsidRPr="00093AAF">
              <w:rPr>
                <w:b w:val="0"/>
                <w:bCs w:val="0"/>
              </w:rPr>
              <w:t>ITU-T SG15 meeting (</w:t>
            </w:r>
            <w:bookmarkStart w:id="11" w:name="_Hlk150953016"/>
            <w:r w:rsidR="00CD5365" w:rsidRPr="00CD5365">
              <w:rPr>
                <w:b w:val="0"/>
                <w:bCs w:val="0"/>
              </w:rPr>
              <w:t>1 December 2023</w:t>
            </w:r>
            <w:bookmarkEnd w:id="11"/>
            <w:r w:rsidRPr="00093AAF">
              <w:rPr>
                <w:b w:val="0"/>
                <w:bCs w:val="0"/>
              </w:rPr>
              <w:t>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D1138CE" w:rsidR="00CD6848" w:rsidRDefault="00CB098B" w:rsidP="00F05E8B">
            <w:pPr>
              <w:pStyle w:val="LSDeadline"/>
            </w:pPr>
            <w:r>
              <w:rPr>
                <w:bCs/>
              </w:rPr>
              <w:t>N/A</w:t>
            </w:r>
          </w:p>
        </w:tc>
      </w:tr>
      <w:tr w:rsidR="001878E6" w:rsidRPr="0098488D" w14:paraId="500A09DD" w14:textId="77777777" w:rsidTr="00243B8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061D58DF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CE9505" w14:textId="72BB268E" w:rsidR="001878E6" w:rsidRPr="002E130A" w:rsidRDefault="001878E6" w:rsidP="001878E6">
            <w:pPr>
              <w:rPr>
                <w:lang w:val="fr-FR"/>
              </w:rPr>
            </w:pPr>
            <w:r>
              <w:rPr>
                <w:lang w:val="fr-CA"/>
              </w:rPr>
              <w:t>Glenn Parsons</w:t>
            </w:r>
            <w:r>
              <w:rPr>
                <w:lang w:val="fr-CA"/>
              </w:rPr>
              <w:br/>
              <w:t>SG15 Chair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379989" w14:textId="22B84B24" w:rsidR="001878E6" w:rsidRPr="001878E6" w:rsidRDefault="001878E6" w:rsidP="001878E6">
            <w:pPr>
              <w:tabs>
                <w:tab w:val="left" w:pos="794"/>
              </w:tabs>
              <w:rPr>
                <w:lang w:val="fr-FR"/>
              </w:rPr>
            </w:pPr>
            <w:r w:rsidRPr="001878E6">
              <w:rPr>
                <w:lang w:val="fr-FR"/>
              </w:rPr>
              <w:t>Tel:</w:t>
            </w:r>
            <w:r w:rsidRPr="001878E6">
              <w:rPr>
                <w:lang w:val="fr-FR"/>
              </w:rPr>
              <w:tab/>
              <w:t>+1-514-379-9037</w:t>
            </w:r>
            <w:r w:rsidRPr="001878E6">
              <w:rPr>
                <w:lang w:val="fr-FR"/>
              </w:rPr>
              <w:br/>
              <w:t>E-mail:</w:t>
            </w:r>
            <w:r w:rsidRPr="001878E6">
              <w:rPr>
                <w:lang w:val="fr-FR"/>
              </w:rPr>
              <w:tab/>
            </w:r>
            <w:hyperlink r:id="rId19" w:history="1">
              <w:r w:rsidRPr="001878E6">
                <w:rPr>
                  <w:rStyle w:val="Hyperlink"/>
                  <w:lang w:val="fr-FR"/>
                </w:rPr>
                <w:t>glenn.parsons@ericsson.com</w:t>
              </w:r>
            </w:hyperlink>
          </w:p>
        </w:tc>
      </w:tr>
      <w:tr w:rsidR="001878E6" w:rsidRPr="0098488D" w14:paraId="3060FE62" w14:textId="77777777" w:rsidTr="00243B8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69C0B873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097A3CF9" w:rsidR="001878E6" w:rsidRPr="001878E6" w:rsidRDefault="001878E6" w:rsidP="001878E6">
            <w:pPr>
              <w:rPr>
                <w:lang w:val="fr-FR"/>
              </w:rPr>
            </w:pPr>
            <w:r w:rsidRPr="00193A59">
              <w:rPr>
                <w:rFonts w:eastAsia="SimSun"/>
                <w:lang w:val="fr-FR"/>
              </w:rPr>
              <w:t>Jean-Marie Fromenteau</w:t>
            </w:r>
            <w:r w:rsidRPr="00193A59">
              <w:rPr>
                <w:rFonts w:eastAsia="SimSun"/>
                <w:lang w:val="fr-FR"/>
              </w:rPr>
              <w:br/>
              <w:t>Promotion &amp; C</w:t>
            </w:r>
            <w:r>
              <w:rPr>
                <w:rFonts w:eastAsia="SimSun"/>
                <w:lang w:val="fr-FR"/>
              </w:rPr>
              <w:t>oordination Chair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5B7A7C59" w:rsidR="001878E6" w:rsidRPr="00AD082A" w:rsidRDefault="001878E6" w:rsidP="001878E6">
            <w:pPr>
              <w:tabs>
                <w:tab w:val="left" w:pos="794"/>
              </w:tabs>
              <w:rPr>
                <w:lang w:val="de-DE"/>
              </w:rPr>
            </w:pPr>
            <w:r w:rsidRPr="005E374D">
              <w:rPr>
                <w:lang w:val="de-DE"/>
              </w:rPr>
              <w:t>Tel:</w:t>
            </w:r>
            <w:r w:rsidRPr="005E374D">
              <w:rPr>
                <w:lang w:val="de-DE"/>
              </w:rPr>
              <w:tab/>
              <w:t>+49 9561 42 74 20</w:t>
            </w:r>
            <w:r w:rsidRPr="005E374D">
              <w:rPr>
                <w:lang w:val="de-DE"/>
              </w:rPr>
              <w:br/>
              <w:t>Email:</w:t>
            </w:r>
            <w:r w:rsidRPr="005E374D">
              <w:rPr>
                <w:lang w:val="de-DE"/>
              </w:rPr>
              <w:tab/>
            </w:r>
            <w:hyperlink r:id="rId20" w:history="1">
              <w:r w:rsidRPr="005E374D">
                <w:rPr>
                  <w:rFonts w:eastAsia="SimSun"/>
                  <w:color w:val="0000FF"/>
                  <w:u w:val="single"/>
                  <w:lang w:val="de-DE"/>
                </w:rPr>
                <w:t>fromentejm@corning.com</w:t>
              </w:r>
            </w:hyperlink>
          </w:p>
        </w:tc>
      </w:tr>
      <w:tr w:rsidR="001878E6" w:rsidRPr="001523A0" w14:paraId="0FA8BE63" w14:textId="77777777" w:rsidTr="00243B8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50E485" w14:textId="1F596886" w:rsidR="001878E6" w:rsidRPr="28EE24EE" w:rsidRDefault="001878E6" w:rsidP="001878E6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5B7199" w14:textId="0D831F3A" w:rsidR="001878E6" w:rsidRDefault="001878E6" w:rsidP="001878E6">
            <w:r w:rsidRPr="00193A59">
              <w:rPr>
                <w:lang w:val="fr-FR"/>
              </w:rPr>
              <w:t>Vincent Ferretti</w:t>
            </w:r>
            <w:r w:rsidRPr="00193A59">
              <w:rPr>
                <w:lang w:val="fr-FR"/>
              </w:rPr>
              <w:br/>
              <w:t>Promotion &amp; Coordination Vi</w:t>
            </w:r>
            <w:r>
              <w:rPr>
                <w:lang w:val="fr-FR"/>
              </w:rPr>
              <w:t>c</w:t>
            </w:r>
            <w:r w:rsidRPr="00193A59">
              <w:rPr>
                <w:lang w:val="fr-FR"/>
              </w:rPr>
              <w:t>e-Cha</w:t>
            </w:r>
            <w:r>
              <w:rPr>
                <w:lang w:val="fr-FR"/>
              </w:rPr>
              <w:t>ir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2921C5A9" w14:textId="2D023017" w:rsidR="001878E6" w:rsidRPr="00534E8E" w:rsidRDefault="001878E6" w:rsidP="001878E6">
            <w:pPr>
              <w:tabs>
                <w:tab w:val="left" w:pos="794"/>
              </w:tabs>
              <w:rPr>
                <w:lang w:val="de-DE"/>
              </w:rPr>
            </w:pPr>
            <w:r>
              <w:t>Tel:       +1 828 234 3353</w:t>
            </w:r>
            <w:r>
              <w:br/>
              <w:t xml:space="preserve">Email: </w:t>
            </w:r>
            <w:hyperlink r:id="rId21" w:history="1">
              <w:r w:rsidRPr="00616A3F">
                <w:rPr>
                  <w:rStyle w:val="Hyperlink"/>
                </w:rPr>
                <w:t>ferrettive@corning.com</w:t>
              </w:r>
            </w:hyperlink>
          </w:p>
        </w:tc>
      </w:tr>
    </w:tbl>
    <w:p w14:paraId="7E37AFD5" w14:textId="77777777" w:rsidR="00243B8E" w:rsidRDefault="00243B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1878E6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0005AD76" w:rsidR="001878E6" w:rsidRPr="00136DDD" w:rsidRDefault="001878E6" w:rsidP="001878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9BBF98F" w:rsidR="001878E6" w:rsidRPr="00461528" w:rsidRDefault="001878E6" w:rsidP="00461528">
            <w:pPr>
              <w:pStyle w:val="TSBHeaderSummary"/>
            </w:pPr>
            <w:r w:rsidRPr="00CB098B">
              <w:t xml:space="preserve">This LS contains the reply </w:t>
            </w:r>
            <w:r>
              <w:t>from</w:t>
            </w:r>
            <w:r w:rsidRPr="00CB098B">
              <w:t xml:space="preserve"> ITU-T SG15 </w:t>
            </w:r>
            <w:r w:rsidRPr="00DD2E8E">
              <w:t>to</w:t>
            </w:r>
            <w:r w:rsidR="00461528">
              <w:t xml:space="preserve"> TSAG and FG-MV on request to provide the standardization status for metaverse-related technologies.</w:t>
            </w:r>
          </w:p>
        </w:tc>
      </w:tr>
    </w:tbl>
    <w:p w14:paraId="1D907215" w14:textId="603F526D" w:rsidR="00210378" w:rsidRDefault="00210378" w:rsidP="00210378">
      <w:pPr>
        <w:tabs>
          <w:tab w:val="left" w:pos="720"/>
          <w:tab w:val="left" w:pos="993"/>
        </w:tabs>
        <w:rPr>
          <w:rFonts w:eastAsia="Times New Roman"/>
          <w:bCs/>
          <w:color w:val="000000"/>
        </w:rPr>
      </w:pPr>
      <w:r>
        <w:rPr>
          <w:bCs/>
          <w:color w:val="000000"/>
        </w:rPr>
        <w:br/>
        <w:t>ITU-T Study Group 15 would like to thank</w:t>
      </w:r>
      <w:r w:rsidR="0089127E">
        <w:rPr>
          <w:bCs/>
          <w:color w:val="000000"/>
        </w:rPr>
        <w:t xml:space="preserve"> </w:t>
      </w:r>
      <w:r w:rsidR="000B21EC">
        <w:rPr>
          <w:bCs/>
          <w:color w:val="000000"/>
        </w:rPr>
        <w:t xml:space="preserve">TSAG </w:t>
      </w:r>
      <w:r w:rsidR="003B1465">
        <w:rPr>
          <w:bCs/>
          <w:color w:val="000000"/>
        </w:rPr>
        <w:t xml:space="preserve">and </w:t>
      </w:r>
      <w:r w:rsidR="00980167">
        <w:rPr>
          <w:bCs/>
          <w:color w:val="000000"/>
        </w:rPr>
        <w:t>F</w:t>
      </w:r>
      <w:r w:rsidR="003B1465">
        <w:rPr>
          <w:bCs/>
          <w:color w:val="000000"/>
        </w:rPr>
        <w:t xml:space="preserve">G-MV </w:t>
      </w:r>
      <w:r>
        <w:rPr>
          <w:bCs/>
          <w:color w:val="000000"/>
        </w:rPr>
        <w:t xml:space="preserve">for </w:t>
      </w:r>
      <w:r w:rsidR="003B1465">
        <w:rPr>
          <w:bCs/>
          <w:color w:val="000000"/>
        </w:rPr>
        <w:t>their</w:t>
      </w:r>
      <w:r>
        <w:rPr>
          <w:bCs/>
          <w:color w:val="000000"/>
        </w:rPr>
        <w:t xml:space="preserve"> liaison stateme</w:t>
      </w:r>
      <w:r w:rsidR="00EE67EF">
        <w:rPr>
          <w:bCs/>
          <w:color w:val="000000"/>
        </w:rPr>
        <w:t xml:space="preserve">nts </w:t>
      </w:r>
      <w:hyperlink r:id="rId22" w:tooltip="ITU-T ftp file restricted to TIES access only" w:history="1">
        <w:r w:rsidR="00EE67EF" w:rsidRPr="00461528">
          <w:rPr>
            <w:rFonts w:eastAsia="SimSun"/>
            <w:color w:val="0000FF"/>
            <w:u w:val="single"/>
          </w:rPr>
          <w:t>TSAG-LS21</w:t>
        </w:r>
      </w:hyperlink>
      <w:r w:rsidR="00EE67EF" w:rsidRPr="00461528">
        <w:rPr>
          <w:rFonts w:eastAsia="SimSun"/>
        </w:rPr>
        <w:t xml:space="preserve"> and </w:t>
      </w:r>
      <w:r w:rsidR="00EE67EF" w:rsidRPr="00461528">
        <w:rPr>
          <w:rFonts w:eastAsia="SimSun"/>
          <w:color w:val="0000FF"/>
          <w:u w:val="single"/>
        </w:rPr>
        <w:t>FG-MV-LS23</w:t>
      </w:r>
      <w:r w:rsidR="00EE67EF" w:rsidRPr="00EE67EF">
        <w:rPr>
          <w:rFonts w:eastAsia="SimSun"/>
        </w:rPr>
        <w:t xml:space="preserve"> res</w:t>
      </w:r>
      <w:r w:rsidR="00EE67EF">
        <w:rPr>
          <w:rFonts w:eastAsia="SimSun"/>
        </w:rPr>
        <w:t>pectively.</w:t>
      </w:r>
    </w:p>
    <w:p w14:paraId="1240AF1B" w14:textId="2E79232C" w:rsidR="00D27808" w:rsidRDefault="00210378" w:rsidP="003A731B">
      <w:pPr>
        <w:ind w:right="-284"/>
        <w:rPr>
          <w:lang w:val="en-US"/>
        </w:rPr>
      </w:pPr>
      <w:r>
        <w:t xml:space="preserve">ITU-T SG15 </w:t>
      </w:r>
      <w:r w:rsidR="00054C2C">
        <w:t>took note of</w:t>
      </w:r>
      <w:r>
        <w:t xml:space="preserve"> the above liaison statement</w:t>
      </w:r>
      <w:r w:rsidR="00EE67EF">
        <w:t>s</w:t>
      </w:r>
      <w:r>
        <w:t xml:space="preserve"> during its meeting </w:t>
      </w:r>
      <w:r w:rsidR="00054C2C" w:rsidRPr="00CD5365">
        <w:t>20 November - 1 December 2023</w:t>
      </w:r>
      <w:r w:rsidR="007C071C">
        <w:t xml:space="preserve"> </w:t>
      </w:r>
      <w:r w:rsidR="008A497B">
        <w:t>and</w:t>
      </w:r>
      <w:r w:rsidR="00174B62">
        <w:t xml:space="preserve"> </w:t>
      </w:r>
      <w:r w:rsidR="005215D9">
        <w:t>would like to provide following comment.</w:t>
      </w:r>
      <w:r w:rsidR="00400108">
        <w:br/>
      </w:r>
      <w:r w:rsidR="00930E58">
        <w:rPr>
          <w:lang w:val="en-US"/>
        </w:rPr>
        <w:br/>
      </w:r>
      <w:r w:rsidR="000C5F51">
        <w:rPr>
          <w:lang w:val="en-US"/>
        </w:rPr>
        <w:t xml:space="preserve">ITU-T SG15 does not </w:t>
      </w:r>
      <w:r w:rsidR="00747492">
        <w:rPr>
          <w:lang w:val="en-US"/>
        </w:rPr>
        <w:t>develop</w:t>
      </w:r>
      <w:r w:rsidR="00A07E5E">
        <w:rPr>
          <w:lang w:val="en-US"/>
        </w:rPr>
        <w:t xml:space="preserve"> </w:t>
      </w:r>
      <w:r w:rsidR="001A77C5">
        <w:rPr>
          <w:lang w:val="en-US"/>
        </w:rPr>
        <w:t>standards (</w:t>
      </w:r>
      <w:r w:rsidR="00E64A82">
        <w:rPr>
          <w:lang w:val="en-US"/>
        </w:rPr>
        <w:t>Recommendation</w:t>
      </w:r>
      <w:r w:rsidR="002F59FF">
        <w:rPr>
          <w:lang w:val="en-US"/>
        </w:rPr>
        <w:t>s</w:t>
      </w:r>
      <w:r w:rsidR="001A77C5">
        <w:rPr>
          <w:lang w:val="en-US"/>
        </w:rPr>
        <w:t>)</w:t>
      </w:r>
      <w:r w:rsidR="00E64A82">
        <w:rPr>
          <w:lang w:val="en-US"/>
        </w:rPr>
        <w:t xml:space="preserve"> or Technical Report</w:t>
      </w:r>
      <w:r w:rsidR="002F59FF">
        <w:rPr>
          <w:lang w:val="en-US"/>
        </w:rPr>
        <w:t xml:space="preserve">s that </w:t>
      </w:r>
      <w:r w:rsidR="001A77C5">
        <w:rPr>
          <w:lang w:val="en-US"/>
        </w:rPr>
        <w:t xml:space="preserve">directly and </w:t>
      </w:r>
      <w:r w:rsidR="002F59FF">
        <w:rPr>
          <w:lang w:val="en-US"/>
        </w:rPr>
        <w:t xml:space="preserve">specifically address the technical </w:t>
      </w:r>
      <w:r w:rsidR="001831D1">
        <w:rPr>
          <w:lang w:val="en-US"/>
        </w:rPr>
        <w:t>aspects of the metaverse technologies.</w:t>
      </w:r>
      <w:r w:rsidR="00E64A82">
        <w:rPr>
          <w:lang w:val="en-US"/>
        </w:rPr>
        <w:t xml:space="preserve"> </w:t>
      </w:r>
      <w:r w:rsidR="00B35757">
        <w:rPr>
          <w:lang w:val="en-US"/>
        </w:rPr>
        <w:t xml:space="preserve"> </w:t>
      </w:r>
      <w:r w:rsidR="001A77C5">
        <w:rPr>
          <w:lang w:val="en-US"/>
        </w:rPr>
        <w:br/>
      </w:r>
      <w:r w:rsidR="003A731B">
        <w:rPr>
          <w:lang w:val="en-US"/>
        </w:rPr>
        <w:t>However,</w:t>
      </w:r>
      <w:r w:rsidR="001A77C5">
        <w:rPr>
          <w:lang w:val="en-US"/>
        </w:rPr>
        <w:t xml:space="preserve"> ITU-T SG15 </w:t>
      </w:r>
      <w:r w:rsidR="0026784B">
        <w:rPr>
          <w:lang w:val="en-US"/>
        </w:rPr>
        <w:t>devel</w:t>
      </w:r>
      <w:r w:rsidR="00FF4EC1">
        <w:rPr>
          <w:lang w:val="en-US"/>
        </w:rPr>
        <w:t>ops</w:t>
      </w:r>
      <w:r w:rsidR="003A731B">
        <w:rPr>
          <w:lang w:val="en-US"/>
        </w:rPr>
        <w:t xml:space="preserve"> </w:t>
      </w:r>
      <w:r w:rsidR="00731A67">
        <w:rPr>
          <w:lang w:val="en-US"/>
        </w:rPr>
        <w:t xml:space="preserve">international </w:t>
      </w:r>
      <w:r w:rsidR="003A731B" w:rsidRPr="003A731B">
        <w:rPr>
          <w:lang w:val="en-US"/>
        </w:rPr>
        <w:t xml:space="preserve">standards </w:t>
      </w:r>
      <w:r w:rsidR="005A783D">
        <w:rPr>
          <w:lang w:val="en-US"/>
        </w:rPr>
        <w:t xml:space="preserve">for </w:t>
      </w:r>
      <w:r w:rsidR="00D27808" w:rsidRPr="00D27808">
        <w:rPr>
          <w:lang w:val="en-US"/>
        </w:rPr>
        <w:t>high-capacity (terabit) optical transport network</w:t>
      </w:r>
      <w:r w:rsidR="00AE1E22">
        <w:rPr>
          <w:lang w:val="en-US"/>
        </w:rPr>
        <w:t>s</w:t>
      </w:r>
      <w:r w:rsidR="00D27808" w:rsidRPr="00D27808">
        <w:rPr>
          <w:lang w:val="en-US"/>
        </w:rPr>
        <w:t>, and for high speed (multi Gbit/s) access and home network</w:t>
      </w:r>
      <w:r w:rsidR="00AE1E22">
        <w:rPr>
          <w:lang w:val="en-US"/>
        </w:rPr>
        <w:t xml:space="preserve">s </w:t>
      </w:r>
      <w:r w:rsidR="00A12775">
        <w:rPr>
          <w:lang w:val="en-US"/>
        </w:rPr>
        <w:t>with high bandwidth</w:t>
      </w:r>
      <w:r w:rsidR="006B76CE">
        <w:rPr>
          <w:lang w:val="en-US"/>
        </w:rPr>
        <w:t xml:space="preserve">, low latency and </w:t>
      </w:r>
      <w:r w:rsidR="00453D86">
        <w:rPr>
          <w:lang w:val="en-US"/>
        </w:rPr>
        <w:t xml:space="preserve">synchronization </w:t>
      </w:r>
      <w:r w:rsidR="00DA60D5">
        <w:rPr>
          <w:lang w:val="en-US"/>
        </w:rPr>
        <w:t>feat</w:t>
      </w:r>
      <w:r w:rsidR="00E40836">
        <w:rPr>
          <w:lang w:val="en-US"/>
        </w:rPr>
        <w:t>ures that</w:t>
      </w:r>
      <w:r w:rsidR="007C73E9">
        <w:rPr>
          <w:lang w:val="en-US"/>
        </w:rPr>
        <w:t xml:space="preserve"> enable the </w:t>
      </w:r>
      <w:r w:rsidR="00AE1E22">
        <w:rPr>
          <w:lang w:val="en-US"/>
        </w:rPr>
        <w:t>reliable</w:t>
      </w:r>
      <w:r w:rsidR="00453D86">
        <w:rPr>
          <w:lang w:val="en-US"/>
        </w:rPr>
        <w:t xml:space="preserve"> </w:t>
      </w:r>
      <w:r w:rsidR="007C73E9">
        <w:rPr>
          <w:lang w:val="en-US"/>
        </w:rPr>
        <w:t>transport</w:t>
      </w:r>
      <w:r w:rsidR="0003272D">
        <w:rPr>
          <w:lang w:val="en-US"/>
        </w:rPr>
        <w:t xml:space="preserve">, </w:t>
      </w:r>
      <w:r w:rsidR="001D4C50">
        <w:rPr>
          <w:lang w:val="en-US"/>
        </w:rPr>
        <w:t>distribution,</w:t>
      </w:r>
      <w:r w:rsidR="0003272D">
        <w:rPr>
          <w:lang w:val="en-US"/>
        </w:rPr>
        <w:t xml:space="preserve"> and connection to the end-users of </w:t>
      </w:r>
      <w:r w:rsidR="00970D2E">
        <w:rPr>
          <w:lang w:val="en-US"/>
        </w:rPr>
        <w:t xml:space="preserve">metaverse </w:t>
      </w:r>
      <w:r w:rsidR="00735E49">
        <w:rPr>
          <w:lang w:val="en-US"/>
        </w:rPr>
        <w:t>services and solutions</w:t>
      </w:r>
      <w:r w:rsidR="0093424B">
        <w:rPr>
          <w:lang w:val="en-US"/>
        </w:rPr>
        <w:t>.</w:t>
      </w:r>
      <w:r w:rsidR="00735E49">
        <w:rPr>
          <w:lang w:val="en-US"/>
        </w:rPr>
        <w:t xml:space="preserve"> </w:t>
      </w:r>
    </w:p>
    <w:p w14:paraId="153598AB" w14:textId="77777777" w:rsidR="00D27808" w:rsidRDefault="00D27808" w:rsidP="003A731B">
      <w:pPr>
        <w:ind w:right="-284"/>
        <w:rPr>
          <w:lang w:val="en-US"/>
        </w:rPr>
      </w:pPr>
    </w:p>
    <w:p w14:paraId="07C7E896" w14:textId="7652C071" w:rsidR="005D26C2" w:rsidRDefault="00CB098B" w:rsidP="00FF6321">
      <w:pPr>
        <w:rPr>
          <w:lang w:val="en-US"/>
        </w:rPr>
      </w:pPr>
      <w:r w:rsidRPr="00F1362F">
        <w:t>ITU-T SG15 looks forward to</w:t>
      </w:r>
      <w:r>
        <w:t xml:space="preserve"> further</w:t>
      </w:r>
      <w:r w:rsidRPr="00F1362F">
        <w:t xml:space="preserve"> cooperati</w:t>
      </w:r>
      <w:r>
        <w:t>on</w:t>
      </w:r>
      <w:r w:rsidRPr="00F1362F">
        <w:t xml:space="preserve"> with</w:t>
      </w:r>
      <w:r w:rsidR="00B123B1">
        <w:t xml:space="preserve"> </w:t>
      </w:r>
      <w:r w:rsidR="00CC37C7">
        <w:rPr>
          <w:lang w:val="en-US"/>
        </w:rPr>
        <w:t>TSAG</w:t>
      </w:r>
      <w:r w:rsidR="00174B62">
        <w:rPr>
          <w:lang w:val="en-US"/>
        </w:rPr>
        <w:t xml:space="preserve"> and FG-MV.</w:t>
      </w:r>
    </w:p>
    <w:p w14:paraId="7BC1A74B" w14:textId="1C3DD2A4" w:rsidR="005D26C2" w:rsidRDefault="005D26C2" w:rsidP="005D26C2">
      <w:pPr>
        <w:jc w:val="center"/>
      </w:pPr>
      <w:r>
        <w:t>__________________</w:t>
      </w:r>
    </w:p>
    <w:sectPr w:rsidR="005D26C2" w:rsidSect="009B16DF">
      <w:headerReference w:type="default" r:id="rId2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23C0" w14:textId="77777777" w:rsidR="009C7878" w:rsidRDefault="009C7878" w:rsidP="00C42125">
      <w:pPr>
        <w:spacing w:before="0"/>
      </w:pPr>
      <w:r>
        <w:separator/>
      </w:r>
    </w:p>
  </w:endnote>
  <w:endnote w:type="continuationSeparator" w:id="0">
    <w:p w14:paraId="76742AB9" w14:textId="77777777" w:rsidR="009C7878" w:rsidRDefault="009C787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920A" w14:textId="77777777" w:rsidR="009C7878" w:rsidRDefault="009C7878" w:rsidP="00C42125">
      <w:pPr>
        <w:spacing w:before="0"/>
      </w:pPr>
      <w:r>
        <w:separator/>
      </w:r>
    </w:p>
  </w:footnote>
  <w:footnote w:type="continuationSeparator" w:id="0">
    <w:p w14:paraId="47FBCCA0" w14:textId="77777777" w:rsidR="009C7878" w:rsidRDefault="009C787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525B3722" w:rsidR="005976A1" w:rsidRPr="00243B8E" w:rsidRDefault="00243B8E" w:rsidP="00243B8E">
    <w:pPr>
      <w:pStyle w:val="Header"/>
    </w:pPr>
    <w:r w:rsidRPr="00243B8E">
      <w:t xml:space="preserve">- </w:t>
    </w:r>
    <w:r w:rsidRPr="00243B8E">
      <w:fldChar w:fldCharType="begin"/>
    </w:r>
    <w:r w:rsidRPr="00243B8E">
      <w:instrText xml:space="preserve"> PAGE  \* MERGEFORMAT </w:instrText>
    </w:r>
    <w:r w:rsidRPr="00243B8E">
      <w:fldChar w:fldCharType="separate"/>
    </w:r>
    <w:r w:rsidRPr="00243B8E">
      <w:rPr>
        <w:noProof/>
      </w:rPr>
      <w:t>1</w:t>
    </w:r>
    <w:r w:rsidRPr="00243B8E">
      <w:fldChar w:fldCharType="end"/>
    </w:r>
    <w:r w:rsidRPr="00243B8E">
      <w:t xml:space="preserve"> -</w:t>
    </w:r>
  </w:p>
  <w:p w14:paraId="24E680AA" w14:textId="50CA7672" w:rsidR="00243B8E" w:rsidRPr="00243B8E" w:rsidRDefault="00243B8E" w:rsidP="00243B8E">
    <w:pPr>
      <w:pStyle w:val="Header"/>
      <w:spacing w:after="240"/>
    </w:pPr>
    <w:r w:rsidRPr="00243B8E">
      <w:fldChar w:fldCharType="begin"/>
    </w:r>
    <w:r w:rsidRPr="00243B8E">
      <w:instrText xml:space="preserve"> STYLEREF  Docnumber  </w:instrText>
    </w:r>
    <w:r w:rsidRPr="00243B8E">
      <w:fldChar w:fldCharType="separate"/>
    </w:r>
    <w:r w:rsidR="002C1412">
      <w:rPr>
        <w:noProof/>
      </w:rPr>
      <w:t>TSAG-TD429</w:t>
    </w:r>
    <w:r w:rsidRPr="00243B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035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112ED5"/>
    <w:multiLevelType w:val="hybridMultilevel"/>
    <w:tmpl w:val="C03C5F16"/>
    <w:lvl w:ilvl="0" w:tplc="3A0683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9FE"/>
    <w:multiLevelType w:val="hybridMultilevel"/>
    <w:tmpl w:val="A670BF42"/>
    <w:lvl w:ilvl="0" w:tplc="6576CE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244A8"/>
    <w:multiLevelType w:val="hybridMultilevel"/>
    <w:tmpl w:val="997246E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5017313">
    <w:abstractNumId w:val="9"/>
  </w:num>
  <w:num w:numId="2" w16cid:durableId="1354526920">
    <w:abstractNumId w:val="7"/>
  </w:num>
  <w:num w:numId="3" w16cid:durableId="1584144927">
    <w:abstractNumId w:val="6"/>
  </w:num>
  <w:num w:numId="4" w16cid:durableId="1837644070">
    <w:abstractNumId w:val="5"/>
  </w:num>
  <w:num w:numId="5" w16cid:durableId="891768756">
    <w:abstractNumId w:val="4"/>
  </w:num>
  <w:num w:numId="6" w16cid:durableId="2086680196">
    <w:abstractNumId w:val="8"/>
  </w:num>
  <w:num w:numId="7" w16cid:durableId="1369799388">
    <w:abstractNumId w:val="3"/>
  </w:num>
  <w:num w:numId="8" w16cid:durableId="1146510813">
    <w:abstractNumId w:val="2"/>
  </w:num>
  <w:num w:numId="9" w16cid:durableId="727534265">
    <w:abstractNumId w:val="1"/>
  </w:num>
  <w:num w:numId="10" w16cid:durableId="1430389469">
    <w:abstractNumId w:val="0"/>
  </w:num>
  <w:num w:numId="11" w16cid:durableId="1211648390">
    <w:abstractNumId w:val="13"/>
  </w:num>
  <w:num w:numId="12" w16cid:durableId="286081731">
    <w:abstractNumId w:val="10"/>
  </w:num>
  <w:num w:numId="13" w16cid:durableId="347565864">
    <w:abstractNumId w:val="11"/>
  </w:num>
  <w:num w:numId="14" w16cid:durableId="1456362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272FD"/>
    <w:rsid w:val="00027B47"/>
    <w:rsid w:val="0003272D"/>
    <w:rsid w:val="0003582E"/>
    <w:rsid w:val="0004023E"/>
    <w:rsid w:val="00043D75"/>
    <w:rsid w:val="00054C2C"/>
    <w:rsid w:val="00057000"/>
    <w:rsid w:val="00061268"/>
    <w:rsid w:val="000640E0"/>
    <w:rsid w:val="000920CE"/>
    <w:rsid w:val="000966A8"/>
    <w:rsid w:val="00096C2E"/>
    <w:rsid w:val="000A5CA2"/>
    <w:rsid w:val="000B21EC"/>
    <w:rsid w:val="000B5FA8"/>
    <w:rsid w:val="000B739D"/>
    <w:rsid w:val="000C397B"/>
    <w:rsid w:val="000C5F51"/>
    <w:rsid w:val="000D217A"/>
    <w:rsid w:val="000E6125"/>
    <w:rsid w:val="001137F6"/>
    <w:rsid w:val="00113DBE"/>
    <w:rsid w:val="001200A6"/>
    <w:rsid w:val="00122BB8"/>
    <w:rsid w:val="00124A40"/>
    <w:rsid w:val="001251DA"/>
    <w:rsid w:val="00125432"/>
    <w:rsid w:val="00136DDD"/>
    <w:rsid w:val="00137F40"/>
    <w:rsid w:val="001410FD"/>
    <w:rsid w:val="00144BDF"/>
    <w:rsid w:val="0014744D"/>
    <w:rsid w:val="001523A0"/>
    <w:rsid w:val="00155DDC"/>
    <w:rsid w:val="00161830"/>
    <w:rsid w:val="00174B62"/>
    <w:rsid w:val="00176018"/>
    <w:rsid w:val="00182E13"/>
    <w:rsid w:val="001831D1"/>
    <w:rsid w:val="00185295"/>
    <w:rsid w:val="001871EC"/>
    <w:rsid w:val="001878E6"/>
    <w:rsid w:val="001A20C3"/>
    <w:rsid w:val="001A2E0E"/>
    <w:rsid w:val="001A3957"/>
    <w:rsid w:val="001A670F"/>
    <w:rsid w:val="001A77C5"/>
    <w:rsid w:val="001B6A45"/>
    <w:rsid w:val="001C523B"/>
    <w:rsid w:val="001C62B8"/>
    <w:rsid w:val="001D22D8"/>
    <w:rsid w:val="001D4296"/>
    <w:rsid w:val="001D4C50"/>
    <w:rsid w:val="001E5ED0"/>
    <w:rsid w:val="001E7B0E"/>
    <w:rsid w:val="001F141D"/>
    <w:rsid w:val="00200A06"/>
    <w:rsid w:val="00200A98"/>
    <w:rsid w:val="00201AFA"/>
    <w:rsid w:val="00210378"/>
    <w:rsid w:val="00211CC7"/>
    <w:rsid w:val="002168F4"/>
    <w:rsid w:val="00220F5D"/>
    <w:rsid w:val="002229F1"/>
    <w:rsid w:val="00233F75"/>
    <w:rsid w:val="00243B8E"/>
    <w:rsid w:val="00253DBE"/>
    <w:rsid w:val="00253DC6"/>
    <w:rsid w:val="0025489C"/>
    <w:rsid w:val="002557EF"/>
    <w:rsid w:val="002622FA"/>
    <w:rsid w:val="00263518"/>
    <w:rsid w:val="00263B33"/>
    <w:rsid w:val="0026784B"/>
    <w:rsid w:val="0027535B"/>
    <w:rsid w:val="002759E7"/>
    <w:rsid w:val="00277326"/>
    <w:rsid w:val="00285629"/>
    <w:rsid w:val="0029241B"/>
    <w:rsid w:val="00292FB5"/>
    <w:rsid w:val="002A11C4"/>
    <w:rsid w:val="002A399B"/>
    <w:rsid w:val="002C1412"/>
    <w:rsid w:val="002C26C0"/>
    <w:rsid w:val="002C2BC5"/>
    <w:rsid w:val="002C502A"/>
    <w:rsid w:val="002D6447"/>
    <w:rsid w:val="002E0407"/>
    <w:rsid w:val="002E130A"/>
    <w:rsid w:val="002E3C52"/>
    <w:rsid w:val="002E79CB"/>
    <w:rsid w:val="002F3355"/>
    <w:rsid w:val="002F4C1B"/>
    <w:rsid w:val="002F5070"/>
    <w:rsid w:val="002F59FF"/>
    <w:rsid w:val="002F7F55"/>
    <w:rsid w:val="00304344"/>
    <w:rsid w:val="0030745F"/>
    <w:rsid w:val="00314630"/>
    <w:rsid w:val="0032090A"/>
    <w:rsid w:val="00321CDE"/>
    <w:rsid w:val="003321E1"/>
    <w:rsid w:val="00333E15"/>
    <w:rsid w:val="003413F9"/>
    <w:rsid w:val="003449F4"/>
    <w:rsid w:val="003571BC"/>
    <w:rsid w:val="0036090C"/>
    <w:rsid w:val="00361116"/>
    <w:rsid w:val="00362562"/>
    <w:rsid w:val="0037031A"/>
    <w:rsid w:val="00373229"/>
    <w:rsid w:val="00385FB5"/>
    <w:rsid w:val="0038715D"/>
    <w:rsid w:val="00394DBF"/>
    <w:rsid w:val="003957A6"/>
    <w:rsid w:val="003A43EF"/>
    <w:rsid w:val="003A731B"/>
    <w:rsid w:val="003B1465"/>
    <w:rsid w:val="003B3140"/>
    <w:rsid w:val="003B4CF8"/>
    <w:rsid w:val="003C5401"/>
    <w:rsid w:val="003C7445"/>
    <w:rsid w:val="003D0336"/>
    <w:rsid w:val="003E1F8C"/>
    <w:rsid w:val="003E39A2"/>
    <w:rsid w:val="003E57AB"/>
    <w:rsid w:val="003E7207"/>
    <w:rsid w:val="003E72E9"/>
    <w:rsid w:val="003F2BED"/>
    <w:rsid w:val="00400108"/>
    <w:rsid w:val="00400B49"/>
    <w:rsid w:val="00402263"/>
    <w:rsid w:val="004047A6"/>
    <w:rsid w:val="00404881"/>
    <w:rsid w:val="00410391"/>
    <w:rsid w:val="004212B0"/>
    <w:rsid w:val="0042663F"/>
    <w:rsid w:val="00443878"/>
    <w:rsid w:val="004539A8"/>
    <w:rsid w:val="00453D86"/>
    <w:rsid w:val="004570F3"/>
    <w:rsid w:val="00461528"/>
    <w:rsid w:val="004712CA"/>
    <w:rsid w:val="00473782"/>
    <w:rsid w:val="0047422E"/>
    <w:rsid w:val="0049090D"/>
    <w:rsid w:val="0049674B"/>
    <w:rsid w:val="004C0673"/>
    <w:rsid w:val="004C27EE"/>
    <w:rsid w:val="004C4E4E"/>
    <w:rsid w:val="004E4563"/>
    <w:rsid w:val="004F23BA"/>
    <w:rsid w:val="004F23F7"/>
    <w:rsid w:val="004F3816"/>
    <w:rsid w:val="00503DAC"/>
    <w:rsid w:val="0050586A"/>
    <w:rsid w:val="005162D9"/>
    <w:rsid w:val="00517761"/>
    <w:rsid w:val="00517F00"/>
    <w:rsid w:val="00520DBF"/>
    <w:rsid w:val="005215D9"/>
    <w:rsid w:val="00534E8E"/>
    <w:rsid w:val="0053731C"/>
    <w:rsid w:val="00543D41"/>
    <w:rsid w:val="005461C4"/>
    <w:rsid w:val="00556A5B"/>
    <w:rsid w:val="00556FC0"/>
    <w:rsid w:val="00560D05"/>
    <w:rsid w:val="00566EDA"/>
    <w:rsid w:val="0057081A"/>
    <w:rsid w:val="00572654"/>
    <w:rsid w:val="00594668"/>
    <w:rsid w:val="005976A1"/>
    <w:rsid w:val="005A0C04"/>
    <w:rsid w:val="005A2480"/>
    <w:rsid w:val="005A783D"/>
    <w:rsid w:val="005B2238"/>
    <w:rsid w:val="005B5629"/>
    <w:rsid w:val="005B6B78"/>
    <w:rsid w:val="005C0300"/>
    <w:rsid w:val="005C27A2"/>
    <w:rsid w:val="005C2920"/>
    <w:rsid w:val="005D0B07"/>
    <w:rsid w:val="005D26C2"/>
    <w:rsid w:val="005D4FEB"/>
    <w:rsid w:val="005E374D"/>
    <w:rsid w:val="005F4B6A"/>
    <w:rsid w:val="006010F3"/>
    <w:rsid w:val="00606DB6"/>
    <w:rsid w:val="00615904"/>
    <w:rsid w:val="00615A0A"/>
    <w:rsid w:val="006173DB"/>
    <w:rsid w:val="00626673"/>
    <w:rsid w:val="00626A15"/>
    <w:rsid w:val="006333D4"/>
    <w:rsid w:val="00634660"/>
    <w:rsid w:val="006369B2"/>
    <w:rsid w:val="0063718D"/>
    <w:rsid w:val="00647525"/>
    <w:rsid w:val="00647A71"/>
    <w:rsid w:val="00652D9F"/>
    <w:rsid w:val="00655743"/>
    <w:rsid w:val="006570B0"/>
    <w:rsid w:val="0066022F"/>
    <w:rsid w:val="006778A1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07E"/>
    <w:rsid w:val="006B2FE4"/>
    <w:rsid w:val="006B37B0"/>
    <w:rsid w:val="006B76CE"/>
    <w:rsid w:val="006C5641"/>
    <w:rsid w:val="006D1089"/>
    <w:rsid w:val="006D1B86"/>
    <w:rsid w:val="006D7355"/>
    <w:rsid w:val="006D7673"/>
    <w:rsid w:val="006E265A"/>
    <w:rsid w:val="006E45E5"/>
    <w:rsid w:val="006E5040"/>
    <w:rsid w:val="006F7DEE"/>
    <w:rsid w:val="00710759"/>
    <w:rsid w:val="007108CF"/>
    <w:rsid w:val="00715551"/>
    <w:rsid w:val="00715CA6"/>
    <w:rsid w:val="00721169"/>
    <w:rsid w:val="00724ACA"/>
    <w:rsid w:val="00726C03"/>
    <w:rsid w:val="00731135"/>
    <w:rsid w:val="00731A67"/>
    <w:rsid w:val="007324AF"/>
    <w:rsid w:val="00735E49"/>
    <w:rsid w:val="00740128"/>
    <w:rsid w:val="007409B4"/>
    <w:rsid w:val="0074193B"/>
    <w:rsid w:val="00741974"/>
    <w:rsid w:val="00744322"/>
    <w:rsid w:val="00747492"/>
    <w:rsid w:val="00754192"/>
    <w:rsid w:val="0075525E"/>
    <w:rsid w:val="00756D3D"/>
    <w:rsid w:val="0076057B"/>
    <w:rsid w:val="00773395"/>
    <w:rsid w:val="0077419C"/>
    <w:rsid w:val="007806C2"/>
    <w:rsid w:val="00781FEE"/>
    <w:rsid w:val="007903F8"/>
    <w:rsid w:val="00794F4F"/>
    <w:rsid w:val="007974BE"/>
    <w:rsid w:val="007A0916"/>
    <w:rsid w:val="007A0DFD"/>
    <w:rsid w:val="007A1D92"/>
    <w:rsid w:val="007B1298"/>
    <w:rsid w:val="007B2BC6"/>
    <w:rsid w:val="007B311A"/>
    <w:rsid w:val="007C071C"/>
    <w:rsid w:val="007C7122"/>
    <w:rsid w:val="007C73E9"/>
    <w:rsid w:val="007D3F11"/>
    <w:rsid w:val="007D66E2"/>
    <w:rsid w:val="007D7BEE"/>
    <w:rsid w:val="007E2C69"/>
    <w:rsid w:val="007E53E4"/>
    <w:rsid w:val="007E656A"/>
    <w:rsid w:val="007F0CA0"/>
    <w:rsid w:val="007F3CAA"/>
    <w:rsid w:val="007F59B8"/>
    <w:rsid w:val="007F664D"/>
    <w:rsid w:val="0080647D"/>
    <w:rsid w:val="00812E67"/>
    <w:rsid w:val="008326E5"/>
    <w:rsid w:val="00834CDE"/>
    <w:rsid w:val="00837203"/>
    <w:rsid w:val="00841388"/>
    <w:rsid w:val="00842137"/>
    <w:rsid w:val="00853ED3"/>
    <w:rsid w:val="00853F5F"/>
    <w:rsid w:val="008543C8"/>
    <w:rsid w:val="008623ED"/>
    <w:rsid w:val="0086381A"/>
    <w:rsid w:val="00864B5A"/>
    <w:rsid w:val="00872559"/>
    <w:rsid w:val="00874AA3"/>
    <w:rsid w:val="00875AA6"/>
    <w:rsid w:val="00880944"/>
    <w:rsid w:val="00883FC5"/>
    <w:rsid w:val="008848DB"/>
    <w:rsid w:val="0089088E"/>
    <w:rsid w:val="0089127E"/>
    <w:rsid w:val="00892297"/>
    <w:rsid w:val="00894DA1"/>
    <w:rsid w:val="008964D6"/>
    <w:rsid w:val="008A497B"/>
    <w:rsid w:val="008B5123"/>
    <w:rsid w:val="008B51D1"/>
    <w:rsid w:val="008D5BF6"/>
    <w:rsid w:val="008E0172"/>
    <w:rsid w:val="008E7409"/>
    <w:rsid w:val="008F41D3"/>
    <w:rsid w:val="00900EF1"/>
    <w:rsid w:val="00906CD2"/>
    <w:rsid w:val="00914F52"/>
    <w:rsid w:val="00917D30"/>
    <w:rsid w:val="009302DE"/>
    <w:rsid w:val="00930E58"/>
    <w:rsid w:val="009331A7"/>
    <w:rsid w:val="0093424B"/>
    <w:rsid w:val="00936852"/>
    <w:rsid w:val="0094045D"/>
    <w:rsid w:val="009406B5"/>
    <w:rsid w:val="00946166"/>
    <w:rsid w:val="00947E8C"/>
    <w:rsid w:val="009507EC"/>
    <w:rsid w:val="00960DDE"/>
    <w:rsid w:val="009612D8"/>
    <w:rsid w:val="00962E86"/>
    <w:rsid w:val="009676F8"/>
    <w:rsid w:val="00970D2E"/>
    <w:rsid w:val="00980167"/>
    <w:rsid w:val="009806FB"/>
    <w:rsid w:val="00983164"/>
    <w:rsid w:val="0098488D"/>
    <w:rsid w:val="009972EF"/>
    <w:rsid w:val="009A2D36"/>
    <w:rsid w:val="009B16DF"/>
    <w:rsid w:val="009B5035"/>
    <w:rsid w:val="009C3160"/>
    <w:rsid w:val="009C3697"/>
    <w:rsid w:val="009C7878"/>
    <w:rsid w:val="009D78D7"/>
    <w:rsid w:val="009E766E"/>
    <w:rsid w:val="009F1085"/>
    <w:rsid w:val="009F1960"/>
    <w:rsid w:val="009F2C64"/>
    <w:rsid w:val="009F715E"/>
    <w:rsid w:val="00A01C01"/>
    <w:rsid w:val="00A04204"/>
    <w:rsid w:val="00A07E5E"/>
    <w:rsid w:val="00A10DBB"/>
    <w:rsid w:val="00A11720"/>
    <w:rsid w:val="00A12775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270D"/>
    <w:rsid w:val="00A66873"/>
    <w:rsid w:val="00A66B21"/>
    <w:rsid w:val="00A67A81"/>
    <w:rsid w:val="00A730A6"/>
    <w:rsid w:val="00A77DEA"/>
    <w:rsid w:val="00A84724"/>
    <w:rsid w:val="00A94822"/>
    <w:rsid w:val="00A971A0"/>
    <w:rsid w:val="00AA1F22"/>
    <w:rsid w:val="00AB00CC"/>
    <w:rsid w:val="00AB4A6D"/>
    <w:rsid w:val="00AB6131"/>
    <w:rsid w:val="00AD082A"/>
    <w:rsid w:val="00AE1E22"/>
    <w:rsid w:val="00AE7D70"/>
    <w:rsid w:val="00AF4CCC"/>
    <w:rsid w:val="00AF5A57"/>
    <w:rsid w:val="00AF735D"/>
    <w:rsid w:val="00B024D7"/>
    <w:rsid w:val="00B03F3E"/>
    <w:rsid w:val="00B05821"/>
    <w:rsid w:val="00B100D6"/>
    <w:rsid w:val="00B117CA"/>
    <w:rsid w:val="00B123B1"/>
    <w:rsid w:val="00B164C9"/>
    <w:rsid w:val="00B25924"/>
    <w:rsid w:val="00B26C28"/>
    <w:rsid w:val="00B30F21"/>
    <w:rsid w:val="00B35757"/>
    <w:rsid w:val="00B376D2"/>
    <w:rsid w:val="00B4174C"/>
    <w:rsid w:val="00B41C37"/>
    <w:rsid w:val="00B453F5"/>
    <w:rsid w:val="00B532CE"/>
    <w:rsid w:val="00B569CA"/>
    <w:rsid w:val="00B61624"/>
    <w:rsid w:val="00B66481"/>
    <w:rsid w:val="00B7189C"/>
    <w:rsid w:val="00B718A5"/>
    <w:rsid w:val="00B74F31"/>
    <w:rsid w:val="00B864B5"/>
    <w:rsid w:val="00B90AD6"/>
    <w:rsid w:val="00B92050"/>
    <w:rsid w:val="00BA788A"/>
    <w:rsid w:val="00BB059E"/>
    <w:rsid w:val="00BB4983"/>
    <w:rsid w:val="00BB7597"/>
    <w:rsid w:val="00BC17AE"/>
    <w:rsid w:val="00BC2AAB"/>
    <w:rsid w:val="00BC62E2"/>
    <w:rsid w:val="00BD3E4F"/>
    <w:rsid w:val="00BD65A5"/>
    <w:rsid w:val="00BD6B6B"/>
    <w:rsid w:val="00BE3FF2"/>
    <w:rsid w:val="00BF02DC"/>
    <w:rsid w:val="00BF1C1D"/>
    <w:rsid w:val="00BF3FB0"/>
    <w:rsid w:val="00C050FE"/>
    <w:rsid w:val="00C174CE"/>
    <w:rsid w:val="00C25CCE"/>
    <w:rsid w:val="00C37820"/>
    <w:rsid w:val="00C42125"/>
    <w:rsid w:val="00C5174C"/>
    <w:rsid w:val="00C60B2B"/>
    <w:rsid w:val="00C62814"/>
    <w:rsid w:val="00C62BE6"/>
    <w:rsid w:val="00C635CA"/>
    <w:rsid w:val="00C67B25"/>
    <w:rsid w:val="00C73098"/>
    <w:rsid w:val="00C748F7"/>
    <w:rsid w:val="00C74937"/>
    <w:rsid w:val="00C81863"/>
    <w:rsid w:val="00CA6409"/>
    <w:rsid w:val="00CB098B"/>
    <w:rsid w:val="00CB0CC2"/>
    <w:rsid w:val="00CB2599"/>
    <w:rsid w:val="00CC37C7"/>
    <w:rsid w:val="00CC66C9"/>
    <w:rsid w:val="00CD2139"/>
    <w:rsid w:val="00CD2497"/>
    <w:rsid w:val="00CD5365"/>
    <w:rsid w:val="00CD6848"/>
    <w:rsid w:val="00CE1E6E"/>
    <w:rsid w:val="00CE5986"/>
    <w:rsid w:val="00CF34C4"/>
    <w:rsid w:val="00CF49BB"/>
    <w:rsid w:val="00D11885"/>
    <w:rsid w:val="00D17189"/>
    <w:rsid w:val="00D27808"/>
    <w:rsid w:val="00D3761B"/>
    <w:rsid w:val="00D42619"/>
    <w:rsid w:val="00D530F7"/>
    <w:rsid w:val="00D647EF"/>
    <w:rsid w:val="00D70088"/>
    <w:rsid w:val="00D73137"/>
    <w:rsid w:val="00D745B2"/>
    <w:rsid w:val="00D95AB3"/>
    <w:rsid w:val="00D977A2"/>
    <w:rsid w:val="00DA1D47"/>
    <w:rsid w:val="00DA482C"/>
    <w:rsid w:val="00DA60D5"/>
    <w:rsid w:val="00DC1749"/>
    <w:rsid w:val="00DC1BAE"/>
    <w:rsid w:val="00DC3506"/>
    <w:rsid w:val="00DC774A"/>
    <w:rsid w:val="00DD2E8E"/>
    <w:rsid w:val="00DD50DE"/>
    <w:rsid w:val="00DE3062"/>
    <w:rsid w:val="00DE5404"/>
    <w:rsid w:val="00DE6B3C"/>
    <w:rsid w:val="00DF1667"/>
    <w:rsid w:val="00E017D4"/>
    <w:rsid w:val="00E0581D"/>
    <w:rsid w:val="00E17583"/>
    <w:rsid w:val="00E204DD"/>
    <w:rsid w:val="00E27BF8"/>
    <w:rsid w:val="00E32745"/>
    <w:rsid w:val="00E353EC"/>
    <w:rsid w:val="00E379C4"/>
    <w:rsid w:val="00E40836"/>
    <w:rsid w:val="00E4255F"/>
    <w:rsid w:val="00E43FC5"/>
    <w:rsid w:val="00E51F61"/>
    <w:rsid w:val="00E53C24"/>
    <w:rsid w:val="00E56E77"/>
    <w:rsid w:val="00E64A82"/>
    <w:rsid w:val="00E71046"/>
    <w:rsid w:val="00E72E36"/>
    <w:rsid w:val="00E740C1"/>
    <w:rsid w:val="00E74B9E"/>
    <w:rsid w:val="00E84279"/>
    <w:rsid w:val="00E87795"/>
    <w:rsid w:val="00E90B70"/>
    <w:rsid w:val="00EB2547"/>
    <w:rsid w:val="00EB2DCA"/>
    <w:rsid w:val="00EB444D"/>
    <w:rsid w:val="00ED5B66"/>
    <w:rsid w:val="00EE5C0D"/>
    <w:rsid w:val="00EE67EF"/>
    <w:rsid w:val="00EF4792"/>
    <w:rsid w:val="00F0158A"/>
    <w:rsid w:val="00F02294"/>
    <w:rsid w:val="00F157D2"/>
    <w:rsid w:val="00F30DE7"/>
    <w:rsid w:val="00F33FAA"/>
    <w:rsid w:val="00F35F57"/>
    <w:rsid w:val="00F44D3D"/>
    <w:rsid w:val="00F50467"/>
    <w:rsid w:val="00F562A0"/>
    <w:rsid w:val="00F57FA4"/>
    <w:rsid w:val="00F774FC"/>
    <w:rsid w:val="00FA02CB"/>
    <w:rsid w:val="00FA2177"/>
    <w:rsid w:val="00FA2692"/>
    <w:rsid w:val="00FA2D0B"/>
    <w:rsid w:val="00FB0783"/>
    <w:rsid w:val="00FB604F"/>
    <w:rsid w:val="00FB7A8B"/>
    <w:rsid w:val="00FD439E"/>
    <w:rsid w:val="00FD76CB"/>
    <w:rsid w:val="00FE152B"/>
    <w:rsid w:val="00FE239E"/>
    <w:rsid w:val="00FE3437"/>
    <w:rsid w:val="00FF4546"/>
    <w:rsid w:val="00FF4EC1"/>
    <w:rsid w:val="00FF538F"/>
    <w:rsid w:val="00FF6321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B098B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Right14">
    <w:name w:val="TSBHeaderRight14"/>
    <w:basedOn w:val="Normal"/>
    <w:rsid w:val="009B16DF"/>
    <w:pPr>
      <w:jc w:val="right"/>
    </w:pPr>
    <w:rPr>
      <w:rFonts w:eastAsia="DengXi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.parsons@ericsson.com" TargetMode="External"/><Relationship Id="rId18" Type="http://schemas.openxmlformats.org/officeDocument/2006/relationships/hyperlink" Target="http://handle.itu.int/11.1002/ls/sp17-sg15-oLS-00107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errettive@corning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handle.itu.int/11.1002/ls/sp17-sg15-oLS-00107.docx" TargetMode="External"/><Relationship Id="rId17" Type="http://schemas.openxmlformats.org/officeDocument/2006/relationships/hyperlink" Target="https://www.itu.int/ifa/t/2022/ls/fg-mv/sp17-fg-mv-oLS-00023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21.docx" TargetMode="External"/><Relationship Id="rId20" Type="http://schemas.openxmlformats.org/officeDocument/2006/relationships/hyperlink" Target="mailto:fromentejm@cornin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ferrettive@corning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glenn.parsons@ericss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omentejm@corning.com" TargetMode="External"/><Relationship Id="rId22" Type="http://schemas.openxmlformats.org/officeDocument/2006/relationships/hyperlink" Target="http://handle.itu.int/11.1002/ls/sp17-tsag-oLS-0002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8F639ED3-5B7D-4592-9B40-FA1F6ADD8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to TSAG and FG-MV on request to provide the standardization status for metaverse-related technologies (Reply to TSAG-LS21 and FG-MV-LS23)</dc:title>
  <dc:subject/>
  <dc:creator>ITU-T SG15</dc:creator>
  <cp:keywords>Non-Corning</cp:keywords>
  <dc:description>SG15-LS106  For: Geneva, 20 November – 1 December 2023_x000d_Document date: _x000d_Saved by ITU51013862 at 14:32:59 on 18/12/2023</dc:description>
  <cp:lastModifiedBy>Al-Mnini, Lara</cp:lastModifiedBy>
  <cp:revision>3</cp:revision>
  <cp:lastPrinted>2016-12-23T12:52:00Z</cp:lastPrinted>
  <dcterms:created xsi:type="dcterms:W3CDTF">2023-12-20T08:08:00Z</dcterms:created>
  <dcterms:modified xsi:type="dcterms:W3CDTF">2023-12-20T08:28:00Z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TitusGUID">
    <vt:lpwstr>4b69a6d4-d6be-4daa-8fa5-fb06fe5f9ed6</vt:lpwstr>
  </property>
  <property fmtid="{D5CDD505-2E9C-101B-9397-08002B2CF9AE}" pid="4" name="CorningConfigurationVersion">
    <vt:lpwstr>3.0.11.5.10DE-SL</vt:lpwstr>
  </property>
  <property fmtid="{D5CDD505-2E9C-101B-9397-08002B2CF9AE}" pid="5" name="CorningFullClassification">
    <vt:lpwstr>Non-Corning</vt:lpwstr>
  </property>
  <property fmtid="{D5CDD505-2E9C-101B-9397-08002B2CF9AE}" pid="6" name="CCTCode">
    <vt:lpwstr>NC</vt:lpwstr>
  </property>
  <property fmtid="{D5CDD505-2E9C-101B-9397-08002B2CF9AE}" pid="7" name="CRCCode">
    <vt:lpwstr/>
  </property>
  <property fmtid="{D5CDD505-2E9C-101B-9397-08002B2CF9AE}" pid="8" name="CORNINGClassification">
    <vt:lpwstr>Non-Corning</vt:lpwstr>
  </property>
  <property fmtid="{D5CDD505-2E9C-101B-9397-08002B2CF9AE}" pid="9" name="CORNINGLabelExtension">
    <vt:lpwstr>None</vt:lpwstr>
  </property>
  <property fmtid="{D5CDD505-2E9C-101B-9397-08002B2CF9AE}" pid="10" name="CORNINGDisplayOptionalMarkingLanguage">
    <vt:lpwstr>None</vt:lpwstr>
  </property>
  <property fmtid="{D5CDD505-2E9C-101B-9397-08002B2CF9AE}" pid="11" name="MSIP_Label_4b9664e8-5bac-43dd-9fd7-fd5d06fe239a_Enabled">
    <vt:lpwstr>true</vt:lpwstr>
  </property>
  <property fmtid="{D5CDD505-2E9C-101B-9397-08002B2CF9AE}" pid="12" name="MSIP_Label_4b9664e8-5bac-43dd-9fd7-fd5d06fe239a_SetDate">
    <vt:lpwstr>2023-04-26T09:51:59Z</vt:lpwstr>
  </property>
  <property fmtid="{D5CDD505-2E9C-101B-9397-08002B2CF9AE}" pid="13" name="MSIP_Label_4b9664e8-5bac-43dd-9fd7-fd5d06fe239a_Method">
    <vt:lpwstr>Privileged</vt:lpwstr>
  </property>
  <property fmtid="{D5CDD505-2E9C-101B-9397-08002B2CF9AE}" pid="14" name="MSIP_Label_4b9664e8-5bac-43dd-9fd7-fd5d06fe239a_Name">
    <vt:lpwstr>Non-Corning</vt:lpwstr>
  </property>
  <property fmtid="{D5CDD505-2E9C-101B-9397-08002B2CF9AE}" pid="15" name="MSIP_Label_4b9664e8-5bac-43dd-9fd7-fd5d06fe239a_SiteId">
    <vt:lpwstr>b36a1e05-4a62-442b-83cf-dbdd6d7810e4</vt:lpwstr>
  </property>
  <property fmtid="{D5CDD505-2E9C-101B-9397-08002B2CF9AE}" pid="16" name="MSIP_Label_4b9664e8-5bac-43dd-9fd7-fd5d06fe239a_ActionId">
    <vt:lpwstr>78720183-eb04-4588-b7ff-2e2d25d00882</vt:lpwstr>
  </property>
  <property fmtid="{D5CDD505-2E9C-101B-9397-08002B2CF9AE}" pid="17" name="MSIP_Label_4b9664e8-5bac-43dd-9fd7-fd5d06fe239a_ContentBits">
    <vt:lpwstr>0</vt:lpwstr>
  </property>
  <property fmtid="{D5CDD505-2E9C-101B-9397-08002B2CF9AE}" pid="18" name="Docnum">
    <vt:lpwstr>SG15-LS106</vt:lpwstr>
  </property>
  <property fmtid="{D5CDD505-2E9C-101B-9397-08002B2CF9AE}" pid="19" name="Docdate">
    <vt:lpwstr/>
  </property>
  <property fmtid="{D5CDD505-2E9C-101B-9397-08002B2CF9AE}" pid="20" name="Docorlang">
    <vt:lpwstr/>
  </property>
  <property fmtid="{D5CDD505-2E9C-101B-9397-08002B2CF9AE}" pid="21" name="Docbluepink">
    <vt:lpwstr>All/15</vt:lpwstr>
  </property>
  <property fmtid="{D5CDD505-2E9C-101B-9397-08002B2CF9AE}" pid="22" name="Docdest">
    <vt:lpwstr>Geneva, 20 November – 1 December 2023</vt:lpwstr>
  </property>
  <property fmtid="{D5CDD505-2E9C-101B-9397-08002B2CF9AE}" pid="23" name="Docauthor">
    <vt:lpwstr>ITU-T SG15</vt:lpwstr>
  </property>
</Properties>
</file>