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F3734E" w14:paraId="4C84456D" w14:textId="77777777" w:rsidTr="00CC41C2">
        <w:trPr>
          <w:cantSplit/>
        </w:trPr>
        <w:tc>
          <w:tcPr>
            <w:tcW w:w="1191" w:type="dxa"/>
            <w:vMerge w:val="restart"/>
            <w:vAlign w:val="center"/>
          </w:tcPr>
          <w:p w14:paraId="6D2D018C" w14:textId="77777777" w:rsidR="00F3734E" w:rsidRDefault="00F3734E" w:rsidP="00CC41C2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A56A3E9" wp14:editId="18DB04B4">
                  <wp:extent cx="648335" cy="70294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2A15729" w14:textId="77777777" w:rsidR="00F3734E" w:rsidRDefault="00F3734E" w:rsidP="00CC41C2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299B11D" w14:textId="77777777" w:rsidR="00F3734E" w:rsidRDefault="00F3734E" w:rsidP="00CC41C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D2C6AB2" w14:textId="77777777" w:rsidR="00F3734E" w:rsidRDefault="00F3734E" w:rsidP="00CC41C2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3C05FB3E" w14:textId="77777777" w:rsidR="00F3734E" w:rsidRPr="00D61389" w:rsidRDefault="00F3734E" w:rsidP="00CC41C2">
            <w:pPr>
              <w:pStyle w:val="Docnumber"/>
              <w:rPr>
                <w:sz w:val="32"/>
                <w:szCs w:val="32"/>
              </w:rPr>
            </w:pPr>
            <w:r w:rsidRPr="00D61389">
              <w:rPr>
                <w:sz w:val="32"/>
                <w:szCs w:val="32"/>
              </w:rPr>
              <w:t>TSAG-TD649</w:t>
            </w:r>
          </w:p>
        </w:tc>
      </w:tr>
      <w:tr w:rsidR="00F3734E" w14:paraId="572A4E24" w14:textId="77777777" w:rsidTr="00CC41C2">
        <w:trPr>
          <w:cantSplit/>
          <w:trHeight w:val="461"/>
        </w:trPr>
        <w:tc>
          <w:tcPr>
            <w:tcW w:w="1191" w:type="dxa"/>
            <w:vMerge/>
          </w:tcPr>
          <w:p w14:paraId="09684084" w14:textId="77777777" w:rsidR="00F3734E" w:rsidRDefault="00F3734E" w:rsidP="00CC41C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7F7FBA3A" w14:textId="77777777" w:rsidR="00F3734E" w:rsidRDefault="00F3734E" w:rsidP="00CC41C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2183EB3" w14:textId="77777777" w:rsidR="00F3734E" w:rsidRDefault="00F3734E" w:rsidP="00CC41C2">
            <w:pPr>
              <w:pStyle w:val="TSBHeaderRight14"/>
            </w:pPr>
            <w:r>
              <w:t>TSAG</w:t>
            </w:r>
          </w:p>
        </w:tc>
      </w:tr>
      <w:tr w:rsidR="00F3734E" w14:paraId="4BB16242" w14:textId="77777777" w:rsidTr="00CC41C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D049140" w14:textId="77777777" w:rsidR="00F3734E" w:rsidRDefault="00F3734E" w:rsidP="00CC41C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0344F362" w14:textId="77777777" w:rsidR="00F3734E" w:rsidRDefault="00F3734E" w:rsidP="00CC41C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739B3BF" w14:textId="77777777" w:rsidR="00F3734E" w:rsidRDefault="00F3734E" w:rsidP="00CC41C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F3734E" w14:paraId="0A850CF8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6F134D77" w14:textId="77777777" w:rsidR="00F3734E" w:rsidRDefault="00F3734E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528FB46F" w14:textId="6BA02748" w:rsidR="00F3734E" w:rsidRDefault="00D61389" w:rsidP="00CC41C2">
            <w:pPr>
              <w:pStyle w:val="TSBHeaderQuestion"/>
            </w:pPr>
            <w:r>
              <w:t>N/</w:t>
            </w:r>
            <w:r w:rsidR="00F3734E">
              <w:t>A</w:t>
            </w:r>
          </w:p>
        </w:tc>
        <w:tc>
          <w:tcPr>
            <w:tcW w:w="3345" w:type="dxa"/>
          </w:tcPr>
          <w:p w14:paraId="6E09D6DF" w14:textId="77777777" w:rsidR="00F3734E" w:rsidRDefault="00F3734E" w:rsidP="00CC41C2">
            <w:pPr>
              <w:pStyle w:val="VenueDate"/>
            </w:pPr>
            <w:r>
              <w:t>Geneva, 29 July - 2 August 2024</w:t>
            </w:r>
          </w:p>
        </w:tc>
      </w:tr>
      <w:tr w:rsidR="00F3734E" w14:paraId="552C5305" w14:textId="77777777" w:rsidTr="00CC41C2">
        <w:trPr>
          <w:cantSplit/>
          <w:trHeight w:val="357"/>
        </w:trPr>
        <w:tc>
          <w:tcPr>
            <w:tcW w:w="9639" w:type="dxa"/>
            <w:gridSpan w:val="5"/>
          </w:tcPr>
          <w:p w14:paraId="2D4F458F" w14:textId="7A0FD416" w:rsidR="00F3734E" w:rsidRDefault="00F3734E" w:rsidP="00CC41C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D6138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SG13-LS189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F3734E" w14:paraId="4DF2A7EF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2079B904" w14:textId="77777777" w:rsidR="00F3734E" w:rsidRDefault="00F3734E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78BB8BE4" w14:textId="77777777" w:rsidR="00F3734E" w:rsidRDefault="00F3734E" w:rsidP="00CC41C2">
            <w:pPr>
              <w:pStyle w:val="TSBHeaderSource"/>
            </w:pPr>
            <w:r>
              <w:t>ITU-T Study Group 13</w:t>
            </w:r>
          </w:p>
        </w:tc>
      </w:tr>
      <w:tr w:rsidR="00F3734E" w14:paraId="07467220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71214A45" w14:textId="77777777" w:rsidR="00F3734E" w:rsidRDefault="00F3734E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252B4017" w14:textId="3ACE2A05" w:rsidR="00F3734E" w:rsidRDefault="00F3734E" w:rsidP="00CC41C2">
            <w:pPr>
              <w:pStyle w:val="TSBHeaderTitle"/>
            </w:pPr>
            <w:r>
              <w:t>LS</w:t>
            </w:r>
            <w:r w:rsidR="0045495A">
              <w:t>/i</w:t>
            </w:r>
            <w:r>
              <w:t xml:space="preserve"> on Continuation of JCA-ML with revised </w:t>
            </w:r>
            <w:proofErr w:type="spellStart"/>
            <w:r>
              <w:t>ToR</w:t>
            </w:r>
            <w:proofErr w:type="spellEnd"/>
            <w:r w:rsidR="0045495A">
              <w:t xml:space="preserve"> [from ITU-T SG13]</w:t>
            </w:r>
          </w:p>
        </w:tc>
      </w:tr>
      <w:tr w:rsidR="00F3734E" w14:paraId="4D4F982E" w14:textId="77777777" w:rsidTr="00CC41C2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494D8D8" w14:textId="77777777" w:rsidR="00F3734E" w:rsidRDefault="00F3734E" w:rsidP="00CC41C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3734E" w14:paraId="799983DA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018E0205" w14:textId="77777777" w:rsidR="00F3734E" w:rsidRDefault="00F3734E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FF01D1C" w14:textId="77777777" w:rsidR="00F3734E" w:rsidRDefault="00F3734E" w:rsidP="00CC41C2">
            <w:r>
              <w:t>TSAG</w:t>
            </w:r>
          </w:p>
        </w:tc>
      </w:tr>
      <w:tr w:rsidR="00F3734E" w14:paraId="1CE7C73E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11642ED8" w14:textId="77777777" w:rsidR="00F3734E" w:rsidRDefault="00F3734E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4B65D6A1" w14:textId="0E08569A" w:rsidR="00F3734E" w:rsidRDefault="00D61389" w:rsidP="00CC41C2">
            <w:r>
              <w:t xml:space="preserve">ITU-T </w:t>
            </w:r>
            <w:r w:rsidR="00F3734E">
              <w:t>SG2, SG3, SG5, SG9, SG11, SG12, SG15, SG16, SG17, SG20</w:t>
            </w:r>
          </w:p>
        </w:tc>
      </w:tr>
      <w:tr w:rsidR="00F3734E" w14:paraId="5C43CD98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02D34675" w14:textId="77777777" w:rsidR="00F3734E" w:rsidRDefault="00F3734E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7E429B11" w14:textId="77777777" w:rsidR="00F3734E" w:rsidRDefault="00F3734E" w:rsidP="00CC41C2">
            <w:r>
              <w:t>ITU-T Study Group 13 meeting (Geneva, 22 July 2024)</w:t>
            </w:r>
          </w:p>
        </w:tc>
      </w:tr>
      <w:tr w:rsidR="00F3734E" w14:paraId="636EA39E" w14:textId="77777777" w:rsidTr="00CC41C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03318B6" w14:textId="77777777" w:rsidR="00F3734E" w:rsidRDefault="00F3734E" w:rsidP="00CC41C2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3347C573" w14:textId="77777777" w:rsidR="00F3734E" w:rsidRDefault="00F3734E" w:rsidP="00CC41C2">
            <w:r>
              <w:t>-</w:t>
            </w:r>
          </w:p>
        </w:tc>
      </w:tr>
      <w:tr w:rsidR="00F3734E" w:rsidRPr="0045495A" w14:paraId="3C5240EE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687D23F" w14:textId="77777777" w:rsidR="00F3734E" w:rsidRDefault="00F3734E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399794D" w14:textId="2F6AC85D" w:rsidR="00F3734E" w:rsidRDefault="00F3734E" w:rsidP="00D61389">
            <w:r>
              <w:t xml:space="preserve">Kazunori Tanikawa </w:t>
            </w:r>
            <w:r>
              <w:br/>
              <w:t>NICT 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71CF6493" w14:textId="41C5759F" w:rsidR="00F3734E" w:rsidRPr="0045495A" w:rsidRDefault="00F3734E" w:rsidP="00D61389">
            <w:pPr>
              <w:rPr>
                <w:lang w:val="de-DE"/>
              </w:rPr>
            </w:pPr>
            <w:r w:rsidRPr="0045495A">
              <w:rPr>
                <w:lang w:val="de-DE"/>
              </w:rPr>
              <w:t xml:space="preserve">E-mail: </w:t>
            </w:r>
            <w:r w:rsidR="00D61389">
              <w:rPr>
                <w:lang w:val="de-DE"/>
              </w:rPr>
              <w:fldChar w:fldCharType="begin"/>
            </w:r>
            <w:r w:rsidR="00D61389">
              <w:rPr>
                <w:lang w:val="de-DE"/>
              </w:rPr>
              <w:instrText>HYPERLINK "mailto:</w:instrText>
            </w:r>
            <w:r w:rsidR="00D61389" w:rsidRPr="0045495A">
              <w:rPr>
                <w:lang w:val="de-DE"/>
              </w:rPr>
              <w:instrText>kaz.tanikawa@nict.go.jp</w:instrText>
            </w:r>
            <w:r w:rsidR="00D61389">
              <w:rPr>
                <w:lang w:val="de-DE"/>
              </w:rPr>
              <w:instrText>"</w:instrText>
            </w:r>
            <w:r w:rsidR="00D61389">
              <w:rPr>
                <w:lang w:val="de-DE"/>
              </w:rPr>
              <w:fldChar w:fldCharType="separate"/>
            </w:r>
            <w:r w:rsidR="00D61389" w:rsidRPr="00FE12B3">
              <w:rPr>
                <w:rStyle w:val="Hyperlink"/>
                <w:lang w:val="de-DE"/>
              </w:rPr>
              <w:t>kaz.tanikawa@nict.go.jp</w:t>
            </w:r>
            <w:r w:rsidR="00D61389">
              <w:rPr>
                <w:lang w:val="de-DE"/>
              </w:rPr>
              <w:fldChar w:fldCharType="end"/>
            </w:r>
            <w:r w:rsidR="00D61389">
              <w:rPr>
                <w:lang w:val="de-DE"/>
              </w:rPr>
              <w:t xml:space="preserve"> </w:t>
            </w:r>
          </w:p>
        </w:tc>
      </w:tr>
    </w:tbl>
    <w:p w14:paraId="3A91C919" w14:textId="77777777" w:rsidR="00F3734E" w:rsidRPr="0045495A" w:rsidRDefault="00F3734E" w:rsidP="00F3734E">
      <w:pPr>
        <w:rPr>
          <w:lang w:val="de-DE"/>
        </w:rPr>
      </w:pPr>
    </w:p>
    <w:p w14:paraId="355DF64E" w14:textId="77777777" w:rsidR="00F3734E" w:rsidRDefault="00F3734E" w:rsidP="00F3734E">
      <w:r>
        <w:t>A new liaison statement has been received from SG13.</w:t>
      </w:r>
    </w:p>
    <w:p w14:paraId="70BECDA6" w14:textId="77777777" w:rsidR="00F3734E" w:rsidRDefault="00F3734E" w:rsidP="00F3734E">
      <w:r>
        <w:t xml:space="preserve">This liaison statement follows and the original file can be downloaded from the ITU ftp server at </w:t>
      </w:r>
      <w:hyperlink r:id="rId9" w:tooltip="ITU-T ftp file restricted to TIES access only" w:history="1">
        <w:r>
          <w:rPr>
            <w:rStyle w:val="Hyperlink"/>
          </w:rPr>
          <w:t>http://handle.itu.int/11.1002/ls/sp17-sg13-oLS-00189.docx</w:t>
        </w:r>
      </w:hyperlink>
      <w:r>
        <w:t>.</w:t>
      </w:r>
    </w:p>
    <w:p w14:paraId="62E445CD" w14:textId="77777777" w:rsidR="00F3734E" w:rsidRDefault="00F3734E" w:rsidP="00F3734E">
      <w:pPr>
        <w:spacing w:before="0"/>
        <w:jc w:val="center"/>
      </w:pPr>
    </w:p>
    <w:p w14:paraId="16E869BC" w14:textId="77777777" w:rsidR="00F3734E" w:rsidRDefault="00F3734E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72"/>
        <w:gridCol w:w="567"/>
        <w:gridCol w:w="3061"/>
        <w:gridCol w:w="210"/>
        <w:gridCol w:w="4184"/>
      </w:tblGrid>
      <w:tr w:rsidR="006130FF" w:rsidRPr="006130FF" w14:paraId="20693389" w14:textId="77777777" w:rsidTr="006130FF">
        <w:trPr>
          <w:cantSplit/>
        </w:trPr>
        <w:tc>
          <w:tcPr>
            <w:tcW w:w="1104" w:type="dxa"/>
            <w:vMerge w:val="restart"/>
            <w:vAlign w:val="center"/>
          </w:tcPr>
          <w:p w14:paraId="134A6E45" w14:textId="088CA6D2" w:rsidR="006130FF" w:rsidRPr="006130FF" w:rsidRDefault="006130FF" w:rsidP="006130FF">
            <w:pPr>
              <w:spacing w:before="0"/>
              <w:jc w:val="center"/>
              <w:rPr>
                <w:sz w:val="20"/>
              </w:rPr>
            </w:pPr>
            <w:r w:rsidRPr="006130FF">
              <w:rPr>
                <w:noProof/>
              </w:rPr>
              <w:lastRenderedPageBreak/>
              <w:drawing>
                <wp:inline distT="0" distB="0" distL="0" distR="0" wp14:anchorId="28ADBC39" wp14:editId="2C1A9054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2975057D" w14:textId="77777777" w:rsidR="006130FF" w:rsidRPr="006130FF" w:rsidRDefault="006130FF" w:rsidP="006130FF">
            <w:pPr>
              <w:rPr>
                <w:sz w:val="16"/>
                <w:szCs w:val="16"/>
              </w:rPr>
            </w:pPr>
            <w:r w:rsidRPr="006130FF">
              <w:rPr>
                <w:sz w:val="16"/>
                <w:szCs w:val="16"/>
              </w:rPr>
              <w:t>INTERNATIONAL TELECOMMUNICATION UNION</w:t>
            </w:r>
          </w:p>
          <w:p w14:paraId="09605DA3" w14:textId="77777777" w:rsidR="006130FF" w:rsidRPr="006130FF" w:rsidRDefault="006130FF" w:rsidP="006130FF">
            <w:pPr>
              <w:rPr>
                <w:b/>
                <w:bCs/>
                <w:sz w:val="26"/>
                <w:szCs w:val="26"/>
              </w:rPr>
            </w:pPr>
            <w:r w:rsidRPr="006130FF">
              <w:rPr>
                <w:b/>
                <w:bCs/>
                <w:sz w:val="26"/>
                <w:szCs w:val="26"/>
              </w:rPr>
              <w:t>TELECOMMUNICATION</w:t>
            </w:r>
            <w:r w:rsidRPr="006130F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F4E5CB" w14:textId="77777777" w:rsidR="006130FF" w:rsidRPr="006130FF" w:rsidRDefault="006130FF" w:rsidP="006130FF">
            <w:pPr>
              <w:rPr>
                <w:sz w:val="20"/>
              </w:rPr>
            </w:pPr>
            <w:r w:rsidRPr="006130FF">
              <w:rPr>
                <w:sz w:val="20"/>
              </w:rPr>
              <w:t xml:space="preserve">STUDY PERIOD </w:t>
            </w:r>
            <w:bookmarkStart w:id="4" w:name="dstudyperiod"/>
            <w:r w:rsidRPr="006130FF">
              <w:rPr>
                <w:sz w:val="20"/>
              </w:rPr>
              <w:t>2022-2024</w:t>
            </w:r>
            <w:bookmarkEnd w:id="4"/>
          </w:p>
        </w:tc>
        <w:tc>
          <w:tcPr>
            <w:tcW w:w="4184" w:type="dxa"/>
            <w:vAlign w:val="center"/>
          </w:tcPr>
          <w:p w14:paraId="5E2083B2" w14:textId="0C86E300" w:rsidR="006130FF" w:rsidRPr="00F3734E" w:rsidRDefault="006130FF" w:rsidP="00F3734E">
            <w:pPr>
              <w:jc w:val="right"/>
              <w:rPr>
                <w:b/>
                <w:sz w:val="28"/>
              </w:rPr>
            </w:pPr>
            <w:r w:rsidRPr="00F3734E">
              <w:rPr>
                <w:b/>
                <w:sz w:val="28"/>
              </w:rPr>
              <w:t>SG13-LS189</w:t>
            </w:r>
          </w:p>
        </w:tc>
      </w:tr>
      <w:tr w:rsidR="006130FF" w:rsidRPr="006130FF" w14:paraId="065E8260" w14:textId="77777777" w:rsidTr="006130FF">
        <w:trPr>
          <w:cantSplit/>
        </w:trPr>
        <w:tc>
          <w:tcPr>
            <w:tcW w:w="1104" w:type="dxa"/>
            <w:vMerge/>
          </w:tcPr>
          <w:p w14:paraId="7EEAC983" w14:textId="77777777" w:rsidR="006130FF" w:rsidRPr="006130FF" w:rsidRDefault="006130FF" w:rsidP="006130F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10419004" w14:textId="77777777" w:rsidR="006130FF" w:rsidRPr="006130FF" w:rsidRDefault="006130FF" w:rsidP="006130FF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3E3EB2CF" w14:textId="03B8A446" w:rsidR="006130FF" w:rsidRPr="006130FF" w:rsidRDefault="006130FF" w:rsidP="006130F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6130FF" w:rsidRPr="006130FF" w14:paraId="24FA5606" w14:textId="77777777" w:rsidTr="006130F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72BC41D0" w14:textId="77777777" w:rsidR="006130FF" w:rsidRPr="006130FF" w:rsidRDefault="006130FF" w:rsidP="006130FF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3B35B775" w14:textId="77777777" w:rsidR="006130FF" w:rsidRPr="006130FF" w:rsidRDefault="006130FF" w:rsidP="006130FF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16CBD6C1" w14:textId="77777777" w:rsidR="006130FF" w:rsidRPr="006130FF" w:rsidRDefault="006130FF" w:rsidP="006130FF">
            <w:pPr>
              <w:jc w:val="right"/>
              <w:rPr>
                <w:b/>
                <w:bCs/>
                <w:sz w:val="28"/>
                <w:szCs w:val="28"/>
              </w:rPr>
            </w:pPr>
            <w:r w:rsidRPr="006130F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130FF" w:rsidRPr="006130FF" w14:paraId="154D7FC9" w14:textId="77777777" w:rsidTr="006130FF">
        <w:trPr>
          <w:cantSplit/>
        </w:trPr>
        <w:tc>
          <w:tcPr>
            <w:tcW w:w="1545" w:type="dxa"/>
            <w:gridSpan w:val="2"/>
          </w:tcPr>
          <w:p w14:paraId="32C2E897" w14:textId="77777777" w:rsidR="006130FF" w:rsidRPr="006130FF" w:rsidRDefault="006130FF" w:rsidP="006130FF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6130FF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910" w:type="dxa"/>
            <w:gridSpan w:val="4"/>
          </w:tcPr>
          <w:p w14:paraId="7A61BC79" w14:textId="3D6587CB" w:rsidR="006130FF" w:rsidRPr="006130FF" w:rsidRDefault="006130FF" w:rsidP="006130FF">
            <w:pPr>
              <w:rPr>
                <w:szCs w:val="24"/>
              </w:rPr>
            </w:pPr>
            <w:r w:rsidRPr="006130FF">
              <w:rPr>
                <w:szCs w:val="24"/>
              </w:rPr>
              <w:t>All/13</w:t>
            </w:r>
          </w:p>
        </w:tc>
        <w:tc>
          <w:tcPr>
            <w:tcW w:w="4184" w:type="dxa"/>
          </w:tcPr>
          <w:p w14:paraId="12886313" w14:textId="67FC303E" w:rsidR="006130FF" w:rsidRPr="006130FF" w:rsidRDefault="006130FF" w:rsidP="006130FF">
            <w:pPr>
              <w:jc w:val="right"/>
              <w:rPr>
                <w:szCs w:val="24"/>
              </w:rPr>
            </w:pPr>
            <w:r w:rsidRPr="006130FF">
              <w:rPr>
                <w:szCs w:val="24"/>
              </w:rPr>
              <w:t>Geneva, 15 - 26 July 2024</w:t>
            </w:r>
          </w:p>
        </w:tc>
      </w:tr>
      <w:tr w:rsidR="006130FF" w:rsidRPr="006130FF" w14:paraId="06DA7649" w14:textId="77777777" w:rsidTr="006130FF">
        <w:trPr>
          <w:cantSplit/>
        </w:trPr>
        <w:tc>
          <w:tcPr>
            <w:tcW w:w="9639" w:type="dxa"/>
            <w:gridSpan w:val="7"/>
          </w:tcPr>
          <w:p w14:paraId="592BF81E" w14:textId="07C939AB" w:rsidR="006130FF" w:rsidRPr="006130FF" w:rsidRDefault="006130FF" w:rsidP="006130FF">
            <w:pPr>
              <w:jc w:val="center"/>
              <w:rPr>
                <w:b/>
                <w:bCs/>
                <w:szCs w:val="24"/>
              </w:rPr>
            </w:pPr>
            <w:bookmarkStart w:id="8" w:name="ddoctype"/>
            <w:bookmarkEnd w:id="6"/>
            <w:bookmarkEnd w:id="7"/>
            <w:r w:rsidRPr="006130FF">
              <w:rPr>
                <w:b/>
                <w:bCs/>
                <w:szCs w:val="24"/>
              </w:rPr>
              <w:t>Ref.: SG13-TD271/PLEN</w:t>
            </w:r>
          </w:p>
        </w:tc>
      </w:tr>
      <w:tr w:rsidR="006130FF" w:rsidRPr="006130FF" w14:paraId="5C5B464B" w14:textId="77777777" w:rsidTr="006130FF">
        <w:trPr>
          <w:cantSplit/>
        </w:trPr>
        <w:tc>
          <w:tcPr>
            <w:tcW w:w="1545" w:type="dxa"/>
            <w:gridSpan w:val="2"/>
          </w:tcPr>
          <w:p w14:paraId="05F88AC4" w14:textId="77777777" w:rsidR="006130FF" w:rsidRPr="006130FF" w:rsidRDefault="006130FF" w:rsidP="006130FF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6130FF">
              <w:rPr>
                <w:b/>
                <w:bCs/>
                <w:szCs w:val="24"/>
              </w:rPr>
              <w:t>Source:</w:t>
            </w:r>
          </w:p>
        </w:tc>
        <w:tc>
          <w:tcPr>
            <w:tcW w:w="8094" w:type="dxa"/>
            <w:gridSpan w:val="5"/>
          </w:tcPr>
          <w:p w14:paraId="2AF0362E" w14:textId="46806330" w:rsidR="006130FF" w:rsidRPr="00757A00" w:rsidRDefault="006130FF" w:rsidP="00757A00">
            <w:pPr>
              <w:pStyle w:val="LSSource"/>
              <w:rPr>
                <w:b w:val="0"/>
                <w:bCs w:val="0"/>
              </w:rPr>
            </w:pPr>
            <w:r w:rsidRPr="00757A00">
              <w:rPr>
                <w:b w:val="0"/>
                <w:bCs w:val="0"/>
              </w:rPr>
              <w:t>ITU-T Study Group 13</w:t>
            </w:r>
          </w:p>
        </w:tc>
      </w:tr>
      <w:tr w:rsidR="006130FF" w:rsidRPr="006130FF" w14:paraId="14F22623" w14:textId="77777777" w:rsidTr="006130F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4A4A54E" w14:textId="77777777" w:rsidR="006130FF" w:rsidRPr="006130FF" w:rsidRDefault="006130FF" w:rsidP="006130FF">
            <w:pPr>
              <w:rPr>
                <w:b/>
                <w:bCs/>
                <w:szCs w:val="24"/>
              </w:rPr>
            </w:pPr>
            <w:bookmarkStart w:id="10" w:name="dtitle1" w:colFirst="1" w:colLast="1"/>
            <w:bookmarkEnd w:id="9"/>
            <w:r w:rsidRPr="006130FF">
              <w:rPr>
                <w:b/>
                <w:bCs/>
                <w:szCs w:val="24"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2B66770E" w14:textId="010D174E" w:rsidR="006130FF" w:rsidRPr="00757A00" w:rsidRDefault="006130FF" w:rsidP="00757A00">
            <w:pPr>
              <w:pStyle w:val="LSTitle"/>
              <w:rPr>
                <w:b w:val="0"/>
                <w:bCs w:val="0"/>
              </w:rPr>
            </w:pPr>
            <w:r w:rsidRPr="00757A00">
              <w:rPr>
                <w:b w:val="0"/>
                <w:bCs w:val="0"/>
              </w:rPr>
              <w:t xml:space="preserve">LS on Continuation of JCA-ML with revised </w:t>
            </w:r>
            <w:proofErr w:type="spellStart"/>
            <w:r w:rsidRPr="00757A00">
              <w:rPr>
                <w:b w:val="0"/>
                <w:bCs w:val="0"/>
              </w:rPr>
              <w:t>ToR</w:t>
            </w:r>
            <w:proofErr w:type="spellEnd"/>
            <w:r w:rsidRPr="00757A00">
              <w:rPr>
                <w:b w:val="0"/>
                <w:bCs w:val="0"/>
              </w:rPr>
              <w:t xml:space="preserve"> </w:t>
            </w:r>
          </w:p>
        </w:tc>
      </w:tr>
      <w:bookmarkEnd w:id="1"/>
      <w:bookmarkEnd w:id="10"/>
      <w:tr w:rsidR="009F5CAB" w14:paraId="09966B45" w14:textId="77777777" w:rsidTr="006130FF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C22AEBD" w14:textId="77777777"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14:paraId="3471CFD3" w14:textId="77777777" w:rsidTr="006130FF">
        <w:trPr>
          <w:cantSplit/>
          <w:trHeight w:val="357"/>
        </w:trPr>
        <w:tc>
          <w:tcPr>
            <w:tcW w:w="2184" w:type="dxa"/>
            <w:gridSpan w:val="4"/>
          </w:tcPr>
          <w:p w14:paraId="6A9DEB0A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55" w:type="dxa"/>
            <w:gridSpan w:val="3"/>
          </w:tcPr>
          <w:p w14:paraId="474EC895" w14:textId="77777777" w:rsidR="003869CD" w:rsidRPr="006130FF" w:rsidRDefault="00E04A5A" w:rsidP="003869CD">
            <w:pPr>
              <w:pStyle w:val="LSForAction"/>
              <w:rPr>
                <w:b w:val="0"/>
                <w:bCs w:val="0"/>
                <w:lang w:eastAsia="ko-KR"/>
              </w:rPr>
            </w:pPr>
            <w:r w:rsidRPr="006130FF">
              <w:rPr>
                <w:rFonts w:hint="eastAsia"/>
                <w:b w:val="0"/>
                <w:bCs w:val="0"/>
                <w:lang w:eastAsia="ko-KR"/>
              </w:rPr>
              <w:t>TSAG</w:t>
            </w:r>
          </w:p>
        </w:tc>
      </w:tr>
      <w:tr w:rsidR="003869CD" w14:paraId="388678D1" w14:textId="77777777" w:rsidTr="006130FF">
        <w:trPr>
          <w:cantSplit/>
          <w:trHeight w:val="357"/>
        </w:trPr>
        <w:tc>
          <w:tcPr>
            <w:tcW w:w="2184" w:type="dxa"/>
            <w:gridSpan w:val="4"/>
          </w:tcPr>
          <w:p w14:paraId="0D3EA760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455" w:type="dxa"/>
            <w:gridSpan w:val="3"/>
          </w:tcPr>
          <w:p w14:paraId="37A7B98F" w14:textId="77777777" w:rsidR="003869CD" w:rsidRDefault="0075083D" w:rsidP="003869CD">
            <w:pPr>
              <w:pStyle w:val="LSForComment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3869CD" w:rsidRPr="00FA3A55" w14:paraId="25FCE0CD" w14:textId="77777777" w:rsidTr="006130FF">
        <w:trPr>
          <w:cantSplit/>
          <w:trHeight w:val="357"/>
        </w:trPr>
        <w:tc>
          <w:tcPr>
            <w:tcW w:w="2184" w:type="dxa"/>
            <w:gridSpan w:val="4"/>
          </w:tcPr>
          <w:p w14:paraId="19D5C9E9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55" w:type="dxa"/>
            <w:gridSpan w:val="3"/>
          </w:tcPr>
          <w:p w14:paraId="39AFBD45" w14:textId="6EACB66A" w:rsidR="003869CD" w:rsidRPr="0045495A" w:rsidRDefault="009B1C9F" w:rsidP="00C34904">
            <w:pPr>
              <w:pStyle w:val="LSForInfo"/>
              <w:rPr>
                <w:b w:val="0"/>
                <w:bCs w:val="0"/>
                <w:lang w:eastAsia="ko-KR"/>
              </w:rPr>
            </w:pPr>
            <w:r w:rsidRPr="0045495A">
              <w:rPr>
                <w:b w:val="0"/>
                <w:bCs w:val="0"/>
                <w:lang w:eastAsia="ko-KR"/>
              </w:rPr>
              <w:t>All ITU-T Study Groups</w:t>
            </w:r>
          </w:p>
        </w:tc>
      </w:tr>
      <w:tr w:rsidR="003869CD" w14:paraId="47FF8FDC" w14:textId="77777777" w:rsidTr="006130FF">
        <w:trPr>
          <w:cantSplit/>
          <w:trHeight w:val="357"/>
        </w:trPr>
        <w:tc>
          <w:tcPr>
            <w:tcW w:w="2184" w:type="dxa"/>
            <w:gridSpan w:val="4"/>
          </w:tcPr>
          <w:p w14:paraId="7148DF0D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5" w:type="dxa"/>
            <w:gridSpan w:val="3"/>
          </w:tcPr>
          <w:p w14:paraId="13A1F9F9" w14:textId="79F0C1A6" w:rsidR="003869CD" w:rsidRPr="003869CD" w:rsidRDefault="006130FF" w:rsidP="00C34904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ITU-T </w:t>
            </w:r>
            <w:r w:rsidR="00E04A5A">
              <w:rPr>
                <w:rFonts w:hint="eastAsia"/>
                <w:b/>
                <w:bCs/>
                <w:lang w:eastAsia="ko-KR"/>
              </w:rPr>
              <w:t>S</w:t>
            </w:r>
            <w:r>
              <w:rPr>
                <w:b/>
                <w:bCs/>
                <w:lang w:eastAsia="ko-KR"/>
              </w:rPr>
              <w:t xml:space="preserve">tudy </w:t>
            </w:r>
            <w:r w:rsidR="00E04A5A">
              <w:rPr>
                <w:rFonts w:hint="eastAsia"/>
                <w:b/>
                <w:bCs/>
                <w:lang w:eastAsia="ko-KR"/>
              </w:rPr>
              <w:t>G</w:t>
            </w:r>
            <w:r>
              <w:rPr>
                <w:b/>
                <w:bCs/>
                <w:lang w:eastAsia="ko-KR"/>
              </w:rPr>
              <w:t xml:space="preserve">roup </w:t>
            </w:r>
            <w:r w:rsidR="00E04A5A">
              <w:rPr>
                <w:rFonts w:hint="eastAsia"/>
                <w:b/>
                <w:bCs/>
                <w:lang w:eastAsia="ko-KR"/>
              </w:rPr>
              <w:t>13</w:t>
            </w:r>
            <w:r w:rsidR="00C34904">
              <w:rPr>
                <w:b/>
                <w:bCs/>
                <w:lang w:eastAsia="ko-KR"/>
              </w:rPr>
              <w:t xml:space="preserve"> meeting</w:t>
            </w:r>
            <w:r w:rsidR="00C22559">
              <w:rPr>
                <w:b/>
                <w:bCs/>
                <w:lang w:eastAsia="ko-KR"/>
              </w:rPr>
              <w:t xml:space="preserve"> (</w:t>
            </w:r>
            <w:r w:rsidR="00194AFD" w:rsidRPr="00BD3ACC">
              <w:rPr>
                <w:b/>
                <w:bCs/>
                <w:lang w:eastAsia="ko-KR"/>
              </w:rPr>
              <w:t>Geneva</w:t>
            </w:r>
            <w:r w:rsidR="00194AFD">
              <w:rPr>
                <w:b/>
                <w:bCs/>
                <w:lang w:eastAsia="ko-KR"/>
              </w:rPr>
              <w:t xml:space="preserve">, </w:t>
            </w:r>
            <w:r w:rsidR="00BD3ACC">
              <w:rPr>
                <w:b/>
                <w:bCs/>
                <w:lang w:eastAsia="ko-KR"/>
              </w:rPr>
              <w:t>22 July 2024</w:t>
            </w:r>
            <w:r w:rsidR="00C22559">
              <w:rPr>
                <w:b/>
                <w:bCs/>
                <w:lang w:eastAsia="ko-KR"/>
              </w:rPr>
              <w:t>)</w:t>
            </w:r>
          </w:p>
        </w:tc>
      </w:tr>
      <w:tr w:rsidR="003869CD" w14:paraId="26DA2E51" w14:textId="77777777" w:rsidTr="006130FF">
        <w:trPr>
          <w:cantSplit/>
          <w:trHeight w:val="357"/>
        </w:trPr>
        <w:tc>
          <w:tcPr>
            <w:tcW w:w="2184" w:type="dxa"/>
            <w:gridSpan w:val="4"/>
            <w:tcBorders>
              <w:bottom w:val="single" w:sz="12" w:space="0" w:color="auto"/>
            </w:tcBorders>
          </w:tcPr>
          <w:p w14:paraId="323ED2EC" w14:textId="77777777"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55" w:type="dxa"/>
            <w:gridSpan w:val="3"/>
            <w:tcBorders>
              <w:bottom w:val="single" w:sz="12" w:space="0" w:color="auto"/>
            </w:tcBorders>
          </w:tcPr>
          <w:p w14:paraId="2F2E8612" w14:textId="3D1E5F5E" w:rsidR="003869CD" w:rsidRDefault="006B7223" w:rsidP="003869CD">
            <w:pPr>
              <w:pStyle w:val="LSDeadline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6130FF" w:rsidRPr="0045495A" w14:paraId="44C02550" w14:textId="77777777" w:rsidTr="00BB0B12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BEFBF9C" w14:textId="77777777" w:rsidR="006130FF" w:rsidRPr="006130FF" w:rsidRDefault="006130FF" w:rsidP="008C2E97">
            <w:pPr>
              <w:rPr>
                <w:b/>
                <w:bCs/>
              </w:rPr>
            </w:pPr>
            <w:r w:rsidRPr="006130FF">
              <w:rPr>
                <w:b/>
                <w:bCs/>
              </w:rPr>
              <w:t>Contact:</w:t>
            </w:r>
          </w:p>
        </w:tc>
        <w:tc>
          <w:tcPr>
            <w:tcW w:w="3628" w:type="dxa"/>
            <w:gridSpan w:val="2"/>
            <w:tcBorders>
              <w:bottom w:val="single" w:sz="8" w:space="0" w:color="auto"/>
            </w:tcBorders>
          </w:tcPr>
          <w:p w14:paraId="319A139D" w14:textId="77777777" w:rsidR="00777362" w:rsidRDefault="00777362" w:rsidP="008C2E97">
            <w:pPr>
              <w:spacing w:before="0"/>
            </w:pPr>
          </w:p>
          <w:p w14:paraId="07968BFB" w14:textId="7EEF3391" w:rsidR="006130FF" w:rsidRPr="006130FF" w:rsidRDefault="006130FF" w:rsidP="008C2E97">
            <w:pPr>
              <w:spacing w:before="0"/>
              <w:rPr>
                <w:lang w:eastAsia="ko-KR"/>
              </w:rPr>
            </w:pPr>
            <w:r w:rsidRPr="006130FF">
              <w:t xml:space="preserve">Kazunori Tanikawa </w:t>
            </w:r>
            <w:r w:rsidR="00777362">
              <w:br/>
            </w:r>
            <w:r w:rsidRPr="006130FF">
              <w:t>NICT Japan</w:t>
            </w:r>
          </w:p>
        </w:tc>
        <w:sdt>
          <w:sdtPr>
            <w:alias w:val="ContactTelFaxEmail"/>
            <w:tag w:val="ContactTelFaxEmail"/>
            <w:id w:val="-2140561428"/>
            <w:placeholder>
              <w:docPart w:val="BFC963CDBC2F42E3AD6493C6A8F6616C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595161149"/>
                <w:placeholder>
                  <w:docPart w:val="228C8705AA5F482AAC7125FB084AAD7B"/>
                </w:placeholder>
              </w:sdtPr>
              <w:sdtEndPr/>
              <w:sdtContent>
                <w:tc>
                  <w:tcPr>
                    <w:tcW w:w="4394" w:type="dxa"/>
                    <w:gridSpan w:val="2"/>
                    <w:tcBorders>
                      <w:bottom w:val="single" w:sz="8" w:space="0" w:color="auto"/>
                    </w:tcBorders>
                  </w:tcPr>
                  <w:p w14:paraId="3584DA86" w14:textId="399A3118" w:rsidR="006130FF" w:rsidRPr="0045495A" w:rsidRDefault="00D61389" w:rsidP="008C2E97">
                    <w:pPr>
                      <w:rPr>
                        <w:lang w:val="de-DE" w:eastAsia="ko-KR"/>
                      </w:rPr>
                    </w:pPr>
                    <w:sdt>
                      <w:sdtPr>
                        <w:alias w:val="ContactTelFaxEmail"/>
                        <w:tag w:val="ContactTelFaxEmail"/>
                        <w:id w:val="-1760984148"/>
                        <w:placeholder>
                          <w:docPart w:val="1BCF75FE80084936B3859492556C89E4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480422694"/>
                            <w:placeholder>
                              <w:docPart w:val="3C75EA203B1641EA8442D16567D9FC1B"/>
                            </w:placeholder>
                          </w:sdtPr>
                          <w:sdtEndPr/>
                          <w:sdtContent>
                            <w:r w:rsidR="00777362" w:rsidRPr="0045495A">
                              <w:rPr>
                                <w:lang w:val="de-DE"/>
                              </w:rPr>
                              <w:br/>
                            </w:r>
                            <w:r w:rsidR="006130FF" w:rsidRPr="006130FF">
                              <w:rPr>
                                <w:lang w:val="de-DE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 w:rsidRPr="0045495A">
                              <w:rPr>
                                <w:lang w:val="de-DE"/>
                              </w:rPr>
                              <w:instrText>HYPERLINK "mailto:kaz.tanikawa@nict.go.jp"</w:instrText>
                            </w:r>
                            <w:r>
                              <w:fldChar w:fldCharType="separate"/>
                            </w:r>
                            <w:r w:rsidR="006130FF" w:rsidRPr="006130FF">
                              <w:rPr>
                                <w:rStyle w:val="Hyperlink"/>
                                <w:szCs w:val="24"/>
                                <w:lang w:val="de-DE"/>
                              </w:rPr>
                              <w:t>kaz.tanikawa@nict.go.jp</w:t>
                            </w:r>
                            <w:r>
                              <w:rPr>
                                <w:rStyle w:val="Hyperlink"/>
                                <w:szCs w:val="24"/>
                                <w:lang w:val="de-DE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  <w:r w:rsidR="006130FF" w:rsidRPr="006130FF">
                      <w:rPr>
                        <w:lang w:val="de-DE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1B2FA1BC" w14:textId="715115F4" w:rsidR="00FF1C52" w:rsidRDefault="008F36CD" w:rsidP="00F87210">
      <w:pPr>
        <w:rPr>
          <w:lang w:eastAsia="ko-KR"/>
        </w:rPr>
      </w:pPr>
      <w:r w:rsidRPr="0045495A">
        <w:rPr>
          <w:lang w:eastAsia="ko-KR"/>
        </w:rPr>
        <w:br/>
      </w:r>
      <w:r w:rsidR="008D2010">
        <w:rPr>
          <w:lang w:eastAsia="ko-KR"/>
        </w:rPr>
        <w:t>SG13 is pleased to inform TSAG that at its meeting</w:t>
      </w:r>
      <w:r w:rsidR="008434C4">
        <w:rPr>
          <w:lang w:eastAsia="ko-KR"/>
        </w:rPr>
        <w:t xml:space="preserve"> </w:t>
      </w:r>
      <w:r w:rsidR="00BD3ACC" w:rsidRPr="00B56879">
        <w:t>15-26 July​ 2024</w:t>
      </w:r>
      <w:r w:rsidR="001A679E">
        <w:rPr>
          <w:lang w:eastAsia="ko-KR"/>
        </w:rPr>
        <w:t>,</w:t>
      </w:r>
      <w:r w:rsidR="00335B54">
        <w:rPr>
          <w:lang w:eastAsia="ko-KR"/>
        </w:rPr>
        <w:t xml:space="preserve"> </w:t>
      </w:r>
      <w:r w:rsidR="008D2010">
        <w:rPr>
          <w:lang w:eastAsia="ko-KR"/>
        </w:rPr>
        <w:t>it evaluated the progress of its daughter group, JCA-</w:t>
      </w:r>
      <w:r w:rsidR="00BD3ACC">
        <w:rPr>
          <w:rFonts w:hint="eastAsia"/>
          <w:lang w:eastAsia="ko-KR"/>
        </w:rPr>
        <w:t>M</w:t>
      </w:r>
      <w:r w:rsidR="00BD3ACC">
        <w:rPr>
          <w:lang w:eastAsia="ko-KR"/>
        </w:rPr>
        <w:t>L</w:t>
      </w:r>
      <w:r w:rsidR="008D2010">
        <w:rPr>
          <w:lang w:eastAsia="ko-KR"/>
        </w:rPr>
        <w:t>, and agreed on its continuation with the revised Terms of Refer</w:t>
      </w:r>
      <w:r w:rsidR="00F87210">
        <w:rPr>
          <w:lang w:eastAsia="ko-KR"/>
        </w:rPr>
        <w:t xml:space="preserve">ence </w:t>
      </w:r>
      <w:r w:rsidR="00A10F6D">
        <w:rPr>
          <w:lang w:eastAsia="ko-KR"/>
        </w:rPr>
        <w:br/>
      </w:r>
      <w:r w:rsidR="00F87210">
        <w:rPr>
          <w:lang w:eastAsia="ko-KR"/>
        </w:rPr>
        <w:t>(as found in the attachment)</w:t>
      </w:r>
      <w:r w:rsidR="001A679E">
        <w:rPr>
          <w:lang w:eastAsia="ko-KR"/>
        </w:rPr>
        <w:t xml:space="preserve">. </w:t>
      </w:r>
      <w:r w:rsidR="00F87210">
        <w:rPr>
          <w:lang w:eastAsia="ko-KR"/>
        </w:rPr>
        <w:t xml:space="preserve">The </w:t>
      </w:r>
      <w:r w:rsidR="001A679E">
        <w:rPr>
          <w:lang w:eastAsia="ko-KR"/>
        </w:rPr>
        <w:t xml:space="preserve">management team continues with Mr </w:t>
      </w:r>
      <w:proofErr w:type="spellStart"/>
      <w:r w:rsidR="00881D86" w:rsidRPr="00341655">
        <w:rPr>
          <w:rFonts w:hint="eastAsia"/>
        </w:rPr>
        <w:t>Kangchan</w:t>
      </w:r>
      <w:proofErr w:type="spellEnd"/>
      <w:r w:rsidR="00881D86" w:rsidRPr="00341655">
        <w:rPr>
          <w:rFonts w:hint="eastAsia"/>
        </w:rPr>
        <w:t xml:space="preserve"> Lee</w:t>
      </w:r>
      <w:r w:rsidR="001A679E">
        <w:rPr>
          <w:lang w:eastAsia="ko-KR"/>
        </w:rPr>
        <w:t xml:space="preserve">, </w:t>
      </w:r>
      <w:r w:rsidR="00881D86">
        <w:rPr>
          <w:lang w:eastAsia="ko-KR"/>
        </w:rPr>
        <w:t>ETRI (Republic of Korea)</w:t>
      </w:r>
      <w:r w:rsidR="001A679E">
        <w:rPr>
          <w:lang w:eastAsia="ko-KR"/>
        </w:rPr>
        <w:t xml:space="preserve"> as </w:t>
      </w:r>
      <w:r w:rsidR="00881D86">
        <w:rPr>
          <w:lang w:eastAsia="ko-KR"/>
        </w:rPr>
        <w:t>c</w:t>
      </w:r>
      <w:r w:rsidR="001A679E">
        <w:rPr>
          <w:lang w:eastAsia="ko-KR"/>
        </w:rPr>
        <w:t xml:space="preserve">hair and </w:t>
      </w:r>
      <w:r w:rsidR="00F87210">
        <w:rPr>
          <w:lang w:eastAsia="ko-KR"/>
        </w:rPr>
        <w:t xml:space="preserve">Mr </w:t>
      </w:r>
      <w:r w:rsidR="00887461">
        <w:t>Marco Carugi</w:t>
      </w:r>
      <w:r w:rsidR="00F87210">
        <w:rPr>
          <w:lang w:eastAsia="ko-KR"/>
        </w:rPr>
        <w:t xml:space="preserve">, </w:t>
      </w:r>
      <w:r w:rsidR="003325B0" w:rsidRPr="00AE22CD">
        <w:rPr>
          <w:lang w:eastAsia="zh-CN"/>
        </w:rPr>
        <w:t>Huawei Technologies Co., Ltd</w:t>
      </w:r>
      <w:r w:rsidR="00F87210">
        <w:rPr>
          <w:lang w:eastAsia="ko-KR"/>
        </w:rPr>
        <w:t xml:space="preserve">, as </w:t>
      </w:r>
      <w:r w:rsidR="003325B0">
        <w:rPr>
          <w:lang w:eastAsia="ko-KR"/>
        </w:rPr>
        <w:t>v</w:t>
      </w:r>
      <w:r w:rsidR="00F87210">
        <w:rPr>
          <w:lang w:eastAsia="ko-KR"/>
        </w:rPr>
        <w:t>ice-chair.</w:t>
      </w:r>
    </w:p>
    <w:p w14:paraId="0D5C67A4" w14:textId="18E20918" w:rsidR="008D2010" w:rsidRDefault="008D2010" w:rsidP="002F2C18">
      <w:pPr>
        <w:rPr>
          <w:i/>
          <w:iCs/>
          <w:lang w:eastAsia="ko-KR"/>
        </w:rPr>
      </w:pPr>
      <w:r w:rsidRPr="00335B54">
        <w:rPr>
          <w:b/>
          <w:bCs/>
          <w:lang w:eastAsia="ko-KR"/>
        </w:rPr>
        <w:t>Action to TSAG</w:t>
      </w:r>
      <w:r>
        <w:rPr>
          <w:lang w:eastAsia="ko-KR"/>
        </w:rPr>
        <w:t xml:space="preserve">: </w:t>
      </w:r>
      <w:r w:rsidRPr="00335B54">
        <w:rPr>
          <w:i/>
          <w:iCs/>
          <w:lang w:eastAsia="ko-KR"/>
        </w:rPr>
        <w:t>TSAG is requested to endorse the continuation of JCA-</w:t>
      </w:r>
      <w:r w:rsidR="003325B0">
        <w:rPr>
          <w:i/>
          <w:iCs/>
          <w:lang w:eastAsia="ko-KR"/>
        </w:rPr>
        <w:t>ML</w:t>
      </w:r>
      <w:r w:rsidRPr="00335B54">
        <w:rPr>
          <w:i/>
          <w:iCs/>
          <w:lang w:eastAsia="ko-KR"/>
        </w:rPr>
        <w:t xml:space="preserve"> with the revised Terms of Reference</w:t>
      </w:r>
    </w:p>
    <w:p w14:paraId="5D40AE56" w14:textId="77777777" w:rsidR="003325B0" w:rsidRPr="00335B54" w:rsidRDefault="003325B0" w:rsidP="002F2C18">
      <w:pPr>
        <w:rPr>
          <w:i/>
          <w:iCs/>
          <w:lang w:eastAsia="ko-KR"/>
        </w:rPr>
      </w:pPr>
    </w:p>
    <w:p w14:paraId="2D00B6DA" w14:textId="0614839D" w:rsidR="008D2010" w:rsidRDefault="00FF1C52" w:rsidP="002F2C18">
      <w:pPr>
        <w:ind w:left="1274" w:hangingChars="531" w:hanging="1274"/>
        <w:rPr>
          <w:lang w:eastAsia="ko-KR"/>
        </w:rPr>
      </w:pPr>
      <w:r>
        <w:rPr>
          <w:rFonts w:hint="eastAsia"/>
          <w:lang w:eastAsia="ko-KR"/>
        </w:rPr>
        <w:t xml:space="preserve">Attachment: </w:t>
      </w:r>
      <w:r w:rsidR="00B73EC1">
        <w:rPr>
          <w:lang w:eastAsia="ko-KR"/>
        </w:rPr>
        <w:t>Revised Terms of Reference for JCA</w:t>
      </w:r>
      <w:r w:rsidR="001A679E">
        <w:rPr>
          <w:lang w:eastAsia="ko-KR"/>
        </w:rPr>
        <w:t>-</w:t>
      </w:r>
      <w:r w:rsidR="003325B0">
        <w:rPr>
          <w:lang w:eastAsia="ko-KR"/>
        </w:rPr>
        <w:t>ML</w:t>
      </w:r>
      <w:r w:rsidR="008D2010">
        <w:rPr>
          <w:lang w:eastAsia="ko-KR"/>
        </w:rPr>
        <w:t xml:space="preserve"> </w:t>
      </w:r>
    </w:p>
    <w:p w14:paraId="74685A0B" w14:textId="77777777" w:rsidR="00061AC7" w:rsidRDefault="00061AC7" w:rsidP="002F2C18">
      <w:pPr>
        <w:ind w:left="1274" w:hangingChars="531" w:hanging="1274"/>
        <w:rPr>
          <w:lang w:eastAsia="ko-KR"/>
        </w:rPr>
      </w:pPr>
    </w:p>
    <w:p w14:paraId="30B681EF" w14:textId="77777777" w:rsidR="00061AC7" w:rsidRDefault="00061AC7" w:rsidP="002F2C18">
      <w:pPr>
        <w:ind w:left="1274" w:hangingChars="531" w:hanging="1274"/>
        <w:rPr>
          <w:lang w:eastAsia="ko-KR"/>
        </w:rPr>
      </w:pPr>
    </w:p>
    <w:p w14:paraId="6DB597AA" w14:textId="77777777" w:rsidR="00061AC7" w:rsidRDefault="00061AC7" w:rsidP="002F2C18">
      <w:pPr>
        <w:ind w:left="1274" w:hangingChars="531" w:hanging="1274"/>
        <w:rPr>
          <w:lang w:eastAsia="ko-KR"/>
        </w:rPr>
      </w:pPr>
    </w:p>
    <w:p w14:paraId="0F738C7C" w14:textId="5B6C9530" w:rsidR="008D2010" w:rsidRDefault="008D2010" w:rsidP="00061AC7">
      <w:pPr>
        <w:jc w:val="center"/>
      </w:pPr>
      <w:r>
        <w:rPr>
          <w:lang w:eastAsia="ko-KR"/>
        </w:rPr>
        <w:br w:type="page"/>
      </w:r>
    </w:p>
    <w:p w14:paraId="36CC0FD1" w14:textId="77777777" w:rsidR="00061AC7" w:rsidRDefault="00061AC7" w:rsidP="001A679E">
      <w:pPr>
        <w:spacing w:before="0"/>
        <w:jc w:val="center"/>
        <w:rPr>
          <w:b/>
        </w:rPr>
      </w:pPr>
    </w:p>
    <w:p w14:paraId="2581C5DE" w14:textId="7AA3ED96" w:rsidR="001A679E" w:rsidRDefault="001A679E" w:rsidP="001A679E">
      <w:pPr>
        <w:spacing w:before="0"/>
        <w:jc w:val="center"/>
        <w:rPr>
          <w:b/>
        </w:rPr>
      </w:pPr>
      <w:r>
        <w:rPr>
          <w:b/>
        </w:rPr>
        <w:t xml:space="preserve">Joint Coordination Activity on </w:t>
      </w:r>
      <w:r w:rsidR="00F64076">
        <w:rPr>
          <w:b/>
        </w:rPr>
        <w:t>Machine Learning</w:t>
      </w:r>
      <w:r>
        <w:rPr>
          <w:b/>
        </w:rPr>
        <w:t xml:space="preserve"> (JCA-</w:t>
      </w:r>
      <w:r w:rsidR="00F64076">
        <w:rPr>
          <w:b/>
        </w:rPr>
        <w:t>ML</w:t>
      </w:r>
      <w:r>
        <w:rPr>
          <w:b/>
        </w:rPr>
        <w:t>)</w:t>
      </w:r>
      <w:r w:rsidRPr="0060488F">
        <w:rPr>
          <w:b/>
        </w:rPr>
        <w:t xml:space="preserve"> </w:t>
      </w:r>
    </w:p>
    <w:p w14:paraId="7E90988E" w14:textId="77777777" w:rsidR="001A679E" w:rsidRDefault="001A679E" w:rsidP="001A679E">
      <w:pPr>
        <w:jc w:val="center"/>
        <w:rPr>
          <w:b/>
        </w:rPr>
      </w:pPr>
      <w:r>
        <w:rPr>
          <w:b/>
        </w:rPr>
        <w:t xml:space="preserve">Revised Terms of Reference </w:t>
      </w:r>
    </w:p>
    <w:p w14:paraId="4A4D15CB" w14:textId="77777777" w:rsidR="00F64076" w:rsidRDefault="00F64076" w:rsidP="00F64076">
      <w:pPr>
        <w:spacing w:before="0" w:after="160" w:line="259" w:lineRule="auto"/>
        <w:rPr>
          <w:rFonts w:eastAsia="Malgun Gothic"/>
          <w:lang w:eastAsia="ko-KR"/>
        </w:rPr>
      </w:pPr>
    </w:p>
    <w:p w14:paraId="0A49DA14" w14:textId="77777777" w:rsidR="00F64076" w:rsidRDefault="00F64076" w:rsidP="00F64076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I.1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Scope</w:t>
      </w:r>
    </w:p>
    <w:p w14:paraId="4E3FE6C4" w14:textId="77777777" w:rsidR="00F64076" w:rsidRDefault="00F64076" w:rsidP="00F64076">
      <w:pPr>
        <w:ind w:firstLine="720"/>
        <w:jc w:val="both"/>
        <w:rPr>
          <w:rFonts w:eastAsia="Malgun Gothic"/>
          <w:lang w:val="en-US" w:eastAsia="ko-KR"/>
        </w:rPr>
      </w:pPr>
      <w:r w:rsidRPr="00057E4A">
        <w:rPr>
          <w:rFonts w:eastAsia="Malgun Gothic"/>
          <w:lang w:val="en-US" w:eastAsia="ko-KR"/>
        </w:rPr>
        <w:t>The scope of JCA-ML is the coordination of the ITU-T work programme on applications of machine learning and its related standardization work for telecommunications/ICTs. JCA-ML seeks cooperation and collaboration from external standards development organizations, consortia, forums, and academia studying ML applications and their relevant works. The JCA-ML operates under the terms of clause 5 (Joint coordination activities) of Recommendation ITU-T A.1.</w:t>
      </w:r>
    </w:p>
    <w:p w14:paraId="0484BB35" w14:textId="77777777" w:rsidR="00F64076" w:rsidRDefault="00F64076" w:rsidP="00F64076">
      <w:pPr>
        <w:ind w:firstLine="720"/>
        <w:jc w:val="both"/>
        <w:rPr>
          <w:rFonts w:eastAsia="Malgun Gothic"/>
          <w:lang w:val="en-US" w:eastAsia="ko-KR"/>
        </w:rPr>
      </w:pPr>
    </w:p>
    <w:p w14:paraId="730E9719" w14:textId="77777777" w:rsidR="00F64076" w:rsidRDefault="00F64076" w:rsidP="00F64076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2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Objectives</w:t>
      </w:r>
    </w:p>
    <w:p w14:paraId="11C798CA" w14:textId="77777777" w:rsidR="00F64076" w:rsidRDefault="00F64076" w:rsidP="00F64076">
      <w:pPr>
        <w:ind w:firstLine="720"/>
        <w:jc w:val="both"/>
        <w:rPr>
          <w:lang w:eastAsia="ko-KR"/>
        </w:rPr>
      </w:pPr>
      <w:r>
        <w:rPr>
          <w:lang w:eastAsia="ko-KR"/>
        </w:rPr>
        <w:t>The objectives of JCA-ML</w:t>
      </w:r>
      <w:r w:rsidRPr="008359F0">
        <w:rPr>
          <w:rFonts w:eastAsia="Malgun Gothic"/>
          <w:lang w:val="en-US" w:eastAsia="ko-KR"/>
        </w:rPr>
        <w:t xml:space="preserve"> </w:t>
      </w:r>
      <w:r>
        <w:rPr>
          <w:lang w:eastAsia="ko-KR"/>
        </w:rPr>
        <w:t>are as follows:</w:t>
      </w:r>
    </w:p>
    <w:p w14:paraId="313D36DB" w14:textId="77777777" w:rsidR="00F64076" w:rsidRDefault="00F64076" w:rsidP="00F64076">
      <w:pPr>
        <w:jc w:val="both"/>
        <w:rPr>
          <w:lang w:eastAsia="ko-KR"/>
        </w:rPr>
      </w:pPr>
    </w:p>
    <w:p w14:paraId="146E2F40" w14:textId="7777777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The JCA-ML ensures that the ITU-T work programme on applications of machine learning and its related standardization work for telecommunications/ICTs is progressed in a well-coordinated manner among all ITU-T study groups and their relevant Questions.</w:t>
      </w:r>
    </w:p>
    <w:p w14:paraId="62176CDC" w14:textId="7777777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JCA-ML monitors the work programmes of other SDO's to detect duplication and promotes the usage of terms and definitions in a manner consistent with existing standardized definitions in this area.</w:t>
      </w:r>
    </w:p>
    <w:p w14:paraId="37B8201F" w14:textId="7777777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 xml:space="preserve">Whenever duplication of effort or planning issues are discovered, the JCA-MLs reports this to the parent study group to </w:t>
      </w:r>
      <w:r w:rsidRPr="00555297">
        <w:rPr>
          <w:b/>
          <w:bCs/>
        </w:rPr>
        <w:t>coordinate all activities</w:t>
      </w:r>
      <w:r w:rsidRPr="00555297">
        <w:t xml:space="preserve"> with other relevant groups.</w:t>
      </w:r>
    </w:p>
    <w:p w14:paraId="2DB503D4" w14:textId="7777777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 xml:space="preserve">The JCA-ML considers and encourages possibilities of </w:t>
      </w:r>
      <w:r w:rsidRPr="00555297">
        <w:rPr>
          <w:b/>
          <w:bCs/>
        </w:rPr>
        <w:t>cooperation and collaboration</w:t>
      </w:r>
      <w:r w:rsidRPr="00555297">
        <w:t xml:space="preserve"> on applications of machine learning with relevant groups such as ISO/IEC JTC 1, ISO/IEC JTC 1/SC 42, ISO/IEC JTC 1/SC 29, ISO/TC37, IEC TC 62, IEC SMB Advisory Committee on Information security and data privacy, IEC SMB Strategic Group 11</w:t>
      </w:r>
      <w:r>
        <w:t xml:space="preserve"> and 12</w:t>
      </w:r>
      <w:r w:rsidRPr="00555297">
        <w:t xml:space="preserve">, IEC SMB Strategic Group 12, IEEE, Khronos Group, </w:t>
      </w:r>
      <w:r>
        <w:t xml:space="preserve">MPAI, </w:t>
      </w:r>
      <w:r w:rsidRPr="00555297">
        <w:t>W3C, etc. as well as open-source communities where ML applications experts eagerly participate and contribute.</w:t>
      </w:r>
    </w:p>
    <w:p w14:paraId="1460A932" w14:textId="41C6A21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>The JCA-ML periodically reviews the roadmaps in ITU-T (e.g., Artificial Intelligence Standardization Roadmap [</w:t>
      </w:r>
      <w:r w:rsidRPr="001638CE">
        <w:t>ITU-T Y Suppl. 72 (11/2022)</w:t>
      </w:r>
      <w:r w:rsidRPr="00555297">
        <w:t>]) to collect relevant information of the on-going and published deliverables from ITU-T, other relevant standard development organizations, consortia and forums, including support to a gap analysis under its parent group.</w:t>
      </w:r>
    </w:p>
    <w:p w14:paraId="5B479A16" w14:textId="7777777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 xml:space="preserve">The JCA-ML </w:t>
      </w:r>
      <w:r w:rsidRPr="00555297">
        <w:rPr>
          <w:b/>
          <w:bCs/>
        </w:rPr>
        <w:t>considers the work of standards development organizations</w:t>
      </w:r>
      <w:r w:rsidRPr="00555297">
        <w:t xml:space="preserve"> consortia and forums for use in its coordination function and provides information on this work for use by the relevant study groups in their work.</w:t>
      </w:r>
    </w:p>
    <w:p w14:paraId="64EF1D4D" w14:textId="7777777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 xml:space="preserve">To </w:t>
      </w:r>
      <w:r w:rsidRPr="00555297">
        <w:rPr>
          <w:b/>
          <w:bCs/>
        </w:rPr>
        <w:t>facilitate internal coordination</w:t>
      </w:r>
      <w:r w:rsidRPr="00555297">
        <w:t xml:space="preserve"> within ITU-T, JCA-ML invites representatives of all ITU-T study groups and focus groups to its meetings.</w:t>
      </w:r>
    </w:p>
    <w:p w14:paraId="4443EE9C" w14:textId="77777777" w:rsidR="00F64076" w:rsidRPr="00555297" w:rsidRDefault="00F64076" w:rsidP="00F64076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wordWrap w:val="0"/>
        <w:overflowPunct/>
        <w:adjustRightInd/>
        <w:spacing w:before="0"/>
        <w:contextualSpacing w:val="0"/>
        <w:jc w:val="both"/>
        <w:textAlignment w:val="auto"/>
      </w:pPr>
      <w:r w:rsidRPr="00555297">
        <w:t xml:space="preserve">To </w:t>
      </w:r>
      <w:r w:rsidRPr="00555297">
        <w:rPr>
          <w:b/>
          <w:bCs/>
        </w:rPr>
        <w:t>foster external collaboration</w:t>
      </w:r>
      <w:r w:rsidRPr="00555297">
        <w:t>, JCA-ML invites representatives from other relevant standards development organizations, regional/national organizations, consortia and forums to join the JCA.</w:t>
      </w:r>
    </w:p>
    <w:p w14:paraId="7D25B621" w14:textId="77777777" w:rsidR="00F64076" w:rsidRDefault="00F64076" w:rsidP="00F64076">
      <w:pPr>
        <w:jc w:val="both"/>
        <w:rPr>
          <w:lang w:eastAsia="ko-KR"/>
        </w:rPr>
      </w:pPr>
    </w:p>
    <w:p w14:paraId="2AC8F990" w14:textId="77777777" w:rsidR="00F64076" w:rsidRPr="00E40C0B" w:rsidRDefault="00F64076" w:rsidP="00F64076">
      <w:pPr>
        <w:jc w:val="both"/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3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Administrative support</w:t>
      </w:r>
    </w:p>
    <w:p w14:paraId="7B1AE09A" w14:textId="77777777" w:rsidR="00F64076" w:rsidRDefault="00F64076" w:rsidP="00F64076">
      <w:pPr>
        <w:ind w:firstLine="720"/>
        <w:jc w:val="both"/>
        <w:rPr>
          <w:lang w:eastAsia="ko-KR"/>
        </w:rPr>
      </w:pPr>
      <w:r w:rsidRPr="00B3331B">
        <w:rPr>
          <w:lang w:eastAsia="ko-KR"/>
        </w:rPr>
        <w:t>ITU-T Telecommunications Standardization Bureau (TSB) provides the secretariat and facilities the operation of JCA-ML within its resource limits</w:t>
      </w:r>
      <w:r w:rsidRPr="00F6590D">
        <w:rPr>
          <w:lang w:eastAsia="ko-KR"/>
        </w:rPr>
        <w:t>.</w:t>
      </w:r>
    </w:p>
    <w:p w14:paraId="7576D37F" w14:textId="77777777" w:rsidR="00931380" w:rsidRDefault="00931380" w:rsidP="00F64076">
      <w:pPr>
        <w:ind w:firstLine="720"/>
        <w:jc w:val="both"/>
        <w:rPr>
          <w:lang w:eastAsia="ko-KR"/>
        </w:rPr>
      </w:pPr>
    </w:p>
    <w:p w14:paraId="6F63A136" w14:textId="0327451B" w:rsidR="00F64076" w:rsidRDefault="00F64076" w:rsidP="00F64076">
      <w:pPr>
        <w:spacing w:before="0" w:after="160" w:line="259" w:lineRule="auto"/>
        <w:rPr>
          <w:b/>
          <w:bCs/>
          <w:lang w:eastAsia="ko-KR"/>
        </w:rPr>
      </w:pPr>
    </w:p>
    <w:p w14:paraId="5C2C7C77" w14:textId="77777777" w:rsidR="00F64076" w:rsidRPr="00AE3F30" w:rsidRDefault="00F64076" w:rsidP="00F64076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lastRenderedPageBreak/>
        <w:t>I.</w:t>
      </w:r>
      <w:r>
        <w:rPr>
          <w:b/>
          <w:bCs/>
          <w:lang w:eastAsia="ko-KR"/>
        </w:rPr>
        <w:t>4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Meetings</w:t>
      </w:r>
    </w:p>
    <w:p w14:paraId="31AFD7FE" w14:textId="77777777" w:rsidR="00F64076" w:rsidRPr="005D0A82" w:rsidRDefault="00F64076" w:rsidP="00F64076">
      <w:pPr>
        <w:ind w:firstLine="720"/>
        <w:jc w:val="both"/>
        <w:rPr>
          <w:lang w:val="en-US" w:eastAsia="ko-KR"/>
        </w:rPr>
      </w:pPr>
      <w:r w:rsidRPr="00B3331B">
        <w:rPr>
          <w:lang w:eastAsia="ko-KR"/>
        </w:rPr>
        <w:t>The JCA-ML meets three times a year for considering timely updates and reports from different parties. JCA-ML will work electronically using teleconferences and with face-to-face meetings as needed. Meetings will be held as determined by the JCA-ML and will be announced to its participants and on the ITU-T website.  Online and face-to-face meetings will usually occur concurrently with its parent group SG13 and between parent group SG13 meetings</w:t>
      </w:r>
      <w:r>
        <w:rPr>
          <w:lang w:eastAsia="ko-KR"/>
        </w:rPr>
        <w:t>.</w:t>
      </w:r>
    </w:p>
    <w:p w14:paraId="41FE014B" w14:textId="77777777" w:rsidR="00F64076" w:rsidRDefault="00F64076" w:rsidP="00F64076">
      <w:pPr>
        <w:jc w:val="both"/>
        <w:rPr>
          <w:lang w:eastAsia="ko-KR"/>
        </w:rPr>
      </w:pPr>
    </w:p>
    <w:p w14:paraId="488461CD" w14:textId="77777777" w:rsidR="00F64076" w:rsidRPr="00AE3F30" w:rsidRDefault="00F64076" w:rsidP="00F64076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5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Parent group and progress reports</w:t>
      </w:r>
    </w:p>
    <w:p w14:paraId="19A8E139" w14:textId="77777777" w:rsidR="00F64076" w:rsidRDefault="00F64076" w:rsidP="00F64076">
      <w:pPr>
        <w:ind w:firstLine="720"/>
        <w:jc w:val="both"/>
        <w:rPr>
          <w:lang w:eastAsia="ko-KR"/>
        </w:rPr>
      </w:pPr>
      <w:r w:rsidRPr="00D435C5">
        <w:rPr>
          <w:lang w:eastAsia="ko-KR"/>
        </w:rPr>
        <w:t>The JCA-ML reports its activities to the Study Group 13, a group responsible for the JCA at its meetings. Progress reports and proposals will be sent to relevant study groups as necessary in accordance with Recommendation ITU-T A.1, clause 5.7</w:t>
      </w:r>
      <w:r>
        <w:rPr>
          <w:lang w:eastAsia="ko-KR"/>
        </w:rPr>
        <w:t>.</w:t>
      </w:r>
    </w:p>
    <w:p w14:paraId="7ED502D2" w14:textId="77777777" w:rsidR="00F64076" w:rsidRDefault="00F64076" w:rsidP="00F64076">
      <w:pPr>
        <w:jc w:val="both"/>
        <w:rPr>
          <w:lang w:eastAsia="ko-KR"/>
        </w:rPr>
      </w:pPr>
    </w:p>
    <w:p w14:paraId="4CDA3E8E" w14:textId="77777777" w:rsidR="00F64076" w:rsidRPr="00AE3F30" w:rsidRDefault="00F64076" w:rsidP="00F64076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6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Lifetime</w:t>
      </w:r>
    </w:p>
    <w:p w14:paraId="40B7D033" w14:textId="77777777" w:rsidR="00F64076" w:rsidRPr="002D5208" w:rsidRDefault="00F64076" w:rsidP="00F64076">
      <w:pPr>
        <w:ind w:firstLine="720"/>
        <w:jc w:val="both"/>
        <w:rPr>
          <w:lang w:val="en-US" w:eastAsia="ko-KR"/>
        </w:rPr>
      </w:pPr>
      <w:r w:rsidRPr="009723AE">
        <w:rPr>
          <w:rFonts w:eastAsia="Malgun Gothic"/>
          <w:lang w:eastAsia="ko-KR"/>
        </w:rPr>
        <w:t xml:space="preserve">See </w:t>
      </w:r>
      <w:r w:rsidRPr="001638CE">
        <w:rPr>
          <w:lang w:eastAsia="ko-KR"/>
        </w:rPr>
        <w:t>Clause</w:t>
      </w:r>
      <w:r w:rsidRPr="009723AE">
        <w:rPr>
          <w:rFonts w:eastAsia="Malgun Gothic"/>
          <w:lang w:eastAsia="ko-KR"/>
        </w:rPr>
        <w:t xml:space="preserve"> 5.10 of Recommendation ITU-T A.1.</w:t>
      </w:r>
      <w:r>
        <w:rPr>
          <w:lang w:val="en-US"/>
        </w:rPr>
        <w:tab/>
      </w:r>
    </w:p>
    <w:p w14:paraId="3A3B801A" w14:textId="77777777" w:rsidR="002F2C18" w:rsidRDefault="002F2C18" w:rsidP="002F2C18"/>
    <w:p w14:paraId="17AE3D7D" w14:textId="77777777" w:rsidR="002F2C18" w:rsidRPr="00B57805" w:rsidRDefault="002F2C18" w:rsidP="002F2C18">
      <w:pPr>
        <w:jc w:val="center"/>
        <w:rPr>
          <w:lang w:eastAsia="ja-JP"/>
        </w:rPr>
      </w:pPr>
      <w:r>
        <w:t>_______________________</w:t>
      </w:r>
    </w:p>
    <w:p w14:paraId="1279A84C" w14:textId="77777777" w:rsidR="002F2C18" w:rsidRDefault="002F2C18" w:rsidP="002F2C18"/>
    <w:sectPr w:rsidR="002F2C18" w:rsidSect="00F3734E">
      <w:headerReference w:type="default" r:id="rId10"/>
      <w:footerReference w:type="first" r:id="rId11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D1E5" w14:textId="77777777" w:rsidR="00767036" w:rsidRDefault="00767036" w:rsidP="009F5CAB">
      <w:r>
        <w:separator/>
      </w:r>
    </w:p>
  </w:endnote>
  <w:endnote w:type="continuationSeparator" w:id="0">
    <w:p w14:paraId="31ACD395" w14:textId="77777777" w:rsidR="00767036" w:rsidRDefault="00767036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5444" w14:textId="77777777" w:rsidR="00BA7221" w:rsidRPr="00BA7221" w:rsidRDefault="00BA7221" w:rsidP="00BA7221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A169" w14:textId="77777777" w:rsidR="00767036" w:rsidRDefault="00767036" w:rsidP="009F5CAB">
      <w:r>
        <w:separator/>
      </w:r>
    </w:p>
  </w:footnote>
  <w:footnote w:type="continuationSeparator" w:id="0">
    <w:p w14:paraId="552EE1F3" w14:textId="77777777" w:rsidR="00767036" w:rsidRDefault="00767036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6DD0" w14:textId="06D48D7E" w:rsidR="00D61E93" w:rsidRPr="006130FF" w:rsidRDefault="006130FF" w:rsidP="006130FF">
    <w:pPr>
      <w:pStyle w:val="Header"/>
    </w:pPr>
    <w:r w:rsidRPr="006130FF">
      <w:t xml:space="preserve">- </w:t>
    </w:r>
    <w:r w:rsidRPr="006130FF">
      <w:fldChar w:fldCharType="begin"/>
    </w:r>
    <w:r w:rsidRPr="006130FF">
      <w:instrText xml:space="preserve"> PAGE  \* MERGEFORMAT </w:instrText>
    </w:r>
    <w:r w:rsidRPr="006130FF">
      <w:fldChar w:fldCharType="separate"/>
    </w:r>
    <w:r w:rsidRPr="006130FF">
      <w:rPr>
        <w:noProof/>
      </w:rPr>
      <w:t>1</w:t>
    </w:r>
    <w:r w:rsidRPr="006130FF">
      <w:fldChar w:fldCharType="end"/>
    </w:r>
    <w:r w:rsidRPr="006130FF">
      <w:t xml:space="preserve"> -</w:t>
    </w:r>
  </w:p>
  <w:p w14:paraId="1F47DA57" w14:textId="5062F615" w:rsidR="006130FF" w:rsidRPr="006130FF" w:rsidRDefault="00D61389" w:rsidP="006130FF">
    <w:pPr>
      <w:pStyle w:val="Header"/>
      <w:spacing w:after="240"/>
    </w:pPr>
    <w:r>
      <w:t>TSAG-TD649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6C1431"/>
    <w:multiLevelType w:val="hybridMultilevel"/>
    <w:tmpl w:val="1E74C25A"/>
    <w:lvl w:ilvl="0" w:tplc="6646FB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A4204"/>
    <w:multiLevelType w:val="hybridMultilevel"/>
    <w:tmpl w:val="6CF43F02"/>
    <w:lvl w:ilvl="0" w:tplc="E9FCF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913BB"/>
    <w:multiLevelType w:val="hybridMultilevel"/>
    <w:tmpl w:val="2012C4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1C3F50"/>
    <w:multiLevelType w:val="hybridMultilevel"/>
    <w:tmpl w:val="64020B12"/>
    <w:lvl w:ilvl="0" w:tplc="0F5CA8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8485E61"/>
    <w:multiLevelType w:val="hybridMultilevel"/>
    <w:tmpl w:val="0E924D72"/>
    <w:lvl w:ilvl="0" w:tplc="4A1801A2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F574E4"/>
    <w:multiLevelType w:val="hybridMultilevel"/>
    <w:tmpl w:val="6AE678AE"/>
    <w:lvl w:ilvl="0" w:tplc="EDB8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66736">
    <w:abstractNumId w:val="0"/>
  </w:num>
  <w:num w:numId="2" w16cid:durableId="491139126">
    <w:abstractNumId w:val="0"/>
  </w:num>
  <w:num w:numId="3" w16cid:durableId="2027905890">
    <w:abstractNumId w:val="0"/>
  </w:num>
  <w:num w:numId="4" w16cid:durableId="1615211960">
    <w:abstractNumId w:val="0"/>
  </w:num>
  <w:num w:numId="5" w16cid:durableId="2056345011">
    <w:abstractNumId w:val="0"/>
  </w:num>
  <w:num w:numId="6" w16cid:durableId="980502954">
    <w:abstractNumId w:val="3"/>
  </w:num>
  <w:num w:numId="7" w16cid:durableId="1726635863">
    <w:abstractNumId w:val="4"/>
  </w:num>
  <w:num w:numId="8" w16cid:durableId="442725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447859">
    <w:abstractNumId w:val="2"/>
  </w:num>
  <w:num w:numId="11" w16cid:durableId="69354367">
    <w:abstractNumId w:val="5"/>
  </w:num>
  <w:num w:numId="12" w16cid:durableId="564531057">
    <w:abstractNumId w:val="6"/>
  </w:num>
  <w:num w:numId="13" w16cid:durableId="558706104">
    <w:abstractNumId w:val="1"/>
  </w:num>
  <w:num w:numId="14" w16cid:durableId="805782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AB"/>
    <w:rsid w:val="00033652"/>
    <w:rsid w:val="00061AC7"/>
    <w:rsid w:val="000B38FE"/>
    <w:rsid w:val="000B6298"/>
    <w:rsid w:val="00186B93"/>
    <w:rsid w:val="00194AFD"/>
    <w:rsid w:val="001A679E"/>
    <w:rsid w:val="001B2544"/>
    <w:rsid w:val="001C5B3A"/>
    <w:rsid w:val="001D3944"/>
    <w:rsid w:val="001F790E"/>
    <w:rsid w:val="00226033"/>
    <w:rsid w:val="002C354C"/>
    <w:rsid w:val="002D746D"/>
    <w:rsid w:val="002D76D1"/>
    <w:rsid w:val="002E14EB"/>
    <w:rsid w:val="002F2C18"/>
    <w:rsid w:val="002F6475"/>
    <w:rsid w:val="003325B0"/>
    <w:rsid w:val="00335B54"/>
    <w:rsid w:val="003869CD"/>
    <w:rsid w:val="00393AF0"/>
    <w:rsid w:val="0045495A"/>
    <w:rsid w:val="004622AC"/>
    <w:rsid w:val="004D6E6F"/>
    <w:rsid w:val="004F3702"/>
    <w:rsid w:val="005936CF"/>
    <w:rsid w:val="005D12D3"/>
    <w:rsid w:val="005E2854"/>
    <w:rsid w:val="006130FF"/>
    <w:rsid w:val="006474C4"/>
    <w:rsid w:val="006A6B6D"/>
    <w:rsid w:val="006B00FA"/>
    <w:rsid w:val="006B7223"/>
    <w:rsid w:val="007068F3"/>
    <w:rsid w:val="0075083D"/>
    <w:rsid w:val="00757A00"/>
    <w:rsid w:val="00767036"/>
    <w:rsid w:val="00777362"/>
    <w:rsid w:val="00794BD7"/>
    <w:rsid w:val="00806FED"/>
    <w:rsid w:val="008434C4"/>
    <w:rsid w:val="00881D86"/>
    <w:rsid w:val="008846D1"/>
    <w:rsid w:val="00887461"/>
    <w:rsid w:val="008D2010"/>
    <w:rsid w:val="008F36CD"/>
    <w:rsid w:val="00931380"/>
    <w:rsid w:val="00940462"/>
    <w:rsid w:val="009B1C9F"/>
    <w:rsid w:val="009B25AA"/>
    <w:rsid w:val="009C6A32"/>
    <w:rsid w:val="009F5CAB"/>
    <w:rsid w:val="00A10F6D"/>
    <w:rsid w:val="00A14A19"/>
    <w:rsid w:val="00A60C58"/>
    <w:rsid w:val="00B0317A"/>
    <w:rsid w:val="00B6095F"/>
    <w:rsid w:val="00B71E42"/>
    <w:rsid w:val="00B73EC1"/>
    <w:rsid w:val="00BA7221"/>
    <w:rsid w:val="00BB0B12"/>
    <w:rsid w:val="00BD3ACC"/>
    <w:rsid w:val="00BE05CB"/>
    <w:rsid w:val="00BE1521"/>
    <w:rsid w:val="00C22559"/>
    <w:rsid w:val="00C34904"/>
    <w:rsid w:val="00C955F2"/>
    <w:rsid w:val="00CA18A4"/>
    <w:rsid w:val="00CC5757"/>
    <w:rsid w:val="00CD64B1"/>
    <w:rsid w:val="00D61389"/>
    <w:rsid w:val="00D61E93"/>
    <w:rsid w:val="00D900AE"/>
    <w:rsid w:val="00E04A5A"/>
    <w:rsid w:val="00E076FA"/>
    <w:rsid w:val="00E26CEE"/>
    <w:rsid w:val="00E54BA7"/>
    <w:rsid w:val="00E64BE9"/>
    <w:rsid w:val="00F20E39"/>
    <w:rsid w:val="00F34D00"/>
    <w:rsid w:val="00F3734E"/>
    <w:rsid w:val="00F64076"/>
    <w:rsid w:val="00F87210"/>
    <w:rsid w:val="00FA3A55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0F497"/>
  <w15:docId w15:val="{552DA21B-7E80-4160-9CCD-07F786F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A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93AF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93AF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93AF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93AF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93AF0"/>
    <w:pPr>
      <w:outlineLvl w:val="4"/>
    </w:pPr>
  </w:style>
  <w:style w:type="paragraph" w:styleId="Heading6">
    <w:name w:val="heading 6"/>
    <w:basedOn w:val="Heading4"/>
    <w:next w:val="Normal"/>
    <w:qFormat/>
    <w:rsid w:val="00393AF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93AF0"/>
    <w:pPr>
      <w:outlineLvl w:val="6"/>
    </w:pPr>
  </w:style>
  <w:style w:type="paragraph" w:styleId="Heading8">
    <w:name w:val="heading 8"/>
    <w:basedOn w:val="Heading6"/>
    <w:next w:val="Normal"/>
    <w:qFormat/>
    <w:rsid w:val="00393AF0"/>
    <w:pPr>
      <w:outlineLvl w:val="7"/>
    </w:pPr>
  </w:style>
  <w:style w:type="paragraph" w:styleId="Heading9">
    <w:name w:val="heading 9"/>
    <w:basedOn w:val="Heading6"/>
    <w:next w:val="Normal"/>
    <w:qFormat/>
    <w:rsid w:val="00393A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393AF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93AF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93AF0"/>
  </w:style>
  <w:style w:type="paragraph" w:customStyle="1" w:styleId="AppendixNotitle">
    <w:name w:val="Appendix_No &amp; title"/>
    <w:basedOn w:val="AnnexNotitle"/>
    <w:next w:val="Normal"/>
    <w:rsid w:val="00393AF0"/>
  </w:style>
  <w:style w:type="character" w:customStyle="1" w:styleId="Artdef">
    <w:name w:val="Art_def"/>
    <w:basedOn w:val="DefaultParagraphFont"/>
    <w:rsid w:val="00393AF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93AF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93AF0"/>
  </w:style>
  <w:style w:type="paragraph" w:customStyle="1" w:styleId="Arttitle">
    <w:name w:val="Art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393AF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393AF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393AF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93AF0"/>
    <w:rPr>
      <w:vertAlign w:val="superscript"/>
    </w:rPr>
  </w:style>
  <w:style w:type="paragraph" w:customStyle="1" w:styleId="enumlev1">
    <w:name w:val="enumlev1"/>
    <w:basedOn w:val="Normal"/>
    <w:rsid w:val="00393AF0"/>
    <w:pPr>
      <w:spacing w:before="80"/>
      <w:ind w:left="794" w:hanging="794"/>
    </w:pPr>
  </w:style>
  <w:style w:type="paragraph" w:customStyle="1" w:styleId="enumlev2">
    <w:name w:val="enumlev2"/>
    <w:basedOn w:val="enumlev1"/>
    <w:rsid w:val="00393AF0"/>
    <w:pPr>
      <w:ind w:left="1191" w:hanging="397"/>
    </w:pPr>
  </w:style>
  <w:style w:type="paragraph" w:customStyle="1" w:styleId="enumlev3">
    <w:name w:val="enumlev3"/>
    <w:basedOn w:val="enumlev2"/>
    <w:rsid w:val="00393AF0"/>
    <w:pPr>
      <w:ind w:left="1588"/>
    </w:pPr>
  </w:style>
  <w:style w:type="paragraph" w:customStyle="1" w:styleId="Equation">
    <w:name w:val="Equation"/>
    <w:basedOn w:val="Normal"/>
    <w:rsid w:val="00393A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93AF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93AF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393AF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393AF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393AF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393AF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393AF0"/>
    <w:pPr>
      <w:keepLines/>
      <w:spacing w:before="240" w:after="120"/>
      <w:jc w:val="center"/>
    </w:pPr>
  </w:style>
  <w:style w:type="paragraph" w:styleId="Footer">
    <w:name w:val="footer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93A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393AF0"/>
    <w:rPr>
      <w:position w:val="6"/>
      <w:sz w:val="18"/>
    </w:rPr>
  </w:style>
  <w:style w:type="paragraph" w:customStyle="1" w:styleId="Note">
    <w:name w:val="Note"/>
    <w:basedOn w:val="Normal"/>
    <w:rsid w:val="00393AF0"/>
    <w:pPr>
      <w:spacing w:before="80"/>
    </w:pPr>
  </w:style>
  <w:style w:type="paragraph" w:styleId="FootnoteText">
    <w:name w:val="footnote text"/>
    <w:basedOn w:val="Note"/>
    <w:semiHidden/>
    <w:rsid w:val="00393AF0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393AF0"/>
    <w:rPr>
      <w:b w:val="0"/>
    </w:rPr>
  </w:style>
  <w:style w:type="paragraph" w:styleId="Header">
    <w:name w:val="header"/>
    <w:basedOn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393AF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93AF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93AF0"/>
  </w:style>
  <w:style w:type="paragraph" w:styleId="Index2">
    <w:name w:val="index 2"/>
    <w:basedOn w:val="Normal"/>
    <w:next w:val="Normal"/>
    <w:semiHidden/>
    <w:rsid w:val="00393AF0"/>
    <w:pPr>
      <w:ind w:left="283"/>
    </w:pPr>
  </w:style>
  <w:style w:type="paragraph" w:styleId="Index3">
    <w:name w:val="index 3"/>
    <w:basedOn w:val="Normal"/>
    <w:next w:val="Normal"/>
    <w:semiHidden/>
    <w:rsid w:val="00393AF0"/>
    <w:pPr>
      <w:ind w:left="566"/>
    </w:pPr>
  </w:style>
  <w:style w:type="paragraph" w:customStyle="1" w:styleId="Normalaftertitle">
    <w:name w:val="Normal_after_title"/>
    <w:basedOn w:val="Normal"/>
    <w:next w:val="Normal"/>
    <w:rsid w:val="00393AF0"/>
    <w:pPr>
      <w:spacing w:before="360"/>
    </w:pPr>
  </w:style>
  <w:style w:type="character" w:styleId="PageNumber">
    <w:name w:val="page number"/>
    <w:basedOn w:val="DefaultParagraphFont"/>
    <w:rsid w:val="00393AF0"/>
  </w:style>
  <w:style w:type="paragraph" w:customStyle="1" w:styleId="PartNo">
    <w:name w:val="Part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393AF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93AF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393AF0"/>
  </w:style>
  <w:style w:type="paragraph" w:customStyle="1" w:styleId="RecNo">
    <w:name w:val="Rec_No"/>
    <w:basedOn w:val="Normal"/>
    <w:next w:val="Normal"/>
    <w:rsid w:val="00393AF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393AF0"/>
  </w:style>
  <w:style w:type="paragraph" w:customStyle="1" w:styleId="RecNoBR">
    <w:name w:val="Rec_No_BR"/>
    <w:basedOn w:val="Normal"/>
    <w:next w:val="Normal"/>
    <w:rsid w:val="00393AF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393AF0"/>
  </w:style>
  <w:style w:type="paragraph" w:customStyle="1" w:styleId="Recref">
    <w:name w:val="Rec_ref"/>
    <w:basedOn w:val="Normal"/>
    <w:next w:val="Recdate"/>
    <w:rsid w:val="00393AF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393AF0"/>
  </w:style>
  <w:style w:type="paragraph" w:customStyle="1" w:styleId="Rectitle">
    <w:name w:val="Rec_title"/>
    <w:basedOn w:val="Normal"/>
    <w:next w:val="Normalaftertitle"/>
    <w:rsid w:val="00393AF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93AF0"/>
  </w:style>
  <w:style w:type="character" w:customStyle="1" w:styleId="Recdef">
    <w:name w:val="Rec_def"/>
    <w:basedOn w:val="DefaultParagraphFont"/>
    <w:rsid w:val="00393AF0"/>
    <w:rPr>
      <w:b/>
    </w:rPr>
  </w:style>
  <w:style w:type="paragraph" w:customStyle="1" w:styleId="Reftext">
    <w:name w:val="Ref_text"/>
    <w:basedOn w:val="Normal"/>
    <w:rsid w:val="00393AF0"/>
    <w:pPr>
      <w:ind w:left="794" w:hanging="794"/>
    </w:pPr>
  </w:style>
  <w:style w:type="paragraph" w:customStyle="1" w:styleId="Reftitle">
    <w:name w:val="Ref_title"/>
    <w:basedOn w:val="Normal"/>
    <w:next w:val="Reftext"/>
    <w:rsid w:val="00393AF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393AF0"/>
  </w:style>
  <w:style w:type="paragraph" w:customStyle="1" w:styleId="RepNo">
    <w:name w:val="Rep_No"/>
    <w:basedOn w:val="RecNo"/>
    <w:next w:val="Normal"/>
    <w:rsid w:val="00393AF0"/>
  </w:style>
  <w:style w:type="paragraph" w:customStyle="1" w:styleId="RepNoBR">
    <w:name w:val="Rep_No_BR"/>
    <w:basedOn w:val="RecNoBR"/>
    <w:next w:val="Normal"/>
    <w:rsid w:val="00393AF0"/>
  </w:style>
  <w:style w:type="paragraph" w:customStyle="1" w:styleId="Repref">
    <w:name w:val="Rep_ref"/>
    <w:basedOn w:val="Recref"/>
    <w:next w:val="Repdate"/>
    <w:rsid w:val="00393AF0"/>
  </w:style>
  <w:style w:type="paragraph" w:customStyle="1" w:styleId="Reptitle">
    <w:name w:val="Rep_title"/>
    <w:basedOn w:val="Rectitle"/>
    <w:next w:val="Repref"/>
    <w:rsid w:val="00393AF0"/>
  </w:style>
  <w:style w:type="paragraph" w:customStyle="1" w:styleId="Resdate">
    <w:name w:val="Res_date"/>
    <w:basedOn w:val="Recdate"/>
    <w:next w:val="Normalaftertitle"/>
    <w:rsid w:val="00393AF0"/>
  </w:style>
  <w:style w:type="character" w:customStyle="1" w:styleId="Resdef">
    <w:name w:val="Res_def"/>
    <w:basedOn w:val="DefaultParagraphFont"/>
    <w:rsid w:val="00393AF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93AF0"/>
  </w:style>
  <w:style w:type="paragraph" w:customStyle="1" w:styleId="ResNoBR">
    <w:name w:val="Res_No_BR"/>
    <w:basedOn w:val="RecNoBR"/>
    <w:next w:val="Normal"/>
    <w:rsid w:val="00393AF0"/>
  </w:style>
  <w:style w:type="paragraph" w:customStyle="1" w:styleId="Resref">
    <w:name w:val="Res_ref"/>
    <w:basedOn w:val="Recref"/>
    <w:next w:val="Resdate"/>
    <w:rsid w:val="00393AF0"/>
  </w:style>
  <w:style w:type="paragraph" w:customStyle="1" w:styleId="Restitle">
    <w:name w:val="Res_title"/>
    <w:basedOn w:val="Rectitle"/>
    <w:next w:val="Resref"/>
    <w:rsid w:val="00393AF0"/>
  </w:style>
  <w:style w:type="paragraph" w:customStyle="1" w:styleId="Section1">
    <w:name w:val="Section_1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93AF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393AF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93AF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93AF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93A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93AF0"/>
    <w:rPr>
      <w:b/>
      <w:color w:val="auto"/>
    </w:rPr>
  </w:style>
  <w:style w:type="paragraph" w:customStyle="1" w:styleId="Tablehead">
    <w:name w:val="Table_head"/>
    <w:basedOn w:val="Normal"/>
    <w:next w:val="Normal"/>
    <w:rsid w:val="00393AF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393AF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93AF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93AF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393A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393A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393AF0"/>
  </w:style>
  <w:style w:type="paragraph" w:customStyle="1" w:styleId="Title3">
    <w:name w:val="Title 3"/>
    <w:basedOn w:val="Title2"/>
    <w:next w:val="Normal"/>
    <w:rsid w:val="00393AF0"/>
    <w:rPr>
      <w:caps w:val="0"/>
    </w:rPr>
  </w:style>
  <w:style w:type="paragraph" w:customStyle="1" w:styleId="Title4">
    <w:name w:val="Title 4"/>
    <w:basedOn w:val="Title3"/>
    <w:next w:val="Heading1"/>
    <w:rsid w:val="00393AF0"/>
    <w:rPr>
      <w:b/>
    </w:rPr>
  </w:style>
  <w:style w:type="paragraph" w:customStyle="1" w:styleId="toc0">
    <w:name w:val="toc 0"/>
    <w:basedOn w:val="Normal"/>
    <w:next w:val="TOC1"/>
    <w:rsid w:val="00393AF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93AF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93AF0"/>
    <w:pPr>
      <w:spacing w:before="80"/>
      <w:ind w:left="1531" w:hanging="851"/>
    </w:pPr>
  </w:style>
  <w:style w:type="paragraph" w:styleId="TOC3">
    <w:name w:val="toc 3"/>
    <w:basedOn w:val="TOC2"/>
    <w:semiHidden/>
    <w:rsid w:val="00393AF0"/>
  </w:style>
  <w:style w:type="paragraph" w:styleId="TOC4">
    <w:name w:val="toc 4"/>
    <w:basedOn w:val="TOC3"/>
    <w:semiHidden/>
    <w:rsid w:val="00393AF0"/>
  </w:style>
  <w:style w:type="paragraph" w:styleId="TOC5">
    <w:name w:val="toc 5"/>
    <w:basedOn w:val="TOC4"/>
    <w:semiHidden/>
    <w:rsid w:val="00393AF0"/>
  </w:style>
  <w:style w:type="paragraph" w:styleId="TOC6">
    <w:name w:val="toc 6"/>
    <w:basedOn w:val="TOC4"/>
    <w:semiHidden/>
    <w:rsid w:val="00393AF0"/>
  </w:style>
  <w:style w:type="paragraph" w:styleId="TOC7">
    <w:name w:val="toc 7"/>
    <w:basedOn w:val="TOC4"/>
    <w:semiHidden/>
    <w:rsid w:val="00393AF0"/>
  </w:style>
  <w:style w:type="paragraph" w:styleId="TOC8">
    <w:name w:val="toc 8"/>
    <w:basedOn w:val="TOC4"/>
    <w:semiHidden/>
    <w:rsid w:val="00393AF0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BA72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A7221"/>
    <w:rPr>
      <w:b/>
      <w:bCs/>
      <w:sz w:val="4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2C18"/>
    <w:pPr>
      <w:ind w:left="720"/>
      <w:contextualSpacing/>
    </w:pPr>
    <w:rPr>
      <w:rFonts w:eastAsia="Times New Roman"/>
    </w:rPr>
  </w:style>
  <w:style w:type="character" w:styleId="Hyperlink">
    <w:name w:val="Hyperlink"/>
    <w:aliases w:val="超级链接,CEO_Hyperlink,超?级链,Style 58,超????,超链接1,하이퍼링크2"/>
    <w:basedOn w:val="DefaultParagraphFont"/>
    <w:unhideWhenUsed/>
    <w:qFormat/>
    <w:rsid w:val="00D61E9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64076"/>
    <w:rPr>
      <w:rFonts w:eastAsia="Times New Roman"/>
      <w:sz w:val="24"/>
      <w:lang w:val="en-GB" w:eastAsia="en-US"/>
    </w:rPr>
  </w:style>
  <w:style w:type="paragraph" w:customStyle="1" w:styleId="TSBHeaderSummary">
    <w:name w:val="TSBHeaderSummary"/>
    <w:basedOn w:val="Normal"/>
    <w:rsid w:val="006130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Question">
    <w:name w:val="TSBHeaderQuestion"/>
    <w:basedOn w:val="Normal"/>
    <w:rsid w:val="00F373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Right14">
    <w:name w:val="TSBHeaderRight14"/>
    <w:basedOn w:val="Normal"/>
    <w:rsid w:val="00F373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F373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Title">
    <w:name w:val="TSBHeaderTitle"/>
    <w:basedOn w:val="Normal"/>
    <w:rsid w:val="00F373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VenueDate">
    <w:name w:val="VenueDate"/>
    <w:basedOn w:val="Normal"/>
    <w:rsid w:val="00F373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61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7-sg13-oLS-00189.doc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andle.itu.int/11.1002/ls/sp17-sg13-oLS-00189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C963CDBC2F42E3AD6493C6A8F66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869DF-4255-404E-B80A-CED99C04A377}"/>
      </w:docPartPr>
      <w:docPartBody>
        <w:p w:rsidR="0026487E" w:rsidRDefault="0026487E" w:rsidP="0026487E">
          <w:pPr>
            <w:pStyle w:val="BFC963CDBC2F42E3AD6493C6A8F6616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28C8705AA5F482AAC7125FB084A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A4D0-26AA-4763-A090-05BA629E5C95}"/>
      </w:docPartPr>
      <w:docPartBody>
        <w:p w:rsidR="0026487E" w:rsidRDefault="0026487E" w:rsidP="0026487E">
          <w:pPr>
            <w:pStyle w:val="228C8705AA5F482AAC7125FB084AAD7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BCF75FE80084936B3859492556C8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BE1B-E217-4DBF-8957-B0EC2D78DE92}"/>
      </w:docPartPr>
      <w:docPartBody>
        <w:p w:rsidR="0026487E" w:rsidRDefault="0026487E" w:rsidP="0026487E">
          <w:pPr>
            <w:pStyle w:val="1BCF75FE80084936B3859492556C89E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75EA203B1641EA8442D16567D9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A73B-9CBC-4754-8E3F-FDBE083B0978}"/>
      </w:docPartPr>
      <w:docPartBody>
        <w:p w:rsidR="0026487E" w:rsidRDefault="0026487E" w:rsidP="0026487E">
          <w:pPr>
            <w:pStyle w:val="3C75EA203B1641EA8442D16567D9FC1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E9"/>
    <w:rsid w:val="0026487E"/>
    <w:rsid w:val="003C5AE9"/>
    <w:rsid w:val="004D6E6F"/>
    <w:rsid w:val="00D25D70"/>
    <w:rsid w:val="00D900AE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87E"/>
    <w:rPr>
      <w:rFonts w:ascii="Times New Roman" w:hAnsi="Times New Roman"/>
      <w:color w:val="808080"/>
    </w:rPr>
  </w:style>
  <w:style w:type="paragraph" w:customStyle="1" w:styleId="BFC963CDBC2F42E3AD6493C6A8F6616C">
    <w:name w:val="BFC963CDBC2F42E3AD6493C6A8F6616C"/>
    <w:rsid w:val="0026487E"/>
    <w:pPr>
      <w:spacing w:line="278" w:lineRule="auto"/>
      <w:jc w:val="left"/>
    </w:pPr>
    <w:rPr>
      <w:sz w:val="24"/>
      <w:szCs w:val="24"/>
      <w:lang w:val="en-GB" w:eastAsia="en-GB"/>
      <w14:ligatures w14:val="standardContextual"/>
    </w:rPr>
  </w:style>
  <w:style w:type="paragraph" w:customStyle="1" w:styleId="228C8705AA5F482AAC7125FB084AAD7B">
    <w:name w:val="228C8705AA5F482AAC7125FB084AAD7B"/>
    <w:rsid w:val="0026487E"/>
    <w:pPr>
      <w:spacing w:line="278" w:lineRule="auto"/>
      <w:jc w:val="left"/>
    </w:pPr>
    <w:rPr>
      <w:sz w:val="24"/>
      <w:szCs w:val="24"/>
      <w:lang w:val="en-GB" w:eastAsia="en-GB"/>
      <w14:ligatures w14:val="standardContextual"/>
    </w:rPr>
  </w:style>
  <w:style w:type="paragraph" w:customStyle="1" w:styleId="1BCF75FE80084936B3859492556C89E4">
    <w:name w:val="1BCF75FE80084936B3859492556C89E4"/>
    <w:rsid w:val="0026487E"/>
    <w:pPr>
      <w:spacing w:line="278" w:lineRule="auto"/>
      <w:jc w:val="left"/>
    </w:pPr>
    <w:rPr>
      <w:sz w:val="24"/>
      <w:szCs w:val="24"/>
      <w:lang w:val="en-GB" w:eastAsia="en-GB"/>
      <w14:ligatures w14:val="standardContextual"/>
    </w:rPr>
  </w:style>
  <w:style w:type="paragraph" w:customStyle="1" w:styleId="3C75EA203B1641EA8442D16567D9FC1B">
    <w:name w:val="3C75EA203B1641EA8442D16567D9FC1B"/>
    <w:rsid w:val="0026487E"/>
    <w:pPr>
      <w:spacing w:line="278" w:lineRule="auto"/>
      <w:jc w:val="left"/>
    </w:pPr>
    <w:rPr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4</TotalTime>
  <Pages>4</Pages>
  <Words>799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Continuation of JCA-SDN with revised ToR</vt:lpstr>
      <vt:lpstr>Continuation of JCA-Cloud with revised ToR</vt:lpstr>
    </vt:vector>
  </TitlesOfParts>
  <Manager>ITU-T</Manager>
  <Company>International Telecommunication Union (ITU)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Continuation of JCA-ML with revised ToR [to TSAG and All ITU-T Study Groups]</dc:title>
  <dc:creator>Chair, SG13</dc:creator>
  <dc:description>SG13-LS189  For: Geneva, 15 - 26 July 2024_x000d_Document date: _x000d_Saved by ITU51017190 at 19:33:24 on 22/07/2024</dc:description>
  <cp:lastModifiedBy>Al-Mnini, Lara</cp:lastModifiedBy>
  <cp:revision>3</cp:revision>
  <cp:lastPrinted>2002-08-01T07:30:00Z</cp:lastPrinted>
  <dcterms:created xsi:type="dcterms:W3CDTF">2024-07-22T19:49:00Z</dcterms:created>
  <dcterms:modified xsi:type="dcterms:W3CDTF">2024-07-22T20:10:00Z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SG13-LS189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15 - 26 July 2024</vt:lpwstr>
  </property>
  <property fmtid="{D5CDD505-2E9C-101B-9397-08002B2CF9AE}" pid="7" name="Docauthor">
    <vt:lpwstr>Chair, SG13</vt:lpwstr>
  </property>
</Properties>
</file>