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803954" w14:paraId="235FE195" w14:textId="77777777" w:rsidTr="00F743C9">
        <w:trPr>
          <w:cantSplit/>
        </w:trPr>
        <w:tc>
          <w:tcPr>
            <w:tcW w:w="1160" w:type="dxa"/>
            <w:vMerge w:val="restart"/>
            <w:vAlign w:val="center"/>
          </w:tcPr>
          <w:p w14:paraId="24949D79" w14:textId="77777777" w:rsidR="00803954" w:rsidRDefault="00803954" w:rsidP="00F3787F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41307EC7" wp14:editId="7C7C7E6B">
                  <wp:extent cx="650240" cy="70294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7469DE48" w14:textId="77777777" w:rsidR="00803954" w:rsidRDefault="00803954" w:rsidP="00F3787F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C815A42" w14:textId="77777777" w:rsidR="00803954" w:rsidRDefault="00803954" w:rsidP="00F3787F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970513F" w14:textId="77777777" w:rsidR="00803954" w:rsidRDefault="00803954" w:rsidP="00F3787F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54E9AB5D" w14:textId="77777777" w:rsidR="00803954" w:rsidRDefault="00803954" w:rsidP="00F3787F">
            <w:pPr>
              <w:pStyle w:val="Docnumber"/>
            </w:pPr>
            <w:r>
              <w:t>TSAG-TD607</w:t>
            </w:r>
          </w:p>
        </w:tc>
      </w:tr>
      <w:tr w:rsidR="00803954" w14:paraId="0D2A84A4" w14:textId="77777777" w:rsidTr="00F743C9">
        <w:trPr>
          <w:cantSplit/>
          <w:trHeight w:val="461"/>
        </w:trPr>
        <w:tc>
          <w:tcPr>
            <w:tcW w:w="1160" w:type="dxa"/>
            <w:vMerge/>
          </w:tcPr>
          <w:p w14:paraId="305DDFF4" w14:textId="77777777" w:rsidR="00803954" w:rsidRDefault="00803954" w:rsidP="00F3787F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1C6570C7" w14:textId="77777777" w:rsidR="00803954" w:rsidRDefault="00803954" w:rsidP="00F3787F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7AA453A9" w14:textId="77777777" w:rsidR="00803954" w:rsidRDefault="00803954" w:rsidP="00F3787F">
            <w:pPr>
              <w:pStyle w:val="TSBHeaderRight14"/>
            </w:pPr>
            <w:r>
              <w:t>TSAG</w:t>
            </w:r>
          </w:p>
        </w:tc>
      </w:tr>
      <w:tr w:rsidR="00803954" w14:paraId="6A730041" w14:textId="77777777" w:rsidTr="00F743C9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332F4000" w14:textId="77777777" w:rsidR="00803954" w:rsidRDefault="00803954" w:rsidP="00F3787F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36B71139" w14:textId="77777777" w:rsidR="00803954" w:rsidRDefault="00803954" w:rsidP="00F3787F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281C8DA7" w14:textId="77777777" w:rsidR="00803954" w:rsidRDefault="00803954" w:rsidP="00F3787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803954" w14:paraId="3F13EC7B" w14:textId="77777777" w:rsidTr="00F743C9">
        <w:trPr>
          <w:cantSplit/>
          <w:trHeight w:val="357"/>
        </w:trPr>
        <w:tc>
          <w:tcPr>
            <w:tcW w:w="1508" w:type="dxa"/>
            <w:gridSpan w:val="2"/>
          </w:tcPr>
          <w:p w14:paraId="58DDAD7B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4B5528CA" w14:textId="665F427A" w:rsidR="00803954" w:rsidRDefault="00F743C9" w:rsidP="00F3787F">
            <w:pPr>
              <w:pStyle w:val="TSBHeaderQuestion"/>
            </w:pPr>
            <w:r>
              <w:t>N/</w:t>
            </w:r>
            <w:r w:rsidR="00803954">
              <w:t>A</w:t>
            </w:r>
          </w:p>
        </w:tc>
        <w:tc>
          <w:tcPr>
            <w:tcW w:w="3525" w:type="dxa"/>
          </w:tcPr>
          <w:p w14:paraId="1D0AB6CF" w14:textId="77777777" w:rsidR="00803954" w:rsidRDefault="00803954" w:rsidP="00F3787F">
            <w:pPr>
              <w:pStyle w:val="VenueDate"/>
            </w:pPr>
            <w:r>
              <w:t>Geneva, 29 July - 2 August 2024</w:t>
            </w:r>
          </w:p>
        </w:tc>
      </w:tr>
      <w:tr w:rsidR="00803954" w14:paraId="680331E3" w14:textId="77777777" w:rsidTr="00F3787F">
        <w:trPr>
          <w:cantSplit/>
          <w:trHeight w:val="357"/>
        </w:trPr>
        <w:tc>
          <w:tcPr>
            <w:tcW w:w="9639" w:type="dxa"/>
            <w:gridSpan w:val="6"/>
          </w:tcPr>
          <w:p w14:paraId="7A63F6E2" w14:textId="6F863123" w:rsidR="00803954" w:rsidRDefault="00803954" w:rsidP="00F3787F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F743C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SG5-LS121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803954" w14:paraId="7734CCF0" w14:textId="77777777" w:rsidTr="00F743C9">
        <w:trPr>
          <w:cantSplit/>
          <w:trHeight w:val="357"/>
        </w:trPr>
        <w:tc>
          <w:tcPr>
            <w:tcW w:w="1508" w:type="dxa"/>
            <w:gridSpan w:val="2"/>
          </w:tcPr>
          <w:p w14:paraId="5D9DBFFC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07DAFD51" w14:textId="77777777" w:rsidR="00803954" w:rsidRDefault="00803954" w:rsidP="00F3787F">
            <w:pPr>
              <w:pStyle w:val="TSBHeaderSource"/>
            </w:pPr>
            <w:r>
              <w:t>ITU-T Study Group 5</w:t>
            </w:r>
          </w:p>
        </w:tc>
      </w:tr>
      <w:tr w:rsidR="00803954" w14:paraId="1D64F665" w14:textId="77777777" w:rsidTr="00F743C9">
        <w:trPr>
          <w:cantSplit/>
          <w:trHeight w:val="357"/>
        </w:trPr>
        <w:tc>
          <w:tcPr>
            <w:tcW w:w="1508" w:type="dxa"/>
            <w:gridSpan w:val="2"/>
          </w:tcPr>
          <w:p w14:paraId="3FA6FC16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0421BD39" w14:textId="42F7DA35" w:rsidR="00803954" w:rsidRDefault="00803954" w:rsidP="00F3787F">
            <w:pPr>
              <w:pStyle w:val="TSBHeaderTitle"/>
            </w:pPr>
            <w:r>
              <w:t>LS/r on review of draft new A-series Supplement “Guidelines for the development of a standards gap analysis” (reply to TSAG-LS38)</w:t>
            </w:r>
            <w:r w:rsidR="00F743C9">
              <w:t xml:space="preserve"> [from ITU-T SG5]</w:t>
            </w:r>
          </w:p>
        </w:tc>
      </w:tr>
      <w:tr w:rsidR="00803954" w14:paraId="41A2BB95" w14:textId="77777777" w:rsidTr="00F3787F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54D4D7E" w14:textId="77777777" w:rsidR="00803954" w:rsidRDefault="00803954" w:rsidP="00F3787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03954" w14:paraId="27958D87" w14:textId="77777777" w:rsidTr="00F743C9">
        <w:trPr>
          <w:cantSplit/>
          <w:trHeight w:val="357"/>
        </w:trPr>
        <w:tc>
          <w:tcPr>
            <w:tcW w:w="2187" w:type="dxa"/>
            <w:gridSpan w:val="3"/>
          </w:tcPr>
          <w:p w14:paraId="1B0310AF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5FA3BCF9" w14:textId="77777777" w:rsidR="00803954" w:rsidRDefault="00803954" w:rsidP="00F3787F">
            <w:r>
              <w:t>TSAG</w:t>
            </w:r>
          </w:p>
        </w:tc>
      </w:tr>
      <w:tr w:rsidR="00803954" w14:paraId="6F9109F1" w14:textId="77777777" w:rsidTr="00F743C9">
        <w:trPr>
          <w:cantSplit/>
          <w:trHeight w:val="357"/>
        </w:trPr>
        <w:tc>
          <w:tcPr>
            <w:tcW w:w="2187" w:type="dxa"/>
            <w:gridSpan w:val="3"/>
          </w:tcPr>
          <w:p w14:paraId="2F632B31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0A7CC4A8" w14:textId="7126493A" w:rsidR="00803954" w:rsidRDefault="00F743C9" w:rsidP="00F3787F">
            <w:r>
              <w:t xml:space="preserve">ITU-T </w:t>
            </w:r>
            <w:r w:rsidR="00803954">
              <w:t>SG2, SG3, SG9, SG11, SG12, SG13, SG15, SG16, SG17, SG20</w:t>
            </w:r>
          </w:p>
        </w:tc>
      </w:tr>
      <w:tr w:rsidR="00803954" w14:paraId="0A28E56C" w14:textId="77777777" w:rsidTr="00F743C9">
        <w:trPr>
          <w:cantSplit/>
          <w:trHeight w:val="357"/>
        </w:trPr>
        <w:tc>
          <w:tcPr>
            <w:tcW w:w="2187" w:type="dxa"/>
            <w:gridSpan w:val="3"/>
          </w:tcPr>
          <w:p w14:paraId="2A374323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25174E70" w14:textId="77777777" w:rsidR="00803954" w:rsidRDefault="00803954" w:rsidP="00F3787F">
            <w:r>
              <w:t>ITU-T Study Group 5 meeting (Wroclaw, 21 June 2024)</w:t>
            </w:r>
          </w:p>
        </w:tc>
      </w:tr>
      <w:tr w:rsidR="00803954" w14:paraId="6D64AA87" w14:textId="77777777" w:rsidTr="00F743C9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DF625B1" w14:textId="77777777" w:rsidR="00803954" w:rsidRDefault="00803954" w:rsidP="00F3787F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710DFC0" w14:textId="77777777" w:rsidR="00803954" w:rsidRDefault="00803954" w:rsidP="00F3787F">
            <w:r>
              <w:t>–</w:t>
            </w:r>
          </w:p>
        </w:tc>
      </w:tr>
      <w:tr w:rsidR="00803954" w:rsidRPr="00F743C9" w14:paraId="71E0FA3C" w14:textId="77777777" w:rsidTr="00F743C9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9EEFED2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70B288D7" w14:textId="10C2C55B" w:rsidR="00803954" w:rsidRDefault="00803954" w:rsidP="00F743C9">
            <w:r>
              <w:t>Dominique WURGES</w:t>
            </w:r>
            <w:r w:rsidR="00F743C9">
              <w:br/>
            </w:r>
            <w:r>
              <w:t>SG5 Chair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0C38960C" w14:textId="6933C9A5" w:rsidR="00803954" w:rsidRPr="00715214" w:rsidRDefault="00803954" w:rsidP="00F743C9">
            <w:pPr>
              <w:rPr>
                <w:lang w:val="de-DE"/>
              </w:rPr>
            </w:pPr>
            <w:r w:rsidRPr="00715214">
              <w:rPr>
                <w:lang w:val="de-DE"/>
              </w:rPr>
              <w:t xml:space="preserve">E-mail: </w:t>
            </w:r>
            <w:hyperlink r:id="rId12" w:history="1">
              <w:r w:rsidR="00F743C9" w:rsidRPr="00CF283F">
                <w:rPr>
                  <w:rStyle w:val="Hyperlink"/>
                  <w:lang w:val="de-DE"/>
                </w:rPr>
                <w:t>dominique.wurges@orange.com</w:t>
              </w:r>
            </w:hyperlink>
            <w:r w:rsidR="00F743C9">
              <w:rPr>
                <w:lang w:val="de-DE"/>
              </w:rPr>
              <w:t xml:space="preserve"> </w:t>
            </w:r>
          </w:p>
        </w:tc>
      </w:tr>
      <w:tr w:rsidR="00803954" w:rsidRPr="00F743C9" w14:paraId="7349167A" w14:textId="77777777" w:rsidTr="00F743C9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EECD29F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3E58FD4C" w14:textId="507453AE" w:rsidR="00803954" w:rsidRDefault="00803954" w:rsidP="00F743C9">
            <w:r>
              <w:t>Fryderyk Lewicki</w:t>
            </w:r>
            <w:r w:rsidR="00F743C9">
              <w:br/>
            </w:r>
            <w:r>
              <w:t>WP1/5 Chair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76FA16C9" w14:textId="5AC1A24E" w:rsidR="00803954" w:rsidRPr="00715214" w:rsidRDefault="00803954" w:rsidP="00F743C9">
            <w:pPr>
              <w:rPr>
                <w:lang w:val="de-DE"/>
              </w:rPr>
            </w:pPr>
            <w:r w:rsidRPr="00715214">
              <w:rPr>
                <w:lang w:val="de-DE"/>
              </w:rPr>
              <w:t xml:space="preserve">E-mail: </w:t>
            </w:r>
            <w:hyperlink r:id="rId13" w:history="1">
              <w:r w:rsidR="00F743C9" w:rsidRPr="00CF283F">
                <w:rPr>
                  <w:rStyle w:val="Hyperlink"/>
                  <w:lang w:val="de-DE"/>
                </w:rPr>
                <w:t>fryderyk.lewicki@orange.com</w:t>
              </w:r>
            </w:hyperlink>
            <w:r w:rsidR="00F743C9">
              <w:rPr>
                <w:lang w:val="de-DE"/>
              </w:rPr>
              <w:t xml:space="preserve"> </w:t>
            </w:r>
          </w:p>
        </w:tc>
      </w:tr>
      <w:tr w:rsidR="00803954" w:rsidRPr="00F743C9" w14:paraId="626E1C1D" w14:textId="77777777" w:rsidTr="00F743C9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5F03118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7A983969" w14:textId="4EC98EC0" w:rsidR="00803954" w:rsidRDefault="00803954" w:rsidP="00F743C9">
            <w:r>
              <w:t>Paolo Gemma</w:t>
            </w:r>
            <w:r w:rsidR="00F743C9">
              <w:br/>
            </w:r>
            <w:r>
              <w:t>WP2/5 Chair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3CDF6D3A" w14:textId="6EE2A3EB" w:rsidR="00803954" w:rsidRPr="00715214" w:rsidRDefault="00803954" w:rsidP="00F743C9">
            <w:pPr>
              <w:rPr>
                <w:lang w:val="de-DE"/>
              </w:rPr>
            </w:pPr>
            <w:r w:rsidRPr="00715214">
              <w:rPr>
                <w:lang w:val="de-DE"/>
              </w:rPr>
              <w:t xml:space="preserve">E-mail: </w:t>
            </w:r>
            <w:hyperlink r:id="rId14" w:history="1">
              <w:r w:rsidR="00F743C9" w:rsidRPr="00CF283F">
                <w:rPr>
                  <w:rStyle w:val="Hyperlink"/>
                  <w:lang w:val="de-DE"/>
                </w:rPr>
                <w:t>paolo.gemma@huawei.com</w:t>
              </w:r>
            </w:hyperlink>
            <w:r w:rsidR="00F743C9">
              <w:rPr>
                <w:lang w:val="de-DE"/>
              </w:rPr>
              <w:t xml:space="preserve"> </w:t>
            </w:r>
          </w:p>
        </w:tc>
      </w:tr>
      <w:tr w:rsidR="00803954" w:rsidRPr="00F743C9" w14:paraId="64FAE08B" w14:textId="77777777" w:rsidTr="00F743C9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53980C4" w14:textId="77777777" w:rsidR="00803954" w:rsidRDefault="00803954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7A0DBF2F" w14:textId="3C8C3AD4" w:rsidR="00803954" w:rsidRDefault="00803954" w:rsidP="00F743C9">
            <w:r>
              <w:t xml:space="preserve">Qi </w:t>
            </w:r>
            <w:proofErr w:type="spellStart"/>
            <w:r>
              <w:t>Shuguang</w:t>
            </w:r>
            <w:proofErr w:type="spellEnd"/>
            <w:r w:rsidR="00F743C9">
              <w:br/>
            </w:r>
            <w:r>
              <w:t>WP3/5 Chair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7C6C620F" w14:textId="023114EA" w:rsidR="00803954" w:rsidRPr="00715214" w:rsidRDefault="00803954" w:rsidP="00F743C9">
            <w:pPr>
              <w:rPr>
                <w:lang w:val="de-DE"/>
              </w:rPr>
            </w:pPr>
            <w:r w:rsidRPr="00715214">
              <w:rPr>
                <w:lang w:val="de-DE"/>
              </w:rPr>
              <w:t xml:space="preserve">E-mail: </w:t>
            </w:r>
            <w:hyperlink r:id="rId15" w:history="1">
              <w:r w:rsidR="00F743C9" w:rsidRPr="00CF283F">
                <w:rPr>
                  <w:rStyle w:val="Hyperlink"/>
                  <w:lang w:val="de-DE"/>
                </w:rPr>
                <w:t>qishuguang@caict.ac.cn</w:t>
              </w:r>
            </w:hyperlink>
            <w:r w:rsidR="00F743C9">
              <w:rPr>
                <w:lang w:val="de-DE"/>
              </w:rPr>
              <w:t xml:space="preserve"> </w:t>
            </w:r>
          </w:p>
        </w:tc>
      </w:tr>
    </w:tbl>
    <w:p w14:paraId="07852185" w14:textId="77777777" w:rsidR="00803954" w:rsidRPr="00715214" w:rsidRDefault="00803954" w:rsidP="00803954">
      <w:pPr>
        <w:rPr>
          <w:lang w:val="de-DE"/>
        </w:rPr>
      </w:pPr>
    </w:p>
    <w:p w14:paraId="7350FB5E" w14:textId="77777777" w:rsidR="00803954" w:rsidRDefault="00803954" w:rsidP="00803954">
      <w:r>
        <w:t xml:space="preserve">This liaison statement answers </w:t>
      </w:r>
      <w:hyperlink r:id="rId16" w:history="1">
        <w:r>
          <w:rPr>
            <w:rStyle w:val="Hyperlink"/>
          </w:rPr>
          <w:t>TSAG-LS38</w:t>
        </w:r>
      </w:hyperlink>
      <w:r>
        <w:t>.</w:t>
      </w:r>
    </w:p>
    <w:p w14:paraId="04C84AAD" w14:textId="77777777" w:rsidR="00803954" w:rsidRDefault="00803954" w:rsidP="00803954"/>
    <w:p w14:paraId="12E57657" w14:textId="77777777" w:rsidR="00803954" w:rsidRDefault="00803954" w:rsidP="00803954">
      <w:r>
        <w:t>A new liaison statement has been received from SG5.</w:t>
      </w:r>
    </w:p>
    <w:p w14:paraId="07F99085" w14:textId="77777777" w:rsidR="00803954" w:rsidRDefault="00803954" w:rsidP="00803954">
      <w:r>
        <w:t xml:space="preserve">This liaison statement follows and the original file can be downloaded from the ITU ftp server at </w:t>
      </w:r>
      <w:hyperlink r:id="rId17" w:tooltip="ITU-T ftp file restricted to TIES access only" w:history="1">
        <w:r>
          <w:rPr>
            <w:rStyle w:val="Hyperlink"/>
          </w:rPr>
          <w:t>http://handle.itu.int/11.1002/ls/sp17-sg5-oLS-00121.docx</w:t>
        </w:r>
      </w:hyperlink>
      <w:r>
        <w:t>.</w:t>
      </w:r>
    </w:p>
    <w:p w14:paraId="0C29F88A" w14:textId="77777777" w:rsidR="00803954" w:rsidRDefault="00803954" w:rsidP="00803954">
      <w:pPr>
        <w:spacing w:before="0"/>
        <w:jc w:val="center"/>
      </w:pPr>
    </w:p>
    <w:p w14:paraId="28D8E9F8" w14:textId="77777777" w:rsidR="00803954" w:rsidRDefault="00803954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98"/>
        <w:gridCol w:w="3182"/>
        <w:gridCol w:w="68"/>
        <w:gridCol w:w="4184"/>
      </w:tblGrid>
      <w:tr w:rsidR="0065095F" w:rsidRPr="0065095F" w14:paraId="7D0FCEF5" w14:textId="77777777" w:rsidTr="0065095F">
        <w:trPr>
          <w:cantSplit/>
        </w:trPr>
        <w:tc>
          <w:tcPr>
            <w:tcW w:w="1104" w:type="dxa"/>
            <w:vMerge w:val="restart"/>
            <w:vAlign w:val="center"/>
          </w:tcPr>
          <w:p w14:paraId="6CA1AB54" w14:textId="33038382" w:rsidR="0065095F" w:rsidRPr="0065095F" w:rsidRDefault="0065095F" w:rsidP="0065095F">
            <w:pPr>
              <w:spacing w:before="0"/>
              <w:jc w:val="center"/>
              <w:rPr>
                <w:sz w:val="20"/>
                <w:szCs w:val="20"/>
              </w:rPr>
            </w:pPr>
            <w:r w:rsidRPr="0065095F">
              <w:rPr>
                <w:noProof/>
                <w:lang w:val="fr-CH" w:eastAsia="fr-CH"/>
              </w:rPr>
              <w:lastRenderedPageBreak/>
              <w:drawing>
                <wp:inline distT="0" distB="0" distL="0" distR="0" wp14:anchorId="29DB6BFE" wp14:editId="61CAC3CA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1136B14D" w14:textId="77777777" w:rsidR="0065095F" w:rsidRPr="0065095F" w:rsidRDefault="0065095F" w:rsidP="0065095F">
            <w:pPr>
              <w:rPr>
                <w:sz w:val="16"/>
                <w:szCs w:val="16"/>
              </w:rPr>
            </w:pPr>
            <w:r w:rsidRPr="0065095F">
              <w:rPr>
                <w:sz w:val="16"/>
                <w:szCs w:val="16"/>
              </w:rPr>
              <w:t>INTERNATIONAL TELECOMMUNICATION UNION</w:t>
            </w:r>
          </w:p>
          <w:p w14:paraId="7A3C8D25" w14:textId="77777777" w:rsidR="0065095F" w:rsidRPr="0065095F" w:rsidRDefault="0065095F" w:rsidP="0065095F">
            <w:pPr>
              <w:rPr>
                <w:b/>
                <w:bCs/>
                <w:sz w:val="26"/>
                <w:szCs w:val="26"/>
              </w:rPr>
            </w:pPr>
            <w:r w:rsidRPr="0065095F">
              <w:rPr>
                <w:b/>
                <w:bCs/>
                <w:sz w:val="26"/>
                <w:szCs w:val="26"/>
              </w:rPr>
              <w:t>TELECOMMUNICATION</w:t>
            </w:r>
            <w:r w:rsidRPr="0065095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FFFAACA" w14:textId="77777777" w:rsidR="0065095F" w:rsidRPr="0065095F" w:rsidRDefault="0065095F" w:rsidP="0065095F">
            <w:pPr>
              <w:rPr>
                <w:sz w:val="20"/>
                <w:szCs w:val="20"/>
              </w:rPr>
            </w:pPr>
            <w:r w:rsidRPr="0065095F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65095F">
              <w:rPr>
                <w:sz w:val="20"/>
              </w:rPr>
              <w:t>2022</w:t>
            </w:r>
            <w:r w:rsidRPr="0065095F">
              <w:rPr>
                <w:sz w:val="20"/>
                <w:szCs w:val="20"/>
              </w:rPr>
              <w:t>-</w:t>
            </w:r>
            <w:r w:rsidRPr="0065095F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0E480C62" w14:textId="26400804" w:rsidR="0065095F" w:rsidRPr="00803954" w:rsidRDefault="0065095F" w:rsidP="00803954">
            <w:pPr>
              <w:jc w:val="right"/>
              <w:rPr>
                <w:b/>
                <w:sz w:val="28"/>
                <w:lang w:eastAsia="zh-CN"/>
              </w:rPr>
            </w:pPr>
            <w:r w:rsidRPr="00803954">
              <w:rPr>
                <w:b/>
                <w:sz w:val="28"/>
              </w:rPr>
              <w:t>SG5</w:t>
            </w:r>
            <w:r w:rsidR="00773E5B" w:rsidRPr="00803954">
              <w:rPr>
                <w:b/>
                <w:sz w:val="28"/>
              </w:rPr>
              <w:t>-</w:t>
            </w:r>
            <w:r w:rsidR="004F55A6" w:rsidRPr="00803954">
              <w:rPr>
                <w:rFonts w:hint="eastAsia"/>
                <w:b/>
                <w:sz w:val="28"/>
                <w:lang w:eastAsia="zh-CN"/>
              </w:rPr>
              <w:t>LS121</w:t>
            </w:r>
          </w:p>
        </w:tc>
      </w:tr>
      <w:tr w:rsidR="0065095F" w:rsidRPr="0065095F" w14:paraId="364F882F" w14:textId="77777777" w:rsidTr="0065095F">
        <w:trPr>
          <w:cantSplit/>
        </w:trPr>
        <w:tc>
          <w:tcPr>
            <w:tcW w:w="1104" w:type="dxa"/>
            <w:vMerge/>
          </w:tcPr>
          <w:p w14:paraId="62839885" w14:textId="77777777" w:rsidR="0065095F" w:rsidRPr="0065095F" w:rsidRDefault="0065095F" w:rsidP="0065095F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6D7F088C" w14:textId="77777777" w:rsidR="0065095F" w:rsidRPr="0065095F" w:rsidRDefault="0065095F" w:rsidP="0065095F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3D77C1B8" w14:textId="347B1F67" w:rsidR="0065095F" w:rsidRPr="0065095F" w:rsidRDefault="0065095F" w:rsidP="0065095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65095F" w:rsidRPr="0065095F" w14:paraId="68784C30" w14:textId="77777777" w:rsidTr="0065095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242852D6" w14:textId="77777777" w:rsidR="0065095F" w:rsidRPr="0065095F" w:rsidRDefault="0065095F" w:rsidP="0065095F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39FE9477" w14:textId="77777777" w:rsidR="0065095F" w:rsidRPr="0065095F" w:rsidRDefault="0065095F" w:rsidP="0065095F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76925FF6" w14:textId="77777777" w:rsidR="0065095F" w:rsidRPr="0065095F" w:rsidRDefault="0065095F" w:rsidP="0065095F">
            <w:pPr>
              <w:jc w:val="right"/>
              <w:rPr>
                <w:b/>
                <w:bCs/>
                <w:sz w:val="28"/>
                <w:szCs w:val="28"/>
              </w:rPr>
            </w:pPr>
            <w:r w:rsidRPr="0065095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5095F" w:rsidRPr="0065095F" w14:paraId="5D1D5FCD" w14:textId="77777777" w:rsidTr="0065095F">
        <w:trPr>
          <w:cantSplit/>
        </w:trPr>
        <w:tc>
          <w:tcPr>
            <w:tcW w:w="1545" w:type="dxa"/>
            <w:gridSpan w:val="2"/>
          </w:tcPr>
          <w:p w14:paraId="6A0FB5F6" w14:textId="77777777" w:rsidR="0065095F" w:rsidRPr="0065095F" w:rsidRDefault="0065095F" w:rsidP="0065095F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65095F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77C4871D" w14:textId="4E4919DB" w:rsidR="0065095F" w:rsidRPr="0065095F" w:rsidRDefault="00556ABB" w:rsidP="0065095F">
            <w:r>
              <w:t>8</w:t>
            </w:r>
            <w:r w:rsidR="0065095F" w:rsidRPr="0065095F">
              <w:t>/5</w:t>
            </w:r>
          </w:p>
        </w:tc>
        <w:tc>
          <w:tcPr>
            <w:tcW w:w="4184" w:type="dxa"/>
          </w:tcPr>
          <w:p w14:paraId="49806131" w14:textId="3125E8F2" w:rsidR="0065095F" w:rsidRPr="0065095F" w:rsidRDefault="00250EFB" w:rsidP="0065095F">
            <w:pPr>
              <w:jc w:val="right"/>
            </w:pPr>
            <w:r>
              <w:t>Wroclaw</w:t>
            </w:r>
            <w:r w:rsidR="0065095F" w:rsidRPr="0065095F">
              <w:t xml:space="preserve">, </w:t>
            </w:r>
            <w:r>
              <w:t>17</w:t>
            </w:r>
            <w:r w:rsidR="004A1BC2">
              <w:t>–</w:t>
            </w:r>
            <w:r w:rsidR="0065095F" w:rsidRPr="0065095F">
              <w:t>2</w:t>
            </w:r>
            <w:r>
              <w:t>1</w:t>
            </w:r>
            <w:r w:rsidR="0065095F" w:rsidRPr="0065095F">
              <w:t xml:space="preserve"> June 202</w:t>
            </w:r>
            <w:r>
              <w:t>4</w:t>
            </w:r>
          </w:p>
        </w:tc>
      </w:tr>
      <w:tr w:rsidR="004F55A6" w:rsidRPr="0065095F" w14:paraId="2285994A" w14:textId="77777777" w:rsidTr="0065095F">
        <w:trPr>
          <w:cantSplit/>
        </w:trPr>
        <w:tc>
          <w:tcPr>
            <w:tcW w:w="9639" w:type="dxa"/>
            <w:gridSpan w:val="7"/>
          </w:tcPr>
          <w:p w14:paraId="4AF134DB" w14:textId="5E3B68F2" w:rsidR="004F55A6" w:rsidRPr="0065095F" w:rsidRDefault="004F55A6" w:rsidP="004F55A6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</w:rPr>
              <w:t>LIAISON STATEMENT</w:t>
            </w:r>
          </w:p>
        </w:tc>
      </w:tr>
      <w:tr w:rsidR="0065095F" w:rsidRPr="0065095F" w14:paraId="073C1370" w14:textId="77777777" w:rsidTr="0065095F">
        <w:trPr>
          <w:cantSplit/>
        </w:trPr>
        <w:tc>
          <w:tcPr>
            <w:tcW w:w="1545" w:type="dxa"/>
            <w:gridSpan w:val="2"/>
          </w:tcPr>
          <w:p w14:paraId="7A567CA7" w14:textId="77777777" w:rsidR="0065095F" w:rsidRPr="0065095F" w:rsidRDefault="0065095F" w:rsidP="0065095F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65095F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2F90B87" w14:textId="0EB80E50" w:rsidR="0065095F" w:rsidRPr="0065095F" w:rsidRDefault="0065095F" w:rsidP="0065095F">
            <w:r w:rsidRPr="0065095F">
              <w:t>ITU-T Study Group 5</w:t>
            </w:r>
          </w:p>
        </w:tc>
      </w:tr>
      <w:tr w:rsidR="0065095F" w:rsidRPr="0065095F" w14:paraId="515E4DCC" w14:textId="77777777" w:rsidTr="0065095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6C2578D" w14:textId="77777777" w:rsidR="0065095F" w:rsidRPr="0065095F" w:rsidRDefault="0065095F" w:rsidP="0065095F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65095F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08A587FB" w14:textId="77A5BB15" w:rsidR="0065095F" w:rsidRPr="0065095F" w:rsidRDefault="0065095F" w:rsidP="0065095F">
            <w:r w:rsidRPr="0065095F">
              <w:t xml:space="preserve">LS/r </w:t>
            </w:r>
            <w:r w:rsidR="000746DA">
              <w:t xml:space="preserve">on </w:t>
            </w:r>
            <w:r w:rsidR="00BA0610">
              <w:t>r</w:t>
            </w:r>
            <w:r w:rsidR="00EB2F34" w:rsidRPr="00152255">
              <w:t xml:space="preserve">eview of draft new A-series Supplement </w:t>
            </w:r>
            <w:r w:rsidR="001A7705">
              <w:t>“</w:t>
            </w:r>
            <w:r w:rsidR="00EB2F34" w:rsidRPr="00152255">
              <w:t>Guidelines for the development of a standards gap analysis</w:t>
            </w:r>
            <w:r w:rsidR="001A7705">
              <w:t>”</w:t>
            </w:r>
            <w:r w:rsidR="00BA0610">
              <w:t xml:space="preserve"> (reply to </w:t>
            </w:r>
            <w:hyperlink r:id="rId18" w:tooltip="ITU-T ftp file restricted to TIES access only" w:history="1">
              <w:r w:rsidR="004F55A6">
                <w:rPr>
                  <w:rStyle w:val="Hyperlink"/>
                </w:rPr>
                <w:t>TSAG-LS38</w:t>
              </w:r>
            </w:hyperlink>
            <w:r w:rsidR="00BA0610">
              <w:t>)</w:t>
            </w:r>
          </w:p>
        </w:tc>
      </w:tr>
      <w:bookmarkEnd w:id="1"/>
      <w:bookmarkEnd w:id="10"/>
      <w:tr w:rsidR="00CD6848" w14:paraId="3F865ECE" w14:textId="77777777" w:rsidTr="005B5841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5B5841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4E7919" w:rsidRDefault="00CD6848" w:rsidP="00F05E8B">
            <w:pPr>
              <w:rPr>
                <w:b/>
                <w:bCs/>
              </w:rPr>
            </w:pPr>
            <w:r w:rsidRPr="004E7919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1FDA014D" w:rsidR="00CD6848" w:rsidRPr="004E7919" w:rsidRDefault="00EB2F34" w:rsidP="00F05E8B">
            <w:pPr>
              <w:pStyle w:val="LSForAction"/>
            </w:pPr>
            <w:r>
              <w:t>TSAG</w:t>
            </w:r>
          </w:p>
        </w:tc>
      </w:tr>
      <w:tr w:rsidR="00CD6848" w14:paraId="4ABA2A03" w14:textId="77777777" w:rsidTr="005B5841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4E7919" w:rsidRDefault="00CD6848" w:rsidP="00F05E8B">
            <w:pPr>
              <w:rPr>
                <w:b/>
                <w:bCs/>
              </w:rPr>
            </w:pPr>
            <w:r w:rsidRPr="004E7919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53C7F385" w:rsidR="00CD6848" w:rsidRPr="004E7919" w:rsidRDefault="00EB2F34" w:rsidP="00F05E8B">
            <w:pPr>
              <w:pStyle w:val="LSForInfo"/>
              <w:rPr>
                <w:bCs w:val="0"/>
              </w:rPr>
            </w:pPr>
            <w:r>
              <w:t xml:space="preserve">All </w:t>
            </w:r>
            <w:r w:rsidRPr="00054EC8">
              <w:t xml:space="preserve">ITU-T </w:t>
            </w:r>
            <w:r>
              <w:t>study groups</w:t>
            </w:r>
          </w:p>
        </w:tc>
      </w:tr>
      <w:tr w:rsidR="00CD6848" w14:paraId="19B7E4E0" w14:textId="77777777" w:rsidTr="005B5841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75FD8723" w:rsidR="00CD6848" w:rsidRPr="00CE498E" w:rsidRDefault="00695AB6" w:rsidP="00695FC2">
            <w:pPr>
              <w:pStyle w:val="LSApproval"/>
              <w:rPr>
                <w:b w:val="0"/>
              </w:rPr>
            </w:pPr>
            <w:r w:rsidRPr="00CE498E">
              <w:rPr>
                <w:b w:val="0"/>
              </w:rPr>
              <w:t>ITU</w:t>
            </w:r>
            <w:r w:rsidR="00674336">
              <w:rPr>
                <w:b w:val="0"/>
              </w:rPr>
              <w:t>-T Study Group 5 meeting (</w:t>
            </w:r>
            <w:r w:rsidR="000746DA">
              <w:rPr>
                <w:b w:val="0"/>
              </w:rPr>
              <w:t>Wroclaw</w:t>
            </w:r>
            <w:r w:rsidR="00674336">
              <w:rPr>
                <w:b w:val="0"/>
              </w:rPr>
              <w:t xml:space="preserve">, </w:t>
            </w:r>
            <w:r w:rsidR="000746DA">
              <w:rPr>
                <w:b w:val="0"/>
              </w:rPr>
              <w:t>21</w:t>
            </w:r>
            <w:r w:rsidR="00674336">
              <w:rPr>
                <w:b w:val="0"/>
              </w:rPr>
              <w:t xml:space="preserve"> June 202</w:t>
            </w:r>
            <w:r w:rsidR="000746DA">
              <w:rPr>
                <w:b w:val="0"/>
              </w:rPr>
              <w:t>4</w:t>
            </w:r>
            <w:r w:rsidRPr="00CE498E">
              <w:rPr>
                <w:b w:val="0"/>
              </w:rPr>
              <w:t>)</w:t>
            </w:r>
          </w:p>
        </w:tc>
      </w:tr>
      <w:tr w:rsidR="00CD6848" w14:paraId="1ED65DF0" w14:textId="77777777" w:rsidTr="005B5841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2FA7AD64" w:rsidR="00CD6848" w:rsidRPr="00CE498E" w:rsidRDefault="000746DA" w:rsidP="00F05E8B">
            <w:pPr>
              <w:pStyle w:val="LSDeadline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DB0476" w:rsidRPr="00F743C9" w14:paraId="429297CF" w14:textId="77777777" w:rsidTr="005B584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427054C" w14:textId="77777777" w:rsidR="00DB0476" w:rsidRPr="00136DDD" w:rsidRDefault="00DB0476" w:rsidP="000D145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030D53" w14:textId="6E6329B5" w:rsidR="00DB0476" w:rsidRPr="00136DDD" w:rsidRDefault="00F743C9" w:rsidP="000D1456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3191338"/>
                <w:placeholder>
                  <w:docPart w:val="FD960815DDE94FBFA7C3323598D4162B"/>
                </w:placeholder>
                <w:text w:multiLine="1"/>
              </w:sdtPr>
              <w:sdtEndPr/>
              <w:sdtContent>
                <w:r w:rsidR="001A7705" w:rsidRPr="001D239F">
                  <w:rPr>
                    <w:lang w:val="en-US"/>
                  </w:rPr>
                  <w:t>Dominique WÜRGES</w:t>
                </w:r>
                <w:r w:rsidR="001A7705" w:rsidRPr="001D239F">
                  <w:rPr>
                    <w:lang w:val="en-US"/>
                  </w:rPr>
                  <w:br/>
                </w:r>
                <w:r w:rsidR="001A7705">
                  <w:rPr>
                    <w:lang w:val="en-US"/>
                  </w:rPr>
                  <w:t>SG5 Chair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8230565" w14:textId="77777777" w:rsidR="00DB0476" w:rsidRPr="00C2151E" w:rsidRDefault="00DB0476" w:rsidP="000D1456">
            <w:pPr>
              <w:rPr>
                <w:lang w:val="de-CH"/>
              </w:rPr>
            </w:pPr>
            <w:r w:rsidRPr="00EF209D">
              <w:rPr>
                <w:lang w:val="pt-BR"/>
              </w:rPr>
              <w:t xml:space="preserve">E-mail: </w:t>
            </w:r>
            <w:hyperlink r:id="rId19" w:history="1">
              <w:r w:rsidRPr="00D72498">
                <w:rPr>
                  <w:rStyle w:val="Hyperlink"/>
                  <w:lang w:val="it-IT"/>
                </w:rPr>
                <w:t>dominique.wurges@orange.com</w:t>
              </w:r>
            </w:hyperlink>
            <w:r w:rsidRPr="00D72498">
              <w:rPr>
                <w:lang w:val="it-IT"/>
              </w:rPr>
              <w:t xml:space="preserve"> </w:t>
            </w:r>
            <w:r w:rsidRPr="00EF209D">
              <w:rPr>
                <w:lang w:val="pt-BR"/>
              </w:rPr>
              <w:t xml:space="preserve"> </w:t>
            </w:r>
          </w:p>
        </w:tc>
      </w:tr>
      <w:tr w:rsidR="00DB0476" w:rsidRPr="00F743C9" w14:paraId="423AB7FE" w14:textId="77777777" w:rsidTr="005B584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CD6A8CF" w14:textId="77777777" w:rsidR="00DB0476" w:rsidRPr="00136DDD" w:rsidRDefault="00DB0476" w:rsidP="000D145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F8DDDF" w14:textId="38505619" w:rsidR="00DB0476" w:rsidRPr="00136DDD" w:rsidRDefault="00DB0476" w:rsidP="00CC6BE7">
            <w:r>
              <w:rPr>
                <w:lang w:val="de-DE"/>
              </w:rPr>
              <w:t>Fryderyk Lewicki</w:t>
            </w:r>
            <w:r w:rsidR="00CC6BE7">
              <w:rPr>
                <w:lang w:val="de-DE"/>
              </w:rPr>
              <w:br/>
            </w:r>
            <w:r>
              <w:rPr>
                <w:lang w:val="de-DE"/>
              </w:rPr>
              <w:t>WP1/5 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649F29" w14:textId="77777777" w:rsidR="00DB0476" w:rsidRPr="00C2151E" w:rsidRDefault="00DB0476" w:rsidP="000D1456">
            <w:pPr>
              <w:rPr>
                <w:lang w:val="de-CH"/>
              </w:rPr>
            </w:pPr>
            <w:r w:rsidRPr="00D72498">
              <w:rPr>
                <w:lang w:val="it-IT"/>
              </w:rPr>
              <w:t xml:space="preserve">E-mail: </w:t>
            </w:r>
            <w:hyperlink r:id="rId20" w:history="1">
              <w:r w:rsidRPr="00D72498">
                <w:rPr>
                  <w:rStyle w:val="Hyperlink"/>
                  <w:lang w:val="it-IT"/>
                </w:rPr>
                <w:t>fryderyk.lewicki@orange.com</w:t>
              </w:r>
            </w:hyperlink>
            <w:r w:rsidRPr="00D72498">
              <w:rPr>
                <w:lang w:val="it-IT"/>
              </w:rPr>
              <w:t xml:space="preserve"> </w:t>
            </w:r>
          </w:p>
        </w:tc>
      </w:tr>
      <w:tr w:rsidR="00DB0476" w:rsidRPr="00F743C9" w14:paraId="79E725F4" w14:textId="77777777" w:rsidTr="005B584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1B16BC8" w14:textId="77777777" w:rsidR="00DB0476" w:rsidRPr="00136DDD" w:rsidRDefault="00DB0476" w:rsidP="000D145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E129E9" w14:textId="7D03BD71" w:rsidR="00DB0476" w:rsidRDefault="00DB0476" w:rsidP="00CC6BE7">
            <w:pPr>
              <w:rPr>
                <w:lang w:val="en-US"/>
              </w:rPr>
            </w:pPr>
            <w:r>
              <w:rPr>
                <w:lang w:val="de-DE"/>
              </w:rPr>
              <w:t>Paolo Gemma</w:t>
            </w:r>
            <w:r w:rsidR="00CC6BE7">
              <w:rPr>
                <w:lang w:val="de-DE"/>
              </w:rPr>
              <w:br/>
            </w:r>
            <w:r>
              <w:rPr>
                <w:lang w:val="de-DE"/>
              </w:rPr>
              <w:t>WP2/5 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E11BF5D" w14:textId="77777777" w:rsidR="00DB0476" w:rsidRPr="000746DA" w:rsidRDefault="00DB0476" w:rsidP="000D1456">
            <w:pPr>
              <w:rPr>
                <w:lang w:val="de-DE"/>
              </w:rPr>
            </w:pPr>
            <w:r w:rsidRPr="00D72498">
              <w:rPr>
                <w:lang w:val="it-IT"/>
              </w:rPr>
              <w:t xml:space="preserve">E-mail: </w:t>
            </w:r>
            <w:hyperlink r:id="rId21" w:history="1">
              <w:r w:rsidRPr="00D72498">
                <w:rPr>
                  <w:rStyle w:val="Hyperlink"/>
                  <w:lang w:val="it-IT"/>
                </w:rPr>
                <w:t>paolo.gemma@huawei.com</w:t>
              </w:r>
            </w:hyperlink>
            <w:r w:rsidRPr="00D72498">
              <w:rPr>
                <w:lang w:val="it-IT"/>
              </w:rPr>
              <w:t xml:space="preserve"> </w:t>
            </w:r>
          </w:p>
        </w:tc>
      </w:tr>
      <w:tr w:rsidR="00DB0476" w:rsidRPr="00F743C9" w14:paraId="2D5FA760" w14:textId="77777777" w:rsidTr="005B584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33A7F34F" w14:textId="77777777" w:rsidR="00DB0476" w:rsidRPr="00136DDD" w:rsidRDefault="00DB0476" w:rsidP="000D145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2DE64E" w14:textId="13879961" w:rsidR="00DB0476" w:rsidRDefault="00F743C9" w:rsidP="000D1456">
            <w:pPr>
              <w:rPr>
                <w:lang w:val="en-US"/>
              </w:rPr>
            </w:pPr>
            <w:sdt>
              <w:sdtPr>
                <w:rPr>
                  <w:lang w:val="de-DE"/>
                </w:rPr>
                <w:alias w:val="ContactNameOrgCountry"/>
                <w:tag w:val="ContactNameOrgCountry"/>
                <w:id w:val="378603606"/>
                <w:placeholder>
                  <w:docPart w:val="62097F67ED71485EAA8253BFE7EC2613"/>
                </w:placeholder>
                <w:text w:multiLine="1"/>
              </w:sdtPr>
              <w:sdtEndPr/>
              <w:sdtContent>
                <w:r w:rsidR="001A7705">
                  <w:rPr>
                    <w:lang w:val="de-DE"/>
                  </w:rPr>
                  <w:t>Qi Shuguang</w:t>
                </w:r>
                <w:r w:rsidR="001A7705">
                  <w:rPr>
                    <w:lang w:val="de-DE"/>
                  </w:rPr>
                  <w:br/>
                  <w:t>WP3/5 Chair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4E9188C" w14:textId="77777777" w:rsidR="00DB0476" w:rsidRPr="000746DA" w:rsidRDefault="00DB0476" w:rsidP="000D1456">
            <w:pPr>
              <w:rPr>
                <w:lang w:val="de-DE"/>
              </w:rPr>
            </w:pPr>
            <w:r w:rsidRPr="00061268">
              <w:rPr>
                <w:lang w:val="pt-BR"/>
              </w:rPr>
              <w:t>E</w:t>
            </w:r>
            <w:r>
              <w:rPr>
                <w:lang w:val="pt-BR"/>
              </w:rPr>
              <w:t>-</w:t>
            </w:r>
            <w:r w:rsidRPr="00061268">
              <w:rPr>
                <w:lang w:val="pt-BR"/>
              </w:rPr>
              <w:t>mail:</w:t>
            </w:r>
            <w:r>
              <w:rPr>
                <w:lang w:val="pt-BR"/>
              </w:rPr>
              <w:t xml:space="preserve"> </w:t>
            </w:r>
            <w:hyperlink r:id="rId22" w:history="1">
              <w:r w:rsidRPr="00101BBC">
                <w:rPr>
                  <w:rStyle w:val="Hyperlink"/>
                  <w:rFonts w:hint="eastAsia"/>
                  <w:lang w:val="pt-BR"/>
                </w:rPr>
                <w:t>qishuguang@caict.ac.cn</w:t>
              </w:r>
            </w:hyperlink>
            <w:r>
              <w:rPr>
                <w:lang w:val="pt-BR"/>
              </w:rPr>
              <w:t xml:space="preserve"> </w:t>
            </w:r>
          </w:p>
        </w:tc>
      </w:tr>
    </w:tbl>
    <w:p w14:paraId="140BC52E" w14:textId="77777777" w:rsidR="000C397B" w:rsidRPr="0072040A" w:rsidRDefault="000C397B" w:rsidP="0089088E">
      <w:pPr>
        <w:rPr>
          <w:lang w:val="it-I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5BD85A16" w:rsidR="00695FC2" w:rsidRPr="008249A7" w:rsidRDefault="008C112B" w:rsidP="00EF060D">
            <w:pPr>
              <w:pStyle w:val="TSBHeaderSummary"/>
              <w:rPr>
                <w:highlight w:val="yellow"/>
              </w:rPr>
            </w:pPr>
            <w:r>
              <w:t xml:space="preserve">This document </w:t>
            </w:r>
            <w:r w:rsidR="001A7705">
              <w:t xml:space="preserve">provides an </w:t>
            </w:r>
            <w:r w:rsidR="00F47820">
              <w:t xml:space="preserve">answer to </w:t>
            </w:r>
            <w:r w:rsidR="001A7705">
              <w:t xml:space="preserve">the </w:t>
            </w:r>
            <w:r w:rsidR="00EB2F34">
              <w:t xml:space="preserve">TSAG liaison on </w:t>
            </w:r>
            <w:r w:rsidR="00BA0610">
              <w:t>r</w:t>
            </w:r>
            <w:r w:rsidR="00EB2F34" w:rsidRPr="00152255">
              <w:t>eview of draft new A</w:t>
            </w:r>
            <w:r w:rsidR="00BA0610">
              <w:noBreakHyphen/>
            </w:r>
            <w:r w:rsidR="00EB2F34" w:rsidRPr="00152255">
              <w:t xml:space="preserve">series Supplement </w:t>
            </w:r>
            <w:r w:rsidR="001A7705">
              <w:t>“</w:t>
            </w:r>
            <w:r w:rsidR="00EB2F34" w:rsidRPr="00152255">
              <w:t>Guidelines for the development of a standards gap analysis</w:t>
            </w:r>
            <w:r w:rsidR="001A7705">
              <w:t>”</w:t>
            </w:r>
            <w:r w:rsidR="00DB0476">
              <w:t>.</w:t>
            </w:r>
          </w:p>
        </w:tc>
      </w:tr>
    </w:tbl>
    <w:p w14:paraId="20D84627" w14:textId="77777777" w:rsidR="004510A8" w:rsidRDefault="004510A8" w:rsidP="00A94097"/>
    <w:p w14:paraId="2C5771DF" w14:textId="4A553D18" w:rsidR="00DB0476" w:rsidRDefault="00A94097" w:rsidP="00721D76">
      <w:r>
        <w:t xml:space="preserve">This liaison </w:t>
      </w:r>
      <w:r w:rsidR="00DB0476">
        <w:t xml:space="preserve">answers </w:t>
      </w:r>
      <w:hyperlink r:id="rId23" w:tooltip="ITU-T ftp file restricted to TIES access only" w:history="1">
        <w:r w:rsidR="00D26426">
          <w:rPr>
            <w:rStyle w:val="Hyperlink"/>
          </w:rPr>
          <w:t>TSAG-LS38</w:t>
        </w:r>
      </w:hyperlink>
      <w:r w:rsidR="00DB0476">
        <w:t>.</w:t>
      </w:r>
    </w:p>
    <w:p w14:paraId="268F86ED" w14:textId="6FF22E30" w:rsidR="00674336" w:rsidRDefault="00674336" w:rsidP="00721D76">
      <w:r w:rsidRPr="004A2798">
        <w:t>ITU-T Study Grou</w:t>
      </w:r>
      <w:r>
        <w:t xml:space="preserve">p 5 </w:t>
      </w:r>
      <w:r w:rsidR="00526B8A">
        <w:t xml:space="preserve">(SG5) </w:t>
      </w:r>
      <w:r>
        <w:t>would li</w:t>
      </w:r>
      <w:r w:rsidR="00DB0476">
        <w:t xml:space="preserve">ke to thank </w:t>
      </w:r>
      <w:r w:rsidR="00EB2F34">
        <w:t xml:space="preserve">TSAG for the </w:t>
      </w:r>
      <w:r w:rsidR="00F47820">
        <w:t xml:space="preserve">information </w:t>
      </w:r>
      <w:r w:rsidR="001A7705">
        <w:t xml:space="preserve">provided </w:t>
      </w:r>
      <w:r w:rsidR="00EB2F34">
        <w:t xml:space="preserve">on the guidelines on how </w:t>
      </w:r>
      <w:r w:rsidR="00773E5B">
        <w:t xml:space="preserve">to </w:t>
      </w:r>
      <w:r w:rsidR="00EB2F34">
        <w:t>perform a standardize</w:t>
      </w:r>
      <w:r w:rsidR="001A7705">
        <w:t>d</w:t>
      </w:r>
      <w:r w:rsidR="00EB2F34">
        <w:t xml:space="preserve"> gap analysis. </w:t>
      </w:r>
    </w:p>
    <w:p w14:paraId="60C9BB69" w14:textId="4E2FB887" w:rsidR="00F47820" w:rsidRDefault="00EB2F34" w:rsidP="00721D76">
      <w:r w:rsidRPr="004A2798">
        <w:t>ITU-T Study Grou</w:t>
      </w:r>
      <w:r>
        <w:t xml:space="preserve">p 5 (SG5) </w:t>
      </w:r>
      <w:r w:rsidR="00773E5B">
        <w:t>acknowledges the</w:t>
      </w:r>
      <w:r>
        <w:t xml:space="preserve"> suggestion </w:t>
      </w:r>
      <w:r w:rsidR="001A7705">
        <w:t xml:space="preserve">about </w:t>
      </w:r>
      <w:r>
        <w:t>a standardize</w:t>
      </w:r>
      <w:r w:rsidR="001A7705">
        <w:t>d</w:t>
      </w:r>
      <w:r>
        <w:t xml:space="preserve"> way to perfor</w:t>
      </w:r>
      <w:r w:rsidR="00773E5B">
        <w:t>m a</w:t>
      </w:r>
      <w:r>
        <w:t xml:space="preserve"> gap analysis</w:t>
      </w:r>
      <w:r w:rsidR="001A7705">
        <w:t xml:space="preserve">, which, in the future, could, </w:t>
      </w:r>
      <w:proofErr w:type="gramStart"/>
      <w:r w:rsidR="001A7705">
        <w:t>in particular circumstances</w:t>
      </w:r>
      <w:proofErr w:type="gramEnd"/>
      <w:r w:rsidR="001A7705">
        <w:t>, be used optionally</w:t>
      </w:r>
      <w:r>
        <w:t xml:space="preserve"> </w:t>
      </w:r>
      <w:r w:rsidR="001A7705">
        <w:t xml:space="preserve">by ITU-T SG5 </w:t>
      </w:r>
      <w:r>
        <w:t>a</w:t>
      </w:r>
      <w:r w:rsidR="00773E5B">
        <w:t xml:space="preserve">s a </w:t>
      </w:r>
      <w:r>
        <w:t>useful tool.</w:t>
      </w:r>
    </w:p>
    <w:p w14:paraId="1F4BFC2D" w14:textId="1C354B6E" w:rsidR="006F1DF0" w:rsidRDefault="006F1DF0" w:rsidP="00721D76">
      <w:r>
        <w:t>ITU-T SG5 look</w:t>
      </w:r>
      <w:r w:rsidR="004F1760">
        <w:t>s</w:t>
      </w:r>
      <w:r>
        <w:t xml:space="preserve"> forward to </w:t>
      </w:r>
      <w:r w:rsidR="00773E5B">
        <w:t>continuing</w:t>
      </w:r>
      <w:r>
        <w:t xml:space="preserve"> information exchange </w:t>
      </w:r>
      <w:r w:rsidR="00DB0476">
        <w:t xml:space="preserve">and cooperation with </w:t>
      </w:r>
      <w:r w:rsidR="00EB2F34">
        <w:t>TSAG</w:t>
      </w:r>
      <w:r>
        <w:t xml:space="preserve">. </w:t>
      </w:r>
    </w:p>
    <w:p w14:paraId="185CB6B1" w14:textId="77777777" w:rsidR="007B05E4" w:rsidRDefault="007B05E4">
      <w:pPr>
        <w:jc w:val="center"/>
      </w:pPr>
      <w:r>
        <w:t>______________</w:t>
      </w:r>
    </w:p>
    <w:sectPr w:rsidR="007B05E4" w:rsidSect="00803954">
      <w:headerReference w:type="default" r:id="rId2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A41A" w14:textId="77777777" w:rsidR="0063725C" w:rsidRDefault="0063725C" w:rsidP="00C42125">
      <w:pPr>
        <w:spacing w:before="0"/>
      </w:pPr>
      <w:r>
        <w:separator/>
      </w:r>
    </w:p>
  </w:endnote>
  <w:endnote w:type="continuationSeparator" w:id="0">
    <w:p w14:paraId="2FB9D149" w14:textId="77777777" w:rsidR="0063725C" w:rsidRDefault="0063725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A065" w14:textId="77777777" w:rsidR="0063725C" w:rsidRDefault="0063725C" w:rsidP="00C42125">
      <w:pPr>
        <w:spacing w:before="0"/>
      </w:pPr>
      <w:r>
        <w:separator/>
      </w:r>
    </w:p>
  </w:footnote>
  <w:footnote w:type="continuationSeparator" w:id="0">
    <w:p w14:paraId="50A6CBD3" w14:textId="77777777" w:rsidR="0063725C" w:rsidRDefault="0063725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D236" w14:textId="27E8250F" w:rsidR="00695AB6" w:rsidRPr="00A71E70" w:rsidRDefault="0065095F" w:rsidP="0065095F">
    <w:pPr>
      <w:pStyle w:val="Header"/>
    </w:pPr>
    <w:r w:rsidRPr="00A71E70">
      <w:t xml:space="preserve">- </w:t>
    </w:r>
    <w:r w:rsidRPr="00A71E70">
      <w:fldChar w:fldCharType="begin"/>
    </w:r>
    <w:r w:rsidRPr="00A71E70">
      <w:instrText xml:space="preserve"> PAGE  \* MERGEFORMAT </w:instrText>
    </w:r>
    <w:r w:rsidRPr="00A71E70">
      <w:fldChar w:fldCharType="separate"/>
    </w:r>
    <w:r w:rsidRPr="00A71E70">
      <w:rPr>
        <w:noProof/>
      </w:rPr>
      <w:t>1</w:t>
    </w:r>
    <w:r w:rsidRPr="00A71E70">
      <w:fldChar w:fldCharType="end"/>
    </w:r>
    <w:r w:rsidRPr="00A71E70">
      <w:t xml:space="preserve"> -</w:t>
    </w:r>
  </w:p>
  <w:p w14:paraId="7EDD81B3" w14:textId="392234E2" w:rsidR="0065095F" w:rsidRPr="0065095F" w:rsidRDefault="00F743C9" w:rsidP="00547113">
    <w:pPr>
      <w:pStyle w:val="Header"/>
      <w:spacing w:after="240"/>
    </w:pPr>
    <w:r>
      <w:t>TSAG-TD607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102BB0"/>
    <w:multiLevelType w:val="hybridMultilevel"/>
    <w:tmpl w:val="930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65AE2"/>
    <w:multiLevelType w:val="hybridMultilevel"/>
    <w:tmpl w:val="94CE3226"/>
    <w:lvl w:ilvl="0" w:tplc="6A2A4C02">
      <w:start w:val="1"/>
      <w:numFmt w:val="bullet"/>
      <w:lvlText w:val="•"/>
      <w:lvlJc w:val="left"/>
      <w:pPr>
        <w:ind w:left="400" w:hanging="400"/>
      </w:pPr>
      <w:rPr>
        <w:rFonts w:ascii="Gulim" w:hAnsi="Gulim" w:hint="default"/>
      </w:rPr>
    </w:lvl>
    <w:lvl w:ilvl="1" w:tplc="634A9348">
      <w:numFmt w:val="bullet"/>
      <w:lvlText w:val="-"/>
      <w:lvlJc w:val="left"/>
      <w:pPr>
        <w:ind w:left="800" w:hanging="400"/>
      </w:pPr>
      <w:rPr>
        <w:rFonts w:ascii="Gulim" w:eastAsia="Gulim" w:hAnsi="Gulim" w:cs="Batang" w:hint="eastAsia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332534389">
    <w:abstractNumId w:val="9"/>
  </w:num>
  <w:num w:numId="2" w16cid:durableId="1578248025">
    <w:abstractNumId w:val="7"/>
  </w:num>
  <w:num w:numId="3" w16cid:durableId="2041781351">
    <w:abstractNumId w:val="6"/>
  </w:num>
  <w:num w:numId="4" w16cid:durableId="1695765810">
    <w:abstractNumId w:val="5"/>
  </w:num>
  <w:num w:numId="5" w16cid:durableId="130245422">
    <w:abstractNumId w:val="4"/>
  </w:num>
  <w:num w:numId="6" w16cid:durableId="1309165244">
    <w:abstractNumId w:val="8"/>
  </w:num>
  <w:num w:numId="7" w16cid:durableId="1685789002">
    <w:abstractNumId w:val="3"/>
  </w:num>
  <w:num w:numId="8" w16cid:durableId="1733043959">
    <w:abstractNumId w:val="2"/>
  </w:num>
  <w:num w:numId="9" w16cid:durableId="206143245">
    <w:abstractNumId w:val="1"/>
  </w:num>
  <w:num w:numId="10" w16cid:durableId="2093893336">
    <w:abstractNumId w:val="0"/>
  </w:num>
  <w:num w:numId="11" w16cid:durableId="386416546">
    <w:abstractNumId w:val="11"/>
  </w:num>
  <w:num w:numId="12" w16cid:durableId="1335645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4F69"/>
    <w:rsid w:val="00015851"/>
    <w:rsid w:val="000171DB"/>
    <w:rsid w:val="00023D9A"/>
    <w:rsid w:val="0003582E"/>
    <w:rsid w:val="00043D75"/>
    <w:rsid w:val="00046464"/>
    <w:rsid w:val="00057000"/>
    <w:rsid w:val="00061268"/>
    <w:rsid w:val="000640E0"/>
    <w:rsid w:val="000746DA"/>
    <w:rsid w:val="00076209"/>
    <w:rsid w:val="0007732F"/>
    <w:rsid w:val="000810F9"/>
    <w:rsid w:val="000920CE"/>
    <w:rsid w:val="000966A8"/>
    <w:rsid w:val="000A5CA2"/>
    <w:rsid w:val="000B739D"/>
    <w:rsid w:val="000C096D"/>
    <w:rsid w:val="000C397B"/>
    <w:rsid w:val="000D1A97"/>
    <w:rsid w:val="000E6125"/>
    <w:rsid w:val="000F53BB"/>
    <w:rsid w:val="00113DBE"/>
    <w:rsid w:val="001200A6"/>
    <w:rsid w:val="00124A40"/>
    <w:rsid w:val="001251DA"/>
    <w:rsid w:val="00125432"/>
    <w:rsid w:val="00133C2E"/>
    <w:rsid w:val="00136DDD"/>
    <w:rsid w:val="00137F40"/>
    <w:rsid w:val="001410FD"/>
    <w:rsid w:val="00144BDF"/>
    <w:rsid w:val="00155DDC"/>
    <w:rsid w:val="00160D17"/>
    <w:rsid w:val="00161830"/>
    <w:rsid w:val="00165341"/>
    <w:rsid w:val="001871EC"/>
    <w:rsid w:val="001A20C3"/>
    <w:rsid w:val="001A670F"/>
    <w:rsid w:val="001A7705"/>
    <w:rsid w:val="001B6A45"/>
    <w:rsid w:val="001B7BA1"/>
    <w:rsid w:val="001C23D7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26C14"/>
    <w:rsid w:val="00231FB8"/>
    <w:rsid w:val="00233F75"/>
    <w:rsid w:val="00237889"/>
    <w:rsid w:val="00241DE8"/>
    <w:rsid w:val="00250EFB"/>
    <w:rsid w:val="00253DBE"/>
    <w:rsid w:val="00253DC6"/>
    <w:rsid w:val="0025489C"/>
    <w:rsid w:val="002622FA"/>
    <w:rsid w:val="00263518"/>
    <w:rsid w:val="00263B33"/>
    <w:rsid w:val="002759E7"/>
    <w:rsid w:val="00277326"/>
    <w:rsid w:val="002A0987"/>
    <w:rsid w:val="002A11C4"/>
    <w:rsid w:val="002A399B"/>
    <w:rsid w:val="002B38ED"/>
    <w:rsid w:val="002C058C"/>
    <w:rsid w:val="002C26C0"/>
    <w:rsid w:val="002C2BC5"/>
    <w:rsid w:val="002C4A12"/>
    <w:rsid w:val="002C502A"/>
    <w:rsid w:val="002D6447"/>
    <w:rsid w:val="002E0407"/>
    <w:rsid w:val="002E3C52"/>
    <w:rsid w:val="002E79CB"/>
    <w:rsid w:val="002F5070"/>
    <w:rsid w:val="002F7F55"/>
    <w:rsid w:val="00302B62"/>
    <w:rsid w:val="0030745F"/>
    <w:rsid w:val="00314630"/>
    <w:rsid w:val="0032090A"/>
    <w:rsid w:val="00321CDE"/>
    <w:rsid w:val="00325286"/>
    <w:rsid w:val="00333E15"/>
    <w:rsid w:val="003449F4"/>
    <w:rsid w:val="003571BC"/>
    <w:rsid w:val="0036049D"/>
    <w:rsid w:val="0036090C"/>
    <w:rsid w:val="00361116"/>
    <w:rsid w:val="00362562"/>
    <w:rsid w:val="00385FB5"/>
    <w:rsid w:val="0038715D"/>
    <w:rsid w:val="00394DBF"/>
    <w:rsid w:val="003957A6"/>
    <w:rsid w:val="003A43EF"/>
    <w:rsid w:val="003A472A"/>
    <w:rsid w:val="003B2B73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10A8"/>
    <w:rsid w:val="004539A8"/>
    <w:rsid w:val="00456443"/>
    <w:rsid w:val="00464987"/>
    <w:rsid w:val="004712CA"/>
    <w:rsid w:val="00473782"/>
    <w:rsid w:val="0047422E"/>
    <w:rsid w:val="0049090D"/>
    <w:rsid w:val="0049353D"/>
    <w:rsid w:val="0049674B"/>
    <w:rsid w:val="004A1BC2"/>
    <w:rsid w:val="004C0673"/>
    <w:rsid w:val="004C4E4E"/>
    <w:rsid w:val="004E7919"/>
    <w:rsid w:val="004F1760"/>
    <w:rsid w:val="004F23BA"/>
    <w:rsid w:val="004F3816"/>
    <w:rsid w:val="004F55A6"/>
    <w:rsid w:val="0050586A"/>
    <w:rsid w:val="00506E99"/>
    <w:rsid w:val="0051410E"/>
    <w:rsid w:val="00520DBF"/>
    <w:rsid w:val="00526B8A"/>
    <w:rsid w:val="0053731C"/>
    <w:rsid w:val="00543D41"/>
    <w:rsid w:val="00547113"/>
    <w:rsid w:val="00553E14"/>
    <w:rsid w:val="00556A5B"/>
    <w:rsid w:val="00556ABB"/>
    <w:rsid w:val="00566EDA"/>
    <w:rsid w:val="0057081A"/>
    <w:rsid w:val="00572654"/>
    <w:rsid w:val="00577994"/>
    <w:rsid w:val="005976A1"/>
    <w:rsid w:val="005B5629"/>
    <w:rsid w:val="005B5841"/>
    <w:rsid w:val="005B6B78"/>
    <w:rsid w:val="005C0300"/>
    <w:rsid w:val="005C27A2"/>
    <w:rsid w:val="005D4FEB"/>
    <w:rsid w:val="005F4B6A"/>
    <w:rsid w:val="006010F3"/>
    <w:rsid w:val="00606DB6"/>
    <w:rsid w:val="006078A7"/>
    <w:rsid w:val="00615A0A"/>
    <w:rsid w:val="00626673"/>
    <w:rsid w:val="006269A4"/>
    <w:rsid w:val="006333D4"/>
    <w:rsid w:val="006369B2"/>
    <w:rsid w:val="0063718D"/>
    <w:rsid w:val="0063725C"/>
    <w:rsid w:val="00647525"/>
    <w:rsid w:val="00647A71"/>
    <w:rsid w:val="0065095F"/>
    <w:rsid w:val="00652D9F"/>
    <w:rsid w:val="006570B0"/>
    <w:rsid w:val="0066022F"/>
    <w:rsid w:val="00674336"/>
    <w:rsid w:val="00677116"/>
    <w:rsid w:val="006813BC"/>
    <w:rsid w:val="006823F3"/>
    <w:rsid w:val="006916B4"/>
    <w:rsid w:val="0069210B"/>
    <w:rsid w:val="00692AB1"/>
    <w:rsid w:val="00695AB6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1DF0"/>
    <w:rsid w:val="006F7DEE"/>
    <w:rsid w:val="00714E75"/>
    <w:rsid w:val="00715214"/>
    <w:rsid w:val="00715551"/>
    <w:rsid w:val="00715CA6"/>
    <w:rsid w:val="0072040A"/>
    <w:rsid w:val="00721D76"/>
    <w:rsid w:val="00731135"/>
    <w:rsid w:val="007324AF"/>
    <w:rsid w:val="00740128"/>
    <w:rsid w:val="007409B4"/>
    <w:rsid w:val="00741974"/>
    <w:rsid w:val="00754192"/>
    <w:rsid w:val="0075525E"/>
    <w:rsid w:val="00756D3D"/>
    <w:rsid w:val="007710B2"/>
    <w:rsid w:val="00773E5B"/>
    <w:rsid w:val="007806C2"/>
    <w:rsid w:val="00781FEE"/>
    <w:rsid w:val="00786DCC"/>
    <w:rsid w:val="007903F8"/>
    <w:rsid w:val="00794F4F"/>
    <w:rsid w:val="007974BE"/>
    <w:rsid w:val="007A0916"/>
    <w:rsid w:val="007A0DFD"/>
    <w:rsid w:val="007B05E4"/>
    <w:rsid w:val="007B2920"/>
    <w:rsid w:val="007B2BC6"/>
    <w:rsid w:val="007B311A"/>
    <w:rsid w:val="007C572E"/>
    <w:rsid w:val="007C7122"/>
    <w:rsid w:val="007D3F11"/>
    <w:rsid w:val="007D478E"/>
    <w:rsid w:val="007D66E2"/>
    <w:rsid w:val="007E2C69"/>
    <w:rsid w:val="007E53E4"/>
    <w:rsid w:val="007E656A"/>
    <w:rsid w:val="007F3CAA"/>
    <w:rsid w:val="007F664D"/>
    <w:rsid w:val="00803954"/>
    <w:rsid w:val="00812E67"/>
    <w:rsid w:val="00836CCC"/>
    <w:rsid w:val="00837203"/>
    <w:rsid w:val="00842137"/>
    <w:rsid w:val="00853F5F"/>
    <w:rsid w:val="00860B7F"/>
    <w:rsid w:val="008623ED"/>
    <w:rsid w:val="00864B5A"/>
    <w:rsid w:val="00872559"/>
    <w:rsid w:val="00874AA3"/>
    <w:rsid w:val="00875AA6"/>
    <w:rsid w:val="00880944"/>
    <w:rsid w:val="0088211D"/>
    <w:rsid w:val="0089088E"/>
    <w:rsid w:val="00892297"/>
    <w:rsid w:val="008964D6"/>
    <w:rsid w:val="008B5123"/>
    <w:rsid w:val="008B76E1"/>
    <w:rsid w:val="008C112B"/>
    <w:rsid w:val="008E00A2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615D0"/>
    <w:rsid w:val="00983164"/>
    <w:rsid w:val="009972EF"/>
    <w:rsid w:val="009A346A"/>
    <w:rsid w:val="009B5035"/>
    <w:rsid w:val="009C3160"/>
    <w:rsid w:val="009E766E"/>
    <w:rsid w:val="009F1960"/>
    <w:rsid w:val="009F2C64"/>
    <w:rsid w:val="009F715E"/>
    <w:rsid w:val="00A10DBB"/>
    <w:rsid w:val="00A11720"/>
    <w:rsid w:val="00A16A28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1B64"/>
    <w:rsid w:val="00A63DA6"/>
    <w:rsid w:val="00A66106"/>
    <w:rsid w:val="00A67A81"/>
    <w:rsid w:val="00A71E70"/>
    <w:rsid w:val="00A730A6"/>
    <w:rsid w:val="00A7380B"/>
    <w:rsid w:val="00A80C5E"/>
    <w:rsid w:val="00A84724"/>
    <w:rsid w:val="00A94097"/>
    <w:rsid w:val="00A971A0"/>
    <w:rsid w:val="00AA1F22"/>
    <w:rsid w:val="00AA6A55"/>
    <w:rsid w:val="00AC25CA"/>
    <w:rsid w:val="00AF5A57"/>
    <w:rsid w:val="00AF735D"/>
    <w:rsid w:val="00B024D7"/>
    <w:rsid w:val="00B05821"/>
    <w:rsid w:val="00B100D6"/>
    <w:rsid w:val="00B1383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71934"/>
    <w:rsid w:val="00B803FC"/>
    <w:rsid w:val="00B82209"/>
    <w:rsid w:val="00B86CD2"/>
    <w:rsid w:val="00B90AD6"/>
    <w:rsid w:val="00BA0610"/>
    <w:rsid w:val="00BA5E11"/>
    <w:rsid w:val="00BA788A"/>
    <w:rsid w:val="00BB4983"/>
    <w:rsid w:val="00BB7597"/>
    <w:rsid w:val="00BC2AAB"/>
    <w:rsid w:val="00BC62E2"/>
    <w:rsid w:val="00BD5840"/>
    <w:rsid w:val="00BE19C3"/>
    <w:rsid w:val="00BF02DC"/>
    <w:rsid w:val="00BF1C1D"/>
    <w:rsid w:val="00BF2EC9"/>
    <w:rsid w:val="00C37820"/>
    <w:rsid w:val="00C40780"/>
    <w:rsid w:val="00C42125"/>
    <w:rsid w:val="00C62814"/>
    <w:rsid w:val="00C62BE6"/>
    <w:rsid w:val="00C67B25"/>
    <w:rsid w:val="00C748F7"/>
    <w:rsid w:val="00C74937"/>
    <w:rsid w:val="00C94241"/>
    <w:rsid w:val="00CA38B5"/>
    <w:rsid w:val="00CA6409"/>
    <w:rsid w:val="00CB20D0"/>
    <w:rsid w:val="00CB2599"/>
    <w:rsid w:val="00CC6BE7"/>
    <w:rsid w:val="00CD2139"/>
    <w:rsid w:val="00CD2497"/>
    <w:rsid w:val="00CD6848"/>
    <w:rsid w:val="00CE1E6E"/>
    <w:rsid w:val="00CE4516"/>
    <w:rsid w:val="00CE498E"/>
    <w:rsid w:val="00CE5986"/>
    <w:rsid w:val="00CF04F6"/>
    <w:rsid w:val="00CF3141"/>
    <w:rsid w:val="00CF34C4"/>
    <w:rsid w:val="00D11885"/>
    <w:rsid w:val="00D26426"/>
    <w:rsid w:val="00D3307F"/>
    <w:rsid w:val="00D43105"/>
    <w:rsid w:val="00D43F2B"/>
    <w:rsid w:val="00D647EF"/>
    <w:rsid w:val="00D73137"/>
    <w:rsid w:val="00D745B2"/>
    <w:rsid w:val="00D90C9B"/>
    <w:rsid w:val="00D977A2"/>
    <w:rsid w:val="00D97F02"/>
    <w:rsid w:val="00DA06C6"/>
    <w:rsid w:val="00DA1D47"/>
    <w:rsid w:val="00DB0476"/>
    <w:rsid w:val="00DC774A"/>
    <w:rsid w:val="00DD50DE"/>
    <w:rsid w:val="00DE0925"/>
    <w:rsid w:val="00DE1D02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85C6E"/>
    <w:rsid w:val="00E87795"/>
    <w:rsid w:val="00E9013E"/>
    <w:rsid w:val="00EB2F34"/>
    <w:rsid w:val="00EB444D"/>
    <w:rsid w:val="00EB5FE9"/>
    <w:rsid w:val="00ED5B66"/>
    <w:rsid w:val="00EE5C0D"/>
    <w:rsid w:val="00EF4792"/>
    <w:rsid w:val="00EF5FD8"/>
    <w:rsid w:val="00F02294"/>
    <w:rsid w:val="00F30DE7"/>
    <w:rsid w:val="00F35F57"/>
    <w:rsid w:val="00F44D3D"/>
    <w:rsid w:val="00F47820"/>
    <w:rsid w:val="00F50467"/>
    <w:rsid w:val="00F562A0"/>
    <w:rsid w:val="00F57FA4"/>
    <w:rsid w:val="00F61CB8"/>
    <w:rsid w:val="00F743C9"/>
    <w:rsid w:val="00F91B2F"/>
    <w:rsid w:val="00FA02CB"/>
    <w:rsid w:val="00FA2177"/>
    <w:rsid w:val="00FA5304"/>
    <w:rsid w:val="00FB0783"/>
    <w:rsid w:val="00FB7A8B"/>
    <w:rsid w:val="00FC1983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73957"/>
  <w15:docId w15:val="{FEBFDB8E-A04A-4762-A906-CCCDFC99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链接1,CEO_Hyperlink,超?级链,Style 58,超????,하이퍼링크2,超??级链Ú,fL????,fL?级,超??级链,하이퍼링크21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ableNoTitle0">
    <w:name w:val="Table_NoTitle"/>
    <w:basedOn w:val="Normal"/>
    <w:next w:val="Tablehead"/>
    <w:rsid w:val="0016534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table" w:customStyle="1" w:styleId="1">
    <w:name w:val="표 구분선1"/>
    <w:basedOn w:val="TableNormal"/>
    <w:next w:val="TableGrid"/>
    <w:qFormat/>
    <w:rsid w:val="00165341"/>
    <w:pPr>
      <w:spacing w:after="0" w:line="240" w:lineRule="auto"/>
    </w:pPr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qFormat/>
    <w:rsid w:val="0016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695A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5851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7B05E4"/>
    <w:pPr>
      <w:spacing w:before="0"/>
    </w:pPr>
    <w:rPr>
      <w:rFonts w:eastAsia="Times New Roman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4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yderyk.lewicki@orange.com" TargetMode="External"/><Relationship Id="rId18" Type="http://schemas.openxmlformats.org/officeDocument/2006/relationships/hyperlink" Target="http://handle.itu.int/11.1002/ls/sp17-tsag-oLS-00038.zip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paolo.gemma@huawei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ominique.wurges@orange.com" TargetMode="External"/><Relationship Id="rId17" Type="http://schemas.openxmlformats.org/officeDocument/2006/relationships/hyperlink" Target="http://handle.itu.int/11.1002/ls/sp17-sg5-oLS-00121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22/ls/tsag/sp17-tsag-oLS-00038.zip" TargetMode="External"/><Relationship Id="rId20" Type="http://schemas.openxmlformats.org/officeDocument/2006/relationships/hyperlink" Target="mailto:fryderyk.lewicki@orang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5-oLS-00121.doc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qishuguang@caict.ac.cn" TargetMode="External"/><Relationship Id="rId23" Type="http://schemas.openxmlformats.org/officeDocument/2006/relationships/hyperlink" Target="http://handle.itu.int/11.1002/ls/sp17-tsag-oLS-00038.zip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dominique.wurges@oran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olo.gemma@huawei.com" TargetMode="External"/><Relationship Id="rId22" Type="http://schemas.openxmlformats.org/officeDocument/2006/relationships/hyperlink" Target="mailto:qishuguang@caict.ac.cn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960815DDE94FBFA7C3323598D4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E548-9E90-4419-9C7B-4FAD6DB0BB90}"/>
      </w:docPartPr>
      <w:docPartBody>
        <w:p w:rsidR="004D037F" w:rsidRDefault="00925952" w:rsidP="00925952">
          <w:pPr>
            <w:pStyle w:val="FD960815DDE94FBFA7C3323598D4162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2097F67ED71485EAA8253BFE7EC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903D-F88E-42FC-B773-F7224A7D0C56}"/>
      </w:docPartPr>
      <w:docPartBody>
        <w:p w:rsidR="004D037F" w:rsidRDefault="00925952" w:rsidP="00925952">
          <w:pPr>
            <w:pStyle w:val="62097F67ED71485EAA8253BFE7EC261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AF"/>
    <w:rsid w:val="0010000B"/>
    <w:rsid w:val="003E4F4C"/>
    <w:rsid w:val="004524BB"/>
    <w:rsid w:val="00456443"/>
    <w:rsid w:val="00460DCC"/>
    <w:rsid w:val="00464987"/>
    <w:rsid w:val="004D037F"/>
    <w:rsid w:val="004E70C1"/>
    <w:rsid w:val="00553E14"/>
    <w:rsid w:val="00641B05"/>
    <w:rsid w:val="006A4FAF"/>
    <w:rsid w:val="006C6AE6"/>
    <w:rsid w:val="00766DC3"/>
    <w:rsid w:val="007A1C76"/>
    <w:rsid w:val="007B2920"/>
    <w:rsid w:val="008A34C0"/>
    <w:rsid w:val="008E1FCB"/>
    <w:rsid w:val="00925952"/>
    <w:rsid w:val="009E0F8F"/>
    <w:rsid w:val="00B82209"/>
    <w:rsid w:val="00C40176"/>
    <w:rsid w:val="00C56618"/>
    <w:rsid w:val="00C844E5"/>
    <w:rsid w:val="00C94241"/>
    <w:rsid w:val="00CF368D"/>
    <w:rsid w:val="00E0503B"/>
    <w:rsid w:val="00EC4517"/>
    <w:rsid w:val="00F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952"/>
    <w:rPr>
      <w:rFonts w:ascii="Times New Roman" w:hAnsi="Times New Roman"/>
      <w:color w:val="808080"/>
    </w:rPr>
  </w:style>
  <w:style w:type="paragraph" w:customStyle="1" w:styleId="FD960815DDE94FBFA7C3323598D4162B">
    <w:name w:val="FD960815DDE94FBFA7C3323598D4162B"/>
    <w:rsid w:val="00925952"/>
  </w:style>
  <w:style w:type="paragraph" w:customStyle="1" w:styleId="62097F67ED71485EAA8253BFE7EC2613">
    <w:name w:val="62097F67ED71485EAA8253BFE7EC2613"/>
    <w:rsid w:val="00925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LS/o/r on Telecommunication Management and OAM Project Plan (reply to SG2-LS61) (reply to TD722)</vt:lpstr>
    </vt:vector>
  </TitlesOfParts>
  <Manager>ITU-T</Manager>
  <Company>International Telecommunication Union (ITU)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Telecommunication Management and OAM Project Plan (reply to SG2-LS61) (reply to TD722)</dc:title>
  <dc:creator>ITU-T Study Group 5</dc:creator>
  <dc:description>SG5-LSaai  For: Sophia Antipolis, 13-23 June 2023_x000d_Document date: _x000d_Saved by ITU51017468 at 17:14:23 on 26.06.23</dc:description>
  <cp:lastModifiedBy>Al-Mnini, Lara</cp:lastModifiedBy>
  <cp:revision>3</cp:revision>
  <cp:lastPrinted>2016-12-23T12:52:00Z</cp:lastPrinted>
  <dcterms:created xsi:type="dcterms:W3CDTF">2024-07-08T11:50:00Z</dcterms:created>
  <dcterms:modified xsi:type="dcterms:W3CDTF">2024-07-08T13:25:00Z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SG5-LSaai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All/5</vt:lpwstr>
  </property>
  <property fmtid="{D5CDD505-2E9C-101B-9397-08002B2CF9AE}" pid="7" name="Docdest">
    <vt:lpwstr>Sophia Antipolis, 13-23 June 2023</vt:lpwstr>
  </property>
  <property fmtid="{D5CDD505-2E9C-101B-9397-08002B2CF9AE}" pid="8" name="Docauthor">
    <vt:lpwstr>ITU-T Study Group 5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1718778991</vt:lpwstr>
  </property>
</Properties>
</file>